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6D6A1E40" w:rsidR="006A0E57" w:rsidRDefault="000925FD" w:rsidP="000F4AE9">
      <w:pPr>
        <w:jc w:val="both"/>
        <w:textAlignment w:val="baseline"/>
      </w:pPr>
      <w:r>
        <w:rPr>
          <w:rFonts w:ascii="Arial" w:hAnsi="Arial" w:cs="Arial"/>
          <w:b/>
          <w:bCs/>
          <w:sz w:val="28"/>
          <w:szCs w:val="28"/>
        </w:rPr>
        <w:t>Westminster City Council</w:t>
      </w:r>
      <w:r w:rsidRPr="000925FD">
        <w:rPr>
          <w:rFonts w:ascii="Arial" w:hAnsi="Arial" w:cs="Arial"/>
          <w:b/>
          <w:bCs/>
          <w:sz w:val="28"/>
          <w:szCs w:val="28"/>
        </w:rPr>
        <w:t xml:space="preserve"> RRP Annual Update 2023/24:</w:t>
      </w:r>
    </w:p>
    <w:tbl>
      <w:tblPr>
        <w:tblpPr w:leftFromText="180" w:rightFromText="180" w:vertAnchor="text" w:horzAnchor="margin" w:tblpX="-745" w:tblpY="326"/>
        <w:tblW w:w="229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4"/>
        <w:gridCol w:w="1843"/>
        <w:gridCol w:w="5382"/>
        <w:gridCol w:w="1984"/>
        <w:gridCol w:w="7657"/>
        <w:gridCol w:w="5105"/>
      </w:tblGrid>
      <w:tr w:rsidR="00320F10" w:rsidRPr="00B44E45" w14:paraId="57DA611E" w14:textId="77777777" w:rsidTr="00E922B3">
        <w:trPr>
          <w:trHeight w:val="300"/>
          <w:tblHeader/>
        </w:trPr>
        <w:tc>
          <w:tcPr>
            <w:tcW w:w="9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E922B3">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E922B3">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E922B3">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E922B3">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E922B3">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E922B3">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E922B3">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E922B3">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E922B3">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E922B3">
            <w:pPr>
              <w:jc w:val="both"/>
              <w:textAlignment w:val="baseline"/>
              <w:rPr>
                <w:rFonts w:ascii="Arial" w:hAnsi="Arial" w:cs="Arial"/>
                <w:b/>
                <w:bCs/>
                <w:sz w:val="18"/>
                <w:szCs w:val="18"/>
              </w:rPr>
            </w:pPr>
          </w:p>
          <w:p w14:paraId="3063FD4F" w14:textId="77777777" w:rsidR="00320F10" w:rsidRPr="005C1A03" w:rsidRDefault="00320F10" w:rsidP="00E922B3">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E922B3">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E922B3">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E922B3">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E922B3">
            <w:pPr>
              <w:jc w:val="both"/>
              <w:textAlignment w:val="baseline"/>
              <w:rPr>
                <w:rFonts w:ascii="Arial" w:hAnsi="Arial" w:cs="Arial"/>
                <w:b/>
                <w:bCs/>
                <w:sz w:val="18"/>
                <w:szCs w:val="18"/>
              </w:rPr>
            </w:pPr>
          </w:p>
        </w:tc>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E922B3">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E922B3">
            <w:pPr>
              <w:jc w:val="both"/>
              <w:textAlignment w:val="baseline"/>
              <w:rPr>
                <w:rFonts w:ascii="Arial" w:hAnsi="Arial" w:cs="Arial"/>
                <w:sz w:val="18"/>
                <w:szCs w:val="18"/>
              </w:rPr>
            </w:pPr>
          </w:p>
          <w:p w14:paraId="53994DFF" w14:textId="77777777" w:rsidR="00320F10" w:rsidRPr="005C1A03" w:rsidRDefault="00320F10" w:rsidP="00E922B3">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E922B3">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320F10" w:rsidRPr="00B44E45" w14:paraId="087FDCD2" w14:textId="77777777" w:rsidTr="00AE1AA8">
        <w:trPr>
          <w:trHeight w:val="159"/>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D8D9985" w14:textId="77777777" w:rsidR="00320F10" w:rsidRPr="00E67EBC" w:rsidRDefault="00F60569" w:rsidP="00E922B3">
            <w:pPr>
              <w:textAlignment w:val="baseline"/>
              <w:rPr>
                <w:rFonts w:ascii="Arial" w:hAnsi="Arial" w:cs="Arial"/>
                <w:sz w:val="20"/>
                <w:szCs w:val="20"/>
              </w:rPr>
            </w:pPr>
            <w:r w:rsidRPr="00E67EBC">
              <w:rPr>
                <w:rFonts w:ascii="Arial" w:hAnsi="Arial" w:cs="Arial"/>
                <w:sz w:val="20"/>
                <w:szCs w:val="20"/>
              </w:rPr>
              <w:t>WCC 1.01</w:t>
            </w:r>
          </w:p>
          <w:p w14:paraId="6FCC9C67" w14:textId="5E8CD315" w:rsidR="00D51FD0" w:rsidRPr="00E67EBC" w:rsidRDefault="00D51FD0" w:rsidP="00E922B3">
            <w:pPr>
              <w:textAlignment w:val="baseline"/>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1953A186" w:rsidR="00320F10" w:rsidRPr="008C7D72" w:rsidRDefault="004A2306" w:rsidP="00E922B3">
            <w:pPr>
              <w:textAlignment w:val="baseline"/>
              <w:rPr>
                <w:rFonts w:ascii="Arial" w:hAnsi="Arial" w:cs="Arial"/>
                <w:color w:val="auto"/>
                <w:sz w:val="20"/>
                <w:szCs w:val="20"/>
              </w:rPr>
            </w:pPr>
            <w:r w:rsidRPr="009712D1">
              <w:rPr>
                <w:rFonts w:ascii="Arial" w:hAnsi="Arial" w:cs="Arial"/>
                <w:sz w:val="20"/>
                <w:szCs w:val="20"/>
              </w:rPr>
              <w:t>Commercial waste reductions</w:t>
            </w:r>
          </w:p>
        </w:tc>
        <w:tc>
          <w:tcPr>
            <w:tcW w:w="5382" w:type="dxa"/>
            <w:tcBorders>
              <w:top w:val="single" w:sz="4" w:space="0" w:color="auto"/>
              <w:left w:val="single" w:sz="4" w:space="0" w:color="auto"/>
              <w:bottom w:val="single" w:sz="4" w:space="0" w:color="auto"/>
              <w:right w:val="single" w:sz="4" w:space="0" w:color="auto"/>
            </w:tcBorders>
          </w:tcPr>
          <w:p w14:paraId="64CEAFD4" w14:textId="1509578D" w:rsidR="00B62825" w:rsidRDefault="009E5501" w:rsidP="00E922B3">
            <w:pPr>
              <w:pStyle w:val="ListParagraph"/>
              <w:numPr>
                <w:ilvl w:val="0"/>
                <w:numId w:val="17"/>
              </w:numPr>
              <w:ind w:left="282" w:hanging="142"/>
              <w:textAlignment w:val="baseline"/>
              <w:rPr>
                <w:rFonts w:ascii="Arial" w:hAnsi="Arial" w:cs="Arial"/>
                <w:sz w:val="20"/>
                <w:szCs w:val="20"/>
              </w:rPr>
            </w:pPr>
            <w:r w:rsidRPr="004335F1">
              <w:rPr>
                <w:rFonts w:ascii="Arial" w:hAnsi="Arial" w:cs="Arial"/>
                <w:sz w:val="20"/>
                <w:szCs w:val="20"/>
              </w:rPr>
              <w:t>Producers of commercial waste are already incentivised to reduce their waste by the savings they can make on waste collection and disposal as part of the council</w:t>
            </w:r>
            <w:r w:rsidR="00FC4CDD">
              <w:rPr>
                <w:rFonts w:ascii="Arial" w:hAnsi="Arial" w:cs="Arial"/>
                <w:sz w:val="20"/>
                <w:szCs w:val="20"/>
              </w:rPr>
              <w:t>’</w:t>
            </w:r>
            <w:r w:rsidRPr="004335F1">
              <w:rPr>
                <w:rFonts w:ascii="Arial" w:hAnsi="Arial" w:cs="Arial"/>
                <w:sz w:val="20"/>
                <w:szCs w:val="20"/>
              </w:rPr>
              <w:t>s Fees and Charges for commercial waste.</w:t>
            </w:r>
          </w:p>
          <w:p w14:paraId="6780779C" w14:textId="6A1FE630" w:rsidR="00320F10" w:rsidRPr="00B62825" w:rsidRDefault="009E5501" w:rsidP="00E922B3">
            <w:pPr>
              <w:pStyle w:val="ListParagraph"/>
              <w:numPr>
                <w:ilvl w:val="0"/>
                <w:numId w:val="17"/>
              </w:numPr>
              <w:ind w:left="282" w:hanging="142"/>
              <w:textAlignment w:val="baseline"/>
              <w:rPr>
                <w:rFonts w:ascii="Arial" w:hAnsi="Arial" w:cs="Arial"/>
                <w:sz w:val="20"/>
                <w:szCs w:val="20"/>
              </w:rPr>
            </w:pPr>
            <w:r w:rsidRPr="00B62825">
              <w:rPr>
                <w:rFonts w:ascii="Arial" w:hAnsi="Arial" w:cs="Arial"/>
                <w:sz w:val="20"/>
                <w:szCs w:val="20"/>
              </w:rPr>
              <w:t>Much will depend on the implementation of RWS which will overhaul how commercial waste is managed inc EPR for packaging waste.</w:t>
            </w:r>
          </w:p>
        </w:tc>
        <w:tc>
          <w:tcPr>
            <w:tcW w:w="1984" w:type="dxa"/>
            <w:tcBorders>
              <w:top w:val="single" w:sz="4" w:space="0" w:color="auto"/>
              <w:left w:val="single" w:sz="4" w:space="0" w:color="auto"/>
              <w:bottom w:val="single" w:sz="4" w:space="0" w:color="auto"/>
              <w:right w:val="single" w:sz="4" w:space="0" w:color="auto"/>
            </w:tcBorders>
          </w:tcPr>
          <w:p w14:paraId="595D1B6C" w14:textId="77777777" w:rsidR="00164D6C" w:rsidRDefault="00164D6C" w:rsidP="00164D6C">
            <w:pPr>
              <w:pStyle w:val="ListParagraph"/>
              <w:ind w:left="280"/>
              <w:textAlignment w:val="baseline"/>
              <w:rPr>
                <w:rFonts w:ascii="Arial" w:hAnsi="Arial" w:cs="Arial"/>
                <w:color w:val="70AD47" w:themeColor="accent6"/>
                <w:sz w:val="16"/>
                <w:szCs w:val="16"/>
              </w:rPr>
            </w:pPr>
          </w:p>
          <w:p w14:paraId="08F0B3D4" w14:textId="7A38352E" w:rsidR="00320F10" w:rsidRPr="00DA0CF0" w:rsidRDefault="17DE545B" w:rsidP="00AE1AA8">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674ADD6E" w14:textId="630315D8" w:rsidR="00320F10" w:rsidRDefault="00320F10" w:rsidP="00AE1AA8">
            <w:pPr>
              <w:ind w:left="280" w:hanging="142"/>
              <w:textAlignment w:val="baseline"/>
              <w:rPr>
                <w:rFonts w:ascii="Arial" w:hAnsi="Arial" w:cs="Arial"/>
                <w:b/>
                <w:color w:val="FF0000"/>
                <w:sz w:val="20"/>
                <w:szCs w:val="20"/>
                <w:highlight w:val="yellow"/>
              </w:rPr>
            </w:pPr>
          </w:p>
          <w:p w14:paraId="15F99B41" w14:textId="1761536B" w:rsidR="00552C7B" w:rsidRDefault="00552C7B" w:rsidP="00AE1AA8">
            <w:pPr>
              <w:ind w:left="280" w:hanging="142"/>
              <w:textAlignment w:val="baseline"/>
              <w:rPr>
                <w:rFonts w:ascii="Arial" w:hAnsi="Arial" w:cs="Arial"/>
                <w:b/>
                <w:bCs/>
                <w:color w:val="FF0000"/>
                <w:sz w:val="20"/>
                <w:szCs w:val="20"/>
              </w:rPr>
            </w:pPr>
          </w:p>
          <w:p w14:paraId="46799235" w14:textId="6F377717" w:rsidR="00552C7B" w:rsidRPr="007F07C1" w:rsidRDefault="00552C7B" w:rsidP="00AE1AA8">
            <w:pPr>
              <w:ind w:left="280" w:hanging="142"/>
              <w:textAlignment w:val="baseline"/>
              <w:rPr>
                <w:rFonts w:ascii="Arial" w:hAnsi="Arial" w:cs="Arial"/>
                <w:b/>
                <w:bCs/>
                <w:sz w:val="16"/>
                <w:szCs w:val="16"/>
              </w:rPr>
            </w:pPr>
          </w:p>
        </w:tc>
        <w:tc>
          <w:tcPr>
            <w:tcW w:w="7657" w:type="dxa"/>
            <w:tcBorders>
              <w:top w:val="single" w:sz="4" w:space="0" w:color="auto"/>
              <w:left w:val="single" w:sz="4" w:space="0" w:color="auto"/>
              <w:bottom w:val="single" w:sz="4" w:space="0" w:color="auto"/>
              <w:right w:val="single" w:sz="4" w:space="0" w:color="auto"/>
            </w:tcBorders>
          </w:tcPr>
          <w:p w14:paraId="312544F8" w14:textId="740B9F02" w:rsidR="00BD7C2E" w:rsidRPr="007F07C1" w:rsidRDefault="35DD4D79" w:rsidP="00E922B3">
            <w:pPr>
              <w:pStyle w:val="ListParagraph"/>
              <w:numPr>
                <w:ilvl w:val="0"/>
                <w:numId w:val="19"/>
              </w:numPr>
              <w:ind w:left="268" w:hanging="142"/>
              <w:textAlignment w:val="baseline"/>
              <w:rPr>
                <w:rFonts w:ascii="Arial" w:eastAsia="Arial" w:hAnsi="Arial" w:cs="Arial"/>
                <w:sz w:val="20"/>
                <w:szCs w:val="20"/>
              </w:rPr>
            </w:pPr>
            <w:r w:rsidRPr="24B5DD61">
              <w:rPr>
                <w:rFonts w:ascii="Arial" w:eastAsia="Arial" w:hAnsi="Arial" w:cs="Arial"/>
                <w:sz w:val="20"/>
                <w:szCs w:val="20"/>
              </w:rPr>
              <w:t xml:space="preserve">28% growth in total commercial waste tonnage managed as new accounts are acquired and the city economy recovered post-pandemic with a 12% increase in recycling tonnage collected. </w:t>
            </w:r>
          </w:p>
          <w:p w14:paraId="32812F41" w14:textId="6C2D1FCA" w:rsidR="00BD7C2E" w:rsidRPr="007F07C1" w:rsidRDefault="35DD4D79" w:rsidP="00E922B3">
            <w:pPr>
              <w:pStyle w:val="ListParagraph"/>
              <w:numPr>
                <w:ilvl w:val="0"/>
                <w:numId w:val="19"/>
              </w:numPr>
              <w:ind w:left="268" w:hanging="142"/>
              <w:textAlignment w:val="baseline"/>
              <w:rPr>
                <w:rFonts w:ascii="Arial" w:eastAsia="Arial" w:hAnsi="Arial" w:cs="Arial"/>
                <w:sz w:val="20"/>
                <w:szCs w:val="20"/>
              </w:rPr>
            </w:pPr>
            <w:r w:rsidRPr="24B5DD61">
              <w:rPr>
                <w:rFonts w:ascii="Arial" w:eastAsia="Arial" w:hAnsi="Arial" w:cs="Arial"/>
                <w:sz w:val="20"/>
                <w:szCs w:val="20"/>
              </w:rPr>
              <w:t>Several clients are now recycling up to 85% of their waste through WCC</w:t>
            </w:r>
            <w:r w:rsidR="6B5F8FCE" w:rsidRPr="24B5DD61">
              <w:rPr>
                <w:rFonts w:ascii="Arial" w:eastAsia="Arial" w:hAnsi="Arial" w:cs="Arial"/>
                <w:sz w:val="20"/>
                <w:szCs w:val="20"/>
              </w:rPr>
              <w:t>.</w:t>
            </w:r>
          </w:p>
          <w:p w14:paraId="01D62A74" w14:textId="3D60A254" w:rsidR="00BD7C2E" w:rsidRPr="007F07C1" w:rsidRDefault="35DD4D79" w:rsidP="00E922B3">
            <w:pPr>
              <w:pStyle w:val="ListParagraph"/>
              <w:numPr>
                <w:ilvl w:val="0"/>
                <w:numId w:val="19"/>
              </w:numPr>
              <w:ind w:left="268" w:hanging="142"/>
              <w:textAlignment w:val="baseline"/>
              <w:rPr>
                <w:rFonts w:ascii="Arial" w:eastAsia="Arial" w:hAnsi="Arial" w:cs="Arial"/>
                <w:sz w:val="20"/>
                <w:szCs w:val="20"/>
              </w:rPr>
            </w:pPr>
            <w:r w:rsidRPr="24B5DD61">
              <w:rPr>
                <w:rFonts w:ascii="Arial" w:eastAsia="Arial" w:hAnsi="Arial" w:cs="Arial"/>
                <w:sz w:val="20"/>
                <w:szCs w:val="20"/>
              </w:rPr>
              <w:t xml:space="preserve">Expansion of commercial waste recycling collections to collect more recyclable materials and food waste from hospitality businesses in areas with </w:t>
            </w:r>
            <w:bookmarkStart w:id="0" w:name="_Int_fwezEc7D"/>
            <w:proofErr w:type="gramStart"/>
            <w:r w:rsidR="035F0608" w:rsidRPr="24B5DD61">
              <w:rPr>
                <w:rFonts w:ascii="Arial" w:eastAsia="Arial" w:hAnsi="Arial" w:cs="Arial"/>
                <w:sz w:val="20"/>
                <w:szCs w:val="20"/>
              </w:rPr>
              <w:t>night</w:t>
            </w:r>
            <w:r w:rsidR="3CC38AF1" w:rsidRPr="24B5DD61">
              <w:rPr>
                <w:rFonts w:ascii="Arial" w:eastAsia="Arial" w:hAnsi="Arial" w:cs="Arial"/>
                <w:sz w:val="20"/>
                <w:szCs w:val="20"/>
              </w:rPr>
              <w:t xml:space="preserve"> </w:t>
            </w:r>
            <w:r w:rsidR="035F0608" w:rsidRPr="24B5DD61">
              <w:rPr>
                <w:rFonts w:ascii="Arial" w:eastAsia="Arial" w:hAnsi="Arial" w:cs="Arial"/>
                <w:sz w:val="20"/>
                <w:szCs w:val="20"/>
              </w:rPr>
              <w:t>time</w:t>
            </w:r>
            <w:bookmarkEnd w:id="0"/>
            <w:proofErr w:type="gramEnd"/>
            <w:r w:rsidRPr="24B5DD61">
              <w:rPr>
                <w:rFonts w:ascii="Arial" w:eastAsia="Arial" w:hAnsi="Arial" w:cs="Arial"/>
                <w:sz w:val="20"/>
                <w:szCs w:val="20"/>
              </w:rPr>
              <w:t xml:space="preserve"> collection service areas</w:t>
            </w:r>
            <w:r w:rsidR="036FAA71" w:rsidRPr="24B5DD61">
              <w:rPr>
                <w:rFonts w:ascii="Arial" w:eastAsia="Arial" w:hAnsi="Arial" w:cs="Arial"/>
                <w:sz w:val="20"/>
                <w:szCs w:val="20"/>
              </w:rPr>
              <w:t xml:space="preserve">. </w:t>
            </w:r>
          </w:p>
          <w:p w14:paraId="40EAE2BB" w14:textId="35AD14A5" w:rsidR="00BD7C2E" w:rsidRPr="007F07C1" w:rsidRDefault="35DD4D79" w:rsidP="00E922B3">
            <w:pPr>
              <w:pStyle w:val="ListParagraph"/>
              <w:numPr>
                <w:ilvl w:val="0"/>
                <w:numId w:val="19"/>
              </w:numPr>
              <w:ind w:left="268" w:hanging="142"/>
              <w:textAlignment w:val="baseline"/>
              <w:rPr>
                <w:rFonts w:ascii="Arial" w:eastAsia="Arial" w:hAnsi="Arial" w:cs="Arial"/>
                <w:sz w:val="20"/>
                <w:szCs w:val="20"/>
              </w:rPr>
            </w:pPr>
            <w:r w:rsidRPr="4D56B0F5">
              <w:rPr>
                <w:rFonts w:ascii="Arial" w:eastAsia="Arial" w:hAnsi="Arial" w:cs="Arial"/>
                <w:sz w:val="20"/>
                <w:szCs w:val="20"/>
              </w:rPr>
              <w:t>Developing on-demand collections for businesses to make it easier for businesses to recycle</w:t>
            </w:r>
            <w:r w:rsidR="24AD97EE" w:rsidRPr="4D56B0F5">
              <w:rPr>
                <w:rFonts w:ascii="Arial" w:eastAsia="Arial" w:hAnsi="Arial" w:cs="Arial"/>
                <w:sz w:val="20"/>
                <w:szCs w:val="20"/>
              </w:rPr>
              <w:t xml:space="preserve">. </w:t>
            </w:r>
          </w:p>
        </w:tc>
        <w:tc>
          <w:tcPr>
            <w:tcW w:w="5105" w:type="dxa"/>
            <w:tcBorders>
              <w:top w:val="single" w:sz="4" w:space="0" w:color="auto"/>
              <w:left w:val="single" w:sz="4" w:space="0" w:color="auto"/>
              <w:bottom w:val="single" w:sz="4" w:space="0" w:color="auto"/>
              <w:right w:val="single" w:sz="4" w:space="0" w:color="auto"/>
            </w:tcBorders>
          </w:tcPr>
          <w:p w14:paraId="702BA174" w14:textId="3493BC17" w:rsidR="573D8EE0" w:rsidRDefault="005221C0" w:rsidP="00E922B3">
            <w:pPr>
              <w:pStyle w:val="ListParagraph"/>
              <w:numPr>
                <w:ilvl w:val="0"/>
                <w:numId w:val="19"/>
              </w:numPr>
              <w:rPr>
                <w:rFonts w:ascii="Arial" w:hAnsi="Arial" w:cs="Arial"/>
                <w:color w:val="auto"/>
                <w:sz w:val="20"/>
                <w:szCs w:val="20"/>
              </w:rPr>
            </w:pPr>
            <w:r w:rsidRPr="4D56B0F5">
              <w:rPr>
                <w:rFonts w:ascii="Arial" w:hAnsi="Arial" w:cs="Arial"/>
                <w:color w:val="auto"/>
                <w:sz w:val="20"/>
                <w:szCs w:val="20"/>
              </w:rPr>
              <w:t>Commercial</w:t>
            </w:r>
            <w:r w:rsidR="573D8EE0" w:rsidRPr="4D56B0F5">
              <w:rPr>
                <w:rFonts w:ascii="Arial" w:hAnsi="Arial" w:cs="Arial"/>
                <w:color w:val="auto"/>
                <w:sz w:val="20"/>
                <w:szCs w:val="20"/>
              </w:rPr>
              <w:t xml:space="preserve"> waste tonnage has increased due to post-pandemic recovery and new account acquirement. </w:t>
            </w:r>
            <w:r w:rsidR="433CBB69" w:rsidRPr="4D56B0F5">
              <w:rPr>
                <w:rFonts w:ascii="Arial" w:hAnsi="Arial" w:cs="Arial"/>
                <w:color w:val="auto"/>
                <w:sz w:val="20"/>
                <w:szCs w:val="20"/>
              </w:rPr>
              <w:t xml:space="preserve">Recycling has increased with expansion of recycling services. </w:t>
            </w:r>
          </w:p>
          <w:p w14:paraId="1DF4B2BC" w14:textId="0613A771" w:rsidR="74910B2C" w:rsidRDefault="74910B2C" w:rsidP="00E922B3">
            <w:pPr>
              <w:pStyle w:val="ListParagraph"/>
              <w:numPr>
                <w:ilvl w:val="0"/>
                <w:numId w:val="19"/>
              </w:numPr>
              <w:rPr>
                <w:rFonts w:ascii="Arial" w:eastAsia="Arial" w:hAnsi="Arial" w:cs="Arial"/>
                <w:sz w:val="20"/>
                <w:szCs w:val="20"/>
              </w:rPr>
            </w:pPr>
            <w:r w:rsidRPr="4D56B0F5">
              <w:rPr>
                <w:rFonts w:ascii="Arial" w:eastAsia="Arial" w:hAnsi="Arial" w:cs="Arial"/>
                <w:sz w:val="20"/>
                <w:szCs w:val="20"/>
              </w:rPr>
              <w:t xml:space="preserve">Much will depend on the implementation of RWS for commercial (non-household) waste which is delayed by DEFRA/ central government at present and current election period. </w:t>
            </w:r>
          </w:p>
          <w:p w14:paraId="4DFF7FAD" w14:textId="77777777" w:rsidR="007F07C1" w:rsidRPr="005221C0" w:rsidRDefault="00D51FD0" w:rsidP="00E922B3">
            <w:pPr>
              <w:pStyle w:val="ListParagraph"/>
              <w:numPr>
                <w:ilvl w:val="0"/>
                <w:numId w:val="19"/>
              </w:numPr>
              <w:textAlignment w:val="baseline"/>
              <w:rPr>
                <w:rFonts w:ascii="Arial" w:hAnsi="Arial" w:cs="Arial"/>
                <w:color w:val="auto"/>
                <w:sz w:val="20"/>
                <w:szCs w:val="20"/>
              </w:rPr>
            </w:pPr>
            <w:r w:rsidRPr="005221C0">
              <w:rPr>
                <w:rFonts w:ascii="Arial" w:hAnsi="Arial" w:cs="Arial"/>
                <w:color w:val="auto"/>
                <w:sz w:val="20"/>
                <w:szCs w:val="20"/>
              </w:rPr>
              <w:t>Reduction in commercial residual waste by 2% of total collected commercial waste per year each year. Actual tonnage varies depending on market share (currently 110000 tonnes/a)</w:t>
            </w:r>
          </w:p>
          <w:p w14:paraId="0E08F3DB" w14:textId="45119149" w:rsidR="00320F10" w:rsidRPr="007F07C1" w:rsidRDefault="00D51FD0" w:rsidP="00E922B3">
            <w:pPr>
              <w:pStyle w:val="ListParagraph"/>
              <w:numPr>
                <w:ilvl w:val="0"/>
                <w:numId w:val="19"/>
              </w:numPr>
              <w:textAlignment w:val="baseline"/>
              <w:rPr>
                <w:rFonts w:ascii="Arial" w:hAnsi="Arial" w:cs="Arial"/>
                <w:color w:val="FF0000"/>
                <w:sz w:val="20"/>
                <w:szCs w:val="20"/>
              </w:rPr>
            </w:pPr>
            <w:r w:rsidRPr="005221C0">
              <w:rPr>
                <w:rFonts w:ascii="Arial" w:hAnsi="Arial" w:cs="Arial"/>
                <w:color w:val="auto"/>
                <w:sz w:val="20"/>
                <w:szCs w:val="20"/>
              </w:rPr>
              <w:t>Monthly reporting of waste tonnages against baseline from previous year. WDF quarterly returns</w:t>
            </w:r>
          </w:p>
        </w:tc>
      </w:tr>
      <w:tr w:rsidR="00D51FD0" w:rsidRPr="00B44E45" w14:paraId="3839D33D" w14:textId="77777777" w:rsidTr="00C544D4">
        <w:trPr>
          <w:trHeight w:val="159"/>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471D538" w14:textId="77777777" w:rsidR="00D51FD0" w:rsidRPr="00E67EBC" w:rsidRDefault="000947DB" w:rsidP="00E922B3">
            <w:pPr>
              <w:textAlignment w:val="baseline"/>
              <w:rPr>
                <w:rFonts w:ascii="Arial" w:hAnsi="Arial" w:cs="Arial"/>
                <w:sz w:val="20"/>
                <w:szCs w:val="20"/>
              </w:rPr>
            </w:pPr>
            <w:r w:rsidRPr="00E67EBC">
              <w:rPr>
                <w:rFonts w:ascii="Arial" w:hAnsi="Arial" w:cs="Arial"/>
                <w:sz w:val="20"/>
                <w:szCs w:val="20"/>
              </w:rPr>
              <w:t>WCC 1.02</w:t>
            </w:r>
          </w:p>
          <w:p w14:paraId="5D4FCC59" w14:textId="77777777" w:rsidR="00B057D8" w:rsidRPr="00E67EBC" w:rsidRDefault="00B057D8" w:rsidP="00E922B3">
            <w:pPr>
              <w:textAlignment w:val="baseline"/>
              <w:rPr>
                <w:rFonts w:ascii="Arial" w:hAnsi="Arial" w:cs="Arial"/>
                <w:sz w:val="20"/>
                <w:szCs w:val="20"/>
              </w:rPr>
            </w:pPr>
          </w:p>
          <w:p w14:paraId="021F9794" w14:textId="63FB345B" w:rsidR="00B057D8" w:rsidRPr="00E67EBC" w:rsidRDefault="00B057D8" w:rsidP="00E922B3">
            <w:pPr>
              <w:textAlignment w:val="baseline"/>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06C563" w14:textId="7B65C7E6" w:rsidR="00D51FD0" w:rsidRPr="009712D1" w:rsidRDefault="00AF5928" w:rsidP="00E922B3">
            <w:pPr>
              <w:textAlignment w:val="baseline"/>
              <w:rPr>
                <w:rFonts w:ascii="Arial" w:hAnsi="Arial" w:cs="Arial"/>
                <w:sz w:val="20"/>
                <w:szCs w:val="20"/>
              </w:rPr>
            </w:pPr>
            <w:r w:rsidRPr="00582790">
              <w:rPr>
                <w:rFonts w:ascii="Arial" w:hAnsi="Arial" w:cs="Arial"/>
                <w:sz w:val="20"/>
                <w:szCs w:val="20"/>
              </w:rPr>
              <w:t>Household waste restrictions</w:t>
            </w:r>
          </w:p>
        </w:tc>
        <w:tc>
          <w:tcPr>
            <w:tcW w:w="5382" w:type="dxa"/>
            <w:tcBorders>
              <w:top w:val="single" w:sz="4" w:space="0" w:color="auto"/>
              <w:left w:val="single" w:sz="4" w:space="0" w:color="auto"/>
              <w:bottom w:val="single" w:sz="4" w:space="0" w:color="auto"/>
              <w:right w:val="single" w:sz="4" w:space="0" w:color="auto"/>
            </w:tcBorders>
          </w:tcPr>
          <w:p w14:paraId="0441CB89" w14:textId="77777777" w:rsidR="00DE3797" w:rsidRDefault="00DE3797" w:rsidP="00E922B3">
            <w:pPr>
              <w:pStyle w:val="ListParagraph"/>
              <w:ind w:left="282"/>
              <w:textAlignment w:val="baseline"/>
              <w:rPr>
                <w:rFonts w:ascii="Arial" w:hAnsi="Arial" w:cs="Arial"/>
                <w:sz w:val="20"/>
                <w:szCs w:val="20"/>
              </w:rPr>
            </w:pPr>
          </w:p>
          <w:p w14:paraId="3DBFEEC2" w14:textId="6264036B" w:rsidR="00D4105C" w:rsidRDefault="00D4105C" w:rsidP="00E922B3">
            <w:pPr>
              <w:pStyle w:val="ListParagraph"/>
              <w:numPr>
                <w:ilvl w:val="0"/>
                <w:numId w:val="17"/>
              </w:numPr>
              <w:ind w:left="282" w:hanging="142"/>
              <w:textAlignment w:val="baseline"/>
              <w:rPr>
                <w:rFonts w:ascii="Arial" w:hAnsi="Arial" w:cs="Arial"/>
                <w:sz w:val="20"/>
                <w:szCs w:val="20"/>
              </w:rPr>
            </w:pPr>
            <w:r w:rsidRPr="004335F1">
              <w:rPr>
                <w:rFonts w:ascii="Arial" w:hAnsi="Arial" w:cs="Arial"/>
                <w:sz w:val="20"/>
                <w:szCs w:val="20"/>
              </w:rPr>
              <w:t xml:space="preserve">Restricting residual waste in purpose-built flats by incentivising use of recycling bins </w:t>
            </w:r>
            <w:r>
              <w:rPr>
                <w:rFonts w:ascii="Arial" w:hAnsi="Arial" w:cs="Arial"/>
                <w:sz w:val="20"/>
                <w:szCs w:val="20"/>
              </w:rPr>
              <w:t>through</w:t>
            </w:r>
            <w:r w:rsidRPr="004335F1">
              <w:rPr>
                <w:rFonts w:ascii="Arial" w:hAnsi="Arial" w:cs="Arial"/>
                <w:sz w:val="20"/>
                <w:szCs w:val="20"/>
              </w:rPr>
              <w:t xml:space="preserve"> lower hire charges </w:t>
            </w:r>
            <w:r>
              <w:rPr>
                <w:rFonts w:ascii="Arial" w:hAnsi="Arial" w:cs="Arial"/>
                <w:sz w:val="20"/>
                <w:szCs w:val="20"/>
              </w:rPr>
              <w:t>for general rubbish bins and provision of free of charge recycling bins</w:t>
            </w:r>
            <w:r w:rsidRPr="004335F1">
              <w:rPr>
                <w:rFonts w:ascii="Arial" w:hAnsi="Arial" w:cs="Arial"/>
                <w:sz w:val="20"/>
                <w:szCs w:val="20"/>
              </w:rPr>
              <w:t xml:space="preserve"> - updated waste storage guidance, mansion block rationalisation work</w:t>
            </w:r>
            <w:r>
              <w:rPr>
                <w:rFonts w:ascii="Arial" w:hAnsi="Arial" w:cs="Arial"/>
                <w:sz w:val="20"/>
                <w:szCs w:val="20"/>
              </w:rPr>
              <w:t xml:space="preserve"> will include updating the current database and increasing recycling improvement infrastructures in these blocks. </w:t>
            </w:r>
          </w:p>
          <w:p w14:paraId="26F85D82" w14:textId="77777777" w:rsidR="00615BA8" w:rsidRDefault="00615BA8" w:rsidP="00E922B3">
            <w:pPr>
              <w:pStyle w:val="ListParagraph"/>
              <w:ind w:left="282"/>
              <w:textAlignment w:val="baseline"/>
              <w:rPr>
                <w:rFonts w:ascii="Arial" w:hAnsi="Arial" w:cs="Arial"/>
                <w:sz w:val="20"/>
                <w:szCs w:val="20"/>
              </w:rPr>
            </w:pPr>
          </w:p>
          <w:p w14:paraId="43920231" w14:textId="77777777" w:rsidR="000D49C4" w:rsidRDefault="000D49C4" w:rsidP="00E922B3">
            <w:pPr>
              <w:pStyle w:val="ListParagraph"/>
              <w:ind w:left="282"/>
              <w:textAlignment w:val="baseline"/>
              <w:rPr>
                <w:rFonts w:ascii="Arial" w:hAnsi="Arial" w:cs="Arial"/>
                <w:sz w:val="20"/>
                <w:szCs w:val="20"/>
              </w:rPr>
            </w:pPr>
          </w:p>
          <w:p w14:paraId="5CA00E90" w14:textId="77777777" w:rsidR="000D49C4" w:rsidRDefault="000D49C4" w:rsidP="00E922B3">
            <w:pPr>
              <w:pStyle w:val="ListParagraph"/>
              <w:ind w:left="282"/>
              <w:textAlignment w:val="baseline"/>
              <w:rPr>
                <w:rFonts w:ascii="Arial" w:hAnsi="Arial" w:cs="Arial"/>
                <w:sz w:val="20"/>
                <w:szCs w:val="20"/>
              </w:rPr>
            </w:pPr>
          </w:p>
          <w:p w14:paraId="4BCF186B" w14:textId="07375D86" w:rsidR="00D51FD0" w:rsidRPr="004335F1" w:rsidRDefault="00D4105C" w:rsidP="00E922B3">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The h</w:t>
            </w:r>
            <w:r w:rsidRPr="004335F1">
              <w:rPr>
                <w:rFonts w:ascii="Arial" w:hAnsi="Arial" w:cs="Arial"/>
                <w:sz w:val="20"/>
                <w:szCs w:val="20"/>
              </w:rPr>
              <w:t>ousing estates local incentive “In it to Win It</w:t>
            </w:r>
            <w:r>
              <w:rPr>
                <w:rFonts w:ascii="Arial" w:hAnsi="Arial" w:cs="Arial"/>
                <w:sz w:val="20"/>
                <w:szCs w:val="20"/>
              </w:rPr>
              <w:t>” scheme incentivises residents to recycle more in through the opportunity for their estate to win community prizes. Winners are judged on kg/hh per estate and number of contamination reports to ultimately reduce that amount of general waste in the recycling and encourage residents to recycle more.</w:t>
            </w:r>
          </w:p>
        </w:tc>
        <w:tc>
          <w:tcPr>
            <w:tcW w:w="1984" w:type="dxa"/>
            <w:tcBorders>
              <w:top w:val="single" w:sz="4" w:space="0" w:color="auto"/>
              <w:left w:val="single" w:sz="4" w:space="0" w:color="auto"/>
              <w:bottom w:val="single" w:sz="4" w:space="0" w:color="auto"/>
              <w:right w:val="single" w:sz="4" w:space="0" w:color="auto"/>
            </w:tcBorders>
          </w:tcPr>
          <w:p w14:paraId="46D140E7" w14:textId="77777777" w:rsidR="00C544D4" w:rsidRDefault="00C544D4" w:rsidP="00C544D4">
            <w:pPr>
              <w:pStyle w:val="ListParagraph"/>
              <w:ind w:left="280"/>
              <w:textAlignment w:val="baseline"/>
              <w:rPr>
                <w:rFonts w:ascii="Arial" w:hAnsi="Arial" w:cs="Arial"/>
                <w:color w:val="70AD47" w:themeColor="accent6"/>
                <w:sz w:val="16"/>
                <w:szCs w:val="16"/>
              </w:rPr>
            </w:pPr>
          </w:p>
          <w:p w14:paraId="60328167" w14:textId="77777777" w:rsidR="00C544D4" w:rsidRDefault="00C544D4" w:rsidP="00C544D4">
            <w:pPr>
              <w:pStyle w:val="ListParagraph"/>
              <w:ind w:left="280"/>
              <w:textAlignment w:val="baseline"/>
              <w:rPr>
                <w:rFonts w:ascii="Arial" w:hAnsi="Arial" w:cs="Arial"/>
                <w:color w:val="70AD47" w:themeColor="accent6"/>
                <w:sz w:val="16"/>
                <w:szCs w:val="16"/>
              </w:rPr>
            </w:pPr>
          </w:p>
          <w:p w14:paraId="436F7B05" w14:textId="64B3C8FD" w:rsidR="000D49C4" w:rsidRPr="00DA0CF0" w:rsidRDefault="000D49C4" w:rsidP="00C544D4">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4B14C294" w14:textId="77777777" w:rsidR="00B36122" w:rsidRPr="00482CCA" w:rsidRDefault="00B36122" w:rsidP="00C544D4">
            <w:pPr>
              <w:ind w:left="280" w:hanging="142"/>
              <w:textAlignment w:val="baseline"/>
              <w:rPr>
                <w:rFonts w:ascii="Arial" w:hAnsi="Arial" w:cs="Arial"/>
                <w:color w:val="70AD47" w:themeColor="accent6"/>
                <w:sz w:val="16"/>
                <w:szCs w:val="16"/>
              </w:rPr>
            </w:pPr>
          </w:p>
          <w:p w14:paraId="16D64FE5" w14:textId="77777777" w:rsidR="000D49C4" w:rsidRDefault="000D49C4" w:rsidP="00C544D4">
            <w:pPr>
              <w:ind w:left="280" w:hanging="142"/>
              <w:textAlignment w:val="baseline"/>
              <w:rPr>
                <w:rFonts w:ascii="Arial" w:hAnsi="Arial" w:cs="Arial"/>
                <w:color w:val="70AD47" w:themeColor="accent6"/>
                <w:sz w:val="16"/>
                <w:szCs w:val="16"/>
              </w:rPr>
            </w:pPr>
          </w:p>
          <w:p w14:paraId="31979440" w14:textId="77777777" w:rsidR="000D49C4" w:rsidRDefault="000D49C4" w:rsidP="00C544D4">
            <w:pPr>
              <w:ind w:left="280" w:hanging="142"/>
              <w:textAlignment w:val="baseline"/>
              <w:rPr>
                <w:rFonts w:ascii="Arial" w:hAnsi="Arial" w:cs="Arial"/>
                <w:color w:val="70AD47" w:themeColor="accent6"/>
                <w:sz w:val="16"/>
                <w:szCs w:val="16"/>
              </w:rPr>
            </w:pPr>
          </w:p>
          <w:p w14:paraId="0B6143BD" w14:textId="77777777" w:rsidR="000D49C4" w:rsidRDefault="000D49C4" w:rsidP="00C544D4">
            <w:pPr>
              <w:ind w:left="280" w:hanging="142"/>
              <w:textAlignment w:val="baseline"/>
              <w:rPr>
                <w:rFonts w:ascii="Arial" w:hAnsi="Arial" w:cs="Arial"/>
                <w:color w:val="70AD47" w:themeColor="accent6"/>
                <w:sz w:val="16"/>
                <w:szCs w:val="16"/>
              </w:rPr>
            </w:pPr>
          </w:p>
          <w:p w14:paraId="4A335F14" w14:textId="77777777" w:rsidR="000D49C4" w:rsidRDefault="000D49C4" w:rsidP="00C544D4">
            <w:pPr>
              <w:ind w:left="280" w:hanging="142"/>
              <w:textAlignment w:val="baseline"/>
              <w:rPr>
                <w:rFonts w:ascii="Arial" w:hAnsi="Arial" w:cs="Arial"/>
                <w:color w:val="70AD47" w:themeColor="accent6"/>
                <w:sz w:val="16"/>
                <w:szCs w:val="16"/>
              </w:rPr>
            </w:pPr>
          </w:p>
          <w:p w14:paraId="58DD9C5C" w14:textId="77777777" w:rsidR="000D49C4" w:rsidRDefault="000D49C4" w:rsidP="00C544D4">
            <w:pPr>
              <w:ind w:left="280" w:hanging="142"/>
              <w:textAlignment w:val="baseline"/>
              <w:rPr>
                <w:rFonts w:ascii="Arial" w:hAnsi="Arial" w:cs="Arial"/>
                <w:color w:val="70AD47" w:themeColor="accent6"/>
                <w:sz w:val="16"/>
                <w:szCs w:val="16"/>
              </w:rPr>
            </w:pPr>
          </w:p>
          <w:p w14:paraId="31FE6286" w14:textId="77777777" w:rsidR="000D49C4" w:rsidRDefault="000D49C4" w:rsidP="00C544D4">
            <w:pPr>
              <w:ind w:left="280" w:hanging="142"/>
              <w:textAlignment w:val="baseline"/>
              <w:rPr>
                <w:rFonts w:ascii="Arial" w:hAnsi="Arial" w:cs="Arial"/>
                <w:color w:val="70AD47" w:themeColor="accent6"/>
                <w:sz w:val="16"/>
                <w:szCs w:val="16"/>
              </w:rPr>
            </w:pPr>
          </w:p>
          <w:p w14:paraId="114271DA" w14:textId="77777777" w:rsidR="000D49C4" w:rsidRDefault="000D49C4" w:rsidP="00C544D4">
            <w:pPr>
              <w:ind w:left="280" w:hanging="142"/>
              <w:textAlignment w:val="baseline"/>
              <w:rPr>
                <w:rFonts w:ascii="Arial" w:hAnsi="Arial" w:cs="Arial"/>
                <w:color w:val="70AD47" w:themeColor="accent6"/>
                <w:sz w:val="16"/>
                <w:szCs w:val="16"/>
              </w:rPr>
            </w:pPr>
          </w:p>
          <w:p w14:paraId="38B57107" w14:textId="77777777" w:rsidR="00C544D4" w:rsidRDefault="00C544D4" w:rsidP="00C544D4">
            <w:pPr>
              <w:ind w:left="280" w:hanging="142"/>
              <w:textAlignment w:val="baseline"/>
              <w:rPr>
                <w:rFonts w:ascii="Arial" w:hAnsi="Arial" w:cs="Arial"/>
                <w:color w:val="70AD47" w:themeColor="accent6"/>
                <w:sz w:val="16"/>
                <w:szCs w:val="16"/>
              </w:rPr>
            </w:pPr>
          </w:p>
          <w:p w14:paraId="398493EF" w14:textId="77777777" w:rsidR="000D49C4" w:rsidRDefault="000D49C4" w:rsidP="00C544D4">
            <w:pPr>
              <w:ind w:left="280" w:hanging="142"/>
              <w:textAlignment w:val="baseline"/>
              <w:rPr>
                <w:rFonts w:ascii="Arial" w:hAnsi="Arial" w:cs="Arial"/>
                <w:color w:val="70AD47" w:themeColor="accent6"/>
                <w:sz w:val="16"/>
                <w:szCs w:val="16"/>
              </w:rPr>
            </w:pPr>
          </w:p>
          <w:p w14:paraId="58A7675E" w14:textId="77777777" w:rsidR="000D49C4" w:rsidRPr="00DA0CF0" w:rsidRDefault="000D49C4" w:rsidP="00C544D4">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62E8AD37" w14:textId="39DC39A9" w:rsidR="00BD7C2E" w:rsidRPr="00E922B3" w:rsidRDefault="00BD7C2E" w:rsidP="00C544D4">
            <w:pPr>
              <w:pStyle w:val="ListParagraph"/>
              <w:ind w:left="280" w:hanging="142"/>
              <w:textAlignment w:val="baseline"/>
              <w:rPr>
                <w:rFonts w:ascii="Arial" w:hAnsi="Arial" w:cs="Arial"/>
                <w:color w:val="70AD47" w:themeColor="accent6"/>
                <w:sz w:val="16"/>
                <w:szCs w:val="16"/>
              </w:rPr>
            </w:pPr>
          </w:p>
        </w:tc>
        <w:tc>
          <w:tcPr>
            <w:tcW w:w="7657" w:type="dxa"/>
            <w:tcBorders>
              <w:top w:val="single" w:sz="4" w:space="0" w:color="auto"/>
              <w:left w:val="single" w:sz="4" w:space="0" w:color="auto"/>
              <w:bottom w:val="single" w:sz="4" w:space="0" w:color="auto"/>
              <w:right w:val="single" w:sz="4" w:space="0" w:color="auto"/>
            </w:tcBorders>
          </w:tcPr>
          <w:p w14:paraId="46ACCEC0" w14:textId="77777777" w:rsidR="00BF2082" w:rsidRDefault="00BF2082" w:rsidP="00E922B3">
            <w:pPr>
              <w:pStyle w:val="ListParagraph"/>
              <w:ind w:left="268"/>
              <w:textAlignment w:val="baseline"/>
              <w:rPr>
                <w:rFonts w:ascii="Arial" w:hAnsi="Arial" w:cs="Arial"/>
                <w:sz w:val="20"/>
                <w:szCs w:val="20"/>
              </w:rPr>
            </w:pPr>
            <w:r>
              <w:rPr>
                <w:rFonts w:ascii="Arial" w:hAnsi="Arial" w:cs="Arial"/>
                <w:sz w:val="20"/>
                <w:szCs w:val="20"/>
              </w:rPr>
              <w:t xml:space="preserve">To clarify this section encompasses both purpose-built flats and housing estates. For purpose-built flats the waste storage guidance has been uploaded on Westminster City Council website.  </w:t>
            </w:r>
          </w:p>
          <w:p w14:paraId="560EAF57" w14:textId="77777777" w:rsidR="00BF2082" w:rsidRDefault="00BF2082" w:rsidP="00E922B3">
            <w:pPr>
              <w:textAlignment w:val="baseline"/>
              <w:rPr>
                <w:rFonts w:ascii="Arial" w:hAnsi="Arial" w:cs="Arial"/>
                <w:sz w:val="20"/>
                <w:szCs w:val="20"/>
              </w:rPr>
            </w:pPr>
          </w:p>
          <w:p w14:paraId="47FCC20A" w14:textId="77777777" w:rsidR="00BF2082" w:rsidRPr="00615BA8" w:rsidRDefault="00BF2082" w:rsidP="00E922B3">
            <w:pPr>
              <w:textAlignment w:val="baseline"/>
              <w:rPr>
                <w:rFonts w:ascii="Arial" w:hAnsi="Arial" w:cs="Arial"/>
                <w:sz w:val="20"/>
                <w:szCs w:val="20"/>
              </w:rPr>
            </w:pPr>
          </w:p>
          <w:p w14:paraId="56F2A8B3" w14:textId="77777777" w:rsidR="009E1753" w:rsidRDefault="00BD7C2E" w:rsidP="00E922B3">
            <w:pPr>
              <w:pStyle w:val="ListParagraph"/>
              <w:numPr>
                <w:ilvl w:val="0"/>
                <w:numId w:val="19"/>
              </w:numPr>
              <w:ind w:left="268" w:hanging="142"/>
              <w:textAlignment w:val="baseline"/>
              <w:rPr>
                <w:rFonts w:ascii="Arial" w:hAnsi="Arial" w:cs="Arial"/>
                <w:sz w:val="20"/>
                <w:szCs w:val="20"/>
              </w:rPr>
            </w:pPr>
            <w:r w:rsidRPr="004335F1">
              <w:rPr>
                <w:rFonts w:ascii="Arial" w:hAnsi="Arial" w:cs="Arial"/>
                <w:sz w:val="20"/>
                <w:szCs w:val="20"/>
              </w:rPr>
              <w:t xml:space="preserve">Ongoing – </w:t>
            </w:r>
            <w:r>
              <w:rPr>
                <w:rFonts w:ascii="Arial" w:hAnsi="Arial" w:cs="Arial"/>
                <w:sz w:val="20"/>
                <w:szCs w:val="20"/>
              </w:rPr>
              <w:t>c</w:t>
            </w:r>
            <w:r w:rsidRPr="004335F1">
              <w:rPr>
                <w:rFonts w:ascii="Arial" w:hAnsi="Arial" w:cs="Arial"/>
                <w:sz w:val="20"/>
                <w:szCs w:val="20"/>
              </w:rPr>
              <w:t>ompletion by end of 2024</w:t>
            </w:r>
          </w:p>
          <w:p w14:paraId="5E14FDA9" w14:textId="77777777" w:rsidR="009E1753" w:rsidRDefault="009E1753" w:rsidP="00E922B3">
            <w:pPr>
              <w:pStyle w:val="ListParagraph"/>
              <w:ind w:left="268"/>
              <w:textAlignment w:val="baseline"/>
              <w:rPr>
                <w:rFonts w:ascii="Arial" w:hAnsi="Arial" w:cs="Arial"/>
                <w:sz w:val="20"/>
                <w:szCs w:val="20"/>
              </w:rPr>
            </w:pPr>
          </w:p>
          <w:p w14:paraId="7DCC8610" w14:textId="77777777" w:rsidR="00BF2082" w:rsidRPr="000730F8" w:rsidRDefault="00BF2082" w:rsidP="00E922B3">
            <w:pPr>
              <w:textAlignment w:val="baseline"/>
              <w:rPr>
                <w:rFonts w:ascii="Arial" w:hAnsi="Arial" w:cs="Arial"/>
                <w:sz w:val="20"/>
                <w:szCs w:val="20"/>
              </w:rPr>
            </w:pPr>
          </w:p>
          <w:p w14:paraId="76443B18" w14:textId="77777777" w:rsidR="00BF2082" w:rsidRDefault="00BF2082" w:rsidP="00E922B3">
            <w:pPr>
              <w:pStyle w:val="ListParagraph"/>
              <w:ind w:left="268"/>
              <w:textAlignment w:val="baseline"/>
              <w:rPr>
                <w:rFonts w:ascii="Arial" w:hAnsi="Arial" w:cs="Arial"/>
                <w:sz w:val="20"/>
                <w:szCs w:val="20"/>
              </w:rPr>
            </w:pPr>
          </w:p>
          <w:p w14:paraId="0A9F37EA" w14:textId="77777777" w:rsidR="00DE3797" w:rsidRDefault="00DE3797" w:rsidP="00E922B3">
            <w:pPr>
              <w:pStyle w:val="ListParagraph"/>
              <w:ind w:left="268"/>
              <w:textAlignment w:val="baseline"/>
              <w:rPr>
                <w:rFonts w:ascii="Arial" w:hAnsi="Arial" w:cs="Arial"/>
                <w:sz w:val="20"/>
                <w:szCs w:val="20"/>
              </w:rPr>
            </w:pPr>
          </w:p>
          <w:p w14:paraId="06870C78" w14:textId="77777777" w:rsidR="00BF2082" w:rsidRDefault="00BF2082" w:rsidP="00E922B3">
            <w:pPr>
              <w:pStyle w:val="ListParagraph"/>
              <w:ind w:left="268"/>
              <w:textAlignment w:val="baseline"/>
              <w:rPr>
                <w:rFonts w:ascii="Arial" w:hAnsi="Arial" w:cs="Arial"/>
                <w:sz w:val="20"/>
                <w:szCs w:val="20"/>
              </w:rPr>
            </w:pPr>
          </w:p>
          <w:p w14:paraId="7B613CA1" w14:textId="77777777" w:rsidR="009E1753" w:rsidRPr="00122A49" w:rsidRDefault="009E1753" w:rsidP="00E922B3">
            <w:pPr>
              <w:pStyle w:val="ListParagraph"/>
              <w:numPr>
                <w:ilvl w:val="0"/>
                <w:numId w:val="27"/>
              </w:numPr>
              <w:textAlignment w:val="baseline"/>
              <w:rPr>
                <w:rFonts w:ascii="Arial" w:hAnsi="Arial" w:cs="Arial"/>
                <w:color w:val="auto"/>
                <w:sz w:val="20"/>
                <w:szCs w:val="20"/>
              </w:rPr>
            </w:pPr>
            <w:r w:rsidRPr="00122A49">
              <w:rPr>
                <w:rFonts w:ascii="Arial" w:hAnsi="Arial" w:cs="Arial"/>
                <w:color w:val="auto"/>
                <w:sz w:val="20"/>
                <w:szCs w:val="20"/>
              </w:rPr>
              <w:t>New bespoke estate recycling bin housing units/ infrastructure has been developed and will be installed across all suitable housing estates and mansion blocks from Aug 2024, these units will have simple clear communication message that will prompt residents to recycle more. The required capital works will commence form July 24 with an aim to complete the full rollout by June 2025.</w:t>
            </w:r>
          </w:p>
          <w:p w14:paraId="5C5FD503" w14:textId="77777777" w:rsidR="009E1753" w:rsidRPr="00122A49" w:rsidRDefault="009E1753" w:rsidP="00E922B3">
            <w:pPr>
              <w:pStyle w:val="ListParagraph"/>
              <w:ind w:left="268"/>
              <w:textAlignment w:val="baseline"/>
              <w:rPr>
                <w:rFonts w:ascii="Arial" w:hAnsi="Arial" w:cs="Arial"/>
                <w:color w:val="auto"/>
                <w:sz w:val="20"/>
                <w:szCs w:val="20"/>
              </w:rPr>
            </w:pPr>
          </w:p>
          <w:p w14:paraId="637BBCEA" w14:textId="1CBF22A7" w:rsidR="009E1753" w:rsidRPr="00122A49" w:rsidRDefault="00500BDA" w:rsidP="00E922B3">
            <w:pPr>
              <w:pStyle w:val="ListParagraph"/>
              <w:ind w:left="268"/>
              <w:textAlignment w:val="baseline"/>
              <w:rPr>
                <w:rFonts w:ascii="Arial" w:hAnsi="Arial" w:cs="Arial"/>
                <w:color w:val="auto"/>
                <w:sz w:val="20"/>
                <w:szCs w:val="20"/>
              </w:rPr>
            </w:pPr>
            <w:r>
              <w:rPr>
                <w:rFonts w:ascii="Arial" w:hAnsi="Arial" w:cs="Arial"/>
                <w:color w:val="auto"/>
                <w:sz w:val="20"/>
                <w:szCs w:val="20"/>
              </w:rPr>
              <w:t xml:space="preserve">   </w:t>
            </w:r>
          </w:p>
          <w:p w14:paraId="46B7217F" w14:textId="77777777" w:rsidR="009E1753" w:rsidRDefault="009E1753" w:rsidP="00E922B3">
            <w:pPr>
              <w:pStyle w:val="ListParagraph"/>
              <w:ind w:left="268"/>
              <w:textAlignment w:val="baseline"/>
              <w:rPr>
                <w:rFonts w:ascii="Arial" w:hAnsi="Arial" w:cs="Arial"/>
                <w:sz w:val="20"/>
                <w:szCs w:val="20"/>
              </w:rPr>
            </w:pPr>
          </w:p>
          <w:p w14:paraId="2A5722A0" w14:textId="77777777" w:rsidR="009E1753" w:rsidRDefault="009E1753" w:rsidP="00E922B3">
            <w:pPr>
              <w:pStyle w:val="ListParagraph"/>
              <w:ind w:left="268"/>
              <w:textAlignment w:val="baseline"/>
              <w:rPr>
                <w:rFonts w:ascii="Arial" w:hAnsi="Arial" w:cs="Arial"/>
                <w:sz w:val="20"/>
                <w:szCs w:val="20"/>
              </w:rPr>
            </w:pPr>
          </w:p>
          <w:p w14:paraId="134A09D9" w14:textId="6A16F0C2" w:rsidR="00BD7C2E" w:rsidRPr="00626CD5" w:rsidRDefault="00BD7C2E" w:rsidP="00E922B3">
            <w:pPr>
              <w:pStyle w:val="ListParagraph"/>
              <w:ind w:left="268"/>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23FF1E74" w14:textId="3493E558" w:rsidR="009E1753" w:rsidRPr="00A61944" w:rsidRDefault="009E1753" w:rsidP="00E922B3">
            <w:pPr>
              <w:pStyle w:val="ListParagraph"/>
              <w:numPr>
                <w:ilvl w:val="0"/>
                <w:numId w:val="19"/>
              </w:numPr>
              <w:textAlignment w:val="baseline"/>
              <w:rPr>
                <w:rFonts w:ascii="Arial" w:hAnsi="Arial" w:cs="Arial"/>
                <w:color w:val="auto"/>
                <w:sz w:val="20"/>
                <w:szCs w:val="20"/>
              </w:rPr>
            </w:pPr>
            <w:r w:rsidRPr="00A61944">
              <w:rPr>
                <w:rFonts w:ascii="Arial" w:hAnsi="Arial" w:cs="Arial"/>
                <w:color w:val="auto"/>
                <w:sz w:val="20"/>
                <w:szCs w:val="20"/>
              </w:rPr>
              <w:t xml:space="preserve">Incorporated food waste service provisions in the waste storage guidance necessitate the service as part of standard waste storage for new </w:t>
            </w:r>
            <w:r w:rsidR="00A61944" w:rsidRPr="00A61944">
              <w:rPr>
                <w:rFonts w:ascii="Arial" w:hAnsi="Arial" w:cs="Arial"/>
                <w:color w:val="auto"/>
                <w:sz w:val="20"/>
                <w:szCs w:val="20"/>
              </w:rPr>
              <w:t>purpose-built</w:t>
            </w:r>
            <w:r w:rsidRPr="00A61944">
              <w:rPr>
                <w:rFonts w:ascii="Arial" w:hAnsi="Arial" w:cs="Arial"/>
                <w:color w:val="auto"/>
                <w:sz w:val="20"/>
                <w:szCs w:val="20"/>
              </w:rPr>
              <w:t xml:space="preserve"> blocks.</w:t>
            </w:r>
          </w:p>
          <w:p w14:paraId="49AC2877" w14:textId="77777777" w:rsidR="00BF2082" w:rsidRDefault="00BF2082" w:rsidP="00E922B3">
            <w:pPr>
              <w:pStyle w:val="ListParagraph"/>
              <w:textAlignment w:val="baseline"/>
              <w:rPr>
                <w:rFonts w:ascii="Arial" w:hAnsi="Arial" w:cs="Arial"/>
                <w:color w:val="auto"/>
                <w:sz w:val="20"/>
                <w:szCs w:val="20"/>
              </w:rPr>
            </w:pPr>
          </w:p>
          <w:p w14:paraId="304F17F1" w14:textId="77777777" w:rsidR="005A780C" w:rsidRDefault="005A780C" w:rsidP="00E922B3">
            <w:pPr>
              <w:pStyle w:val="ListParagraph"/>
              <w:textAlignment w:val="baseline"/>
              <w:rPr>
                <w:rFonts w:ascii="Arial" w:hAnsi="Arial" w:cs="Arial"/>
                <w:color w:val="auto"/>
                <w:sz w:val="20"/>
                <w:szCs w:val="20"/>
              </w:rPr>
            </w:pPr>
          </w:p>
          <w:p w14:paraId="3A20F965" w14:textId="77777777" w:rsidR="005A780C" w:rsidRDefault="005A780C" w:rsidP="00E922B3">
            <w:pPr>
              <w:pStyle w:val="ListParagraph"/>
              <w:textAlignment w:val="baseline"/>
              <w:rPr>
                <w:rFonts w:ascii="Arial" w:hAnsi="Arial" w:cs="Arial"/>
                <w:color w:val="auto"/>
                <w:sz w:val="20"/>
                <w:szCs w:val="20"/>
              </w:rPr>
            </w:pPr>
          </w:p>
          <w:p w14:paraId="5E0D6458" w14:textId="77777777" w:rsidR="005A780C" w:rsidRDefault="005A780C" w:rsidP="00E922B3">
            <w:pPr>
              <w:pStyle w:val="ListParagraph"/>
              <w:textAlignment w:val="baseline"/>
              <w:rPr>
                <w:rFonts w:ascii="Arial" w:hAnsi="Arial" w:cs="Arial"/>
                <w:color w:val="auto"/>
                <w:sz w:val="20"/>
                <w:szCs w:val="20"/>
              </w:rPr>
            </w:pPr>
          </w:p>
          <w:p w14:paraId="2B5F5C91" w14:textId="77777777" w:rsidR="005A780C" w:rsidRDefault="005A780C" w:rsidP="00E922B3">
            <w:pPr>
              <w:pStyle w:val="ListParagraph"/>
              <w:textAlignment w:val="baseline"/>
              <w:rPr>
                <w:rFonts w:ascii="Arial" w:hAnsi="Arial" w:cs="Arial"/>
                <w:color w:val="auto"/>
                <w:sz w:val="20"/>
                <w:szCs w:val="20"/>
              </w:rPr>
            </w:pPr>
          </w:p>
          <w:p w14:paraId="2F825000" w14:textId="77777777" w:rsidR="005A780C" w:rsidRDefault="005A780C" w:rsidP="00E922B3">
            <w:pPr>
              <w:pStyle w:val="ListParagraph"/>
              <w:textAlignment w:val="baseline"/>
              <w:rPr>
                <w:rFonts w:ascii="Arial" w:hAnsi="Arial" w:cs="Arial"/>
                <w:color w:val="auto"/>
                <w:sz w:val="20"/>
                <w:szCs w:val="20"/>
              </w:rPr>
            </w:pPr>
          </w:p>
          <w:p w14:paraId="06F92B1A" w14:textId="77777777" w:rsidR="005A780C" w:rsidRPr="00A61944" w:rsidRDefault="005A780C" w:rsidP="00E922B3">
            <w:pPr>
              <w:pStyle w:val="ListParagraph"/>
              <w:textAlignment w:val="baseline"/>
              <w:rPr>
                <w:rFonts w:ascii="Arial" w:hAnsi="Arial" w:cs="Arial"/>
                <w:color w:val="auto"/>
                <w:sz w:val="20"/>
                <w:szCs w:val="20"/>
              </w:rPr>
            </w:pPr>
          </w:p>
          <w:p w14:paraId="201E03A1" w14:textId="5CC1DA5D" w:rsidR="00500BDA" w:rsidRPr="00A61944" w:rsidRDefault="00DE3797" w:rsidP="00E922B3">
            <w:pPr>
              <w:pStyle w:val="ListParagraph"/>
              <w:numPr>
                <w:ilvl w:val="0"/>
                <w:numId w:val="19"/>
              </w:numPr>
              <w:textAlignment w:val="baseline"/>
              <w:rPr>
                <w:rFonts w:ascii="Arial" w:hAnsi="Arial" w:cs="Arial"/>
                <w:color w:val="auto"/>
                <w:sz w:val="20"/>
                <w:szCs w:val="20"/>
              </w:rPr>
            </w:pPr>
            <w:r w:rsidRPr="00A61944">
              <w:rPr>
                <w:rFonts w:ascii="Arial" w:hAnsi="Arial" w:cs="Arial"/>
                <w:b/>
                <w:bCs/>
                <w:color w:val="auto"/>
                <w:sz w:val="20"/>
                <w:szCs w:val="20"/>
              </w:rPr>
              <w:t>Housing estate infrastructure project:</w:t>
            </w:r>
            <w:r w:rsidRPr="00A61944">
              <w:rPr>
                <w:rFonts w:ascii="Arial" w:hAnsi="Arial" w:cs="Arial"/>
                <w:color w:val="auto"/>
                <w:sz w:val="20"/>
                <w:szCs w:val="20"/>
              </w:rPr>
              <w:t xml:space="preserve"> e</w:t>
            </w:r>
            <w:r w:rsidR="00500BDA" w:rsidRPr="00A61944">
              <w:rPr>
                <w:rFonts w:ascii="Arial" w:hAnsi="Arial" w:cs="Arial"/>
                <w:color w:val="auto"/>
                <w:sz w:val="20"/>
                <w:szCs w:val="20"/>
              </w:rPr>
              <w:t>stimated 2000 tonnes of CO2e be saved per annum with the completed roll out of this project.</w:t>
            </w:r>
            <w:r w:rsidR="005A780C">
              <w:rPr>
                <w:rFonts w:ascii="Arial" w:hAnsi="Arial" w:cs="Arial"/>
                <w:color w:val="auto"/>
                <w:sz w:val="20"/>
                <w:szCs w:val="20"/>
              </w:rPr>
              <w:t xml:space="preserve"> Please also see </w:t>
            </w:r>
            <w:r w:rsidR="005A780C">
              <w:rPr>
                <w:rFonts w:ascii="Arial" w:hAnsi="Arial" w:cs="Arial"/>
                <w:i/>
                <w:iCs/>
                <w:sz w:val="20"/>
                <w:szCs w:val="20"/>
              </w:rPr>
              <w:t xml:space="preserve"> WCC 2.03. </w:t>
            </w:r>
          </w:p>
          <w:p w14:paraId="1A688EC5" w14:textId="48F1E07E" w:rsidR="00D51FD0" w:rsidRPr="00CC2244" w:rsidRDefault="009E1753" w:rsidP="00E922B3">
            <w:pPr>
              <w:ind w:left="360"/>
              <w:textAlignment w:val="baseline"/>
              <w:rPr>
                <w:rFonts w:ascii="Arial" w:hAnsi="Arial" w:cs="Arial"/>
                <w:color w:val="FF0000"/>
                <w:sz w:val="20"/>
                <w:szCs w:val="20"/>
              </w:rPr>
            </w:pPr>
            <w:r>
              <w:rPr>
                <w:rFonts w:ascii="Arial" w:hAnsi="Arial" w:cs="Arial"/>
                <w:color w:val="FF0000"/>
                <w:sz w:val="20"/>
                <w:szCs w:val="20"/>
              </w:rPr>
              <w:t xml:space="preserve">                            </w:t>
            </w:r>
          </w:p>
        </w:tc>
      </w:tr>
      <w:tr w:rsidR="00320F10" w:rsidRPr="00B44E45" w14:paraId="1F99FFEC" w14:textId="77777777" w:rsidTr="00164D6C">
        <w:trPr>
          <w:trHeight w:val="237"/>
        </w:trPr>
        <w:tc>
          <w:tcPr>
            <w:tcW w:w="994" w:type="dxa"/>
            <w:tcBorders>
              <w:top w:val="single" w:sz="4" w:space="0" w:color="auto"/>
              <w:left w:val="single" w:sz="4" w:space="0" w:color="auto"/>
              <w:bottom w:val="single" w:sz="4" w:space="0" w:color="auto"/>
              <w:right w:val="single" w:sz="4" w:space="0" w:color="auto"/>
            </w:tcBorders>
            <w:shd w:val="clear" w:color="auto" w:fill="auto"/>
          </w:tcPr>
          <w:p w14:paraId="31BDDE6F" w14:textId="77777777" w:rsidR="00320F10" w:rsidRPr="00E67EBC" w:rsidRDefault="00BC2175" w:rsidP="00E922B3">
            <w:pPr>
              <w:textAlignment w:val="baseline"/>
              <w:rPr>
                <w:rFonts w:ascii="Arial" w:hAnsi="Arial" w:cs="Arial"/>
                <w:sz w:val="20"/>
                <w:szCs w:val="20"/>
              </w:rPr>
            </w:pPr>
            <w:r w:rsidRPr="00E67EBC">
              <w:rPr>
                <w:rFonts w:ascii="Arial" w:hAnsi="Arial" w:cs="Arial"/>
                <w:sz w:val="20"/>
                <w:szCs w:val="20"/>
              </w:rPr>
              <w:t>WCC 1.03</w:t>
            </w:r>
          </w:p>
          <w:p w14:paraId="2C4729F9" w14:textId="56066740" w:rsidR="00CC16D3" w:rsidRPr="00E67EBC" w:rsidRDefault="00CC16D3" w:rsidP="00E922B3">
            <w:pPr>
              <w:textAlignment w:val="baseline"/>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03938199" w:rsidR="00320F10" w:rsidRPr="008C7D72" w:rsidRDefault="005F73CE" w:rsidP="00E922B3">
            <w:pPr>
              <w:textAlignment w:val="baseline"/>
              <w:rPr>
                <w:rFonts w:ascii="Arial" w:hAnsi="Arial" w:cs="Arial"/>
                <w:color w:val="auto"/>
                <w:sz w:val="20"/>
                <w:szCs w:val="20"/>
              </w:rPr>
            </w:pPr>
            <w:r w:rsidRPr="00582790">
              <w:rPr>
                <w:rFonts w:ascii="Arial" w:hAnsi="Arial" w:cs="Arial"/>
                <w:sz w:val="20"/>
                <w:szCs w:val="20"/>
              </w:rPr>
              <w:t>Household waste restrictions</w:t>
            </w:r>
          </w:p>
        </w:tc>
        <w:tc>
          <w:tcPr>
            <w:tcW w:w="5382" w:type="dxa"/>
            <w:tcBorders>
              <w:top w:val="single" w:sz="4" w:space="0" w:color="auto"/>
              <w:left w:val="single" w:sz="4" w:space="0" w:color="auto"/>
              <w:bottom w:val="single" w:sz="4" w:space="0" w:color="auto"/>
              <w:right w:val="single" w:sz="4" w:space="0" w:color="auto"/>
            </w:tcBorders>
          </w:tcPr>
          <w:p w14:paraId="491AEB09" w14:textId="77777777" w:rsidR="00320F10" w:rsidRPr="00D70F2B" w:rsidRDefault="007716EC" w:rsidP="00E922B3">
            <w:pPr>
              <w:pStyle w:val="ListParagraph"/>
              <w:numPr>
                <w:ilvl w:val="0"/>
                <w:numId w:val="27"/>
              </w:numPr>
              <w:textAlignment w:val="baseline"/>
              <w:rPr>
                <w:rFonts w:ascii="Arial" w:hAnsi="Arial" w:cs="Arial"/>
                <w:color w:val="auto"/>
                <w:sz w:val="20"/>
                <w:szCs w:val="20"/>
              </w:rPr>
            </w:pPr>
            <w:r w:rsidRPr="6ACE6266">
              <w:rPr>
                <w:rFonts w:ascii="Arial" w:hAnsi="Arial" w:cs="Arial"/>
                <w:sz w:val="20"/>
                <w:szCs w:val="20"/>
              </w:rPr>
              <w:t xml:space="preserve">Containerisation of household waste </w:t>
            </w:r>
            <w:r w:rsidR="00316119">
              <w:rPr>
                <w:rFonts w:ascii="Arial" w:hAnsi="Arial" w:cs="Arial"/>
                <w:sz w:val="20"/>
                <w:szCs w:val="20"/>
              </w:rPr>
              <w:t>–</w:t>
            </w:r>
            <w:r w:rsidRPr="6ACE6266">
              <w:rPr>
                <w:rFonts w:ascii="Arial" w:hAnsi="Arial" w:cs="Arial"/>
                <w:sz w:val="20"/>
                <w:szCs w:val="20"/>
              </w:rPr>
              <w:t xml:space="preserve"> 60% of household waste is already containerised via communal bins. The remaining 40%, is mostly unsuitable due to lack of off-</w:t>
            </w:r>
            <w:r w:rsidRPr="001C448D">
              <w:rPr>
                <w:rFonts w:ascii="Arial" w:hAnsi="Arial" w:cs="Arial"/>
                <w:sz w:val="20"/>
                <w:szCs w:val="20"/>
              </w:rPr>
              <w:t>street outside storage or located within Conservation Areas. The remainder of properties could have containerised collections but because changes to fleet and resourcing levels will be required it is best considered during procurement. In the past, benefits from the flexibility of standardised fleet &amp; communications outweighed having a small minority of kerbside properties using 2 wheeled bins.</w:t>
            </w:r>
          </w:p>
          <w:p w14:paraId="67D219F4" w14:textId="77777777" w:rsidR="00D70F2B" w:rsidRDefault="00D70F2B" w:rsidP="00D70F2B">
            <w:pPr>
              <w:textAlignment w:val="baseline"/>
              <w:rPr>
                <w:rFonts w:ascii="Arial" w:hAnsi="Arial" w:cs="Arial"/>
                <w:color w:val="auto"/>
                <w:sz w:val="20"/>
                <w:szCs w:val="20"/>
              </w:rPr>
            </w:pPr>
          </w:p>
          <w:p w14:paraId="1AFCAF0E" w14:textId="77777777" w:rsidR="00D70F2B" w:rsidRDefault="00D70F2B" w:rsidP="00D70F2B">
            <w:pPr>
              <w:textAlignment w:val="baseline"/>
              <w:rPr>
                <w:rFonts w:ascii="Arial" w:hAnsi="Arial" w:cs="Arial"/>
                <w:color w:val="auto"/>
                <w:sz w:val="20"/>
                <w:szCs w:val="20"/>
              </w:rPr>
            </w:pPr>
          </w:p>
          <w:p w14:paraId="68E452B1" w14:textId="77777777" w:rsidR="00D70F2B" w:rsidRDefault="00D70F2B" w:rsidP="00D70F2B">
            <w:pPr>
              <w:textAlignment w:val="baseline"/>
              <w:rPr>
                <w:rFonts w:ascii="Arial" w:hAnsi="Arial" w:cs="Arial"/>
                <w:color w:val="auto"/>
                <w:sz w:val="20"/>
                <w:szCs w:val="20"/>
              </w:rPr>
            </w:pPr>
          </w:p>
          <w:p w14:paraId="34E2B8D6" w14:textId="77777777" w:rsidR="00D70F2B" w:rsidRDefault="00D70F2B" w:rsidP="00D70F2B">
            <w:pPr>
              <w:textAlignment w:val="baseline"/>
              <w:rPr>
                <w:rFonts w:ascii="Arial" w:hAnsi="Arial" w:cs="Arial"/>
                <w:color w:val="auto"/>
                <w:sz w:val="20"/>
                <w:szCs w:val="20"/>
              </w:rPr>
            </w:pPr>
          </w:p>
          <w:p w14:paraId="52446D32" w14:textId="27944057" w:rsidR="00D70F2B" w:rsidRPr="00D70F2B" w:rsidRDefault="00D70F2B" w:rsidP="00D70F2B">
            <w:pPr>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734558" w14:textId="77777777" w:rsidR="00164D6C" w:rsidRDefault="00164D6C" w:rsidP="00164D6C">
            <w:pPr>
              <w:pStyle w:val="ListParagraph"/>
              <w:ind w:left="280"/>
              <w:textAlignment w:val="baseline"/>
              <w:rPr>
                <w:rFonts w:ascii="Arial" w:hAnsi="Arial" w:cs="Arial"/>
                <w:color w:val="70AD47" w:themeColor="accent6"/>
                <w:sz w:val="16"/>
                <w:szCs w:val="16"/>
              </w:rPr>
            </w:pPr>
          </w:p>
          <w:p w14:paraId="4CC6270F" w14:textId="68BB1DCE" w:rsidR="00903443" w:rsidRPr="00DA0CF0" w:rsidRDefault="00903443" w:rsidP="00164D6C">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261DF3B4" w14:textId="6C44EF73" w:rsidR="00320F10" w:rsidRPr="00E922B3" w:rsidRDefault="00320F10" w:rsidP="00164D6C">
            <w:pPr>
              <w:ind w:left="280" w:hanging="142"/>
              <w:textAlignment w:val="baseline"/>
              <w:rPr>
                <w:rFonts w:ascii="Arial" w:hAnsi="Arial" w:cs="Arial"/>
                <w:color w:val="70AD47" w:themeColor="accent6"/>
                <w:sz w:val="16"/>
                <w:szCs w:val="16"/>
              </w:rPr>
            </w:pPr>
          </w:p>
        </w:tc>
        <w:tc>
          <w:tcPr>
            <w:tcW w:w="7657" w:type="dxa"/>
            <w:tcBorders>
              <w:top w:val="single" w:sz="4" w:space="0" w:color="auto"/>
              <w:left w:val="single" w:sz="4" w:space="0" w:color="auto"/>
              <w:bottom w:val="single" w:sz="4" w:space="0" w:color="auto"/>
              <w:right w:val="single" w:sz="4" w:space="0" w:color="auto"/>
            </w:tcBorders>
          </w:tcPr>
          <w:p w14:paraId="70DB2779" w14:textId="081E4DC3" w:rsidR="00C72774" w:rsidRDefault="00BA15A5" w:rsidP="00E922B3">
            <w:pPr>
              <w:pStyle w:val="ListParagraph"/>
              <w:numPr>
                <w:ilvl w:val="0"/>
                <w:numId w:val="33"/>
              </w:numPr>
              <w:textAlignment w:val="baseline"/>
              <w:rPr>
                <w:rFonts w:ascii="Arial" w:hAnsi="Arial" w:cs="Arial"/>
                <w:sz w:val="20"/>
                <w:szCs w:val="20"/>
              </w:rPr>
            </w:pPr>
            <w:r>
              <w:rPr>
                <w:rFonts w:ascii="Arial" w:hAnsi="Arial" w:cs="Arial"/>
                <w:sz w:val="20"/>
                <w:szCs w:val="20"/>
              </w:rPr>
              <w:t xml:space="preserve">Containers were trialled </w:t>
            </w:r>
            <w:r w:rsidR="00C72774" w:rsidRPr="00EA359F">
              <w:rPr>
                <w:rFonts w:ascii="Arial" w:hAnsi="Arial" w:cs="Arial"/>
                <w:sz w:val="20"/>
                <w:szCs w:val="20"/>
              </w:rPr>
              <w:t xml:space="preserve">Ilbert Street </w:t>
            </w:r>
            <w:r>
              <w:rPr>
                <w:rFonts w:ascii="Arial" w:hAnsi="Arial" w:cs="Arial"/>
                <w:sz w:val="20"/>
                <w:szCs w:val="20"/>
              </w:rPr>
              <w:t xml:space="preserve">(Queen’s Park ward) from </w:t>
            </w:r>
            <w:r w:rsidR="00C72774" w:rsidRPr="00EA359F">
              <w:rPr>
                <w:rFonts w:ascii="Arial" w:hAnsi="Arial" w:cs="Arial"/>
                <w:sz w:val="20"/>
                <w:szCs w:val="20"/>
              </w:rPr>
              <w:t>2022.</w:t>
            </w:r>
            <w:r>
              <w:rPr>
                <w:rFonts w:ascii="Arial" w:hAnsi="Arial" w:cs="Arial"/>
                <w:sz w:val="20"/>
                <w:szCs w:val="20"/>
              </w:rPr>
              <w:t xml:space="preserve"> This trial is now complete. </w:t>
            </w:r>
          </w:p>
          <w:p w14:paraId="56671574" w14:textId="77777777" w:rsidR="009A11DF" w:rsidRDefault="00611701" w:rsidP="00E922B3">
            <w:pPr>
              <w:pStyle w:val="ListParagraph"/>
              <w:numPr>
                <w:ilvl w:val="0"/>
                <w:numId w:val="33"/>
              </w:numPr>
              <w:textAlignment w:val="baseline"/>
              <w:rPr>
                <w:rFonts w:ascii="Arial" w:hAnsi="Arial" w:cs="Arial"/>
                <w:sz w:val="20"/>
                <w:szCs w:val="20"/>
              </w:rPr>
            </w:pPr>
            <w:r w:rsidRPr="00BA15A5">
              <w:rPr>
                <w:rFonts w:ascii="Arial" w:hAnsi="Arial" w:cs="Arial"/>
                <w:sz w:val="20"/>
                <w:szCs w:val="20"/>
              </w:rPr>
              <w:t xml:space="preserve">Expansion of mixed recycling and rubbish bins in 3 wards (Queen’s Park/ Harrow Road/ Westbourne) </w:t>
            </w:r>
            <w:r w:rsidR="007C2E15" w:rsidRPr="00BA15A5">
              <w:rPr>
                <w:rFonts w:ascii="Arial" w:hAnsi="Arial" w:cs="Arial"/>
                <w:sz w:val="20"/>
                <w:szCs w:val="20"/>
              </w:rPr>
              <w:t xml:space="preserve">project has started (aka </w:t>
            </w:r>
            <w:r w:rsidR="66E1E724" w:rsidRPr="00BA15A5">
              <w:rPr>
                <w:rFonts w:ascii="Arial" w:hAnsi="Arial" w:cs="Arial"/>
                <w:sz w:val="20"/>
                <w:szCs w:val="20"/>
              </w:rPr>
              <w:t>Queen’s Park, Harrow Road and Westbourne Bin Project</w:t>
            </w:r>
            <w:r w:rsidR="007C2E15" w:rsidRPr="00BA15A5">
              <w:rPr>
                <w:rFonts w:ascii="Arial" w:hAnsi="Arial" w:cs="Arial"/>
                <w:sz w:val="20"/>
                <w:szCs w:val="20"/>
              </w:rPr>
              <w:t xml:space="preserve">). </w:t>
            </w:r>
          </w:p>
          <w:p w14:paraId="0B8D4092" w14:textId="115676C2" w:rsidR="00611701" w:rsidRPr="009A11DF" w:rsidRDefault="4F87E018" w:rsidP="00E922B3">
            <w:pPr>
              <w:pStyle w:val="ListParagraph"/>
              <w:numPr>
                <w:ilvl w:val="0"/>
                <w:numId w:val="33"/>
              </w:numPr>
              <w:textAlignment w:val="baseline"/>
              <w:rPr>
                <w:rFonts w:ascii="Arial" w:hAnsi="Arial" w:cs="Arial"/>
                <w:sz w:val="20"/>
                <w:szCs w:val="20"/>
              </w:rPr>
            </w:pPr>
            <w:r w:rsidRPr="009A11DF">
              <w:rPr>
                <w:rFonts w:ascii="Arial" w:hAnsi="Arial" w:cs="Arial"/>
                <w:sz w:val="20"/>
                <w:szCs w:val="20"/>
              </w:rPr>
              <w:t>The bins have been procured and we have robust information on the suitability of each property (different sized gardens/ bin cupboards). The bins have will arri</w:t>
            </w:r>
            <w:r w:rsidR="009A11DF" w:rsidRPr="009A11DF">
              <w:rPr>
                <w:rFonts w:ascii="Arial" w:hAnsi="Arial" w:cs="Arial"/>
                <w:sz w:val="20"/>
                <w:szCs w:val="20"/>
              </w:rPr>
              <w:t>ve and be distributed from the end of July 2024</w:t>
            </w:r>
            <w:r w:rsidR="00103B22">
              <w:rPr>
                <w:rFonts w:ascii="Arial" w:hAnsi="Arial" w:cs="Arial"/>
                <w:sz w:val="20"/>
                <w:szCs w:val="20"/>
              </w:rPr>
              <w:t xml:space="preserve">- along </w:t>
            </w:r>
            <w:r w:rsidR="008B0121">
              <w:rPr>
                <w:rFonts w:ascii="Arial" w:hAnsi="Arial" w:cs="Arial"/>
                <w:sz w:val="20"/>
                <w:szCs w:val="20"/>
              </w:rPr>
              <w:t xml:space="preserve">door knocking and </w:t>
            </w:r>
            <w:r w:rsidR="00103B22">
              <w:rPr>
                <w:rFonts w:ascii="Arial" w:hAnsi="Arial" w:cs="Arial"/>
                <w:sz w:val="20"/>
                <w:szCs w:val="20"/>
              </w:rPr>
              <w:t xml:space="preserve">detailed communications materials </w:t>
            </w:r>
            <w:r w:rsidR="008B0121">
              <w:rPr>
                <w:rFonts w:ascii="Arial" w:hAnsi="Arial" w:cs="Arial"/>
                <w:sz w:val="20"/>
                <w:szCs w:val="20"/>
              </w:rPr>
              <w:t xml:space="preserve">will be provided </w:t>
            </w:r>
            <w:r w:rsidR="00103B22">
              <w:rPr>
                <w:rFonts w:ascii="Arial" w:hAnsi="Arial" w:cs="Arial"/>
                <w:sz w:val="20"/>
                <w:szCs w:val="20"/>
              </w:rPr>
              <w:t>to encourage mixed recycling participation</w:t>
            </w:r>
            <w:r w:rsidR="009A11DF" w:rsidRPr="009A11DF">
              <w:rPr>
                <w:rFonts w:ascii="Arial" w:hAnsi="Arial" w:cs="Arial"/>
                <w:sz w:val="20"/>
                <w:szCs w:val="20"/>
              </w:rPr>
              <w:t>.</w:t>
            </w:r>
            <w:r w:rsidR="193C6638" w:rsidRPr="009A11DF">
              <w:rPr>
                <w:rFonts w:ascii="Arial" w:hAnsi="Arial" w:cs="Arial"/>
                <w:sz w:val="20"/>
                <w:szCs w:val="20"/>
              </w:rPr>
              <w:t xml:space="preserve"> The phases of the project have been determined. Queen’s Park to be delivered in July/ early August; Harrow Road to be delivered in September and Westbourne in October.</w:t>
            </w:r>
          </w:p>
          <w:p w14:paraId="53A61952" w14:textId="3F2C04A9" w:rsidR="00611701" w:rsidRPr="00626CD5" w:rsidRDefault="00611701" w:rsidP="00E922B3">
            <w:pPr>
              <w:pStyle w:val="ListParagraph"/>
              <w:ind w:left="268"/>
              <w:textAlignment w:val="baseline"/>
              <w:rPr>
                <w:rFonts w:ascii="Arial" w:hAnsi="Arial" w:cs="Arial"/>
                <w:sz w:val="20"/>
                <w:szCs w:val="20"/>
              </w:rPr>
            </w:pPr>
          </w:p>
          <w:p w14:paraId="661B0061" w14:textId="45B52D5F" w:rsidR="00611701" w:rsidRPr="00626CD5" w:rsidRDefault="00611701" w:rsidP="00E922B3">
            <w:pPr>
              <w:pStyle w:val="ListParagraph"/>
              <w:ind w:left="268" w:hanging="142"/>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38A551FC" w14:textId="4A10DB2A" w:rsidR="00320F10" w:rsidRPr="00BA15A5" w:rsidRDefault="004E2F79" w:rsidP="00E922B3">
            <w:pPr>
              <w:pStyle w:val="ListParagraph"/>
              <w:numPr>
                <w:ilvl w:val="0"/>
                <w:numId w:val="19"/>
              </w:numPr>
              <w:textAlignment w:val="baseline"/>
              <w:rPr>
                <w:rFonts w:ascii="Arial" w:hAnsi="Arial" w:cs="Arial"/>
                <w:color w:val="auto"/>
                <w:sz w:val="20"/>
                <w:szCs w:val="20"/>
              </w:rPr>
            </w:pPr>
            <w:r w:rsidRPr="00BA15A5">
              <w:rPr>
                <w:rFonts w:ascii="Arial" w:hAnsi="Arial" w:cs="Arial"/>
                <w:color w:val="auto"/>
                <w:sz w:val="20"/>
                <w:szCs w:val="20"/>
              </w:rPr>
              <w:t xml:space="preserve">Waste and recycling containers for street level properties were trialled on 150 kerbside households and it proved to be a success, further expansion of this scheme is being considered subject to wider </w:t>
            </w:r>
            <w:r w:rsidR="34A864CC" w:rsidRPr="00BA15A5">
              <w:rPr>
                <w:rFonts w:ascii="Arial" w:hAnsi="Arial" w:cs="Arial"/>
                <w:color w:val="auto"/>
                <w:sz w:val="20"/>
                <w:szCs w:val="20"/>
              </w:rPr>
              <w:t>wa</w:t>
            </w:r>
            <w:r w:rsidR="3C6327CF" w:rsidRPr="00BA15A5">
              <w:rPr>
                <w:rFonts w:ascii="Arial" w:hAnsi="Arial" w:cs="Arial"/>
                <w:color w:val="auto"/>
                <w:sz w:val="20"/>
                <w:szCs w:val="20"/>
              </w:rPr>
              <w:t>s</w:t>
            </w:r>
            <w:r w:rsidR="34A864CC" w:rsidRPr="00BA15A5">
              <w:rPr>
                <w:rFonts w:ascii="Arial" w:hAnsi="Arial" w:cs="Arial"/>
                <w:color w:val="auto"/>
                <w:sz w:val="20"/>
                <w:szCs w:val="20"/>
              </w:rPr>
              <w:t>te</w:t>
            </w:r>
            <w:r w:rsidRPr="00BA15A5">
              <w:rPr>
                <w:rFonts w:ascii="Arial" w:hAnsi="Arial" w:cs="Arial"/>
                <w:color w:val="auto"/>
                <w:sz w:val="20"/>
                <w:szCs w:val="20"/>
              </w:rPr>
              <w:t xml:space="preserve"> policy steer.</w:t>
            </w:r>
          </w:p>
          <w:p w14:paraId="10C6B8A4" w14:textId="289CE152" w:rsidR="00320F10" w:rsidRPr="000E2E3E" w:rsidRDefault="53112A96" w:rsidP="00E922B3">
            <w:pPr>
              <w:pStyle w:val="ListParagraph"/>
              <w:numPr>
                <w:ilvl w:val="0"/>
                <w:numId w:val="19"/>
              </w:numPr>
              <w:textAlignment w:val="baseline"/>
              <w:rPr>
                <w:rFonts w:ascii="Arial" w:hAnsi="Arial" w:cs="Arial"/>
                <w:color w:val="auto"/>
                <w:sz w:val="20"/>
                <w:szCs w:val="20"/>
              </w:rPr>
            </w:pPr>
            <w:r w:rsidRPr="000E2E3E">
              <w:rPr>
                <w:rFonts w:ascii="Arial" w:hAnsi="Arial" w:cs="Arial"/>
                <w:color w:val="auto"/>
                <w:sz w:val="20"/>
                <w:szCs w:val="20"/>
              </w:rPr>
              <w:t xml:space="preserve">The project will track the participation with the </w:t>
            </w:r>
            <w:r w:rsidR="008B0121" w:rsidRPr="000E2E3E">
              <w:rPr>
                <w:rFonts w:ascii="Arial" w:hAnsi="Arial" w:cs="Arial"/>
                <w:color w:val="auto"/>
                <w:sz w:val="20"/>
                <w:szCs w:val="20"/>
              </w:rPr>
              <w:t xml:space="preserve">mixed </w:t>
            </w:r>
            <w:r w:rsidRPr="000E2E3E">
              <w:rPr>
                <w:rFonts w:ascii="Arial" w:hAnsi="Arial" w:cs="Arial"/>
                <w:color w:val="auto"/>
                <w:sz w:val="20"/>
                <w:szCs w:val="20"/>
              </w:rPr>
              <w:t>recycling service</w:t>
            </w:r>
            <w:r w:rsidR="004E2F79" w:rsidRPr="000E2E3E">
              <w:rPr>
                <w:rFonts w:ascii="Arial" w:hAnsi="Arial" w:cs="Arial"/>
                <w:color w:val="auto"/>
                <w:sz w:val="20"/>
                <w:szCs w:val="20"/>
              </w:rPr>
              <w:t xml:space="preserve"> </w:t>
            </w:r>
            <w:r w:rsidR="000E2E3E" w:rsidRPr="000E2E3E">
              <w:rPr>
                <w:rFonts w:ascii="Arial" w:hAnsi="Arial" w:cs="Arial"/>
                <w:color w:val="auto"/>
                <w:sz w:val="20"/>
                <w:szCs w:val="20"/>
              </w:rPr>
              <w:t>(</w:t>
            </w:r>
            <w:r w:rsidR="3D3D6DA8" w:rsidRPr="000E2E3E">
              <w:rPr>
                <w:rFonts w:ascii="Arial" w:hAnsi="Arial" w:cs="Arial"/>
                <w:color w:val="auto"/>
                <w:sz w:val="20"/>
                <w:szCs w:val="20"/>
              </w:rPr>
              <w:t>and also the food waste service</w:t>
            </w:r>
            <w:r w:rsidR="000E2E3E" w:rsidRPr="000E2E3E">
              <w:rPr>
                <w:rFonts w:ascii="Arial" w:hAnsi="Arial" w:cs="Arial"/>
                <w:color w:val="auto"/>
                <w:sz w:val="20"/>
                <w:szCs w:val="20"/>
              </w:rPr>
              <w:t>)</w:t>
            </w:r>
            <w:r w:rsidR="3D3D6DA8" w:rsidRPr="000E2E3E">
              <w:rPr>
                <w:rFonts w:ascii="Arial" w:hAnsi="Arial" w:cs="Arial"/>
                <w:color w:val="auto"/>
                <w:sz w:val="20"/>
                <w:szCs w:val="20"/>
              </w:rPr>
              <w:t xml:space="preserve">. </w:t>
            </w:r>
            <w:r w:rsidR="000E2E3E" w:rsidRPr="000E2E3E">
              <w:rPr>
                <w:rFonts w:ascii="Arial" w:hAnsi="Arial" w:cs="Arial"/>
                <w:color w:val="auto"/>
                <w:sz w:val="20"/>
                <w:szCs w:val="20"/>
              </w:rPr>
              <w:t xml:space="preserve">Household rubbish </w:t>
            </w:r>
            <w:r w:rsidR="3D3D6DA8" w:rsidRPr="000E2E3E">
              <w:rPr>
                <w:rFonts w:ascii="Arial" w:hAnsi="Arial" w:cs="Arial"/>
                <w:color w:val="auto"/>
                <w:sz w:val="20"/>
                <w:szCs w:val="20"/>
              </w:rPr>
              <w:t xml:space="preserve">and recycling tonnages </w:t>
            </w:r>
            <w:r w:rsidR="000E2E3E" w:rsidRPr="000E2E3E">
              <w:rPr>
                <w:rFonts w:ascii="Arial" w:hAnsi="Arial" w:cs="Arial"/>
                <w:color w:val="auto"/>
                <w:sz w:val="20"/>
                <w:szCs w:val="20"/>
              </w:rPr>
              <w:t xml:space="preserve">will also be monitored. </w:t>
            </w:r>
          </w:p>
          <w:p w14:paraId="34EA67B9" w14:textId="60460F4F" w:rsidR="00320F10" w:rsidRPr="00626CD5" w:rsidRDefault="000E2E3E" w:rsidP="00E922B3">
            <w:pPr>
              <w:pStyle w:val="ListParagraph"/>
              <w:numPr>
                <w:ilvl w:val="0"/>
                <w:numId w:val="19"/>
              </w:numPr>
              <w:textAlignment w:val="baseline"/>
              <w:rPr>
                <w:rFonts w:ascii="Arial" w:hAnsi="Arial" w:cs="Arial"/>
                <w:sz w:val="20"/>
                <w:szCs w:val="20"/>
              </w:rPr>
            </w:pPr>
            <w:r w:rsidRPr="000E2E3E">
              <w:rPr>
                <w:rFonts w:ascii="Arial" w:hAnsi="Arial" w:cs="Arial"/>
                <w:color w:val="auto"/>
                <w:sz w:val="20"/>
                <w:szCs w:val="20"/>
              </w:rPr>
              <w:t>E</w:t>
            </w:r>
            <w:r w:rsidR="6D5F12B1" w:rsidRPr="000E2E3E">
              <w:rPr>
                <w:rFonts w:ascii="Arial" w:hAnsi="Arial" w:cs="Arial"/>
                <w:color w:val="auto"/>
                <w:sz w:val="20"/>
                <w:szCs w:val="20"/>
              </w:rPr>
              <w:t>ngagement with residents during doorknocking</w:t>
            </w:r>
            <w:r w:rsidRPr="000E2E3E">
              <w:rPr>
                <w:rFonts w:ascii="Arial" w:hAnsi="Arial" w:cs="Arial"/>
                <w:color w:val="auto"/>
                <w:sz w:val="20"/>
                <w:szCs w:val="20"/>
              </w:rPr>
              <w:t xml:space="preserve"> will also be tracked</w:t>
            </w:r>
            <w:r>
              <w:rPr>
                <w:rFonts w:ascii="Arial" w:hAnsi="Arial" w:cs="Arial"/>
                <w:color w:val="FF0000"/>
                <w:sz w:val="20"/>
                <w:szCs w:val="20"/>
              </w:rPr>
              <w:t xml:space="preserve">. </w:t>
            </w:r>
          </w:p>
        </w:tc>
      </w:tr>
      <w:tr w:rsidR="00F70446" w:rsidRPr="00B44E45" w14:paraId="4AC42A13" w14:textId="77777777" w:rsidTr="00E922B3">
        <w:trPr>
          <w:trHeight w:val="237"/>
        </w:trPr>
        <w:tc>
          <w:tcPr>
            <w:tcW w:w="994" w:type="dxa"/>
            <w:tcBorders>
              <w:top w:val="single" w:sz="4" w:space="0" w:color="auto"/>
              <w:left w:val="single" w:sz="4" w:space="0" w:color="auto"/>
              <w:bottom w:val="single" w:sz="4" w:space="0" w:color="auto"/>
              <w:right w:val="single" w:sz="4" w:space="0" w:color="auto"/>
            </w:tcBorders>
            <w:shd w:val="clear" w:color="auto" w:fill="auto"/>
          </w:tcPr>
          <w:p w14:paraId="73F48F04" w14:textId="77777777" w:rsidR="00F70446" w:rsidRPr="00E67EBC" w:rsidRDefault="00F70446" w:rsidP="00E922B3">
            <w:pPr>
              <w:textAlignment w:val="baseline"/>
              <w:rPr>
                <w:rFonts w:ascii="Arial" w:hAnsi="Arial" w:cs="Arial"/>
                <w:sz w:val="20"/>
                <w:szCs w:val="20"/>
              </w:rPr>
            </w:pPr>
            <w:r w:rsidRPr="00E67EBC">
              <w:rPr>
                <w:rFonts w:ascii="Arial" w:hAnsi="Arial" w:cs="Arial"/>
                <w:sz w:val="20"/>
                <w:szCs w:val="20"/>
              </w:rPr>
              <w:lastRenderedPageBreak/>
              <w:t>WCC 1.04</w:t>
            </w:r>
          </w:p>
          <w:p w14:paraId="3C8684D0" w14:textId="77777777" w:rsidR="008A0F32" w:rsidRPr="00E67EBC" w:rsidRDefault="008A0F32" w:rsidP="00E922B3">
            <w:pPr>
              <w:textAlignment w:val="baseline"/>
              <w:rPr>
                <w:rFonts w:ascii="Arial" w:hAnsi="Arial" w:cs="Arial"/>
                <w:sz w:val="20"/>
                <w:szCs w:val="20"/>
              </w:rPr>
            </w:pPr>
          </w:p>
          <w:p w14:paraId="71FBC0CC" w14:textId="50118F9F" w:rsidR="008A0F32" w:rsidRPr="00E67EBC" w:rsidRDefault="008A0F32" w:rsidP="00E922B3">
            <w:pPr>
              <w:textAlignment w:val="baseline"/>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4669E" w14:textId="77777777" w:rsidR="00F70446" w:rsidRPr="007E5E17" w:rsidRDefault="00F70446" w:rsidP="00E922B3">
            <w:pPr>
              <w:textAlignment w:val="baseline"/>
              <w:rPr>
                <w:rFonts w:ascii="Arial" w:hAnsi="Arial" w:cs="Arial"/>
                <w:sz w:val="20"/>
                <w:szCs w:val="20"/>
              </w:rPr>
            </w:pPr>
            <w:r w:rsidRPr="007E5E17">
              <w:rPr>
                <w:rFonts w:ascii="Arial" w:hAnsi="Arial" w:cs="Arial"/>
                <w:sz w:val="20"/>
                <w:szCs w:val="20"/>
              </w:rPr>
              <w:t>Household waste reductions</w:t>
            </w:r>
          </w:p>
          <w:p w14:paraId="6220378F" w14:textId="6AD65F85" w:rsidR="00F70446" w:rsidRPr="008C7D72" w:rsidRDefault="00F70446" w:rsidP="00E922B3">
            <w:pPr>
              <w:textAlignment w:val="baseline"/>
              <w:rPr>
                <w:rFonts w:ascii="Arial" w:hAnsi="Arial" w:cs="Arial"/>
                <w:color w:val="auto"/>
                <w:sz w:val="20"/>
                <w:szCs w:val="20"/>
              </w:rPr>
            </w:pPr>
          </w:p>
        </w:tc>
        <w:tc>
          <w:tcPr>
            <w:tcW w:w="5382" w:type="dxa"/>
            <w:tcBorders>
              <w:top w:val="single" w:sz="4" w:space="0" w:color="auto"/>
              <w:left w:val="single" w:sz="4" w:space="0" w:color="auto"/>
              <w:bottom w:val="single" w:sz="4" w:space="0" w:color="auto"/>
              <w:right w:val="single" w:sz="4" w:space="0" w:color="auto"/>
            </w:tcBorders>
          </w:tcPr>
          <w:p w14:paraId="0900670F" w14:textId="61218DBD" w:rsidR="00F70446" w:rsidRPr="00C02E4B" w:rsidRDefault="00F70446" w:rsidP="00E922B3">
            <w:pPr>
              <w:pStyle w:val="ListParagraph"/>
              <w:numPr>
                <w:ilvl w:val="0"/>
                <w:numId w:val="27"/>
              </w:numPr>
              <w:textAlignment w:val="baseline"/>
              <w:rPr>
                <w:rFonts w:ascii="Arial" w:hAnsi="Arial" w:cs="Arial"/>
                <w:color w:val="auto"/>
                <w:sz w:val="20"/>
                <w:szCs w:val="20"/>
              </w:rPr>
            </w:pPr>
            <w:r w:rsidRPr="6ACE6266">
              <w:rPr>
                <w:rFonts w:ascii="Arial" w:hAnsi="Arial" w:cs="Arial"/>
                <w:sz w:val="20"/>
                <w:szCs w:val="20"/>
              </w:rPr>
              <w:t xml:space="preserve">Reducing the number of on-street </w:t>
            </w:r>
            <w:r w:rsidR="0B63D666" w:rsidRPr="3CC5F65C">
              <w:rPr>
                <w:rFonts w:ascii="Arial" w:hAnsi="Arial" w:cs="Arial"/>
                <w:sz w:val="20"/>
                <w:szCs w:val="20"/>
              </w:rPr>
              <w:t xml:space="preserve">waste </w:t>
            </w:r>
            <w:r w:rsidRPr="6ACE6266">
              <w:rPr>
                <w:rFonts w:ascii="Arial" w:hAnsi="Arial" w:cs="Arial"/>
                <w:sz w:val="20"/>
                <w:szCs w:val="20"/>
              </w:rPr>
              <w:t>bins by removing sites with dumping problems</w:t>
            </w:r>
            <w:r>
              <w:rPr>
                <w:rFonts w:ascii="Arial" w:hAnsi="Arial" w:cs="Arial"/>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32EE74B7" w14:textId="77777777" w:rsidR="008C0BB4" w:rsidRPr="00DA0CF0" w:rsidRDefault="008C0BB4"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6F7E5275" w14:textId="5C26686F" w:rsidR="00F70446" w:rsidRPr="00CC2244" w:rsidRDefault="00F70446" w:rsidP="00DA0CF0">
            <w:pPr>
              <w:ind w:left="280" w:hanging="142"/>
              <w:textAlignment w:val="baseline"/>
              <w:rPr>
                <w:rFonts w:ascii="Arial" w:hAnsi="Arial" w:cs="Arial"/>
                <w:color w:val="FF0000"/>
                <w:sz w:val="16"/>
                <w:szCs w:val="16"/>
                <w:highlight w:val="yellow"/>
              </w:rPr>
            </w:pPr>
          </w:p>
        </w:tc>
        <w:tc>
          <w:tcPr>
            <w:tcW w:w="7657" w:type="dxa"/>
            <w:tcBorders>
              <w:top w:val="single" w:sz="4" w:space="0" w:color="auto"/>
              <w:left w:val="single" w:sz="4" w:space="0" w:color="auto"/>
              <w:bottom w:val="single" w:sz="4" w:space="0" w:color="auto"/>
              <w:right w:val="single" w:sz="4" w:space="0" w:color="auto"/>
            </w:tcBorders>
          </w:tcPr>
          <w:p w14:paraId="23CB08D3" w14:textId="03779332" w:rsidR="00472BE2" w:rsidRPr="0088640D" w:rsidRDefault="1C1C526B" w:rsidP="00E922B3">
            <w:pPr>
              <w:pStyle w:val="ListParagraph"/>
              <w:numPr>
                <w:ilvl w:val="0"/>
                <w:numId w:val="27"/>
              </w:numPr>
              <w:textAlignment w:val="baseline"/>
              <w:rPr>
                <w:rFonts w:ascii="Arial" w:hAnsi="Arial" w:cs="Arial"/>
                <w:color w:val="auto"/>
                <w:sz w:val="20"/>
                <w:szCs w:val="20"/>
              </w:rPr>
            </w:pPr>
            <w:r w:rsidRPr="0088640D">
              <w:rPr>
                <w:rFonts w:ascii="Arial" w:hAnsi="Arial" w:cs="Arial"/>
                <w:color w:val="auto"/>
                <w:sz w:val="20"/>
                <w:szCs w:val="20"/>
              </w:rPr>
              <w:t xml:space="preserve">The on-street waste and recycling </w:t>
            </w:r>
            <w:r w:rsidR="11C1D624" w:rsidRPr="0088640D">
              <w:rPr>
                <w:rFonts w:ascii="Arial" w:hAnsi="Arial" w:cs="Arial"/>
                <w:color w:val="auto"/>
                <w:sz w:val="20"/>
                <w:szCs w:val="20"/>
              </w:rPr>
              <w:t xml:space="preserve">(BBB) </w:t>
            </w:r>
            <w:r w:rsidRPr="0088640D">
              <w:rPr>
                <w:rFonts w:ascii="Arial" w:hAnsi="Arial" w:cs="Arial"/>
                <w:color w:val="auto"/>
                <w:sz w:val="20"/>
                <w:szCs w:val="20"/>
              </w:rPr>
              <w:t xml:space="preserve">are extremely popular among </w:t>
            </w:r>
            <w:r w:rsidR="46385B46" w:rsidRPr="0088640D">
              <w:rPr>
                <w:rFonts w:ascii="Arial" w:hAnsi="Arial" w:cs="Arial"/>
                <w:color w:val="auto"/>
                <w:sz w:val="20"/>
                <w:szCs w:val="20"/>
              </w:rPr>
              <w:t>residents</w:t>
            </w:r>
            <w:r w:rsidRPr="0088640D">
              <w:rPr>
                <w:rFonts w:ascii="Arial" w:hAnsi="Arial" w:cs="Arial"/>
                <w:color w:val="auto"/>
                <w:sz w:val="20"/>
                <w:szCs w:val="20"/>
              </w:rPr>
              <w:t xml:space="preserve"> </w:t>
            </w:r>
            <w:r w:rsidR="7B9F1320" w:rsidRPr="0088640D">
              <w:rPr>
                <w:rFonts w:ascii="Arial" w:hAnsi="Arial" w:cs="Arial"/>
                <w:color w:val="auto"/>
                <w:sz w:val="20"/>
                <w:szCs w:val="20"/>
              </w:rPr>
              <w:t xml:space="preserve">as these </w:t>
            </w:r>
            <w:r w:rsidRPr="0088640D">
              <w:rPr>
                <w:rFonts w:ascii="Arial" w:hAnsi="Arial" w:cs="Arial"/>
                <w:color w:val="auto"/>
                <w:sz w:val="20"/>
                <w:szCs w:val="20"/>
              </w:rPr>
              <w:t>enable them to</w:t>
            </w:r>
            <w:r w:rsidR="51ACC23E" w:rsidRPr="0088640D">
              <w:rPr>
                <w:rFonts w:ascii="Arial" w:hAnsi="Arial" w:cs="Arial"/>
                <w:color w:val="auto"/>
                <w:sz w:val="20"/>
                <w:szCs w:val="20"/>
              </w:rPr>
              <w:t xml:space="preserve"> </w:t>
            </w:r>
            <w:r w:rsidRPr="0088640D">
              <w:rPr>
                <w:rFonts w:ascii="Arial" w:hAnsi="Arial" w:cs="Arial"/>
                <w:color w:val="auto"/>
                <w:sz w:val="20"/>
                <w:szCs w:val="20"/>
              </w:rPr>
              <w:t>clear waste out</w:t>
            </w:r>
            <w:r w:rsidR="128A602D" w:rsidRPr="0088640D">
              <w:rPr>
                <w:rFonts w:ascii="Arial" w:hAnsi="Arial" w:cs="Arial"/>
                <w:color w:val="auto"/>
                <w:sz w:val="20"/>
                <w:szCs w:val="20"/>
              </w:rPr>
              <w:t xml:space="preserve">side </w:t>
            </w:r>
            <w:r w:rsidRPr="0088640D">
              <w:rPr>
                <w:rFonts w:ascii="Arial" w:hAnsi="Arial" w:cs="Arial"/>
                <w:color w:val="auto"/>
                <w:sz w:val="20"/>
                <w:szCs w:val="20"/>
              </w:rPr>
              <w:t xml:space="preserve">of </w:t>
            </w:r>
            <w:r w:rsidR="3F9E11BB" w:rsidRPr="0088640D">
              <w:rPr>
                <w:rFonts w:ascii="Arial" w:hAnsi="Arial" w:cs="Arial"/>
                <w:color w:val="auto"/>
                <w:sz w:val="20"/>
                <w:szCs w:val="20"/>
              </w:rPr>
              <w:t>scheduled</w:t>
            </w:r>
            <w:r w:rsidRPr="0088640D">
              <w:rPr>
                <w:rFonts w:ascii="Arial" w:hAnsi="Arial" w:cs="Arial"/>
                <w:color w:val="auto"/>
                <w:sz w:val="20"/>
                <w:szCs w:val="20"/>
              </w:rPr>
              <w:t xml:space="preserve"> line collections</w:t>
            </w:r>
            <w:r w:rsidR="695A4E2D" w:rsidRPr="0088640D">
              <w:rPr>
                <w:rFonts w:ascii="Arial" w:hAnsi="Arial" w:cs="Arial"/>
                <w:color w:val="auto"/>
                <w:sz w:val="20"/>
                <w:szCs w:val="20"/>
              </w:rPr>
              <w:t xml:space="preserve">. </w:t>
            </w:r>
            <w:r w:rsidR="36ADE659" w:rsidRPr="0088640D">
              <w:rPr>
                <w:rFonts w:ascii="Arial" w:hAnsi="Arial" w:cs="Arial"/>
                <w:color w:val="auto"/>
                <w:sz w:val="20"/>
                <w:szCs w:val="20"/>
              </w:rPr>
              <w:t>However,</w:t>
            </w:r>
            <w:r w:rsidR="695A4E2D" w:rsidRPr="0088640D">
              <w:rPr>
                <w:rFonts w:ascii="Arial" w:hAnsi="Arial" w:cs="Arial"/>
                <w:color w:val="auto"/>
                <w:sz w:val="20"/>
                <w:szCs w:val="20"/>
              </w:rPr>
              <w:t xml:space="preserve"> with local ward </w:t>
            </w:r>
            <w:r w:rsidR="6FAC02B1" w:rsidRPr="0088640D">
              <w:rPr>
                <w:rFonts w:ascii="Arial" w:hAnsi="Arial" w:cs="Arial"/>
                <w:color w:val="auto"/>
                <w:sz w:val="20"/>
                <w:szCs w:val="20"/>
              </w:rPr>
              <w:t>Cllrs</w:t>
            </w:r>
            <w:r w:rsidR="695A4E2D" w:rsidRPr="0088640D">
              <w:rPr>
                <w:rFonts w:ascii="Arial" w:hAnsi="Arial" w:cs="Arial"/>
                <w:color w:val="auto"/>
                <w:sz w:val="20"/>
                <w:szCs w:val="20"/>
              </w:rPr>
              <w:t xml:space="preserve"> </w:t>
            </w:r>
            <w:r w:rsidR="464B6CF2" w:rsidRPr="0088640D">
              <w:rPr>
                <w:rFonts w:ascii="Arial" w:hAnsi="Arial" w:cs="Arial"/>
                <w:color w:val="auto"/>
                <w:sz w:val="20"/>
                <w:szCs w:val="20"/>
              </w:rPr>
              <w:t>intervention</w:t>
            </w:r>
            <w:r w:rsidR="695A4E2D" w:rsidRPr="0088640D">
              <w:rPr>
                <w:rFonts w:ascii="Arial" w:hAnsi="Arial" w:cs="Arial"/>
                <w:color w:val="auto"/>
                <w:sz w:val="20"/>
                <w:szCs w:val="20"/>
              </w:rPr>
              <w:t xml:space="preserve"> waste team have </w:t>
            </w:r>
            <w:r w:rsidR="685136A7" w:rsidRPr="0088640D">
              <w:rPr>
                <w:rFonts w:ascii="Arial" w:hAnsi="Arial" w:cs="Arial"/>
                <w:color w:val="auto"/>
                <w:sz w:val="20"/>
                <w:szCs w:val="20"/>
              </w:rPr>
              <w:t>successfully</w:t>
            </w:r>
            <w:r w:rsidR="695A4E2D" w:rsidRPr="0088640D">
              <w:rPr>
                <w:rFonts w:ascii="Arial" w:hAnsi="Arial" w:cs="Arial"/>
                <w:color w:val="auto"/>
                <w:sz w:val="20"/>
                <w:szCs w:val="20"/>
              </w:rPr>
              <w:t xml:space="preserve"> removed 5 BBB sites</w:t>
            </w:r>
            <w:r w:rsidR="6A0DAAFF" w:rsidRPr="0088640D">
              <w:rPr>
                <w:rFonts w:ascii="Arial" w:hAnsi="Arial" w:cs="Arial"/>
                <w:color w:val="auto"/>
                <w:sz w:val="20"/>
                <w:szCs w:val="20"/>
              </w:rPr>
              <w:t xml:space="preserve"> </w:t>
            </w:r>
            <w:r w:rsidR="32017C1A" w:rsidRPr="0088640D">
              <w:rPr>
                <w:rFonts w:ascii="Arial" w:hAnsi="Arial" w:cs="Arial"/>
                <w:color w:val="auto"/>
                <w:sz w:val="20"/>
                <w:szCs w:val="20"/>
              </w:rPr>
              <w:t>to improve waste presentation / du</w:t>
            </w:r>
            <w:r w:rsidR="4CB4B093" w:rsidRPr="0088640D">
              <w:rPr>
                <w:rFonts w:ascii="Arial" w:hAnsi="Arial" w:cs="Arial"/>
                <w:color w:val="auto"/>
                <w:sz w:val="20"/>
                <w:szCs w:val="20"/>
              </w:rPr>
              <w:t xml:space="preserve">mping issues. </w:t>
            </w:r>
            <w:r w:rsidR="008C0BB4" w:rsidRPr="0088640D">
              <w:rPr>
                <w:rFonts w:ascii="Arial" w:hAnsi="Arial" w:cs="Arial"/>
                <w:color w:val="auto"/>
                <w:sz w:val="20"/>
                <w:szCs w:val="20"/>
              </w:rPr>
              <w:t xml:space="preserve"> This is ongoing work. </w:t>
            </w:r>
          </w:p>
          <w:p w14:paraId="5C2E528E" w14:textId="61893D5C" w:rsidR="00472BE2" w:rsidRPr="0088640D" w:rsidRDefault="041CE3A6" w:rsidP="00E922B3">
            <w:pPr>
              <w:pStyle w:val="ListParagraph"/>
              <w:numPr>
                <w:ilvl w:val="0"/>
                <w:numId w:val="27"/>
              </w:numPr>
              <w:textAlignment w:val="baseline"/>
              <w:rPr>
                <w:rFonts w:ascii="Arial" w:hAnsi="Arial" w:cs="Arial"/>
                <w:b/>
                <w:color w:val="FF0000"/>
                <w:sz w:val="20"/>
                <w:szCs w:val="20"/>
              </w:rPr>
            </w:pPr>
            <w:r w:rsidRPr="0088640D">
              <w:rPr>
                <w:rFonts w:ascii="Arial" w:hAnsi="Arial" w:cs="Arial"/>
                <w:color w:val="auto"/>
                <w:sz w:val="20"/>
                <w:szCs w:val="20"/>
              </w:rPr>
              <w:t xml:space="preserve">Officers are conducting city wide BBB audits to identify further sites with similar issues. Audits expected to </w:t>
            </w:r>
            <w:r w:rsidR="074802DE" w:rsidRPr="0088640D">
              <w:rPr>
                <w:rFonts w:ascii="Arial" w:hAnsi="Arial" w:cs="Arial"/>
                <w:color w:val="auto"/>
                <w:sz w:val="20"/>
                <w:szCs w:val="20"/>
              </w:rPr>
              <w:t>complete</w:t>
            </w:r>
            <w:r w:rsidRPr="0088640D">
              <w:rPr>
                <w:rFonts w:ascii="Arial" w:hAnsi="Arial" w:cs="Arial"/>
                <w:color w:val="auto"/>
                <w:sz w:val="20"/>
                <w:szCs w:val="20"/>
              </w:rPr>
              <w:t xml:space="preserve"> Nov 2024</w:t>
            </w:r>
            <w:r w:rsidR="2807CB76" w:rsidRPr="0088640D">
              <w:rPr>
                <w:rFonts w:ascii="Arial" w:hAnsi="Arial" w:cs="Arial"/>
                <w:color w:val="auto"/>
                <w:sz w:val="20"/>
                <w:szCs w:val="20"/>
              </w:rPr>
              <w:t xml:space="preserve"> with actions taking place from March /April 2025</w:t>
            </w:r>
          </w:p>
        </w:tc>
        <w:tc>
          <w:tcPr>
            <w:tcW w:w="5105" w:type="dxa"/>
            <w:tcBorders>
              <w:top w:val="single" w:sz="4" w:space="0" w:color="auto"/>
              <w:left w:val="single" w:sz="4" w:space="0" w:color="auto"/>
              <w:bottom w:val="single" w:sz="4" w:space="0" w:color="auto"/>
              <w:right w:val="single" w:sz="4" w:space="0" w:color="auto"/>
            </w:tcBorders>
          </w:tcPr>
          <w:p w14:paraId="2F721A1D" w14:textId="77777777" w:rsidR="00B467BD" w:rsidRPr="00B467BD" w:rsidRDefault="00F70446" w:rsidP="00E922B3">
            <w:pPr>
              <w:pStyle w:val="ListParagraph"/>
              <w:numPr>
                <w:ilvl w:val="0"/>
                <w:numId w:val="19"/>
              </w:numPr>
              <w:textAlignment w:val="baseline"/>
              <w:rPr>
                <w:rFonts w:ascii="Arial" w:hAnsi="Arial" w:cs="Arial"/>
                <w:color w:val="FF0000"/>
                <w:sz w:val="20"/>
                <w:szCs w:val="20"/>
              </w:rPr>
            </w:pPr>
            <w:r w:rsidRPr="008414B6">
              <w:rPr>
                <w:rFonts w:ascii="Arial" w:hAnsi="Arial" w:cs="Arial"/>
                <w:color w:val="auto"/>
                <w:sz w:val="20"/>
                <w:szCs w:val="20"/>
              </w:rPr>
              <w:t>On street bin audits are in progress</w:t>
            </w:r>
            <w:r w:rsidR="008414B6">
              <w:rPr>
                <w:rFonts w:ascii="Arial" w:hAnsi="Arial" w:cs="Arial"/>
                <w:color w:val="auto"/>
                <w:sz w:val="20"/>
                <w:szCs w:val="20"/>
              </w:rPr>
              <w:t>.</w:t>
            </w:r>
          </w:p>
          <w:p w14:paraId="7821FBC2" w14:textId="4058F314" w:rsidR="00F70446" w:rsidRPr="008414B6" w:rsidRDefault="00316119" w:rsidP="00E922B3">
            <w:pPr>
              <w:pStyle w:val="ListParagraph"/>
              <w:numPr>
                <w:ilvl w:val="0"/>
                <w:numId w:val="19"/>
              </w:numPr>
              <w:textAlignment w:val="baseline"/>
              <w:rPr>
                <w:rFonts w:ascii="Arial" w:hAnsi="Arial" w:cs="Arial"/>
                <w:color w:val="FF0000"/>
                <w:sz w:val="20"/>
                <w:szCs w:val="20"/>
              </w:rPr>
            </w:pPr>
            <w:r w:rsidRPr="008414B6">
              <w:rPr>
                <w:rFonts w:ascii="Arial" w:hAnsi="Arial" w:cs="Arial"/>
                <w:color w:val="auto"/>
                <w:sz w:val="20"/>
                <w:szCs w:val="20"/>
              </w:rPr>
              <w:t>Significant improvement has been registered across the BBB sites following enforcement and educational activities.</w:t>
            </w:r>
          </w:p>
        </w:tc>
      </w:tr>
      <w:tr w:rsidR="00BD1EF0" w:rsidRPr="00B44E45" w14:paraId="65047C0D" w14:textId="77777777" w:rsidTr="00E922B3">
        <w:trPr>
          <w:trHeight w:val="237"/>
        </w:trPr>
        <w:tc>
          <w:tcPr>
            <w:tcW w:w="994" w:type="dxa"/>
            <w:tcBorders>
              <w:top w:val="single" w:sz="4" w:space="0" w:color="auto"/>
              <w:left w:val="single" w:sz="4" w:space="0" w:color="auto"/>
              <w:bottom w:val="single" w:sz="4" w:space="0" w:color="auto"/>
              <w:right w:val="single" w:sz="4" w:space="0" w:color="auto"/>
            </w:tcBorders>
            <w:shd w:val="clear" w:color="auto" w:fill="auto"/>
          </w:tcPr>
          <w:p w14:paraId="0F59ED12" w14:textId="77777777" w:rsidR="00BD1EF0" w:rsidRPr="00E67EBC" w:rsidRDefault="00BD1EF0" w:rsidP="00E922B3">
            <w:pPr>
              <w:textAlignment w:val="baseline"/>
              <w:rPr>
                <w:rFonts w:ascii="Arial" w:hAnsi="Arial" w:cs="Arial"/>
                <w:sz w:val="20"/>
                <w:szCs w:val="20"/>
              </w:rPr>
            </w:pPr>
            <w:r w:rsidRPr="00E67EBC">
              <w:rPr>
                <w:rFonts w:ascii="Arial" w:hAnsi="Arial" w:cs="Arial"/>
                <w:sz w:val="20"/>
                <w:szCs w:val="20"/>
              </w:rPr>
              <w:t>WCC 1.05</w:t>
            </w:r>
          </w:p>
          <w:p w14:paraId="7C01BDC5" w14:textId="77777777" w:rsidR="00BD1EF0" w:rsidRPr="00E67EBC" w:rsidRDefault="00BD1EF0" w:rsidP="00E922B3">
            <w:pPr>
              <w:textAlignment w:val="baseline"/>
              <w:rPr>
                <w:rFonts w:ascii="Arial" w:hAnsi="Arial" w:cs="Arial"/>
                <w:sz w:val="20"/>
                <w:szCs w:val="20"/>
              </w:rPr>
            </w:pPr>
          </w:p>
          <w:p w14:paraId="628F0A9E" w14:textId="30CBB741" w:rsidR="00BD1EF0" w:rsidRPr="00E67EBC" w:rsidRDefault="00BD1EF0"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4758ECD2" w:rsidR="00BD1EF0" w:rsidRPr="008C7D72" w:rsidRDefault="00BD1EF0" w:rsidP="00E922B3">
            <w:pPr>
              <w:textAlignment w:val="baseline"/>
              <w:rPr>
                <w:rFonts w:ascii="Arial" w:hAnsi="Arial" w:cs="Arial"/>
                <w:color w:val="auto"/>
                <w:sz w:val="20"/>
                <w:szCs w:val="20"/>
              </w:rPr>
            </w:pPr>
            <w:r>
              <w:rPr>
                <w:rFonts w:ascii="Arial" w:hAnsi="Arial" w:cs="Arial"/>
                <w:sz w:val="20"/>
                <w:szCs w:val="20"/>
              </w:rPr>
              <w:t>Household waste collection reductions</w:t>
            </w:r>
          </w:p>
        </w:tc>
        <w:tc>
          <w:tcPr>
            <w:tcW w:w="5382" w:type="dxa"/>
            <w:tcBorders>
              <w:top w:val="single" w:sz="4" w:space="0" w:color="auto"/>
              <w:left w:val="single" w:sz="4" w:space="0" w:color="auto"/>
              <w:bottom w:val="single" w:sz="4" w:space="0" w:color="auto"/>
              <w:right w:val="single" w:sz="4" w:space="0" w:color="auto"/>
            </w:tcBorders>
          </w:tcPr>
          <w:p w14:paraId="5AD5C420" w14:textId="64EC6516" w:rsidR="00BD1EF0" w:rsidRPr="00C02E4B" w:rsidRDefault="00BD1EF0" w:rsidP="00E922B3">
            <w:pPr>
              <w:pStyle w:val="ListParagraph"/>
              <w:numPr>
                <w:ilvl w:val="0"/>
                <w:numId w:val="27"/>
              </w:numPr>
              <w:textAlignment w:val="baseline"/>
              <w:rPr>
                <w:rFonts w:ascii="Arial" w:hAnsi="Arial" w:cs="Arial"/>
                <w:color w:val="auto"/>
                <w:sz w:val="20"/>
                <w:szCs w:val="20"/>
              </w:rPr>
            </w:pPr>
            <w:r w:rsidRPr="00DA0B7D">
              <w:rPr>
                <w:rFonts w:ascii="Arial" w:hAnsi="Arial" w:cs="Arial"/>
                <w:sz w:val="20"/>
                <w:szCs w:val="20"/>
              </w:rPr>
              <w:t xml:space="preserve">Alongside roll out of a weekly food waste recycling service during 2022, kerbside properties where suitable had one weekly rubbish collection substituted for a weekly food waste recycling collection. Residents however have option to register to have their second rubbish collection reinstated. </w:t>
            </w:r>
          </w:p>
        </w:tc>
        <w:tc>
          <w:tcPr>
            <w:tcW w:w="1984" w:type="dxa"/>
            <w:tcBorders>
              <w:top w:val="single" w:sz="4" w:space="0" w:color="auto"/>
              <w:left w:val="single" w:sz="4" w:space="0" w:color="auto"/>
              <w:bottom w:val="single" w:sz="4" w:space="0" w:color="auto"/>
              <w:right w:val="single" w:sz="4" w:space="0" w:color="auto"/>
            </w:tcBorders>
          </w:tcPr>
          <w:p w14:paraId="3E1686C7" w14:textId="77777777" w:rsidR="00482CCA" w:rsidRPr="00DA0CF0" w:rsidRDefault="00482CCA" w:rsidP="00DA0CF0">
            <w:pPr>
              <w:pStyle w:val="ListParagraph"/>
              <w:numPr>
                <w:ilvl w:val="0"/>
                <w:numId w:val="37"/>
              </w:numPr>
              <w:ind w:left="280" w:hanging="142"/>
              <w:textAlignment w:val="baseline"/>
              <w:rPr>
                <w:rFonts w:ascii="Arial" w:hAnsi="Arial" w:cs="Arial"/>
                <w:color w:val="ED7D31" w:themeColor="accent2"/>
                <w:sz w:val="16"/>
                <w:szCs w:val="16"/>
              </w:rPr>
            </w:pPr>
            <w:r w:rsidRPr="00DA0CF0">
              <w:rPr>
                <w:rFonts w:ascii="Arial" w:hAnsi="Arial" w:cs="Arial"/>
                <w:color w:val="ED7D31" w:themeColor="accent2"/>
                <w:sz w:val="16"/>
                <w:szCs w:val="16"/>
              </w:rPr>
              <w:t>Delayed / on-hold / no progress to date</w:t>
            </w:r>
          </w:p>
          <w:p w14:paraId="55D1EE85" w14:textId="7E0B40D3" w:rsidR="00BD1EF0" w:rsidRPr="00B95A28" w:rsidRDefault="00BD1EF0"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516E32D8" w14:textId="77777777" w:rsidR="00BD1EF0" w:rsidRDefault="005F7BF4"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Kerbside collection changes (in relation) were completed by </w:t>
            </w:r>
            <w:r w:rsidR="001136B6">
              <w:rPr>
                <w:rFonts w:ascii="Arial" w:hAnsi="Arial" w:cs="Arial"/>
                <w:sz w:val="20"/>
                <w:szCs w:val="20"/>
              </w:rPr>
              <w:t>winter 2022</w:t>
            </w:r>
            <w:r>
              <w:rPr>
                <w:rFonts w:ascii="Arial" w:hAnsi="Arial" w:cs="Arial"/>
                <w:sz w:val="20"/>
                <w:szCs w:val="20"/>
              </w:rPr>
              <w:t>.</w:t>
            </w:r>
          </w:p>
          <w:p w14:paraId="71B8378F" w14:textId="3860A736" w:rsidR="005F7BF4" w:rsidRPr="00626CD5" w:rsidRDefault="005F7BF4"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However</w:t>
            </w:r>
            <w:r w:rsidR="002B10CB">
              <w:rPr>
                <w:rFonts w:ascii="Arial" w:hAnsi="Arial" w:cs="Arial"/>
                <w:sz w:val="20"/>
                <w:szCs w:val="20"/>
              </w:rPr>
              <w:t>,</w:t>
            </w:r>
            <w:r>
              <w:rPr>
                <w:rFonts w:ascii="Arial" w:hAnsi="Arial" w:cs="Arial"/>
                <w:sz w:val="20"/>
                <w:szCs w:val="20"/>
              </w:rPr>
              <w:t xml:space="preserve"> </w:t>
            </w:r>
            <w:r w:rsidR="00C96D41">
              <w:rPr>
                <w:rFonts w:ascii="Arial" w:hAnsi="Arial" w:cs="Arial"/>
                <w:sz w:val="20"/>
                <w:szCs w:val="20"/>
              </w:rPr>
              <w:t xml:space="preserve">following </w:t>
            </w:r>
            <w:r w:rsidR="00AB09BE">
              <w:rPr>
                <w:rFonts w:ascii="Arial" w:hAnsi="Arial" w:cs="Arial"/>
                <w:sz w:val="20"/>
                <w:szCs w:val="20"/>
              </w:rPr>
              <w:t xml:space="preserve">local elections in 2022 a change in approach was followed </w:t>
            </w:r>
            <w:r w:rsidR="00615BA8">
              <w:rPr>
                <w:rFonts w:ascii="Arial" w:hAnsi="Arial" w:cs="Arial"/>
                <w:sz w:val="20"/>
                <w:szCs w:val="20"/>
              </w:rPr>
              <w:t>and some areas now have 2</w:t>
            </w:r>
            <w:r w:rsidR="00615BA8" w:rsidRPr="00615BA8">
              <w:rPr>
                <w:rFonts w:ascii="Arial" w:hAnsi="Arial" w:cs="Arial"/>
                <w:sz w:val="20"/>
                <w:szCs w:val="20"/>
                <w:vertAlign w:val="superscript"/>
              </w:rPr>
              <w:t>nd</w:t>
            </w:r>
            <w:r w:rsidR="00615BA8">
              <w:rPr>
                <w:rFonts w:ascii="Arial" w:hAnsi="Arial" w:cs="Arial"/>
                <w:sz w:val="20"/>
                <w:szCs w:val="20"/>
              </w:rPr>
              <w:t xml:space="preserve"> weekly rubbish collections reinstated</w:t>
            </w:r>
            <w:r w:rsidR="00B5446E">
              <w:rPr>
                <w:rFonts w:ascii="Arial" w:hAnsi="Arial" w:cs="Arial"/>
                <w:sz w:val="20"/>
                <w:szCs w:val="20"/>
              </w:rPr>
              <w:t xml:space="preserve"> due to the volume of </w:t>
            </w:r>
            <w:r w:rsidR="00B467BD">
              <w:rPr>
                <w:rFonts w:ascii="Arial" w:hAnsi="Arial" w:cs="Arial"/>
                <w:sz w:val="20"/>
                <w:szCs w:val="20"/>
              </w:rPr>
              <w:t xml:space="preserve">individual </w:t>
            </w:r>
            <w:r w:rsidR="00B5446E">
              <w:rPr>
                <w:rFonts w:ascii="Arial" w:hAnsi="Arial" w:cs="Arial"/>
                <w:sz w:val="20"/>
                <w:szCs w:val="20"/>
              </w:rPr>
              <w:t>second weekly rubbish collection requests submitted</w:t>
            </w:r>
            <w:r w:rsidR="00615BA8">
              <w:rPr>
                <w:rFonts w:ascii="Arial" w:hAnsi="Arial" w:cs="Arial"/>
                <w:sz w:val="20"/>
                <w:szCs w:val="20"/>
              </w:rPr>
              <w:t xml:space="preserve">. </w:t>
            </w:r>
            <w:r w:rsidR="00C96D41">
              <w:rPr>
                <w:rFonts w:ascii="Arial" w:hAnsi="Arial" w:cs="Arial"/>
                <w:sz w:val="20"/>
                <w:szCs w:val="20"/>
              </w:rPr>
              <w:t xml:space="preserve"> </w:t>
            </w:r>
          </w:p>
        </w:tc>
        <w:tc>
          <w:tcPr>
            <w:tcW w:w="5105" w:type="dxa"/>
            <w:tcBorders>
              <w:top w:val="single" w:sz="4" w:space="0" w:color="auto"/>
              <w:left w:val="single" w:sz="4" w:space="0" w:color="auto"/>
              <w:bottom w:val="single" w:sz="4" w:space="0" w:color="auto"/>
              <w:right w:val="single" w:sz="4" w:space="0" w:color="auto"/>
            </w:tcBorders>
          </w:tcPr>
          <w:p w14:paraId="43386195" w14:textId="0027E790" w:rsidR="00BD1EF0" w:rsidRPr="00626CD5" w:rsidRDefault="00A15E6D" w:rsidP="00E922B3">
            <w:pPr>
              <w:pStyle w:val="ListParagraph"/>
              <w:numPr>
                <w:ilvl w:val="0"/>
                <w:numId w:val="19"/>
              </w:numPr>
              <w:textAlignment w:val="baseline"/>
              <w:rPr>
                <w:rFonts w:ascii="Arial" w:hAnsi="Arial" w:cs="Arial"/>
                <w:sz w:val="20"/>
                <w:szCs w:val="20"/>
              </w:rPr>
            </w:pPr>
            <w:r>
              <w:rPr>
                <w:rFonts w:ascii="Arial" w:hAnsi="Arial" w:cs="Arial"/>
                <w:color w:val="auto"/>
                <w:sz w:val="20"/>
                <w:szCs w:val="20"/>
              </w:rPr>
              <w:t xml:space="preserve">Difficult to assess impact as </w:t>
            </w:r>
            <w:r w:rsidR="00100BEA">
              <w:rPr>
                <w:rFonts w:ascii="Arial" w:hAnsi="Arial" w:cs="Arial"/>
                <w:color w:val="auto"/>
                <w:sz w:val="20"/>
                <w:szCs w:val="20"/>
              </w:rPr>
              <w:t xml:space="preserve">household rubbish tonnage is not available per ward/ area. </w:t>
            </w:r>
          </w:p>
        </w:tc>
      </w:tr>
      <w:tr w:rsidR="006B63F5" w:rsidRPr="00B44E45" w14:paraId="14E65597" w14:textId="77777777" w:rsidTr="00E922B3">
        <w:trPr>
          <w:trHeight w:val="237"/>
        </w:trPr>
        <w:tc>
          <w:tcPr>
            <w:tcW w:w="994" w:type="dxa"/>
            <w:tcBorders>
              <w:top w:val="single" w:sz="4" w:space="0" w:color="auto"/>
              <w:left w:val="single" w:sz="4" w:space="0" w:color="auto"/>
              <w:bottom w:val="single" w:sz="4" w:space="0" w:color="auto"/>
              <w:right w:val="single" w:sz="4" w:space="0" w:color="auto"/>
            </w:tcBorders>
            <w:shd w:val="clear" w:color="auto" w:fill="auto"/>
          </w:tcPr>
          <w:p w14:paraId="2221433B" w14:textId="77777777" w:rsidR="006B63F5" w:rsidRPr="00E67EBC" w:rsidRDefault="006B63F5" w:rsidP="00E922B3">
            <w:pPr>
              <w:textAlignment w:val="baseline"/>
              <w:rPr>
                <w:rFonts w:ascii="Arial" w:hAnsi="Arial" w:cs="Arial"/>
                <w:sz w:val="20"/>
                <w:szCs w:val="20"/>
              </w:rPr>
            </w:pPr>
            <w:r w:rsidRPr="00E67EBC">
              <w:rPr>
                <w:rFonts w:ascii="Arial" w:hAnsi="Arial" w:cs="Arial"/>
                <w:sz w:val="20"/>
                <w:szCs w:val="20"/>
              </w:rPr>
              <w:t>WCC 1.06</w:t>
            </w:r>
          </w:p>
          <w:p w14:paraId="7D1BED6A" w14:textId="77777777" w:rsidR="006B63F5" w:rsidRPr="00E67EBC" w:rsidRDefault="006B63F5" w:rsidP="00E922B3">
            <w:pPr>
              <w:textAlignment w:val="baseline"/>
              <w:rPr>
                <w:rFonts w:ascii="Arial" w:hAnsi="Arial" w:cs="Arial"/>
                <w:sz w:val="20"/>
                <w:szCs w:val="20"/>
              </w:rPr>
            </w:pPr>
          </w:p>
          <w:p w14:paraId="7817E047" w14:textId="249B158B" w:rsidR="006B63F5" w:rsidRPr="00E67EBC" w:rsidRDefault="006B63F5"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5903ECF6" w:rsidR="006B63F5" w:rsidRPr="008C7D72" w:rsidRDefault="006B63F5" w:rsidP="00E922B3">
            <w:pPr>
              <w:textAlignment w:val="baseline"/>
              <w:rPr>
                <w:rFonts w:ascii="Arial" w:hAnsi="Arial" w:cs="Arial"/>
                <w:color w:val="auto"/>
                <w:sz w:val="20"/>
                <w:szCs w:val="20"/>
              </w:rPr>
            </w:pPr>
            <w:bookmarkStart w:id="1" w:name="_Hlk174010037"/>
            <w:r w:rsidRPr="009553F7">
              <w:rPr>
                <w:rFonts w:ascii="Arial" w:hAnsi="Arial" w:cs="Arial"/>
                <w:sz w:val="20"/>
                <w:szCs w:val="20"/>
              </w:rPr>
              <w:t>Garden/ food waste</w:t>
            </w:r>
            <w:bookmarkEnd w:id="1"/>
          </w:p>
        </w:tc>
        <w:tc>
          <w:tcPr>
            <w:tcW w:w="5382" w:type="dxa"/>
            <w:tcBorders>
              <w:top w:val="single" w:sz="4" w:space="0" w:color="auto"/>
              <w:left w:val="single" w:sz="4" w:space="0" w:color="auto"/>
              <w:bottom w:val="single" w:sz="4" w:space="0" w:color="auto"/>
              <w:right w:val="single" w:sz="4" w:space="0" w:color="auto"/>
            </w:tcBorders>
          </w:tcPr>
          <w:p w14:paraId="05BBE8E3" w14:textId="77777777" w:rsidR="006B63F5" w:rsidRPr="007813C0" w:rsidRDefault="006B63F5" w:rsidP="00E922B3">
            <w:pPr>
              <w:pStyle w:val="ListParagraph"/>
              <w:numPr>
                <w:ilvl w:val="0"/>
                <w:numId w:val="17"/>
              </w:numPr>
              <w:ind w:left="282" w:hanging="142"/>
              <w:textAlignment w:val="baseline"/>
              <w:rPr>
                <w:rFonts w:ascii="Arial" w:hAnsi="Arial" w:cs="Arial"/>
                <w:sz w:val="20"/>
                <w:szCs w:val="20"/>
              </w:rPr>
            </w:pPr>
            <w:r w:rsidRPr="007813C0">
              <w:rPr>
                <w:rFonts w:ascii="Arial" w:hAnsi="Arial" w:cs="Arial"/>
                <w:sz w:val="20"/>
                <w:szCs w:val="20"/>
              </w:rPr>
              <w:t>Promotion of discounted home composters on council website and on Recycle for Westminster Facebook page. 50 home compost bins distributed per annum</w:t>
            </w:r>
          </w:p>
          <w:p w14:paraId="7D3480BF" w14:textId="6F81937C" w:rsidR="006B63F5" w:rsidRPr="00C02E4B" w:rsidRDefault="006B63F5"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552409C" w14:textId="77777777" w:rsidR="00C70034" w:rsidRPr="00DA0CF0" w:rsidRDefault="00C70034" w:rsidP="00C70034">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623C1B2B" w14:textId="31349EE5" w:rsidR="006B63F5" w:rsidRPr="00310D59" w:rsidRDefault="006B63F5" w:rsidP="00DA0CF0">
            <w:pPr>
              <w:ind w:left="280" w:hanging="142"/>
              <w:textAlignment w:val="baseline"/>
              <w:rPr>
                <w:rFonts w:ascii="Arial" w:hAnsi="Arial" w:cs="Arial"/>
                <w:color w:val="FF0000"/>
                <w:sz w:val="16"/>
                <w:szCs w:val="16"/>
                <w:highlight w:val="yellow"/>
              </w:rPr>
            </w:pPr>
          </w:p>
        </w:tc>
        <w:tc>
          <w:tcPr>
            <w:tcW w:w="7657" w:type="dxa"/>
            <w:tcBorders>
              <w:top w:val="single" w:sz="4" w:space="0" w:color="auto"/>
              <w:left w:val="single" w:sz="4" w:space="0" w:color="auto"/>
              <w:bottom w:val="single" w:sz="4" w:space="0" w:color="auto"/>
              <w:right w:val="single" w:sz="4" w:space="0" w:color="auto"/>
            </w:tcBorders>
          </w:tcPr>
          <w:p w14:paraId="0D080A52" w14:textId="044B88CE" w:rsidR="008C2A60" w:rsidRDefault="008C2A60"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Due to staff resources and focussing effor</w:t>
            </w:r>
            <w:r w:rsidR="00A35E26">
              <w:rPr>
                <w:rFonts w:ascii="Arial" w:hAnsi="Arial" w:cs="Arial"/>
                <w:sz w:val="20"/>
                <w:szCs w:val="20"/>
              </w:rPr>
              <w:t>t</w:t>
            </w:r>
            <w:r>
              <w:rPr>
                <w:rFonts w:ascii="Arial" w:hAnsi="Arial" w:cs="Arial"/>
                <w:sz w:val="20"/>
                <w:szCs w:val="20"/>
              </w:rPr>
              <w:t xml:space="preserve">s on the food waste recycling roll out/ BAU activities </w:t>
            </w:r>
            <w:r w:rsidR="00A35E26">
              <w:rPr>
                <w:rFonts w:ascii="Arial" w:hAnsi="Arial" w:cs="Arial"/>
                <w:sz w:val="20"/>
                <w:szCs w:val="20"/>
              </w:rPr>
              <w:t xml:space="preserve">– this area of work has not been a </w:t>
            </w:r>
            <w:r w:rsidR="004226CC">
              <w:rPr>
                <w:rFonts w:ascii="Arial" w:hAnsi="Arial" w:cs="Arial"/>
                <w:sz w:val="20"/>
                <w:szCs w:val="20"/>
              </w:rPr>
              <w:t>focus</w:t>
            </w:r>
            <w:r w:rsidR="00C70034">
              <w:rPr>
                <w:rFonts w:ascii="Arial" w:hAnsi="Arial" w:cs="Arial"/>
                <w:sz w:val="20"/>
                <w:szCs w:val="20"/>
              </w:rPr>
              <w:t xml:space="preserve"> in terms of high levels of promotion</w:t>
            </w:r>
            <w:r w:rsidR="00047150">
              <w:rPr>
                <w:rFonts w:ascii="Arial" w:hAnsi="Arial" w:cs="Arial"/>
                <w:sz w:val="20"/>
                <w:szCs w:val="20"/>
              </w:rPr>
              <w:t>.</w:t>
            </w:r>
            <w:r w:rsidR="00C70034">
              <w:rPr>
                <w:rFonts w:ascii="Arial" w:hAnsi="Arial" w:cs="Arial"/>
                <w:sz w:val="20"/>
                <w:szCs w:val="20"/>
              </w:rPr>
              <w:t xml:space="preserve"> However, social media and digital promotion </w:t>
            </w:r>
            <w:r w:rsidR="00286C61">
              <w:rPr>
                <w:rFonts w:ascii="Arial" w:hAnsi="Arial" w:cs="Arial"/>
                <w:sz w:val="20"/>
                <w:szCs w:val="20"/>
              </w:rPr>
              <w:t xml:space="preserve">did take place during 2023/24 (including a home compost/ composter giveaway). </w:t>
            </w:r>
            <w:r w:rsidR="00C70034">
              <w:rPr>
                <w:rFonts w:ascii="Arial" w:hAnsi="Arial" w:cs="Arial"/>
                <w:sz w:val="20"/>
                <w:szCs w:val="20"/>
              </w:rPr>
              <w:t xml:space="preserve"> </w:t>
            </w:r>
            <w:r w:rsidR="00A35E26">
              <w:rPr>
                <w:rFonts w:ascii="Arial" w:hAnsi="Arial" w:cs="Arial"/>
                <w:sz w:val="20"/>
                <w:szCs w:val="20"/>
              </w:rPr>
              <w:t xml:space="preserve"> </w:t>
            </w:r>
          </w:p>
          <w:p w14:paraId="1F62ED94" w14:textId="775A1F33" w:rsidR="00C70034" w:rsidRPr="008C2A60" w:rsidRDefault="00C70034"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Further and more targeted promotion is being </w:t>
            </w:r>
            <w:proofErr w:type="gramStart"/>
            <w:r w:rsidR="00286C61">
              <w:rPr>
                <w:rFonts w:ascii="Arial" w:hAnsi="Arial" w:cs="Arial"/>
                <w:sz w:val="20"/>
                <w:szCs w:val="20"/>
              </w:rPr>
              <w:t>looked into</w:t>
            </w:r>
            <w:proofErr w:type="gramEnd"/>
            <w:r>
              <w:rPr>
                <w:rFonts w:ascii="Arial" w:hAnsi="Arial" w:cs="Arial"/>
                <w:sz w:val="20"/>
                <w:szCs w:val="20"/>
              </w:rPr>
              <w:t xml:space="preserve"> for 2024/25. </w:t>
            </w:r>
          </w:p>
          <w:p w14:paraId="36EB1D29" w14:textId="2CEC0366" w:rsidR="006B63F5" w:rsidRPr="008C2A60" w:rsidRDefault="008C2A60" w:rsidP="00E922B3">
            <w:pPr>
              <w:textAlignment w:val="baseline"/>
              <w:rPr>
                <w:rFonts w:ascii="Arial" w:hAnsi="Arial" w:cs="Arial"/>
                <w:color w:val="FF0000"/>
                <w:sz w:val="20"/>
                <w:szCs w:val="20"/>
                <w:highlight w:val="yellow"/>
              </w:rPr>
            </w:pPr>
            <w:r w:rsidRPr="008C2A60">
              <w:rPr>
                <w:rFonts w:ascii="Arial" w:hAnsi="Arial" w:cs="Arial"/>
                <w:sz w:val="20"/>
                <w:szCs w:val="20"/>
              </w:rPr>
              <w:t xml:space="preserve"> </w:t>
            </w:r>
          </w:p>
        </w:tc>
        <w:tc>
          <w:tcPr>
            <w:tcW w:w="5105" w:type="dxa"/>
            <w:tcBorders>
              <w:top w:val="single" w:sz="4" w:space="0" w:color="auto"/>
              <w:left w:val="single" w:sz="4" w:space="0" w:color="auto"/>
              <w:bottom w:val="single" w:sz="4" w:space="0" w:color="auto"/>
              <w:right w:val="single" w:sz="4" w:space="0" w:color="auto"/>
            </w:tcBorders>
          </w:tcPr>
          <w:p w14:paraId="74CA6DE1" w14:textId="51209E22" w:rsidR="006B63F5" w:rsidRPr="00310D59" w:rsidRDefault="00C70034" w:rsidP="00E922B3">
            <w:pPr>
              <w:pStyle w:val="ListParagraph"/>
              <w:numPr>
                <w:ilvl w:val="0"/>
                <w:numId w:val="19"/>
              </w:numPr>
              <w:textAlignment w:val="baseline"/>
              <w:rPr>
                <w:rFonts w:ascii="Arial" w:hAnsi="Arial" w:cs="Arial"/>
                <w:color w:val="FF0000"/>
                <w:sz w:val="20"/>
                <w:szCs w:val="20"/>
              </w:rPr>
            </w:pPr>
            <w:r>
              <w:rPr>
                <w:rFonts w:ascii="Arial" w:hAnsi="Arial" w:cs="Arial"/>
                <w:color w:val="auto"/>
                <w:sz w:val="20"/>
                <w:szCs w:val="20"/>
              </w:rPr>
              <w:t>Target number of home compost bins not achieved in 2023/24</w:t>
            </w:r>
            <w:r w:rsidR="00286C61">
              <w:rPr>
                <w:rFonts w:ascii="Arial" w:hAnsi="Arial" w:cs="Arial"/>
                <w:color w:val="auto"/>
                <w:sz w:val="20"/>
                <w:szCs w:val="20"/>
              </w:rPr>
              <w:t xml:space="preserve"> (under 10)</w:t>
            </w:r>
            <w:r>
              <w:rPr>
                <w:rFonts w:ascii="Arial" w:hAnsi="Arial" w:cs="Arial"/>
                <w:color w:val="auto"/>
                <w:sz w:val="20"/>
                <w:szCs w:val="20"/>
              </w:rPr>
              <w:t xml:space="preserve">  </w:t>
            </w:r>
            <w:r w:rsidR="004226CC" w:rsidRPr="00DB7B1D">
              <w:rPr>
                <w:rFonts w:ascii="Arial" w:hAnsi="Arial" w:cs="Arial"/>
                <w:color w:val="auto"/>
                <w:sz w:val="20"/>
                <w:szCs w:val="20"/>
              </w:rPr>
              <w:t xml:space="preserve"> </w:t>
            </w:r>
          </w:p>
        </w:tc>
      </w:tr>
      <w:tr w:rsidR="00126487" w:rsidRPr="00B44E45" w14:paraId="3ABCA558"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B0D5C15" w14:textId="77777777" w:rsidR="00126487" w:rsidRPr="00E67EBC" w:rsidRDefault="00126487" w:rsidP="00E922B3">
            <w:pPr>
              <w:textAlignment w:val="baseline"/>
              <w:rPr>
                <w:rFonts w:ascii="Arial" w:hAnsi="Arial" w:cs="Arial"/>
                <w:sz w:val="20"/>
                <w:szCs w:val="20"/>
              </w:rPr>
            </w:pPr>
            <w:r w:rsidRPr="00E67EBC">
              <w:rPr>
                <w:rFonts w:ascii="Arial" w:hAnsi="Arial" w:cs="Arial"/>
                <w:sz w:val="20"/>
                <w:szCs w:val="20"/>
              </w:rPr>
              <w:t>WCC 1.07</w:t>
            </w:r>
          </w:p>
          <w:p w14:paraId="636E3747" w14:textId="326EEBE0" w:rsidR="00126487" w:rsidRPr="00E67EBC" w:rsidRDefault="00126487"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69DD6C86" w:rsidR="00126487" w:rsidRPr="008C7D72" w:rsidRDefault="00126487" w:rsidP="00E922B3">
            <w:pPr>
              <w:textAlignment w:val="baseline"/>
              <w:rPr>
                <w:rFonts w:ascii="Arial" w:hAnsi="Arial" w:cs="Arial"/>
                <w:color w:val="auto"/>
                <w:sz w:val="20"/>
                <w:szCs w:val="20"/>
              </w:rPr>
            </w:pPr>
            <w:r w:rsidRPr="00096B40">
              <w:rPr>
                <w:rFonts w:ascii="Arial" w:hAnsi="Arial" w:cs="Arial"/>
                <w:sz w:val="18"/>
                <w:szCs w:val="18"/>
              </w:rPr>
              <w:t>Reusable nappies</w:t>
            </w:r>
          </w:p>
        </w:tc>
        <w:tc>
          <w:tcPr>
            <w:tcW w:w="5382" w:type="dxa"/>
            <w:tcBorders>
              <w:top w:val="single" w:sz="4" w:space="0" w:color="auto"/>
              <w:left w:val="single" w:sz="4" w:space="0" w:color="auto"/>
              <w:bottom w:val="single" w:sz="4" w:space="0" w:color="auto"/>
              <w:right w:val="single" w:sz="4" w:space="0" w:color="auto"/>
            </w:tcBorders>
          </w:tcPr>
          <w:p w14:paraId="610D9F72" w14:textId="77777777" w:rsidR="00126487" w:rsidRDefault="00126487" w:rsidP="00E922B3">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Westminster City Council joined the Real Nappies for London voucher scheme in April 2022 for the first time. </w:t>
            </w:r>
          </w:p>
          <w:p w14:paraId="46F9ED69" w14:textId="77777777" w:rsidR="00310D59" w:rsidRDefault="00126487" w:rsidP="00E922B3">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Voucher scheme will be promoted on council channels as much as possible and promotion of scheme at baby groups has started. </w:t>
            </w:r>
          </w:p>
          <w:p w14:paraId="6B4DEEC4" w14:textId="37801031" w:rsidR="00126487" w:rsidRPr="00310D59" w:rsidRDefault="00126487" w:rsidP="00E922B3">
            <w:pPr>
              <w:pStyle w:val="ListParagraph"/>
              <w:numPr>
                <w:ilvl w:val="0"/>
                <w:numId w:val="17"/>
              </w:numPr>
              <w:ind w:left="282" w:hanging="142"/>
              <w:textAlignment w:val="baseline"/>
              <w:rPr>
                <w:rFonts w:ascii="Arial" w:hAnsi="Arial" w:cs="Arial"/>
                <w:sz w:val="20"/>
                <w:szCs w:val="20"/>
              </w:rPr>
            </w:pPr>
            <w:r w:rsidRPr="00310D59">
              <w:rPr>
                <w:rFonts w:ascii="Arial" w:hAnsi="Arial" w:cs="Arial"/>
                <w:sz w:val="20"/>
                <w:szCs w:val="20"/>
              </w:rPr>
              <w:t>Scheme to be promoted as recycling stands</w:t>
            </w:r>
          </w:p>
        </w:tc>
        <w:tc>
          <w:tcPr>
            <w:tcW w:w="1984" w:type="dxa"/>
            <w:tcBorders>
              <w:top w:val="single" w:sz="4" w:space="0" w:color="auto"/>
              <w:left w:val="single" w:sz="4" w:space="0" w:color="auto"/>
              <w:bottom w:val="single" w:sz="4" w:space="0" w:color="auto"/>
              <w:right w:val="single" w:sz="4" w:space="0" w:color="auto"/>
            </w:tcBorders>
          </w:tcPr>
          <w:p w14:paraId="47C999BF" w14:textId="656B986C" w:rsidR="00254E4D" w:rsidRPr="00DA0CF0" w:rsidRDefault="00254E4D"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27CDD389" w14:textId="1C1C0B3B" w:rsidR="00126487" w:rsidRPr="009D58C3" w:rsidRDefault="00126487" w:rsidP="00DA0CF0">
            <w:pPr>
              <w:ind w:left="280" w:hanging="142"/>
              <w:textAlignment w:val="baseline"/>
              <w:rPr>
                <w:rFonts w:ascii="Arial" w:hAnsi="Arial" w:cs="Arial"/>
                <w:color w:val="FF0000"/>
                <w:sz w:val="20"/>
                <w:szCs w:val="20"/>
                <w:highlight w:val="yellow"/>
              </w:rPr>
            </w:pPr>
          </w:p>
        </w:tc>
        <w:tc>
          <w:tcPr>
            <w:tcW w:w="7657" w:type="dxa"/>
            <w:tcBorders>
              <w:top w:val="single" w:sz="4" w:space="0" w:color="auto"/>
              <w:left w:val="single" w:sz="4" w:space="0" w:color="auto"/>
              <w:bottom w:val="single" w:sz="4" w:space="0" w:color="auto"/>
              <w:right w:val="single" w:sz="4" w:space="0" w:color="auto"/>
            </w:tcBorders>
          </w:tcPr>
          <w:p w14:paraId="7DDD1E12" w14:textId="07A9FE1D" w:rsidR="00D4309B" w:rsidRPr="00055794" w:rsidRDefault="00EA0E5E" w:rsidP="00E922B3">
            <w:pPr>
              <w:pStyle w:val="ListParagraph"/>
              <w:numPr>
                <w:ilvl w:val="0"/>
                <w:numId w:val="19"/>
              </w:numPr>
              <w:ind w:left="268" w:hanging="142"/>
              <w:textAlignment w:val="baseline"/>
              <w:rPr>
                <w:rFonts w:ascii="Arial" w:hAnsi="Arial" w:cs="Arial"/>
                <w:color w:val="auto"/>
                <w:sz w:val="20"/>
                <w:szCs w:val="20"/>
              </w:rPr>
            </w:pPr>
            <w:r w:rsidRPr="00055794">
              <w:rPr>
                <w:rFonts w:ascii="Arial" w:hAnsi="Arial" w:cs="Arial"/>
                <w:color w:val="auto"/>
                <w:sz w:val="20"/>
                <w:szCs w:val="20"/>
              </w:rPr>
              <w:t xml:space="preserve">WCC also ran 9 events included 3 baby give and take events. </w:t>
            </w:r>
            <w:r w:rsidR="00D4309B" w:rsidRPr="00055794">
              <w:rPr>
                <w:rFonts w:ascii="Arial" w:hAnsi="Arial" w:cs="Arial"/>
                <w:color w:val="auto"/>
                <w:sz w:val="20"/>
                <w:szCs w:val="20"/>
              </w:rPr>
              <w:t xml:space="preserve"> The Queen’s Park library Give and take event on 18</w:t>
            </w:r>
            <w:r w:rsidR="00D4309B" w:rsidRPr="00055794">
              <w:rPr>
                <w:rFonts w:ascii="Arial" w:hAnsi="Arial" w:cs="Arial"/>
                <w:color w:val="auto"/>
                <w:sz w:val="20"/>
                <w:szCs w:val="20"/>
                <w:vertAlign w:val="superscript"/>
              </w:rPr>
              <w:t>th</w:t>
            </w:r>
            <w:r w:rsidR="00D4309B" w:rsidRPr="00055794">
              <w:rPr>
                <w:rFonts w:ascii="Arial" w:hAnsi="Arial" w:cs="Arial"/>
                <w:color w:val="auto"/>
                <w:sz w:val="20"/>
                <w:szCs w:val="20"/>
              </w:rPr>
              <w:t xml:space="preserve"> November 2023 had the highest number of residents engaged with at 15.</w:t>
            </w:r>
          </w:p>
          <w:p w14:paraId="5B2CF502" w14:textId="67B88C6F" w:rsidR="00EA0E5E" w:rsidRPr="00055794" w:rsidRDefault="00D4309B" w:rsidP="00E922B3">
            <w:pPr>
              <w:pStyle w:val="ListParagraph"/>
              <w:numPr>
                <w:ilvl w:val="0"/>
                <w:numId w:val="19"/>
              </w:numPr>
              <w:ind w:left="268" w:hanging="142"/>
              <w:textAlignment w:val="baseline"/>
              <w:rPr>
                <w:rFonts w:ascii="Arial" w:hAnsi="Arial" w:cs="Arial"/>
                <w:color w:val="auto"/>
                <w:sz w:val="20"/>
                <w:szCs w:val="20"/>
              </w:rPr>
            </w:pPr>
            <w:r w:rsidRPr="00055794">
              <w:rPr>
                <w:rFonts w:ascii="Arial" w:hAnsi="Arial" w:cs="Arial"/>
                <w:color w:val="auto"/>
                <w:sz w:val="20"/>
                <w:szCs w:val="20"/>
              </w:rPr>
              <w:t xml:space="preserve">WCC have analysed </w:t>
            </w:r>
            <w:r w:rsidR="008A6D51" w:rsidRPr="00055794">
              <w:rPr>
                <w:rFonts w:ascii="Arial" w:hAnsi="Arial" w:cs="Arial"/>
                <w:color w:val="auto"/>
                <w:sz w:val="20"/>
                <w:szCs w:val="20"/>
              </w:rPr>
              <w:t xml:space="preserve">which wards have the most/ least sign-ups to undertake targeted </w:t>
            </w:r>
            <w:r w:rsidR="00055794" w:rsidRPr="00055794">
              <w:rPr>
                <w:rFonts w:ascii="Arial" w:hAnsi="Arial" w:cs="Arial"/>
                <w:color w:val="auto"/>
                <w:sz w:val="20"/>
                <w:szCs w:val="20"/>
              </w:rPr>
              <w:t>communications and</w:t>
            </w:r>
            <w:r w:rsidR="008A6D51" w:rsidRPr="00055794">
              <w:rPr>
                <w:rFonts w:ascii="Arial" w:hAnsi="Arial" w:cs="Arial"/>
                <w:color w:val="auto"/>
                <w:sz w:val="20"/>
                <w:szCs w:val="20"/>
              </w:rPr>
              <w:t xml:space="preserve"> have </w:t>
            </w:r>
            <w:r w:rsidR="00CF170E" w:rsidRPr="00055794">
              <w:rPr>
                <w:rFonts w:ascii="Arial" w:hAnsi="Arial" w:cs="Arial"/>
                <w:color w:val="auto"/>
                <w:sz w:val="20"/>
                <w:szCs w:val="20"/>
              </w:rPr>
              <w:t>look</w:t>
            </w:r>
            <w:r w:rsidR="00055794">
              <w:rPr>
                <w:rFonts w:ascii="Arial" w:hAnsi="Arial" w:cs="Arial"/>
                <w:color w:val="auto"/>
                <w:sz w:val="20"/>
                <w:szCs w:val="20"/>
              </w:rPr>
              <w:t>ed</w:t>
            </w:r>
            <w:r w:rsidR="00CF170E" w:rsidRPr="00055794">
              <w:rPr>
                <w:rFonts w:ascii="Arial" w:hAnsi="Arial" w:cs="Arial"/>
                <w:color w:val="auto"/>
                <w:sz w:val="20"/>
                <w:szCs w:val="20"/>
              </w:rPr>
              <w:t xml:space="preserve"> at which communications work the best (via personal recommendations followed by newsletters and events). </w:t>
            </w:r>
          </w:p>
          <w:p w14:paraId="05C35456" w14:textId="3E0C9BAF" w:rsidR="00A66821" w:rsidRPr="00055794" w:rsidRDefault="00BB55C9" w:rsidP="00E922B3">
            <w:pPr>
              <w:pStyle w:val="ListParagraph"/>
              <w:numPr>
                <w:ilvl w:val="0"/>
                <w:numId w:val="19"/>
              </w:numPr>
              <w:ind w:left="268" w:hanging="142"/>
              <w:textAlignment w:val="baseline"/>
              <w:rPr>
                <w:rFonts w:ascii="Arial" w:hAnsi="Arial" w:cs="Arial"/>
                <w:color w:val="auto"/>
                <w:sz w:val="20"/>
                <w:szCs w:val="20"/>
              </w:rPr>
            </w:pPr>
            <w:r w:rsidRPr="00055794">
              <w:rPr>
                <w:rFonts w:ascii="Arial" w:hAnsi="Arial" w:cs="Arial"/>
                <w:color w:val="auto"/>
                <w:sz w:val="20"/>
                <w:szCs w:val="20"/>
              </w:rPr>
              <w:t>WCC has continued its commitment to working with Real Nappies for London for another year in 2024/25 with a target to issue and have 100 vouchers used</w:t>
            </w:r>
            <w:r w:rsidR="00047150">
              <w:rPr>
                <w:rFonts w:ascii="Arial" w:hAnsi="Arial" w:cs="Arial"/>
                <w:color w:val="auto"/>
                <w:sz w:val="20"/>
                <w:szCs w:val="20"/>
              </w:rPr>
              <w:t>.</w:t>
            </w:r>
            <w:r w:rsidRPr="00055794">
              <w:rPr>
                <w:rFonts w:ascii="Arial" w:hAnsi="Arial" w:cs="Arial"/>
                <w:color w:val="auto"/>
                <w:sz w:val="20"/>
                <w:szCs w:val="20"/>
              </w:rPr>
              <w:t xml:space="preserve"> </w:t>
            </w:r>
          </w:p>
          <w:p w14:paraId="77E67F2D" w14:textId="02A9902C" w:rsidR="00CF170E" w:rsidRPr="00055794" w:rsidRDefault="00CF170E" w:rsidP="00E922B3">
            <w:pPr>
              <w:pStyle w:val="ListParagraph"/>
              <w:numPr>
                <w:ilvl w:val="0"/>
                <w:numId w:val="19"/>
              </w:numPr>
              <w:ind w:left="268" w:hanging="142"/>
              <w:textAlignment w:val="baseline"/>
              <w:rPr>
                <w:rFonts w:ascii="Arial" w:hAnsi="Arial" w:cs="Arial"/>
                <w:color w:val="auto"/>
                <w:sz w:val="20"/>
                <w:szCs w:val="20"/>
              </w:rPr>
            </w:pPr>
            <w:r w:rsidRPr="00055794">
              <w:rPr>
                <w:rFonts w:ascii="Arial" w:hAnsi="Arial" w:cs="Arial"/>
                <w:color w:val="auto"/>
                <w:sz w:val="20"/>
                <w:szCs w:val="20"/>
              </w:rPr>
              <w:t>This is ongoing work</w:t>
            </w:r>
            <w:r w:rsidR="00047150">
              <w:rPr>
                <w:rFonts w:ascii="Arial" w:hAnsi="Arial" w:cs="Arial"/>
                <w:color w:val="auto"/>
                <w:sz w:val="20"/>
                <w:szCs w:val="20"/>
              </w:rPr>
              <w:t xml:space="preserve">. </w:t>
            </w:r>
          </w:p>
          <w:p w14:paraId="1E38EBD7" w14:textId="3D368AE7" w:rsidR="00A66821" w:rsidRPr="00A66821" w:rsidRDefault="00A66821" w:rsidP="00E922B3">
            <w:pPr>
              <w:textAlignment w:val="baseline"/>
              <w:rPr>
                <w:rFonts w:ascii="Arial" w:hAnsi="Arial" w:cs="Arial"/>
                <w:color w:val="FF0000"/>
                <w:sz w:val="20"/>
                <w:szCs w:val="20"/>
                <w:highlight w:val="yellow"/>
              </w:rPr>
            </w:pPr>
          </w:p>
        </w:tc>
        <w:tc>
          <w:tcPr>
            <w:tcW w:w="5105" w:type="dxa"/>
            <w:tcBorders>
              <w:top w:val="single" w:sz="4" w:space="0" w:color="auto"/>
              <w:left w:val="single" w:sz="4" w:space="0" w:color="auto"/>
              <w:bottom w:val="single" w:sz="4" w:space="0" w:color="auto"/>
              <w:right w:val="single" w:sz="4" w:space="0" w:color="auto"/>
            </w:tcBorders>
          </w:tcPr>
          <w:p w14:paraId="3C3A4D04" w14:textId="3AE77F9A" w:rsidR="00D307D2" w:rsidRPr="00112513" w:rsidRDefault="00D307D2" w:rsidP="00E922B3">
            <w:pPr>
              <w:pStyle w:val="ListParagraph"/>
              <w:numPr>
                <w:ilvl w:val="0"/>
                <w:numId w:val="19"/>
              </w:numPr>
              <w:textAlignment w:val="baseline"/>
              <w:rPr>
                <w:rFonts w:ascii="Arial" w:hAnsi="Arial" w:cs="Arial"/>
                <w:color w:val="auto"/>
                <w:sz w:val="20"/>
                <w:szCs w:val="20"/>
              </w:rPr>
            </w:pPr>
            <w:r w:rsidRPr="00112513">
              <w:rPr>
                <w:rFonts w:ascii="Arial" w:hAnsi="Arial" w:cs="Arial"/>
                <w:color w:val="auto"/>
                <w:sz w:val="20"/>
                <w:szCs w:val="20"/>
              </w:rPr>
              <w:t xml:space="preserve">Based </w:t>
            </w:r>
            <w:r w:rsidR="00112513" w:rsidRPr="00112513">
              <w:rPr>
                <w:rFonts w:ascii="Arial" w:hAnsi="Arial" w:cs="Arial"/>
                <w:color w:val="auto"/>
                <w:sz w:val="20"/>
                <w:szCs w:val="20"/>
              </w:rPr>
              <w:t xml:space="preserve">on number of vouchers that have been used estimate around </w:t>
            </w:r>
            <w:r w:rsidR="0058659D">
              <w:rPr>
                <w:rFonts w:ascii="Arial" w:hAnsi="Arial" w:cs="Arial"/>
                <w:color w:val="auto"/>
                <w:sz w:val="20"/>
                <w:szCs w:val="20"/>
              </w:rPr>
              <w:t>16</w:t>
            </w:r>
            <w:r w:rsidR="00112513" w:rsidRPr="00112513">
              <w:rPr>
                <w:rFonts w:ascii="Arial" w:hAnsi="Arial" w:cs="Arial"/>
                <w:color w:val="auto"/>
                <w:sz w:val="20"/>
                <w:szCs w:val="20"/>
              </w:rPr>
              <w:t xml:space="preserve"> tonnes reduction in residual household waste. </w:t>
            </w:r>
          </w:p>
          <w:p w14:paraId="009C575C" w14:textId="0BC80261" w:rsidR="00B95747" w:rsidRPr="00310D59" w:rsidRDefault="00B95747" w:rsidP="00E922B3">
            <w:pPr>
              <w:pStyle w:val="ListParagraph"/>
              <w:textAlignment w:val="baseline"/>
              <w:rPr>
                <w:rFonts w:ascii="Arial" w:hAnsi="Arial" w:cs="Arial"/>
                <w:color w:val="FF0000"/>
                <w:sz w:val="20"/>
                <w:szCs w:val="20"/>
              </w:rPr>
            </w:pPr>
          </w:p>
          <w:p w14:paraId="08BC4C02" w14:textId="77777777" w:rsidR="00126487" w:rsidRPr="00310D59" w:rsidRDefault="00126487" w:rsidP="00E922B3">
            <w:pPr>
              <w:pStyle w:val="ListParagraph"/>
              <w:textAlignment w:val="baseline"/>
              <w:rPr>
                <w:rFonts w:ascii="Arial" w:hAnsi="Arial" w:cs="Arial"/>
                <w:color w:val="FF0000"/>
                <w:sz w:val="20"/>
                <w:szCs w:val="20"/>
              </w:rPr>
            </w:pPr>
          </w:p>
        </w:tc>
      </w:tr>
      <w:tr w:rsidR="008A0F7A" w:rsidRPr="00B44E45" w14:paraId="023A5511"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1F5054F6" w14:textId="77777777" w:rsidR="008A0F7A" w:rsidRPr="00E67EBC" w:rsidRDefault="008A0F7A" w:rsidP="00E922B3">
            <w:pPr>
              <w:textAlignment w:val="baseline"/>
              <w:rPr>
                <w:rFonts w:ascii="Arial" w:hAnsi="Arial" w:cs="Arial"/>
                <w:sz w:val="20"/>
                <w:szCs w:val="20"/>
              </w:rPr>
            </w:pPr>
            <w:r w:rsidRPr="00E67EBC">
              <w:rPr>
                <w:rFonts w:ascii="Arial" w:hAnsi="Arial" w:cs="Arial"/>
                <w:sz w:val="20"/>
                <w:szCs w:val="20"/>
              </w:rPr>
              <w:t>WCC 1.08</w:t>
            </w:r>
          </w:p>
          <w:p w14:paraId="69705F72" w14:textId="77777777" w:rsidR="008A0F7A" w:rsidRPr="00E67EBC" w:rsidRDefault="008A0F7A" w:rsidP="00E922B3">
            <w:pPr>
              <w:textAlignment w:val="baseline"/>
              <w:rPr>
                <w:rFonts w:ascii="Arial" w:hAnsi="Arial" w:cs="Arial"/>
                <w:sz w:val="20"/>
                <w:szCs w:val="20"/>
              </w:rPr>
            </w:pPr>
          </w:p>
          <w:p w14:paraId="66D2E7DE" w14:textId="4E3B044F" w:rsidR="008A0F7A" w:rsidRPr="00E67EBC" w:rsidRDefault="008A0F7A"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4F3D9CEA" w:rsidR="008A0F7A" w:rsidRPr="008C7D72" w:rsidRDefault="008A0F7A" w:rsidP="00E922B3">
            <w:pPr>
              <w:textAlignment w:val="baseline"/>
              <w:rPr>
                <w:rFonts w:ascii="Arial" w:hAnsi="Arial" w:cs="Arial"/>
                <w:color w:val="auto"/>
                <w:sz w:val="20"/>
                <w:szCs w:val="20"/>
              </w:rPr>
            </w:pPr>
            <w:r w:rsidRPr="001F1D49">
              <w:rPr>
                <w:rFonts w:ascii="Arial" w:hAnsi="Arial" w:cs="Arial"/>
                <w:sz w:val="20"/>
                <w:szCs w:val="20"/>
              </w:rPr>
              <w:t>Food waste reduction</w:t>
            </w:r>
          </w:p>
        </w:tc>
        <w:tc>
          <w:tcPr>
            <w:tcW w:w="5382" w:type="dxa"/>
            <w:tcBorders>
              <w:top w:val="single" w:sz="4" w:space="0" w:color="auto"/>
              <w:left w:val="single" w:sz="4" w:space="0" w:color="auto"/>
              <w:bottom w:val="single" w:sz="4" w:space="0" w:color="auto"/>
              <w:right w:val="single" w:sz="4" w:space="0" w:color="auto"/>
            </w:tcBorders>
          </w:tcPr>
          <w:p w14:paraId="4B28D620" w14:textId="77777777" w:rsidR="009D58C3" w:rsidRPr="00956B71" w:rsidRDefault="008A0F7A" w:rsidP="00E922B3">
            <w:pPr>
              <w:pStyle w:val="ListParagraph"/>
              <w:numPr>
                <w:ilvl w:val="0"/>
                <w:numId w:val="28"/>
              </w:numPr>
              <w:textAlignment w:val="baseline"/>
              <w:rPr>
                <w:rFonts w:ascii="Arial" w:hAnsi="Arial" w:cs="Arial"/>
                <w:color w:val="auto"/>
                <w:sz w:val="20"/>
                <w:szCs w:val="20"/>
              </w:rPr>
            </w:pPr>
            <w:r w:rsidRPr="00956B71">
              <w:rPr>
                <w:rFonts w:ascii="Arial" w:hAnsi="Arial" w:cs="Arial"/>
                <w:color w:val="auto"/>
                <w:sz w:val="20"/>
                <w:szCs w:val="20"/>
              </w:rPr>
              <w:t>Promotion of LoveFoodHateWaste campaign with leaflets provided at events, website and via social media.</w:t>
            </w:r>
          </w:p>
          <w:p w14:paraId="1E927148" w14:textId="77777777" w:rsidR="009D58C3" w:rsidRPr="00956B71" w:rsidRDefault="008A0F7A" w:rsidP="00E922B3">
            <w:pPr>
              <w:pStyle w:val="ListParagraph"/>
              <w:numPr>
                <w:ilvl w:val="0"/>
                <w:numId w:val="28"/>
              </w:numPr>
              <w:textAlignment w:val="baseline"/>
              <w:rPr>
                <w:rFonts w:ascii="Arial" w:hAnsi="Arial" w:cs="Arial"/>
                <w:color w:val="auto"/>
                <w:sz w:val="20"/>
                <w:szCs w:val="20"/>
              </w:rPr>
            </w:pPr>
            <w:r w:rsidRPr="00956B71">
              <w:rPr>
                <w:rFonts w:ascii="Arial" w:hAnsi="Arial" w:cs="Arial"/>
                <w:color w:val="auto"/>
                <w:sz w:val="20"/>
                <w:szCs w:val="20"/>
              </w:rPr>
              <w:t xml:space="preserve">Westminster City Council has joined Pan London Food Waste &amp; Diet Campaign with ReLondon. </w:t>
            </w:r>
          </w:p>
          <w:p w14:paraId="1DBE8357" w14:textId="34C9035A" w:rsidR="008A0F7A" w:rsidRPr="00956B71" w:rsidRDefault="008A0F7A" w:rsidP="00E922B3">
            <w:pPr>
              <w:pStyle w:val="ListParagraph"/>
              <w:numPr>
                <w:ilvl w:val="0"/>
                <w:numId w:val="28"/>
              </w:numPr>
              <w:textAlignment w:val="baseline"/>
              <w:rPr>
                <w:rFonts w:ascii="Arial" w:hAnsi="Arial" w:cs="Arial"/>
                <w:color w:val="auto"/>
                <w:sz w:val="20"/>
                <w:szCs w:val="20"/>
              </w:rPr>
            </w:pPr>
            <w:r w:rsidRPr="00956B71">
              <w:rPr>
                <w:rFonts w:ascii="Arial" w:hAnsi="Arial" w:cs="Arial"/>
                <w:color w:val="auto"/>
                <w:sz w:val="20"/>
                <w:szCs w:val="20"/>
              </w:rPr>
              <w:t>Participate in Food Waste Action Week in 2023 (webinar, social media activity, engagement stands)</w:t>
            </w:r>
          </w:p>
        </w:tc>
        <w:tc>
          <w:tcPr>
            <w:tcW w:w="1984" w:type="dxa"/>
            <w:tcBorders>
              <w:top w:val="single" w:sz="4" w:space="0" w:color="auto"/>
              <w:left w:val="single" w:sz="4" w:space="0" w:color="auto"/>
              <w:bottom w:val="single" w:sz="4" w:space="0" w:color="auto"/>
              <w:right w:val="single" w:sz="4" w:space="0" w:color="auto"/>
            </w:tcBorders>
          </w:tcPr>
          <w:p w14:paraId="0CE07858" w14:textId="77777777" w:rsidR="009A443E" w:rsidRPr="00DA0CF0" w:rsidRDefault="009A443E"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30C1708E" w14:textId="55CF4D97" w:rsidR="008A0F7A" w:rsidRPr="00482CCA" w:rsidRDefault="008A0F7A" w:rsidP="00DA0CF0">
            <w:pPr>
              <w:ind w:left="280" w:hanging="142"/>
              <w:textAlignment w:val="baseline"/>
              <w:rPr>
                <w:rFonts w:ascii="Arial" w:hAnsi="Arial" w:cs="Arial"/>
                <w:color w:val="70AD47" w:themeColor="accent6"/>
                <w:sz w:val="16"/>
                <w:szCs w:val="16"/>
              </w:rPr>
            </w:pPr>
          </w:p>
        </w:tc>
        <w:tc>
          <w:tcPr>
            <w:tcW w:w="7657" w:type="dxa"/>
            <w:tcBorders>
              <w:top w:val="single" w:sz="4" w:space="0" w:color="auto"/>
              <w:left w:val="single" w:sz="4" w:space="0" w:color="auto"/>
              <w:bottom w:val="single" w:sz="4" w:space="0" w:color="auto"/>
              <w:right w:val="single" w:sz="4" w:space="0" w:color="auto"/>
            </w:tcBorders>
          </w:tcPr>
          <w:p w14:paraId="01B3CB6A" w14:textId="415C416D" w:rsidR="008A0F7A" w:rsidRDefault="00946E6A"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Agreed to provide </w:t>
            </w:r>
            <w:r w:rsidR="009A443E">
              <w:rPr>
                <w:rFonts w:ascii="Arial" w:hAnsi="Arial" w:cs="Arial"/>
                <w:sz w:val="20"/>
                <w:szCs w:val="20"/>
              </w:rPr>
              <w:t>continued funding</w:t>
            </w:r>
            <w:r>
              <w:rPr>
                <w:rFonts w:ascii="Arial" w:hAnsi="Arial" w:cs="Arial"/>
                <w:sz w:val="20"/>
                <w:szCs w:val="20"/>
              </w:rPr>
              <w:t xml:space="preserve"> at silver level for another year </w:t>
            </w:r>
            <w:r w:rsidR="009A443E">
              <w:rPr>
                <w:rFonts w:ascii="Arial" w:hAnsi="Arial" w:cs="Arial"/>
                <w:sz w:val="20"/>
                <w:szCs w:val="20"/>
              </w:rPr>
              <w:t>for the P</w:t>
            </w:r>
            <w:r>
              <w:rPr>
                <w:rFonts w:ascii="Arial" w:hAnsi="Arial" w:cs="Arial"/>
                <w:sz w:val="20"/>
                <w:szCs w:val="20"/>
              </w:rPr>
              <w:t xml:space="preserve">an </w:t>
            </w:r>
            <w:r w:rsidR="009A443E">
              <w:rPr>
                <w:rFonts w:ascii="Arial" w:hAnsi="Arial" w:cs="Arial"/>
                <w:sz w:val="20"/>
                <w:szCs w:val="20"/>
              </w:rPr>
              <w:t>L</w:t>
            </w:r>
            <w:r>
              <w:rPr>
                <w:rFonts w:ascii="Arial" w:hAnsi="Arial" w:cs="Arial"/>
                <w:sz w:val="20"/>
                <w:szCs w:val="20"/>
              </w:rPr>
              <w:t xml:space="preserve">ondon </w:t>
            </w:r>
            <w:r w:rsidR="009A443E">
              <w:rPr>
                <w:rFonts w:ascii="Arial" w:hAnsi="Arial" w:cs="Arial"/>
                <w:sz w:val="20"/>
                <w:szCs w:val="20"/>
              </w:rPr>
              <w:t xml:space="preserve">food waste reduction </w:t>
            </w:r>
            <w:r>
              <w:rPr>
                <w:rFonts w:ascii="Arial" w:hAnsi="Arial" w:cs="Arial"/>
                <w:sz w:val="20"/>
                <w:szCs w:val="20"/>
              </w:rPr>
              <w:t xml:space="preserve">campaign </w:t>
            </w:r>
            <w:r w:rsidR="009A443E">
              <w:rPr>
                <w:rFonts w:ascii="Arial" w:hAnsi="Arial" w:cs="Arial"/>
                <w:sz w:val="20"/>
                <w:szCs w:val="20"/>
              </w:rPr>
              <w:t>now named Eat Like a Londoner</w:t>
            </w:r>
          </w:p>
          <w:p w14:paraId="0807CA29" w14:textId="53F2592B" w:rsidR="008A0F7A" w:rsidRPr="00626CD5" w:rsidRDefault="006755F4"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Participated in Food Waste Action Week 2024</w:t>
            </w:r>
            <w:r w:rsidR="009A443E">
              <w:rPr>
                <w:rFonts w:ascii="Arial" w:hAnsi="Arial" w:cs="Arial"/>
                <w:sz w:val="20"/>
                <w:szCs w:val="20"/>
              </w:rPr>
              <w:t xml:space="preserve"> &amp; 2023</w:t>
            </w:r>
            <w:r>
              <w:rPr>
                <w:rFonts w:ascii="Arial" w:hAnsi="Arial" w:cs="Arial"/>
                <w:sz w:val="20"/>
                <w:szCs w:val="20"/>
              </w:rPr>
              <w:t xml:space="preserve"> and had </w:t>
            </w:r>
            <w:r w:rsidR="009A443E">
              <w:rPr>
                <w:rFonts w:ascii="Arial" w:hAnsi="Arial" w:cs="Arial"/>
                <w:sz w:val="20"/>
                <w:szCs w:val="20"/>
              </w:rPr>
              <w:t>some</w:t>
            </w:r>
            <w:r>
              <w:rPr>
                <w:rFonts w:ascii="Arial" w:hAnsi="Arial" w:cs="Arial"/>
                <w:sz w:val="20"/>
                <w:szCs w:val="20"/>
              </w:rPr>
              <w:t xml:space="preserve"> of the highest </w:t>
            </w:r>
            <w:r w:rsidR="009A443E">
              <w:rPr>
                <w:rFonts w:ascii="Arial" w:hAnsi="Arial" w:cs="Arial"/>
                <w:sz w:val="20"/>
                <w:szCs w:val="20"/>
              </w:rPr>
              <w:t>attended</w:t>
            </w:r>
            <w:r>
              <w:rPr>
                <w:rFonts w:ascii="Arial" w:hAnsi="Arial" w:cs="Arial"/>
                <w:sz w:val="20"/>
                <w:szCs w:val="20"/>
              </w:rPr>
              <w:t xml:space="preserve"> workshops since pre</w:t>
            </w:r>
            <w:r w:rsidR="009A443E">
              <w:rPr>
                <w:rFonts w:ascii="Arial" w:hAnsi="Arial" w:cs="Arial"/>
                <w:sz w:val="20"/>
                <w:szCs w:val="20"/>
              </w:rPr>
              <w:t xml:space="preserve">-Covid. </w:t>
            </w:r>
            <w:r w:rsidR="00D33801">
              <w:rPr>
                <w:rFonts w:ascii="Arial" w:hAnsi="Arial" w:cs="Arial"/>
                <w:sz w:val="20"/>
                <w:szCs w:val="20"/>
              </w:rPr>
              <w:t xml:space="preserve">As well as in person events we supported the campaign by sharing the campaign assets on social media and in newsletters. </w:t>
            </w:r>
          </w:p>
        </w:tc>
        <w:tc>
          <w:tcPr>
            <w:tcW w:w="5105" w:type="dxa"/>
            <w:tcBorders>
              <w:top w:val="single" w:sz="4" w:space="0" w:color="auto"/>
              <w:left w:val="single" w:sz="4" w:space="0" w:color="auto"/>
              <w:bottom w:val="single" w:sz="4" w:space="0" w:color="auto"/>
              <w:right w:val="single" w:sz="4" w:space="0" w:color="auto"/>
            </w:tcBorders>
          </w:tcPr>
          <w:p w14:paraId="2347CE99" w14:textId="0DB362A1" w:rsidR="00DF54CE" w:rsidRDefault="00385D19" w:rsidP="00347C83">
            <w:pPr>
              <w:pStyle w:val="ListParagraph"/>
              <w:numPr>
                <w:ilvl w:val="0"/>
                <w:numId w:val="19"/>
              </w:numPr>
              <w:textAlignment w:val="baseline"/>
              <w:rPr>
                <w:rFonts w:ascii="Arial" w:hAnsi="Arial" w:cs="Arial"/>
                <w:color w:val="auto"/>
                <w:sz w:val="20"/>
                <w:szCs w:val="20"/>
              </w:rPr>
            </w:pPr>
            <w:r w:rsidRPr="00B72D8E">
              <w:rPr>
                <w:rFonts w:ascii="Arial" w:hAnsi="Arial" w:cs="Arial"/>
                <w:color w:val="auto"/>
                <w:sz w:val="20"/>
                <w:szCs w:val="20"/>
              </w:rPr>
              <w:t>1</w:t>
            </w:r>
            <w:r w:rsidR="00710734" w:rsidRPr="00B72D8E">
              <w:rPr>
                <w:rFonts w:ascii="Arial" w:hAnsi="Arial" w:cs="Arial"/>
                <w:color w:val="auto"/>
                <w:sz w:val="20"/>
                <w:szCs w:val="20"/>
              </w:rPr>
              <w:t xml:space="preserve">7 residents </w:t>
            </w:r>
            <w:r w:rsidR="00A37141" w:rsidRPr="00B72D8E">
              <w:rPr>
                <w:rFonts w:ascii="Arial" w:hAnsi="Arial" w:cs="Arial"/>
                <w:color w:val="auto"/>
                <w:sz w:val="20"/>
                <w:szCs w:val="20"/>
              </w:rPr>
              <w:t>attended</w:t>
            </w:r>
            <w:r w:rsidR="00710734" w:rsidRPr="00B72D8E">
              <w:rPr>
                <w:rFonts w:ascii="Arial" w:hAnsi="Arial" w:cs="Arial"/>
                <w:color w:val="auto"/>
                <w:sz w:val="20"/>
                <w:szCs w:val="20"/>
              </w:rPr>
              <w:t xml:space="preserve"> the </w:t>
            </w:r>
            <w:r w:rsidR="00A37141" w:rsidRPr="00B72D8E">
              <w:rPr>
                <w:rFonts w:ascii="Arial" w:hAnsi="Arial" w:cs="Arial"/>
                <w:color w:val="auto"/>
                <w:sz w:val="20"/>
                <w:szCs w:val="20"/>
              </w:rPr>
              <w:t>Food Waste Action Week workshop 2024</w:t>
            </w:r>
            <w:r w:rsidR="00B72D8E">
              <w:rPr>
                <w:rFonts w:ascii="Arial" w:hAnsi="Arial" w:cs="Arial"/>
                <w:color w:val="auto"/>
                <w:sz w:val="20"/>
                <w:szCs w:val="20"/>
              </w:rPr>
              <w:t>.</w:t>
            </w:r>
            <w:r w:rsidR="007F37F1" w:rsidRPr="00B72D8E">
              <w:rPr>
                <w:rFonts w:ascii="Arial" w:hAnsi="Arial" w:cs="Arial"/>
                <w:color w:val="auto"/>
                <w:sz w:val="20"/>
                <w:szCs w:val="20"/>
              </w:rPr>
              <w:t xml:space="preserve"> </w:t>
            </w:r>
          </w:p>
          <w:p w14:paraId="2DE340D1" w14:textId="3CC9FF7B" w:rsidR="00DF54CE" w:rsidRPr="00B72D8E" w:rsidRDefault="000F30E9" w:rsidP="00347C83">
            <w:pPr>
              <w:pStyle w:val="ListParagraph"/>
              <w:numPr>
                <w:ilvl w:val="0"/>
                <w:numId w:val="19"/>
              </w:numPr>
              <w:textAlignment w:val="baseline"/>
              <w:rPr>
                <w:rFonts w:ascii="Arial" w:hAnsi="Arial" w:cs="Arial"/>
                <w:color w:val="auto"/>
                <w:sz w:val="20"/>
                <w:szCs w:val="20"/>
              </w:rPr>
            </w:pPr>
            <w:r w:rsidRPr="00B72D8E">
              <w:rPr>
                <w:rFonts w:ascii="Arial" w:hAnsi="Arial" w:cs="Arial"/>
                <w:color w:val="auto"/>
                <w:sz w:val="20"/>
                <w:szCs w:val="20"/>
              </w:rPr>
              <w:t>53 residents were engaged with across multiple events that took place for Food Waste Action Week 2024</w:t>
            </w:r>
            <w:r w:rsidR="00385D19" w:rsidRPr="00B72D8E">
              <w:rPr>
                <w:rFonts w:ascii="Arial" w:hAnsi="Arial" w:cs="Arial"/>
                <w:color w:val="auto"/>
                <w:sz w:val="20"/>
                <w:szCs w:val="20"/>
              </w:rPr>
              <w:t xml:space="preserve"> (estimated avoidable food waste difficult to measure- estimate at 5kg per person per year)</w:t>
            </w:r>
          </w:p>
        </w:tc>
      </w:tr>
      <w:tr w:rsidR="003B1DAF" w:rsidRPr="00B44E45" w14:paraId="5F3A0E6B"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72A3753E" w14:textId="77777777" w:rsidR="003B1DAF" w:rsidRPr="00E67EBC" w:rsidRDefault="003B1DAF" w:rsidP="00E922B3">
            <w:pPr>
              <w:textAlignment w:val="baseline"/>
              <w:rPr>
                <w:rFonts w:ascii="Arial" w:hAnsi="Arial" w:cs="Arial"/>
                <w:sz w:val="20"/>
                <w:szCs w:val="20"/>
              </w:rPr>
            </w:pPr>
            <w:r w:rsidRPr="00E67EBC">
              <w:rPr>
                <w:rFonts w:ascii="Arial" w:hAnsi="Arial" w:cs="Arial"/>
                <w:sz w:val="20"/>
                <w:szCs w:val="20"/>
              </w:rPr>
              <w:t>WCC 1.09</w:t>
            </w:r>
          </w:p>
          <w:p w14:paraId="1CEAADF5" w14:textId="00B723FC" w:rsidR="003B1DAF" w:rsidRPr="00E67EBC" w:rsidRDefault="003B1DAF" w:rsidP="00E922B3">
            <w:pPr>
              <w:textAlignment w:val="baseline"/>
              <w:rPr>
                <w:rFonts w:ascii="Arial" w:hAnsi="Arial" w:cs="Arial"/>
                <w:sz w:val="20"/>
                <w:szCs w:val="20"/>
              </w:rPr>
            </w:pPr>
          </w:p>
          <w:p w14:paraId="71511B10" w14:textId="46FABC4A" w:rsidR="003B1DAF" w:rsidRPr="00E67EBC" w:rsidRDefault="003B1DAF"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08ABAA92" w:rsidR="003B1DAF" w:rsidRPr="00585AE0" w:rsidRDefault="003B1DAF" w:rsidP="00E922B3">
            <w:pPr>
              <w:textAlignment w:val="baseline"/>
              <w:rPr>
                <w:rFonts w:ascii="Arial" w:hAnsi="Arial" w:cs="Arial"/>
                <w:color w:val="auto"/>
                <w:sz w:val="20"/>
                <w:szCs w:val="20"/>
              </w:rPr>
            </w:pPr>
            <w:r w:rsidRPr="00585AE0">
              <w:rPr>
                <w:rFonts w:ascii="Arial" w:hAnsi="Arial" w:cs="Arial"/>
                <w:sz w:val="20"/>
                <w:szCs w:val="20"/>
              </w:rPr>
              <w:t>Reduction events- textiles</w:t>
            </w:r>
          </w:p>
        </w:tc>
        <w:tc>
          <w:tcPr>
            <w:tcW w:w="5382" w:type="dxa"/>
            <w:tcBorders>
              <w:top w:val="single" w:sz="4" w:space="0" w:color="auto"/>
              <w:left w:val="single" w:sz="4" w:space="0" w:color="auto"/>
              <w:bottom w:val="single" w:sz="4" w:space="0" w:color="auto"/>
              <w:right w:val="single" w:sz="4" w:space="0" w:color="auto"/>
            </w:tcBorders>
          </w:tcPr>
          <w:p w14:paraId="35C8BED3" w14:textId="145DD7AB" w:rsidR="003B1DAF" w:rsidRPr="00956B71" w:rsidRDefault="003B1DAF" w:rsidP="00E922B3">
            <w:pPr>
              <w:pStyle w:val="ListParagraph"/>
              <w:numPr>
                <w:ilvl w:val="0"/>
                <w:numId w:val="29"/>
              </w:numPr>
              <w:textAlignment w:val="baseline"/>
              <w:rPr>
                <w:rFonts w:ascii="Arial" w:hAnsi="Arial" w:cs="Arial"/>
                <w:color w:val="auto"/>
                <w:sz w:val="20"/>
                <w:szCs w:val="20"/>
              </w:rPr>
            </w:pPr>
            <w:r w:rsidRPr="00956B71">
              <w:rPr>
                <w:rFonts w:ascii="Arial" w:hAnsi="Arial" w:cs="Arial"/>
                <w:color w:val="auto"/>
                <w:sz w:val="20"/>
                <w:szCs w:val="20"/>
              </w:rPr>
              <w:t>Regular Give and Take events held at libraries, along with repair and upcycle workshops</w:t>
            </w:r>
          </w:p>
        </w:tc>
        <w:tc>
          <w:tcPr>
            <w:tcW w:w="1984" w:type="dxa"/>
            <w:tcBorders>
              <w:top w:val="single" w:sz="4" w:space="0" w:color="auto"/>
              <w:left w:val="single" w:sz="4" w:space="0" w:color="auto"/>
              <w:bottom w:val="single" w:sz="4" w:space="0" w:color="auto"/>
              <w:right w:val="single" w:sz="4" w:space="0" w:color="auto"/>
            </w:tcBorders>
          </w:tcPr>
          <w:p w14:paraId="7515BCCC" w14:textId="77777777" w:rsidR="00CF6C2C" w:rsidRPr="00DA0CF0" w:rsidRDefault="00CF6C2C"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714D70A0" w14:textId="77777777" w:rsidR="003B1DAF" w:rsidRPr="00956B71" w:rsidRDefault="003B1DAF" w:rsidP="00DA0CF0">
            <w:pPr>
              <w:ind w:left="280" w:hanging="142"/>
              <w:textAlignment w:val="baseline"/>
              <w:rPr>
                <w:rFonts w:ascii="Arial" w:hAnsi="Arial" w:cs="Arial"/>
                <w:color w:val="FF0000"/>
                <w:sz w:val="16"/>
                <w:szCs w:val="16"/>
                <w:highlight w:val="yellow"/>
              </w:rPr>
            </w:pPr>
          </w:p>
        </w:tc>
        <w:tc>
          <w:tcPr>
            <w:tcW w:w="7657" w:type="dxa"/>
            <w:tcBorders>
              <w:top w:val="single" w:sz="4" w:space="0" w:color="auto"/>
              <w:left w:val="single" w:sz="4" w:space="0" w:color="auto"/>
              <w:bottom w:val="single" w:sz="4" w:space="0" w:color="auto"/>
              <w:right w:val="single" w:sz="4" w:space="0" w:color="auto"/>
            </w:tcBorders>
          </w:tcPr>
          <w:p w14:paraId="003E7E27" w14:textId="77777777" w:rsidR="00047150" w:rsidRDefault="007D03AA" w:rsidP="00E922B3">
            <w:pPr>
              <w:pStyle w:val="ListParagraph"/>
              <w:numPr>
                <w:ilvl w:val="0"/>
                <w:numId w:val="29"/>
              </w:numPr>
              <w:textAlignment w:val="baseline"/>
              <w:rPr>
                <w:rFonts w:ascii="Arial" w:hAnsi="Arial" w:cs="Arial"/>
                <w:color w:val="auto"/>
                <w:sz w:val="20"/>
                <w:szCs w:val="20"/>
              </w:rPr>
            </w:pPr>
            <w:r w:rsidRPr="00047150">
              <w:rPr>
                <w:rFonts w:ascii="Arial" w:hAnsi="Arial" w:cs="Arial"/>
                <w:color w:val="auto"/>
                <w:sz w:val="20"/>
                <w:szCs w:val="20"/>
              </w:rPr>
              <w:t xml:space="preserve">In the last year we’ve held 8 </w:t>
            </w:r>
            <w:r w:rsidR="00CF6B25" w:rsidRPr="00047150">
              <w:rPr>
                <w:rFonts w:ascii="Arial" w:hAnsi="Arial" w:cs="Arial"/>
                <w:color w:val="auto"/>
                <w:sz w:val="20"/>
                <w:szCs w:val="20"/>
              </w:rPr>
              <w:t>give and take/swap events included 3 in partnership with Real Nappies for London to promote waste reduction through reusable nappies.</w:t>
            </w:r>
          </w:p>
          <w:p w14:paraId="0E5A4E87" w14:textId="3983500F" w:rsidR="00901886" w:rsidRDefault="00901886" w:rsidP="00E922B3">
            <w:pPr>
              <w:pStyle w:val="ListParagraph"/>
              <w:numPr>
                <w:ilvl w:val="0"/>
                <w:numId w:val="29"/>
              </w:numPr>
              <w:textAlignment w:val="baseline"/>
              <w:rPr>
                <w:rFonts w:ascii="Arial" w:hAnsi="Arial" w:cs="Arial"/>
                <w:color w:val="auto"/>
                <w:sz w:val="20"/>
                <w:szCs w:val="20"/>
              </w:rPr>
            </w:pPr>
            <w:r>
              <w:rPr>
                <w:rFonts w:ascii="Arial" w:hAnsi="Arial" w:cs="Arial"/>
                <w:color w:val="auto"/>
                <w:sz w:val="20"/>
                <w:szCs w:val="20"/>
              </w:rPr>
              <w:t>In the last financial year, we have held 1 clothes mending workshops as well as waste reduction events such as 2 Low Waste Kitchen Workshop in a few libraries across the city that have been a popular way to engage and educate residents on waste issues.</w:t>
            </w:r>
          </w:p>
          <w:p w14:paraId="11653D8A" w14:textId="3C50BBB9" w:rsidR="00CF6B25" w:rsidRPr="00047150" w:rsidRDefault="00CF6B25" w:rsidP="00E922B3">
            <w:pPr>
              <w:pStyle w:val="ListParagraph"/>
              <w:numPr>
                <w:ilvl w:val="0"/>
                <w:numId w:val="29"/>
              </w:numPr>
              <w:textAlignment w:val="baseline"/>
              <w:rPr>
                <w:rFonts w:ascii="Arial" w:hAnsi="Arial" w:cs="Arial"/>
                <w:color w:val="auto"/>
                <w:sz w:val="20"/>
                <w:szCs w:val="20"/>
              </w:rPr>
            </w:pPr>
            <w:r w:rsidRPr="00047150">
              <w:rPr>
                <w:rFonts w:ascii="Arial" w:hAnsi="Arial" w:cs="Arial"/>
                <w:color w:val="auto"/>
                <w:sz w:val="20"/>
                <w:szCs w:val="20"/>
              </w:rPr>
              <w:t xml:space="preserve">The Community Mobile Recycling Centre </w:t>
            </w:r>
            <w:r w:rsidR="00C7543C" w:rsidRPr="00047150">
              <w:rPr>
                <w:rFonts w:ascii="Arial" w:hAnsi="Arial" w:cs="Arial"/>
                <w:color w:val="auto"/>
                <w:sz w:val="20"/>
                <w:szCs w:val="20"/>
              </w:rPr>
              <w:t>is now a regular event that alternates location every 2-3 months catering to a range of residents</w:t>
            </w:r>
            <w:r w:rsidR="00E03AB7" w:rsidRPr="00047150">
              <w:rPr>
                <w:rFonts w:ascii="Arial" w:hAnsi="Arial" w:cs="Arial"/>
                <w:color w:val="auto"/>
                <w:sz w:val="20"/>
                <w:szCs w:val="20"/>
              </w:rPr>
              <w:t xml:space="preserve"> which allows residents to bring hard-to-recycle items for them to be swapped or recycled.</w:t>
            </w:r>
          </w:p>
          <w:p w14:paraId="42E6B15F" w14:textId="1D2DB7DF" w:rsidR="003B1DAF" w:rsidRPr="00CF0FC0" w:rsidRDefault="003B1DAF" w:rsidP="00E922B3">
            <w:pPr>
              <w:pStyle w:val="ListParagraph"/>
              <w:ind w:left="628"/>
              <w:textAlignment w:val="baseline"/>
              <w:rPr>
                <w:rFonts w:ascii="Arial" w:hAnsi="Arial" w:cs="Arial"/>
                <w:color w:val="auto"/>
                <w:sz w:val="20"/>
                <w:szCs w:val="20"/>
              </w:rPr>
            </w:pPr>
          </w:p>
        </w:tc>
        <w:tc>
          <w:tcPr>
            <w:tcW w:w="5105" w:type="dxa"/>
            <w:tcBorders>
              <w:top w:val="single" w:sz="4" w:space="0" w:color="auto"/>
              <w:left w:val="single" w:sz="4" w:space="0" w:color="auto"/>
              <w:bottom w:val="single" w:sz="4" w:space="0" w:color="auto"/>
              <w:right w:val="single" w:sz="4" w:space="0" w:color="auto"/>
            </w:tcBorders>
          </w:tcPr>
          <w:p w14:paraId="7E5D73D7" w14:textId="64E9DD77" w:rsidR="00385D19" w:rsidRPr="00C74071" w:rsidRDefault="00FB1474" w:rsidP="00E922B3">
            <w:pPr>
              <w:pStyle w:val="ListParagraph"/>
              <w:numPr>
                <w:ilvl w:val="0"/>
                <w:numId w:val="19"/>
              </w:numPr>
              <w:textAlignment w:val="baseline"/>
              <w:rPr>
                <w:rFonts w:ascii="Arial" w:hAnsi="Arial" w:cs="Arial"/>
                <w:color w:val="auto"/>
                <w:sz w:val="20"/>
                <w:szCs w:val="20"/>
              </w:rPr>
            </w:pPr>
            <w:r w:rsidRPr="00C74071">
              <w:rPr>
                <w:rFonts w:ascii="Arial" w:hAnsi="Arial" w:cs="Arial"/>
                <w:color w:val="auto"/>
                <w:sz w:val="20"/>
                <w:szCs w:val="20"/>
              </w:rPr>
              <w:t>Event target achieved (target was 4 give and takes per year)</w:t>
            </w:r>
          </w:p>
          <w:p w14:paraId="233EE6FC" w14:textId="4F35B41A" w:rsidR="00C74071" w:rsidRPr="00C74071" w:rsidRDefault="00C74071" w:rsidP="00E922B3">
            <w:pPr>
              <w:pStyle w:val="ListParagraph"/>
              <w:numPr>
                <w:ilvl w:val="0"/>
                <w:numId w:val="19"/>
              </w:numPr>
              <w:textAlignment w:val="baseline"/>
              <w:rPr>
                <w:rFonts w:ascii="Arial" w:hAnsi="Arial" w:cs="Arial"/>
                <w:color w:val="auto"/>
                <w:sz w:val="20"/>
                <w:szCs w:val="20"/>
              </w:rPr>
            </w:pPr>
            <w:r w:rsidRPr="00C74071">
              <w:rPr>
                <w:rFonts w:ascii="Arial" w:hAnsi="Arial" w:cs="Arial"/>
                <w:color w:val="auto"/>
                <w:sz w:val="20"/>
                <w:szCs w:val="20"/>
              </w:rPr>
              <w:t xml:space="preserve">15 attendees at clothes mending workshop. An estimated 20 items of textiles </w:t>
            </w:r>
            <w:r w:rsidR="000572CF">
              <w:rPr>
                <w:rFonts w:ascii="Arial" w:hAnsi="Arial" w:cs="Arial"/>
                <w:color w:val="auto"/>
                <w:sz w:val="20"/>
                <w:szCs w:val="20"/>
              </w:rPr>
              <w:t xml:space="preserve">were </w:t>
            </w:r>
            <w:r w:rsidRPr="00C74071">
              <w:rPr>
                <w:rFonts w:ascii="Arial" w:hAnsi="Arial" w:cs="Arial"/>
                <w:color w:val="auto"/>
                <w:sz w:val="20"/>
                <w:szCs w:val="20"/>
              </w:rPr>
              <w:t>diverted from</w:t>
            </w:r>
            <w:r w:rsidR="000572CF">
              <w:rPr>
                <w:rFonts w:ascii="Arial" w:hAnsi="Arial" w:cs="Arial"/>
                <w:color w:val="auto"/>
                <w:sz w:val="20"/>
                <w:szCs w:val="20"/>
              </w:rPr>
              <w:t xml:space="preserve"> being recycled- it is difficult to determine impact </w:t>
            </w:r>
            <w:r w:rsidR="00BB7BFB">
              <w:rPr>
                <w:rFonts w:ascii="Arial" w:hAnsi="Arial" w:cs="Arial"/>
                <w:color w:val="auto"/>
                <w:sz w:val="20"/>
                <w:szCs w:val="20"/>
              </w:rPr>
              <w:t xml:space="preserve">from residents acquiring theses new skills and the impact on how they repair their clothes in future. </w:t>
            </w:r>
          </w:p>
          <w:p w14:paraId="272F5E1C" w14:textId="4CFF6A78" w:rsidR="00055794" w:rsidRPr="00247719" w:rsidRDefault="00055794" w:rsidP="00E922B3">
            <w:pPr>
              <w:pStyle w:val="ListParagraph"/>
              <w:numPr>
                <w:ilvl w:val="0"/>
                <w:numId w:val="19"/>
              </w:numPr>
              <w:textAlignment w:val="baseline"/>
              <w:rPr>
                <w:rFonts w:ascii="Arial" w:hAnsi="Arial" w:cs="Arial"/>
                <w:color w:val="FF0000"/>
                <w:sz w:val="20"/>
                <w:szCs w:val="20"/>
              </w:rPr>
            </w:pPr>
            <w:r w:rsidRPr="00C74071">
              <w:rPr>
                <w:rFonts w:ascii="Arial" w:hAnsi="Arial" w:cs="Arial"/>
                <w:color w:val="auto"/>
                <w:sz w:val="20"/>
                <w:szCs w:val="20"/>
              </w:rPr>
              <w:t>Please</w:t>
            </w:r>
            <w:r w:rsidR="00B10EA4" w:rsidRPr="00C74071">
              <w:rPr>
                <w:rFonts w:ascii="Arial" w:hAnsi="Arial" w:cs="Arial"/>
                <w:color w:val="auto"/>
                <w:sz w:val="20"/>
                <w:szCs w:val="20"/>
              </w:rPr>
              <w:t xml:space="preserve"> also</w:t>
            </w:r>
            <w:r w:rsidRPr="00C74071">
              <w:rPr>
                <w:rFonts w:ascii="Arial" w:hAnsi="Arial" w:cs="Arial"/>
                <w:color w:val="auto"/>
                <w:sz w:val="20"/>
                <w:szCs w:val="20"/>
              </w:rPr>
              <w:t xml:space="preserve"> see impact listed for</w:t>
            </w:r>
            <w:r w:rsidR="00B10EA4" w:rsidRPr="00C74071">
              <w:rPr>
                <w:rFonts w:ascii="Arial" w:hAnsi="Arial" w:cs="Arial"/>
                <w:color w:val="auto"/>
                <w:sz w:val="20"/>
                <w:szCs w:val="20"/>
              </w:rPr>
              <w:t xml:space="preserve"> </w:t>
            </w:r>
            <w:r w:rsidRPr="00C74071">
              <w:rPr>
                <w:rFonts w:ascii="Arial" w:hAnsi="Arial" w:cs="Arial"/>
                <w:i/>
                <w:iCs/>
                <w:color w:val="auto"/>
                <w:sz w:val="20"/>
                <w:szCs w:val="20"/>
              </w:rPr>
              <w:t>WCC 4.03.</w:t>
            </w:r>
          </w:p>
        </w:tc>
      </w:tr>
      <w:tr w:rsidR="00F81EB1" w:rsidRPr="00B44E45" w14:paraId="1FC3817B"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1369478A" w14:textId="77777777" w:rsidR="00F81EB1" w:rsidRPr="00E67EBC" w:rsidRDefault="00F81EB1" w:rsidP="00E922B3">
            <w:pPr>
              <w:textAlignment w:val="baseline"/>
              <w:rPr>
                <w:rFonts w:ascii="Arial" w:hAnsi="Arial" w:cs="Arial"/>
                <w:sz w:val="20"/>
                <w:szCs w:val="20"/>
              </w:rPr>
            </w:pPr>
            <w:r w:rsidRPr="00E67EBC">
              <w:rPr>
                <w:rFonts w:ascii="Arial" w:hAnsi="Arial" w:cs="Arial"/>
                <w:sz w:val="20"/>
                <w:szCs w:val="20"/>
              </w:rPr>
              <w:t>WCC 1.10</w:t>
            </w:r>
          </w:p>
          <w:p w14:paraId="558F5A2D" w14:textId="372D7670" w:rsidR="00F81EB1" w:rsidRPr="00E67EBC" w:rsidRDefault="00F81EB1"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2D6ED4DB" w:rsidR="00F81EB1" w:rsidRPr="00585AE0" w:rsidRDefault="00F81EB1" w:rsidP="00E922B3">
            <w:pPr>
              <w:textAlignment w:val="baseline"/>
              <w:rPr>
                <w:rFonts w:ascii="Arial" w:hAnsi="Arial" w:cs="Arial"/>
                <w:color w:val="auto"/>
                <w:sz w:val="20"/>
                <w:szCs w:val="20"/>
              </w:rPr>
            </w:pPr>
            <w:r w:rsidRPr="00585AE0">
              <w:rPr>
                <w:rFonts w:ascii="Arial" w:hAnsi="Arial" w:cs="Arial"/>
                <w:sz w:val="20"/>
                <w:szCs w:val="20"/>
              </w:rPr>
              <w:t>Reduction events- upcycled craft workshops</w:t>
            </w:r>
          </w:p>
        </w:tc>
        <w:tc>
          <w:tcPr>
            <w:tcW w:w="5382" w:type="dxa"/>
            <w:tcBorders>
              <w:top w:val="single" w:sz="4" w:space="0" w:color="auto"/>
              <w:left w:val="single" w:sz="4" w:space="0" w:color="auto"/>
              <w:bottom w:val="single" w:sz="4" w:space="0" w:color="auto"/>
              <w:right w:val="single" w:sz="4" w:space="0" w:color="auto"/>
            </w:tcBorders>
          </w:tcPr>
          <w:p w14:paraId="05C72253" w14:textId="051F070C" w:rsidR="00F81EB1" w:rsidRPr="00956B71" w:rsidRDefault="00F81EB1" w:rsidP="00E922B3">
            <w:pPr>
              <w:pStyle w:val="ListParagraph"/>
              <w:numPr>
                <w:ilvl w:val="0"/>
                <w:numId w:val="29"/>
              </w:numPr>
              <w:textAlignment w:val="baseline"/>
              <w:rPr>
                <w:rFonts w:ascii="Arial" w:hAnsi="Arial" w:cs="Arial"/>
                <w:color w:val="auto"/>
                <w:sz w:val="20"/>
                <w:szCs w:val="20"/>
              </w:rPr>
            </w:pPr>
            <w:r w:rsidRPr="00956B71">
              <w:rPr>
                <w:rFonts w:ascii="Arial" w:hAnsi="Arial" w:cs="Arial"/>
                <w:color w:val="auto"/>
                <w:sz w:val="20"/>
                <w:szCs w:val="20"/>
              </w:rPr>
              <w:t xml:space="preserve">Hold/support upcycled craft workshops at WCC libraries that promote reuse and engage with residents to educate on waste reduction. </w:t>
            </w:r>
          </w:p>
        </w:tc>
        <w:tc>
          <w:tcPr>
            <w:tcW w:w="1984" w:type="dxa"/>
            <w:tcBorders>
              <w:top w:val="single" w:sz="4" w:space="0" w:color="auto"/>
              <w:left w:val="single" w:sz="4" w:space="0" w:color="auto"/>
              <w:bottom w:val="single" w:sz="4" w:space="0" w:color="auto"/>
              <w:right w:val="single" w:sz="4" w:space="0" w:color="auto"/>
            </w:tcBorders>
          </w:tcPr>
          <w:p w14:paraId="27B2A77A" w14:textId="77777777" w:rsidR="00585AE0" w:rsidRPr="00DA0CF0" w:rsidRDefault="00585AE0"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437C813A" w14:textId="6ADC7CF5" w:rsidR="00F81EB1" w:rsidRPr="00D634FD" w:rsidRDefault="00F81EB1" w:rsidP="00DA0CF0">
            <w:pPr>
              <w:pStyle w:val="ListParagraph"/>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01FDCF60" w14:textId="77777777" w:rsidR="00F81EB1" w:rsidRDefault="00BB7BFB" w:rsidP="00E922B3">
            <w:pPr>
              <w:pStyle w:val="ListParagraph"/>
              <w:numPr>
                <w:ilvl w:val="0"/>
                <w:numId w:val="36"/>
              </w:numPr>
              <w:textAlignment w:val="baseline"/>
              <w:rPr>
                <w:rFonts w:ascii="Arial" w:hAnsi="Arial" w:cs="Arial"/>
                <w:sz w:val="20"/>
                <w:szCs w:val="20"/>
              </w:rPr>
            </w:pPr>
            <w:r w:rsidRPr="00BB7BFB">
              <w:rPr>
                <w:rFonts w:ascii="Arial" w:hAnsi="Arial" w:cs="Arial"/>
                <w:sz w:val="20"/>
                <w:szCs w:val="20"/>
              </w:rPr>
              <w:t xml:space="preserve">During </w:t>
            </w:r>
            <w:r>
              <w:rPr>
                <w:rFonts w:ascii="Arial" w:hAnsi="Arial" w:cs="Arial"/>
                <w:sz w:val="20"/>
                <w:szCs w:val="20"/>
              </w:rPr>
              <w:t xml:space="preserve">Christmas 2023 </w:t>
            </w:r>
            <w:r w:rsidR="00E63729">
              <w:rPr>
                <w:rFonts w:ascii="Arial" w:hAnsi="Arial" w:cs="Arial"/>
                <w:sz w:val="20"/>
                <w:szCs w:val="20"/>
              </w:rPr>
              <w:t>WCC ran a Christmas sustainable wrapping workshop</w:t>
            </w:r>
            <w:r w:rsidR="00B549F7">
              <w:rPr>
                <w:rFonts w:ascii="Arial" w:hAnsi="Arial" w:cs="Arial"/>
                <w:sz w:val="20"/>
                <w:szCs w:val="20"/>
              </w:rPr>
              <w:t xml:space="preserve"> as part of a corporate drive to promote how to have a more sustainable Christmas. </w:t>
            </w:r>
          </w:p>
          <w:p w14:paraId="09611A1F" w14:textId="40EEABD5" w:rsidR="00DF1811" w:rsidRDefault="00DF1811" w:rsidP="00E922B3">
            <w:pPr>
              <w:pStyle w:val="ListParagraph"/>
              <w:numPr>
                <w:ilvl w:val="0"/>
                <w:numId w:val="36"/>
              </w:numPr>
              <w:textAlignment w:val="baseline"/>
              <w:rPr>
                <w:rFonts w:ascii="Arial" w:hAnsi="Arial" w:cs="Arial"/>
                <w:sz w:val="20"/>
                <w:szCs w:val="20"/>
              </w:rPr>
            </w:pPr>
            <w:r>
              <w:rPr>
                <w:rFonts w:ascii="Arial" w:hAnsi="Arial" w:cs="Arial"/>
                <w:sz w:val="20"/>
                <w:szCs w:val="20"/>
              </w:rPr>
              <w:t xml:space="preserve">Further events have not been held due to the focus on </w:t>
            </w:r>
            <w:r w:rsidR="00D634FD">
              <w:rPr>
                <w:rFonts w:ascii="Arial" w:hAnsi="Arial" w:cs="Arial"/>
                <w:sz w:val="20"/>
                <w:szCs w:val="20"/>
              </w:rPr>
              <w:t xml:space="preserve">holding Community Mobile Recycling Centres across the City of Westminster. </w:t>
            </w:r>
          </w:p>
          <w:p w14:paraId="1A7654F5" w14:textId="27A20247" w:rsidR="00B549F7" w:rsidRPr="00BB7BFB" w:rsidRDefault="00B549F7" w:rsidP="00E922B3">
            <w:pPr>
              <w:pStyle w:val="ListParagraph"/>
              <w:ind w:left="360"/>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24AD0D43" w14:textId="31C3021A" w:rsidR="00FD2FAD" w:rsidRPr="00DF1811" w:rsidRDefault="00FD2FAD" w:rsidP="00E922B3">
            <w:pPr>
              <w:pStyle w:val="ListParagraph"/>
              <w:numPr>
                <w:ilvl w:val="0"/>
                <w:numId w:val="19"/>
              </w:numPr>
              <w:textAlignment w:val="baseline"/>
              <w:rPr>
                <w:rFonts w:ascii="Arial" w:hAnsi="Arial" w:cs="Arial"/>
                <w:color w:val="auto"/>
                <w:sz w:val="20"/>
                <w:szCs w:val="20"/>
              </w:rPr>
            </w:pPr>
            <w:r w:rsidRPr="00DF1811">
              <w:rPr>
                <w:rFonts w:ascii="Arial" w:hAnsi="Arial" w:cs="Arial"/>
                <w:color w:val="auto"/>
                <w:sz w:val="20"/>
                <w:szCs w:val="20"/>
              </w:rPr>
              <w:t xml:space="preserve">6 residents attended the Christmas workshop – where an estimated 5kg of textiles was upcycled/ reused. </w:t>
            </w:r>
          </w:p>
          <w:p w14:paraId="624CC222" w14:textId="6D162D2D" w:rsidR="00E01F39" w:rsidRPr="00DF1811" w:rsidRDefault="00E01F39" w:rsidP="00E922B3">
            <w:pPr>
              <w:textAlignment w:val="baseline"/>
              <w:rPr>
                <w:rFonts w:ascii="Arial" w:hAnsi="Arial" w:cs="Arial"/>
                <w:b/>
                <w:bCs/>
                <w:color w:val="FF0000"/>
                <w:sz w:val="20"/>
                <w:szCs w:val="20"/>
                <w:u w:val="single"/>
              </w:rPr>
            </w:pPr>
          </w:p>
          <w:p w14:paraId="48A5E809" w14:textId="74206A91" w:rsidR="001A7D8C" w:rsidRPr="001A7D8C" w:rsidRDefault="001A7D8C" w:rsidP="00E922B3">
            <w:pPr>
              <w:textAlignment w:val="baseline"/>
              <w:rPr>
                <w:rFonts w:ascii="Arial" w:hAnsi="Arial" w:cs="Arial"/>
                <w:color w:val="FF0000"/>
                <w:sz w:val="20"/>
                <w:szCs w:val="20"/>
              </w:rPr>
            </w:pPr>
          </w:p>
        </w:tc>
      </w:tr>
      <w:tr w:rsidR="00A63EB6" w:rsidRPr="00B44E45" w14:paraId="6F4D7C69"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3E2E350A" w14:textId="1FADBFD9" w:rsidR="00A63EB6" w:rsidRPr="00E67EBC" w:rsidRDefault="00A63EB6" w:rsidP="00E922B3">
            <w:pPr>
              <w:textAlignment w:val="baseline"/>
              <w:rPr>
                <w:rFonts w:ascii="Arial" w:hAnsi="Arial" w:cs="Arial"/>
                <w:sz w:val="20"/>
                <w:szCs w:val="20"/>
              </w:rPr>
            </w:pPr>
            <w:r w:rsidRPr="00E67EBC">
              <w:rPr>
                <w:rFonts w:ascii="Arial" w:hAnsi="Arial" w:cs="Arial"/>
                <w:sz w:val="20"/>
                <w:szCs w:val="20"/>
              </w:rPr>
              <w:lastRenderedPageBreak/>
              <w:t>WCC 1.11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496FEE8C" w:rsidR="00A63EB6" w:rsidRPr="008C7D72" w:rsidRDefault="00A63EB6" w:rsidP="00E922B3">
            <w:pPr>
              <w:textAlignment w:val="baseline"/>
              <w:rPr>
                <w:rFonts w:ascii="Arial" w:hAnsi="Arial" w:cs="Arial"/>
                <w:color w:val="auto"/>
                <w:sz w:val="20"/>
                <w:szCs w:val="20"/>
              </w:rPr>
            </w:pPr>
            <w:bookmarkStart w:id="2" w:name="_Hlk174010110"/>
            <w:r>
              <w:rPr>
                <w:rFonts w:ascii="Arial" w:hAnsi="Arial" w:cs="Arial"/>
                <w:sz w:val="20"/>
                <w:szCs w:val="20"/>
              </w:rPr>
              <w:t>Circular economy projects</w:t>
            </w:r>
            <w:bookmarkEnd w:id="2"/>
          </w:p>
        </w:tc>
        <w:tc>
          <w:tcPr>
            <w:tcW w:w="5382" w:type="dxa"/>
            <w:tcBorders>
              <w:top w:val="single" w:sz="4" w:space="0" w:color="auto"/>
              <w:left w:val="single" w:sz="4" w:space="0" w:color="auto"/>
              <w:bottom w:val="single" w:sz="4" w:space="0" w:color="auto"/>
              <w:right w:val="single" w:sz="4" w:space="0" w:color="auto"/>
            </w:tcBorders>
          </w:tcPr>
          <w:p w14:paraId="0D0E1908" w14:textId="69EFAC19" w:rsidR="00A63EB6" w:rsidRPr="00D41248" w:rsidRDefault="00A63EB6" w:rsidP="00E922B3">
            <w:pPr>
              <w:pStyle w:val="ListParagraph"/>
              <w:numPr>
                <w:ilvl w:val="0"/>
                <w:numId w:val="21"/>
              </w:numPr>
              <w:ind w:left="282" w:hanging="142"/>
              <w:textAlignment w:val="baseline"/>
              <w:rPr>
                <w:rFonts w:ascii="Arial" w:hAnsi="Arial" w:cs="Arial"/>
                <w:sz w:val="20"/>
                <w:szCs w:val="20"/>
              </w:rPr>
            </w:pPr>
            <w:r>
              <w:rPr>
                <w:rFonts w:ascii="Arial" w:hAnsi="Arial" w:cs="Arial"/>
                <w:sz w:val="20"/>
                <w:szCs w:val="20"/>
              </w:rPr>
              <w:t xml:space="preserve"> </w:t>
            </w:r>
            <w:r w:rsidRPr="00D41248">
              <w:rPr>
                <w:rFonts w:ascii="Arial" w:hAnsi="Arial" w:cs="Arial"/>
                <w:sz w:val="20"/>
                <w:szCs w:val="20"/>
              </w:rPr>
              <w:t xml:space="preserve"> WCC participated in Circular Economy Week 2022 with a community event at Church Street focussed on re-use/ re-cycling/ repair. </w:t>
            </w:r>
          </w:p>
          <w:p w14:paraId="70E30425" w14:textId="77777777" w:rsidR="00A63EB6" w:rsidRDefault="00A63EB6" w:rsidP="00E922B3">
            <w:pPr>
              <w:pStyle w:val="ListParagraph"/>
              <w:numPr>
                <w:ilvl w:val="0"/>
                <w:numId w:val="21"/>
              </w:numPr>
              <w:ind w:left="282" w:hanging="142"/>
              <w:textAlignment w:val="baseline"/>
              <w:rPr>
                <w:rFonts w:ascii="Arial" w:hAnsi="Arial" w:cs="Arial"/>
                <w:sz w:val="20"/>
                <w:szCs w:val="20"/>
              </w:rPr>
            </w:pPr>
            <w:r w:rsidRPr="00D41248">
              <w:rPr>
                <w:rFonts w:ascii="Arial" w:hAnsi="Arial" w:cs="Arial"/>
                <w:sz w:val="20"/>
                <w:szCs w:val="20"/>
              </w:rPr>
              <w:t xml:space="preserve">Officers are currently scoping projects for the remaining CE budget, which will likely include working with Libraries to bring the Library of Things to Westminster. </w:t>
            </w:r>
          </w:p>
          <w:p w14:paraId="082545F7" w14:textId="69A5BCEF" w:rsidR="00A63EB6" w:rsidRPr="00956B71" w:rsidRDefault="00A63EB6" w:rsidP="00E922B3">
            <w:pPr>
              <w:pStyle w:val="ListParagraph"/>
              <w:numPr>
                <w:ilvl w:val="0"/>
                <w:numId w:val="21"/>
              </w:numPr>
              <w:ind w:left="282" w:hanging="142"/>
              <w:textAlignment w:val="baseline"/>
              <w:rPr>
                <w:rFonts w:ascii="Arial" w:hAnsi="Arial" w:cs="Arial"/>
                <w:sz w:val="20"/>
                <w:szCs w:val="20"/>
              </w:rPr>
            </w:pPr>
            <w:r w:rsidRPr="00956B71">
              <w:rPr>
                <w:rFonts w:ascii="Arial" w:hAnsi="Arial" w:cs="Arial"/>
                <w:sz w:val="20"/>
                <w:szCs w:val="20"/>
              </w:rPr>
              <w:t>We also anticipate setting a clearer direction on public water fountains and taking advantage of more pan-London/ national schemes.  </w:t>
            </w:r>
          </w:p>
        </w:tc>
        <w:tc>
          <w:tcPr>
            <w:tcW w:w="1984" w:type="dxa"/>
            <w:tcBorders>
              <w:top w:val="single" w:sz="4" w:space="0" w:color="auto"/>
              <w:left w:val="single" w:sz="4" w:space="0" w:color="auto"/>
              <w:bottom w:val="single" w:sz="4" w:space="0" w:color="auto"/>
              <w:right w:val="single" w:sz="4" w:space="0" w:color="auto"/>
            </w:tcBorders>
          </w:tcPr>
          <w:p w14:paraId="11836BBD" w14:textId="77777777" w:rsidR="00286C61" w:rsidRPr="00DA0CF0" w:rsidRDefault="00286C61" w:rsidP="00286C61">
            <w:pPr>
              <w:pStyle w:val="ListParagraph"/>
              <w:numPr>
                <w:ilvl w:val="0"/>
                <w:numId w:val="21"/>
              </w:numPr>
              <w:textAlignment w:val="baseline"/>
              <w:rPr>
                <w:rFonts w:ascii="Arial" w:hAnsi="Arial" w:cs="Arial"/>
                <w:color w:val="70AD47" w:themeColor="accent6"/>
                <w:sz w:val="16"/>
                <w:szCs w:val="16"/>
              </w:rPr>
            </w:pPr>
            <w:bookmarkStart w:id="3" w:name="_Hlk174010131"/>
            <w:r w:rsidRPr="00DA0CF0">
              <w:rPr>
                <w:rFonts w:ascii="Arial" w:hAnsi="Arial" w:cs="Arial"/>
                <w:color w:val="70AD47" w:themeColor="accent6"/>
                <w:sz w:val="16"/>
                <w:szCs w:val="16"/>
              </w:rPr>
              <w:t>On track / part complete</w:t>
            </w:r>
          </w:p>
          <w:bookmarkEnd w:id="3"/>
          <w:p w14:paraId="18F9C237" w14:textId="5DA03DD3" w:rsidR="00A63EB6" w:rsidRPr="0079594F" w:rsidRDefault="00A63EB6" w:rsidP="00DA0CF0">
            <w:pPr>
              <w:ind w:left="280" w:hanging="142"/>
              <w:textAlignment w:val="baseline"/>
              <w:rPr>
                <w:rFonts w:ascii="Arial" w:hAnsi="Arial" w:cs="Arial"/>
                <w:sz w:val="20"/>
                <w:szCs w:val="20"/>
              </w:rPr>
            </w:pPr>
          </w:p>
        </w:tc>
        <w:tc>
          <w:tcPr>
            <w:tcW w:w="7657" w:type="dxa"/>
            <w:tcBorders>
              <w:top w:val="single" w:sz="4" w:space="0" w:color="auto"/>
              <w:left w:val="single" w:sz="4" w:space="0" w:color="auto"/>
              <w:bottom w:val="single" w:sz="4" w:space="0" w:color="auto"/>
              <w:right w:val="single" w:sz="4" w:space="0" w:color="auto"/>
            </w:tcBorders>
          </w:tcPr>
          <w:p w14:paraId="7C58F28B" w14:textId="109F7545" w:rsidR="00A63EB6" w:rsidRPr="00286C61" w:rsidRDefault="00D04879" w:rsidP="00286C61">
            <w:pPr>
              <w:pStyle w:val="ListParagraph"/>
              <w:numPr>
                <w:ilvl w:val="0"/>
                <w:numId w:val="19"/>
              </w:numPr>
              <w:ind w:left="268" w:hanging="142"/>
              <w:textAlignment w:val="baseline"/>
              <w:rPr>
                <w:rFonts w:ascii="Arial" w:hAnsi="Arial" w:cs="Arial"/>
                <w:color w:val="auto"/>
                <w:sz w:val="20"/>
                <w:szCs w:val="20"/>
              </w:rPr>
            </w:pPr>
            <w:r w:rsidRPr="0079594F">
              <w:rPr>
                <w:rFonts w:ascii="Arial" w:hAnsi="Arial" w:cs="Arial"/>
                <w:color w:val="auto"/>
                <w:sz w:val="20"/>
                <w:szCs w:val="20"/>
              </w:rPr>
              <w:t xml:space="preserve">This work </w:t>
            </w:r>
            <w:r w:rsidR="00286C61">
              <w:rPr>
                <w:rFonts w:ascii="Arial" w:hAnsi="Arial" w:cs="Arial"/>
                <w:color w:val="auto"/>
                <w:sz w:val="20"/>
                <w:szCs w:val="20"/>
              </w:rPr>
              <w:t xml:space="preserve">has been incorporated into our new </w:t>
            </w:r>
            <w:r w:rsidRPr="00286C61">
              <w:rPr>
                <w:rFonts w:ascii="Arial" w:hAnsi="Arial" w:cs="Arial"/>
                <w:color w:val="auto"/>
                <w:sz w:val="20"/>
                <w:szCs w:val="20"/>
              </w:rPr>
              <w:t xml:space="preserve">Community Mobile Recycling Centres </w:t>
            </w:r>
            <w:r w:rsidR="00E95827" w:rsidRPr="00286C61">
              <w:rPr>
                <w:rFonts w:ascii="Arial" w:hAnsi="Arial" w:cs="Arial"/>
                <w:color w:val="auto"/>
                <w:sz w:val="20"/>
                <w:szCs w:val="20"/>
              </w:rPr>
              <w:t xml:space="preserve">initiative </w:t>
            </w:r>
            <w:r w:rsidR="00327399" w:rsidRPr="00286C61">
              <w:rPr>
                <w:rFonts w:ascii="Arial" w:hAnsi="Arial" w:cs="Arial"/>
                <w:color w:val="auto"/>
                <w:sz w:val="20"/>
                <w:szCs w:val="20"/>
              </w:rPr>
              <w:t xml:space="preserve">(where WCC includes bike repair services, a swap shop and </w:t>
            </w:r>
            <w:r w:rsidR="00286C61">
              <w:rPr>
                <w:rFonts w:ascii="Arial" w:hAnsi="Arial" w:cs="Arial"/>
                <w:color w:val="auto"/>
                <w:sz w:val="20"/>
                <w:szCs w:val="20"/>
              </w:rPr>
              <w:t xml:space="preserve">provides </w:t>
            </w:r>
            <w:r w:rsidR="00327399" w:rsidRPr="00286C61">
              <w:rPr>
                <w:rFonts w:ascii="Arial" w:hAnsi="Arial" w:cs="Arial"/>
                <w:color w:val="auto"/>
                <w:sz w:val="20"/>
                <w:szCs w:val="20"/>
              </w:rPr>
              <w:t>opportunities to reuse</w:t>
            </w:r>
            <w:r w:rsidR="00286C61">
              <w:rPr>
                <w:rFonts w:ascii="Arial" w:hAnsi="Arial" w:cs="Arial"/>
                <w:color w:val="auto"/>
                <w:sz w:val="20"/>
                <w:szCs w:val="20"/>
              </w:rPr>
              <w:t>)</w:t>
            </w:r>
            <w:r w:rsidR="00327399" w:rsidRPr="00286C61">
              <w:rPr>
                <w:rFonts w:ascii="Arial" w:hAnsi="Arial" w:cs="Arial"/>
                <w:color w:val="auto"/>
                <w:sz w:val="20"/>
                <w:szCs w:val="20"/>
              </w:rPr>
              <w:t xml:space="preserve">. </w:t>
            </w:r>
          </w:p>
          <w:p w14:paraId="409C7546" w14:textId="68A340DD" w:rsidR="00286C61" w:rsidRPr="0079594F" w:rsidRDefault="00286C61" w:rsidP="00286C61">
            <w:pPr>
              <w:pStyle w:val="ListParagraph"/>
              <w:ind w:left="268"/>
              <w:textAlignment w:val="baseline"/>
              <w:rPr>
                <w:rFonts w:ascii="Arial" w:hAnsi="Arial" w:cs="Arial"/>
                <w:color w:val="auto"/>
                <w:sz w:val="20"/>
                <w:szCs w:val="20"/>
              </w:rPr>
            </w:pPr>
          </w:p>
        </w:tc>
        <w:tc>
          <w:tcPr>
            <w:tcW w:w="5105" w:type="dxa"/>
            <w:tcBorders>
              <w:top w:val="single" w:sz="4" w:space="0" w:color="auto"/>
              <w:left w:val="single" w:sz="4" w:space="0" w:color="auto"/>
              <w:bottom w:val="single" w:sz="4" w:space="0" w:color="auto"/>
              <w:right w:val="single" w:sz="4" w:space="0" w:color="auto"/>
            </w:tcBorders>
          </w:tcPr>
          <w:p w14:paraId="4D4BC83C" w14:textId="40D54101" w:rsidR="00A63EB6" w:rsidRPr="00327399" w:rsidRDefault="00CF1894" w:rsidP="00347C83">
            <w:pPr>
              <w:pStyle w:val="ListParagraph"/>
              <w:numPr>
                <w:ilvl w:val="0"/>
                <w:numId w:val="19"/>
              </w:numPr>
              <w:textAlignment w:val="baseline"/>
              <w:rPr>
                <w:rFonts w:ascii="Arial" w:hAnsi="Arial" w:cs="Arial"/>
                <w:color w:val="auto"/>
                <w:sz w:val="20"/>
                <w:szCs w:val="20"/>
              </w:rPr>
            </w:pPr>
            <w:r w:rsidRPr="00C74071">
              <w:rPr>
                <w:rFonts w:ascii="Arial" w:hAnsi="Arial" w:cs="Arial"/>
                <w:color w:val="auto"/>
                <w:sz w:val="20"/>
                <w:szCs w:val="20"/>
              </w:rPr>
              <w:t xml:space="preserve">Please also see impact listed </w:t>
            </w:r>
            <w:proofErr w:type="gramStart"/>
            <w:r w:rsidRPr="00C74071">
              <w:rPr>
                <w:rFonts w:ascii="Arial" w:hAnsi="Arial" w:cs="Arial"/>
                <w:color w:val="auto"/>
                <w:sz w:val="20"/>
                <w:szCs w:val="20"/>
              </w:rPr>
              <w:t xml:space="preserve">for </w:t>
            </w:r>
            <w:r w:rsidRPr="00C74071">
              <w:rPr>
                <w:rFonts w:ascii="Arial" w:hAnsi="Arial" w:cs="Arial"/>
                <w:i/>
                <w:iCs/>
                <w:color w:val="auto"/>
                <w:sz w:val="20"/>
                <w:szCs w:val="20"/>
              </w:rPr>
              <w:t xml:space="preserve"> WCC</w:t>
            </w:r>
            <w:proofErr w:type="gramEnd"/>
            <w:r w:rsidRPr="00C74071">
              <w:rPr>
                <w:rFonts w:ascii="Arial" w:hAnsi="Arial" w:cs="Arial"/>
                <w:i/>
                <w:iCs/>
                <w:color w:val="auto"/>
                <w:sz w:val="20"/>
                <w:szCs w:val="20"/>
              </w:rPr>
              <w:t xml:space="preserve"> 4.03.</w:t>
            </w:r>
          </w:p>
        </w:tc>
      </w:tr>
      <w:tr w:rsidR="00A63EB6" w:rsidRPr="00B44E45" w14:paraId="6FC7F419"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7EF329FD" w14:textId="77777777" w:rsidR="00A63EB6" w:rsidRPr="00E67EBC" w:rsidRDefault="00A63EB6"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77777777" w:rsidR="00A63EB6" w:rsidRPr="008C7D72" w:rsidRDefault="00A63EB6" w:rsidP="00E922B3">
            <w:pPr>
              <w:textAlignment w:val="baseline"/>
              <w:rPr>
                <w:rFonts w:ascii="Arial" w:hAnsi="Arial" w:cs="Arial"/>
                <w:color w:val="auto"/>
                <w:sz w:val="20"/>
                <w:szCs w:val="20"/>
              </w:rPr>
            </w:pPr>
          </w:p>
        </w:tc>
        <w:tc>
          <w:tcPr>
            <w:tcW w:w="5382" w:type="dxa"/>
            <w:tcBorders>
              <w:top w:val="single" w:sz="4" w:space="0" w:color="auto"/>
              <w:left w:val="single" w:sz="4" w:space="0" w:color="auto"/>
              <w:bottom w:val="single" w:sz="4" w:space="0" w:color="auto"/>
              <w:right w:val="single" w:sz="4" w:space="0" w:color="auto"/>
            </w:tcBorders>
          </w:tcPr>
          <w:p w14:paraId="5123C3D2" w14:textId="77777777" w:rsidR="00A63EB6" w:rsidRPr="00C02E4B" w:rsidRDefault="00A63EB6"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77777777" w:rsidR="00A63EB6" w:rsidRPr="00DA0CF0" w:rsidRDefault="00A63EB6" w:rsidP="00DA0CF0">
            <w:pPr>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286DFCA2" w14:textId="77777777" w:rsidR="00A63EB6" w:rsidRPr="00626CD5" w:rsidRDefault="00A63EB6" w:rsidP="00E922B3">
            <w:pPr>
              <w:pStyle w:val="ListParagraph"/>
              <w:ind w:left="268"/>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1E81AC9E" w14:textId="77777777" w:rsidR="00A63EB6" w:rsidRPr="00247719" w:rsidRDefault="00A63EB6" w:rsidP="00E922B3">
            <w:pPr>
              <w:pStyle w:val="ListParagraph"/>
              <w:ind w:left="272"/>
              <w:textAlignment w:val="baseline"/>
              <w:rPr>
                <w:rFonts w:ascii="Arial" w:hAnsi="Arial" w:cs="Arial"/>
                <w:color w:val="FF0000"/>
                <w:sz w:val="20"/>
                <w:szCs w:val="20"/>
              </w:rPr>
            </w:pPr>
          </w:p>
        </w:tc>
      </w:tr>
      <w:tr w:rsidR="00F31FFD" w:rsidRPr="00B44E45" w14:paraId="2DF865B9"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34E13614" w14:textId="77777777" w:rsidR="00F31FFD" w:rsidRPr="00E67EBC" w:rsidRDefault="00F31FFD" w:rsidP="00E922B3">
            <w:pPr>
              <w:textAlignment w:val="baseline"/>
              <w:rPr>
                <w:rFonts w:ascii="Arial" w:hAnsi="Arial" w:cs="Arial"/>
                <w:i/>
                <w:iCs/>
                <w:sz w:val="20"/>
                <w:szCs w:val="20"/>
              </w:rPr>
            </w:pPr>
            <w:r w:rsidRPr="00E67EBC">
              <w:rPr>
                <w:rFonts w:ascii="Arial" w:hAnsi="Arial" w:cs="Arial"/>
                <w:sz w:val="20"/>
                <w:szCs w:val="20"/>
              </w:rPr>
              <w:t xml:space="preserve">WCC </w:t>
            </w:r>
            <w:r w:rsidRPr="00E67EBC">
              <w:rPr>
                <w:rFonts w:ascii="Arial" w:hAnsi="Arial" w:cs="Arial"/>
                <w:i/>
                <w:iCs/>
                <w:sz w:val="20"/>
                <w:szCs w:val="20"/>
              </w:rPr>
              <w:t>2.01</w:t>
            </w:r>
          </w:p>
          <w:p w14:paraId="3EE45EAE" w14:textId="77777777" w:rsidR="00F31FFD" w:rsidRPr="00E67EBC" w:rsidRDefault="00F31FFD" w:rsidP="00E922B3">
            <w:pPr>
              <w:textAlignment w:val="baseline"/>
              <w:rPr>
                <w:rFonts w:ascii="Arial" w:hAnsi="Arial" w:cs="Arial"/>
                <w:i/>
                <w:iCs/>
                <w:sz w:val="20"/>
                <w:szCs w:val="20"/>
              </w:rPr>
            </w:pPr>
          </w:p>
          <w:p w14:paraId="47025814" w14:textId="77777777" w:rsidR="00F31FFD" w:rsidRPr="00E67EBC" w:rsidRDefault="00F31FFD"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3D8757EC" w:rsidR="00F31FFD" w:rsidRPr="008C7D72" w:rsidRDefault="00F31FFD" w:rsidP="00E922B3">
            <w:pPr>
              <w:textAlignment w:val="baseline"/>
              <w:rPr>
                <w:rFonts w:ascii="Arial" w:hAnsi="Arial" w:cs="Arial"/>
                <w:color w:val="auto"/>
                <w:sz w:val="20"/>
                <w:szCs w:val="20"/>
              </w:rPr>
            </w:pPr>
            <w:r>
              <w:rPr>
                <w:rFonts w:ascii="Arial" w:hAnsi="Arial" w:cs="Arial"/>
                <w:sz w:val="20"/>
                <w:szCs w:val="20"/>
              </w:rPr>
              <w:t>Residential food waste recycling service</w:t>
            </w:r>
          </w:p>
        </w:tc>
        <w:tc>
          <w:tcPr>
            <w:tcW w:w="5382" w:type="dxa"/>
            <w:tcBorders>
              <w:top w:val="single" w:sz="4" w:space="0" w:color="auto"/>
              <w:left w:val="single" w:sz="4" w:space="0" w:color="auto"/>
              <w:bottom w:val="single" w:sz="4" w:space="0" w:color="auto"/>
              <w:right w:val="single" w:sz="4" w:space="0" w:color="auto"/>
            </w:tcBorders>
          </w:tcPr>
          <w:p w14:paraId="1020570A" w14:textId="77777777" w:rsidR="00F31FFD" w:rsidRDefault="00F31FFD" w:rsidP="00E922B3">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Food waste recycling trial (approx. 7000 hhs) ran from Autumn 2019 until February 2022 (over 700 </w:t>
            </w:r>
            <w:r w:rsidRPr="00133A31">
              <w:rPr>
                <w:rFonts w:ascii="Arial" w:hAnsi="Arial" w:cs="Arial"/>
                <w:b/>
                <w:bCs/>
                <w:sz w:val="20"/>
                <w:szCs w:val="20"/>
              </w:rPr>
              <w:t>tonnes</w:t>
            </w:r>
            <w:r>
              <w:rPr>
                <w:rFonts w:ascii="Arial" w:hAnsi="Arial" w:cs="Arial"/>
                <w:sz w:val="20"/>
                <w:szCs w:val="20"/>
              </w:rPr>
              <w:t xml:space="preserve"> of food waste collected)</w:t>
            </w:r>
          </w:p>
          <w:p w14:paraId="756AB977" w14:textId="77777777" w:rsidR="00247719" w:rsidRDefault="00F31FFD" w:rsidP="00E922B3">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Since March 2022 permanent food waste recycling service has been expanded to suitable kerbside and mansion blocks and estates</w:t>
            </w:r>
          </w:p>
          <w:p w14:paraId="6EF17DCE" w14:textId="6323F494" w:rsidR="00F31FFD" w:rsidRPr="00247719" w:rsidRDefault="00F31FFD" w:rsidP="00E922B3">
            <w:pPr>
              <w:pStyle w:val="ListParagraph"/>
              <w:numPr>
                <w:ilvl w:val="0"/>
                <w:numId w:val="17"/>
              </w:numPr>
              <w:ind w:left="282" w:hanging="142"/>
              <w:textAlignment w:val="baseline"/>
              <w:rPr>
                <w:rFonts w:ascii="Arial" w:hAnsi="Arial" w:cs="Arial"/>
                <w:sz w:val="20"/>
                <w:szCs w:val="20"/>
              </w:rPr>
            </w:pPr>
            <w:r w:rsidRPr="00247719">
              <w:rPr>
                <w:rFonts w:ascii="Arial" w:hAnsi="Arial" w:cs="Arial"/>
                <w:sz w:val="20"/>
                <w:szCs w:val="20"/>
              </w:rPr>
              <w:t xml:space="preserve">Service provision will include: kerbside service, communal bin service (for housing estates and mansion blocks), on-street micro-recycling centre bins and an on demand doorstep collection service for properties in the West End. </w:t>
            </w:r>
          </w:p>
        </w:tc>
        <w:tc>
          <w:tcPr>
            <w:tcW w:w="1984" w:type="dxa"/>
            <w:tcBorders>
              <w:top w:val="single" w:sz="4" w:space="0" w:color="auto"/>
              <w:left w:val="single" w:sz="4" w:space="0" w:color="auto"/>
              <w:bottom w:val="single" w:sz="4" w:space="0" w:color="auto"/>
              <w:right w:val="single" w:sz="4" w:space="0" w:color="auto"/>
            </w:tcBorders>
          </w:tcPr>
          <w:p w14:paraId="40D84691" w14:textId="77777777" w:rsidR="007C4D1C" w:rsidRPr="00DA0CF0" w:rsidRDefault="007C4D1C"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4174335C" w14:textId="65C19DBE" w:rsidR="00F31FFD" w:rsidRPr="003C3B76" w:rsidRDefault="00F31FFD"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02A4EB20" w14:textId="77777777" w:rsidR="00F31FFD" w:rsidRDefault="00C65DAB"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Since March 2022 the food waste recycling service has been rolled out to approximately 90% of residential properties in the City of Westminster. WCC provide 4 types of food waste service (weekly kerbside, communal, on-street neighbourhood and an on-demand booking service). </w:t>
            </w:r>
          </w:p>
          <w:p w14:paraId="1B95E592" w14:textId="77777777" w:rsidR="00564AB5" w:rsidRDefault="00564AB5"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To date over </w:t>
            </w:r>
            <w:r w:rsidR="00754DED">
              <w:rPr>
                <w:rFonts w:ascii="Arial" w:hAnsi="Arial" w:cs="Arial"/>
                <w:sz w:val="20"/>
                <w:szCs w:val="20"/>
              </w:rPr>
              <w:t xml:space="preserve">3100 tonnes of food waste has been </w:t>
            </w:r>
            <w:r w:rsidR="001A18F7">
              <w:rPr>
                <w:rFonts w:ascii="Arial" w:hAnsi="Arial" w:cs="Arial"/>
                <w:sz w:val="20"/>
                <w:szCs w:val="20"/>
              </w:rPr>
              <w:t xml:space="preserve">collected as part of this service. </w:t>
            </w:r>
          </w:p>
          <w:p w14:paraId="7263337D" w14:textId="278B9C8A" w:rsidR="00C339A7" w:rsidRDefault="00C339A7"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WCC is aiming to expand the service to all residential properties by the end of 2024. However, </w:t>
            </w:r>
            <w:proofErr w:type="gramStart"/>
            <w:r>
              <w:rPr>
                <w:rFonts w:ascii="Arial" w:hAnsi="Arial" w:cs="Arial"/>
                <w:sz w:val="20"/>
                <w:szCs w:val="20"/>
              </w:rPr>
              <w:t xml:space="preserve">a </w:t>
            </w:r>
            <w:r w:rsidR="00A242A4">
              <w:rPr>
                <w:rFonts w:ascii="Arial" w:hAnsi="Arial" w:cs="Arial"/>
                <w:sz w:val="20"/>
                <w:szCs w:val="20"/>
              </w:rPr>
              <w:t>number of</w:t>
            </w:r>
            <w:proofErr w:type="gramEnd"/>
            <w:r w:rsidR="00A242A4">
              <w:rPr>
                <w:rFonts w:ascii="Arial" w:hAnsi="Arial" w:cs="Arial"/>
                <w:sz w:val="20"/>
                <w:szCs w:val="20"/>
              </w:rPr>
              <w:t xml:space="preserve"> managing agents/ property managers are refusing to engage with WCC on introducing the service/ or are rejecting the offer of the food waste service. </w:t>
            </w:r>
          </w:p>
          <w:p w14:paraId="21E31D13" w14:textId="5E593853" w:rsidR="00C339A7" w:rsidRPr="00626CD5" w:rsidRDefault="00C339A7" w:rsidP="00E922B3">
            <w:pPr>
              <w:pStyle w:val="ListParagraph"/>
              <w:ind w:left="268"/>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20DF34C6" w14:textId="3BFFE5AB" w:rsidR="00F31FFD" w:rsidRPr="00247719" w:rsidRDefault="00A862D3" w:rsidP="00347C83">
            <w:pPr>
              <w:pStyle w:val="ListParagraph"/>
              <w:numPr>
                <w:ilvl w:val="0"/>
                <w:numId w:val="19"/>
              </w:numPr>
              <w:textAlignment w:val="baseline"/>
              <w:rPr>
                <w:rFonts w:ascii="Arial" w:hAnsi="Arial" w:cs="Arial"/>
                <w:color w:val="FF0000"/>
                <w:sz w:val="20"/>
                <w:szCs w:val="20"/>
              </w:rPr>
            </w:pPr>
            <w:r w:rsidRPr="00A862D3">
              <w:rPr>
                <w:rFonts w:ascii="Arial" w:hAnsi="Arial" w:cs="Arial"/>
                <w:sz w:val="20"/>
                <w:szCs w:val="20"/>
              </w:rPr>
              <w:t>WCC’s household recycling rate increased by nearly 4% in 2022/2023.</w:t>
            </w:r>
            <w:r>
              <w:rPr>
                <w:rFonts w:ascii="Arial" w:hAnsi="Arial" w:cs="Arial"/>
                <w:color w:val="FF0000"/>
                <w:sz w:val="20"/>
                <w:szCs w:val="20"/>
              </w:rPr>
              <w:t xml:space="preserve"> </w:t>
            </w:r>
          </w:p>
        </w:tc>
      </w:tr>
      <w:tr w:rsidR="00EF7B52" w:rsidRPr="00B44E45" w14:paraId="36E8E7CA"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2262BCB" w14:textId="6DA6F886" w:rsidR="00EF7B52" w:rsidRPr="00E67EBC" w:rsidRDefault="00EF7B52" w:rsidP="00E922B3">
            <w:pPr>
              <w:textAlignment w:val="baseline"/>
              <w:rPr>
                <w:rFonts w:ascii="Arial" w:hAnsi="Arial" w:cs="Arial"/>
                <w:sz w:val="20"/>
                <w:szCs w:val="20"/>
              </w:rPr>
            </w:pPr>
            <w:r w:rsidRPr="00E67EBC">
              <w:rPr>
                <w:rFonts w:ascii="Arial" w:hAnsi="Arial" w:cs="Arial"/>
                <w:i/>
                <w:iCs/>
                <w:sz w:val="20"/>
                <w:szCs w:val="20"/>
              </w:rPr>
              <w:t>WCC 2.02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13AAD" w14:textId="77777777" w:rsidR="00EF7B52" w:rsidRPr="002C7956" w:rsidRDefault="00EF7B52" w:rsidP="00E922B3">
            <w:pPr>
              <w:textAlignment w:val="baseline"/>
              <w:rPr>
                <w:rFonts w:ascii="Arial" w:hAnsi="Arial" w:cs="Arial"/>
                <w:sz w:val="20"/>
                <w:szCs w:val="20"/>
              </w:rPr>
            </w:pPr>
            <w:r w:rsidRPr="002C7956">
              <w:rPr>
                <w:rFonts w:ascii="Arial" w:hAnsi="Arial" w:cs="Arial"/>
                <w:sz w:val="20"/>
                <w:szCs w:val="20"/>
              </w:rPr>
              <w:t>Household recycling service provision - All households and institutions/organisations generating household waste e.g. schools, religious buildings etc. already receive a collection of the minimum level for household dry recycling (glass, cans, paper, card, plastic bottles and mixed rigid plastics (pots, tubs and</w:t>
            </w:r>
          </w:p>
          <w:p w14:paraId="6D6AE82E" w14:textId="0D34D0AC" w:rsidR="00EF7B52" w:rsidRPr="008C7D72" w:rsidRDefault="00EF7B52" w:rsidP="00E922B3">
            <w:pPr>
              <w:textAlignment w:val="baseline"/>
              <w:rPr>
                <w:rFonts w:ascii="Arial" w:hAnsi="Arial" w:cs="Arial"/>
                <w:color w:val="auto"/>
                <w:sz w:val="20"/>
                <w:szCs w:val="20"/>
              </w:rPr>
            </w:pPr>
            <w:r w:rsidRPr="002C7956">
              <w:rPr>
                <w:rFonts w:ascii="Arial" w:hAnsi="Arial" w:cs="Arial"/>
                <w:sz w:val="20"/>
                <w:szCs w:val="20"/>
              </w:rPr>
              <w:t>trays) &amp; also liquid food/drink cartons</w:t>
            </w:r>
          </w:p>
        </w:tc>
        <w:tc>
          <w:tcPr>
            <w:tcW w:w="5382" w:type="dxa"/>
            <w:tcBorders>
              <w:top w:val="single" w:sz="4" w:space="0" w:color="auto"/>
              <w:left w:val="single" w:sz="4" w:space="0" w:color="auto"/>
              <w:bottom w:val="single" w:sz="4" w:space="0" w:color="auto"/>
              <w:right w:val="single" w:sz="4" w:space="0" w:color="auto"/>
            </w:tcBorders>
          </w:tcPr>
          <w:p w14:paraId="5AE5101E" w14:textId="77777777" w:rsidR="00EF7B52" w:rsidRDefault="00EF7B52" w:rsidP="00E922B3">
            <w:pPr>
              <w:pStyle w:val="ListParagraph"/>
              <w:numPr>
                <w:ilvl w:val="0"/>
                <w:numId w:val="17"/>
              </w:numPr>
              <w:ind w:left="282" w:hanging="142"/>
              <w:textAlignment w:val="baseline"/>
              <w:rPr>
                <w:rFonts w:ascii="Arial" w:hAnsi="Arial" w:cs="Arial"/>
                <w:sz w:val="20"/>
                <w:szCs w:val="20"/>
              </w:rPr>
            </w:pPr>
            <w:r w:rsidRPr="00EC15F2">
              <w:rPr>
                <w:rFonts w:ascii="Arial" w:hAnsi="Arial" w:cs="Arial"/>
                <w:sz w:val="20"/>
                <w:szCs w:val="20"/>
              </w:rPr>
              <w:t>Annual communication plan focus on promoting the use of the dry</w:t>
            </w:r>
            <w:r>
              <w:rPr>
                <w:rFonts w:ascii="Arial" w:hAnsi="Arial" w:cs="Arial"/>
                <w:sz w:val="20"/>
                <w:szCs w:val="20"/>
              </w:rPr>
              <w:t xml:space="preserve"> mixed</w:t>
            </w:r>
            <w:r w:rsidRPr="00EC15F2">
              <w:rPr>
                <w:rFonts w:ascii="Arial" w:hAnsi="Arial" w:cs="Arial"/>
                <w:sz w:val="20"/>
                <w:szCs w:val="20"/>
              </w:rPr>
              <w:t xml:space="preserve"> recycling service. Use of Re</w:t>
            </w:r>
            <w:r>
              <w:rPr>
                <w:rFonts w:ascii="Arial" w:hAnsi="Arial" w:cs="Arial"/>
                <w:sz w:val="20"/>
                <w:szCs w:val="20"/>
              </w:rPr>
              <w:t>London</w:t>
            </w:r>
            <w:r w:rsidRPr="00EC15F2">
              <w:rPr>
                <w:rFonts w:ascii="Arial" w:hAnsi="Arial" w:cs="Arial"/>
                <w:sz w:val="20"/>
                <w:szCs w:val="20"/>
              </w:rPr>
              <w:t xml:space="preserve"> communication templates when suitable.</w:t>
            </w:r>
          </w:p>
          <w:p w14:paraId="20A83DA5" w14:textId="77777777" w:rsidR="00EF7B52" w:rsidRDefault="00EF7B52" w:rsidP="00E922B3">
            <w:pPr>
              <w:pStyle w:val="ListParagraph"/>
              <w:numPr>
                <w:ilvl w:val="0"/>
                <w:numId w:val="17"/>
              </w:numPr>
              <w:ind w:left="282" w:hanging="142"/>
              <w:textAlignment w:val="baseline"/>
              <w:rPr>
                <w:rFonts w:ascii="Arial" w:hAnsi="Arial" w:cs="Arial"/>
                <w:sz w:val="20"/>
                <w:szCs w:val="20"/>
              </w:rPr>
            </w:pPr>
            <w:r w:rsidRPr="00144DDC">
              <w:rPr>
                <w:rFonts w:ascii="Arial" w:hAnsi="Arial" w:cs="Arial"/>
                <w:sz w:val="20"/>
                <w:szCs w:val="20"/>
              </w:rPr>
              <w:t>Various media channels used – engagement, social media, print etc</w:t>
            </w:r>
          </w:p>
          <w:p w14:paraId="7151A83F" w14:textId="77777777" w:rsidR="00EF7B52" w:rsidRPr="00133A31" w:rsidRDefault="00EF7B52" w:rsidP="00E922B3">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Focus on increasing recycling via door to door campaigns, behaviour change projects, increased residential engagement activities and providing further recycling communications information (including translations and </w:t>
            </w:r>
            <w:r w:rsidRPr="00133A31">
              <w:rPr>
                <w:rFonts w:ascii="Arial" w:hAnsi="Arial" w:cs="Arial"/>
                <w:sz w:val="20"/>
                <w:szCs w:val="20"/>
              </w:rPr>
              <w:t>disability-friendly formats) so that is clear for residents on how to recycle.</w:t>
            </w:r>
          </w:p>
          <w:p w14:paraId="64B079C3" w14:textId="375324EF" w:rsidR="00EF7B52" w:rsidRPr="00133A31" w:rsidRDefault="00EF7B52" w:rsidP="00E922B3">
            <w:pPr>
              <w:pStyle w:val="ListParagraph"/>
              <w:numPr>
                <w:ilvl w:val="0"/>
                <w:numId w:val="17"/>
              </w:numPr>
              <w:ind w:left="282" w:hanging="142"/>
              <w:textAlignment w:val="baseline"/>
              <w:rPr>
                <w:rFonts w:ascii="Arial" w:hAnsi="Arial" w:cs="Arial"/>
                <w:sz w:val="20"/>
                <w:szCs w:val="20"/>
              </w:rPr>
            </w:pPr>
            <w:r w:rsidRPr="00133A31">
              <w:rPr>
                <w:rFonts w:ascii="Arial" w:hAnsi="Arial" w:cs="Arial"/>
                <w:sz w:val="20"/>
                <w:szCs w:val="20"/>
              </w:rPr>
              <w:t>Initial behaviour change project will be launched in Spring 2023</w:t>
            </w:r>
            <w:r w:rsidR="008843D6">
              <w:rPr>
                <w:rFonts w:ascii="Arial" w:hAnsi="Arial" w:cs="Arial"/>
                <w:sz w:val="20"/>
                <w:szCs w:val="20"/>
              </w:rPr>
              <w:t xml:space="preserve"> </w:t>
            </w:r>
            <w:r w:rsidRPr="00133A31">
              <w:rPr>
                <w:rFonts w:ascii="Arial" w:hAnsi="Arial" w:cs="Arial"/>
                <w:sz w:val="20"/>
                <w:szCs w:val="20"/>
              </w:rPr>
              <w:t xml:space="preserve">- work is starting in early 2023 to plan and scope this project. </w:t>
            </w:r>
          </w:p>
          <w:p w14:paraId="613C17DD" w14:textId="77777777" w:rsidR="00EF7B52" w:rsidRDefault="00EF7B52" w:rsidP="00E922B3">
            <w:pPr>
              <w:pStyle w:val="ListParagraph"/>
              <w:ind w:left="282"/>
              <w:textAlignment w:val="baseline"/>
              <w:rPr>
                <w:rFonts w:ascii="Arial" w:hAnsi="Arial" w:cs="Arial"/>
                <w:sz w:val="20"/>
                <w:szCs w:val="20"/>
              </w:rPr>
            </w:pPr>
          </w:p>
          <w:p w14:paraId="395A19F5" w14:textId="5AD3A810" w:rsidR="00EF7B52" w:rsidRPr="00C02E4B" w:rsidRDefault="00EF7B52"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28EE41" w14:textId="77777777" w:rsidR="009E667A" w:rsidRPr="00DA0CF0" w:rsidRDefault="009E667A"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50A29F8C" w14:textId="77777777" w:rsidR="00EF7B52" w:rsidRPr="003C3B76" w:rsidRDefault="00EF7B52"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7DCA1D7E" w14:textId="6836F61E" w:rsidR="00E43F8C" w:rsidRDefault="00666657"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Due to the priority </w:t>
            </w:r>
            <w:r w:rsidR="00E43F8C">
              <w:rPr>
                <w:rFonts w:ascii="Arial" w:hAnsi="Arial" w:cs="Arial"/>
                <w:sz w:val="20"/>
                <w:szCs w:val="20"/>
              </w:rPr>
              <w:t>of the team’s resources focusing on the food waste roll out since 2022- this has been the focus in terms of recycling comms content (door knocking etc)</w:t>
            </w:r>
            <w:r w:rsidR="00D80E46">
              <w:rPr>
                <w:rFonts w:ascii="Arial" w:hAnsi="Arial" w:cs="Arial"/>
                <w:sz w:val="20"/>
                <w:szCs w:val="20"/>
              </w:rPr>
              <w:t xml:space="preserve">- although info about the mixed recycling service is generally included in any printed food waste instructional leaflets. </w:t>
            </w:r>
          </w:p>
          <w:p w14:paraId="44735F08" w14:textId="77777777" w:rsidR="00E43F8C" w:rsidRDefault="00E43F8C"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However, business-as-usual communications has continued </w:t>
            </w:r>
            <w:r w:rsidR="00AF7065">
              <w:rPr>
                <w:rFonts w:ascii="Arial" w:hAnsi="Arial" w:cs="Arial"/>
                <w:sz w:val="20"/>
                <w:szCs w:val="20"/>
              </w:rPr>
              <w:t>including seasonal xmas service change and waste reduction/ recycling comms</w:t>
            </w:r>
            <w:r w:rsidR="00BC603D">
              <w:rPr>
                <w:rFonts w:ascii="Arial" w:hAnsi="Arial" w:cs="Arial"/>
                <w:sz w:val="20"/>
                <w:szCs w:val="20"/>
              </w:rPr>
              <w:t xml:space="preserve">; Recycle Week comms/ engagement, seasonal social media comms (xmas, Easter, etc), </w:t>
            </w:r>
            <w:r w:rsidR="0053726F">
              <w:rPr>
                <w:rFonts w:ascii="Arial" w:hAnsi="Arial" w:cs="Arial"/>
                <w:sz w:val="20"/>
                <w:szCs w:val="20"/>
              </w:rPr>
              <w:t>door knocking projects (for specific reasons eg contamination), recycling service letters, annual recycling leaflet included in the council tax pa</w:t>
            </w:r>
            <w:r w:rsidR="00F35F4F">
              <w:rPr>
                <w:rFonts w:ascii="Arial" w:hAnsi="Arial" w:cs="Arial"/>
                <w:sz w:val="20"/>
                <w:szCs w:val="20"/>
              </w:rPr>
              <w:t xml:space="preserve">ks, etc. </w:t>
            </w:r>
          </w:p>
          <w:p w14:paraId="7F9C7A27" w14:textId="77777777" w:rsidR="00F35F4F" w:rsidRDefault="00F35F4F"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 have produced our annual recycling leaflet in Bengali, Braille, </w:t>
            </w:r>
            <w:r w:rsidR="00E731B1">
              <w:rPr>
                <w:rFonts w:ascii="Arial" w:hAnsi="Arial" w:cs="Arial"/>
                <w:sz w:val="20"/>
                <w:szCs w:val="20"/>
              </w:rPr>
              <w:t xml:space="preserve">and large accessible print. </w:t>
            </w:r>
          </w:p>
          <w:p w14:paraId="09CFAC02" w14:textId="43E01428" w:rsidR="00E731B1" w:rsidRPr="00E43F8C" w:rsidRDefault="00E731B1" w:rsidP="00E922B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Behaviour change project is on hold due to staff resources</w:t>
            </w:r>
            <w:r w:rsidR="0007396C">
              <w:rPr>
                <w:rFonts w:ascii="Arial" w:hAnsi="Arial" w:cs="Arial"/>
                <w:sz w:val="20"/>
                <w:szCs w:val="20"/>
              </w:rPr>
              <w:t xml:space="preserve"> focusing on continuing food waste rollout. </w:t>
            </w:r>
            <w:r>
              <w:rPr>
                <w:rFonts w:ascii="Arial" w:hAnsi="Arial" w:cs="Arial"/>
                <w:sz w:val="20"/>
                <w:szCs w:val="20"/>
              </w:rPr>
              <w:t xml:space="preserve"> </w:t>
            </w:r>
          </w:p>
        </w:tc>
        <w:tc>
          <w:tcPr>
            <w:tcW w:w="5105" w:type="dxa"/>
            <w:tcBorders>
              <w:top w:val="single" w:sz="4" w:space="0" w:color="auto"/>
              <w:left w:val="single" w:sz="4" w:space="0" w:color="auto"/>
              <w:bottom w:val="single" w:sz="4" w:space="0" w:color="auto"/>
              <w:right w:val="single" w:sz="4" w:space="0" w:color="auto"/>
            </w:tcBorders>
          </w:tcPr>
          <w:p w14:paraId="7F067CA6" w14:textId="7103C3D6" w:rsidR="00EF7B52" w:rsidRPr="00626CD5" w:rsidRDefault="007146D1" w:rsidP="00E922B3">
            <w:pPr>
              <w:pStyle w:val="ListParagraph"/>
              <w:numPr>
                <w:ilvl w:val="0"/>
                <w:numId w:val="19"/>
              </w:numPr>
              <w:textAlignment w:val="baseline"/>
              <w:rPr>
                <w:rFonts w:ascii="Arial" w:hAnsi="Arial" w:cs="Arial"/>
                <w:sz w:val="20"/>
                <w:szCs w:val="20"/>
              </w:rPr>
            </w:pPr>
            <w:r w:rsidRPr="007146D1">
              <w:rPr>
                <w:rFonts w:ascii="Arial" w:hAnsi="Arial" w:cs="Arial"/>
                <w:color w:val="auto"/>
                <w:sz w:val="20"/>
                <w:szCs w:val="20"/>
              </w:rPr>
              <w:t xml:space="preserve">Contribute to increasing household recycling rate </w:t>
            </w:r>
          </w:p>
        </w:tc>
      </w:tr>
      <w:tr w:rsidR="00073DAE" w:rsidRPr="00B44E45" w14:paraId="367A8ADC"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62C23EA" w14:textId="42ED49D5" w:rsidR="00073DAE" w:rsidRPr="00E67EBC" w:rsidRDefault="00073DAE" w:rsidP="00E922B3">
            <w:pPr>
              <w:textAlignment w:val="baseline"/>
              <w:rPr>
                <w:rFonts w:ascii="Arial" w:hAnsi="Arial" w:cs="Arial"/>
                <w:sz w:val="20"/>
                <w:szCs w:val="20"/>
              </w:rPr>
            </w:pPr>
            <w:r w:rsidRPr="00E67EBC">
              <w:rPr>
                <w:rFonts w:ascii="Arial" w:hAnsi="Arial" w:cs="Arial"/>
                <w:i/>
                <w:iCs/>
                <w:sz w:val="20"/>
                <w:szCs w:val="20"/>
              </w:rPr>
              <w:t>WCC 2.03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7C802DF1" w:rsidR="00073DAE" w:rsidRPr="008C7D72" w:rsidRDefault="00073DAE" w:rsidP="00E922B3">
            <w:pPr>
              <w:textAlignment w:val="baseline"/>
              <w:rPr>
                <w:rFonts w:ascii="Arial" w:hAnsi="Arial" w:cs="Arial"/>
                <w:color w:val="auto"/>
                <w:sz w:val="20"/>
                <w:szCs w:val="20"/>
              </w:rPr>
            </w:pPr>
            <w:r w:rsidRPr="6ACE6266">
              <w:rPr>
                <w:rFonts w:ascii="Arial" w:hAnsi="Arial" w:cs="Arial"/>
                <w:sz w:val="20"/>
                <w:szCs w:val="20"/>
              </w:rPr>
              <w:t>Estates recycling</w:t>
            </w:r>
          </w:p>
        </w:tc>
        <w:tc>
          <w:tcPr>
            <w:tcW w:w="5382" w:type="dxa"/>
            <w:tcBorders>
              <w:top w:val="single" w:sz="4" w:space="0" w:color="auto"/>
              <w:left w:val="single" w:sz="4" w:space="0" w:color="auto"/>
              <w:bottom w:val="single" w:sz="4" w:space="0" w:color="auto"/>
              <w:right w:val="single" w:sz="4" w:space="0" w:color="auto"/>
            </w:tcBorders>
          </w:tcPr>
          <w:p w14:paraId="6E741F2B" w14:textId="77777777" w:rsidR="00073DAE" w:rsidRPr="0010086E" w:rsidRDefault="00073DAE" w:rsidP="00E922B3">
            <w:pPr>
              <w:pStyle w:val="ListParagraph"/>
              <w:numPr>
                <w:ilvl w:val="0"/>
                <w:numId w:val="22"/>
              </w:numPr>
              <w:textAlignment w:val="baseline"/>
              <w:rPr>
                <w:rFonts w:ascii="Arial" w:hAnsi="Arial" w:cs="Arial"/>
                <w:color w:val="000000" w:themeColor="text1"/>
                <w:sz w:val="20"/>
                <w:szCs w:val="20"/>
              </w:rPr>
            </w:pPr>
            <w:r w:rsidRPr="0010086E">
              <w:rPr>
                <w:rFonts w:ascii="Arial" w:hAnsi="Arial" w:cs="Arial"/>
                <w:sz w:val="20"/>
                <w:szCs w:val="20"/>
              </w:rPr>
              <w:t xml:space="preserve">Adoption of best practice outcomes from ReLondon flats project to improve recycling facilities at flats via capital funding bids. This infrastructure project could potentially involve 16,400 households from medium to high rise blocks of flats flats. </w:t>
            </w:r>
          </w:p>
          <w:p w14:paraId="77DC93ED" w14:textId="77777777" w:rsidR="00073DAE" w:rsidRPr="0010086E" w:rsidRDefault="00073DAE" w:rsidP="00E922B3">
            <w:pPr>
              <w:pStyle w:val="ListParagraph"/>
              <w:numPr>
                <w:ilvl w:val="0"/>
                <w:numId w:val="22"/>
              </w:numPr>
              <w:textAlignment w:val="baseline"/>
              <w:rPr>
                <w:rFonts w:ascii="Arial" w:hAnsi="Arial" w:cs="Arial"/>
                <w:color w:val="000000" w:themeColor="text1"/>
                <w:sz w:val="20"/>
                <w:szCs w:val="20"/>
              </w:rPr>
            </w:pPr>
            <w:r w:rsidRPr="0010086E">
              <w:rPr>
                <w:rFonts w:ascii="Arial" w:hAnsi="Arial" w:cs="Arial"/>
                <w:sz w:val="20"/>
                <w:szCs w:val="20"/>
              </w:rPr>
              <w:t>Continued promotion of 'In it to Win it' estate community incentive scheme</w:t>
            </w:r>
          </w:p>
          <w:p w14:paraId="74488E12" w14:textId="74ED9786" w:rsidR="00073DAE" w:rsidRPr="00E61FC6" w:rsidRDefault="00073DAE" w:rsidP="00E922B3">
            <w:pPr>
              <w:pStyle w:val="ListParagraph"/>
              <w:numPr>
                <w:ilvl w:val="0"/>
                <w:numId w:val="22"/>
              </w:numPr>
              <w:textAlignment w:val="baseline"/>
              <w:rPr>
                <w:rFonts w:ascii="Arial" w:hAnsi="Arial" w:cs="Arial"/>
                <w:color w:val="000000" w:themeColor="text1"/>
                <w:sz w:val="20"/>
                <w:szCs w:val="20"/>
              </w:rPr>
            </w:pPr>
            <w:r w:rsidRPr="0010086E">
              <w:rPr>
                <w:rFonts w:ascii="Arial" w:hAnsi="Arial" w:cs="Arial"/>
                <w:sz w:val="20"/>
                <w:szCs w:val="20"/>
              </w:rPr>
              <w:t>Collaborate with estates services department on waste enforcement on housing land and increase recycling knowledge of residents through targeted communications including letters and posters</w:t>
            </w:r>
          </w:p>
        </w:tc>
        <w:tc>
          <w:tcPr>
            <w:tcW w:w="1984" w:type="dxa"/>
            <w:tcBorders>
              <w:top w:val="single" w:sz="4" w:space="0" w:color="auto"/>
              <w:left w:val="single" w:sz="4" w:space="0" w:color="auto"/>
              <w:bottom w:val="single" w:sz="4" w:space="0" w:color="auto"/>
              <w:right w:val="single" w:sz="4" w:space="0" w:color="auto"/>
            </w:tcBorders>
          </w:tcPr>
          <w:p w14:paraId="76F4E4F5" w14:textId="020CC5B2" w:rsidR="001F00D0" w:rsidRPr="00DA0CF0" w:rsidRDefault="001F00D0"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1E7F34AA" w14:textId="2C007315" w:rsidR="00073DAE" w:rsidRPr="008B16CB" w:rsidRDefault="00073DAE" w:rsidP="00DA0CF0">
            <w:pPr>
              <w:ind w:left="280" w:hanging="142"/>
              <w:textAlignment w:val="baseline"/>
              <w:rPr>
                <w:rFonts w:ascii="Arial" w:hAnsi="Arial" w:cs="Arial"/>
                <w:color w:val="FF0000"/>
                <w:sz w:val="16"/>
                <w:szCs w:val="16"/>
                <w:highlight w:val="yellow"/>
              </w:rPr>
            </w:pPr>
          </w:p>
        </w:tc>
        <w:tc>
          <w:tcPr>
            <w:tcW w:w="7657" w:type="dxa"/>
            <w:tcBorders>
              <w:top w:val="single" w:sz="4" w:space="0" w:color="auto"/>
              <w:left w:val="single" w:sz="4" w:space="0" w:color="auto"/>
              <w:bottom w:val="single" w:sz="4" w:space="0" w:color="auto"/>
              <w:right w:val="single" w:sz="4" w:space="0" w:color="auto"/>
            </w:tcBorders>
          </w:tcPr>
          <w:p w14:paraId="3EACF819" w14:textId="214A66A2" w:rsidR="00073DAE" w:rsidRPr="00E827E1" w:rsidRDefault="4B7E4D9F" w:rsidP="00E922B3">
            <w:pPr>
              <w:pStyle w:val="ListParagraph"/>
              <w:numPr>
                <w:ilvl w:val="0"/>
                <w:numId w:val="27"/>
              </w:numPr>
              <w:textAlignment w:val="baseline"/>
              <w:rPr>
                <w:rFonts w:ascii="Arial" w:hAnsi="Arial" w:cs="Arial"/>
                <w:sz w:val="20"/>
                <w:szCs w:val="20"/>
              </w:rPr>
            </w:pPr>
            <w:r w:rsidRPr="00E827E1">
              <w:rPr>
                <w:rFonts w:ascii="Arial" w:hAnsi="Arial" w:cs="Arial"/>
                <w:sz w:val="20"/>
                <w:szCs w:val="20"/>
              </w:rPr>
              <w:t xml:space="preserve">Capital infrastructure works are in progress, plans in place for July/Aug 2024 installations. </w:t>
            </w:r>
            <w:r w:rsidR="41B092BC" w:rsidRPr="00E827E1">
              <w:rPr>
                <w:rFonts w:ascii="Arial" w:hAnsi="Arial" w:cs="Arial"/>
                <w:sz w:val="20"/>
                <w:szCs w:val="20"/>
              </w:rPr>
              <w:t>Comprehensive c</w:t>
            </w:r>
            <w:r w:rsidRPr="00E827E1">
              <w:rPr>
                <w:rFonts w:ascii="Arial" w:hAnsi="Arial" w:cs="Arial"/>
                <w:sz w:val="20"/>
                <w:szCs w:val="20"/>
              </w:rPr>
              <w:t>ommunications and engag</w:t>
            </w:r>
            <w:r w:rsidR="22FB9278" w:rsidRPr="00E827E1">
              <w:rPr>
                <w:rFonts w:ascii="Arial" w:hAnsi="Arial" w:cs="Arial"/>
                <w:sz w:val="20"/>
                <w:szCs w:val="20"/>
              </w:rPr>
              <w:t>e</w:t>
            </w:r>
            <w:r w:rsidRPr="00E827E1">
              <w:rPr>
                <w:rFonts w:ascii="Arial" w:hAnsi="Arial" w:cs="Arial"/>
                <w:sz w:val="20"/>
                <w:szCs w:val="20"/>
              </w:rPr>
              <w:t>ment plans are being developed to raise the project profile and highlig</w:t>
            </w:r>
            <w:r w:rsidR="4B058B38" w:rsidRPr="00E827E1">
              <w:rPr>
                <w:rFonts w:ascii="Arial" w:hAnsi="Arial" w:cs="Arial"/>
                <w:sz w:val="20"/>
                <w:szCs w:val="20"/>
              </w:rPr>
              <w:t xml:space="preserve">ht the recycling </w:t>
            </w:r>
            <w:r w:rsidR="2E97BA7F" w:rsidRPr="00E827E1">
              <w:rPr>
                <w:rFonts w:ascii="Arial" w:hAnsi="Arial" w:cs="Arial"/>
                <w:sz w:val="20"/>
                <w:szCs w:val="20"/>
              </w:rPr>
              <w:t>facilities.</w:t>
            </w:r>
          </w:p>
          <w:p w14:paraId="3E6927C3" w14:textId="77777777" w:rsidR="00E827E1" w:rsidRDefault="00E827E1" w:rsidP="00E922B3">
            <w:pPr>
              <w:ind w:left="360"/>
              <w:textAlignment w:val="baseline"/>
              <w:rPr>
                <w:rFonts w:ascii="Arial" w:hAnsi="Arial" w:cs="Arial"/>
                <w:sz w:val="20"/>
                <w:szCs w:val="20"/>
              </w:rPr>
            </w:pPr>
          </w:p>
          <w:p w14:paraId="1114156F" w14:textId="166511D0" w:rsidR="00073DAE" w:rsidRPr="00E827E1" w:rsidRDefault="00E827E1" w:rsidP="00E922B3">
            <w:pPr>
              <w:pStyle w:val="ListParagraph"/>
              <w:numPr>
                <w:ilvl w:val="0"/>
                <w:numId w:val="27"/>
              </w:numPr>
              <w:textAlignment w:val="baseline"/>
              <w:rPr>
                <w:rFonts w:ascii="Arial" w:hAnsi="Arial" w:cs="Arial"/>
                <w:color w:val="0070C0"/>
                <w:sz w:val="20"/>
                <w:szCs w:val="20"/>
              </w:rPr>
            </w:pPr>
            <w:r w:rsidRPr="00E827E1">
              <w:rPr>
                <w:rFonts w:ascii="Arial" w:hAnsi="Arial" w:cs="Arial"/>
                <w:sz w:val="20"/>
                <w:szCs w:val="20"/>
              </w:rPr>
              <w:t>T</w:t>
            </w:r>
            <w:r w:rsidR="2E97BA7F" w:rsidRPr="00E827E1">
              <w:rPr>
                <w:rFonts w:ascii="Arial" w:hAnsi="Arial" w:cs="Arial"/>
                <w:sz w:val="20"/>
                <w:szCs w:val="20"/>
              </w:rPr>
              <w:t xml:space="preserve">he bin sensors are also being explored to incorporate them </w:t>
            </w:r>
            <w:r w:rsidR="388EDC3E" w:rsidRPr="00E827E1">
              <w:rPr>
                <w:rFonts w:ascii="Arial" w:hAnsi="Arial" w:cs="Arial"/>
                <w:sz w:val="20"/>
                <w:szCs w:val="20"/>
              </w:rPr>
              <w:t>into</w:t>
            </w:r>
            <w:r w:rsidR="2E97BA7F" w:rsidRPr="00E827E1">
              <w:rPr>
                <w:rFonts w:ascii="Arial" w:hAnsi="Arial" w:cs="Arial"/>
                <w:sz w:val="20"/>
                <w:szCs w:val="20"/>
              </w:rPr>
              <w:t xml:space="preserve"> the system so that fill levels can be monitored and I</w:t>
            </w:r>
            <w:r w:rsidR="009E1753" w:rsidRPr="00E827E1">
              <w:rPr>
                <w:rFonts w:ascii="Arial" w:hAnsi="Arial" w:cs="Arial"/>
                <w:sz w:val="20"/>
                <w:szCs w:val="20"/>
              </w:rPr>
              <w:t>I</w:t>
            </w:r>
            <w:r w:rsidR="2E97BA7F" w:rsidRPr="00E827E1">
              <w:rPr>
                <w:rFonts w:ascii="Arial" w:hAnsi="Arial" w:cs="Arial"/>
                <w:sz w:val="20"/>
                <w:szCs w:val="20"/>
              </w:rPr>
              <w:t xml:space="preserve">TWI scheme can be </w:t>
            </w:r>
            <w:r w:rsidR="57265B5E" w:rsidRPr="00E827E1">
              <w:rPr>
                <w:rFonts w:ascii="Arial" w:hAnsi="Arial" w:cs="Arial"/>
                <w:sz w:val="20"/>
                <w:szCs w:val="20"/>
              </w:rPr>
              <w:t>delivered</w:t>
            </w:r>
            <w:r w:rsidR="2E97BA7F" w:rsidRPr="00E827E1">
              <w:rPr>
                <w:rFonts w:ascii="Arial" w:hAnsi="Arial" w:cs="Arial"/>
                <w:sz w:val="20"/>
                <w:szCs w:val="20"/>
              </w:rPr>
              <w:t xml:space="preserve"> </w:t>
            </w:r>
            <w:r w:rsidR="38B3813C" w:rsidRPr="00E827E1">
              <w:rPr>
                <w:rFonts w:ascii="Arial" w:hAnsi="Arial" w:cs="Arial"/>
                <w:sz w:val="20"/>
                <w:szCs w:val="20"/>
              </w:rPr>
              <w:t xml:space="preserve">to stimulate </w:t>
            </w:r>
            <w:r w:rsidR="2E97BA7F" w:rsidRPr="00E827E1">
              <w:rPr>
                <w:rFonts w:ascii="Arial" w:hAnsi="Arial" w:cs="Arial"/>
                <w:sz w:val="20"/>
                <w:szCs w:val="20"/>
              </w:rPr>
              <w:t xml:space="preserve">  waste </w:t>
            </w:r>
            <w:r w:rsidR="030E7951" w:rsidRPr="00E827E1">
              <w:rPr>
                <w:rFonts w:ascii="Arial" w:hAnsi="Arial" w:cs="Arial"/>
                <w:sz w:val="20"/>
                <w:szCs w:val="20"/>
              </w:rPr>
              <w:t>presentation</w:t>
            </w:r>
            <w:r w:rsidR="2E97BA7F" w:rsidRPr="00E827E1">
              <w:rPr>
                <w:rFonts w:ascii="Arial" w:hAnsi="Arial" w:cs="Arial"/>
                <w:sz w:val="20"/>
                <w:szCs w:val="20"/>
              </w:rPr>
              <w:t xml:space="preserve"> / </w:t>
            </w:r>
            <w:r w:rsidR="24DCA305" w:rsidRPr="00E827E1">
              <w:rPr>
                <w:rFonts w:ascii="Arial" w:hAnsi="Arial" w:cs="Arial"/>
                <w:sz w:val="20"/>
                <w:szCs w:val="20"/>
              </w:rPr>
              <w:t>management</w:t>
            </w:r>
            <w:r w:rsidR="2E97BA7F" w:rsidRPr="00E827E1">
              <w:rPr>
                <w:rFonts w:ascii="Arial" w:hAnsi="Arial" w:cs="Arial"/>
                <w:sz w:val="20"/>
                <w:szCs w:val="20"/>
              </w:rPr>
              <w:t xml:space="preserve"> behaviours</w:t>
            </w:r>
            <w:r w:rsidR="3BF5EB7B" w:rsidRPr="00E827E1">
              <w:rPr>
                <w:rFonts w:ascii="Arial" w:hAnsi="Arial" w:cs="Arial"/>
                <w:sz w:val="20"/>
                <w:szCs w:val="20"/>
              </w:rPr>
              <w:t>.</w:t>
            </w:r>
          </w:p>
        </w:tc>
        <w:tc>
          <w:tcPr>
            <w:tcW w:w="5105" w:type="dxa"/>
            <w:tcBorders>
              <w:top w:val="single" w:sz="4" w:space="0" w:color="auto"/>
              <w:left w:val="single" w:sz="4" w:space="0" w:color="auto"/>
              <w:bottom w:val="single" w:sz="4" w:space="0" w:color="auto"/>
              <w:right w:val="single" w:sz="4" w:space="0" w:color="auto"/>
            </w:tcBorders>
          </w:tcPr>
          <w:p w14:paraId="4DCF005E" w14:textId="77777777" w:rsidR="006A5115" w:rsidRPr="00E827E1" w:rsidRDefault="006A5115" w:rsidP="00E922B3">
            <w:pPr>
              <w:pStyle w:val="ListParagraph"/>
              <w:numPr>
                <w:ilvl w:val="0"/>
                <w:numId w:val="19"/>
              </w:numPr>
              <w:textAlignment w:val="baseline"/>
              <w:rPr>
                <w:rFonts w:ascii="Arial" w:hAnsi="Arial" w:cs="Arial"/>
                <w:color w:val="auto"/>
                <w:sz w:val="20"/>
                <w:szCs w:val="20"/>
              </w:rPr>
            </w:pPr>
            <w:r w:rsidRPr="00683086">
              <w:rPr>
                <w:rFonts w:ascii="Arial" w:hAnsi="Arial" w:cs="Arial"/>
                <w:color w:val="auto"/>
                <w:sz w:val="20"/>
                <w:szCs w:val="20"/>
              </w:rPr>
              <w:t>5</w:t>
            </w:r>
            <w:r w:rsidRPr="00E827E1">
              <w:rPr>
                <w:rFonts w:ascii="Arial" w:hAnsi="Arial" w:cs="Arial"/>
                <w:color w:val="auto"/>
                <w:sz w:val="20"/>
                <w:szCs w:val="20"/>
              </w:rPr>
              <w:t>% increase will be across all the housing stock as we various initiatives will be implemented to stimulate participation.</w:t>
            </w:r>
          </w:p>
          <w:p w14:paraId="4A5882FD" w14:textId="77777777" w:rsidR="00C65F20" w:rsidRDefault="00996A22" w:rsidP="00E922B3">
            <w:pPr>
              <w:pStyle w:val="ListParagraph"/>
              <w:numPr>
                <w:ilvl w:val="0"/>
                <w:numId w:val="19"/>
              </w:numPr>
              <w:textAlignment w:val="baseline"/>
              <w:rPr>
                <w:rFonts w:ascii="Arial" w:hAnsi="Arial" w:cs="Arial"/>
                <w:sz w:val="20"/>
                <w:szCs w:val="20"/>
              </w:rPr>
            </w:pPr>
            <w:r w:rsidRPr="00B52632">
              <w:rPr>
                <w:rFonts w:ascii="Arial" w:hAnsi="Arial" w:cs="Arial"/>
                <w:sz w:val="20"/>
                <w:szCs w:val="20"/>
              </w:rPr>
              <w:t>Pre and post monitoring of tonnages and waste presentation are in progress.</w:t>
            </w:r>
          </w:p>
          <w:p w14:paraId="22D6CE1D" w14:textId="35DB77A1" w:rsidR="00C65F20" w:rsidRPr="00C65F20" w:rsidRDefault="00C65F20" w:rsidP="00E922B3">
            <w:pPr>
              <w:pStyle w:val="ListParagraph"/>
              <w:numPr>
                <w:ilvl w:val="0"/>
                <w:numId w:val="19"/>
              </w:numPr>
              <w:textAlignment w:val="baseline"/>
              <w:rPr>
                <w:rFonts w:ascii="Arial" w:hAnsi="Arial" w:cs="Arial"/>
                <w:sz w:val="20"/>
                <w:szCs w:val="20"/>
              </w:rPr>
            </w:pPr>
            <w:r w:rsidRPr="00C65F20">
              <w:rPr>
                <w:rFonts w:ascii="Arial" w:hAnsi="Arial" w:cs="Arial"/>
                <w:sz w:val="20"/>
                <w:szCs w:val="20"/>
              </w:rPr>
              <w:t>Linked to WCC 1.02</w:t>
            </w:r>
          </w:p>
          <w:p w14:paraId="397841A7" w14:textId="25ADFC50" w:rsidR="00C65F20" w:rsidRPr="00B52632" w:rsidRDefault="00C65F20" w:rsidP="00E922B3">
            <w:pPr>
              <w:pStyle w:val="ListParagraph"/>
              <w:textAlignment w:val="baseline"/>
              <w:rPr>
                <w:rFonts w:ascii="Arial" w:hAnsi="Arial" w:cs="Arial"/>
                <w:sz w:val="20"/>
                <w:szCs w:val="20"/>
              </w:rPr>
            </w:pPr>
          </w:p>
          <w:p w14:paraId="4A86F53A" w14:textId="77777777" w:rsidR="00073DAE" w:rsidRPr="008B16CB" w:rsidRDefault="00073DAE" w:rsidP="00E922B3">
            <w:pPr>
              <w:pStyle w:val="ListParagraph"/>
              <w:textAlignment w:val="baseline"/>
              <w:rPr>
                <w:rFonts w:ascii="Arial" w:hAnsi="Arial" w:cs="Arial"/>
                <w:color w:val="FF0000"/>
                <w:sz w:val="20"/>
                <w:szCs w:val="20"/>
              </w:rPr>
            </w:pPr>
          </w:p>
        </w:tc>
      </w:tr>
      <w:tr w:rsidR="00D37D15" w:rsidRPr="00B44E45" w14:paraId="3338BE4A"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467BA00" w14:textId="5A350283" w:rsidR="00D37D15" w:rsidRPr="00E67EBC" w:rsidRDefault="00D37D15" w:rsidP="00E922B3">
            <w:pPr>
              <w:textAlignment w:val="baseline"/>
              <w:rPr>
                <w:rFonts w:ascii="Arial" w:hAnsi="Arial" w:cs="Arial"/>
                <w:sz w:val="20"/>
                <w:szCs w:val="20"/>
              </w:rPr>
            </w:pPr>
            <w:r w:rsidRPr="00E67EBC">
              <w:rPr>
                <w:rFonts w:ascii="Arial" w:hAnsi="Arial" w:cs="Arial"/>
                <w:i/>
                <w:iCs/>
                <w:sz w:val="20"/>
                <w:szCs w:val="20"/>
              </w:rPr>
              <w:t>WCC 2.04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2C881101" w:rsidR="00D37D15" w:rsidRPr="008C7D72" w:rsidRDefault="00D37D15" w:rsidP="00E922B3">
            <w:pPr>
              <w:textAlignment w:val="baseline"/>
              <w:rPr>
                <w:rFonts w:ascii="Arial" w:hAnsi="Arial" w:cs="Arial"/>
                <w:color w:val="auto"/>
                <w:sz w:val="20"/>
                <w:szCs w:val="20"/>
              </w:rPr>
            </w:pPr>
            <w:r w:rsidRPr="6ACE6266">
              <w:rPr>
                <w:rFonts w:ascii="Arial" w:hAnsi="Arial" w:cs="Arial"/>
                <w:sz w:val="20"/>
                <w:szCs w:val="20"/>
              </w:rPr>
              <w:t xml:space="preserve">Management of communal recycling infrastructure in </w:t>
            </w:r>
            <w:r w:rsidRPr="6ACE6266">
              <w:rPr>
                <w:rFonts w:ascii="Arial" w:hAnsi="Arial" w:cs="Arial"/>
                <w:sz w:val="20"/>
                <w:szCs w:val="20"/>
              </w:rPr>
              <w:lastRenderedPageBreak/>
              <w:t>purpose built private flats</w:t>
            </w:r>
            <w:r w:rsidRPr="60F38E15">
              <w:rPr>
                <w:rFonts w:ascii="Arial" w:hAnsi="Arial" w:cs="Arial"/>
                <w:sz w:val="20"/>
                <w:szCs w:val="20"/>
              </w:rPr>
              <w:t xml:space="preserve"> / converted mansion blocks</w:t>
            </w:r>
            <w:r w:rsidR="00BB1FA0">
              <w:rPr>
                <w:rFonts w:ascii="Arial" w:hAnsi="Arial" w:cs="Arial"/>
                <w:sz w:val="20"/>
                <w:szCs w:val="20"/>
              </w:rPr>
              <w:t xml:space="preserve"> </w:t>
            </w:r>
          </w:p>
        </w:tc>
        <w:tc>
          <w:tcPr>
            <w:tcW w:w="5382" w:type="dxa"/>
            <w:tcBorders>
              <w:top w:val="single" w:sz="4" w:space="0" w:color="auto"/>
              <w:left w:val="single" w:sz="4" w:space="0" w:color="auto"/>
              <w:bottom w:val="single" w:sz="4" w:space="0" w:color="auto"/>
              <w:right w:val="single" w:sz="4" w:space="0" w:color="auto"/>
            </w:tcBorders>
          </w:tcPr>
          <w:p w14:paraId="148DAA45" w14:textId="77777777" w:rsidR="00D37D15" w:rsidRPr="00EB1D30" w:rsidRDefault="00D37D15" w:rsidP="00E922B3">
            <w:pPr>
              <w:pStyle w:val="ListParagraph"/>
              <w:numPr>
                <w:ilvl w:val="0"/>
                <w:numId w:val="23"/>
              </w:numPr>
              <w:textAlignment w:val="baseline"/>
              <w:rPr>
                <w:rFonts w:ascii="Arial" w:hAnsi="Arial" w:cs="Arial"/>
                <w:color w:val="000000" w:themeColor="text1"/>
                <w:sz w:val="20"/>
                <w:szCs w:val="20"/>
              </w:rPr>
            </w:pPr>
            <w:r w:rsidRPr="000D11D0">
              <w:rPr>
                <w:rFonts w:ascii="Arial" w:hAnsi="Arial" w:cs="Arial"/>
                <w:sz w:val="20"/>
                <w:szCs w:val="20"/>
              </w:rPr>
              <w:lastRenderedPageBreak/>
              <w:t xml:space="preserve">Planning guidance designed to encourage source segregation, engagement with gatekeepers/porters, managing agents, analysis of fair provision for residual </w:t>
            </w:r>
            <w:r w:rsidRPr="000D11D0">
              <w:rPr>
                <w:rFonts w:ascii="Arial" w:hAnsi="Arial" w:cs="Arial"/>
                <w:sz w:val="20"/>
                <w:szCs w:val="20"/>
              </w:rPr>
              <w:lastRenderedPageBreak/>
              <w:t xml:space="preserve">waste, bin hire contracts already offer financial </w:t>
            </w:r>
            <w:r w:rsidRPr="00EB1D30">
              <w:rPr>
                <w:rFonts w:ascii="Arial" w:hAnsi="Arial" w:cs="Arial"/>
                <w:sz w:val="20"/>
                <w:szCs w:val="20"/>
              </w:rPr>
              <w:t xml:space="preserve">incentive for landlords/managing agents to recycle i.e. recycling bins are free to hire whilst rubbish bins </w:t>
            </w:r>
            <w:r>
              <w:rPr>
                <w:rFonts w:ascii="Arial" w:hAnsi="Arial" w:cs="Arial"/>
                <w:sz w:val="20"/>
                <w:szCs w:val="20"/>
              </w:rPr>
              <w:t xml:space="preserve">are charged for. </w:t>
            </w:r>
          </w:p>
          <w:p w14:paraId="19C9D9A8" w14:textId="77777777" w:rsidR="00D37D15" w:rsidRPr="00EB1D30" w:rsidRDefault="00D37D15" w:rsidP="00E922B3">
            <w:pPr>
              <w:pStyle w:val="ListParagraph"/>
              <w:numPr>
                <w:ilvl w:val="0"/>
                <w:numId w:val="23"/>
              </w:numPr>
              <w:textAlignment w:val="baseline"/>
              <w:rPr>
                <w:rFonts w:ascii="Arial" w:hAnsi="Arial" w:cs="Arial"/>
                <w:color w:val="000000" w:themeColor="text1"/>
                <w:sz w:val="20"/>
                <w:szCs w:val="20"/>
              </w:rPr>
            </w:pPr>
            <w:r w:rsidRPr="00EB1D30">
              <w:rPr>
                <w:rFonts w:ascii="Arial" w:hAnsi="Arial" w:cs="Arial"/>
                <w:sz w:val="20"/>
                <w:szCs w:val="20"/>
              </w:rPr>
              <w:t xml:space="preserve">Review existing bin infrastructure across all mansion blocks and purpose-built houses by end of 2023-24 and enhance recycling capacity where feasible. </w:t>
            </w:r>
          </w:p>
          <w:p w14:paraId="6FAFCB89" w14:textId="1B540A93" w:rsidR="00D37D15" w:rsidRPr="00EB1D30" w:rsidRDefault="00D37D15" w:rsidP="00E922B3">
            <w:pPr>
              <w:pStyle w:val="ListParagraph"/>
              <w:numPr>
                <w:ilvl w:val="0"/>
                <w:numId w:val="23"/>
              </w:numPr>
              <w:textAlignment w:val="baseline"/>
              <w:rPr>
                <w:rFonts w:ascii="Arial" w:hAnsi="Arial" w:cs="Arial"/>
                <w:color w:val="000000" w:themeColor="text1"/>
                <w:sz w:val="20"/>
                <w:szCs w:val="20"/>
              </w:rPr>
            </w:pPr>
            <w:r w:rsidRPr="00EB1D30">
              <w:rPr>
                <w:rFonts w:ascii="Arial" w:hAnsi="Arial" w:cs="Arial"/>
                <w:sz w:val="20"/>
                <w:szCs w:val="20"/>
              </w:rPr>
              <w:t>Corporate policy on provision of enforcement is underway</w:t>
            </w:r>
            <w:r w:rsidR="00BB1FA0">
              <w:rPr>
                <w:rFonts w:ascii="Arial" w:hAnsi="Arial" w:cs="Arial"/>
                <w:sz w:val="20"/>
                <w:szCs w:val="20"/>
              </w:rPr>
              <w:t>.</w:t>
            </w:r>
          </w:p>
          <w:p w14:paraId="78915499" w14:textId="6595BFA8" w:rsidR="00D37D15" w:rsidRPr="00C02E4B" w:rsidRDefault="00D37D15"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42E376B" w14:textId="3DCC5A41" w:rsidR="00BB1FA0" w:rsidRPr="00DA0CF0" w:rsidRDefault="00BB1FA0"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lastRenderedPageBreak/>
              <w:t>On track / part complete</w:t>
            </w:r>
          </w:p>
          <w:p w14:paraId="7A677A9F" w14:textId="4C10D0D2" w:rsidR="00D37D15" w:rsidRPr="003C3B76" w:rsidRDefault="00D37D15"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65A3DF6A" w14:textId="12C6FA1E" w:rsidR="00BB1FA0" w:rsidRPr="001635FC" w:rsidRDefault="00BB1FA0" w:rsidP="00E922B3">
            <w:pPr>
              <w:pStyle w:val="ListParagraph"/>
              <w:numPr>
                <w:ilvl w:val="0"/>
                <w:numId w:val="31"/>
              </w:numPr>
              <w:ind w:left="383" w:hanging="284"/>
              <w:rPr>
                <w:rFonts w:ascii="Arial" w:hAnsi="Arial" w:cs="Arial"/>
                <w:sz w:val="20"/>
                <w:szCs w:val="20"/>
              </w:rPr>
            </w:pPr>
            <w:r w:rsidRPr="001635FC">
              <w:rPr>
                <w:rFonts w:ascii="Arial" w:hAnsi="Arial" w:cs="Arial"/>
                <w:sz w:val="20"/>
                <w:szCs w:val="20"/>
              </w:rPr>
              <w:t>Site visits</w:t>
            </w:r>
            <w:r w:rsidR="007D3FFC" w:rsidRPr="001635FC">
              <w:rPr>
                <w:rFonts w:ascii="Arial" w:hAnsi="Arial" w:cs="Arial"/>
                <w:sz w:val="20"/>
                <w:szCs w:val="20"/>
              </w:rPr>
              <w:t xml:space="preserve"> to</w:t>
            </w:r>
            <w:r w:rsidRPr="001635FC">
              <w:rPr>
                <w:rFonts w:ascii="Arial" w:hAnsi="Arial" w:cs="Arial"/>
                <w:sz w:val="20"/>
                <w:szCs w:val="20"/>
              </w:rPr>
              <w:t xml:space="preserve"> poor performing </w:t>
            </w:r>
            <w:r w:rsidR="007D3FFC" w:rsidRPr="001635FC">
              <w:rPr>
                <w:rFonts w:ascii="Arial" w:hAnsi="Arial" w:cs="Arial"/>
                <w:sz w:val="20"/>
                <w:szCs w:val="20"/>
              </w:rPr>
              <w:t xml:space="preserve">blocks on </w:t>
            </w:r>
            <w:r w:rsidRPr="001635FC">
              <w:rPr>
                <w:rFonts w:ascii="Arial" w:hAnsi="Arial" w:cs="Arial"/>
                <w:sz w:val="20"/>
                <w:szCs w:val="20"/>
              </w:rPr>
              <w:t xml:space="preserve">selected </w:t>
            </w:r>
            <w:r w:rsidR="00F65810" w:rsidRPr="001635FC">
              <w:rPr>
                <w:rFonts w:ascii="Arial" w:hAnsi="Arial" w:cs="Arial"/>
                <w:sz w:val="20"/>
                <w:szCs w:val="20"/>
              </w:rPr>
              <w:t xml:space="preserve">rounds </w:t>
            </w:r>
            <w:r w:rsidR="007D3FFC" w:rsidRPr="001635FC">
              <w:rPr>
                <w:rFonts w:ascii="Arial" w:hAnsi="Arial" w:cs="Arial"/>
                <w:sz w:val="20"/>
                <w:szCs w:val="20"/>
              </w:rPr>
              <w:t>to</w:t>
            </w:r>
            <w:r w:rsidRPr="001635FC">
              <w:rPr>
                <w:rFonts w:ascii="Arial" w:hAnsi="Arial" w:cs="Arial"/>
                <w:sz w:val="20"/>
                <w:szCs w:val="20"/>
              </w:rPr>
              <w:t xml:space="preserve"> review the current provisions of bins to improve bin storage</w:t>
            </w:r>
            <w:r w:rsidR="00EA65F8" w:rsidRPr="001635FC">
              <w:rPr>
                <w:rFonts w:ascii="Arial" w:hAnsi="Arial" w:cs="Arial"/>
                <w:sz w:val="20"/>
                <w:szCs w:val="20"/>
              </w:rPr>
              <w:t xml:space="preserve"> capacity</w:t>
            </w:r>
            <w:r w:rsidRPr="001635FC">
              <w:rPr>
                <w:rFonts w:ascii="Arial" w:hAnsi="Arial" w:cs="Arial"/>
                <w:sz w:val="20"/>
                <w:szCs w:val="20"/>
              </w:rPr>
              <w:t xml:space="preserve"> </w:t>
            </w:r>
          </w:p>
          <w:p w14:paraId="72AFA40F" w14:textId="77777777" w:rsidR="00F65810" w:rsidRPr="001635FC" w:rsidRDefault="00F65810" w:rsidP="00E922B3">
            <w:pPr>
              <w:pStyle w:val="ListParagraph"/>
              <w:ind w:left="383"/>
              <w:rPr>
                <w:rFonts w:ascii="Arial" w:hAnsi="Arial" w:cs="Arial"/>
                <w:sz w:val="20"/>
                <w:szCs w:val="20"/>
              </w:rPr>
            </w:pPr>
          </w:p>
          <w:p w14:paraId="5ABEC617" w14:textId="77777777" w:rsidR="00BB1FA0" w:rsidRPr="001635FC" w:rsidRDefault="00BB1FA0" w:rsidP="00E922B3">
            <w:pPr>
              <w:pStyle w:val="ListParagraph"/>
              <w:numPr>
                <w:ilvl w:val="0"/>
                <w:numId w:val="31"/>
              </w:numPr>
              <w:ind w:left="383" w:hanging="284"/>
              <w:rPr>
                <w:rFonts w:ascii="Arial" w:hAnsi="Arial" w:cs="Arial"/>
                <w:sz w:val="20"/>
                <w:szCs w:val="20"/>
              </w:rPr>
            </w:pPr>
            <w:r w:rsidRPr="001635FC">
              <w:rPr>
                <w:rFonts w:ascii="Arial" w:hAnsi="Arial" w:cs="Arial"/>
                <w:sz w:val="20"/>
                <w:szCs w:val="20"/>
              </w:rPr>
              <w:lastRenderedPageBreak/>
              <w:t>Data collection and analysis to identify infrastructural issues, contamination, factors affecting participation in recycling and waste reduction.</w:t>
            </w:r>
          </w:p>
          <w:p w14:paraId="2E05B8EA" w14:textId="19E7C1BA" w:rsidR="00BB1FA0" w:rsidRPr="001635FC" w:rsidRDefault="00BB1FA0" w:rsidP="00E922B3">
            <w:pPr>
              <w:pStyle w:val="ListParagraph"/>
              <w:numPr>
                <w:ilvl w:val="0"/>
                <w:numId w:val="31"/>
              </w:numPr>
              <w:ind w:left="383" w:hanging="284"/>
              <w:rPr>
                <w:rFonts w:ascii="Arial" w:hAnsi="Arial" w:cs="Arial"/>
                <w:sz w:val="20"/>
                <w:szCs w:val="20"/>
              </w:rPr>
            </w:pPr>
            <w:r w:rsidRPr="001635FC">
              <w:rPr>
                <w:rFonts w:ascii="Arial" w:hAnsi="Arial" w:cs="Arial"/>
                <w:sz w:val="20"/>
                <w:szCs w:val="20"/>
              </w:rPr>
              <w:t xml:space="preserve">Roll out of comms campaign in all the mansion blocks falling within </w:t>
            </w:r>
            <w:r w:rsidR="00F65810" w:rsidRPr="001635FC">
              <w:rPr>
                <w:rFonts w:ascii="Arial" w:hAnsi="Arial" w:cs="Arial"/>
                <w:sz w:val="20"/>
                <w:szCs w:val="20"/>
              </w:rPr>
              <w:t>selected</w:t>
            </w:r>
            <w:r w:rsidRPr="001635FC">
              <w:rPr>
                <w:rFonts w:ascii="Arial" w:hAnsi="Arial" w:cs="Arial"/>
                <w:sz w:val="20"/>
                <w:szCs w:val="20"/>
              </w:rPr>
              <w:t xml:space="preserve"> rounds.</w:t>
            </w:r>
          </w:p>
          <w:p w14:paraId="6ED82E81" w14:textId="1BDD086D" w:rsidR="00D37D15" w:rsidRPr="001635FC" w:rsidRDefault="00D37D15" w:rsidP="00E922B3">
            <w:pPr>
              <w:pStyle w:val="ListParagraph"/>
              <w:ind w:left="268"/>
              <w:textAlignment w:val="baseline"/>
              <w:rPr>
                <w:rFonts w:ascii="Arial" w:hAnsi="Arial" w:cs="Arial"/>
                <w:color w:val="auto"/>
                <w:sz w:val="20"/>
                <w:szCs w:val="20"/>
              </w:rPr>
            </w:pPr>
          </w:p>
        </w:tc>
        <w:tc>
          <w:tcPr>
            <w:tcW w:w="5105" w:type="dxa"/>
            <w:tcBorders>
              <w:top w:val="single" w:sz="4" w:space="0" w:color="auto"/>
              <w:left w:val="single" w:sz="4" w:space="0" w:color="auto"/>
              <w:bottom w:val="single" w:sz="4" w:space="0" w:color="auto"/>
              <w:right w:val="single" w:sz="4" w:space="0" w:color="auto"/>
            </w:tcBorders>
          </w:tcPr>
          <w:p w14:paraId="767CF7BB" w14:textId="2DC4DF91" w:rsidR="00D37D15" w:rsidRPr="001635FC" w:rsidRDefault="00286C61" w:rsidP="00E922B3">
            <w:pPr>
              <w:pStyle w:val="ListParagraph"/>
              <w:numPr>
                <w:ilvl w:val="0"/>
                <w:numId w:val="19"/>
              </w:numPr>
              <w:ind w:left="272" w:hanging="142"/>
              <w:textAlignment w:val="baseline"/>
              <w:rPr>
                <w:rFonts w:ascii="Arial" w:hAnsi="Arial" w:cs="Arial"/>
                <w:color w:val="auto"/>
                <w:sz w:val="20"/>
                <w:szCs w:val="20"/>
              </w:rPr>
            </w:pPr>
            <w:r>
              <w:rPr>
                <w:rFonts w:ascii="Arial" w:hAnsi="Arial" w:cs="Arial"/>
                <w:color w:val="auto"/>
                <w:sz w:val="20"/>
                <w:szCs w:val="20"/>
              </w:rPr>
              <w:lastRenderedPageBreak/>
              <w:t>Estimated i</w:t>
            </w:r>
            <w:r w:rsidR="00D37D15" w:rsidRPr="001635FC">
              <w:rPr>
                <w:rFonts w:ascii="Arial" w:hAnsi="Arial" w:cs="Arial"/>
                <w:color w:val="auto"/>
                <w:sz w:val="20"/>
                <w:szCs w:val="20"/>
              </w:rPr>
              <w:t>ncrease recycling by 5% from target blocks, as measured by fill rates from crew by end of 2024</w:t>
            </w:r>
          </w:p>
        </w:tc>
      </w:tr>
      <w:tr w:rsidR="00FC245B" w:rsidRPr="00B44E45" w14:paraId="4FB59653"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70FFBB22" w14:textId="28B68D3E" w:rsidR="00FC245B" w:rsidRPr="00E67EBC" w:rsidRDefault="00FC245B" w:rsidP="00E922B3">
            <w:pPr>
              <w:textAlignment w:val="baseline"/>
              <w:rPr>
                <w:rFonts w:ascii="Arial" w:hAnsi="Arial" w:cs="Arial"/>
                <w:sz w:val="20"/>
                <w:szCs w:val="20"/>
              </w:rPr>
            </w:pPr>
            <w:r w:rsidRPr="00E67EBC">
              <w:rPr>
                <w:rFonts w:ascii="Arial" w:hAnsi="Arial" w:cs="Arial"/>
                <w:i/>
                <w:iCs/>
                <w:sz w:val="20"/>
                <w:szCs w:val="20"/>
              </w:rPr>
              <w:t>WCC 2.05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4022B54E" w:rsidR="00FC245B" w:rsidRPr="008C7D72" w:rsidRDefault="00FC245B" w:rsidP="00E922B3">
            <w:pPr>
              <w:textAlignment w:val="baseline"/>
              <w:rPr>
                <w:rFonts w:ascii="Arial" w:hAnsi="Arial" w:cs="Arial"/>
                <w:color w:val="auto"/>
                <w:sz w:val="20"/>
                <w:szCs w:val="20"/>
              </w:rPr>
            </w:pPr>
            <w:r w:rsidRPr="00647537">
              <w:rPr>
                <w:rFonts w:ascii="Arial" w:hAnsi="Arial" w:cs="Arial"/>
                <w:sz w:val="20"/>
                <w:szCs w:val="20"/>
              </w:rPr>
              <w:t>Delivery of contamination action plan to ensure high quality recycling</w:t>
            </w:r>
          </w:p>
        </w:tc>
        <w:tc>
          <w:tcPr>
            <w:tcW w:w="5382" w:type="dxa"/>
            <w:tcBorders>
              <w:top w:val="single" w:sz="4" w:space="0" w:color="auto"/>
              <w:left w:val="single" w:sz="4" w:space="0" w:color="auto"/>
              <w:bottom w:val="single" w:sz="4" w:space="0" w:color="auto"/>
              <w:right w:val="single" w:sz="4" w:space="0" w:color="auto"/>
            </w:tcBorders>
          </w:tcPr>
          <w:p w14:paraId="3CA0119D" w14:textId="77777777" w:rsidR="00FC245B" w:rsidRPr="00C8011A" w:rsidRDefault="00FC245B" w:rsidP="00E922B3">
            <w:pPr>
              <w:pStyle w:val="ListParagraph"/>
              <w:numPr>
                <w:ilvl w:val="0"/>
                <w:numId w:val="21"/>
              </w:numPr>
              <w:textAlignment w:val="baseline"/>
              <w:rPr>
                <w:rFonts w:ascii="Arial" w:hAnsi="Arial" w:cs="Arial"/>
                <w:color w:val="000000" w:themeColor="text1"/>
                <w:sz w:val="20"/>
                <w:szCs w:val="20"/>
              </w:rPr>
            </w:pPr>
            <w:r w:rsidRPr="00C8011A">
              <w:rPr>
                <w:rFonts w:ascii="Arial" w:hAnsi="Arial" w:cs="Arial"/>
                <w:sz w:val="20"/>
                <w:szCs w:val="20"/>
              </w:rPr>
              <w:t>Contamination reporting by crews, targeted communications to worse offenders, installation of 'transparent' bins, transparent recycling sacks, helping commercial customers improve internal management of wastes.</w:t>
            </w:r>
          </w:p>
          <w:p w14:paraId="63D0931E" w14:textId="77777777" w:rsidR="00FC245B" w:rsidRDefault="00FC245B" w:rsidP="00E922B3">
            <w:pPr>
              <w:pStyle w:val="ListParagraph"/>
              <w:numPr>
                <w:ilvl w:val="0"/>
                <w:numId w:val="21"/>
              </w:numPr>
              <w:textAlignment w:val="baseline"/>
              <w:rPr>
                <w:rFonts w:ascii="Arial" w:hAnsi="Arial" w:cs="Arial"/>
                <w:sz w:val="20"/>
                <w:szCs w:val="20"/>
              </w:rPr>
            </w:pPr>
            <w:r w:rsidRPr="00C8011A">
              <w:rPr>
                <w:rFonts w:ascii="Arial" w:hAnsi="Arial" w:cs="Arial"/>
                <w:sz w:val="20"/>
                <w:szCs w:val="20"/>
              </w:rPr>
              <w:t xml:space="preserve">Contamination </w:t>
            </w:r>
            <w:r>
              <w:rPr>
                <w:rFonts w:ascii="Arial" w:hAnsi="Arial" w:cs="Arial"/>
                <w:sz w:val="20"/>
                <w:szCs w:val="20"/>
              </w:rPr>
              <w:t>action plan redrafting underway</w:t>
            </w:r>
          </w:p>
          <w:p w14:paraId="53A8D2FE" w14:textId="77777777" w:rsidR="00FC245B" w:rsidRDefault="00FC245B" w:rsidP="00E922B3">
            <w:pPr>
              <w:pStyle w:val="ListParagraph"/>
              <w:numPr>
                <w:ilvl w:val="0"/>
                <w:numId w:val="21"/>
              </w:numPr>
              <w:textAlignment w:val="baseline"/>
              <w:rPr>
                <w:rFonts w:ascii="Arial" w:hAnsi="Arial" w:cs="Arial"/>
                <w:sz w:val="20"/>
                <w:szCs w:val="20"/>
              </w:rPr>
            </w:pPr>
            <w:r>
              <w:rPr>
                <w:rFonts w:ascii="Arial" w:hAnsi="Arial" w:cs="Arial"/>
                <w:sz w:val="20"/>
                <w:szCs w:val="20"/>
              </w:rPr>
              <w:t xml:space="preserve">Investigate if any new technological solutions are available for the on-street bins to reduce contamination. </w:t>
            </w:r>
          </w:p>
          <w:p w14:paraId="2840A53D" w14:textId="568D631F" w:rsidR="00FC245B" w:rsidRPr="00C02E4B" w:rsidRDefault="00FC245B" w:rsidP="00E922B3">
            <w:pPr>
              <w:pStyle w:val="ListParagraph"/>
              <w:ind w:left="495"/>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A83180C" w14:textId="77777777" w:rsidR="00FF49E6" w:rsidRPr="00DA0CF0" w:rsidRDefault="00FF49E6"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530FD73F" w14:textId="5F549272" w:rsidR="00FC245B" w:rsidRPr="003C3B76" w:rsidRDefault="00FC245B"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3C7E16C7" w14:textId="65FF8279" w:rsidR="00BB1FA0" w:rsidRPr="005547AB" w:rsidRDefault="00297183" w:rsidP="00E922B3">
            <w:pPr>
              <w:pStyle w:val="ListParagraph"/>
              <w:numPr>
                <w:ilvl w:val="0"/>
                <w:numId w:val="35"/>
              </w:numPr>
              <w:textAlignment w:val="baseline"/>
              <w:rPr>
                <w:rFonts w:ascii="Arial" w:hAnsi="Arial" w:cs="Arial"/>
                <w:color w:val="auto"/>
                <w:sz w:val="20"/>
                <w:szCs w:val="20"/>
              </w:rPr>
            </w:pPr>
            <w:r w:rsidRPr="005547AB">
              <w:rPr>
                <w:rFonts w:ascii="Arial" w:hAnsi="Arial" w:cs="Arial"/>
                <w:color w:val="auto"/>
                <w:sz w:val="20"/>
                <w:szCs w:val="20"/>
              </w:rPr>
              <w:t>B</w:t>
            </w:r>
            <w:r w:rsidR="00BB1FA0" w:rsidRPr="005547AB">
              <w:rPr>
                <w:rFonts w:ascii="Arial" w:hAnsi="Arial" w:cs="Arial"/>
                <w:color w:val="auto"/>
                <w:sz w:val="20"/>
                <w:szCs w:val="20"/>
              </w:rPr>
              <w:t>espoke waste and recycling collection round ha</w:t>
            </w:r>
            <w:r w:rsidR="00137A5C">
              <w:rPr>
                <w:rFonts w:ascii="Arial" w:hAnsi="Arial" w:cs="Arial"/>
                <w:color w:val="auto"/>
                <w:sz w:val="20"/>
                <w:szCs w:val="20"/>
              </w:rPr>
              <w:t>s</w:t>
            </w:r>
            <w:r w:rsidR="00BB1FA0" w:rsidRPr="005547AB">
              <w:rPr>
                <w:rFonts w:ascii="Arial" w:hAnsi="Arial" w:cs="Arial"/>
                <w:color w:val="auto"/>
                <w:sz w:val="20"/>
                <w:szCs w:val="20"/>
              </w:rPr>
              <w:t xml:space="preserve"> been identified</w:t>
            </w:r>
            <w:r w:rsidR="001D3FE1" w:rsidRPr="005547AB">
              <w:rPr>
                <w:rFonts w:ascii="Arial" w:hAnsi="Arial" w:cs="Arial"/>
                <w:color w:val="auto"/>
                <w:sz w:val="20"/>
                <w:szCs w:val="20"/>
              </w:rPr>
              <w:t xml:space="preserve"> to trial new </w:t>
            </w:r>
            <w:r w:rsidR="007D4986" w:rsidRPr="005547AB">
              <w:rPr>
                <w:rFonts w:ascii="Arial" w:hAnsi="Arial" w:cs="Arial"/>
                <w:color w:val="auto"/>
                <w:sz w:val="20"/>
                <w:szCs w:val="20"/>
              </w:rPr>
              <w:t xml:space="preserve">AI based </w:t>
            </w:r>
            <w:r w:rsidR="001D3FE1" w:rsidRPr="005547AB">
              <w:rPr>
                <w:rFonts w:ascii="Arial" w:hAnsi="Arial" w:cs="Arial"/>
                <w:color w:val="auto"/>
                <w:sz w:val="20"/>
                <w:szCs w:val="20"/>
              </w:rPr>
              <w:t>technolog</w:t>
            </w:r>
            <w:r w:rsidR="007D4986" w:rsidRPr="005547AB">
              <w:rPr>
                <w:rFonts w:ascii="Arial" w:hAnsi="Arial" w:cs="Arial"/>
                <w:color w:val="auto"/>
                <w:sz w:val="20"/>
                <w:szCs w:val="20"/>
              </w:rPr>
              <w:t>y</w:t>
            </w:r>
            <w:r w:rsidR="001D3FE1" w:rsidRPr="005547AB">
              <w:rPr>
                <w:rFonts w:ascii="Arial" w:hAnsi="Arial" w:cs="Arial"/>
                <w:color w:val="auto"/>
                <w:sz w:val="20"/>
                <w:szCs w:val="20"/>
              </w:rPr>
              <w:t xml:space="preserve"> </w:t>
            </w:r>
            <w:r w:rsidR="007D4986" w:rsidRPr="005547AB">
              <w:rPr>
                <w:rFonts w:ascii="Arial" w:hAnsi="Arial" w:cs="Arial"/>
                <w:color w:val="auto"/>
                <w:sz w:val="20"/>
                <w:szCs w:val="20"/>
              </w:rPr>
              <w:t>to identify</w:t>
            </w:r>
            <w:r w:rsidR="001D3FE1" w:rsidRPr="005547AB">
              <w:rPr>
                <w:rFonts w:ascii="Arial" w:hAnsi="Arial" w:cs="Arial"/>
                <w:color w:val="auto"/>
                <w:sz w:val="20"/>
                <w:szCs w:val="20"/>
              </w:rPr>
              <w:t xml:space="preserve"> contamination</w:t>
            </w:r>
            <w:r w:rsidR="007D4986" w:rsidRPr="005547AB">
              <w:rPr>
                <w:rFonts w:ascii="Arial" w:hAnsi="Arial" w:cs="Arial"/>
                <w:color w:val="auto"/>
                <w:sz w:val="20"/>
                <w:szCs w:val="20"/>
              </w:rPr>
              <w:t xml:space="preserve">. </w:t>
            </w:r>
            <w:r w:rsidR="001D3FE1" w:rsidRPr="005547AB">
              <w:rPr>
                <w:rFonts w:ascii="Arial" w:hAnsi="Arial" w:cs="Arial"/>
                <w:color w:val="auto"/>
                <w:sz w:val="20"/>
                <w:szCs w:val="20"/>
              </w:rPr>
              <w:t>R</w:t>
            </w:r>
            <w:r w:rsidR="00BB1FA0" w:rsidRPr="005547AB">
              <w:rPr>
                <w:rFonts w:ascii="Arial" w:hAnsi="Arial" w:cs="Arial"/>
                <w:color w:val="auto"/>
                <w:sz w:val="20"/>
                <w:szCs w:val="20"/>
              </w:rPr>
              <w:t>ecommendation and suggestions for improvement likely to be introduced by end of 2024-25.</w:t>
            </w:r>
            <w:r w:rsidR="001D3FE1" w:rsidRPr="005547AB">
              <w:rPr>
                <w:rFonts w:ascii="Arial" w:hAnsi="Arial" w:cs="Arial"/>
                <w:color w:val="auto"/>
                <w:sz w:val="20"/>
                <w:szCs w:val="20"/>
              </w:rPr>
              <w:t xml:space="preserve"> This is in addition to the </w:t>
            </w:r>
            <w:r w:rsidR="007D4986" w:rsidRPr="005547AB">
              <w:rPr>
                <w:rFonts w:ascii="Arial" w:hAnsi="Arial" w:cs="Arial"/>
                <w:color w:val="auto"/>
                <w:sz w:val="20"/>
                <w:szCs w:val="20"/>
              </w:rPr>
              <w:t>B</w:t>
            </w:r>
            <w:r w:rsidR="001D3FE1" w:rsidRPr="005547AB">
              <w:rPr>
                <w:rFonts w:ascii="Arial" w:hAnsi="Arial" w:cs="Arial"/>
                <w:color w:val="auto"/>
                <w:sz w:val="20"/>
                <w:szCs w:val="20"/>
              </w:rPr>
              <w:t xml:space="preserve">AU contamination reporting via crews and MRF, associated communications delivered to residents </w:t>
            </w:r>
            <w:r w:rsidR="007D4986" w:rsidRPr="005547AB">
              <w:rPr>
                <w:rFonts w:ascii="Arial" w:hAnsi="Arial" w:cs="Arial"/>
                <w:color w:val="auto"/>
                <w:sz w:val="20"/>
                <w:szCs w:val="20"/>
              </w:rPr>
              <w:t>on education.</w:t>
            </w:r>
          </w:p>
          <w:p w14:paraId="21C16DAC" w14:textId="42DA65F9" w:rsidR="00FC245B" w:rsidRPr="007C4D1C" w:rsidRDefault="00FC245B" w:rsidP="00E922B3">
            <w:pPr>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6A6664BB" w14:textId="535D4FD0" w:rsidR="00FC245B" w:rsidRPr="00CE4B09" w:rsidRDefault="00FC245B" w:rsidP="00E922B3">
            <w:pPr>
              <w:pStyle w:val="ListParagraph"/>
              <w:numPr>
                <w:ilvl w:val="0"/>
                <w:numId w:val="21"/>
              </w:numPr>
              <w:ind w:left="282" w:hanging="142"/>
              <w:textAlignment w:val="baseline"/>
              <w:rPr>
                <w:rFonts w:ascii="Arial" w:hAnsi="Arial" w:cs="Arial"/>
                <w:color w:val="auto"/>
                <w:sz w:val="20"/>
                <w:szCs w:val="20"/>
              </w:rPr>
            </w:pPr>
            <w:r w:rsidRPr="00CE4B09">
              <w:rPr>
                <w:rFonts w:ascii="Arial" w:hAnsi="Arial" w:cs="Arial"/>
                <w:color w:val="auto"/>
                <w:sz w:val="20"/>
                <w:szCs w:val="20"/>
              </w:rPr>
              <w:t>Annual waste disposal contract report</w:t>
            </w:r>
            <w:r w:rsidR="00286C61">
              <w:rPr>
                <w:rFonts w:ascii="Arial" w:hAnsi="Arial" w:cs="Arial"/>
                <w:color w:val="auto"/>
                <w:sz w:val="20"/>
                <w:szCs w:val="20"/>
              </w:rPr>
              <w:t xml:space="preserve"> due to be published at the end of August 2024. </w:t>
            </w:r>
          </w:p>
          <w:p w14:paraId="14991489" w14:textId="77777777" w:rsidR="00FC245B" w:rsidRPr="008D3DE5" w:rsidRDefault="00FC245B" w:rsidP="00E922B3">
            <w:pPr>
              <w:pStyle w:val="ListParagraph"/>
              <w:ind w:left="272"/>
              <w:textAlignment w:val="baseline"/>
              <w:rPr>
                <w:rFonts w:ascii="Arial" w:hAnsi="Arial" w:cs="Arial"/>
                <w:color w:val="FF0000"/>
                <w:sz w:val="20"/>
                <w:szCs w:val="20"/>
              </w:rPr>
            </w:pPr>
          </w:p>
        </w:tc>
      </w:tr>
      <w:tr w:rsidR="003F5347" w:rsidRPr="00B44E45" w14:paraId="0630B790"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EA98A7A" w14:textId="2AF4E5DF"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2.06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E144C4" w14:textId="77777777" w:rsidR="003F5347" w:rsidRPr="00F100D2" w:rsidRDefault="003F5347" w:rsidP="00E922B3">
            <w:pPr>
              <w:textAlignment w:val="baseline"/>
              <w:rPr>
                <w:rFonts w:ascii="Arial" w:hAnsi="Arial" w:cs="Arial"/>
                <w:sz w:val="20"/>
                <w:szCs w:val="20"/>
              </w:rPr>
            </w:pPr>
            <w:r w:rsidRPr="6ACE6266">
              <w:rPr>
                <w:rFonts w:ascii="Arial" w:hAnsi="Arial" w:cs="Arial"/>
                <w:sz w:val="20"/>
                <w:szCs w:val="20"/>
              </w:rPr>
              <w:t>Management of 1200 recycling litter bins to enable residents/visitors to recycle on the go.</w:t>
            </w:r>
          </w:p>
          <w:p w14:paraId="79325D42" w14:textId="0F2E4387" w:rsidR="003F5347" w:rsidRPr="008C7D72" w:rsidRDefault="003F5347" w:rsidP="00E922B3">
            <w:pPr>
              <w:textAlignment w:val="baseline"/>
              <w:rPr>
                <w:rFonts w:ascii="Arial" w:hAnsi="Arial" w:cs="Arial"/>
                <w:color w:val="auto"/>
                <w:sz w:val="20"/>
                <w:szCs w:val="20"/>
              </w:rPr>
            </w:pPr>
          </w:p>
        </w:tc>
        <w:tc>
          <w:tcPr>
            <w:tcW w:w="5382" w:type="dxa"/>
            <w:tcBorders>
              <w:top w:val="single" w:sz="4" w:space="0" w:color="auto"/>
              <w:left w:val="single" w:sz="4" w:space="0" w:color="auto"/>
              <w:bottom w:val="single" w:sz="4" w:space="0" w:color="auto"/>
              <w:right w:val="single" w:sz="4" w:space="0" w:color="auto"/>
            </w:tcBorders>
          </w:tcPr>
          <w:p w14:paraId="7B7570A9" w14:textId="77777777" w:rsidR="003F5347" w:rsidRPr="00C4786B" w:rsidRDefault="003F5347" w:rsidP="00E922B3">
            <w:pPr>
              <w:pStyle w:val="ListParagraph"/>
              <w:numPr>
                <w:ilvl w:val="0"/>
                <w:numId w:val="21"/>
              </w:numPr>
              <w:textAlignment w:val="baseline"/>
              <w:rPr>
                <w:rFonts w:ascii="Arial" w:hAnsi="Arial" w:cs="Arial"/>
                <w:color w:val="000000" w:themeColor="text1"/>
                <w:sz w:val="20"/>
                <w:szCs w:val="20"/>
              </w:rPr>
            </w:pPr>
            <w:r w:rsidRPr="001A08CB">
              <w:rPr>
                <w:rFonts w:ascii="Arial" w:hAnsi="Arial" w:cs="Arial"/>
                <w:sz w:val="20"/>
                <w:szCs w:val="20"/>
              </w:rPr>
              <w:t xml:space="preserve">Ongoing management of infrastructure includes maintenance, replacement, site suitability reviews, signage, emptying, provision of bulking infrastructure, street sweeper incentive scheme. </w:t>
            </w:r>
          </w:p>
          <w:p w14:paraId="636FF8BB" w14:textId="77777777" w:rsidR="003F5347" w:rsidRPr="001A08CB" w:rsidRDefault="003F5347" w:rsidP="00E922B3">
            <w:pPr>
              <w:pStyle w:val="ListParagraph"/>
              <w:numPr>
                <w:ilvl w:val="0"/>
                <w:numId w:val="21"/>
              </w:numPr>
              <w:textAlignment w:val="baseline"/>
              <w:rPr>
                <w:rFonts w:ascii="Arial" w:hAnsi="Arial" w:cs="Arial"/>
                <w:color w:val="000000" w:themeColor="text1"/>
                <w:sz w:val="20"/>
                <w:szCs w:val="20"/>
              </w:rPr>
            </w:pPr>
            <w:r w:rsidRPr="6ACE6266">
              <w:rPr>
                <w:rFonts w:ascii="Arial" w:hAnsi="Arial" w:cs="Arial"/>
                <w:sz w:val="20"/>
                <w:szCs w:val="20"/>
              </w:rPr>
              <w:t xml:space="preserve">The City Council has successfully installed 60 new litterbins across the city since lifting the lockdown and won WRAP Bin infrastructure funding 2021/22 </w:t>
            </w:r>
            <w:r>
              <w:rPr>
                <w:rFonts w:ascii="Arial" w:hAnsi="Arial" w:cs="Arial"/>
                <w:sz w:val="20"/>
                <w:szCs w:val="20"/>
              </w:rPr>
              <w:t xml:space="preserve">which enabled </w:t>
            </w:r>
            <w:r w:rsidRPr="6ACE6266">
              <w:rPr>
                <w:rFonts w:ascii="Arial" w:hAnsi="Arial" w:cs="Arial"/>
                <w:sz w:val="20"/>
                <w:szCs w:val="20"/>
              </w:rPr>
              <w:t>WCC to develop a bespoke litterbin and install an additional 21 new duo litterbins</w:t>
            </w:r>
            <w:r>
              <w:rPr>
                <w:rFonts w:ascii="Arial" w:hAnsi="Arial" w:cs="Arial"/>
                <w:sz w:val="20"/>
                <w:szCs w:val="20"/>
              </w:rPr>
              <w:t xml:space="preserve">. </w:t>
            </w:r>
          </w:p>
          <w:p w14:paraId="1C309F65" w14:textId="77777777" w:rsidR="003F5347" w:rsidRPr="00C02E4B" w:rsidRDefault="003F5347"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4B62A33" w14:textId="63AF469A" w:rsidR="00A34444" w:rsidRPr="00DA0CF0" w:rsidRDefault="00A34444"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105FA742" w14:textId="4B7DAED6" w:rsidR="003F5347" w:rsidRPr="003C3B76" w:rsidRDefault="003F5347"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76475B3C" w14:textId="5BAD7E25" w:rsidR="00BB1FA0" w:rsidRPr="005547AB" w:rsidRDefault="005547AB" w:rsidP="00F02D6C">
            <w:pPr>
              <w:pStyle w:val="ListParagraph"/>
              <w:numPr>
                <w:ilvl w:val="0"/>
                <w:numId w:val="35"/>
              </w:numPr>
              <w:textAlignment w:val="baseline"/>
              <w:rPr>
                <w:rFonts w:ascii="Arial" w:hAnsi="Arial" w:cs="Arial"/>
                <w:color w:val="auto"/>
                <w:sz w:val="20"/>
                <w:szCs w:val="20"/>
              </w:rPr>
            </w:pPr>
            <w:r>
              <w:rPr>
                <w:rFonts w:ascii="Arial" w:hAnsi="Arial" w:cs="Arial"/>
                <w:color w:val="auto"/>
                <w:sz w:val="20"/>
                <w:szCs w:val="20"/>
              </w:rPr>
              <w:t>New</w:t>
            </w:r>
            <w:r w:rsidR="00BB1FA0" w:rsidRPr="005547AB">
              <w:rPr>
                <w:rFonts w:ascii="Arial" w:hAnsi="Arial" w:cs="Arial"/>
                <w:color w:val="auto"/>
                <w:sz w:val="20"/>
                <w:szCs w:val="20"/>
              </w:rPr>
              <w:t xml:space="preserve"> model litterbin has been developed with capturing recycling on-the-go in mind, the 1500 new model litter bins will be installed in the city from Sept 24 and rollout should be completed by June/July 2025</w:t>
            </w:r>
          </w:p>
          <w:p w14:paraId="24784768" w14:textId="77777777" w:rsidR="00BB1FA0" w:rsidRPr="005547AB" w:rsidRDefault="00BB1FA0" w:rsidP="00E922B3">
            <w:pPr>
              <w:textAlignment w:val="baseline"/>
              <w:rPr>
                <w:rFonts w:ascii="Arial" w:hAnsi="Arial" w:cs="Arial"/>
                <w:color w:val="auto"/>
                <w:sz w:val="20"/>
                <w:szCs w:val="20"/>
              </w:rPr>
            </w:pPr>
          </w:p>
          <w:p w14:paraId="31BD67F5" w14:textId="77777777" w:rsidR="00BB1FA0" w:rsidRPr="005547AB" w:rsidRDefault="00BB1FA0" w:rsidP="00E922B3">
            <w:pPr>
              <w:pStyle w:val="ListParagraph"/>
              <w:numPr>
                <w:ilvl w:val="0"/>
                <w:numId w:val="27"/>
              </w:numPr>
              <w:textAlignment w:val="baseline"/>
              <w:rPr>
                <w:rFonts w:ascii="Arial" w:hAnsi="Arial" w:cs="Arial"/>
                <w:color w:val="auto"/>
                <w:sz w:val="20"/>
                <w:szCs w:val="20"/>
              </w:rPr>
            </w:pPr>
            <w:r w:rsidRPr="005547AB">
              <w:rPr>
                <w:rFonts w:ascii="Arial" w:hAnsi="Arial" w:cs="Arial"/>
                <w:color w:val="auto"/>
                <w:sz w:val="20"/>
                <w:szCs w:val="20"/>
              </w:rPr>
              <w:t>Sweeper waste and recycling will be captured and stored in bespoke sweeper bins called SSB. These SSB be collected using the regular large electric vehicles for recycling.</w:t>
            </w:r>
          </w:p>
          <w:p w14:paraId="0FBD4845" w14:textId="77777777" w:rsidR="00BB1FA0" w:rsidRPr="005547AB" w:rsidRDefault="00BB1FA0" w:rsidP="00E922B3">
            <w:pPr>
              <w:textAlignment w:val="baseline"/>
              <w:rPr>
                <w:rFonts w:ascii="Arial" w:hAnsi="Arial" w:cs="Arial"/>
                <w:color w:val="auto"/>
                <w:sz w:val="20"/>
                <w:szCs w:val="20"/>
              </w:rPr>
            </w:pPr>
          </w:p>
          <w:p w14:paraId="40A03FFB" w14:textId="34B017EC" w:rsidR="003F5347" w:rsidRPr="00A34444" w:rsidRDefault="00BB1FA0" w:rsidP="00E922B3">
            <w:pPr>
              <w:pStyle w:val="ListParagraph"/>
              <w:numPr>
                <w:ilvl w:val="0"/>
                <w:numId w:val="27"/>
              </w:numPr>
              <w:textAlignment w:val="baseline"/>
              <w:rPr>
                <w:rFonts w:ascii="Arial" w:hAnsi="Arial" w:cs="Arial"/>
                <w:color w:val="0070C0"/>
                <w:sz w:val="20"/>
                <w:szCs w:val="20"/>
              </w:rPr>
            </w:pPr>
            <w:r w:rsidRPr="005547AB">
              <w:rPr>
                <w:rFonts w:ascii="Arial" w:hAnsi="Arial" w:cs="Arial"/>
                <w:color w:val="auto"/>
                <w:sz w:val="20"/>
                <w:szCs w:val="20"/>
              </w:rPr>
              <w:t>Crews and Sweepers are all trained to collect both streams separately and recycling as much as possible by separating at the point of pickup. Sweeper dedicated training have been developed and delivered to raise the service profile and make them the ambassadors of the service.</w:t>
            </w:r>
          </w:p>
        </w:tc>
        <w:tc>
          <w:tcPr>
            <w:tcW w:w="5105" w:type="dxa"/>
            <w:tcBorders>
              <w:top w:val="single" w:sz="4" w:space="0" w:color="auto"/>
              <w:left w:val="single" w:sz="4" w:space="0" w:color="auto"/>
              <w:bottom w:val="single" w:sz="4" w:space="0" w:color="auto"/>
              <w:right w:val="single" w:sz="4" w:space="0" w:color="auto"/>
            </w:tcBorders>
          </w:tcPr>
          <w:p w14:paraId="59FF8679" w14:textId="77777777" w:rsidR="003F5347" w:rsidRPr="009A7315" w:rsidRDefault="003F5347" w:rsidP="00E922B3">
            <w:pPr>
              <w:pStyle w:val="ListParagraph"/>
              <w:numPr>
                <w:ilvl w:val="0"/>
                <w:numId w:val="21"/>
              </w:numPr>
              <w:ind w:left="282" w:hanging="142"/>
              <w:textAlignment w:val="baseline"/>
              <w:rPr>
                <w:rFonts w:ascii="Arial" w:hAnsi="Arial" w:cs="Arial"/>
                <w:color w:val="auto"/>
                <w:sz w:val="20"/>
                <w:szCs w:val="20"/>
              </w:rPr>
            </w:pPr>
            <w:r w:rsidRPr="009A7315">
              <w:rPr>
                <w:rFonts w:ascii="Arial" w:hAnsi="Arial" w:cs="Arial"/>
                <w:color w:val="auto"/>
                <w:sz w:val="20"/>
                <w:szCs w:val="20"/>
              </w:rPr>
              <w:t>Annual monitoring of volumes collected from bulking sites</w:t>
            </w:r>
          </w:p>
          <w:p w14:paraId="5EC35214" w14:textId="77777777" w:rsidR="003F5347" w:rsidRPr="008D3DE5" w:rsidRDefault="003F5347" w:rsidP="00E922B3">
            <w:pPr>
              <w:pStyle w:val="ListParagraph"/>
              <w:ind w:left="272"/>
              <w:textAlignment w:val="baseline"/>
              <w:rPr>
                <w:rFonts w:ascii="Arial" w:hAnsi="Arial" w:cs="Arial"/>
                <w:color w:val="FF0000"/>
                <w:sz w:val="20"/>
                <w:szCs w:val="20"/>
              </w:rPr>
            </w:pPr>
          </w:p>
        </w:tc>
      </w:tr>
      <w:tr w:rsidR="003F5347" w:rsidRPr="00B44E45" w14:paraId="1D9E85B7"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4DC69BD5" w14:textId="07A5C5DE"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2.07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2B7CBC5D" w:rsidR="003F5347" w:rsidRPr="008C7D72" w:rsidRDefault="003F5347" w:rsidP="00E922B3">
            <w:pPr>
              <w:textAlignment w:val="baseline"/>
              <w:rPr>
                <w:rFonts w:ascii="Arial" w:hAnsi="Arial" w:cs="Arial"/>
                <w:color w:val="auto"/>
                <w:sz w:val="20"/>
                <w:szCs w:val="20"/>
              </w:rPr>
            </w:pPr>
            <w:r w:rsidRPr="00496A9D">
              <w:rPr>
                <w:rFonts w:ascii="Arial" w:hAnsi="Arial" w:cs="Arial"/>
                <w:sz w:val="20"/>
                <w:szCs w:val="20"/>
              </w:rPr>
              <w:t>Comprehensive commercial waste recycling service available to 40,000 businesses, includes source segregated collections of paper (3,300 tpa), glass (6,600 tpa) &amp; food (3,000 tpa) plus mixed recycling (paper, glass, metals, plastics &amp; cartons).</w:t>
            </w:r>
          </w:p>
        </w:tc>
        <w:tc>
          <w:tcPr>
            <w:tcW w:w="5382" w:type="dxa"/>
            <w:tcBorders>
              <w:top w:val="single" w:sz="4" w:space="0" w:color="auto"/>
              <w:left w:val="single" w:sz="4" w:space="0" w:color="auto"/>
              <w:bottom w:val="single" w:sz="4" w:space="0" w:color="auto"/>
              <w:right w:val="single" w:sz="4" w:space="0" w:color="auto"/>
            </w:tcBorders>
          </w:tcPr>
          <w:p w14:paraId="7DD6463F" w14:textId="77777777" w:rsidR="003F5347" w:rsidRDefault="003F5347" w:rsidP="00E922B3">
            <w:pPr>
              <w:pStyle w:val="ListParagraph"/>
              <w:numPr>
                <w:ilvl w:val="0"/>
                <w:numId w:val="21"/>
              </w:numPr>
              <w:textAlignment w:val="baseline"/>
              <w:rPr>
                <w:rFonts w:ascii="Arial" w:hAnsi="Arial" w:cs="Arial"/>
                <w:sz w:val="20"/>
                <w:szCs w:val="20"/>
              </w:rPr>
            </w:pPr>
            <w:r w:rsidRPr="00496A9D">
              <w:rPr>
                <w:rFonts w:ascii="Arial" w:hAnsi="Arial" w:cs="Arial"/>
                <w:sz w:val="20"/>
                <w:szCs w:val="20"/>
              </w:rPr>
              <w:t>Introduction of new source segregated recycling services in 2018/2019 for glass, paper and food</w:t>
            </w:r>
          </w:p>
          <w:p w14:paraId="73EA518D" w14:textId="6244A0B6" w:rsidR="003F5347" w:rsidRPr="008D3DE5" w:rsidRDefault="003F5347" w:rsidP="00E922B3">
            <w:pPr>
              <w:pStyle w:val="ListParagraph"/>
              <w:numPr>
                <w:ilvl w:val="0"/>
                <w:numId w:val="21"/>
              </w:numPr>
              <w:textAlignment w:val="baseline"/>
              <w:rPr>
                <w:rFonts w:ascii="Arial" w:hAnsi="Arial" w:cs="Arial"/>
                <w:sz w:val="20"/>
                <w:szCs w:val="20"/>
              </w:rPr>
            </w:pPr>
            <w:r w:rsidRPr="008D3DE5">
              <w:rPr>
                <w:rFonts w:ascii="Arial" w:hAnsi="Arial" w:cs="Arial"/>
                <w:sz w:val="20"/>
                <w:szCs w:val="20"/>
              </w:rPr>
              <w:t>A project is being developed to capture more glass, food waste and cardboard from hospitality businesses in a trial area who present their waste for collection at night when there is no recycling service.</w:t>
            </w:r>
          </w:p>
        </w:tc>
        <w:tc>
          <w:tcPr>
            <w:tcW w:w="1984" w:type="dxa"/>
            <w:tcBorders>
              <w:top w:val="single" w:sz="4" w:space="0" w:color="auto"/>
              <w:left w:val="single" w:sz="4" w:space="0" w:color="auto"/>
              <w:bottom w:val="single" w:sz="4" w:space="0" w:color="auto"/>
              <w:right w:val="single" w:sz="4" w:space="0" w:color="auto"/>
            </w:tcBorders>
          </w:tcPr>
          <w:p w14:paraId="072DB73C" w14:textId="77777777" w:rsidR="00FC7757" w:rsidRPr="00DA0CF0" w:rsidRDefault="00FC7757"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7F477CBD" w14:textId="1D740698" w:rsidR="003F5347" w:rsidRPr="003C3B76" w:rsidRDefault="003F5347"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20541B96" w14:textId="39BF50FA" w:rsidR="003F5347" w:rsidRPr="00FC7757" w:rsidRDefault="007307D7" w:rsidP="00F02D6C">
            <w:pPr>
              <w:pStyle w:val="ListParagraph"/>
              <w:numPr>
                <w:ilvl w:val="0"/>
                <w:numId w:val="35"/>
              </w:numPr>
              <w:textAlignment w:val="baseline"/>
              <w:rPr>
                <w:rFonts w:ascii="Arial" w:hAnsi="Arial" w:cs="Arial"/>
                <w:color w:val="auto"/>
                <w:sz w:val="20"/>
                <w:szCs w:val="20"/>
              </w:rPr>
            </w:pPr>
            <w:r w:rsidRPr="00FC7757">
              <w:rPr>
                <w:rFonts w:ascii="Arial" w:hAnsi="Arial" w:cs="Arial"/>
                <w:color w:val="auto"/>
                <w:sz w:val="20"/>
                <w:szCs w:val="20"/>
              </w:rPr>
              <w:t xml:space="preserve">The project on expanding recycling provision </w:t>
            </w:r>
            <w:r w:rsidR="00296C2B" w:rsidRPr="00FC7757">
              <w:rPr>
                <w:rFonts w:ascii="Arial" w:hAnsi="Arial" w:cs="Arial"/>
                <w:color w:val="auto"/>
                <w:sz w:val="20"/>
                <w:szCs w:val="20"/>
              </w:rPr>
              <w:t>inc</w:t>
            </w:r>
            <w:r w:rsidR="003A3147" w:rsidRPr="00FC7757">
              <w:rPr>
                <w:rFonts w:ascii="Arial" w:hAnsi="Arial" w:cs="Arial"/>
                <w:color w:val="auto"/>
                <w:sz w:val="20"/>
                <w:szCs w:val="20"/>
              </w:rPr>
              <w:t>.</w:t>
            </w:r>
            <w:r w:rsidR="00296C2B" w:rsidRPr="00FC7757">
              <w:rPr>
                <w:rFonts w:ascii="Arial" w:hAnsi="Arial" w:cs="Arial"/>
                <w:color w:val="auto"/>
                <w:sz w:val="20"/>
                <w:szCs w:val="20"/>
              </w:rPr>
              <w:t xml:space="preserve"> capturing new materials </w:t>
            </w:r>
            <w:r w:rsidRPr="00FC7757">
              <w:rPr>
                <w:rFonts w:ascii="Arial" w:hAnsi="Arial" w:cs="Arial"/>
                <w:color w:val="auto"/>
                <w:sz w:val="20"/>
                <w:szCs w:val="20"/>
              </w:rPr>
              <w:t>is ongoing</w:t>
            </w:r>
            <w:r w:rsidR="00296C2B" w:rsidRPr="00FC7757">
              <w:rPr>
                <w:rFonts w:ascii="Arial" w:hAnsi="Arial" w:cs="Arial"/>
                <w:color w:val="auto"/>
                <w:sz w:val="20"/>
                <w:szCs w:val="20"/>
              </w:rPr>
              <w:t>.</w:t>
            </w:r>
          </w:p>
          <w:p w14:paraId="3A8E8F26" w14:textId="087B6907" w:rsidR="00296C2B" w:rsidRPr="00FC7757" w:rsidRDefault="00296C2B" w:rsidP="00F02D6C">
            <w:pPr>
              <w:pStyle w:val="ListParagraph"/>
              <w:numPr>
                <w:ilvl w:val="0"/>
                <w:numId w:val="35"/>
              </w:numPr>
              <w:textAlignment w:val="baseline"/>
              <w:rPr>
                <w:rFonts w:ascii="Arial" w:hAnsi="Arial" w:cs="Arial"/>
                <w:color w:val="auto"/>
                <w:sz w:val="20"/>
                <w:szCs w:val="20"/>
              </w:rPr>
            </w:pPr>
            <w:r w:rsidRPr="00FC7757">
              <w:rPr>
                <w:rFonts w:ascii="Arial" w:hAnsi="Arial" w:cs="Arial"/>
                <w:color w:val="auto"/>
                <w:sz w:val="20"/>
                <w:szCs w:val="20"/>
              </w:rPr>
              <w:t xml:space="preserve">Changes due to RWS cannot be fully implemented yet due to delays in policy implementation by central government. </w:t>
            </w:r>
          </w:p>
          <w:p w14:paraId="74895BDD" w14:textId="11C07389" w:rsidR="003F5347" w:rsidRPr="00626CD5" w:rsidRDefault="003F5347" w:rsidP="00E922B3">
            <w:pPr>
              <w:pStyle w:val="ListParagraph"/>
              <w:ind w:left="268"/>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51B48F27" w14:textId="77777777" w:rsidR="00212978" w:rsidRPr="00B52632" w:rsidRDefault="00212978" w:rsidP="00E922B3">
            <w:pPr>
              <w:pStyle w:val="ListParagraph"/>
              <w:numPr>
                <w:ilvl w:val="0"/>
                <w:numId w:val="19"/>
              </w:numPr>
              <w:ind w:left="268" w:hanging="142"/>
              <w:textAlignment w:val="baseline"/>
              <w:rPr>
                <w:rFonts w:ascii="Arial" w:hAnsi="Arial" w:cs="Arial"/>
                <w:color w:val="auto"/>
                <w:sz w:val="20"/>
                <w:szCs w:val="20"/>
              </w:rPr>
            </w:pPr>
            <w:r w:rsidRPr="00B52632">
              <w:rPr>
                <w:rFonts w:ascii="Arial" w:hAnsi="Arial" w:cs="Arial"/>
                <w:color w:val="auto"/>
                <w:sz w:val="20"/>
                <w:szCs w:val="20"/>
              </w:rPr>
              <w:t>2528t of extra recycling from businesses captured 2022/23 vs 2023/24 financial year.</w:t>
            </w:r>
          </w:p>
          <w:p w14:paraId="54961B34" w14:textId="728AD238" w:rsidR="003F5347" w:rsidRPr="008D3DE5" w:rsidRDefault="003F5347" w:rsidP="00E922B3">
            <w:pPr>
              <w:pStyle w:val="ListParagraph"/>
              <w:ind w:left="360"/>
              <w:textAlignment w:val="baseline"/>
              <w:rPr>
                <w:rFonts w:ascii="Arial" w:hAnsi="Arial" w:cs="Arial"/>
                <w:color w:val="FF0000"/>
                <w:sz w:val="20"/>
                <w:szCs w:val="20"/>
              </w:rPr>
            </w:pPr>
          </w:p>
        </w:tc>
      </w:tr>
      <w:tr w:rsidR="003F5347" w:rsidRPr="00B44E45" w14:paraId="30B94710"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4B1EE82E" w14:textId="0C7F415F"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2.08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72477534" w:rsidR="003F5347" w:rsidRPr="008C7D72" w:rsidRDefault="003F5347" w:rsidP="00E922B3">
            <w:pPr>
              <w:textAlignment w:val="baseline"/>
              <w:rPr>
                <w:rFonts w:ascii="Arial" w:hAnsi="Arial" w:cs="Arial"/>
                <w:color w:val="auto"/>
                <w:sz w:val="20"/>
                <w:szCs w:val="20"/>
              </w:rPr>
            </w:pPr>
            <w:r w:rsidRPr="00496A9D">
              <w:rPr>
                <w:rFonts w:ascii="Arial" w:hAnsi="Arial" w:cs="Arial"/>
                <w:sz w:val="20"/>
                <w:szCs w:val="20"/>
              </w:rPr>
              <w:t>Coffee cup recycling service/trial</w:t>
            </w:r>
          </w:p>
        </w:tc>
        <w:tc>
          <w:tcPr>
            <w:tcW w:w="5382" w:type="dxa"/>
            <w:tcBorders>
              <w:top w:val="single" w:sz="4" w:space="0" w:color="auto"/>
              <w:left w:val="single" w:sz="4" w:space="0" w:color="auto"/>
              <w:bottom w:val="single" w:sz="4" w:space="0" w:color="auto"/>
              <w:right w:val="single" w:sz="4" w:space="0" w:color="auto"/>
            </w:tcBorders>
          </w:tcPr>
          <w:p w14:paraId="76E5B336" w14:textId="77777777" w:rsidR="003F5347" w:rsidRDefault="003F5347" w:rsidP="00E922B3">
            <w:pPr>
              <w:pStyle w:val="ListParagraph"/>
              <w:numPr>
                <w:ilvl w:val="0"/>
                <w:numId w:val="24"/>
              </w:numPr>
              <w:textAlignment w:val="baseline"/>
              <w:rPr>
                <w:rFonts w:ascii="Arial" w:hAnsi="Arial" w:cs="Arial"/>
                <w:sz w:val="20"/>
                <w:szCs w:val="20"/>
              </w:rPr>
            </w:pPr>
            <w:r w:rsidRPr="00496A9D">
              <w:rPr>
                <w:rFonts w:ascii="Arial" w:hAnsi="Arial" w:cs="Arial"/>
                <w:sz w:val="20"/>
                <w:szCs w:val="20"/>
              </w:rPr>
              <w:t>Introduction of new trial coffee cup recycling service for businesses in 2019 whereby businesses can purchase separate coffee cup collections as part of their commercial waste collection contract.</w:t>
            </w:r>
          </w:p>
          <w:p w14:paraId="1E7EB289" w14:textId="77777777" w:rsidR="003F5347" w:rsidRDefault="003F5347" w:rsidP="00E922B3">
            <w:pPr>
              <w:pStyle w:val="ListParagraph"/>
              <w:numPr>
                <w:ilvl w:val="0"/>
                <w:numId w:val="24"/>
              </w:numPr>
              <w:textAlignment w:val="baseline"/>
              <w:rPr>
                <w:rFonts w:ascii="Arial" w:hAnsi="Arial" w:cs="Arial"/>
                <w:sz w:val="20"/>
                <w:szCs w:val="20"/>
              </w:rPr>
            </w:pPr>
            <w:r w:rsidRPr="00AF2026">
              <w:rPr>
                <w:rFonts w:ascii="Arial" w:hAnsi="Arial" w:cs="Arial"/>
                <w:sz w:val="20"/>
                <w:szCs w:val="20"/>
              </w:rPr>
              <w:t xml:space="preserve">Limited update since start of the pandemic due to flexible working arrangements.  </w:t>
            </w:r>
          </w:p>
          <w:p w14:paraId="310C8082" w14:textId="77777777" w:rsidR="00F02D6C" w:rsidRDefault="00F02D6C" w:rsidP="00F02D6C">
            <w:pPr>
              <w:textAlignment w:val="baseline"/>
              <w:rPr>
                <w:rFonts w:ascii="Arial" w:hAnsi="Arial" w:cs="Arial"/>
                <w:sz w:val="20"/>
                <w:szCs w:val="20"/>
              </w:rPr>
            </w:pPr>
          </w:p>
          <w:p w14:paraId="462D6874" w14:textId="588EBC96" w:rsidR="00F02D6C" w:rsidRPr="00F02D6C" w:rsidRDefault="00F02D6C" w:rsidP="00F02D6C">
            <w:pPr>
              <w:textAlignment w:val="baseline"/>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F1BBC37" w14:textId="77777777" w:rsidR="00212978" w:rsidRPr="00DA0CF0" w:rsidRDefault="00212978"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570CF7FD" w14:textId="28779855" w:rsidR="003F5347" w:rsidRPr="00AF2026" w:rsidRDefault="003F5347" w:rsidP="00DA0CF0">
            <w:pPr>
              <w:ind w:left="280" w:hanging="142"/>
              <w:textAlignment w:val="baseline"/>
              <w:rPr>
                <w:rFonts w:ascii="Arial" w:hAnsi="Arial" w:cs="Arial"/>
                <w:color w:val="FF0000"/>
                <w:sz w:val="16"/>
                <w:szCs w:val="16"/>
              </w:rPr>
            </w:pPr>
          </w:p>
        </w:tc>
        <w:tc>
          <w:tcPr>
            <w:tcW w:w="7657" w:type="dxa"/>
            <w:tcBorders>
              <w:top w:val="single" w:sz="4" w:space="0" w:color="auto"/>
              <w:left w:val="single" w:sz="4" w:space="0" w:color="auto"/>
              <w:bottom w:val="single" w:sz="4" w:space="0" w:color="auto"/>
              <w:right w:val="single" w:sz="4" w:space="0" w:color="auto"/>
            </w:tcBorders>
          </w:tcPr>
          <w:p w14:paraId="75F9DFF8" w14:textId="77777777" w:rsidR="003F5347" w:rsidRPr="00212978" w:rsidRDefault="006C3EB4" w:rsidP="00E922B3">
            <w:pPr>
              <w:pStyle w:val="ListParagraph"/>
              <w:numPr>
                <w:ilvl w:val="0"/>
                <w:numId w:val="19"/>
              </w:numPr>
              <w:textAlignment w:val="baseline"/>
              <w:rPr>
                <w:rFonts w:ascii="Arial" w:hAnsi="Arial" w:cs="Arial"/>
                <w:color w:val="auto"/>
                <w:sz w:val="20"/>
                <w:szCs w:val="20"/>
              </w:rPr>
            </w:pPr>
            <w:r w:rsidRPr="00212978">
              <w:rPr>
                <w:rFonts w:ascii="Arial" w:hAnsi="Arial" w:cs="Arial"/>
                <w:color w:val="auto"/>
                <w:sz w:val="20"/>
                <w:szCs w:val="20"/>
              </w:rPr>
              <w:t>The service is offered to businesses where coffee cups constitute a significant part of the waste stream.</w:t>
            </w:r>
          </w:p>
          <w:p w14:paraId="27929A8D" w14:textId="5180DDBE" w:rsidR="003F5347" w:rsidRPr="00212978" w:rsidRDefault="003F5347" w:rsidP="00E922B3">
            <w:pPr>
              <w:pStyle w:val="ListParagraph"/>
              <w:textAlignment w:val="baseline"/>
              <w:rPr>
                <w:rFonts w:ascii="Arial" w:hAnsi="Arial" w:cs="Arial"/>
                <w:color w:val="auto"/>
                <w:sz w:val="20"/>
                <w:szCs w:val="20"/>
              </w:rPr>
            </w:pPr>
          </w:p>
        </w:tc>
        <w:tc>
          <w:tcPr>
            <w:tcW w:w="5105" w:type="dxa"/>
            <w:tcBorders>
              <w:top w:val="single" w:sz="4" w:space="0" w:color="auto"/>
              <w:left w:val="single" w:sz="4" w:space="0" w:color="auto"/>
              <w:bottom w:val="single" w:sz="4" w:space="0" w:color="auto"/>
              <w:right w:val="single" w:sz="4" w:space="0" w:color="auto"/>
            </w:tcBorders>
          </w:tcPr>
          <w:p w14:paraId="6FCA9A68" w14:textId="77777777" w:rsidR="00212978" w:rsidRPr="00212978" w:rsidRDefault="00212978" w:rsidP="00E922B3">
            <w:pPr>
              <w:pStyle w:val="ListParagraph"/>
              <w:numPr>
                <w:ilvl w:val="0"/>
                <w:numId w:val="19"/>
              </w:numPr>
              <w:textAlignment w:val="baseline"/>
              <w:rPr>
                <w:rFonts w:ascii="Arial" w:hAnsi="Arial" w:cs="Arial"/>
                <w:color w:val="auto"/>
                <w:sz w:val="20"/>
                <w:szCs w:val="20"/>
              </w:rPr>
            </w:pPr>
            <w:r w:rsidRPr="00212978">
              <w:rPr>
                <w:rFonts w:ascii="Arial" w:hAnsi="Arial" w:cs="Arial"/>
                <w:color w:val="auto"/>
                <w:sz w:val="20"/>
                <w:szCs w:val="20"/>
              </w:rPr>
              <w:t>Permanent changes to working habits due to the pandemic have reduced the total yield of coffee cups available for capturing.</w:t>
            </w:r>
          </w:p>
          <w:p w14:paraId="3E3FCD71" w14:textId="6A19832F" w:rsidR="003F5347" w:rsidRPr="00212978" w:rsidRDefault="003F5347" w:rsidP="00E922B3">
            <w:pPr>
              <w:pStyle w:val="ListParagraph"/>
              <w:ind w:left="272"/>
              <w:textAlignment w:val="baseline"/>
              <w:rPr>
                <w:rFonts w:ascii="Arial" w:hAnsi="Arial" w:cs="Arial"/>
                <w:color w:val="auto"/>
                <w:sz w:val="20"/>
                <w:szCs w:val="20"/>
              </w:rPr>
            </w:pPr>
          </w:p>
        </w:tc>
      </w:tr>
      <w:tr w:rsidR="003F5347" w:rsidRPr="00B44E45" w14:paraId="2624D01C"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35B18CCE" w14:textId="77777777" w:rsidR="003F5347" w:rsidRPr="00E67EBC" w:rsidRDefault="003F5347"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77777777" w:rsidR="003F5347" w:rsidRPr="008C7D72" w:rsidRDefault="003F5347" w:rsidP="00E922B3">
            <w:pPr>
              <w:textAlignment w:val="baseline"/>
              <w:rPr>
                <w:rFonts w:ascii="Arial" w:hAnsi="Arial" w:cs="Arial"/>
                <w:color w:val="auto"/>
                <w:sz w:val="20"/>
                <w:szCs w:val="20"/>
              </w:rPr>
            </w:pPr>
          </w:p>
        </w:tc>
        <w:tc>
          <w:tcPr>
            <w:tcW w:w="5382" w:type="dxa"/>
            <w:tcBorders>
              <w:top w:val="single" w:sz="4" w:space="0" w:color="auto"/>
              <w:left w:val="single" w:sz="4" w:space="0" w:color="auto"/>
              <w:bottom w:val="single" w:sz="4" w:space="0" w:color="auto"/>
              <w:right w:val="single" w:sz="4" w:space="0" w:color="auto"/>
            </w:tcBorders>
          </w:tcPr>
          <w:p w14:paraId="25BCFDCF" w14:textId="77777777" w:rsidR="003F5347" w:rsidRPr="00C02E4B" w:rsidRDefault="003F5347"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E61BAD9" w14:textId="77777777" w:rsidR="003F5347" w:rsidRPr="00DA0CF0" w:rsidRDefault="003F5347" w:rsidP="00DA0CF0">
            <w:pPr>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664A1010" w14:textId="77777777" w:rsidR="003F5347" w:rsidRPr="00626CD5" w:rsidRDefault="003F5347" w:rsidP="00E922B3">
            <w:pPr>
              <w:pStyle w:val="ListParagraph"/>
              <w:ind w:left="268"/>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425731F8" w14:textId="77777777" w:rsidR="003F5347" w:rsidRPr="0089366D" w:rsidRDefault="003F5347" w:rsidP="00E922B3">
            <w:pPr>
              <w:pStyle w:val="ListParagraph"/>
              <w:ind w:left="272"/>
              <w:textAlignment w:val="baseline"/>
              <w:rPr>
                <w:rFonts w:ascii="Arial" w:hAnsi="Arial" w:cs="Arial"/>
                <w:color w:val="FF0000"/>
                <w:sz w:val="20"/>
                <w:szCs w:val="20"/>
              </w:rPr>
            </w:pPr>
          </w:p>
        </w:tc>
      </w:tr>
      <w:tr w:rsidR="003F5347" w:rsidRPr="00B44E45" w14:paraId="1A76E9C6"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9845298" w14:textId="47B2DB5E"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3.01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E2FB6" w14:textId="77777777" w:rsidR="003F5347" w:rsidRPr="00B16F72" w:rsidRDefault="003F5347" w:rsidP="00E922B3">
            <w:pPr>
              <w:textAlignment w:val="baseline"/>
              <w:rPr>
                <w:rFonts w:ascii="Arial" w:hAnsi="Arial" w:cs="Arial"/>
                <w:sz w:val="20"/>
                <w:szCs w:val="20"/>
              </w:rPr>
            </w:pPr>
            <w:r w:rsidRPr="6ACE6266">
              <w:rPr>
                <w:rFonts w:ascii="Arial" w:hAnsi="Arial" w:cs="Arial"/>
                <w:sz w:val="20"/>
                <w:szCs w:val="20"/>
              </w:rPr>
              <w:t>Waste Large Fleet – ULEZ Compliance</w:t>
            </w:r>
            <w:r>
              <w:rPr>
                <w:rFonts w:ascii="Arial" w:hAnsi="Arial" w:cs="Arial"/>
                <w:sz w:val="20"/>
                <w:szCs w:val="20"/>
              </w:rPr>
              <w:t xml:space="preserve"> and</w:t>
            </w:r>
          </w:p>
          <w:p w14:paraId="477911FD" w14:textId="77777777" w:rsidR="003F5347" w:rsidRDefault="003F5347" w:rsidP="00E922B3">
            <w:pPr>
              <w:rPr>
                <w:rFonts w:ascii="Arial" w:hAnsi="Arial" w:cs="Arial"/>
                <w:sz w:val="20"/>
                <w:szCs w:val="20"/>
              </w:rPr>
            </w:pPr>
          </w:p>
          <w:p w14:paraId="0AB3EB95" w14:textId="77777777" w:rsidR="003F5347" w:rsidRDefault="003F5347" w:rsidP="00E922B3">
            <w:pPr>
              <w:rPr>
                <w:rFonts w:ascii="Arial" w:hAnsi="Arial" w:cs="Arial"/>
                <w:sz w:val="20"/>
                <w:szCs w:val="20"/>
              </w:rPr>
            </w:pPr>
            <w:r w:rsidRPr="6ACE6266">
              <w:rPr>
                <w:rFonts w:ascii="Arial" w:hAnsi="Arial" w:cs="Arial"/>
                <w:sz w:val="20"/>
                <w:szCs w:val="20"/>
              </w:rPr>
              <w:t>Street Cleansing Fleet – Zero emission operations Westend and CityWide</w:t>
            </w:r>
          </w:p>
          <w:p w14:paraId="146178C6" w14:textId="77777777" w:rsidR="003F5347" w:rsidRPr="008C7D72" w:rsidRDefault="003F5347" w:rsidP="00E922B3">
            <w:pPr>
              <w:pStyle w:val="ListParagraph"/>
              <w:ind w:left="333"/>
              <w:textAlignment w:val="baseline"/>
              <w:rPr>
                <w:rFonts w:ascii="Arial" w:hAnsi="Arial" w:cs="Arial"/>
                <w:color w:val="auto"/>
                <w:sz w:val="20"/>
                <w:szCs w:val="20"/>
              </w:rPr>
            </w:pPr>
          </w:p>
        </w:tc>
        <w:tc>
          <w:tcPr>
            <w:tcW w:w="5382" w:type="dxa"/>
            <w:tcBorders>
              <w:top w:val="single" w:sz="4" w:space="0" w:color="auto"/>
              <w:left w:val="single" w:sz="4" w:space="0" w:color="auto"/>
              <w:bottom w:val="single" w:sz="4" w:space="0" w:color="auto"/>
              <w:right w:val="single" w:sz="4" w:space="0" w:color="auto"/>
            </w:tcBorders>
          </w:tcPr>
          <w:p w14:paraId="1833AECF" w14:textId="77777777" w:rsidR="003F5347" w:rsidRDefault="003F5347" w:rsidP="00E922B3">
            <w:pPr>
              <w:rPr>
                <w:rFonts w:ascii="Arial" w:hAnsi="Arial" w:cs="Arial"/>
                <w:sz w:val="20"/>
                <w:szCs w:val="20"/>
              </w:rPr>
            </w:pPr>
          </w:p>
          <w:p w14:paraId="719A2733" w14:textId="77777777" w:rsidR="003F5347" w:rsidRDefault="003F5347" w:rsidP="00E922B3">
            <w:pPr>
              <w:pStyle w:val="ListParagraph"/>
              <w:numPr>
                <w:ilvl w:val="0"/>
                <w:numId w:val="21"/>
              </w:numPr>
              <w:rPr>
                <w:rFonts w:ascii="Arial" w:hAnsi="Arial" w:cs="Arial"/>
                <w:sz w:val="20"/>
                <w:szCs w:val="20"/>
              </w:rPr>
            </w:pPr>
            <w:r w:rsidRPr="003A7FA1">
              <w:rPr>
                <w:rFonts w:ascii="Arial" w:hAnsi="Arial" w:cs="Arial"/>
                <w:sz w:val="20"/>
                <w:szCs w:val="20"/>
              </w:rPr>
              <w:t>The City council actively using planning policy and sustainable infrastructure to promote clean air</w:t>
            </w:r>
          </w:p>
          <w:p w14:paraId="41DED2F4" w14:textId="77777777" w:rsidR="003F5347" w:rsidRDefault="003F5347" w:rsidP="00E922B3">
            <w:pPr>
              <w:rPr>
                <w:rFonts w:ascii="Arial" w:hAnsi="Arial" w:cs="Arial"/>
                <w:sz w:val="20"/>
                <w:szCs w:val="20"/>
              </w:rPr>
            </w:pPr>
          </w:p>
          <w:p w14:paraId="1C4FA532" w14:textId="77777777" w:rsidR="003F5347" w:rsidRDefault="003F5347" w:rsidP="00E922B3">
            <w:pPr>
              <w:pStyle w:val="ListParagraph"/>
              <w:numPr>
                <w:ilvl w:val="0"/>
                <w:numId w:val="21"/>
              </w:numPr>
              <w:rPr>
                <w:rFonts w:ascii="Arial" w:hAnsi="Arial" w:cs="Arial"/>
                <w:sz w:val="20"/>
                <w:szCs w:val="20"/>
              </w:rPr>
            </w:pPr>
            <w:r w:rsidRPr="003A7FA1">
              <w:rPr>
                <w:rFonts w:ascii="Arial" w:hAnsi="Arial" w:cs="Arial"/>
                <w:sz w:val="20"/>
                <w:szCs w:val="20"/>
              </w:rPr>
              <w:t>Reducing Westminster City Council’s own vehicle fleet emissions - By introducing electric vehicles for council use.</w:t>
            </w:r>
          </w:p>
          <w:p w14:paraId="36813EBD" w14:textId="77777777" w:rsidR="003F5347" w:rsidRDefault="003F5347" w:rsidP="00E922B3">
            <w:pPr>
              <w:rPr>
                <w:rFonts w:ascii="Arial" w:hAnsi="Arial" w:cs="Arial"/>
                <w:sz w:val="20"/>
                <w:szCs w:val="20"/>
              </w:rPr>
            </w:pPr>
          </w:p>
          <w:p w14:paraId="1750AEC1" w14:textId="77777777" w:rsidR="003F5347" w:rsidRDefault="003F5347" w:rsidP="00E922B3">
            <w:pPr>
              <w:pStyle w:val="ListParagraph"/>
              <w:numPr>
                <w:ilvl w:val="0"/>
                <w:numId w:val="21"/>
              </w:numPr>
              <w:rPr>
                <w:rFonts w:ascii="Arial" w:hAnsi="Arial" w:cs="Arial"/>
                <w:sz w:val="20"/>
                <w:szCs w:val="20"/>
              </w:rPr>
            </w:pPr>
            <w:r w:rsidRPr="3862B39E">
              <w:rPr>
                <w:rFonts w:ascii="Arial" w:hAnsi="Arial" w:cs="Arial"/>
                <w:sz w:val="20"/>
                <w:szCs w:val="20"/>
              </w:rPr>
              <w:t xml:space="preserve">To switch from current diesel street cleansing fleet to fully electric cleansing fleet </w:t>
            </w:r>
          </w:p>
          <w:p w14:paraId="0D4CF0A4" w14:textId="77777777" w:rsidR="003F5347" w:rsidRDefault="003F5347" w:rsidP="00E922B3">
            <w:pPr>
              <w:rPr>
                <w:rFonts w:ascii="Arial" w:hAnsi="Arial" w:cs="Arial"/>
                <w:sz w:val="20"/>
                <w:szCs w:val="20"/>
              </w:rPr>
            </w:pPr>
          </w:p>
          <w:p w14:paraId="5BB884D7" w14:textId="77777777" w:rsidR="003F5347" w:rsidRDefault="003F5347" w:rsidP="00E922B3">
            <w:pPr>
              <w:pStyle w:val="ListParagraph"/>
              <w:numPr>
                <w:ilvl w:val="0"/>
                <w:numId w:val="21"/>
              </w:numPr>
              <w:rPr>
                <w:rFonts w:ascii="Arial" w:hAnsi="Arial" w:cs="Arial"/>
                <w:sz w:val="20"/>
                <w:szCs w:val="20"/>
              </w:rPr>
            </w:pPr>
            <w:r w:rsidRPr="3862B39E">
              <w:rPr>
                <w:rFonts w:ascii="Arial" w:hAnsi="Arial" w:cs="Arial"/>
                <w:sz w:val="20"/>
                <w:szCs w:val="20"/>
              </w:rPr>
              <w:t>To switch current diesel-powered ULEZ compliant waste and recycling fleet to fully electric by 2024/25</w:t>
            </w:r>
          </w:p>
          <w:p w14:paraId="11C60AC7" w14:textId="77777777" w:rsidR="003F5347" w:rsidRDefault="003F5347" w:rsidP="00E922B3">
            <w:pPr>
              <w:rPr>
                <w:rFonts w:ascii="Arial" w:hAnsi="Arial" w:cs="Arial"/>
                <w:sz w:val="20"/>
                <w:szCs w:val="20"/>
              </w:rPr>
            </w:pPr>
          </w:p>
          <w:p w14:paraId="75982405" w14:textId="77777777" w:rsidR="003F5347" w:rsidRDefault="003F5347" w:rsidP="00E922B3">
            <w:pPr>
              <w:rPr>
                <w:rFonts w:ascii="Arial" w:hAnsi="Arial" w:cs="Arial"/>
                <w:sz w:val="20"/>
                <w:szCs w:val="20"/>
              </w:rPr>
            </w:pPr>
          </w:p>
          <w:p w14:paraId="68AAC8B4" w14:textId="77777777" w:rsidR="003F5347" w:rsidRDefault="003F5347" w:rsidP="00E922B3">
            <w:pPr>
              <w:rPr>
                <w:rFonts w:ascii="Arial" w:hAnsi="Arial" w:cs="Arial"/>
                <w:sz w:val="20"/>
                <w:szCs w:val="20"/>
              </w:rPr>
            </w:pPr>
          </w:p>
          <w:p w14:paraId="7AE28903" w14:textId="77777777" w:rsidR="003F5347" w:rsidRPr="00B16F72" w:rsidRDefault="003F5347" w:rsidP="00E922B3">
            <w:pPr>
              <w:textAlignment w:val="baseline"/>
              <w:rPr>
                <w:rFonts w:ascii="Arial" w:hAnsi="Arial" w:cs="Arial"/>
                <w:sz w:val="20"/>
                <w:szCs w:val="20"/>
              </w:rPr>
            </w:pPr>
          </w:p>
          <w:p w14:paraId="5FAF404F" w14:textId="77777777" w:rsidR="003F5347" w:rsidRDefault="003F5347" w:rsidP="00E922B3">
            <w:pPr>
              <w:rPr>
                <w:rFonts w:ascii="Arial" w:hAnsi="Arial" w:cs="Arial"/>
                <w:sz w:val="20"/>
                <w:szCs w:val="20"/>
              </w:rPr>
            </w:pPr>
          </w:p>
          <w:p w14:paraId="7A62F874" w14:textId="77777777" w:rsidR="003F5347" w:rsidRPr="00C02E4B" w:rsidRDefault="003F5347"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0D5239" w14:textId="77777777" w:rsidR="003F5347" w:rsidRPr="00DA0CF0" w:rsidRDefault="003F5347" w:rsidP="00DA0CF0">
            <w:pPr>
              <w:textAlignment w:val="baseline"/>
              <w:rPr>
                <w:rFonts w:ascii="Arial" w:hAnsi="Arial" w:cs="Arial"/>
                <w:sz w:val="16"/>
                <w:szCs w:val="16"/>
                <w:highlight w:val="yellow"/>
              </w:rPr>
            </w:pPr>
          </w:p>
          <w:p w14:paraId="3DDA6968" w14:textId="77777777" w:rsidR="0089366D" w:rsidRDefault="0089366D" w:rsidP="00DA0CF0">
            <w:pPr>
              <w:ind w:left="280" w:hanging="142"/>
              <w:textAlignment w:val="baseline"/>
              <w:rPr>
                <w:rFonts w:ascii="Arial" w:hAnsi="Arial" w:cs="Arial"/>
                <w:sz w:val="16"/>
                <w:szCs w:val="16"/>
                <w:highlight w:val="yellow"/>
              </w:rPr>
            </w:pPr>
          </w:p>
          <w:p w14:paraId="48898295" w14:textId="77777777" w:rsidR="00D560CD" w:rsidRPr="00DA0CF0" w:rsidRDefault="00D560CD"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41E260A5" w14:textId="78B64C17" w:rsidR="0089366D" w:rsidRPr="00D560CD" w:rsidRDefault="0089366D" w:rsidP="00DA0CF0">
            <w:pPr>
              <w:ind w:left="280" w:hanging="142"/>
              <w:textAlignment w:val="baseline"/>
              <w:rPr>
                <w:rFonts w:ascii="Arial" w:hAnsi="Arial" w:cs="Arial"/>
                <w:sz w:val="16"/>
                <w:szCs w:val="16"/>
                <w:highlight w:val="yellow"/>
              </w:rPr>
            </w:pPr>
          </w:p>
        </w:tc>
        <w:tc>
          <w:tcPr>
            <w:tcW w:w="7657" w:type="dxa"/>
            <w:tcBorders>
              <w:top w:val="single" w:sz="4" w:space="0" w:color="auto"/>
              <w:left w:val="single" w:sz="4" w:space="0" w:color="auto"/>
              <w:bottom w:val="single" w:sz="4" w:space="0" w:color="auto"/>
              <w:right w:val="single" w:sz="4" w:space="0" w:color="auto"/>
            </w:tcBorders>
          </w:tcPr>
          <w:p w14:paraId="3734B824" w14:textId="7210C8BE" w:rsidR="00BB1FA0" w:rsidRPr="00E61FC6" w:rsidRDefault="00BB1FA0" w:rsidP="00E922B3">
            <w:pPr>
              <w:pStyle w:val="ListParagraph"/>
              <w:numPr>
                <w:ilvl w:val="0"/>
                <w:numId w:val="30"/>
              </w:numPr>
              <w:textAlignment w:val="baseline"/>
              <w:rPr>
                <w:rFonts w:ascii="Arial" w:hAnsi="Arial" w:cs="Arial"/>
                <w:color w:val="auto"/>
                <w:sz w:val="20"/>
                <w:szCs w:val="20"/>
              </w:rPr>
            </w:pPr>
            <w:r w:rsidRPr="00E61FC6">
              <w:rPr>
                <w:rFonts w:ascii="Arial" w:hAnsi="Arial" w:cs="Arial"/>
                <w:color w:val="auto"/>
                <w:sz w:val="20"/>
                <w:szCs w:val="20"/>
              </w:rPr>
              <w:t>78% of the (101 out of 130) street cleansing specialist vehicles such as pavement sweepers and flusher are all switched from Diesel powered to fully electric savings over 800 tonnes of CO2e per annum. As part of the process, 8 out of the 11 local cleansing depots have been fully electrified and operate /deliver a street cleansing service with zero tail pipe emissions.</w:t>
            </w:r>
          </w:p>
          <w:p w14:paraId="317D8FD7" w14:textId="77777777" w:rsidR="00BB1FA0" w:rsidRPr="00E61FC6" w:rsidRDefault="00BB1FA0" w:rsidP="00E922B3">
            <w:pPr>
              <w:pStyle w:val="ListParagraph"/>
              <w:ind w:left="268"/>
              <w:textAlignment w:val="baseline"/>
              <w:rPr>
                <w:rFonts w:ascii="Arial" w:hAnsi="Arial" w:cs="Arial"/>
                <w:color w:val="auto"/>
                <w:sz w:val="20"/>
                <w:szCs w:val="20"/>
              </w:rPr>
            </w:pPr>
          </w:p>
          <w:p w14:paraId="78089F85" w14:textId="1C4EDB71" w:rsidR="00BB1FA0" w:rsidRPr="00E61FC6" w:rsidRDefault="00BB1FA0" w:rsidP="00E922B3">
            <w:pPr>
              <w:pStyle w:val="ListParagraph"/>
              <w:numPr>
                <w:ilvl w:val="0"/>
                <w:numId w:val="30"/>
              </w:numPr>
              <w:textAlignment w:val="baseline"/>
              <w:rPr>
                <w:rFonts w:ascii="Arial" w:hAnsi="Arial" w:cs="Arial"/>
                <w:color w:val="auto"/>
                <w:sz w:val="20"/>
                <w:szCs w:val="20"/>
              </w:rPr>
            </w:pPr>
            <w:r w:rsidRPr="00E61FC6">
              <w:rPr>
                <w:rFonts w:ascii="Arial" w:hAnsi="Arial" w:cs="Arial"/>
                <w:color w:val="auto"/>
                <w:sz w:val="20"/>
                <w:szCs w:val="20"/>
              </w:rPr>
              <w:t>Half of the large waste and recycling fleet, ie.40 large trucks have been switched from diesel to fully electric and balance 40 diesel trucks will be switched to fully electric by end of 2025/26. Planning application for second large depot upgrade works are in progress.</w:t>
            </w:r>
          </w:p>
          <w:p w14:paraId="24A26000" w14:textId="30D61102" w:rsidR="003F5347" w:rsidRPr="00E61FC6" w:rsidRDefault="00BB1FA0" w:rsidP="00E922B3">
            <w:pPr>
              <w:pStyle w:val="ListParagraph"/>
              <w:ind w:left="268"/>
              <w:textAlignment w:val="baseline"/>
              <w:rPr>
                <w:rFonts w:ascii="Arial" w:hAnsi="Arial" w:cs="Arial"/>
                <w:strike/>
                <w:color w:val="auto"/>
                <w:sz w:val="20"/>
                <w:szCs w:val="20"/>
                <w:highlight w:val="yellow"/>
              </w:rPr>
            </w:pPr>
            <w:r w:rsidRPr="00E61FC6">
              <w:rPr>
                <w:rFonts w:ascii="Arial" w:hAnsi="Arial" w:cs="Arial"/>
                <w:strike/>
                <w:color w:val="auto"/>
                <w:sz w:val="20"/>
                <w:szCs w:val="20"/>
              </w:rPr>
              <w:t xml:space="preserve"> </w:t>
            </w:r>
          </w:p>
        </w:tc>
        <w:tc>
          <w:tcPr>
            <w:tcW w:w="5105" w:type="dxa"/>
            <w:tcBorders>
              <w:top w:val="single" w:sz="4" w:space="0" w:color="auto"/>
              <w:left w:val="single" w:sz="4" w:space="0" w:color="auto"/>
              <w:bottom w:val="single" w:sz="4" w:space="0" w:color="auto"/>
              <w:right w:val="single" w:sz="4" w:space="0" w:color="auto"/>
            </w:tcBorders>
          </w:tcPr>
          <w:p w14:paraId="4D722E41" w14:textId="4847B711" w:rsidR="0083280F" w:rsidRPr="0083280F" w:rsidRDefault="0083280F" w:rsidP="00E922B3">
            <w:pPr>
              <w:pStyle w:val="ListParagraph"/>
              <w:numPr>
                <w:ilvl w:val="0"/>
                <w:numId w:val="30"/>
              </w:numPr>
              <w:textAlignment w:val="baseline"/>
              <w:rPr>
                <w:rFonts w:ascii="Arial" w:hAnsi="Arial" w:cs="Arial"/>
                <w:color w:val="auto"/>
                <w:sz w:val="20"/>
                <w:szCs w:val="20"/>
              </w:rPr>
            </w:pPr>
            <w:r w:rsidRPr="0083280F">
              <w:rPr>
                <w:rFonts w:ascii="Arial" w:hAnsi="Arial" w:cs="Arial"/>
                <w:color w:val="auto"/>
                <w:sz w:val="20"/>
                <w:szCs w:val="20"/>
              </w:rPr>
              <w:t>Th</w:t>
            </w:r>
            <w:r>
              <w:rPr>
                <w:rFonts w:ascii="Arial" w:hAnsi="Arial" w:cs="Arial"/>
                <w:color w:val="auto"/>
                <w:sz w:val="20"/>
                <w:szCs w:val="20"/>
              </w:rPr>
              <w:t>ese</w:t>
            </w:r>
            <w:r w:rsidRPr="0083280F">
              <w:rPr>
                <w:rFonts w:ascii="Arial" w:hAnsi="Arial" w:cs="Arial"/>
                <w:color w:val="auto"/>
                <w:sz w:val="20"/>
                <w:szCs w:val="20"/>
              </w:rPr>
              <w:t xml:space="preserve"> two projects will save over 3000 tonnes of CO2e PA</w:t>
            </w:r>
          </w:p>
          <w:p w14:paraId="0449B379" w14:textId="77777777" w:rsidR="0083280F" w:rsidRPr="0089366D" w:rsidRDefault="0083280F" w:rsidP="00E922B3">
            <w:pPr>
              <w:pStyle w:val="ListParagraph"/>
              <w:ind w:left="272"/>
              <w:textAlignment w:val="baseline"/>
              <w:rPr>
                <w:rFonts w:ascii="Arial" w:hAnsi="Arial" w:cs="Arial"/>
                <w:color w:val="FF0000"/>
                <w:sz w:val="20"/>
                <w:szCs w:val="20"/>
              </w:rPr>
            </w:pPr>
          </w:p>
        </w:tc>
      </w:tr>
      <w:tr w:rsidR="003F5347" w:rsidRPr="00B44E45" w14:paraId="350ADF91"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4116F5E4" w14:textId="151FAD35"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3.02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33CCB043" w:rsidR="003F5347" w:rsidRPr="008C7D72" w:rsidRDefault="003F5347" w:rsidP="00E922B3">
            <w:pPr>
              <w:textAlignment w:val="baseline"/>
              <w:rPr>
                <w:rFonts w:ascii="Arial" w:hAnsi="Arial" w:cs="Arial"/>
                <w:color w:val="auto"/>
                <w:sz w:val="20"/>
                <w:szCs w:val="20"/>
              </w:rPr>
            </w:pPr>
            <w:r w:rsidRPr="00015BA0">
              <w:rPr>
                <w:rFonts w:ascii="Arial" w:hAnsi="Arial" w:cs="Arial"/>
                <w:sz w:val="20"/>
                <w:szCs w:val="20"/>
              </w:rPr>
              <w:t>Supporting BIDS (and other similar commercial organisations) to set up waste consolidation schemes so there are fewer vehicle movements in the city for collecting waste e.g. HOLBA serviced by WCC Commercial Waste Services.</w:t>
            </w:r>
          </w:p>
        </w:tc>
        <w:tc>
          <w:tcPr>
            <w:tcW w:w="5382" w:type="dxa"/>
            <w:tcBorders>
              <w:top w:val="single" w:sz="4" w:space="0" w:color="auto"/>
              <w:left w:val="single" w:sz="4" w:space="0" w:color="auto"/>
              <w:bottom w:val="single" w:sz="4" w:space="0" w:color="auto"/>
              <w:right w:val="single" w:sz="4" w:space="0" w:color="auto"/>
            </w:tcBorders>
          </w:tcPr>
          <w:p w14:paraId="4ED141C2" w14:textId="66B3A24A" w:rsidR="003F5347" w:rsidRPr="00C02E4B" w:rsidRDefault="003F5347" w:rsidP="00E922B3">
            <w:pPr>
              <w:pStyle w:val="ListParagraph"/>
              <w:numPr>
                <w:ilvl w:val="0"/>
                <w:numId w:val="30"/>
              </w:numPr>
              <w:textAlignment w:val="baseline"/>
              <w:rPr>
                <w:rFonts w:ascii="Arial" w:hAnsi="Arial" w:cs="Arial"/>
                <w:color w:val="auto"/>
                <w:sz w:val="20"/>
                <w:szCs w:val="20"/>
              </w:rPr>
            </w:pPr>
            <w:r w:rsidRPr="00015BA0">
              <w:rPr>
                <w:rFonts w:ascii="Arial" w:hAnsi="Arial" w:cs="Arial"/>
                <w:sz w:val="20"/>
                <w:szCs w:val="20"/>
              </w:rPr>
              <w:t>Continue to promote and support best practice for waste consolidation schemes. Ensure the City Council bids for all tender opportunities to further reduce the number of vehicles movements around waste collections- progress of this depends on outcome of the pandemic and outcome of RWS consistency consultation</w:t>
            </w:r>
          </w:p>
        </w:tc>
        <w:tc>
          <w:tcPr>
            <w:tcW w:w="1984" w:type="dxa"/>
            <w:tcBorders>
              <w:top w:val="single" w:sz="4" w:space="0" w:color="auto"/>
              <w:left w:val="single" w:sz="4" w:space="0" w:color="auto"/>
              <w:bottom w:val="single" w:sz="4" w:space="0" w:color="auto"/>
              <w:right w:val="single" w:sz="4" w:space="0" w:color="auto"/>
            </w:tcBorders>
          </w:tcPr>
          <w:p w14:paraId="1F9D4055" w14:textId="77777777" w:rsidR="000D5DA2" w:rsidRPr="00DA0CF0" w:rsidRDefault="000D5DA2"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4CD48E43" w14:textId="175128F7" w:rsidR="003F5347" w:rsidRPr="00DA480F" w:rsidRDefault="003F5347" w:rsidP="00DA0CF0">
            <w:pPr>
              <w:ind w:left="280" w:hanging="142"/>
              <w:textAlignment w:val="baseline"/>
              <w:rPr>
                <w:rFonts w:ascii="Arial" w:hAnsi="Arial" w:cs="Arial"/>
                <w:color w:val="FF0000"/>
                <w:sz w:val="16"/>
                <w:szCs w:val="16"/>
                <w:highlight w:val="yellow"/>
              </w:rPr>
            </w:pPr>
          </w:p>
        </w:tc>
        <w:tc>
          <w:tcPr>
            <w:tcW w:w="7657" w:type="dxa"/>
            <w:tcBorders>
              <w:top w:val="single" w:sz="4" w:space="0" w:color="auto"/>
              <w:left w:val="single" w:sz="4" w:space="0" w:color="auto"/>
              <w:bottom w:val="single" w:sz="4" w:space="0" w:color="auto"/>
              <w:right w:val="single" w:sz="4" w:space="0" w:color="auto"/>
            </w:tcBorders>
          </w:tcPr>
          <w:p w14:paraId="762D200D" w14:textId="77777777" w:rsidR="003F5347" w:rsidRPr="00AB0DFC" w:rsidRDefault="00523CDF" w:rsidP="00E922B3">
            <w:pPr>
              <w:pStyle w:val="ListParagraph"/>
              <w:numPr>
                <w:ilvl w:val="0"/>
                <w:numId w:val="19"/>
              </w:numPr>
              <w:ind w:left="268" w:hanging="142"/>
              <w:textAlignment w:val="baseline"/>
              <w:rPr>
                <w:rFonts w:ascii="Arial" w:hAnsi="Arial" w:cs="Arial"/>
                <w:color w:val="auto"/>
                <w:sz w:val="20"/>
                <w:szCs w:val="20"/>
              </w:rPr>
            </w:pPr>
            <w:r w:rsidRPr="00AB0DFC">
              <w:rPr>
                <w:rFonts w:ascii="Arial" w:hAnsi="Arial" w:cs="Arial"/>
                <w:color w:val="auto"/>
                <w:sz w:val="20"/>
                <w:szCs w:val="20"/>
              </w:rPr>
              <w:t xml:space="preserve">All </w:t>
            </w:r>
            <w:r w:rsidR="00CD1EAA" w:rsidRPr="00AB0DFC">
              <w:rPr>
                <w:rFonts w:ascii="Arial" w:hAnsi="Arial" w:cs="Arial"/>
                <w:color w:val="auto"/>
                <w:sz w:val="20"/>
                <w:szCs w:val="20"/>
              </w:rPr>
              <w:t>opportunities to work with BIDs on waste consolidation schemes have been developed.</w:t>
            </w:r>
          </w:p>
          <w:p w14:paraId="241A5CED" w14:textId="3148A63E" w:rsidR="007E782F" w:rsidRPr="00AB0DFC" w:rsidRDefault="007E782F" w:rsidP="00E922B3">
            <w:pPr>
              <w:pStyle w:val="ListParagraph"/>
              <w:numPr>
                <w:ilvl w:val="0"/>
                <w:numId w:val="19"/>
              </w:numPr>
              <w:ind w:left="268" w:hanging="142"/>
              <w:textAlignment w:val="baseline"/>
              <w:rPr>
                <w:rFonts w:ascii="Arial" w:hAnsi="Arial" w:cs="Arial"/>
                <w:color w:val="auto"/>
                <w:sz w:val="20"/>
                <w:szCs w:val="20"/>
              </w:rPr>
            </w:pPr>
            <w:r w:rsidRPr="00AB0DFC">
              <w:rPr>
                <w:rFonts w:ascii="Arial" w:hAnsi="Arial" w:cs="Arial"/>
                <w:color w:val="auto"/>
                <w:sz w:val="20"/>
                <w:szCs w:val="20"/>
              </w:rPr>
              <w:t>New opportunities will continue to be pursued when feasible.</w:t>
            </w:r>
          </w:p>
          <w:p w14:paraId="11627191" w14:textId="2A459B4B" w:rsidR="003F5347" w:rsidRPr="00AB0DFC" w:rsidRDefault="00CD1EAA" w:rsidP="00E922B3">
            <w:pPr>
              <w:pStyle w:val="ListParagraph"/>
              <w:numPr>
                <w:ilvl w:val="0"/>
                <w:numId w:val="19"/>
              </w:numPr>
              <w:ind w:left="268" w:hanging="142"/>
              <w:textAlignment w:val="baseline"/>
              <w:rPr>
                <w:rFonts w:ascii="Arial" w:hAnsi="Arial" w:cs="Arial"/>
                <w:color w:val="auto"/>
                <w:sz w:val="20"/>
                <w:szCs w:val="20"/>
              </w:rPr>
            </w:pPr>
            <w:r w:rsidRPr="00AB0DFC">
              <w:rPr>
                <w:rFonts w:ascii="Arial" w:hAnsi="Arial" w:cs="Arial"/>
                <w:color w:val="auto"/>
                <w:sz w:val="20"/>
                <w:szCs w:val="20"/>
              </w:rPr>
              <w:t>Not all BIDs have waste consolidation schemes as a priority.</w:t>
            </w:r>
          </w:p>
        </w:tc>
        <w:tc>
          <w:tcPr>
            <w:tcW w:w="5105" w:type="dxa"/>
            <w:tcBorders>
              <w:top w:val="single" w:sz="4" w:space="0" w:color="auto"/>
              <w:left w:val="single" w:sz="4" w:space="0" w:color="auto"/>
              <w:bottom w:val="single" w:sz="4" w:space="0" w:color="auto"/>
              <w:right w:val="single" w:sz="4" w:space="0" w:color="auto"/>
            </w:tcBorders>
          </w:tcPr>
          <w:p w14:paraId="67EAF949" w14:textId="34DB179A" w:rsidR="003F5347" w:rsidRPr="00AB0DFC" w:rsidRDefault="003F5347" w:rsidP="00E922B3">
            <w:pPr>
              <w:pStyle w:val="ListParagraph"/>
              <w:numPr>
                <w:ilvl w:val="0"/>
                <w:numId w:val="19"/>
              </w:numPr>
              <w:textAlignment w:val="baseline"/>
              <w:rPr>
                <w:rFonts w:ascii="Arial" w:hAnsi="Arial" w:cs="Arial"/>
                <w:color w:val="auto"/>
                <w:sz w:val="20"/>
                <w:szCs w:val="20"/>
              </w:rPr>
            </w:pPr>
            <w:r w:rsidRPr="00AB0DFC">
              <w:rPr>
                <w:rFonts w:ascii="Arial" w:hAnsi="Arial" w:cs="Arial"/>
                <w:color w:val="auto"/>
                <w:sz w:val="20"/>
                <w:szCs w:val="20"/>
              </w:rPr>
              <w:t>Helps to meet local targets</w:t>
            </w:r>
            <w:r w:rsidR="00265239">
              <w:rPr>
                <w:rFonts w:ascii="Arial" w:hAnsi="Arial" w:cs="Arial"/>
                <w:color w:val="auto"/>
                <w:sz w:val="20"/>
                <w:szCs w:val="20"/>
              </w:rPr>
              <w:t xml:space="preserve">. </w:t>
            </w:r>
          </w:p>
          <w:p w14:paraId="08AB7742" w14:textId="77777777" w:rsidR="003F5347" w:rsidRPr="00AB0DFC" w:rsidRDefault="003F5347" w:rsidP="00E922B3">
            <w:pPr>
              <w:pStyle w:val="ListParagraph"/>
              <w:textAlignment w:val="baseline"/>
              <w:rPr>
                <w:rFonts w:ascii="Arial" w:hAnsi="Arial" w:cs="Arial"/>
                <w:color w:val="auto"/>
                <w:sz w:val="20"/>
                <w:szCs w:val="20"/>
              </w:rPr>
            </w:pPr>
          </w:p>
        </w:tc>
      </w:tr>
      <w:tr w:rsidR="003F5347" w:rsidRPr="00B44E45" w14:paraId="74B17719"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05094640" w14:textId="30FC5DD8"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3.03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4A5543F6" w:rsidR="003F5347" w:rsidRPr="008C7D72" w:rsidRDefault="003F5347" w:rsidP="00E922B3">
            <w:pPr>
              <w:textAlignment w:val="baseline"/>
              <w:rPr>
                <w:rFonts w:ascii="Arial" w:hAnsi="Arial" w:cs="Arial"/>
                <w:color w:val="auto"/>
                <w:sz w:val="20"/>
                <w:szCs w:val="20"/>
              </w:rPr>
            </w:pPr>
            <w:r w:rsidRPr="00281848">
              <w:rPr>
                <w:rFonts w:ascii="Arial" w:hAnsi="Arial" w:cs="Arial"/>
                <w:sz w:val="20"/>
                <w:szCs w:val="20"/>
              </w:rPr>
              <w:t>Emissions Performance Standard (EPS)</w:t>
            </w:r>
          </w:p>
        </w:tc>
        <w:tc>
          <w:tcPr>
            <w:tcW w:w="5382" w:type="dxa"/>
            <w:tcBorders>
              <w:top w:val="single" w:sz="4" w:space="0" w:color="auto"/>
              <w:left w:val="single" w:sz="4" w:space="0" w:color="auto"/>
              <w:bottom w:val="single" w:sz="4" w:space="0" w:color="auto"/>
              <w:right w:val="single" w:sz="4" w:space="0" w:color="auto"/>
            </w:tcBorders>
          </w:tcPr>
          <w:p w14:paraId="24C21A35" w14:textId="77777777" w:rsidR="003F5347" w:rsidRPr="00E75AAE" w:rsidRDefault="003F5347" w:rsidP="00E922B3">
            <w:pPr>
              <w:pStyle w:val="ListParagraph"/>
              <w:numPr>
                <w:ilvl w:val="0"/>
                <w:numId w:val="25"/>
              </w:numPr>
              <w:textAlignment w:val="baseline"/>
              <w:rPr>
                <w:rFonts w:ascii="Arial" w:hAnsi="Arial" w:cs="Arial"/>
                <w:sz w:val="20"/>
                <w:szCs w:val="20"/>
              </w:rPr>
            </w:pPr>
            <w:r w:rsidRPr="00E75AAE">
              <w:rPr>
                <w:rFonts w:ascii="Arial" w:hAnsi="Arial" w:cs="Arial"/>
                <w:sz w:val="20"/>
                <w:szCs w:val="20"/>
              </w:rPr>
              <w:t xml:space="preserve">The council has modelled predicted improvements in recycling </w:t>
            </w:r>
            <w:proofErr w:type="gramStart"/>
            <w:r w:rsidRPr="00E75AAE">
              <w:rPr>
                <w:rFonts w:ascii="Arial" w:hAnsi="Arial" w:cs="Arial"/>
                <w:sz w:val="20"/>
                <w:szCs w:val="20"/>
              </w:rPr>
              <w:t>as a result of</w:t>
            </w:r>
            <w:proofErr w:type="gramEnd"/>
            <w:r w:rsidRPr="00E75AAE">
              <w:rPr>
                <w:rFonts w:ascii="Arial" w:hAnsi="Arial" w:cs="Arial"/>
                <w:sz w:val="20"/>
                <w:szCs w:val="20"/>
              </w:rPr>
              <w:t xml:space="preserve"> the actions in this plan. WCC’s disposal routes are fixed until at least 2031- therefore the ability to reduce our EPS is limited (for example the EPS calculation assumptions for energy-from-waste disposal routes will mean it is difficult to improve WCC’s EPS rating). </w:t>
            </w:r>
          </w:p>
          <w:p w14:paraId="47DA6D40" w14:textId="6C3CCF4C" w:rsidR="003F5347" w:rsidRPr="00C02E4B" w:rsidRDefault="003F5347"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5FD6EE" w14:textId="56347DBA" w:rsidR="00787389" w:rsidRPr="00B53EF1" w:rsidRDefault="00787389" w:rsidP="00DA0CF0">
            <w:pPr>
              <w:pStyle w:val="ListParagraph"/>
              <w:numPr>
                <w:ilvl w:val="0"/>
                <w:numId w:val="37"/>
              </w:numPr>
              <w:ind w:left="280" w:hanging="142"/>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219E164E" w14:textId="6FC549B7" w:rsidR="003F5347" w:rsidRPr="003C3B76" w:rsidRDefault="003F5347"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48CA70F2" w14:textId="364249B8" w:rsidR="003F5347" w:rsidRPr="00787389" w:rsidRDefault="00A233D3" w:rsidP="00E922B3">
            <w:pPr>
              <w:pStyle w:val="ListParagraph"/>
              <w:numPr>
                <w:ilvl w:val="0"/>
                <w:numId w:val="21"/>
              </w:numPr>
              <w:ind w:left="282" w:hanging="142"/>
              <w:textAlignment w:val="baseline"/>
              <w:rPr>
                <w:rFonts w:ascii="Arial" w:hAnsi="Arial" w:cs="Arial"/>
                <w:color w:val="auto"/>
                <w:sz w:val="20"/>
                <w:szCs w:val="20"/>
              </w:rPr>
            </w:pPr>
            <w:r w:rsidRPr="00787389">
              <w:rPr>
                <w:rFonts w:ascii="Arial" w:hAnsi="Arial" w:cs="Arial"/>
                <w:color w:val="auto"/>
                <w:sz w:val="20"/>
                <w:szCs w:val="20"/>
              </w:rPr>
              <w:t xml:space="preserve">No change </w:t>
            </w:r>
          </w:p>
        </w:tc>
        <w:tc>
          <w:tcPr>
            <w:tcW w:w="5105" w:type="dxa"/>
            <w:tcBorders>
              <w:top w:val="single" w:sz="4" w:space="0" w:color="auto"/>
              <w:left w:val="single" w:sz="4" w:space="0" w:color="auto"/>
              <w:bottom w:val="single" w:sz="4" w:space="0" w:color="auto"/>
              <w:right w:val="single" w:sz="4" w:space="0" w:color="auto"/>
            </w:tcBorders>
          </w:tcPr>
          <w:p w14:paraId="0BDAAF78" w14:textId="5D6D858C" w:rsidR="003F5347" w:rsidRPr="00787389" w:rsidRDefault="00787389" w:rsidP="00E922B3">
            <w:pPr>
              <w:pStyle w:val="ListParagraph"/>
              <w:numPr>
                <w:ilvl w:val="0"/>
                <w:numId w:val="21"/>
              </w:numPr>
              <w:ind w:left="282" w:hanging="142"/>
              <w:textAlignment w:val="baseline"/>
              <w:rPr>
                <w:rFonts w:ascii="Arial" w:hAnsi="Arial" w:cs="Arial"/>
                <w:color w:val="auto"/>
                <w:sz w:val="20"/>
                <w:szCs w:val="20"/>
              </w:rPr>
            </w:pPr>
            <w:r w:rsidRPr="00787389">
              <w:rPr>
                <w:rFonts w:ascii="Arial" w:hAnsi="Arial" w:cs="Arial"/>
                <w:color w:val="auto"/>
                <w:sz w:val="20"/>
                <w:szCs w:val="20"/>
              </w:rPr>
              <w:t xml:space="preserve">No impact update. </w:t>
            </w:r>
          </w:p>
          <w:p w14:paraId="195BE01D" w14:textId="77777777" w:rsidR="003F5347" w:rsidRPr="00787389" w:rsidRDefault="003F5347" w:rsidP="00E922B3">
            <w:pPr>
              <w:pStyle w:val="ListParagraph"/>
              <w:ind w:left="272"/>
              <w:textAlignment w:val="baseline"/>
              <w:rPr>
                <w:rFonts w:ascii="Arial" w:hAnsi="Arial" w:cs="Arial"/>
                <w:color w:val="auto"/>
                <w:sz w:val="20"/>
                <w:szCs w:val="20"/>
              </w:rPr>
            </w:pPr>
          </w:p>
        </w:tc>
      </w:tr>
      <w:tr w:rsidR="003F5347" w:rsidRPr="00B44E45" w14:paraId="1D49BB0F"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1F2F7516" w14:textId="77777777" w:rsidR="003F5347" w:rsidRPr="00E67EBC" w:rsidRDefault="003F5347" w:rsidP="00E922B3">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77777777" w:rsidR="003F5347" w:rsidRPr="008C7D72" w:rsidRDefault="003F5347" w:rsidP="00E922B3">
            <w:pPr>
              <w:textAlignment w:val="baseline"/>
              <w:rPr>
                <w:rFonts w:ascii="Arial" w:hAnsi="Arial" w:cs="Arial"/>
                <w:color w:val="auto"/>
                <w:sz w:val="20"/>
                <w:szCs w:val="20"/>
              </w:rPr>
            </w:pPr>
          </w:p>
        </w:tc>
        <w:tc>
          <w:tcPr>
            <w:tcW w:w="5382" w:type="dxa"/>
            <w:tcBorders>
              <w:top w:val="single" w:sz="4" w:space="0" w:color="auto"/>
              <w:left w:val="single" w:sz="4" w:space="0" w:color="auto"/>
              <w:bottom w:val="single" w:sz="4" w:space="0" w:color="auto"/>
              <w:right w:val="single" w:sz="4" w:space="0" w:color="auto"/>
            </w:tcBorders>
          </w:tcPr>
          <w:p w14:paraId="237A2A17" w14:textId="77777777" w:rsidR="003F5347" w:rsidRPr="00C02E4B" w:rsidRDefault="003F5347"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0AD8581" w14:textId="77777777" w:rsidR="003F5347" w:rsidRPr="00DA0CF0" w:rsidRDefault="003F5347" w:rsidP="00DA0CF0">
            <w:pPr>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3BE774D7" w14:textId="77777777" w:rsidR="003F5347" w:rsidRPr="00DA480F" w:rsidRDefault="003F5347" w:rsidP="00E922B3">
            <w:pPr>
              <w:pStyle w:val="ListParagraph"/>
              <w:ind w:left="268"/>
              <w:textAlignment w:val="baseline"/>
              <w:rPr>
                <w:rFonts w:ascii="Arial" w:hAnsi="Arial" w:cs="Arial"/>
                <w:color w:val="FF0000"/>
                <w:sz w:val="20"/>
                <w:szCs w:val="20"/>
                <w:highlight w:val="yellow"/>
              </w:rPr>
            </w:pPr>
          </w:p>
        </w:tc>
        <w:tc>
          <w:tcPr>
            <w:tcW w:w="5105" w:type="dxa"/>
            <w:tcBorders>
              <w:top w:val="single" w:sz="4" w:space="0" w:color="auto"/>
              <w:left w:val="single" w:sz="4" w:space="0" w:color="auto"/>
              <w:bottom w:val="single" w:sz="4" w:space="0" w:color="auto"/>
              <w:right w:val="single" w:sz="4" w:space="0" w:color="auto"/>
            </w:tcBorders>
          </w:tcPr>
          <w:p w14:paraId="397A20D1" w14:textId="77777777" w:rsidR="003F5347" w:rsidRPr="00DA480F" w:rsidRDefault="003F5347" w:rsidP="00E922B3">
            <w:pPr>
              <w:pStyle w:val="ListParagraph"/>
              <w:ind w:left="272"/>
              <w:textAlignment w:val="baseline"/>
              <w:rPr>
                <w:rFonts w:ascii="Arial" w:hAnsi="Arial" w:cs="Arial"/>
                <w:color w:val="FF0000"/>
                <w:sz w:val="20"/>
                <w:szCs w:val="20"/>
                <w:highlight w:val="yellow"/>
              </w:rPr>
            </w:pPr>
          </w:p>
        </w:tc>
      </w:tr>
      <w:tr w:rsidR="003F5347" w:rsidRPr="00B44E45" w14:paraId="279FF948"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A37BEA1" w14:textId="4E57C37B"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t>WCC 4.01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33E48A81" w:rsidR="003F5347" w:rsidRPr="008C7D72" w:rsidRDefault="003F5347" w:rsidP="00E922B3">
            <w:pPr>
              <w:textAlignment w:val="baseline"/>
              <w:rPr>
                <w:rFonts w:ascii="Arial" w:hAnsi="Arial" w:cs="Arial"/>
                <w:color w:val="auto"/>
                <w:sz w:val="20"/>
                <w:szCs w:val="20"/>
              </w:rPr>
            </w:pPr>
            <w:r>
              <w:rPr>
                <w:rFonts w:ascii="Arial" w:hAnsi="Arial" w:cs="Arial"/>
                <w:sz w:val="20"/>
                <w:szCs w:val="20"/>
              </w:rPr>
              <w:t>Management of wastes</w:t>
            </w:r>
            <w:r w:rsidRPr="008C7D72">
              <w:rPr>
                <w:rFonts w:ascii="Arial" w:hAnsi="Arial" w:cs="Arial"/>
                <w:color w:val="auto"/>
                <w:sz w:val="20"/>
                <w:szCs w:val="20"/>
              </w:rPr>
              <w:t xml:space="preserve"> </w:t>
            </w:r>
          </w:p>
        </w:tc>
        <w:tc>
          <w:tcPr>
            <w:tcW w:w="5382" w:type="dxa"/>
            <w:tcBorders>
              <w:top w:val="single" w:sz="4" w:space="0" w:color="auto"/>
              <w:left w:val="single" w:sz="4" w:space="0" w:color="auto"/>
              <w:bottom w:val="single" w:sz="4" w:space="0" w:color="auto"/>
              <w:right w:val="single" w:sz="4" w:space="0" w:color="auto"/>
            </w:tcBorders>
          </w:tcPr>
          <w:p w14:paraId="4F3AACFE" w14:textId="77777777" w:rsidR="00DA480F" w:rsidRDefault="003F5347" w:rsidP="00E922B3">
            <w:pPr>
              <w:pStyle w:val="ListParagraph"/>
              <w:numPr>
                <w:ilvl w:val="0"/>
                <w:numId w:val="21"/>
              </w:numPr>
              <w:textAlignment w:val="baseline"/>
              <w:rPr>
                <w:rFonts w:ascii="Arial" w:hAnsi="Arial" w:cs="Arial"/>
                <w:sz w:val="20"/>
                <w:szCs w:val="20"/>
              </w:rPr>
            </w:pPr>
            <w:r w:rsidRPr="001131E7">
              <w:rPr>
                <w:rFonts w:ascii="Arial" w:hAnsi="Arial" w:cs="Arial"/>
                <w:sz w:val="20"/>
                <w:szCs w:val="20"/>
              </w:rPr>
              <w:t xml:space="preserve">The current waste disposal contract ensures all waste generated is treated or transferred in Greater London in the first instance i.e. Dry mixed recyclables are sent to a MRF in </w:t>
            </w:r>
            <w:r>
              <w:rPr>
                <w:rFonts w:ascii="Arial" w:hAnsi="Arial" w:cs="Arial"/>
                <w:sz w:val="20"/>
                <w:szCs w:val="20"/>
              </w:rPr>
              <w:t>Southwark</w:t>
            </w:r>
            <w:r w:rsidRPr="001131E7">
              <w:rPr>
                <w:rFonts w:ascii="Arial" w:hAnsi="Arial" w:cs="Arial"/>
                <w:sz w:val="20"/>
                <w:szCs w:val="20"/>
              </w:rPr>
              <w:t xml:space="preserve"> before being sent for further treatment outside of London, source segregated recycling is bulked at a waste transfer s</w:t>
            </w:r>
            <w:r>
              <w:rPr>
                <w:rFonts w:ascii="Arial" w:hAnsi="Arial" w:cs="Arial"/>
                <w:sz w:val="20"/>
                <w:szCs w:val="20"/>
              </w:rPr>
              <w:t>tation</w:t>
            </w:r>
            <w:r w:rsidRPr="001131E7">
              <w:rPr>
                <w:rFonts w:ascii="Arial" w:hAnsi="Arial" w:cs="Arial"/>
                <w:sz w:val="20"/>
                <w:szCs w:val="20"/>
              </w:rPr>
              <w:t xml:space="preserve"> in London before being sent for reprocessing</w:t>
            </w:r>
            <w:r>
              <w:rPr>
                <w:rFonts w:ascii="Arial" w:hAnsi="Arial" w:cs="Arial"/>
                <w:sz w:val="20"/>
                <w:szCs w:val="20"/>
              </w:rPr>
              <w:t xml:space="preserve"> or recycling</w:t>
            </w:r>
          </w:p>
          <w:p w14:paraId="4818155D" w14:textId="2C6B00C1" w:rsidR="003F5347" w:rsidRPr="00DA480F" w:rsidRDefault="003F5347" w:rsidP="00E922B3">
            <w:pPr>
              <w:pStyle w:val="ListParagraph"/>
              <w:numPr>
                <w:ilvl w:val="0"/>
                <w:numId w:val="21"/>
              </w:numPr>
              <w:textAlignment w:val="baseline"/>
              <w:rPr>
                <w:rFonts w:ascii="Arial" w:hAnsi="Arial" w:cs="Arial"/>
                <w:sz w:val="20"/>
                <w:szCs w:val="20"/>
              </w:rPr>
            </w:pPr>
            <w:r w:rsidRPr="00DA480F">
              <w:rPr>
                <w:rFonts w:ascii="Arial" w:hAnsi="Arial" w:cs="Arial"/>
                <w:sz w:val="20"/>
                <w:szCs w:val="20"/>
              </w:rPr>
              <w:t>Next</w:t>
            </w:r>
            <w:r w:rsidR="0018715F">
              <w:rPr>
                <w:rFonts w:ascii="Arial" w:hAnsi="Arial" w:cs="Arial"/>
                <w:sz w:val="20"/>
                <w:szCs w:val="20"/>
              </w:rPr>
              <w:t xml:space="preserve"> treatment</w:t>
            </w:r>
            <w:r w:rsidRPr="00DA480F">
              <w:rPr>
                <w:rFonts w:ascii="Arial" w:hAnsi="Arial" w:cs="Arial"/>
                <w:sz w:val="20"/>
                <w:szCs w:val="20"/>
              </w:rPr>
              <w:t xml:space="preserve"> contract to be tendered on similar principles, from 2024.</w:t>
            </w:r>
          </w:p>
        </w:tc>
        <w:tc>
          <w:tcPr>
            <w:tcW w:w="1984" w:type="dxa"/>
            <w:tcBorders>
              <w:top w:val="single" w:sz="4" w:space="0" w:color="auto"/>
              <w:left w:val="single" w:sz="4" w:space="0" w:color="auto"/>
              <w:bottom w:val="single" w:sz="4" w:space="0" w:color="auto"/>
              <w:right w:val="single" w:sz="4" w:space="0" w:color="auto"/>
            </w:tcBorders>
          </w:tcPr>
          <w:p w14:paraId="5EF861EE" w14:textId="36C8251C" w:rsidR="003F5347" w:rsidRPr="00DA0CF0" w:rsidRDefault="0076292E" w:rsidP="00DA0CF0">
            <w:pPr>
              <w:pStyle w:val="ListParagraph"/>
              <w:numPr>
                <w:ilvl w:val="0"/>
                <w:numId w:val="37"/>
              </w:numPr>
              <w:ind w:left="280" w:hanging="142"/>
              <w:textAlignment w:val="baseline"/>
              <w:rPr>
                <w:rFonts w:ascii="Arial" w:hAnsi="Arial" w:cs="Arial"/>
                <w:sz w:val="16"/>
                <w:szCs w:val="16"/>
              </w:rPr>
            </w:pPr>
            <w:r w:rsidRPr="00DA0CF0">
              <w:rPr>
                <w:rFonts w:ascii="Arial" w:hAnsi="Arial" w:cs="Arial"/>
                <w:color w:val="ED7D31" w:themeColor="accent2"/>
                <w:sz w:val="16"/>
                <w:szCs w:val="16"/>
              </w:rPr>
              <w:t>Delayed / on-hold / no progress to date</w:t>
            </w:r>
          </w:p>
        </w:tc>
        <w:tc>
          <w:tcPr>
            <w:tcW w:w="7657" w:type="dxa"/>
            <w:tcBorders>
              <w:top w:val="single" w:sz="4" w:space="0" w:color="auto"/>
              <w:left w:val="single" w:sz="4" w:space="0" w:color="auto"/>
              <w:bottom w:val="single" w:sz="4" w:space="0" w:color="auto"/>
              <w:right w:val="single" w:sz="4" w:space="0" w:color="auto"/>
            </w:tcBorders>
          </w:tcPr>
          <w:p w14:paraId="58E1F4B7" w14:textId="5457D70B" w:rsidR="003F5347" w:rsidRPr="0076292E" w:rsidRDefault="00A233D3" w:rsidP="00E922B3">
            <w:pPr>
              <w:pStyle w:val="ListParagraph"/>
              <w:numPr>
                <w:ilvl w:val="0"/>
                <w:numId w:val="19"/>
              </w:numPr>
              <w:ind w:left="272" w:hanging="142"/>
              <w:textAlignment w:val="baseline"/>
              <w:rPr>
                <w:rFonts w:ascii="Arial" w:hAnsi="Arial" w:cs="Arial"/>
                <w:color w:val="auto"/>
                <w:sz w:val="20"/>
                <w:szCs w:val="20"/>
              </w:rPr>
            </w:pPr>
            <w:r w:rsidRPr="0076292E">
              <w:rPr>
                <w:rFonts w:ascii="Arial" w:hAnsi="Arial" w:cs="Arial"/>
                <w:color w:val="auto"/>
                <w:sz w:val="20"/>
                <w:szCs w:val="20"/>
              </w:rPr>
              <w:t>Contractual and commercial requirements decide where waste is treated. These do not adhere to political or geographic boundaries.</w:t>
            </w:r>
          </w:p>
          <w:p w14:paraId="79D1DCCC" w14:textId="523F19FD" w:rsidR="003F5347" w:rsidRPr="0076292E" w:rsidRDefault="00445C72" w:rsidP="00E922B3">
            <w:pPr>
              <w:pStyle w:val="ListParagraph"/>
              <w:numPr>
                <w:ilvl w:val="0"/>
                <w:numId w:val="19"/>
              </w:numPr>
              <w:ind w:left="272" w:hanging="142"/>
              <w:textAlignment w:val="baseline"/>
              <w:rPr>
                <w:rFonts w:ascii="Arial" w:hAnsi="Arial" w:cs="Arial"/>
                <w:color w:val="auto"/>
                <w:sz w:val="20"/>
                <w:szCs w:val="20"/>
              </w:rPr>
            </w:pPr>
            <w:r w:rsidRPr="0076292E">
              <w:rPr>
                <w:rFonts w:ascii="Arial" w:hAnsi="Arial" w:cs="Arial"/>
                <w:color w:val="auto"/>
                <w:sz w:val="20"/>
                <w:szCs w:val="20"/>
              </w:rPr>
              <w:t>All waste streams receive primary treatment within London or the Southeast where capacity</w:t>
            </w:r>
            <w:r w:rsidR="000E2041" w:rsidRPr="0076292E">
              <w:rPr>
                <w:rFonts w:ascii="Arial" w:hAnsi="Arial" w:cs="Arial"/>
                <w:color w:val="auto"/>
                <w:sz w:val="20"/>
                <w:szCs w:val="20"/>
              </w:rPr>
              <w:t xml:space="preserve"> and logistical constraints</w:t>
            </w:r>
            <w:r w:rsidRPr="0076292E">
              <w:rPr>
                <w:rFonts w:ascii="Arial" w:hAnsi="Arial" w:cs="Arial"/>
                <w:color w:val="auto"/>
                <w:sz w:val="20"/>
                <w:szCs w:val="20"/>
              </w:rPr>
              <w:t xml:space="preserve"> permit</w:t>
            </w:r>
            <w:r w:rsidR="000E2041" w:rsidRPr="0076292E">
              <w:rPr>
                <w:rFonts w:ascii="Arial" w:hAnsi="Arial" w:cs="Arial"/>
                <w:color w:val="auto"/>
                <w:sz w:val="20"/>
                <w:szCs w:val="20"/>
              </w:rPr>
              <w:t>.</w:t>
            </w:r>
          </w:p>
        </w:tc>
        <w:tc>
          <w:tcPr>
            <w:tcW w:w="5105" w:type="dxa"/>
            <w:tcBorders>
              <w:top w:val="single" w:sz="4" w:space="0" w:color="auto"/>
              <w:left w:val="single" w:sz="4" w:space="0" w:color="auto"/>
              <w:bottom w:val="single" w:sz="4" w:space="0" w:color="auto"/>
              <w:right w:val="single" w:sz="4" w:space="0" w:color="auto"/>
            </w:tcBorders>
          </w:tcPr>
          <w:p w14:paraId="03106930" w14:textId="003153EA" w:rsidR="003F5347" w:rsidRPr="0076292E" w:rsidRDefault="003F5347" w:rsidP="00E922B3">
            <w:pPr>
              <w:pStyle w:val="ListParagraph"/>
              <w:numPr>
                <w:ilvl w:val="0"/>
                <w:numId w:val="19"/>
              </w:numPr>
              <w:ind w:left="272" w:hanging="142"/>
              <w:textAlignment w:val="baseline"/>
              <w:rPr>
                <w:rFonts w:ascii="Arial" w:hAnsi="Arial" w:cs="Arial"/>
                <w:color w:val="auto"/>
                <w:sz w:val="20"/>
                <w:szCs w:val="20"/>
              </w:rPr>
            </w:pPr>
            <w:r w:rsidRPr="0076292E">
              <w:rPr>
                <w:rFonts w:ascii="Arial" w:hAnsi="Arial" w:cs="Arial"/>
                <w:color w:val="auto"/>
                <w:sz w:val="20"/>
                <w:szCs w:val="20"/>
              </w:rPr>
              <w:t>Dependent on new contract</w:t>
            </w:r>
            <w:r w:rsidR="0076292E" w:rsidRPr="0076292E">
              <w:rPr>
                <w:rFonts w:ascii="Arial" w:hAnsi="Arial" w:cs="Arial"/>
                <w:color w:val="auto"/>
                <w:sz w:val="20"/>
                <w:szCs w:val="20"/>
              </w:rPr>
              <w:t xml:space="preserve"> in 2027</w:t>
            </w:r>
          </w:p>
        </w:tc>
      </w:tr>
      <w:tr w:rsidR="003F5347" w:rsidRPr="00B44E45" w14:paraId="58B80183"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18C014EB" w14:textId="34DE5F8C" w:rsidR="003F5347" w:rsidRPr="00E67EBC" w:rsidRDefault="003F5347" w:rsidP="00E922B3">
            <w:pPr>
              <w:textAlignment w:val="baseline"/>
              <w:rPr>
                <w:rFonts w:ascii="Arial" w:hAnsi="Arial" w:cs="Arial"/>
                <w:sz w:val="20"/>
                <w:szCs w:val="20"/>
              </w:rPr>
            </w:pPr>
            <w:r w:rsidRPr="00E67EBC">
              <w:rPr>
                <w:rFonts w:ascii="Arial" w:hAnsi="Arial" w:cs="Arial"/>
                <w:i/>
                <w:iCs/>
                <w:sz w:val="20"/>
                <w:szCs w:val="20"/>
              </w:rPr>
              <w:lastRenderedPageBreak/>
              <w:t>WCC 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F2A5B" w14:textId="45BF7EE8" w:rsidR="003F5347" w:rsidRPr="008C7D72" w:rsidRDefault="003F5347" w:rsidP="00E922B3">
            <w:pPr>
              <w:textAlignment w:val="baseline"/>
              <w:rPr>
                <w:rFonts w:ascii="Arial" w:hAnsi="Arial" w:cs="Arial"/>
                <w:color w:val="auto"/>
                <w:sz w:val="20"/>
                <w:szCs w:val="20"/>
              </w:rPr>
            </w:pPr>
            <w:r w:rsidRPr="0029162D">
              <w:rPr>
                <w:rFonts w:ascii="Arial" w:hAnsi="Arial" w:cs="Arial"/>
                <w:sz w:val="20"/>
                <w:szCs w:val="20"/>
              </w:rPr>
              <w:t>Provision and improvement of over 100 micro recycling centres sites (MRC) within Westminster</w:t>
            </w:r>
            <w:r w:rsidRPr="008C7D72">
              <w:rPr>
                <w:rFonts w:ascii="Arial" w:hAnsi="Arial" w:cs="Arial"/>
                <w:color w:val="auto"/>
                <w:sz w:val="20"/>
                <w:szCs w:val="20"/>
              </w:rPr>
              <w:t xml:space="preserve"> </w:t>
            </w:r>
          </w:p>
        </w:tc>
        <w:tc>
          <w:tcPr>
            <w:tcW w:w="5382" w:type="dxa"/>
            <w:tcBorders>
              <w:top w:val="single" w:sz="4" w:space="0" w:color="auto"/>
              <w:left w:val="single" w:sz="4" w:space="0" w:color="auto"/>
              <w:bottom w:val="single" w:sz="4" w:space="0" w:color="auto"/>
              <w:right w:val="single" w:sz="4" w:space="0" w:color="auto"/>
            </w:tcBorders>
          </w:tcPr>
          <w:p w14:paraId="41E170B4" w14:textId="77777777" w:rsidR="003F5347" w:rsidRPr="0029162D" w:rsidRDefault="003F5347" w:rsidP="00E922B3">
            <w:pPr>
              <w:pStyle w:val="ListParagraph"/>
              <w:numPr>
                <w:ilvl w:val="0"/>
                <w:numId w:val="26"/>
              </w:numPr>
              <w:textAlignment w:val="baseline"/>
              <w:rPr>
                <w:color w:val="000000" w:themeColor="text1"/>
                <w:sz w:val="20"/>
                <w:szCs w:val="20"/>
              </w:rPr>
            </w:pPr>
            <w:r w:rsidRPr="0029162D">
              <w:rPr>
                <w:rFonts w:ascii="Arial" w:hAnsi="Arial" w:cs="Arial"/>
                <w:sz w:val="20"/>
                <w:szCs w:val="20"/>
              </w:rPr>
              <w:t xml:space="preserve">Conduct annual audits of MRC sites to ensure the bins and communications information are updated.  Regular enforcement of sites, provision of see-through bins and bins with secure locks to tackle fly tipping and contamination </w:t>
            </w:r>
          </w:p>
          <w:p w14:paraId="00AD7599" w14:textId="77777777" w:rsidR="003F5347" w:rsidRPr="0029162D" w:rsidRDefault="003F5347" w:rsidP="00E922B3">
            <w:pPr>
              <w:pStyle w:val="ListParagraph"/>
              <w:numPr>
                <w:ilvl w:val="0"/>
                <w:numId w:val="26"/>
              </w:numPr>
              <w:textAlignment w:val="baseline"/>
              <w:rPr>
                <w:rFonts w:ascii="Arial" w:hAnsi="Arial" w:cs="Arial"/>
                <w:color w:val="000000" w:themeColor="text1"/>
                <w:sz w:val="20"/>
                <w:szCs w:val="20"/>
              </w:rPr>
            </w:pPr>
            <w:r w:rsidRPr="0029162D">
              <w:rPr>
                <w:rFonts w:ascii="Arial" w:hAnsi="Arial" w:cs="Arial"/>
                <w:color w:val="000000" w:themeColor="text1"/>
                <w:sz w:val="20"/>
                <w:szCs w:val="20"/>
              </w:rPr>
              <w:t>Signage improvements underway at MRC sites to ensure residents understand how to use bins.</w:t>
            </w:r>
          </w:p>
          <w:p w14:paraId="198517A5" w14:textId="77777777" w:rsidR="003F5347" w:rsidRPr="0029162D" w:rsidRDefault="003F5347" w:rsidP="00E922B3">
            <w:pPr>
              <w:pStyle w:val="ListParagraph"/>
              <w:numPr>
                <w:ilvl w:val="0"/>
                <w:numId w:val="26"/>
              </w:numPr>
              <w:textAlignment w:val="baseline"/>
              <w:rPr>
                <w:color w:val="000000" w:themeColor="text1"/>
                <w:sz w:val="20"/>
                <w:szCs w:val="20"/>
              </w:rPr>
            </w:pPr>
            <w:r w:rsidRPr="0029162D">
              <w:rPr>
                <w:rFonts w:ascii="Arial" w:hAnsi="Arial" w:cs="Arial"/>
                <w:sz w:val="20"/>
                <w:szCs w:val="20"/>
              </w:rPr>
              <w:t>Reverse lidded bins with larger aperture were deployed at targeted sites to address flipping of cardboard and contamination.</w:t>
            </w:r>
          </w:p>
          <w:p w14:paraId="21E8DD1A" w14:textId="77777777" w:rsidR="003F5347" w:rsidRPr="0029162D" w:rsidRDefault="003F5347" w:rsidP="00E922B3">
            <w:pPr>
              <w:pStyle w:val="ListParagraph"/>
              <w:numPr>
                <w:ilvl w:val="0"/>
                <w:numId w:val="26"/>
              </w:numPr>
              <w:textAlignment w:val="baseline"/>
              <w:rPr>
                <w:color w:val="000000" w:themeColor="text1"/>
                <w:sz w:val="20"/>
                <w:szCs w:val="20"/>
              </w:rPr>
            </w:pPr>
            <w:r w:rsidRPr="0029162D">
              <w:rPr>
                <w:rFonts w:ascii="Arial" w:hAnsi="Arial" w:cs="Arial"/>
                <w:sz w:val="20"/>
                <w:szCs w:val="20"/>
              </w:rPr>
              <w:t>Increase WEEE and textile bins to suitable sites; provide food waste housing units to sites in line with food waste expansion service where feasible.</w:t>
            </w:r>
          </w:p>
          <w:p w14:paraId="41389444" w14:textId="0BE7AE61" w:rsidR="003F5347" w:rsidRPr="00C02E4B" w:rsidRDefault="003F5347" w:rsidP="00E922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58EA534" w14:textId="77777777" w:rsidR="00FF49E6" w:rsidRPr="00DA0CF0" w:rsidRDefault="00FF49E6"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329CB8D0" w14:textId="503A3EF9" w:rsidR="003F5347" w:rsidRPr="003C3B76" w:rsidRDefault="003F5347"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30EEB247" w14:textId="77777777" w:rsidR="00BB1FA0" w:rsidRPr="00025262" w:rsidRDefault="00BB1FA0" w:rsidP="00E922B3">
            <w:pPr>
              <w:pStyle w:val="ListParagraph"/>
              <w:numPr>
                <w:ilvl w:val="0"/>
                <w:numId w:val="27"/>
              </w:numPr>
              <w:textAlignment w:val="baseline"/>
              <w:rPr>
                <w:rFonts w:ascii="Arial" w:hAnsi="Arial" w:cs="Arial"/>
                <w:color w:val="auto"/>
                <w:sz w:val="20"/>
                <w:szCs w:val="20"/>
              </w:rPr>
            </w:pPr>
            <w:r w:rsidRPr="00025262">
              <w:rPr>
                <w:rFonts w:ascii="Arial" w:hAnsi="Arial" w:cs="Arial"/>
                <w:color w:val="auto"/>
                <w:sz w:val="20"/>
                <w:szCs w:val="20"/>
              </w:rPr>
              <w:t>Officers are conducting city wide MRC bin audits to identify further sites with dumping / contamination issues. Audits expected to complete Nov 2024 with actions taking place from March /April 2025</w:t>
            </w:r>
          </w:p>
          <w:p w14:paraId="2B1F05ED" w14:textId="2412C3B0" w:rsidR="00BB1FA0" w:rsidRPr="00025262" w:rsidRDefault="00BB1FA0" w:rsidP="00E922B3">
            <w:pPr>
              <w:pStyle w:val="ListParagraph"/>
              <w:numPr>
                <w:ilvl w:val="0"/>
                <w:numId w:val="27"/>
              </w:numPr>
              <w:textAlignment w:val="baseline"/>
              <w:rPr>
                <w:rFonts w:ascii="Arial" w:hAnsi="Arial" w:cs="Arial"/>
                <w:color w:val="auto"/>
                <w:sz w:val="20"/>
                <w:szCs w:val="20"/>
              </w:rPr>
            </w:pPr>
            <w:r w:rsidRPr="00025262">
              <w:rPr>
                <w:rFonts w:ascii="Arial" w:hAnsi="Arial" w:cs="Arial"/>
                <w:color w:val="auto"/>
                <w:sz w:val="20"/>
                <w:szCs w:val="20"/>
              </w:rPr>
              <w:t>Following audits capital works around new bin signage, bin keepers and new reverse lock lids with see through panels will be deployed to address the contamination, increase recycling and make the site pleasing for the neighbourhood.</w:t>
            </w:r>
          </w:p>
          <w:p w14:paraId="26D8DC25" w14:textId="77777777" w:rsidR="00BB1FA0" w:rsidRPr="00025262" w:rsidRDefault="00BB1FA0" w:rsidP="00E922B3">
            <w:pPr>
              <w:pStyle w:val="ListParagraph"/>
              <w:ind w:left="268"/>
              <w:textAlignment w:val="baseline"/>
              <w:rPr>
                <w:rFonts w:ascii="Arial" w:hAnsi="Arial" w:cs="Arial"/>
                <w:color w:val="auto"/>
                <w:sz w:val="20"/>
                <w:szCs w:val="20"/>
              </w:rPr>
            </w:pPr>
          </w:p>
          <w:p w14:paraId="3A943922" w14:textId="77777777" w:rsidR="00BB1FA0" w:rsidRPr="00025262" w:rsidRDefault="00BB1FA0" w:rsidP="00E922B3">
            <w:pPr>
              <w:pStyle w:val="ListParagraph"/>
              <w:numPr>
                <w:ilvl w:val="0"/>
                <w:numId w:val="27"/>
              </w:numPr>
              <w:textAlignment w:val="baseline"/>
              <w:rPr>
                <w:rFonts w:ascii="Arial" w:hAnsi="Arial" w:cs="Arial"/>
                <w:color w:val="auto"/>
                <w:sz w:val="20"/>
                <w:szCs w:val="20"/>
              </w:rPr>
            </w:pPr>
            <w:r w:rsidRPr="00025262">
              <w:rPr>
                <w:rFonts w:ascii="Arial" w:hAnsi="Arial" w:cs="Arial"/>
                <w:color w:val="auto"/>
                <w:sz w:val="20"/>
                <w:szCs w:val="20"/>
              </w:rPr>
              <w:t xml:space="preserve">Ongoing review will ensure at least 2 new small WEEE and 5 new Textile banks are installed by end of 2025/26. The relaunch of these two services are planned </w:t>
            </w:r>
            <w:proofErr w:type="gramStart"/>
            <w:r w:rsidRPr="00025262">
              <w:rPr>
                <w:rFonts w:ascii="Arial" w:hAnsi="Arial" w:cs="Arial"/>
                <w:color w:val="auto"/>
                <w:sz w:val="20"/>
                <w:szCs w:val="20"/>
              </w:rPr>
              <w:t>for  2024</w:t>
            </w:r>
            <w:proofErr w:type="gramEnd"/>
            <w:r w:rsidRPr="00025262">
              <w:rPr>
                <w:rFonts w:ascii="Arial" w:hAnsi="Arial" w:cs="Arial"/>
                <w:color w:val="auto"/>
                <w:sz w:val="20"/>
                <w:szCs w:val="20"/>
              </w:rPr>
              <w:t>/25 where clear and effective new communications brandings will be developed and installed across all bins by end of 2024.</w:t>
            </w:r>
          </w:p>
          <w:p w14:paraId="416AE1AC" w14:textId="1639ACA3" w:rsidR="003F5347" w:rsidRPr="00025262" w:rsidRDefault="003F5347" w:rsidP="00E922B3">
            <w:pPr>
              <w:pStyle w:val="ListParagraph"/>
              <w:ind w:left="268"/>
              <w:textAlignment w:val="baseline"/>
              <w:rPr>
                <w:rFonts w:ascii="Arial" w:hAnsi="Arial" w:cs="Arial"/>
                <w:color w:val="auto"/>
                <w:sz w:val="20"/>
                <w:szCs w:val="20"/>
              </w:rPr>
            </w:pPr>
          </w:p>
        </w:tc>
        <w:tc>
          <w:tcPr>
            <w:tcW w:w="5105" w:type="dxa"/>
            <w:tcBorders>
              <w:top w:val="single" w:sz="4" w:space="0" w:color="auto"/>
              <w:left w:val="single" w:sz="4" w:space="0" w:color="auto"/>
              <w:bottom w:val="single" w:sz="4" w:space="0" w:color="auto"/>
              <w:right w:val="single" w:sz="4" w:space="0" w:color="auto"/>
            </w:tcBorders>
          </w:tcPr>
          <w:p w14:paraId="1DDBD29D" w14:textId="77777777" w:rsidR="00BB1FA0" w:rsidRPr="00025262" w:rsidRDefault="003F5347" w:rsidP="00E922B3">
            <w:pPr>
              <w:pStyle w:val="ListParagraph"/>
              <w:numPr>
                <w:ilvl w:val="0"/>
                <w:numId w:val="19"/>
              </w:numPr>
              <w:ind w:left="272" w:hanging="142"/>
              <w:textAlignment w:val="baseline"/>
              <w:rPr>
                <w:rFonts w:ascii="Arial" w:hAnsi="Arial" w:cs="Arial"/>
                <w:color w:val="auto"/>
                <w:sz w:val="20"/>
                <w:szCs w:val="20"/>
              </w:rPr>
            </w:pPr>
            <w:r w:rsidRPr="00025262">
              <w:rPr>
                <w:rFonts w:ascii="Arial" w:hAnsi="Arial" w:cs="Arial"/>
                <w:color w:val="auto"/>
                <w:sz w:val="20"/>
                <w:szCs w:val="20"/>
              </w:rPr>
              <w:t>Reduce contamination incidents by 5% at target sites and enhance recycling facilities</w:t>
            </w:r>
            <w:r w:rsidR="00BB1FA0" w:rsidRPr="00025262">
              <w:rPr>
                <w:rFonts w:ascii="Arial" w:hAnsi="Arial" w:cs="Arial"/>
                <w:color w:val="auto"/>
                <w:sz w:val="20"/>
                <w:szCs w:val="20"/>
              </w:rPr>
              <w:t>.</w:t>
            </w:r>
          </w:p>
          <w:p w14:paraId="6571622E" w14:textId="31B0ABC3" w:rsidR="003C6722" w:rsidRPr="00025262" w:rsidRDefault="003C6722" w:rsidP="00E922B3">
            <w:pPr>
              <w:pStyle w:val="ListParagraph"/>
              <w:numPr>
                <w:ilvl w:val="0"/>
                <w:numId w:val="19"/>
              </w:numPr>
              <w:ind w:left="272" w:hanging="142"/>
              <w:textAlignment w:val="baseline"/>
              <w:rPr>
                <w:rFonts w:ascii="Arial" w:hAnsi="Arial" w:cs="Arial"/>
                <w:color w:val="auto"/>
                <w:sz w:val="20"/>
                <w:szCs w:val="20"/>
              </w:rPr>
            </w:pPr>
            <w:r w:rsidRPr="00025262">
              <w:rPr>
                <w:rFonts w:ascii="Arial" w:hAnsi="Arial" w:cs="Arial"/>
                <w:color w:val="auto"/>
                <w:sz w:val="20"/>
                <w:szCs w:val="20"/>
              </w:rPr>
              <w:t>5 street WEEE bins and 1 textile bin was installed in 2023-24.</w:t>
            </w:r>
          </w:p>
          <w:p w14:paraId="3C6062B8" w14:textId="6AE244D2" w:rsidR="003F5347" w:rsidRPr="00025262" w:rsidRDefault="003F5347" w:rsidP="00E922B3">
            <w:pPr>
              <w:textAlignment w:val="baseline"/>
              <w:rPr>
                <w:rFonts w:ascii="Arial" w:hAnsi="Arial" w:cs="Arial"/>
                <w:color w:val="auto"/>
                <w:sz w:val="20"/>
                <w:szCs w:val="20"/>
              </w:rPr>
            </w:pPr>
          </w:p>
        </w:tc>
      </w:tr>
      <w:tr w:rsidR="003F5347" w:rsidRPr="00B44E45" w14:paraId="12E1FB9F" w14:textId="77777777" w:rsidTr="00E922B3">
        <w:trPr>
          <w:trHeight w:val="300"/>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2208C9F" w14:textId="23FD122F" w:rsidR="003F5347" w:rsidRPr="00626CD5" w:rsidRDefault="003F5347" w:rsidP="00E922B3">
            <w:pPr>
              <w:textAlignment w:val="baseline"/>
              <w:rPr>
                <w:rFonts w:ascii="Arial" w:hAnsi="Arial" w:cs="Arial"/>
                <w:sz w:val="20"/>
                <w:szCs w:val="20"/>
              </w:rPr>
            </w:pPr>
            <w:r>
              <w:rPr>
                <w:rFonts w:ascii="Arial" w:hAnsi="Arial" w:cs="Arial"/>
                <w:i/>
                <w:iCs/>
                <w:sz w:val="20"/>
                <w:szCs w:val="20"/>
              </w:rPr>
              <w:t xml:space="preserve">WCC </w:t>
            </w:r>
            <w:r w:rsidRPr="002D4F1E">
              <w:rPr>
                <w:rFonts w:ascii="Arial" w:hAnsi="Arial" w:cs="Arial"/>
                <w:i/>
                <w:iCs/>
                <w:sz w:val="20"/>
                <w:szCs w:val="20"/>
              </w:rPr>
              <w:t>4.03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F9A62" w14:textId="547B2405" w:rsidR="003F5347" w:rsidRPr="008C7D72" w:rsidRDefault="003F5347" w:rsidP="00E922B3">
            <w:pPr>
              <w:textAlignment w:val="baseline"/>
              <w:rPr>
                <w:rFonts w:ascii="Arial" w:hAnsi="Arial" w:cs="Arial"/>
                <w:color w:val="auto"/>
                <w:sz w:val="20"/>
                <w:szCs w:val="20"/>
              </w:rPr>
            </w:pPr>
            <w:r w:rsidRPr="008D6731">
              <w:rPr>
                <w:rFonts w:ascii="Arial" w:hAnsi="Arial" w:cs="Arial"/>
                <w:sz w:val="20"/>
                <w:szCs w:val="20"/>
              </w:rPr>
              <w:t>Pop-up recycling centres</w:t>
            </w:r>
            <w:r w:rsidRPr="008C7D72">
              <w:rPr>
                <w:rFonts w:ascii="Arial" w:hAnsi="Arial" w:cs="Arial"/>
                <w:color w:val="auto"/>
                <w:sz w:val="20"/>
                <w:szCs w:val="20"/>
              </w:rPr>
              <w:t xml:space="preserve"> </w:t>
            </w:r>
          </w:p>
        </w:tc>
        <w:tc>
          <w:tcPr>
            <w:tcW w:w="5382" w:type="dxa"/>
            <w:tcBorders>
              <w:top w:val="single" w:sz="4" w:space="0" w:color="auto"/>
              <w:left w:val="single" w:sz="4" w:space="0" w:color="auto"/>
              <w:bottom w:val="single" w:sz="4" w:space="0" w:color="auto"/>
              <w:right w:val="single" w:sz="4" w:space="0" w:color="auto"/>
            </w:tcBorders>
          </w:tcPr>
          <w:p w14:paraId="62928DA5" w14:textId="5DEFEA70" w:rsidR="003F5347" w:rsidRPr="00CA0E2A" w:rsidRDefault="003F5347" w:rsidP="007845BD">
            <w:pPr>
              <w:pStyle w:val="ListParagraph"/>
              <w:numPr>
                <w:ilvl w:val="0"/>
                <w:numId w:val="26"/>
              </w:numPr>
              <w:textAlignment w:val="baseline"/>
              <w:rPr>
                <w:rFonts w:ascii="Arial" w:hAnsi="Arial" w:cs="Arial"/>
                <w:color w:val="auto"/>
                <w:sz w:val="20"/>
                <w:szCs w:val="20"/>
              </w:rPr>
            </w:pPr>
            <w:r w:rsidRPr="00CA0E2A">
              <w:rPr>
                <w:rFonts w:ascii="Arial" w:hAnsi="Arial" w:cs="Arial"/>
                <w:sz w:val="20"/>
                <w:szCs w:val="20"/>
              </w:rPr>
              <w:t>Re-establish a mobile/pop-up recycling centre at suitable locations- dependent on contract relet</w:t>
            </w:r>
          </w:p>
        </w:tc>
        <w:tc>
          <w:tcPr>
            <w:tcW w:w="1984" w:type="dxa"/>
            <w:tcBorders>
              <w:top w:val="single" w:sz="4" w:space="0" w:color="auto"/>
              <w:left w:val="single" w:sz="4" w:space="0" w:color="auto"/>
              <w:bottom w:val="single" w:sz="4" w:space="0" w:color="auto"/>
              <w:right w:val="single" w:sz="4" w:space="0" w:color="auto"/>
            </w:tcBorders>
          </w:tcPr>
          <w:p w14:paraId="26559376" w14:textId="37446329" w:rsidR="007146D1" w:rsidRPr="00DA0CF0" w:rsidRDefault="007146D1" w:rsidP="00DA0CF0">
            <w:pPr>
              <w:pStyle w:val="ListParagraph"/>
              <w:numPr>
                <w:ilvl w:val="0"/>
                <w:numId w:val="37"/>
              </w:numPr>
              <w:ind w:left="280" w:hanging="142"/>
              <w:textAlignment w:val="baseline"/>
              <w:rPr>
                <w:rFonts w:ascii="Arial" w:hAnsi="Arial" w:cs="Arial"/>
                <w:color w:val="70AD47" w:themeColor="accent6"/>
                <w:sz w:val="16"/>
                <w:szCs w:val="16"/>
              </w:rPr>
            </w:pPr>
            <w:r w:rsidRPr="00DA0CF0">
              <w:rPr>
                <w:rFonts w:ascii="Arial" w:hAnsi="Arial" w:cs="Arial"/>
                <w:color w:val="70AD47" w:themeColor="accent6"/>
                <w:sz w:val="16"/>
                <w:szCs w:val="16"/>
              </w:rPr>
              <w:t>On track / part complete</w:t>
            </w:r>
          </w:p>
          <w:p w14:paraId="2B50F04C" w14:textId="3C06EA3D" w:rsidR="003F5347" w:rsidRPr="003C3B76" w:rsidRDefault="003F5347" w:rsidP="00DA0CF0">
            <w:pPr>
              <w:ind w:left="280" w:hanging="142"/>
              <w:textAlignment w:val="baseline"/>
              <w:rPr>
                <w:rFonts w:ascii="Arial" w:hAnsi="Arial" w:cs="Arial"/>
                <w:sz w:val="16"/>
                <w:szCs w:val="16"/>
              </w:rPr>
            </w:pPr>
          </w:p>
        </w:tc>
        <w:tc>
          <w:tcPr>
            <w:tcW w:w="7657" w:type="dxa"/>
            <w:tcBorders>
              <w:top w:val="single" w:sz="4" w:space="0" w:color="auto"/>
              <w:left w:val="single" w:sz="4" w:space="0" w:color="auto"/>
              <w:bottom w:val="single" w:sz="4" w:space="0" w:color="auto"/>
              <w:right w:val="single" w:sz="4" w:space="0" w:color="auto"/>
            </w:tcBorders>
          </w:tcPr>
          <w:p w14:paraId="17502B94" w14:textId="1D5F0203" w:rsidR="003F5347" w:rsidRDefault="00FD4E8F" w:rsidP="00E922B3">
            <w:pPr>
              <w:pStyle w:val="ListParagraph"/>
              <w:numPr>
                <w:ilvl w:val="0"/>
                <w:numId w:val="32"/>
              </w:numPr>
              <w:textAlignment w:val="baseline"/>
              <w:rPr>
                <w:rFonts w:ascii="Arial" w:hAnsi="Arial" w:cs="Arial"/>
                <w:sz w:val="20"/>
                <w:szCs w:val="20"/>
              </w:rPr>
            </w:pPr>
            <w:r>
              <w:rPr>
                <w:rFonts w:ascii="Arial" w:hAnsi="Arial" w:cs="Arial"/>
                <w:sz w:val="20"/>
                <w:szCs w:val="20"/>
              </w:rPr>
              <w:t xml:space="preserve">In 2023-2024 </w:t>
            </w:r>
            <w:r w:rsidR="00380961">
              <w:rPr>
                <w:rFonts w:ascii="Arial" w:hAnsi="Arial" w:cs="Arial"/>
                <w:sz w:val="20"/>
                <w:szCs w:val="20"/>
              </w:rPr>
              <w:t xml:space="preserve">4 Community Mobile Recycling Centres </w:t>
            </w:r>
            <w:r w:rsidR="000A2006">
              <w:rPr>
                <w:rFonts w:ascii="Arial" w:hAnsi="Arial" w:cs="Arial"/>
                <w:sz w:val="20"/>
                <w:szCs w:val="20"/>
              </w:rPr>
              <w:t xml:space="preserve">(CMRC) </w:t>
            </w:r>
            <w:r w:rsidR="00380961">
              <w:rPr>
                <w:rFonts w:ascii="Arial" w:hAnsi="Arial" w:cs="Arial"/>
                <w:sz w:val="20"/>
                <w:szCs w:val="20"/>
              </w:rPr>
              <w:t xml:space="preserve">were run in targeted areas of the </w:t>
            </w:r>
            <w:proofErr w:type="gramStart"/>
            <w:r w:rsidR="00380961">
              <w:rPr>
                <w:rFonts w:ascii="Arial" w:hAnsi="Arial" w:cs="Arial"/>
                <w:sz w:val="20"/>
                <w:szCs w:val="20"/>
              </w:rPr>
              <w:t>City</w:t>
            </w:r>
            <w:proofErr w:type="gramEnd"/>
            <w:r w:rsidR="00380961">
              <w:rPr>
                <w:rFonts w:ascii="Arial" w:hAnsi="Arial" w:cs="Arial"/>
                <w:sz w:val="20"/>
                <w:szCs w:val="20"/>
              </w:rPr>
              <w:t xml:space="preserve"> (Paddington North and Pimlico)</w:t>
            </w:r>
            <w:r w:rsidR="000A2006">
              <w:rPr>
                <w:rFonts w:ascii="Arial" w:hAnsi="Arial" w:cs="Arial"/>
                <w:sz w:val="20"/>
                <w:szCs w:val="20"/>
              </w:rPr>
              <w:t xml:space="preserve"> to test how successful the new format of mobile recycling centres would be. </w:t>
            </w:r>
          </w:p>
          <w:p w14:paraId="4A703288" w14:textId="38CDD4CC" w:rsidR="002634FC" w:rsidRDefault="002634FC" w:rsidP="00E922B3">
            <w:pPr>
              <w:pStyle w:val="ListParagraph"/>
              <w:numPr>
                <w:ilvl w:val="0"/>
                <w:numId w:val="32"/>
              </w:numPr>
              <w:textAlignment w:val="baseline"/>
              <w:rPr>
                <w:rFonts w:ascii="Arial" w:hAnsi="Arial" w:cs="Arial"/>
                <w:sz w:val="20"/>
                <w:szCs w:val="20"/>
              </w:rPr>
            </w:pPr>
            <w:r>
              <w:rPr>
                <w:rFonts w:ascii="Arial" w:hAnsi="Arial" w:cs="Arial"/>
                <w:sz w:val="20"/>
                <w:szCs w:val="20"/>
              </w:rPr>
              <w:t xml:space="preserve">This new version includes a swap shop, bike repair </w:t>
            </w:r>
            <w:r w:rsidR="001627D1">
              <w:rPr>
                <w:rFonts w:ascii="Arial" w:hAnsi="Arial" w:cs="Arial"/>
                <w:sz w:val="20"/>
                <w:szCs w:val="20"/>
              </w:rPr>
              <w:t>service</w:t>
            </w:r>
            <w:r w:rsidR="00D80646">
              <w:rPr>
                <w:rFonts w:ascii="Arial" w:hAnsi="Arial" w:cs="Arial"/>
                <w:sz w:val="20"/>
                <w:szCs w:val="20"/>
              </w:rPr>
              <w:t xml:space="preserve">, bulky waste drop-off service </w:t>
            </w:r>
            <w:r w:rsidR="00581130">
              <w:rPr>
                <w:rFonts w:ascii="Arial" w:hAnsi="Arial" w:cs="Arial"/>
                <w:sz w:val="20"/>
                <w:szCs w:val="20"/>
              </w:rPr>
              <w:t>and recycling bins for harder to recycle items such as batteries, WEEE, DVDs</w:t>
            </w:r>
            <w:r w:rsidR="008B085F">
              <w:rPr>
                <w:rFonts w:ascii="Arial" w:hAnsi="Arial" w:cs="Arial"/>
                <w:sz w:val="20"/>
                <w:szCs w:val="20"/>
              </w:rPr>
              <w:t xml:space="preserve">. </w:t>
            </w:r>
          </w:p>
          <w:p w14:paraId="007F727E" w14:textId="77777777" w:rsidR="000A2006" w:rsidRPr="001A6298" w:rsidRDefault="000A2006" w:rsidP="00E922B3">
            <w:pPr>
              <w:pStyle w:val="ListParagraph"/>
              <w:numPr>
                <w:ilvl w:val="0"/>
                <w:numId w:val="32"/>
              </w:numPr>
              <w:textAlignment w:val="baseline"/>
              <w:rPr>
                <w:rFonts w:ascii="Arial" w:hAnsi="Arial" w:cs="Arial"/>
                <w:sz w:val="20"/>
                <w:szCs w:val="20"/>
              </w:rPr>
            </w:pPr>
            <w:r>
              <w:rPr>
                <w:rFonts w:ascii="Arial" w:hAnsi="Arial" w:cs="Arial"/>
                <w:sz w:val="20"/>
                <w:szCs w:val="20"/>
              </w:rPr>
              <w:t xml:space="preserve">These CMRCs have been successful and WCC is </w:t>
            </w:r>
            <w:r w:rsidR="002D4521">
              <w:rPr>
                <w:rFonts w:ascii="Arial" w:hAnsi="Arial" w:cs="Arial"/>
                <w:sz w:val="20"/>
                <w:szCs w:val="20"/>
              </w:rPr>
              <w:t xml:space="preserve">now running these as a more a business-as-usual initiative. </w:t>
            </w:r>
            <w:r w:rsidR="008B32F3">
              <w:rPr>
                <w:rFonts w:ascii="Arial" w:hAnsi="Arial" w:cs="Arial"/>
                <w:sz w:val="20"/>
                <w:szCs w:val="20"/>
              </w:rPr>
              <w:t xml:space="preserve">WCC has run 2 x CMRCs since April 2024 and plan </w:t>
            </w:r>
            <w:r w:rsidR="008B32F3" w:rsidRPr="001A6298">
              <w:rPr>
                <w:rFonts w:ascii="Arial" w:hAnsi="Arial" w:cs="Arial"/>
                <w:sz w:val="20"/>
                <w:szCs w:val="20"/>
              </w:rPr>
              <w:t xml:space="preserve">to run at least another 4 in this financial year. </w:t>
            </w:r>
          </w:p>
          <w:p w14:paraId="5B1F6907" w14:textId="2837EC40" w:rsidR="008B32F3" w:rsidRPr="00626CD5" w:rsidRDefault="008B32F3" w:rsidP="00E922B3">
            <w:pPr>
              <w:pStyle w:val="ListParagraph"/>
              <w:ind w:left="360"/>
              <w:textAlignment w:val="baseline"/>
              <w:rPr>
                <w:rFonts w:ascii="Arial" w:hAnsi="Arial" w:cs="Arial"/>
                <w:sz w:val="20"/>
                <w:szCs w:val="20"/>
              </w:rPr>
            </w:pPr>
          </w:p>
        </w:tc>
        <w:tc>
          <w:tcPr>
            <w:tcW w:w="5105" w:type="dxa"/>
            <w:tcBorders>
              <w:top w:val="single" w:sz="4" w:space="0" w:color="auto"/>
              <w:left w:val="single" w:sz="4" w:space="0" w:color="auto"/>
              <w:bottom w:val="single" w:sz="4" w:space="0" w:color="auto"/>
              <w:right w:val="single" w:sz="4" w:space="0" w:color="auto"/>
            </w:tcBorders>
          </w:tcPr>
          <w:p w14:paraId="6BBAC9E3" w14:textId="517E75B6" w:rsidR="003F5347" w:rsidRDefault="003F5347" w:rsidP="00E922B3">
            <w:pPr>
              <w:pStyle w:val="ListParagraph"/>
              <w:numPr>
                <w:ilvl w:val="0"/>
                <w:numId w:val="21"/>
              </w:numPr>
              <w:ind w:left="282" w:hanging="142"/>
              <w:textAlignment w:val="baseline"/>
              <w:rPr>
                <w:rFonts w:ascii="Arial" w:hAnsi="Arial" w:cs="Arial"/>
                <w:color w:val="auto"/>
                <w:sz w:val="20"/>
                <w:szCs w:val="20"/>
              </w:rPr>
            </w:pPr>
            <w:r w:rsidRPr="00637F34">
              <w:rPr>
                <w:rFonts w:ascii="Arial" w:hAnsi="Arial" w:cs="Arial"/>
                <w:color w:val="auto"/>
                <w:sz w:val="20"/>
                <w:szCs w:val="20"/>
              </w:rPr>
              <w:t xml:space="preserve"> Increase in items that can be recycled that are not collected via residential dry mixed recycling collection stream (electrical, textile, book, and energy-saving light bulbs). </w:t>
            </w:r>
            <w:r w:rsidR="00637F34">
              <w:rPr>
                <w:rFonts w:ascii="Arial" w:hAnsi="Arial" w:cs="Arial"/>
                <w:color w:val="auto"/>
                <w:sz w:val="20"/>
                <w:szCs w:val="20"/>
              </w:rPr>
              <w:t xml:space="preserve"> </w:t>
            </w:r>
          </w:p>
          <w:p w14:paraId="59933CC1" w14:textId="77777777" w:rsidR="00055794" w:rsidRDefault="00637F34" w:rsidP="00E922B3">
            <w:pPr>
              <w:pStyle w:val="ListParagraph"/>
              <w:numPr>
                <w:ilvl w:val="0"/>
                <w:numId w:val="21"/>
              </w:numPr>
              <w:ind w:left="282" w:hanging="142"/>
              <w:textAlignment w:val="baseline"/>
              <w:rPr>
                <w:rFonts w:ascii="Arial" w:hAnsi="Arial" w:cs="Arial"/>
                <w:color w:val="auto"/>
                <w:sz w:val="20"/>
                <w:szCs w:val="20"/>
              </w:rPr>
            </w:pPr>
            <w:r>
              <w:rPr>
                <w:rFonts w:ascii="Arial" w:hAnsi="Arial" w:cs="Arial"/>
                <w:color w:val="auto"/>
                <w:sz w:val="20"/>
                <w:szCs w:val="20"/>
              </w:rPr>
              <w:t xml:space="preserve">The CMRCs contribute to raising resident awareness about our services and contribute to WCC’s household recycling rate. </w:t>
            </w:r>
          </w:p>
          <w:p w14:paraId="77DFF31C" w14:textId="5FE46F6B" w:rsidR="003F5347" w:rsidRPr="00055794" w:rsidRDefault="00055794" w:rsidP="00E922B3">
            <w:pPr>
              <w:pStyle w:val="ListParagraph"/>
              <w:numPr>
                <w:ilvl w:val="0"/>
                <w:numId w:val="21"/>
              </w:numPr>
              <w:ind w:left="282" w:hanging="142"/>
              <w:textAlignment w:val="baseline"/>
              <w:rPr>
                <w:rFonts w:ascii="Arial" w:hAnsi="Arial" w:cs="Arial"/>
                <w:color w:val="auto"/>
                <w:sz w:val="20"/>
                <w:szCs w:val="20"/>
              </w:rPr>
            </w:pPr>
            <w:r w:rsidRPr="00055794">
              <w:rPr>
                <w:rFonts w:ascii="Arial" w:hAnsi="Arial" w:cs="Arial"/>
                <w:sz w:val="20"/>
                <w:szCs w:val="20"/>
              </w:rPr>
              <w:t>To date (July 18) from all the CMRCs that have bene run 780 residents have been engaged with, 3680 kg have been collected for recycling, 1060kg has been collected for reuse.</w:t>
            </w:r>
          </w:p>
          <w:p w14:paraId="5F0D0E14" w14:textId="77777777" w:rsidR="003F5347" w:rsidRPr="00F92C92" w:rsidRDefault="003F5347" w:rsidP="00E922B3">
            <w:pPr>
              <w:pStyle w:val="ListParagraph"/>
              <w:ind w:left="272"/>
              <w:textAlignment w:val="baseline"/>
              <w:rPr>
                <w:rFonts w:ascii="Arial" w:hAnsi="Arial" w:cs="Arial"/>
                <w:color w:val="FF0000"/>
                <w:sz w:val="20"/>
                <w:szCs w:val="20"/>
              </w:rPr>
            </w:pPr>
          </w:p>
        </w:tc>
      </w:tr>
    </w:tbl>
    <w:p w14:paraId="1D2EB616" w14:textId="77777777" w:rsidR="00BC31C0" w:rsidRDefault="00BC31C0" w:rsidP="00A51E20">
      <w:pPr>
        <w:pStyle w:val="ListParagraph"/>
        <w:ind w:left="0" w:hanging="8"/>
        <w:textAlignment w:val="baseline"/>
      </w:pPr>
    </w:p>
    <w:p w14:paraId="43340AC9" w14:textId="77777777" w:rsidR="00BC31C0" w:rsidRDefault="00BC31C0" w:rsidP="00637CCA">
      <w:pPr>
        <w:pStyle w:val="LONTransText"/>
        <w:ind w:left="-142"/>
        <w:jc w:val="both"/>
      </w:pPr>
    </w:p>
    <w:p w14:paraId="31B7AA5B" w14:textId="1DB4DB9D" w:rsidR="00BC31C0" w:rsidRDefault="00BC31C0" w:rsidP="000F4AE9">
      <w:pPr>
        <w:jc w:val="both"/>
        <w:rPr>
          <w:rFonts w:ascii="Arial" w:hAnsi="Arial" w:cs="Arial"/>
          <w:b/>
          <w:bCs/>
        </w:rPr>
      </w:pPr>
    </w:p>
    <w:p w14:paraId="0E0B1142" w14:textId="63DB05DF" w:rsidR="004B2D64" w:rsidRPr="004B2D64" w:rsidRDefault="004B2D64" w:rsidP="0059432F">
      <w:pPr>
        <w:jc w:val="both"/>
        <w:rPr>
          <w:rStyle w:val="Hyperlink"/>
          <w:rFonts w:ascii="Arial" w:hAnsi="Arial" w:cs="Arial"/>
        </w:rPr>
      </w:pPr>
    </w:p>
    <w:sectPr w:rsidR="004B2D64" w:rsidRPr="004B2D64" w:rsidSect="00885FF1">
      <w:headerReference w:type="default" r:id="rId11"/>
      <w:footerReference w:type="default" r:id="rId12"/>
      <w:headerReference w:type="first" r:id="rId13"/>
      <w:pgSz w:w="23811" w:h="16838" w:orient="landscape" w:code="8"/>
      <w:pgMar w:top="1134" w:right="226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4F0A" w14:textId="77777777" w:rsidR="009A2DB5" w:rsidRDefault="009A2DB5">
      <w:r>
        <w:separator/>
      </w:r>
    </w:p>
  </w:endnote>
  <w:endnote w:type="continuationSeparator" w:id="0">
    <w:p w14:paraId="73CC4E97" w14:textId="77777777" w:rsidR="009A2DB5" w:rsidRDefault="009A2DB5">
      <w:r>
        <w:continuationSeparator/>
      </w:r>
    </w:p>
  </w:endnote>
  <w:endnote w:type="continuationNotice" w:id="1">
    <w:p w14:paraId="34A94367" w14:textId="77777777" w:rsidR="009A2DB5" w:rsidRDefault="009A2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5B" w:usb2="00000001" w:usb3="00000000" w:csb0="000001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815D" w14:textId="77777777" w:rsidR="009A2DB5" w:rsidRDefault="009A2DB5">
      <w:r>
        <w:separator/>
      </w:r>
    </w:p>
  </w:footnote>
  <w:footnote w:type="continuationSeparator" w:id="0">
    <w:p w14:paraId="0A00B538" w14:textId="77777777" w:rsidR="009A2DB5" w:rsidRDefault="009A2DB5">
      <w:r>
        <w:continuationSeparator/>
      </w:r>
    </w:p>
  </w:footnote>
  <w:footnote w:type="continuationNotice" w:id="1">
    <w:p w14:paraId="7D1011BC" w14:textId="77777777" w:rsidR="009A2DB5" w:rsidRDefault="009A2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DC6DED6" w14:textId="77777777" w:rsidR="00885FF1" w:rsidRDefault="00885FF1"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11AF" w14:textId="500AEA37" w:rsidR="00885FF1" w:rsidRDefault="00885FF1" w:rsidP="00885FF1">
    <w:pPr>
      <w:pStyle w:val="Header"/>
      <w:jc w:val="center"/>
    </w:pPr>
    <w:r w:rsidRPr="00BB4648">
      <w:rPr>
        <w:noProof/>
      </w:rPr>
      <w:drawing>
        <wp:inline distT="0" distB="0" distL="0" distR="0" wp14:anchorId="4DC8176C" wp14:editId="1037631A">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wezEc7D" int2:invalidationBookmarkName="" int2:hashCode="rWEUbyaNtb9TLs" int2:id="6K05AG1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A4162"/>
    <w:multiLevelType w:val="hybridMultilevel"/>
    <w:tmpl w:val="2A88314A"/>
    <w:lvl w:ilvl="0" w:tplc="992492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4A4717"/>
    <w:multiLevelType w:val="hybridMultilevel"/>
    <w:tmpl w:val="E140D0F0"/>
    <w:lvl w:ilvl="0" w:tplc="992492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A55EF"/>
    <w:multiLevelType w:val="hybridMultilevel"/>
    <w:tmpl w:val="EC9E0646"/>
    <w:lvl w:ilvl="0" w:tplc="F5542C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3" w15:restartNumberingAfterBreak="0">
    <w:nsid w:val="14A94588"/>
    <w:multiLevelType w:val="hybridMultilevel"/>
    <w:tmpl w:val="489E3B3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41604"/>
    <w:multiLevelType w:val="hybridMultilevel"/>
    <w:tmpl w:val="AA1457F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70EEB"/>
    <w:multiLevelType w:val="hybridMultilevel"/>
    <w:tmpl w:val="7FE4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2166F"/>
    <w:multiLevelType w:val="hybridMultilevel"/>
    <w:tmpl w:val="65FAB484"/>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7"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25551"/>
    <w:multiLevelType w:val="hybridMultilevel"/>
    <w:tmpl w:val="C262D2A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56426"/>
    <w:multiLevelType w:val="hybridMultilevel"/>
    <w:tmpl w:val="99142584"/>
    <w:lvl w:ilvl="0" w:tplc="7EFACC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46B72CFB"/>
    <w:multiLevelType w:val="hybridMultilevel"/>
    <w:tmpl w:val="B1361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1062DC"/>
    <w:multiLevelType w:val="hybridMultilevel"/>
    <w:tmpl w:val="134E07F6"/>
    <w:lvl w:ilvl="0" w:tplc="E0E8CD70">
      <w:start w:val="1"/>
      <w:numFmt w:val="bullet"/>
      <w:lvlText w:val=""/>
      <w:lvlJc w:val="left"/>
      <w:pPr>
        <w:ind w:left="774" w:hanging="360"/>
      </w:pPr>
      <w:rPr>
        <w:rFonts w:ascii="Symbol" w:hAnsi="Symbol" w:hint="default"/>
        <w:color w:val="auto"/>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4DBB508B"/>
    <w:multiLevelType w:val="hybridMultilevel"/>
    <w:tmpl w:val="C9A66416"/>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4F0E11FA"/>
    <w:multiLevelType w:val="hybridMultilevel"/>
    <w:tmpl w:val="B89CB59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71B7B61"/>
    <w:multiLevelType w:val="hybridMultilevel"/>
    <w:tmpl w:val="163EA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B13DE1"/>
    <w:multiLevelType w:val="hybridMultilevel"/>
    <w:tmpl w:val="2A5A3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1B59EE"/>
    <w:multiLevelType w:val="hybridMultilevel"/>
    <w:tmpl w:val="878A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DB5ECD"/>
    <w:multiLevelType w:val="hybridMultilevel"/>
    <w:tmpl w:val="6DDC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7D6B27"/>
    <w:multiLevelType w:val="hybridMultilevel"/>
    <w:tmpl w:val="8EF4BB9A"/>
    <w:lvl w:ilvl="0" w:tplc="7EFACCD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7FB10270"/>
    <w:multiLevelType w:val="hybridMultilevel"/>
    <w:tmpl w:val="5A1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449370">
    <w:abstractNumId w:val="17"/>
  </w:num>
  <w:num w:numId="2" w16cid:durableId="718363073">
    <w:abstractNumId w:val="18"/>
  </w:num>
  <w:num w:numId="3" w16cid:durableId="1394087927">
    <w:abstractNumId w:val="26"/>
  </w:num>
  <w:num w:numId="4" w16cid:durableId="1149053297">
    <w:abstractNumId w:val="35"/>
  </w:num>
  <w:num w:numId="5" w16cid:durableId="595479366">
    <w:abstractNumId w:val="21"/>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9"/>
  </w:num>
  <w:num w:numId="17" w16cid:durableId="1962107285">
    <w:abstractNumId w:val="24"/>
  </w:num>
  <w:num w:numId="18" w16cid:durableId="1787042242">
    <w:abstractNumId w:val="33"/>
  </w:num>
  <w:num w:numId="19" w16cid:durableId="152070646">
    <w:abstractNumId w:val="34"/>
  </w:num>
  <w:num w:numId="20" w16cid:durableId="445806616">
    <w:abstractNumId w:val="32"/>
  </w:num>
  <w:num w:numId="21" w16cid:durableId="2086493685">
    <w:abstractNumId w:val="16"/>
  </w:num>
  <w:num w:numId="22" w16cid:durableId="98335258">
    <w:abstractNumId w:val="13"/>
  </w:num>
  <w:num w:numId="23" w16cid:durableId="1478837165">
    <w:abstractNumId w:val="14"/>
  </w:num>
  <w:num w:numId="24" w16cid:durableId="156312309">
    <w:abstractNumId w:val="25"/>
  </w:num>
  <w:num w:numId="25" w16cid:durableId="1540045920">
    <w:abstractNumId w:val="30"/>
  </w:num>
  <w:num w:numId="26" w16cid:durableId="394671205">
    <w:abstractNumId w:val="19"/>
  </w:num>
  <w:num w:numId="27" w16cid:durableId="931012592">
    <w:abstractNumId w:val="10"/>
  </w:num>
  <w:num w:numId="28" w16cid:durableId="1088774315">
    <w:abstractNumId w:val="22"/>
  </w:num>
  <w:num w:numId="29" w16cid:durableId="1861159461">
    <w:abstractNumId w:val="28"/>
  </w:num>
  <w:num w:numId="30" w16cid:durableId="646981025">
    <w:abstractNumId w:val="15"/>
  </w:num>
  <w:num w:numId="31" w16cid:durableId="435519162">
    <w:abstractNumId w:val="36"/>
  </w:num>
  <w:num w:numId="32" w16cid:durableId="1845121072">
    <w:abstractNumId w:val="12"/>
  </w:num>
  <w:num w:numId="33" w16cid:durableId="1043335645">
    <w:abstractNumId w:val="11"/>
  </w:num>
  <w:num w:numId="34" w16cid:durableId="977107030">
    <w:abstractNumId w:val="23"/>
  </w:num>
  <w:num w:numId="35" w16cid:durableId="1280070923">
    <w:abstractNumId w:val="27"/>
  </w:num>
  <w:num w:numId="36" w16cid:durableId="2030060152">
    <w:abstractNumId w:val="20"/>
  </w:num>
  <w:num w:numId="37" w16cid:durableId="22342008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41C"/>
    <w:rsid w:val="000013C5"/>
    <w:rsid w:val="000026C9"/>
    <w:rsid w:val="000061E1"/>
    <w:rsid w:val="000063B4"/>
    <w:rsid w:val="00011276"/>
    <w:rsid w:val="0001169D"/>
    <w:rsid w:val="00011BE8"/>
    <w:rsid w:val="000128AA"/>
    <w:rsid w:val="00015D33"/>
    <w:rsid w:val="000167BB"/>
    <w:rsid w:val="00020AC5"/>
    <w:rsid w:val="00025262"/>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40F"/>
    <w:rsid w:val="000426FE"/>
    <w:rsid w:val="0004276B"/>
    <w:rsid w:val="00044924"/>
    <w:rsid w:val="00045D36"/>
    <w:rsid w:val="00045F24"/>
    <w:rsid w:val="00047150"/>
    <w:rsid w:val="000472D4"/>
    <w:rsid w:val="000474A7"/>
    <w:rsid w:val="00047A52"/>
    <w:rsid w:val="00051FE6"/>
    <w:rsid w:val="00052EB4"/>
    <w:rsid w:val="00053413"/>
    <w:rsid w:val="000537D3"/>
    <w:rsid w:val="00053C70"/>
    <w:rsid w:val="00053E43"/>
    <w:rsid w:val="0005479B"/>
    <w:rsid w:val="00055794"/>
    <w:rsid w:val="00056A06"/>
    <w:rsid w:val="00057266"/>
    <w:rsid w:val="000572CF"/>
    <w:rsid w:val="00057BF9"/>
    <w:rsid w:val="00057FB2"/>
    <w:rsid w:val="00061B8B"/>
    <w:rsid w:val="00064B6D"/>
    <w:rsid w:val="000661BD"/>
    <w:rsid w:val="00066303"/>
    <w:rsid w:val="00066CE6"/>
    <w:rsid w:val="00070C94"/>
    <w:rsid w:val="000718D0"/>
    <w:rsid w:val="000718D8"/>
    <w:rsid w:val="00072BD8"/>
    <w:rsid w:val="000730F8"/>
    <w:rsid w:val="0007396C"/>
    <w:rsid w:val="00073DAE"/>
    <w:rsid w:val="000745A6"/>
    <w:rsid w:val="00074D34"/>
    <w:rsid w:val="0007621C"/>
    <w:rsid w:val="0007654E"/>
    <w:rsid w:val="0007774F"/>
    <w:rsid w:val="0007788B"/>
    <w:rsid w:val="00077FAD"/>
    <w:rsid w:val="00081E82"/>
    <w:rsid w:val="00084406"/>
    <w:rsid w:val="00084698"/>
    <w:rsid w:val="00085B4B"/>
    <w:rsid w:val="00086289"/>
    <w:rsid w:val="00087907"/>
    <w:rsid w:val="00087AF2"/>
    <w:rsid w:val="000902B9"/>
    <w:rsid w:val="00092400"/>
    <w:rsid w:val="000925FD"/>
    <w:rsid w:val="00092959"/>
    <w:rsid w:val="00092EDB"/>
    <w:rsid w:val="000932E3"/>
    <w:rsid w:val="0009479A"/>
    <w:rsid w:val="000947DB"/>
    <w:rsid w:val="00094BA5"/>
    <w:rsid w:val="0009588E"/>
    <w:rsid w:val="00095D4C"/>
    <w:rsid w:val="000962AC"/>
    <w:rsid w:val="00096D75"/>
    <w:rsid w:val="000972AF"/>
    <w:rsid w:val="000978E2"/>
    <w:rsid w:val="00097FC8"/>
    <w:rsid w:val="000A2006"/>
    <w:rsid w:val="000A245F"/>
    <w:rsid w:val="000A2564"/>
    <w:rsid w:val="000A2D04"/>
    <w:rsid w:val="000A3256"/>
    <w:rsid w:val="000A5504"/>
    <w:rsid w:val="000A57E7"/>
    <w:rsid w:val="000A7568"/>
    <w:rsid w:val="000B0CB1"/>
    <w:rsid w:val="000B19FB"/>
    <w:rsid w:val="000B2285"/>
    <w:rsid w:val="000B2437"/>
    <w:rsid w:val="000B2628"/>
    <w:rsid w:val="000B2EDA"/>
    <w:rsid w:val="000B347B"/>
    <w:rsid w:val="000B376F"/>
    <w:rsid w:val="000B4ED3"/>
    <w:rsid w:val="000B5A4F"/>
    <w:rsid w:val="000B6E33"/>
    <w:rsid w:val="000B78C9"/>
    <w:rsid w:val="000B7CFE"/>
    <w:rsid w:val="000C00B4"/>
    <w:rsid w:val="000C2FC0"/>
    <w:rsid w:val="000C399D"/>
    <w:rsid w:val="000C4195"/>
    <w:rsid w:val="000C62EF"/>
    <w:rsid w:val="000D0562"/>
    <w:rsid w:val="000D1044"/>
    <w:rsid w:val="000D2BFE"/>
    <w:rsid w:val="000D33D7"/>
    <w:rsid w:val="000D3872"/>
    <w:rsid w:val="000D44CF"/>
    <w:rsid w:val="000D464D"/>
    <w:rsid w:val="000D49C4"/>
    <w:rsid w:val="000D5C02"/>
    <w:rsid w:val="000D5D4E"/>
    <w:rsid w:val="000D5DA2"/>
    <w:rsid w:val="000D6C17"/>
    <w:rsid w:val="000E1423"/>
    <w:rsid w:val="000E2041"/>
    <w:rsid w:val="000E2CBB"/>
    <w:rsid w:val="000E2E3E"/>
    <w:rsid w:val="000E3AB9"/>
    <w:rsid w:val="000E4AA4"/>
    <w:rsid w:val="000F101C"/>
    <w:rsid w:val="000F30E9"/>
    <w:rsid w:val="000F4AE9"/>
    <w:rsid w:val="000F6533"/>
    <w:rsid w:val="000F7AC3"/>
    <w:rsid w:val="00100905"/>
    <w:rsid w:val="00100BEA"/>
    <w:rsid w:val="00101337"/>
    <w:rsid w:val="0010362B"/>
    <w:rsid w:val="0010388D"/>
    <w:rsid w:val="00103B22"/>
    <w:rsid w:val="001079BD"/>
    <w:rsid w:val="00107DF9"/>
    <w:rsid w:val="00107F47"/>
    <w:rsid w:val="00107F9E"/>
    <w:rsid w:val="00111D7A"/>
    <w:rsid w:val="00112513"/>
    <w:rsid w:val="00112A2B"/>
    <w:rsid w:val="00112A51"/>
    <w:rsid w:val="001132E8"/>
    <w:rsid w:val="001136B6"/>
    <w:rsid w:val="001139C7"/>
    <w:rsid w:val="00113BBA"/>
    <w:rsid w:val="001146C3"/>
    <w:rsid w:val="00114FA8"/>
    <w:rsid w:val="001159D7"/>
    <w:rsid w:val="00115B12"/>
    <w:rsid w:val="00115C78"/>
    <w:rsid w:val="0011693E"/>
    <w:rsid w:val="0011796C"/>
    <w:rsid w:val="00120B40"/>
    <w:rsid w:val="00120F58"/>
    <w:rsid w:val="001224AD"/>
    <w:rsid w:val="00122A49"/>
    <w:rsid w:val="00123C0E"/>
    <w:rsid w:val="001255E8"/>
    <w:rsid w:val="00125D81"/>
    <w:rsid w:val="00126487"/>
    <w:rsid w:val="001274A9"/>
    <w:rsid w:val="00127832"/>
    <w:rsid w:val="00130C40"/>
    <w:rsid w:val="0013130B"/>
    <w:rsid w:val="00131AB8"/>
    <w:rsid w:val="00131D0A"/>
    <w:rsid w:val="00133FB4"/>
    <w:rsid w:val="001341C6"/>
    <w:rsid w:val="001350DE"/>
    <w:rsid w:val="00137161"/>
    <w:rsid w:val="0013744D"/>
    <w:rsid w:val="00137612"/>
    <w:rsid w:val="00137A5C"/>
    <w:rsid w:val="00141BEE"/>
    <w:rsid w:val="00141E65"/>
    <w:rsid w:val="00143484"/>
    <w:rsid w:val="00144783"/>
    <w:rsid w:val="001463C2"/>
    <w:rsid w:val="00146545"/>
    <w:rsid w:val="00152912"/>
    <w:rsid w:val="00156175"/>
    <w:rsid w:val="00156339"/>
    <w:rsid w:val="0015706F"/>
    <w:rsid w:val="001579CA"/>
    <w:rsid w:val="00161F31"/>
    <w:rsid w:val="001624D7"/>
    <w:rsid w:val="001627D1"/>
    <w:rsid w:val="001635FC"/>
    <w:rsid w:val="001647E8"/>
    <w:rsid w:val="00164897"/>
    <w:rsid w:val="00164D6C"/>
    <w:rsid w:val="0016585E"/>
    <w:rsid w:val="00165B94"/>
    <w:rsid w:val="00167CCD"/>
    <w:rsid w:val="00170949"/>
    <w:rsid w:val="00172200"/>
    <w:rsid w:val="00176108"/>
    <w:rsid w:val="001761D3"/>
    <w:rsid w:val="00176474"/>
    <w:rsid w:val="001821F6"/>
    <w:rsid w:val="00182BB3"/>
    <w:rsid w:val="00184044"/>
    <w:rsid w:val="001864ED"/>
    <w:rsid w:val="00186538"/>
    <w:rsid w:val="0018661B"/>
    <w:rsid w:val="00186995"/>
    <w:rsid w:val="0018707E"/>
    <w:rsid w:val="0018715F"/>
    <w:rsid w:val="00190051"/>
    <w:rsid w:val="0019093B"/>
    <w:rsid w:val="00190A1C"/>
    <w:rsid w:val="00191EFB"/>
    <w:rsid w:val="0019272E"/>
    <w:rsid w:val="001939AE"/>
    <w:rsid w:val="0019483B"/>
    <w:rsid w:val="001A0D12"/>
    <w:rsid w:val="001A18F7"/>
    <w:rsid w:val="001A1BC5"/>
    <w:rsid w:val="001A2183"/>
    <w:rsid w:val="001A381B"/>
    <w:rsid w:val="001A4524"/>
    <w:rsid w:val="001A6298"/>
    <w:rsid w:val="001A7D8C"/>
    <w:rsid w:val="001B06D5"/>
    <w:rsid w:val="001B1001"/>
    <w:rsid w:val="001B16D6"/>
    <w:rsid w:val="001B2E5F"/>
    <w:rsid w:val="001B339B"/>
    <w:rsid w:val="001B5675"/>
    <w:rsid w:val="001B7523"/>
    <w:rsid w:val="001C31A9"/>
    <w:rsid w:val="001C3FB1"/>
    <w:rsid w:val="001C4427"/>
    <w:rsid w:val="001C448D"/>
    <w:rsid w:val="001C4D54"/>
    <w:rsid w:val="001C54F9"/>
    <w:rsid w:val="001C6751"/>
    <w:rsid w:val="001C7B2A"/>
    <w:rsid w:val="001C7CDB"/>
    <w:rsid w:val="001D0E1D"/>
    <w:rsid w:val="001D25C3"/>
    <w:rsid w:val="001D2605"/>
    <w:rsid w:val="001D3897"/>
    <w:rsid w:val="001D3A60"/>
    <w:rsid w:val="001D3FE1"/>
    <w:rsid w:val="001D4C22"/>
    <w:rsid w:val="001D5199"/>
    <w:rsid w:val="001D53B6"/>
    <w:rsid w:val="001D6C2B"/>
    <w:rsid w:val="001D6CE6"/>
    <w:rsid w:val="001E0789"/>
    <w:rsid w:val="001E17B2"/>
    <w:rsid w:val="001E1D1C"/>
    <w:rsid w:val="001E1F16"/>
    <w:rsid w:val="001E3288"/>
    <w:rsid w:val="001E3415"/>
    <w:rsid w:val="001E35D2"/>
    <w:rsid w:val="001E3F2D"/>
    <w:rsid w:val="001E469D"/>
    <w:rsid w:val="001E46E5"/>
    <w:rsid w:val="001E5E98"/>
    <w:rsid w:val="001E6799"/>
    <w:rsid w:val="001E6DA2"/>
    <w:rsid w:val="001F00D0"/>
    <w:rsid w:val="001F0BD0"/>
    <w:rsid w:val="001F1909"/>
    <w:rsid w:val="001F2882"/>
    <w:rsid w:val="001F478D"/>
    <w:rsid w:val="001F4811"/>
    <w:rsid w:val="001F4F22"/>
    <w:rsid w:val="001F5194"/>
    <w:rsid w:val="001F7DC1"/>
    <w:rsid w:val="00200783"/>
    <w:rsid w:val="00201717"/>
    <w:rsid w:val="00201790"/>
    <w:rsid w:val="00201F8D"/>
    <w:rsid w:val="002024E3"/>
    <w:rsid w:val="00202930"/>
    <w:rsid w:val="00202BCF"/>
    <w:rsid w:val="00202E67"/>
    <w:rsid w:val="00203CCC"/>
    <w:rsid w:val="00203DEA"/>
    <w:rsid w:val="00204B43"/>
    <w:rsid w:val="002055AD"/>
    <w:rsid w:val="002068AB"/>
    <w:rsid w:val="00206E28"/>
    <w:rsid w:val="0021034E"/>
    <w:rsid w:val="002104D4"/>
    <w:rsid w:val="002109FC"/>
    <w:rsid w:val="00211164"/>
    <w:rsid w:val="00211D23"/>
    <w:rsid w:val="00212978"/>
    <w:rsid w:val="0022162D"/>
    <w:rsid w:val="00221D7B"/>
    <w:rsid w:val="00221E6B"/>
    <w:rsid w:val="00222A35"/>
    <w:rsid w:val="002241D9"/>
    <w:rsid w:val="00224646"/>
    <w:rsid w:val="002248B5"/>
    <w:rsid w:val="00227620"/>
    <w:rsid w:val="0022762C"/>
    <w:rsid w:val="002320BA"/>
    <w:rsid w:val="002336AD"/>
    <w:rsid w:val="00234A36"/>
    <w:rsid w:val="00234D41"/>
    <w:rsid w:val="00235EDB"/>
    <w:rsid w:val="00240591"/>
    <w:rsid w:val="00241551"/>
    <w:rsid w:val="002417C1"/>
    <w:rsid w:val="00242947"/>
    <w:rsid w:val="00242DAD"/>
    <w:rsid w:val="00242E1C"/>
    <w:rsid w:val="00243778"/>
    <w:rsid w:val="00245023"/>
    <w:rsid w:val="00245C75"/>
    <w:rsid w:val="00247046"/>
    <w:rsid w:val="00247719"/>
    <w:rsid w:val="00250DD2"/>
    <w:rsid w:val="0025175F"/>
    <w:rsid w:val="00251F15"/>
    <w:rsid w:val="00254E4D"/>
    <w:rsid w:val="0025635E"/>
    <w:rsid w:val="00257540"/>
    <w:rsid w:val="00257587"/>
    <w:rsid w:val="002577DF"/>
    <w:rsid w:val="0025784B"/>
    <w:rsid w:val="0026100C"/>
    <w:rsid w:val="00261A60"/>
    <w:rsid w:val="00261B51"/>
    <w:rsid w:val="0026258B"/>
    <w:rsid w:val="002634FC"/>
    <w:rsid w:val="00264522"/>
    <w:rsid w:val="00265239"/>
    <w:rsid w:val="00266199"/>
    <w:rsid w:val="00266459"/>
    <w:rsid w:val="00266793"/>
    <w:rsid w:val="00267287"/>
    <w:rsid w:val="002677D8"/>
    <w:rsid w:val="0027025C"/>
    <w:rsid w:val="0027138E"/>
    <w:rsid w:val="002724AC"/>
    <w:rsid w:val="0027288A"/>
    <w:rsid w:val="00272917"/>
    <w:rsid w:val="00274008"/>
    <w:rsid w:val="002740FE"/>
    <w:rsid w:val="002744CB"/>
    <w:rsid w:val="0027492E"/>
    <w:rsid w:val="0027548F"/>
    <w:rsid w:val="00275B5B"/>
    <w:rsid w:val="00280234"/>
    <w:rsid w:val="00280B16"/>
    <w:rsid w:val="00281C70"/>
    <w:rsid w:val="00281E0A"/>
    <w:rsid w:val="0028260D"/>
    <w:rsid w:val="00282AE0"/>
    <w:rsid w:val="0028318B"/>
    <w:rsid w:val="00283766"/>
    <w:rsid w:val="00284D5A"/>
    <w:rsid w:val="00284ECF"/>
    <w:rsid w:val="00285DE4"/>
    <w:rsid w:val="00286C61"/>
    <w:rsid w:val="00291218"/>
    <w:rsid w:val="00291615"/>
    <w:rsid w:val="00292DEB"/>
    <w:rsid w:val="00293380"/>
    <w:rsid w:val="00293488"/>
    <w:rsid w:val="00293908"/>
    <w:rsid w:val="00294C1C"/>
    <w:rsid w:val="00295480"/>
    <w:rsid w:val="00295895"/>
    <w:rsid w:val="00296C2B"/>
    <w:rsid w:val="00296F93"/>
    <w:rsid w:val="002970E1"/>
    <w:rsid w:val="00297183"/>
    <w:rsid w:val="002A06D5"/>
    <w:rsid w:val="002A208A"/>
    <w:rsid w:val="002A3C00"/>
    <w:rsid w:val="002A4B70"/>
    <w:rsid w:val="002A5379"/>
    <w:rsid w:val="002A6E8D"/>
    <w:rsid w:val="002B10CB"/>
    <w:rsid w:val="002B2501"/>
    <w:rsid w:val="002B2901"/>
    <w:rsid w:val="002B40E4"/>
    <w:rsid w:val="002B599E"/>
    <w:rsid w:val="002C22D2"/>
    <w:rsid w:val="002C2B3B"/>
    <w:rsid w:val="002C6EF4"/>
    <w:rsid w:val="002C72FB"/>
    <w:rsid w:val="002C78B4"/>
    <w:rsid w:val="002D0DDD"/>
    <w:rsid w:val="002D3A97"/>
    <w:rsid w:val="002D4521"/>
    <w:rsid w:val="002D5D29"/>
    <w:rsid w:val="002D7015"/>
    <w:rsid w:val="002D71CE"/>
    <w:rsid w:val="002D78F0"/>
    <w:rsid w:val="002E0434"/>
    <w:rsid w:val="002E0865"/>
    <w:rsid w:val="002E27BD"/>
    <w:rsid w:val="002E50D1"/>
    <w:rsid w:val="002E5C32"/>
    <w:rsid w:val="002E6659"/>
    <w:rsid w:val="002E768F"/>
    <w:rsid w:val="002E781B"/>
    <w:rsid w:val="002F1440"/>
    <w:rsid w:val="002F221F"/>
    <w:rsid w:val="002F393D"/>
    <w:rsid w:val="002F4378"/>
    <w:rsid w:val="002F45A9"/>
    <w:rsid w:val="002F52F7"/>
    <w:rsid w:val="002F696C"/>
    <w:rsid w:val="0030092F"/>
    <w:rsid w:val="0030160F"/>
    <w:rsid w:val="00301C77"/>
    <w:rsid w:val="00302846"/>
    <w:rsid w:val="00302CDB"/>
    <w:rsid w:val="0030397F"/>
    <w:rsid w:val="003041CB"/>
    <w:rsid w:val="00304673"/>
    <w:rsid w:val="00304EBB"/>
    <w:rsid w:val="00306208"/>
    <w:rsid w:val="00306ED5"/>
    <w:rsid w:val="003109BD"/>
    <w:rsid w:val="00310D59"/>
    <w:rsid w:val="003140D4"/>
    <w:rsid w:val="0031439F"/>
    <w:rsid w:val="003158BF"/>
    <w:rsid w:val="00315E50"/>
    <w:rsid w:val="00316119"/>
    <w:rsid w:val="00316A7F"/>
    <w:rsid w:val="00317682"/>
    <w:rsid w:val="00317B29"/>
    <w:rsid w:val="003205AE"/>
    <w:rsid w:val="00320CC6"/>
    <w:rsid w:val="00320F10"/>
    <w:rsid w:val="003224AB"/>
    <w:rsid w:val="00323671"/>
    <w:rsid w:val="00323F80"/>
    <w:rsid w:val="00324090"/>
    <w:rsid w:val="003242B1"/>
    <w:rsid w:val="003243DD"/>
    <w:rsid w:val="00324AAF"/>
    <w:rsid w:val="003257BE"/>
    <w:rsid w:val="0032582F"/>
    <w:rsid w:val="00325E7D"/>
    <w:rsid w:val="00325ED9"/>
    <w:rsid w:val="00327168"/>
    <w:rsid w:val="00327399"/>
    <w:rsid w:val="00327ADA"/>
    <w:rsid w:val="00327BA0"/>
    <w:rsid w:val="00330673"/>
    <w:rsid w:val="00330771"/>
    <w:rsid w:val="00331089"/>
    <w:rsid w:val="00334197"/>
    <w:rsid w:val="0033473F"/>
    <w:rsid w:val="00334BBC"/>
    <w:rsid w:val="00336D27"/>
    <w:rsid w:val="003405DF"/>
    <w:rsid w:val="00343E63"/>
    <w:rsid w:val="003440EC"/>
    <w:rsid w:val="0034489C"/>
    <w:rsid w:val="003448E4"/>
    <w:rsid w:val="00344C28"/>
    <w:rsid w:val="00346B15"/>
    <w:rsid w:val="00346E80"/>
    <w:rsid w:val="00347C83"/>
    <w:rsid w:val="00347ECB"/>
    <w:rsid w:val="003505B0"/>
    <w:rsid w:val="00351135"/>
    <w:rsid w:val="00351304"/>
    <w:rsid w:val="00351354"/>
    <w:rsid w:val="00351824"/>
    <w:rsid w:val="00353646"/>
    <w:rsid w:val="00354786"/>
    <w:rsid w:val="003551B8"/>
    <w:rsid w:val="003559C9"/>
    <w:rsid w:val="00356A27"/>
    <w:rsid w:val="00357CCC"/>
    <w:rsid w:val="003641AC"/>
    <w:rsid w:val="0036513D"/>
    <w:rsid w:val="00365F91"/>
    <w:rsid w:val="00370798"/>
    <w:rsid w:val="00372010"/>
    <w:rsid w:val="003734E4"/>
    <w:rsid w:val="00373791"/>
    <w:rsid w:val="00373A71"/>
    <w:rsid w:val="0037571A"/>
    <w:rsid w:val="003766E3"/>
    <w:rsid w:val="00377AA9"/>
    <w:rsid w:val="00380961"/>
    <w:rsid w:val="00380D71"/>
    <w:rsid w:val="0038136B"/>
    <w:rsid w:val="00381A34"/>
    <w:rsid w:val="003830F2"/>
    <w:rsid w:val="00383155"/>
    <w:rsid w:val="0038487D"/>
    <w:rsid w:val="00385641"/>
    <w:rsid w:val="00385D19"/>
    <w:rsid w:val="00386753"/>
    <w:rsid w:val="00390F30"/>
    <w:rsid w:val="0039110A"/>
    <w:rsid w:val="003935CD"/>
    <w:rsid w:val="003947D6"/>
    <w:rsid w:val="00394E6D"/>
    <w:rsid w:val="003958DF"/>
    <w:rsid w:val="00396A7B"/>
    <w:rsid w:val="00396B26"/>
    <w:rsid w:val="00397263"/>
    <w:rsid w:val="0039732D"/>
    <w:rsid w:val="00397692"/>
    <w:rsid w:val="003A1DBF"/>
    <w:rsid w:val="003A291E"/>
    <w:rsid w:val="003A3147"/>
    <w:rsid w:val="003A3B2E"/>
    <w:rsid w:val="003A5E65"/>
    <w:rsid w:val="003A6EA2"/>
    <w:rsid w:val="003A745A"/>
    <w:rsid w:val="003A7CF9"/>
    <w:rsid w:val="003B0424"/>
    <w:rsid w:val="003B08CB"/>
    <w:rsid w:val="003B14F1"/>
    <w:rsid w:val="003B1BD2"/>
    <w:rsid w:val="003B1DAF"/>
    <w:rsid w:val="003B7D83"/>
    <w:rsid w:val="003B7E84"/>
    <w:rsid w:val="003C0946"/>
    <w:rsid w:val="003C1020"/>
    <w:rsid w:val="003C2442"/>
    <w:rsid w:val="003C3B76"/>
    <w:rsid w:val="003C3E41"/>
    <w:rsid w:val="003C5364"/>
    <w:rsid w:val="003C606B"/>
    <w:rsid w:val="003C62AD"/>
    <w:rsid w:val="003C6722"/>
    <w:rsid w:val="003C6D02"/>
    <w:rsid w:val="003C70FC"/>
    <w:rsid w:val="003D1AAA"/>
    <w:rsid w:val="003D2802"/>
    <w:rsid w:val="003D2882"/>
    <w:rsid w:val="003D2981"/>
    <w:rsid w:val="003D3415"/>
    <w:rsid w:val="003D3EA2"/>
    <w:rsid w:val="003D4C62"/>
    <w:rsid w:val="003D4E6B"/>
    <w:rsid w:val="003D64E7"/>
    <w:rsid w:val="003D6962"/>
    <w:rsid w:val="003D6CC0"/>
    <w:rsid w:val="003E0059"/>
    <w:rsid w:val="003E0554"/>
    <w:rsid w:val="003E0888"/>
    <w:rsid w:val="003E117D"/>
    <w:rsid w:val="003E2A21"/>
    <w:rsid w:val="003E2FF6"/>
    <w:rsid w:val="003E4842"/>
    <w:rsid w:val="003E496C"/>
    <w:rsid w:val="003E68D6"/>
    <w:rsid w:val="003E7C51"/>
    <w:rsid w:val="003F0AB7"/>
    <w:rsid w:val="003F0D57"/>
    <w:rsid w:val="003F13AE"/>
    <w:rsid w:val="003F23A7"/>
    <w:rsid w:val="003F28DD"/>
    <w:rsid w:val="003F468C"/>
    <w:rsid w:val="003F46AA"/>
    <w:rsid w:val="003F5347"/>
    <w:rsid w:val="003F6790"/>
    <w:rsid w:val="003F7090"/>
    <w:rsid w:val="004004F9"/>
    <w:rsid w:val="00404EDB"/>
    <w:rsid w:val="00405EDD"/>
    <w:rsid w:val="0040610E"/>
    <w:rsid w:val="004061E9"/>
    <w:rsid w:val="00407BA9"/>
    <w:rsid w:val="00410F07"/>
    <w:rsid w:val="00411D6C"/>
    <w:rsid w:val="00411F3D"/>
    <w:rsid w:val="00412BA1"/>
    <w:rsid w:val="00415B4D"/>
    <w:rsid w:val="0041635A"/>
    <w:rsid w:val="00416DB1"/>
    <w:rsid w:val="00417037"/>
    <w:rsid w:val="00417476"/>
    <w:rsid w:val="004226CC"/>
    <w:rsid w:val="00422E26"/>
    <w:rsid w:val="00425EA2"/>
    <w:rsid w:val="00426362"/>
    <w:rsid w:val="00427F56"/>
    <w:rsid w:val="00430A8A"/>
    <w:rsid w:val="00430CF9"/>
    <w:rsid w:val="00432013"/>
    <w:rsid w:val="004321B9"/>
    <w:rsid w:val="00432542"/>
    <w:rsid w:val="00432EE9"/>
    <w:rsid w:val="004338C0"/>
    <w:rsid w:val="00433F10"/>
    <w:rsid w:val="00434609"/>
    <w:rsid w:val="00435F37"/>
    <w:rsid w:val="00437A2E"/>
    <w:rsid w:val="004426D9"/>
    <w:rsid w:val="00442743"/>
    <w:rsid w:val="00443F87"/>
    <w:rsid w:val="00445113"/>
    <w:rsid w:val="00445C24"/>
    <w:rsid w:val="00445C72"/>
    <w:rsid w:val="00445CAE"/>
    <w:rsid w:val="004507C6"/>
    <w:rsid w:val="00450CA5"/>
    <w:rsid w:val="004531F4"/>
    <w:rsid w:val="00453FD5"/>
    <w:rsid w:val="00456DCE"/>
    <w:rsid w:val="00457560"/>
    <w:rsid w:val="0045798C"/>
    <w:rsid w:val="00460023"/>
    <w:rsid w:val="0046034B"/>
    <w:rsid w:val="00461354"/>
    <w:rsid w:val="00461AD5"/>
    <w:rsid w:val="004624E4"/>
    <w:rsid w:val="00462B25"/>
    <w:rsid w:val="004632D9"/>
    <w:rsid w:val="0046470E"/>
    <w:rsid w:val="00464A8B"/>
    <w:rsid w:val="00466C1F"/>
    <w:rsid w:val="004677AD"/>
    <w:rsid w:val="004704DD"/>
    <w:rsid w:val="00470534"/>
    <w:rsid w:val="004725F2"/>
    <w:rsid w:val="00472BE2"/>
    <w:rsid w:val="00472DA4"/>
    <w:rsid w:val="00473003"/>
    <w:rsid w:val="004738F2"/>
    <w:rsid w:val="00475576"/>
    <w:rsid w:val="00475F8A"/>
    <w:rsid w:val="004762CF"/>
    <w:rsid w:val="00476CF4"/>
    <w:rsid w:val="0047703C"/>
    <w:rsid w:val="0048117F"/>
    <w:rsid w:val="00481415"/>
    <w:rsid w:val="0048149B"/>
    <w:rsid w:val="004818F6"/>
    <w:rsid w:val="004825BF"/>
    <w:rsid w:val="00482CCA"/>
    <w:rsid w:val="004839BD"/>
    <w:rsid w:val="00483F64"/>
    <w:rsid w:val="004849FF"/>
    <w:rsid w:val="00484EE5"/>
    <w:rsid w:val="00485271"/>
    <w:rsid w:val="0048530D"/>
    <w:rsid w:val="00486280"/>
    <w:rsid w:val="00487316"/>
    <w:rsid w:val="00491879"/>
    <w:rsid w:val="00492970"/>
    <w:rsid w:val="00492C65"/>
    <w:rsid w:val="00494988"/>
    <w:rsid w:val="00495D12"/>
    <w:rsid w:val="004961F5"/>
    <w:rsid w:val="004962A8"/>
    <w:rsid w:val="00496A4A"/>
    <w:rsid w:val="004A0933"/>
    <w:rsid w:val="004A0D72"/>
    <w:rsid w:val="004A1D9E"/>
    <w:rsid w:val="004A2306"/>
    <w:rsid w:val="004A23E4"/>
    <w:rsid w:val="004A2798"/>
    <w:rsid w:val="004A313E"/>
    <w:rsid w:val="004A33F2"/>
    <w:rsid w:val="004A3E94"/>
    <w:rsid w:val="004A5113"/>
    <w:rsid w:val="004A535B"/>
    <w:rsid w:val="004A6C62"/>
    <w:rsid w:val="004A742F"/>
    <w:rsid w:val="004B225E"/>
    <w:rsid w:val="004B24C9"/>
    <w:rsid w:val="004B2D64"/>
    <w:rsid w:val="004B3778"/>
    <w:rsid w:val="004B7B44"/>
    <w:rsid w:val="004B7B86"/>
    <w:rsid w:val="004B7DB7"/>
    <w:rsid w:val="004C1A42"/>
    <w:rsid w:val="004C28D0"/>
    <w:rsid w:val="004C2AF1"/>
    <w:rsid w:val="004C3F32"/>
    <w:rsid w:val="004C4E14"/>
    <w:rsid w:val="004C648B"/>
    <w:rsid w:val="004D2358"/>
    <w:rsid w:val="004D41EF"/>
    <w:rsid w:val="004D45B1"/>
    <w:rsid w:val="004D5569"/>
    <w:rsid w:val="004D5A4D"/>
    <w:rsid w:val="004D5C79"/>
    <w:rsid w:val="004D5E58"/>
    <w:rsid w:val="004E04A6"/>
    <w:rsid w:val="004E0746"/>
    <w:rsid w:val="004E0C17"/>
    <w:rsid w:val="004E2F79"/>
    <w:rsid w:val="004E3460"/>
    <w:rsid w:val="004E3EC8"/>
    <w:rsid w:val="004E4192"/>
    <w:rsid w:val="004E488C"/>
    <w:rsid w:val="004E5025"/>
    <w:rsid w:val="004E59DB"/>
    <w:rsid w:val="004F35A7"/>
    <w:rsid w:val="004F450E"/>
    <w:rsid w:val="004F4717"/>
    <w:rsid w:val="004F6C62"/>
    <w:rsid w:val="004F7320"/>
    <w:rsid w:val="004F7CA2"/>
    <w:rsid w:val="00500BDA"/>
    <w:rsid w:val="00501079"/>
    <w:rsid w:val="005017BC"/>
    <w:rsid w:val="005018D0"/>
    <w:rsid w:val="0050262B"/>
    <w:rsid w:val="0050272C"/>
    <w:rsid w:val="0050399B"/>
    <w:rsid w:val="005052B5"/>
    <w:rsid w:val="00506893"/>
    <w:rsid w:val="0050738B"/>
    <w:rsid w:val="00510C7F"/>
    <w:rsid w:val="005112FD"/>
    <w:rsid w:val="00511903"/>
    <w:rsid w:val="00512EA6"/>
    <w:rsid w:val="00513039"/>
    <w:rsid w:val="005130E2"/>
    <w:rsid w:val="0051357C"/>
    <w:rsid w:val="00513949"/>
    <w:rsid w:val="00513F42"/>
    <w:rsid w:val="00515040"/>
    <w:rsid w:val="005156BB"/>
    <w:rsid w:val="0051604A"/>
    <w:rsid w:val="00517246"/>
    <w:rsid w:val="00520D7E"/>
    <w:rsid w:val="00521E84"/>
    <w:rsid w:val="00521F73"/>
    <w:rsid w:val="005221C0"/>
    <w:rsid w:val="00523CDF"/>
    <w:rsid w:val="00523EB7"/>
    <w:rsid w:val="0052416B"/>
    <w:rsid w:val="005267F7"/>
    <w:rsid w:val="00526B77"/>
    <w:rsid w:val="00527317"/>
    <w:rsid w:val="005278FC"/>
    <w:rsid w:val="00527FA6"/>
    <w:rsid w:val="00530004"/>
    <w:rsid w:val="0053726F"/>
    <w:rsid w:val="00540651"/>
    <w:rsid w:val="00543A80"/>
    <w:rsid w:val="00543C79"/>
    <w:rsid w:val="00543EE9"/>
    <w:rsid w:val="005455C1"/>
    <w:rsid w:val="00545DE6"/>
    <w:rsid w:val="00545E49"/>
    <w:rsid w:val="005461CA"/>
    <w:rsid w:val="005467DB"/>
    <w:rsid w:val="005469FB"/>
    <w:rsid w:val="00547BF7"/>
    <w:rsid w:val="00551126"/>
    <w:rsid w:val="00551849"/>
    <w:rsid w:val="00551979"/>
    <w:rsid w:val="00552145"/>
    <w:rsid w:val="00552321"/>
    <w:rsid w:val="00552C7B"/>
    <w:rsid w:val="005547AB"/>
    <w:rsid w:val="0055510A"/>
    <w:rsid w:val="00555E18"/>
    <w:rsid w:val="00557648"/>
    <w:rsid w:val="00560338"/>
    <w:rsid w:val="005618FD"/>
    <w:rsid w:val="005622B9"/>
    <w:rsid w:val="005623E9"/>
    <w:rsid w:val="00562999"/>
    <w:rsid w:val="00564AB5"/>
    <w:rsid w:val="00565E3A"/>
    <w:rsid w:val="00566BE1"/>
    <w:rsid w:val="00570032"/>
    <w:rsid w:val="00570B40"/>
    <w:rsid w:val="005714F2"/>
    <w:rsid w:val="00571A83"/>
    <w:rsid w:val="00572D33"/>
    <w:rsid w:val="00573E6C"/>
    <w:rsid w:val="005745EF"/>
    <w:rsid w:val="0057651F"/>
    <w:rsid w:val="00577C90"/>
    <w:rsid w:val="00577D94"/>
    <w:rsid w:val="00577E09"/>
    <w:rsid w:val="0058092A"/>
    <w:rsid w:val="00581130"/>
    <w:rsid w:val="00584EB4"/>
    <w:rsid w:val="00585AE0"/>
    <w:rsid w:val="0058659D"/>
    <w:rsid w:val="00586611"/>
    <w:rsid w:val="00586ADB"/>
    <w:rsid w:val="00587014"/>
    <w:rsid w:val="00587A62"/>
    <w:rsid w:val="00590CA0"/>
    <w:rsid w:val="005926E8"/>
    <w:rsid w:val="00593270"/>
    <w:rsid w:val="00594113"/>
    <w:rsid w:val="0059432F"/>
    <w:rsid w:val="00594664"/>
    <w:rsid w:val="00594F3F"/>
    <w:rsid w:val="00596335"/>
    <w:rsid w:val="005967DB"/>
    <w:rsid w:val="00596863"/>
    <w:rsid w:val="00597EF5"/>
    <w:rsid w:val="005A0C39"/>
    <w:rsid w:val="005A2877"/>
    <w:rsid w:val="005A3171"/>
    <w:rsid w:val="005A37BC"/>
    <w:rsid w:val="005A387E"/>
    <w:rsid w:val="005A40EF"/>
    <w:rsid w:val="005A420D"/>
    <w:rsid w:val="005A5C19"/>
    <w:rsid w:val="005A747E"/>
    <w:rsid w:val="005A780C"/>
    <w:rsid w:val="005A790E"/>
    <w:rsid w:val="005B0394"/>
    <w:rsid w:val="005B1D26"/>
    <w:rsid w:val="005B2993"/>
    <w:rsid w:val="005B2A9A"/>
    <w:rsid w:val="005B3188"/>
    <w:rsid w:val="005B3C08"/>
    <w:rsid w:val="005B55A1"/>
    <w:rsid w:val="005B7B8F"/>
    <w:rsid w:val="005B7BC4"/>
    <w:rsid w:val="005C0C6A"/>
    <w:rsid w:val="005C263F"/>
    <w:rsid w:val="005C26B9"/>
    <w:rsid w:val="005C410C"/>
    <w:rsid w:val="005C4171"/>
    <w:rsid w:val="005C442E"/>
    <w:rsid w:val="005C7873"/>
    <w:rsid w:val="005D02AD"/>
    <w:rsid w:val="005D03BE"/>
    <w:rsid w:val="005D11EC"/>
    <w:rsid w:val="005D2503"/>
    <w:rsid w:val="005D35FD"/>
    <w:rsid w:val="005D36A5"/>
    <w:rsid w:val="005D3DB0"/>
    <w:rsid w:val="005D4C71"/>
    <w:rsid w:val="005D57B4"/>
    <w:rsid w:val="005D6789"/>
    <w:rsid w:val="005D67DF"/>
    <w:rsid w:val="005D6A06"/>
    <w:rsid w:val="005D71C0"/>
    <w:rsid w:val="005D7E46"/>
    <w:rsid w:val="005E015F"/>
    <w:rsid w:val="005E0741"/>
    <w:rsid w:val="005E1341"/>
    <w:rsid w:val="005E150C"/>
    <w:rsid w:val="005E2AFE"/>
    <w:rsid w:val="005E3ACA"/>
    <w:rsid w:val="005E46B1"/>
    <w:rsid w:val="005E492E"/>
    <w:rsid w:val="005E4B71"/>
    <w:rsid w:val="005E757D"/>
    <w:rsid w:val="005F1290"/>
    <w:rsid w:val="005F231E"/>
    <w:rsid w:val="005F2D5E"/>
    <w:rsid w:val="005F2F49"/>
    <w:rsid w:val="005F3572"/>
    <w:rsid w:val="005F5261"/>
    <w:rsid w:val="005F5A9B"/>
    <w:rsid w:val="005F6A47"/>
    <w:rsid w:val="005F73CE"/>
    <w:rsid w:val="005F7BF4"/>
    <w:rsid w:val="005F7EB4"/>
    <w:rsid w:val="0060047E"/>
    <w:rsid w:val="00600E12"/>
    <w:rsid w:val="00603A18"/>
    <w:rsid w:val="00604B90"/>
    <w:rsid w:val="00604D4B"/>
    <w:rsid w:val="006057F6"/>
    <w:rsid w:val="006072A6"/>
    <w:rsid w:val="00607E74"/>
    <w:rsid w:val="00610BF0"/>
    <w:rsid w:val="00611701"/>
    <w:rsid w:val="00611D2F"/>
    <w:rsid w:val="00612107"/>
    <w:rsid w:val="00614962"/>
    <w:rsid w:val="00614DA2"/>
    <w:rsid w:val="00615738"/>
    <w:rsid w:val="00615926"/>
    <w:rsid w:val="0061598C"/>
    <w:rsid w:val="00615B02"/>
    <w:rsid w:val="00615BA8"/>
    <w:rsid w:val="00617284"/>
    <w:rsid w:val="006206E7"/>
    <w:rsid w:val="006207BC"/>
    <w:rsid w:val="00621535"/>
    <w:rsid w:val="006233E6"/>
    <w:rsid w:val="006235F1"/>
    <w:rsid w:val="00624166"/>
    <w:rsid w:val="006254F1"/>
    <w:rsid w:val="00626CD5"/>
    <w:rsid w:val="00627917"/>
    <w:rsid w:val="00627ECB"/>
    <w:rsid w:val="006305AF"/>
    <w:rsid w:val="0063077C"/>
    <w:rsid w:val="006307E1"/>
    <w:rsid w:val="00630AE6"/>
    <w:rsid w:val="00630E73"/>
    <w:rsid w:val="00631FB3"/>
    <w:rsid w:val="00632D30"/>
    <w:rsid w:val="006340A1"/>
    <w:rsid w:val="00636BE3"/>
    <w:rsid w:val="00637B12"/>
    <w:rsid w:val="00637CCA"/>
    <w:rsid w:val="00637F34"/>
    <w:rsid w:val="006406F2"/>
    <w:rsid w:val="00641F09"/>
    <w:rsid w:val="00641F6D"/>
    <w:rsid w:val="00642DD3"/>
    <w:rsid w:val="006455D8"/>
    <w:rsid w:val="00646EC7"/>
    <w:rsid w:val="006472A6"/>
    <w:rsid w:val="006477CB"/>
    <w:rsid w:val="0064785B"/>
    <w:rsid w:val="006505F3"/>
    <w:rsid w:val="006517D1"/>
    <w:rsid w:val="00653354"/>
    <w:rsid w:val="0065467C"/>
    <w:rsid w:val="00655297"/>
    <w:rsid w:val="006552B8"/>
    <w:rsid w:val="00655D1F"/>
    <w:rsid w:val="0065669F"/>
    <w:rsid w:val="00657222"/>
    <w:rsid w:val="00657240"/>
    <w:rsid w:val="00662205"/>
    <w:rsid w:val="00664079"/>
    <w:rsid w:val="00664500"/>
    <w:rsid w:val="006650FB"/>
    <w:rsid w:val="00665802"/>
    <w:rsid w:val="00665A70"/>
    <w:rsid w:val="00666657"/>
    <w:rsid w:val="00667943"/>
    <w:rsid w:val="00670074"/>
    <w:rsid w:val="006700B3"/>
    <w:rsid w:val="00673167"/>
    <w:rsid w:val="006736DA"/>
    <w:rsid w:val="00673938"/>
    <w:rsid w:val="00673BB9"/>
    <w:rsid w:val="0067531D"/>
    <w:rsid w:val="006755F4"/>
    <w:rsid w:val="006764CF"/>
    <w:rsid w:val="0067659D"/>
    <w:rsid w:val="00676F11"/>
    <w:rsid w:val="006773C5"/>
    <w:rsid w:val="006774FE"/>
    <w:rsid w:val="00680331"/>
    <w:rsid w:val="00680C65"/>
    <w:rsid w:val="00682E9F"/>
    <w:rsid w:val="00683086"/>
    <w:rsid w:val="00684522"/>
    <w:rsid w:val="006849A0"/>
    <w:rsid w:val="006853EF"/>
    <w:rsid w:val="00685761"/>
    <w:rsid w:val="0068628A"/>
    <w:rsid w:val="00687240"/>
    <w:rsid w:val="00690C6A"/>
    <w:rsid w:val="00691884"/>
    <w:rsid w:val="00692469"/>
    <w:rsid w:val="0069461C"/>
    <w:rsid w:val="00695D72"/>
    <w:rsid w:val="006975FC"/>
    <w:rsid w:val="00697D6E"/>
    <w:rsid w:val="006A05C6"/>
    <w:rsid w:val="006A0E57"/>
    <w:rsid w:val="006A2E10"/>
    <w:rsid w:val="006A3C18"/>
    <w:rsid w:val="006A3E14"/>
    <w:rsid w:val="006A473B"/>
    <w:rsid w:val="006A5115"/>
    <w:rsid w:val="006A59AF"/>
    <w:rsid w:val="006A65B6"/>
    <w:rsid w:val="006A7309"/>
    <w:rsid w:val="006B0646"/>
    <w:rsid w:val="006B0A29"/>
    <w:rsid w:val="006B1219"/>
    <w:rsid w:val="006B4535"/>
    <w:rsid w:val="006B50E3"/>
    <w:rsid w:val="006B5B3B"/>
    <w:rsid w:val="006B63F5"/>
    <w:rsid w:val="006B7554"/>
    <w:rsid w:val="006C0FF0"/>
    <w:rsid w:val="006C1487"/>
    <w:rsid w:val="006C1BBC"/>
    <w:rsid w:val="006C3EB4"/>
    <w:rsid w:val="006C4584"/>
    <w:rsid w:val="006C5EBC"/>
    <w:rsid w:val="006C6C63"/>
    <w:rsid w:val="006C72B8"/>
    <w:rsid w:val="006C7E4A"/>
    <w:rsid w:val="006D13A9"/>
    <w:rsid w:val="006D3064"/>
    <w:rsid w:val="006D365F"/>
    <w:rsid w:val="006D37B7"/>
    <w:rsid w:val="006D52B6"/>
    <w:rsid w:val="006D794A"/>
    <w:rsid w:val="006E14E8"/>
    <w:rsid w:val="006E1749"/>
    <w:rsid w:val="006E1D10"/>
    <w:rsid w:val="006E32ED"/>
    <w:rsid w:val="006E356E"/>
    <w:rsid w:val="006E5C76"/>
    <w:rsid w:val="006F05BD"/>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069FB"/>
    <w:rsid w:val="0070715C"/>
    <w:rsid w:val="00710734"/>
    <w:rsid w:val="00714171"/>
    <w:rsid w:val="0071466F"/>
    <w:rsid w:val="007146D1"/>
    <w:rsid w:val="0071479A"/>
    <w:rsid w:val="007151EA"/>
    <w:rsid w:val="00715C08"/>
    <w:rsid w:val="00717074"/>
    <w:rsid w:val="0071755F"/>
    <w:rsid w:val="007203E3"/>
    <w:rsid w:val="007207A5"/>
    <w:rsid w:val="00720EF5"/>
    <w:rsid w:val="007217F7"/>
    <w:rsid w:val="00721A27"/>
    <w:rsid w:val="00721C6F"/>
    <w:rsid w:val="0072243A"/>
    <w:rsid w:val="00730285"/>
    <w:rsid w:val="007307D7"/>
    <w:rsid w:val="0073083C"/>
    <w:rsid w:val="007324F1"/>
    <w:rsid w:val="007330FC"/>
    <w:rsid w:val="0073354D"/>
    <w:rsid w:val="007343E3"/>
    <w:rsid w:val="00734FCC"/>
    <w:rsid w:val="007350EE"/>
    <w:rsid w:val="007356AC"/>
    <w:rsid w:val="007407D1"/>
    <w:rsid w:val="00742418"/>
    <w:rsid w:val="007445B9"/>
    <w:rsid w:val="00744BFF"/>
    <w:rsid w:val="007458C7"/>
    <w:rsid w:val="0074600E"/>
    <w:rsid w:val="007463E4"/>
    <w:rsid w:val="00747F31"/>
    <w:rsid w:val="00750AB9"/>
    <w:rsid w:val="00750B35"/>
    <w:rsid w:val="00751346"/>
    <w:rsid w:val="00751966"/>
    <w:rsid w:val="00752953"/>
    <w:rsid w:val="00752DF3"/>
    <w:rsid w:val="00753CE0"/>
    <w:rsid w:val="00754DED"/>
    <w:rsid w:val="007577D8"/>
    <w:rsid w:val="00757F6F"/>
    <w:rsid w:val="00760245"/>
    <w:rsid w:val="00760DFA"/>
    <w:rsid w:val="00761724"/>
    <w:rsid w:val="00761A9A"/>
    <w:rsid w:val="00761D4F"/>
    <w:rsid w:val="00761E44"/>
    <w:rsid w:val="00761ED6"/>
    <w:rsid w:val="00761F28"/>
    <w:rsid w:val="0076292E"/>
    <w:rsid w:val="00762D16"/>
    <w:rsid w:val="0076341F"/>
    <w:rsid w:val="00764805"/>
    <w:rsid w:val="00764BE5"/>
    <w:rsid w:val="00766BB9"/>
    <w:rsid w:val="00770E10"/>
    <w:rsid w:val="00771571"/>
    <w:rsid w:val="007716EC"/>
    <w:rsid w:val="00772A25"/>
    <w:rsid w:val="007752E1"/>
    <w:rsid w:val="00775775"/>
    <w:rsid w:val="00776245"/>
    <w:rsid w:val="0077666E"/>
    <w:rsid w:val="00780283"/>
    <w:rsid w:val="0078170F"/>
    <w:rsid w:val="007845BD"/>
    <w:rsid w:val="007852F6"/>
    <w:rsid w:val="007858F1"/>
    <w:rsid w:val="00785956"/>
    <w:rsid w:val="00785F77"/>
    <w:rsid w:val="00787389"/>
    <w:rsid w:val="00790300"/>
    <w:rsid w:val="0079110E"/>
    <w:rsid w:val="00795882"/>
    <w:rsid w:val="0079594F"/>
    <w:rsid w:val="007A1226"/>
    <w:rsid w:val="007A3D89"/>
    <w:rsid w:val="007A651F"/>
    <w:rsid w:val="007A718C"/>
    <w:rsid w:val="007A7CA0"/>
    <w:rsid w:val="007B2234"/>
    <w:rsid w:val="007B2E00"/>
    <w:rsid w:val="007B55D1"/>
    <w:rsid w:val="007B59A7"/>
    <w:rsid w:val="007B6621"/>
    <w:rsid w:val="007B6896"/>
    <w:rsid w:val="007B68B9"/>
    <w:rsid w:val="007B7459"/>
    <w:rsid w:val="007C09F4"/>
    <w:rsid w:val="007C1015"/>
    <w:rsid w:val="007C2E15"/>
    <w:rsid w:val="007C4D1C"/>
    <w:rsid w:val="007C4E84"/>
    <w:rsid w:val="007C5ADC"/>
    <w:rsid w:val="007C66DF"/>
    <w:rsid w:val="007C6E67"/>
    <w:rsid w:val="007D0374"/>
    <w:rsid w:val="007D03AA"/>
    <w:rsid w:val="007D2E49"/>
    <w:rsid w:val="007D3FFC"/>
    <w:rsid w:val="007D4986"/>
    <w:rsid w:val="007D5E5C"/>
    <w:rsid w:val="007D71BC"/>
    <w:rsid w:val="007E1FFE"/>
    <w:rsid w:val="007E2D48"/>
    <w:rsid w:val="007E314A"/>
    <w:rsid w:val="007E4C51"/>
    <w:rsid w:val="007E525B"/>
    <w:rsid w:val="007E73F1"/>
    <w:rsid w:val="007E7810"/>
    <w:rsid w:val="007E782F"/>
    <w:rsid w:val="007E7F57"/>
    <w:rsid w:val="007E7FD7"/>
    <w:rsid w:val="007F07C1"/>
    <w:rsid w:val="007F23CA"/>
    <w:rsid w:val="007F2837"/>
    <w:rsid w:val="007F31D2"/>
    <w:rsid w:val="007F37F1"/>
    <w:rsid w:val="007F388A"/>
    <w:rsid w:val="007F3ECF"/>
    <w:rsid w:val="007F5371"/>
    <w:rsid w:val="007F5A32"/>
    <w:rsid w:val="007F6BD7"/>
    <w:rsid w:val="007F6F23"/>
    <w:rsid w:val="00800B3B"/>
    <w:rsid w:val="00802105"/>
    <w:rsid w:val="00802462"/>
    <w:rsid w:val="00802525"/>
    <w:rsid w:val="00803CAB"/>
    <w:rsid w:val="00805F72"/>
    <w:rsid w:val="0080699F"/>
    <w:rsid w:val="00806D35"/>
    <w:rsid w:val="00807F0C"/>
    <w:rsid w:val="00810502"/>
    <w:rsid w:val="00812300"/>
    <w:rsid w:val="0081513C"/>
    <w:rsid w:val="008151CB"/>
    <w:rsid w:val="00815437"/>
    <w:rsid w:val="0081581A"/>
    <w:rsid w:val="00815E33"/>
    <w:rsid w:val="0081696E"/>
    <w:rsid w:val="00817EAD"/>
    <w:rsid w:val="00820149"/>
    <w:rsid w:val="0082058A"/>
    <w:rsid w:val="00821AFE"/>
    <w:rsid w:val="0082303E"/>
    <w:rsid w:val="00823391"/>
    <w:rsid w:val="00823EF8"/>
    <w:rsid w:val="0082415C"/>
    <w:rsid w:val="0082508E"/>
    <w:rsid w:val="008272BD"/>
    <w:rsid w:val="00827B19"/>
    <w:rsid w:val="00827BE0"/>
    <w:rsid w:val="00831758"/>
    <w:rsid w:val="0083280F"/>
    <w:rsid w:val="00833890"/>
    <w:rsid w:val="00833DD0"/>
    <w:rsid w:val="00833F7F"/>
    <w:rsid w:val="00836220"/>
    <w:rsid w:val="0083631D"/>
    <w:rsid w:val="0083679D"/>
    <w:rsid w:val="0083778A"/>
    <w:rsid w:val="00837BBF"/>
    <w:rsid w:val="008401F8"/>
    <w:rsid w:val="008405F0"/>
    <w:rsid w:val="0084137A"/>
    <w:rsid w:val="008414B6"/>
    <w:rsid w:val="00841E91"/>
    <w:rsid w:val="00842818"/>
    <w:rsid w:val="008438CC"/>
    <w:rsid w:val="00843EF2"/>
    <w:rsid w:val="008453F3"/>
    <w:rsid w:val="00847524"/>
    <w:rsid w:val="00847AC1"/>
    <w:rsid w:val="00847D3C"/>
    <w:rsid w:val="008503D6"/>
    <w:rsid w:val="00853C3C"/>
    <w:rsid w:val="00855152"/>
    <w:rsid w:val="0085637B"/>
    <w:rsid w:val="008630F1"/>
    <w:rsid w:val="008641E0"/>
    <w:rsid w:val="0086496D"/>
    <w:rsid w:val="00865A39"/>
    <w:rsid w:val="00866128"/>
    <w:rsid w:val="00867890"/>
    <w:rsid w:val="00870B46"/>
    <w:rsid w:val="00870C06"/>
    <w:rsid w:val="008720F4"/>
    <w:rsid w:val="00873673"/>
    <w:rsid w:val="00873D41"/>
    <w:rsid w:val="0087418F"/>
    <w:rsid w:val="0087510E"/>
    <w:rsid w:val="00876026"/>
    <w:rsid w:val="00876BAF"/>
    <w:rsid w:val="00877FC6"/>
    <w:rsid w:val="00880361"/>
    <w:rsid w:val="00880DF2"/>
    <w:rsid w:val="00882C15"/>
    <w:rsid w:val="008843D6"/>
    <w:rsid w:val="008848B1"/>
    <w:rsid w:val="00885FF1"/>
    <w:rsid w:val="0088640D"/>
    <w:rsid w:val="00886EBC"/>
    <w:rsid w:val="00890E61"/>
    <w:rsid w:val="00891E06"/>
    <w:rsid w:val="008926F7"/>
    <w:rsid w:val="00892A81"/>
    <w:rsid w:val="00892BF4"/>
    <w:rsid w:val="0089366D"/>
    <w:rsid w:val="008936D7"/>
    <w:rsid w:val="0089425E"/>
    <w:rsid w:val="00895980"/>
    <w:rsid w:val="008959DB"/>
    <w:rsid w:val="00896E4D"/>
    <w:rsid w:val="00896F70"/>
    <w:rsid w:val="00897720"/>
    <w:rsid w:val="00897CDB"/>
    <w:rsid w:val="008A0027"/>
    <w:rsid w:val="008A0F32"/>
    <w:rsid w:val="008A0F7A"/>
    <w:rsid w:val="008A1A29"/>
    <w:rsid w:val="008A2F61"/>
    <w:rsid w:val="008A5BD7"/>
    <w:rsid w:val="008A6D51"/>
    <w:rsid w:val="008A7EB3"/>
    <w:rsid w:val="008B0121"/>
    <w:rsid w:val="008B085F"/>
    <w:rsid w:val="008B16CB"/>
    <w:rsid w:val="008B32F3"/>
    <w:rsid w:val="008B41E7"/>
    <w:rsid w:val="008B4C3E"/>
    <w:rsid w:val="008C0BB4"/>
    <w:rsid w:val="008C1D74"/>
    <w:rsid w:val="008C2524"/>
    <w:rsid w:val="008C2786"/>
    <w:rsid w:val="008C2A60"/>
    <w:rsid w:val="008C3663"/>
    <w:rsid w:val="008C45A5"/>
    <w:rsid w:val="008C4C2C"/>
    <w:rsid w:val="008C68EB"/>
    <w:rsid w:val="008C6FAE"/>
    <w:rsid w:val="008C7D72"/>
    <w:rsid w:val="008D1E5B"/>
    <w:rsid w:val="008D3DE5"/>
    <w:rsid w:val="008D4C0A"/>
    <w:rsid w:val="008D5896"/>
    <w:rsid w:val="008D5E3B"/>
    <w:rsid w:val="008D7DE4"/>
    <w:rsid w:val="008D7F90"/>
    <w:rsid w:val="008E1261"/>
    <w:rsid w:val="008E14E4"/>
    <w:rsid w:val="008E38B8"/>
    <w:rsid w:val="008E5268"/>
    <w:rsid w:val="008E5331"/>
    <w:rsid w:val="008E536F"/>
    <w:rsid w:val="008E578F"/>
    <w:rsid w:val="008E5EF2"/>
    <w:rsid w:val="008E71D1"/>
    <w:rsid w:val="008E7380"/>
    <w:rsid w:val="008E7E6B"/>
    <w:rsid w:val="008F0062"/>
    <w:rsid w:val="008F2888"/>
    <w:rsid w:val="008F2B3C"/>
    <w:rsid w:val="008F3F2A"/>
    <w:rsid w:val="008F745E"/>
    <w:rsid w:val="00900251"/>
    <w:rsid w:val="00900B19"/>
    <w:rsid w:val="00900B26"/>
    <w:rsid w:val="009011A9"/>
    <w:rsid w:val="00901886"/>
    <w:rsid w:val="009019A4"/>
    <w:rsid w:val="00901D19"/>
    <w:rsid w:val="0090256D"/>
    <w:rsid w:val="00903190"/>
    <w:rsid w:val="00903443"/>
    <w:rsid w:val="009049E5"/>
    <w:rsid w:val="00904A2C"/>
    <w:rsid w:val="00905138"/>
    <w:rsid w:val="00905F8E"/>
    <w:rsid w:val="009060EB"/>
    <w:rsid w:val="009110EB"/>
    <w:rsid w:val="00911822"/>
    <w:rsid w:val="00913664"/>
    <w:rsid w:val="00914314"/>
    <w:rsid w:val="00915A01"/>
    <w:rsid w:val="00915F23"/>
    <w:rsid w:val="00917309"/>
    <w:rsid w:val="00917E23"/>
    <w:rsid w:val="00920014"/>
    <w:rsid w:val="00921A08"/>
    <w:rsid w:val="00922D27"/>
    <w:rsid w:val="009238A6"/>
    <w:rsid w:val="0092455A"/>
    <w:rsid w:val="00924D18"/>
    <w:rsid w:val="00925C80"/>
    <w:rsid w:val="00932091"/>
    <w:rsid w:val="00932C20"/>
    <w:rsid w:val="00932E3B"/>
    <w:rsid w:val="009336EB"/>
    <w:rsid w:val="009402BA"/>
    <w:rsid w:val="009403B4"/>
    <w:rsid w:val="00940488"/>
    <w:rsid w:val="0094274D"/>
    <w:rsid w:val="00943240"/>
    <w:rsid w:val="00944D81"/>
    <w:rsid w:val="009456B2"/>
    <w:rsid w:val="00946B6B"/>
    <w:rsid w:val="00946E6A"/>
    <w:rsid w:val="00946F55"/>
    <w:rsid w:val="0094795B"/>
    <w:rsid w:val="009500EC"/>
    <w:rsid w:val="00952186"/>
    <w:rsid w:val="009537DF"/>
    <w:rsid w:val="00953A92"/>
    <w:rsid w:val="009544AD"/>
    <w:rsid w:val="00955A76"/>
    <w:rsid w:val="0095644C"/>
    <w:rsid w:val="009565E2"/>
    <w:rsid w:val="00956B71"/>
    <w:rsid w:val="00956EAC"/>
    <w:rsid w:val="00957308"/>
    <w:rsid w:val="00957797"/>
    <w:rsid w:val="00957DF2"/>
    <w:rsid w:val="00957E4F"/>
    <w:rsid w:val="00962A36"/>
    <w:rsid w:val="00962B06"/>
    <w:rsid w:val="00963659"/>
    <w:rsid w:val="009655B0"/>
    <w:rsid w:val="009667C2"/>
    <w:rsid w:val="00967391"/>
    <w:rsid w:val="00970443"/>
    <w:rsid w:val="0097282E"/>
    <w:rsid w:val="00973648"/>
    <w:rsid w:val="009739A7"/>
    <w:rsid w:val="00975569"/>
    <w:rsid w:val="0097557C"/>
    <w:rsid w:val="009775CF"/>
    <w:rsid w:val="00987E46"/>
    <w:rsid w:val="00991A15"/>
    <w:rsid w:val="0099237E"/>
    <w:rsid w:val="009929A4"/>
    <w:rsid w:val="00992F9A"/>
    <w:rsid w:val="00993710"/>
    <w:rsid w:val="00994330"/>
    <w:rsid w:val="00994931"/>
    <w:rsid w:val="0099546C"/>
    <w:rsid w:val="009956FB"/>
    <w:rsid w:val="00995A50"/>
    <w:rsid w:val="0099600A"/>
    <w:rsid w:val="009968FA"/>
    <w:rsid w:val="00996A22"/>
    <w:rsid w:val="00996E43"/>
    <w:rsid w:val="009A11DF"/>
    <w:rsid w:val="009A229F"/>
    <w:rsid w:val="009A26DD"/>
    <w:rsid w:val="009A2DB5"/>
    <w:rsid w:val="009A3FAF"/>
    <w:rsid w:val="009A443E"/>
    <w:rsid w:val="009A46A0"/>
    <w:rsid w:val="009A5607"/>
    <w:rsid w:val="009A5E48"/>
    <w:rsid w:val="009A7315"/>
    <w:rsid w:val="009B043B"/>
    <w:rsid w:val="009B1993"/>
    <w:rsid w:val="009B19DA"/>
    <w:rsid w:val="009B226C"/>
    <w:rsid w:val="009B269B"/>
    <w:rsid w:val="009B2A6C"/>
    <w:rsid w:val="009B3554"/>
    <w:rsid w:val="009B4553"/>
    <w:rsid w:val="009B4AB4"/>
    <w:rsid w:val="009B4FA2"/>
    <w:rsid w:val="009B5EBE"/>
    <w:rsid w:val="009B753B"/>
    <w:rsid w:val="009B7989"/>
    <w:rsid w:val="009B7F7D"/>
    <w:rsid w:val="009C129A"/>
    <w:rsid w:val="009C1B65"/>
    <w:rsid w:val="009C22B4"/>
    <w:rsid w:val="009C2A6E"/>
    <w:rsid w:val="009C4FA3"/>
    <w:rsid w:val="009C5306"/>
    <w:rsid w:val="009C5B77"/>
    <w:rsid w:val="009C71C0"/>
    <w:rsid w:val="009C770F"/>
    <w:rsid w:val="009C79C1"/>
    <w:rsid w:val="009D1893"/>
    <w:rsid w:val="009D1B3C"/>
    <w:rsid w:val="009D2C32"/>
    <w:rsid w:val="009D331E"/>
    <w:rsid w:val="009D3BEC"/>
    <w:rsid w:val="009D4E88"/>
    <w:rsid w:val="009D58C3"/>
    <w:rsid w:val="009D6162"/>
    <w:rsid w:val="009D6E62"/>
    <w:rsid w:val="009D7607"/>
    <w:rsid w:val="009E0491"/>
    <w:rsid w:val="009E1753"/>
    <w:rsid w:val="009E1A31"/>
    <w:rsid w:val="009E210A"/>
    <w:rsid w:val="009E4631"/>
    <w:rsid w:val="009E4F57"/>
    <w:rsid w:val="009E503F"/>
    <w:rsid w:val="009E5501"/>
    <w:rsid w:val="009E56E5"/>
    <w:rsid w:val="009E5AA4"/>
    <w:rsid w:val="009E667A"/>
    <w:rsid w:val="009E6CB7"/>
    <w:rsid w:val="009F1B66"/>
    <w:rsid w:val="009F2ED3"/>
    <w:rsid w:val="009F3AB3"/>
    <w:rsid w:val="009F55B2"/>
    <w:rsid w:val="009F609D"/>
    <w:rsid w:val="00A01A75"/>
    <w:rsid w:val="00A025F9"/>
    <w:rsid w:val="00A02A12"/>
    <w:rsid w:val="00A044EA"/>
    <w:rsid w:val="00A0524C"/>
    <w:rsid w:val="00A05396"/>
    <w:rsid w:val="00A0550C"/>
    <w:rsid w:val="00A060B3"/>
    <w:rsid w:val="00A06529"/>
    <w:rsid w:val="00A122B3"/>
    <w:rsid w:val="00A1274B"/>
    <w:rsid w:val="00A13B58"/>
    <w:rsid w:val="00A14B47"/>
    <w:rsid w:val="00A15138"/>
    <w:rsid w:val="00A15213"/>
    <w:rsid w:val="00A15DA0"/>
    <w:rsid w:val="00A15E6D"/>
    <w:rsid w:val="00A1631E"/>
    <w:rsid w:val="00A16A5F"/>
    <w:rsid w:val="00A17059"/>
    <w:rsid w:val="00A17AAA"/>
    <w:rsid w:val="00A17AC0"/>
    <w:rsid w:val="00A21966"/>
    <w:rsid w:val="00A21A41"/>
    <w:rsid w:val="00A233D3"/>
    <w:rsid w:val="00A23A14"/>
    <w:rsid w:val="00A242A4"/>
    <w:rsid w:val="00A24522"/>
    <w:rsid w:val="00A256A2"/>
    <w:rsid w:val="00A26E7E"/>
    <w:rsid w:val="00A27E96"/>
    <w:rsid w:val="00A3033F"/>
    <w:rsid w:val="00A31527"/>
    <w:rsid w:val="00A32595"/>
    <w:rsid w:val="00A32DF1"/>
    <w:rsid w:val="00A34444"/>
    <w:rsid w:val="00A35E26"/>
    <w:rsid w:val="00A37141"/>
    <w:rsid w:val="00A37747"/>
    <w:rsid w:val="00A37CE2"/>
    <w:rsid w:val="00A401E0"/>
    <w:rsid w:val="00A40741"/>
    <w:rsid w:val="00A40B4D"/>
    <w:rsid w:val="00A4113A"/>
    <w:rsid w:val="00A42B64"/>
    <w:rsid w:val="00A431DE"/>
    <w:rsid w:val="00A4459B"/>
    <w:rsid w:val="00A44718"/>
    <w:rsid w:val="00A44BE2"/>
    <w:rsid w:val="00A45576"/>
    <w:rsid w:val="00A46A8A"/>
    <w:rsid w:val="00A475CF"/>
    <w:rsid w:val="00A50061"/>
    <w:rsid w:val="00A50381"/>
    <w:rsid w:val="00A5058A"/>
    <w:rsid w:val="00A50A0F"/>
    <w:rsid w:val="00A51E20"/>
    <w:rsid w:val="00A54712"/>
    <w:rsid w:val="00A54C58"/>
    <w:rsid w:val="00A54CD1"/>
    <w:rsid w:val="00A54F7A"/>
    <w:rsid w:val="00A556B6"/>
    <w:rsid w:val="00A55EC8"/>
    <w:rsid w:val="00A561B1"/>
    <w:rsid w:val="00A5671F"/>
    <w:rsid w:val="00A5685E"/>
    <w:rsid w:val="00A56934"/>
    <w:rsid w:val="00A56E59"/>
    <w:rsid w:val="00A5707B"/>
    <w:rsid w:val="00A573C9"/>
    <w:rsid w:val="00A573CD"/>
    <w:rsid w:val="00A6091A"/>
    <w:rsid w:val="00A6118F"/>
    <w:rsid w:val="00A616F9"/>
    <w:rsid w:val="00A61944"/>
    <w:rsid w:val="00A6199D"/>
    <w:rsid w:val="00A63B8A"/>
    <w:rsid w:val="00A63EB6"/>
    <w:rsid w:val="00A64C9A"/>
    <w:rsid w:val="00A6517B"/>
    <w:rsid w:val="00A66821"/>
    <w:rsid w:val="00A66F1D"/>
    <w:rsid w:val="00A7089C"/>
    <w:rsid w:val="00A71318"/>
    <w:rsid w:val="00A71450"/>
    <w:rsid w:val="00A71D9E"/>
    <w:rsid w:val="00A71EFE"/>
    <w:rsid w:val="00A72BBF"/>
    <w:rsid w:val="00A733FC"/>
    <w:rsid w:val="00A75369"/>
    <w:rsid w:val="00A76829"/>
    <w:rsid w:val="00A76D57"/>
    <w:rsid w:val="00A76D5F"/>
    <w:rsid w:val="00A77D36"/>
    <w:rsid w:val="00A83737"/>
    <w:rsid w:val="00A8385B"/>
    <w:rsid w:val="00A8396D"/>
    <w:rsid w:val="00A845C9"/>
    <w:rsid w:val="00A849B0"/>
    <w:rsid w:val="00A862D3"/>
    <w:rsid w:val="00A87849"/>
    <w:rsid w:val="00A9041C"/>
    <w:rsid w:val="00A91188"/>
    <w:rsid w:val="00A91C05"/>
    <w:rsid w:val="00A91FD3"/>
    <w:rsid w:val="00A9277C"/>
    <w:rsid w:val="00A95D6F"/>
    <w:rsid w:val="00A95E27"/>
    <w:rsid w:val="00A9622E"/>
    <w:rsid w:val="00A96E34"/>
    <w:rsid w:val="00A97646"/>
    <w:rsid w:val="00A9786A"/>
    <w:rsid w:val="00AA104E"/>
    <w:rsid w:val="00AA28A0"/>
    <w:rsid w:val="00AA33A6"/>
    <w:rsid w:val="00AA49C0"/>
    <w:rsid w:val="00AA632E"/>
    <w:rsid w:val="00AA6416"/>
    <w:rsid w:val="00AA7A26"/>
    <w:rsid w:val="00AA7E25"/>
    <w:rsid w:val="00AB0263"/>
    <w:rsid w:val="00AB09BE"/>
    <w:rsid w:val="00AB0DFC"/>
    <w:rsid w:val="00AB2DDB"/>
    <w:rsid w:val="00AB2FA6"/>
    <w:rsid w:val="00AB491C"/>
    <w:rsid w:val="00AB49DE"/>
    <w:rsid w:val="00AB4B36"/>
    <w:rsid w:val="00AB4B7D"/>
    <w:rsid w:val="00AB5E3B"/>
    <w:rsid w:val="00AB6CE2"/>
    <w:rsid w:val="00AC04F4"/>
    <w:rsid w:val="00AC0FEF"/>
    <w:rsid w:val="00AC18AC"/>
    <w:rsid w:val="00AC2247"/>
    <w:rsid w:val="00AC31CC"/>
    <w:rsid w:val="00AC38E5"/>
    <w:rsid w:val="00AC7095"/>
    <w:rsid w:val="00AC7266"/>
    <w:rsid w:val="00AC7D23"/>
    <w:rsid w:val="00AC7FD4"/>
    <w:rsid w:val="00AD0545"/>
    <w:rsid w:val="00AD1CA2"/>
    <w:rsid w:val="00AD3101"/>
    <w:rsid w:val="00AD431F"/>
    <w:rsid w:val="00AD6B5A"/>
    <w:rsid w:val="00AD6FAC"/>
    <w:rsid w:val="00AD73EA"/>
    <w:rsid w:val="00AE0778"/>
    <w:rsid w:val="00AE0EA7"/>
    <w:rsid w:val="00AE1AA8"/>
    <w:rsid w:val="00AE275F"/>
    <w:rsid w:val="00AE31B6"/>
    <w:rsid w:val="00AE50C5"/>
    <w:rsid w:val="00AE6B50"/>
    <w:rsid w:val="00AE6B9A"/>
    <w:rsid w:val="00AE70DE"/>
    <w:rsid w:val="00AE7791"/>
    <w:rsid w:val="00AE7FB9"/>
    <w:rsid w:val="00AF0BDE"/>
    <w:rsid w:val="00AF1A29"/>
    <w:rsid w:val="00AF2026"/>
    <w:rsid w:val="00AF2819"/>
    <w:rsid w:val="00AF4322"/>
    <w:rsid w:val="00AF5928"/>
    <w:rsid w:val="00AF6E10"/>
    <w:rsid w:val="00AF7065"/>
    <w:rsid w:val="00AF7B70"/>
    <w:rsid w:val="00B00025"/>
    <w:rsid w:val="00B02918"/>
    <w:rsid w:val="00B032FB"/>
    <w:rsid w:val="00B049B5"/>
    <w:rsid w:val="00B05693"/>
    <w:rsid w:val="00B057D8"/>
    <w:rsid w:val="00B07012"/>
    <w:rsid w:val="00B07F8F"/>
    <w:rsid w:val="00B10463"/>
    <w:rsid w:val="00B10714"/>
    <w:rsid w:val="00B10EA4"/>
    <w:rsid w:val="00B1332E"/>
    <w:rsid w:val="00B14DF5"/>
    <w:rsid w:val="00B153CA"/>
    <w:rsid w:val="00B15438"/>
    <w:rsid w:val="00B16443"/>
    <w:rsid w:val="00B20774"/>
    <w:rsid w:val="00B20AE2"/>
    <w:rsid w:val="00B226C5"/>
    <w:rsid w:val="00B24417"/>
    <w:rsid w:val="00B244D3"/>
    <w:rsid w:val="00B24C03"/>
    <w:rsid w:val="00B257BD"/>
    <w:rsid w:val="00B26FFA"/>
    <w:rsid w:val="00B279DE"/>
    <w:rsid w:val="00B27E57"/>
    <w:rsid w:val="00B30073"/>
    <w:rsid w:val="00B30207"/>
    <w:rsid w:val="00B30953"/>
    <w:rsid w:val="00B30B01"/>
    <w:rsid w:val="00B3493C"/>
    <w:rsid w:val="00B34ABE"/>
    <w:rsid w:val="00B34B69"/>
    <w:rsid w:val="00B34E97"/>
    <w:rsid w:val="00B36122"/>
    <w:rsid w:val="00B37282"/>
    <w:rsid w:val="00B37941"/>
    <w:rsid w:val="00B402E1"/>
    <w:rsid w:val="00B41AB1"/>
    <w:rsid w:val="00B423D0"/>
    <w:rsid w:val="00B42692"/>
    <w:rsid w:val="00B43ED7"/>
    <w:rsid w:val="00B44CD9"/>
    <w:rsid w:val="00B467BD"/>
    <w:rsid w:val="00B46D15"/>
    <w:rsid w:val="00B5074B"/>
    <w:rsid w:val="00B515CA"/>
    <w:rsid w:val="00B51F38"/>
    <w:rsid w:val="00B524C4"/>
    <w:rsid w:val="00B52632"/>
    <w:rsid w:val="00B52858"/>
    <w:rsid w:val="00B53613"/>
    <w:rsid w:val="00B5367B"/>
    <w:rsid w:val="00B53EF1"/>
    <w:rsid w:val="00B5446E"/>
    <w:rsid w:val="00B549F7"/>
    <w:rsid w:val="00B556A6"/>
    <w:rsid w:val="00B559CA"/>
    <w:rsid w:val="00B5619D"/>
    <w:rsid w:val="00B566A4"/>
    <w:rsid w:val="00B56E01"/>
    <w:rsid w:val="00B60166"/>
    <w:rsid w:val="00B607E6"/>
    <w:rsid w:val="00B60BF5"/>
    <w:rsid w:val="00B627BB"/>
    <w:rsid w:val="00B62825"/>
    <w:rsid w:val="00B6285F"/>
    <w:rsid w:val="00B647EB"/>
    <w:rsid w:val="00B64A94"/>
    <w:rsid w:val="00B65D42"/>
    <w:rsid w:val="00B66234"/>
    <w:rsid w:val="00B671BF"/>
    <w:rsid w:val="00B67374"/>
    <w:rsid w:val="00B67586"/>
    <w:rsid w:val="00B71728"/>
    <w:rsid w:val="00B7272E"/>
    <w:rsid w:val="00B72D8E"/>
    <w:rsid w:val="00B7327A"/>
    <w:rsid w:val="00B73F53"/>
    <w:rsid w:val="00B74337"/>
    <w:rsid w:val="00B7478F"/>
    <w:rsid w:val="00B75319"/>
    <w:rsid w:val="00B75B36"/>
    <w:rsid w:val="00B764E7"/>
    <w:rsid w:val="00B771B5"/>
    <w:rsid w:val="00B77C56"/>
    <w:rsid w:val="00B80254"/>
    <w:rsid w:val="00B8044F"/>
    <w:rsid w:val="00B80D95"/>
    <w:rsid w:val="00B8476E"/>
    <w:rsid w:val="00B866FE"/>
    <w:rsid w:val="00B87D27"/>
    <w:rsid w:val="00B91CA7"/>
    <w:rsid w:val="00B93F61"/>
    <w:rsid w:val="00B94CF8"/>
    <w:rsid w:val="00B95543"/>
    <w:rsid w:val="00B95747"/>
    <w:rsid w:val="00B95749"/>
    <w:rsid w:val="00B95A28"/>
    <w:rsid w:val="00B95DC6"/>
    <w:rsid w:val="00BA12ED"/>
    <w:rsid w:val="00BA15A5"/>
    <w:rsid w:val="00BA1956"/>
    <w:rsid w:val="00BA1A69"/>
    <w:rsid w:val="00BA1DF9"/>
    <w:rsid w:val="00BA212F"/>
    <w:rsid w:val="00BA358E"/>
    <w:rsid w:val="00BA4576"/>
    <w:rsid w:val="00BA4752"/>
    <w:rsid w:val="00BA50FD"/>
    <w:rsid w:val="00BB01EE"/>
    <w:rsid w:val="00BB0B33"/>
    <w:rsid w:val="00BB18E8"/>
    <w:rsid w:val="00BB19BC"/>
    <w:rsid w:val="00BB1FA0"/>
    <w:rsid w:val="00BB3FBD"/>
    <w:rsid w:val="00BB4F97"/>
    <w:rsid w:val="00BB55C9"/>
    <w:rsid w:val="00BB7BFB"/>
    <w:rsid w:val="00BB7E75"/>
    <w:rsid w:val="00BC0BFE"/>
    <w:rsid w:val="00BC1CC7"/>
    <w:rsid w:val="00BC2175"/>
    <w:rsid w:val="00BC31C0"/>
    <w:rsid w:val="00BC3A33"/>
    <w:rsid w:val="00BC4897"/>
    <w:rsid w:val="00BC5164"/>
    <w:rsid w:val="00BC5AAF"/>
    <w:rsid w:val="00BC603D"/>
    <w:rsid w:val="00BC6DB3"/>
    <w:rsid w:val="00BC7783"/>
    <w:rsid w:val="00BC7F58"/>
    <w:rsid w:val="00BD1EF0"/>
    <w:rsid w:val="00BD51DC"/>
    <w:rsid w:val="00BD555D"/>
    <w:rsid w:val="00BD57E1"/>
    <w:rsid w:val="00BD68DA"/>
    <w:rsid w:val="00BD6B47"/>
    <w:rsid w:val="00BD7C2E"/>
    <w:rsid w:val="00BE0B79"/>
    <w:rsid w:val="00BE2BE2"/>
    <w:rsid w:val="00BE38FF"/>
    <w:rsid w:val="00BE46E3"/>
    <w:rsid w:val="00BE5131"/>
    <w:rsid w:val="00BE6282"/>
    <w:rsid w:val="00BF03D5"/>
    <w:rsid w:val="00BF0F23"/>
    <w:rsid w:val="00BF1114"/>
    <w:rsid w:val="00BF2082"/>
    <w:rsid w:val="00BF3A5F"/>
    <w:rsid w:val="00BF4A05"/>
    <w:rsid w:val="00C0089E"/>
    <w:rsid w:val="00C02E4B"/>
    <w:rsid w:val="00C02EAD"/>
    <w:rsid w:val="00C038D4"/>
    <w:rsid w:val="00C03AF8"/>
    <w:rsid w:val="00C04200"/>
    <w:rsid w:val="00C04466"/>
    <w:rsid w:val="00C061CF"/>
    <w:rsid w:val="00C06CEC"/>
    <w:rsid w:val="00C0748F"/>
    <w:rsid w:val="00C10070"/>
    <w:rsid w:val="00C103F8"/>
    <w:rsid w:val="00C11B3F"/>
    <w:rsid w:val="00C1246F"/>
    <w:rsid w:val="00C133F6"/>
    <w:rsid w:val="00C1360D"/>
    <w:rsid w:val="00C13951"/>
    <w:rsid w:val="00C13A7A"/>
    <w:rsid w:val="00C14B33"/>
    <w:rsid w:val="00C162F3"/>
    <w:rsid w:val="00C16302"/>
    <w:rsid w:val="00C1640E"/>
    <w:rsid w:val="00C17E97"/>
    <w:rsid w:val="00C201CE"/>
    <w:rsid w:val="00C21C8C"/>
    <w:rsid w:val="00C22084"/>
    <w:rsid w:val="00C22D48"/>
    <w:rsid w:val="00C25094"/>
    <w:rsid w:val="00C25148"/>
    <w:rsid w:val="00C257C4"/>
    <w:rsid w:val="00C27915"/>
    <w:rsid w:val="00C312A3"/>
    <w:rsid w:val="00C31757"/>
    <w:rsid w:val="00C32244"/>
    <w:rsid w:val="00C3246B"/>
    <w:rsid w:val="00C330DA"/>
    <w:rsid w:val="00C3338E"/>
    <w:rsid w:val="00C339A7"/>
    <w:rsid w:val="00C353C6"/>
    <w:rsid w:val="00C35C8D"/>
    <w:rsid w:val="00C3737F"/>
    <w:rsid w:val="00C37DF5"/>
    <w:rsid w:val="00C40174"/>
    <w:rsid w:val="00C4110F"/>
    <w:rsid w:val="00C439D1"/>
    <w:rsid w:val="00C45D56"/>
    <w:rsid w:val="00C473E5"/>
    <w:rsid w:val="00C50BB0"/>
    <w:rsid w:val="00C50F27"/>
    <w:rsid w:val="00C51A56"/>
    <w:rsid w:val="00C51D17"/>
    <w:rsid w:val="00C544D4"/>
    <w:rsid w:val="00C56065"/>
    <w:rsid w:val="00C56D41"/>
    <w:rsid w:val="00C61511"/>
    <w:rsid w:val="00C63519"/>
    <w:rsid w:val="00C63E85"/>
    <w:rsid w:val="00C65DAB"/>
    <w:rsid w:val="00C65F20"/>
    <w:rsid w:val="00C70034"/>
    <w:rsid w:val="00C70185"/>
    <w:rsid w:val="00C7075E"/>
    <w:rsid w:val="00C70904"/>
    <w:rsid w:val="00C709D6"/>
    <w:rsid w:val="00C72774"/>
    <w:rsid w:val="00C72F36"/>
    <w:rsid w:val="00C74071"/>
    <w:rsid w:val="00C74C92"/>
    <w:rsid w:val="00C7543C"/>
    <w:rsid w:val="00C757CF"/>
    <w:rsid w:val="00C76875"/>
    <w:rsid w:val="00C77E55"/>
    <w:rsid w:val="00C81E47"/>
    <w:rsid w:val="00C823E4"/>
    <w:rsid w:val="00C82F1A"/>
    <w:rsid w:val="00C85976"/>
    <w:rsid w:val="00C863E6"/>
    <w:rsid w:val="00C86AB0"/>
    <w:rsid w:val="00C86C2E"/>
    <w:rsid w:val="00C8727B"/>
    <w:rsid w:val="00C90BCC"/>
    <w:rsid w:val="00C9109E"/>
    <w:rsid w:val="00C919CE"/>
    <w:rsid w:val="00C93D99"/>
    <w:rsid w:val="00C9554B"/>
    <w:rsid w:val="00C959D2"/>
    <w:rsid w:val="00C95AE6"/>
    <w:rsid w:val="00C960A0"/>
    <w:rsid w:val="00C968A8"/>
    <w:rsid w:val="00C96D41"/>
    <w:rsid w:val="00C96DAC"/>
    <w:rsid w:val="00C977D0"/>
    <w:rsid w:val="00C97DB2"/>
    <w:rsid w:val="00C97DCC"/>
    <w:rsid w:val="00CA0B05"/>
    <w:rsid w:val="00CA0E2A"/>
    <w:rsid w:val="00CA1C27"/>
    <w:rsid w:val="00CA2280"/>
    <w:rsid w:val="00CA2439"/>
    <w:rsid w:val="00CA4808"/>
    <w:rsid w:val="00CA52B6"/>
    <w:rsid w:val="00CA62A2"/>
    <w:rsid w:val="00CA7555"/>
    <w:rsid w:val="00CA7C25"/>
    <w:rsid w:val="00CA7D07"/>
    <w:rsid w:val="00CB0959"/>
    <w:rsid w:val="00CB1492"/>
    <w:rsid w:val="00CB1F8F"/>
    <w:rsid w:val="00CB27C4"/>
    <w:rsid w:val="00CB28E0"/>
    <w:rsid w:val="00CB4142"/>
    <w:rsid w:val="00CB55D3"/>
    <w:rsid w:val="00CB56BF"/>
    <w:rsid w:val="00CB5CC0"/>
    <w:rsid w:val="00CB632E"/>
    <w:rsid w:val="00CB7941"/>
    <w:rsid w:val="00CC16D3"/>
    <w:rsid w:val="00CC1A46"/>
    <w:rsid w:val="00CC2244"/>
    <w:rsid w:val="00CC284B"/>
    <w:rsid w:val="00CC33A5"/>
    <w:rsid w:val="00CC4AB7"/>
    <w:rsid w:val="00CC524F"/>
    <w:rsid w:val="00CC6367"/>
    <w:rsid w:val="00CC7068"/>
    <w:rsid w:val="00CC7608"/>
    <w:rsid w:val="00CD084C"/>
    <w:rsid w:val="00CD0AE2"/>
    <w:rsid w:val="00CD0DB1"/>
    <w:rsid w:val="00CD1B34"/>
    <w:rsid w:val="00CD1DCA"/>
    <w:rsid w:val="00CD1EAA"/>
    <w:rsid w:val="00CD218D"/>
    <w:rsid w:val="00CD2A0C"/>
    <w:rsid w:val="00CD40C5"/>
    <w:rsid w:val="00CD4E91"/>
    <w:rsid w:val="00CD5E80"/>
    <w:rsid w:val="00CD605A"/>
    <w:rsid w:val="00CD788A"/>
    <w:rsid w:val="00CE0303"/>
    <w:rsid w:val="00CE04B6"/>
    <w:rsid w:val="00CE09BC"/>
    <w:rsid w:val="00CE1F13"/>
    <w:rsid w:val="00CE2B08"/>
    <w:rsid w:val="00CE4302"/>
    <w:rsid w:val="00CE4B09"/>
    <w:rsid w:val="00CE4E7D"/>
    <w:rsid w:val="00CE7F81"/>
    <w:rsid w:val="00CF0FC0"/>
    <w:rsid w:val="00CF170E"/>
    <w:rsid w:val="00CF1894"/>
    <w:rsid w:val="00CF309E"/>
    <w:rsid w:val="00CF3272"/>
    <w:rsid w:val="00CF4EF5"/>
    <w:rsid w:val="00CF5D47"/>
    <w:rsid w:val="00CF6B25"/>
    <w:rsid w:val="00CF6C2C"/>
    <w:rsid w:val="00CF7415"/>
    <w:rsid w:val="00CF78F9"/>
    <w:rsid w:val="00CF7D22"/>
    <w:rsid w:val="00D004C2"/>
    <w:rsid w:val="00D00CAC"/>
    <w:rsid w:val="00D02CB4"/>
    <w:rsid w:val="00D03F43"/>
    <w:rsid w:val="00D041D2"/>
    <w:rsid w:val="00D0483A"/>
    <w:rsid w:val="00D04879"/>
    <w:rsid w:val="00D0606B"/>
    <w:rsid w:val="00D07164"/>
    <w:rsid w:val="00D0748A"/>
    <w:rsid w:val="00D12096"/>
    <w:rsid w:val="00D12FBF"/>
    <w:rsid w:val="00D132B2"/>
    <w:rsid w:val="00D13ECA"/>
    <w:rsid w:val="00D14731"/>
    <w:rsid w:val="00D16F2B"/>
    <w:rsid w:val="00D202DF"/>
    <w:rsid w:val="00D20E97"/>
    <w:rsid w:val="00D20FF5"/>
    <w:rsid w:val="00D235B5"/>
    <w:rsid w:val="00D307D2"/>
    <w:rsid w:val="00D30950"/>
    <w:rsid w:val="00D31AF6"/>
    <w:rsid w:val="00D333BF"/>
    <w:rsid w:val="00D33801"/>
    <w:rsid w:val="00D33C70"/>
    <w:rsid w:val="00D34C3B"/>
    <w:rsid w:val="00D34FAE"/>
    <w:rsid w:val="00D355B0"/>
    <w:rsid w:val="00D3620A"/>
    <w:rsid w:val="00D37D15"/>
    <w:rsid w:val="00D40470"/>
    <w:rsid w:val="00D40CE0"/>
    <w:rsid w:val="00D4105C"/>
    <w:rsid w:val="00D417CF"/>
    <w:rsid w:val="00D427FE"/>
    <w:rsid w:val="00D4283F"/>
    <w:rsid w:val="00D42897"/>
    <w:rsid w:val="00D42CCB"/>
    <w:rsid w:val="00D4309B"/>
    <w:rsid w:val="00D43314"/>
    <w:rsid w:val="00D434CA"/>
    <w:rsid w:val="00D450A6"/>
    <w:rsid w:val="00D454B4"/>
    <w:rsid w:val="00D45CC1"/>
    <w:rsid w:val="00D46EBE"/>
    <w:rsid w:val="00D47AFD"/>
    <w:rsid w:val="00D47E89"/>
    <w:rsid w:val="00D51FD0"/>
    <w:rsid w:val="00D52583"/>
    <w:rsid w:val="00D53E3A"/>
    <w:rsid w:val="00D549DF"/>
    <w:rsid w:val="00D54D78"/>
    <w:rsid w:val="00D54DA7"/>
    <w:rsid w:val="00D55942"/>
    <w:rsid w:val="00D55F05"/>
    <w:rsid w:val="00D560CD"/>
    <w:rsid w:val="00D560EA"/>
    <w:rsid w:val="00D564AE"/>
    <w:rsid w:val="00D57469"/>
    <w:rsid w:val="00D6028F"/>
    <w:rsid w:val="00D605BA"/>
    <w:rsid w:val="00D609B4"/>
    <w:rsid w:val="00D60DE1"/>
    <w:rsid w:val="00D60E7C"/>
    <w:rsid w:val="00D634FD"/>
    <w:rsid w:val="00D638EC"/>
    <w:rsid w:val="00D66EB9"/>
    <w:rsid w:val="00D6739E"/>
    <w:rsid w:val="00D6759E"/>
    <w:rsid w:val="00D67CF7"/>
    <w:rsid w:val="00D70185"/>
    <w:rsid w:val="00D70214"/>
    <w:rsid w:val="00D7027D"/>
    <w:rsid w:val="00D70F2B"/>
    <w:rsid w:val="00D710EF"/>
    <w:rsid w:val="00D717DA"/>
    <w:rsid w:val="00D71989"/>
    <w:rsid w:val="00D71CFE"/>
    <w:rsid w:val="00D73F21"/>
    <w:rsid w:val="00D75153"/>
    <w:rsid w:val="00D77DD7"/>
    <w:rsid w:val="00D80646"/>
    <w:rsid w:val="00D80E46"/>
    <w:rsid w:val="00D811C8"/>
    <w:rsid w:val="00D813AB"/>
    <w:rsid w:val="00D82BCA"/>
    <w:rsid w:val="00D83420"/>
    <w:rsid w:val="00D83DD0"/>
    <w:rsid w:val="00D84A75"/>
    <w:rsid w:val="00D85532"/>
    <w:rsid w:val="00D873DD"/>
    <w:rsid w:val="00D90654"/>
    <w:rsid w:val="00D917BE"/>
    <w:rsid w:val="00D9256F"/>
    <w:rsid w:val="00D92FB0"/>
    <w:rsid w:val="00D93BDC"/>
    <w:rsid w:val="00D93CBA"/>
    <w:rsid w:val="00D9658F"/>
    <w:rsid w:val="00D96BFD"/>
    <w:rsid w:val="00D96C23"/>
    <w:rsid w:val="00D9771F"/>
    <w:rsid w:val="00DA0CF0"/>
    <w:rsid w:val="00DA1AD7"/>
    <w:rsid w:val="00DA1CC3"/>
    <w:rsid w:val="00DA39C7"/>
    <w:rsid w:val="00DA480F"/>
    <w:rsid w:val="00DA5476"/>
    <w:rsid w:val="00DA57E6"/>
    <w:rsid w:val="00DA5D0C"/>
    <w:rsid w:val="00DA6E30"/>
    <w:rsid w:val="00DA6E84"/>
    <w:rsid w:val="00DB0179"/>
    <w:rsid w:val="00DB0283"/>
    <w:rsid w:val="00DB04EF"/>
    <w:rsid w:val="00DB1A2C"/>
    <w:rsid w:val="00DB49D8"/>
    <w:rsid w:val="00DB4F1C"/>
    <w:rsid w:val="00DB598E"/>
    <w:rsid w:val="00DB7B1D"/>
    <w:rsid w:val="00DB7DDA"/>
    <w:rsid w:val="00DC0027"/>
    <w:rsid w:val="00DC06AF"/>
    <w:rsid w:val="00DC15F6"/>
    <w:rsid w:val="00DC1633"/>
    <w:rsid w:val="00DC21D2"/>
    <w:rsid w:val="00DC2EAF"/>
    <w:rsid w:val="00DC4071"/>
    <w:rsid w:val="00DC4728"/>
    <w:rsid w:val="00DC51B3"/>
    <w:rsid w:val="00DC7CBD"/>
    <w:rsid w:val="00DD33B6"/>
    <w:rsid w:val="00DD5AF0"/>
    <w:rsid w:val="00DD5B91"/>
    <w:rsid w:val="00DD64FB"/>
    <w:rsid w:val="00DD6561"/>
    <w:rsid w:val="00DD7AD1"/>
    <w:rsid w:val="00DE19DF"/>
    <w:rsid w:val="00DE20C8"/>
    <w:rsid w:val="00DE21C7"/>
    <w:rsid w:val="00DE2E30"/>
    <w:rsid w:val="00DE343C"/>
    <w:rsid w:val="00DE3797"/>
    <w:rsid w:val="00DE38A0"/>
    <w:rsid w:val="00DE50A1"/>
    <w:rsid w:val="00DE71A4"/>
    <w:rsid w:val="00DF1811"/>
    <w:rsid w:val="00DF307C"/>
    <w:rsid w:val="00DF347E"/>
    <w:rsid w:val="00DF46A4"/>
    <w:rsid w:val="00DF4BE4"/>
    <w:rsid w:val="00DF5305"/>
    <w:rsid w:val="00DF54CE"/>
    <w:rsid w:val="00DF5F55"/>
    <w:rsid w:val="00DF5FEB"/>
    <w:rsid w:val="00E004BF"/>
    <w:rsid w:val="00E01F39"/>
    <w:rsid w:val="00E02338"/>
    <w:rsid w:val="00E0302B"/>
    <w:rsid w:val="00E03AB7"/>
    <w:rsid w:val="00E03FC0"/>
    <w:rsid w:val="00E04A9D"/>
    <w:rsid w:val="00E05815"/>
    <w:rsid w:val="00E06BEB"/>
    <w:rsid w:val="00E07160"/>
    <w:rsid w:val="00E116DE"/>
    <w:rsid w:val="00E12079"/>
    <w:rsid w:val="00E1244B"/>
    <w:rsid w:val="00E125A6"/>
    <w:rsid w:val="00E1271A"/>
    <w:rsid w:val="00E17B0C"/>
    <w:rsid w:val="00E20BB2"/>
    <w:rsid w:val="00E214E8"/>
    <w:rsid w:val="00E22B4B"/>
    <w:rsid w:val="00E231DA"/>
    <w:rsid w:val="00E239E6"/>
    <w:rsid w:val="00E25D5E"/>
    <w:rsid w:val="00E26DA0"/>
    <w:rsid w:val="00E27FE7"/>
    <w:rsid w:val="00E3079E"/>
    <w:rsid w:val="00E31491"/>
    <w:rsid w:val="00E31CE6"/>
    <w:rsid w:val="00E337F7"/>
    <w:rsid w:val="00E34407"/>
    <w:rsid w:val="00E344AF"/>
    <w:rsid w:val="00E351B3"/>
    <w:rsid w:val="00E35969"/>
    <w:rsid w:val="00E35BF9"/>
    <w:rsid w:val="00E35E26"/>
    <w:rsid w:val="00E36319"/>
    <w:rsid w:val="00E3733F"/>
    <w:rsid w:val="00E37D96"/>
    <w:rsid w:val="00E37D9B"/>
    <w:rsid w:val="00E40DD6"/>
    <w:rsid w:val="00E4206A"/>
    <w:rsid w:val="00E42932"/>
    <w:rsid w:val="00E43F8C"/>
    <w:rsid w:val="00E44178"/>
    <w:rsid w:val="00E441FC"/>
    <w:rsid w:val="00E44A39"/>
    <w:rsid w:val="00E44D44"/>
    <w:rsid w:val="00E458FB"/>
    <w:rsid w:val="00E46509"/>
    <w:rsid w:val="00E507BA"/>
    <w:rsid w:val="00E509D4"/>
    <w:rsid w:val="00E537BE"/>
    <w:rsid w:val="00E539BB"/>
    <w:rsid w:val="00E53BCC"/>
    <w:rsid w:val="00E5708F"/>
    <w:rsid w:val="00E570AE"/>
    <w:rsid w:val="00E5784C"/>
    <w:rsid w:val="00E57AAD"/>
    <w:rsid w:val="00E60A85"/>
    <w:rsid w:val="00E60C90"/>
    <w:rsid w:val="00E6198A"/>
    <w:rsid w:val="00E61FC6"/>
    <w:rsid w:val="00E620BD"/>
    <w:rsid w:val="00E63729"/>
    <w:rsid w:val="00E63890"/>
    <w:rsid w:val="00E67649"/>
    <w:rsid w:val="00E67EBC"/>
    <w:rsid w:val="00E71C03"/>
    <w:rsid w:val="00E7263A"/>
    <w:rsid w:val="00E72ED3"/>
    <w:rsid w:val="00E731B1"/>
    <w:rsid w:val="00E73BEB"/>
    <w:rsid w:val="00E7407B"/>
    <w:rsid w:val="00E76794"/>
    <w:rsid w:val="00E76CE7"/>
    <w:rsid w:val="00E778F2"/>
    <w:rsid w:val="00E814A9"/>
    <w:rsid w:val="00E81958"/>
    <w:rsid w:val="00E819F2"/>
    <w:rsid w:val="00E827E1"/>
    <w:rsid w:val="00E82AC8"/>
    <w:rsid w:val="00E861A3"/>
    <w:rsid w:val="00E903C1"/>
    <w:rsid w:val="00E91C84"/>
    <w:rsid w:val="00E922B3"/>
    <w:rsid w:val="00E9393A"/>
    <w:rsid w:val="00E94152"/>
    <w:rsid w:val="00E95827"/>
    <w:rsid w:val="00E9657C"/>
    <w:rsid w:val="00E975A1"/>
    <w:rsid w:val="00E97756"/>
    <w:rsid w:val="00EA02EA"/>
    <w:rsid w:val="00EA0E5E"/>
    <w:rsid w:val="00EA105E"/>
    <w:rsid w:val="00EA16CF"/>
    <w:rsid w:val="00EA19CC"/>
    <w:rsid w:val="00EA1CE9"/>
    <w:rsid w:val="00EA24BE"/>
    <w:rsid w:val="00EA3249"/>
    <w:rsid w:val="00EA359F"/>
    <w:rsid w:val="00EA4991"/>
    <w:rsid w:val="00EA65F8"/>
    <w:rsid w:val="00EA6956"/>
    <w:rsid w:val="00EA6EDA"/>
    <w:rsid w:val="00EA7869"/>
    <w:rsid w:val="00EB1824"/>
    <w:rsid w:val="00EB211F"/>
    <w:rsid w:val="00EB2C45"/>
    <w:rsid w:val="00EB2E2B"/>
    <w:rsid w:val="00EB57A4"/>
    <w:rsid w:val="00EB6118"/>
    <w:rsid w:val="00EB71B2"/>
    <w:rsid w:val="00EC0631"/>
    <w:rsid w:val="00EC1699"/>
    <w:rsid w:val="00EC18A9"/>
    <w:rsid w:val="00EC3EB0"/>
    <w:rsid w:val="00EC45A2"/>
    <w:rsid w:val="00EC46A8"/>
    <w:rsid w:val="00EC56BE"/>
    <w:rsid w:val="00EC6DF8"/>
    <w:rsid w:val="00EC6F9C"/>
    <w:rsid w:val="00EC772D"/>
    <w:rsid w:val="00EC7982"/>
    <w:rsid w:val="00EC7B2B"/>
    <w:rsid w:val="00EC7CE3"/>
    <w:rsid w:val="00ED01CA"/>
    <w:rsid w:val="00ED204A"/>
    <w:rsid w:val="00ED24B2"/>
    <w:rsid w:val="00ED5470"/>
    <w:rsid w:val="00ED55D6"/>
    <w:rsid w:val="00ED5733"/>
    <w:rsid w:val="00EE524F"/>
    <w:rsid w:val="00EE62E7"/>
    <w:rsid w:val="00EE6746"/>
    <w:rsid w:val="00EE7168"/>
    <w:rsid w:val="00EE7382"/>
    <w:rsid w:val="00EF05A9"/>
    <w:rsid w:val="00EF0FA5"/>
    <w:rsid w:val="00EF1256"/>
    <w:rsid w:val="00EF16E4"/>
    <w:rsid w:val="00EF1A63"/>
    <w:rsid w:val="00EF3D23"/>
    <w:rsid w:val="00EF54AF"/>
    <w:rsid w:val="00EF76C2"/>
    <w:rsid w:val="00EF7B52"/>
    <w:rsid w:val="00F0290A"/>
    <w:rsid w:val="00F02D6C"/>
    <w:rsid w:val="00F03227"/>
    <w:rsid w:val="00F034F3"/>
    <w:rsid w:val="00F10E78"/>
    <w:rsid w:val="00F10F39"/>
    <w:rsid w:val="00F1322F"/>
    <w:rsid w:val="00F1473E"/>
    <w:rsid w:val="00F17883"/>
    <w:rsid w:val="00F2156E"/>
    <w:rsid w:val="00F23289"/>
    <w:rsid w:val="00F244D2"/>
    <w:rsid w:val="00F24588"/>
    <w:rsid w:val="00F246FD"/>
    <w:rsid w:val="00F26199"/>
    <w:rsid w:val="00F26A89"/>
    <w:rsid w:val="00F308F3"/>
    <w:rsid w:val="00F30D13"/>
    <w:rsid w:val="00F31218"/>
    <w:rsid w:val="00F31FFD"/>
    <w:rsid w:val="00F33BE5"/>
    <w:rsid w:val="00F342A5"/>
    <w:rsid w:val="00F35A5A"/>
    <w:rsid w:val="00F35F4F"/>
    <w:rsid w:val="00F366DC"/>
    <w:rsid w:val="00F36C6B"/>
    <w:rsid w:val="00F36E9F"/>
    <w:rsid w:val="00F3743C"/>
    <w:rsid w:val="00F3781E"/>
    <w:rsid w:val="00F40443"/>
    <w:rsid w:val="00F4073B"/>
    <w:rsid w:val="00F40D0A"/>
    <w:rsid w:val="00F41B07"/>
    <w:rsid w:val="00F436A6"/>
    <w:rsid w:val="00F43F52"/>
    <w:rsid w:val="00F44ABD"/>
    <w:rsid w:val="00F45834"/>
    <w:rsid w:val="00F45CE8"/>
    <w:rsid w:val="00F4646F"/>
    <w:rsid w:val="00F466E9"/>
    <w:rsid w:val="00F4783D"/>
    <w:rsid w:val="00F50DC8"/>
    <w:rsid w:val="00F50EC8"/>
    <w:rsid w:val="00F55066"/>
    <w:rsid w:val="00F55601"/>
    <w:rsid w:val="00F60569"/>
    <w:rsid w:val="00F6065D"/>
    <w:rsid w:val="00F61E52"/>
    <w:rsid w:val="00F638EA"/>
    <w:rsid w:val="00F64374"/>
    <w:rsid w:val="00F656D3"/>
    <w:rsid w:val="00F65810"/>
    <w:rsid w:val="00F65D32"/>
    <w:rsid w:val="00F6630F"/>
    <w:rsid w:val="00F67255"/>
    <w:rsid w:val="00F70446"/>
    <w:rsid w:val="00F70E3D"/>
    <w:rsid w:val="00F716FA"/>
    <w:rsid w:val="00F7334E"/>
    <w:rsid w:val="00F756B9"/>
    <w:rsid w:val="00F75A8C"/>
    <w:rsid w:val="00F76CA1"/>
    <w:rsid w:val="00F76F61"/>
    <w:rsid w:val="00F77CF2"/>
    <w:rsid w:val="00F815CB"/>
    <w:rsid w:val="00F81696"/>
    <w:rsid w:val="00F81EB1"/>
    <w:rsid w:val="00F8341E"/>
    <w:rsid w:val="00F92C92"/>
    <w:rsid w:val="00F938EE"/>
    <w:rsid w:val="00F93C29"/>
    <w:rsid w:val="00F93EFA"/>
    <w:rsid w:val="00F9488D"/>
    <w:rsid w:val="00F949A7"/>
    <w:rsid w:val="00F94D5F"/>
    <w:rsid w:val="00F9646D"/>
    <w:rsid w:val="00F967AD"/>
    <w:rsid w:val="00FA0020"/>
    <w:rsid w:val="00FA03DF"/>
    <w:rsid w:val="00FA0C4E"/>
    <w:rsid w:val="00FA0EDD"/>
    <w:rsid w:val="00FA39B8"/>
    <w:rsid w:val="00FA4156"/>
    <w:rsid w:val="00FA7C08"/>
    <w:rsid w:val="00FB0D89"/>
    <w:rsid w:val="00FB1367"/>
    <w:rsid w:val="00FB1474"/>
    <w:rsid w:val="00FB21E2"/>
    <w:rsid w:val="00FB2262"/>
    <w:rsid w:val="00FB2942"/>
    <w:rsid w:val="00FB45AA"/>
    <w:rsid w:val="00FB7011"/>
    <w:rsid w:val="00FB71D0"/>
    <w:rsid w:val="00FB7524"/>
    <w:rsid w:val="00FB7CFB"/>
    <w:rsid w:val="00FC0AFB"/>
    <w:rsid w:val="00FC0EE7"/>
    <w:rsid w:val="00FC245B"/>
    <w:rsid w:val="00FC3AA3"/>
    <w:rsid w:val="00FC455D"/>
    <w:rsid w:val="00FC4BD4"/>
    <w:rsid w:val="00FC4CDD"/>
    <w:rsid w:val="00FC7757"/>
    <w:rsid w:val="00FC7896"/>
    <w:rsid w:val="00FD2FAD"/>
    <w:rsid w:val="00FD4371"/>
    <w:rsid w:val="00FD4E8F"/>
    <w:rsid w:val="00FD65BE"/>
    <w:rsid w:val="00FE113A"/>
    <w:rsid w:val="00FE1F35"/>
    <w:rsid w:val="00FE2459"/>
    <w:rsid w:val="00FE2BB4"/>
    <w:rsid w:val="00FE416B"/>
    <w:rsid w:val="00FE5619"/>
    <w:rsid w:val="00FF0A5D"/>
    <w:rsid w:val="00FF27AD"/>
    <w:rsid w:val="00FF31B1"/>
    <w:rsid w:val="00FF3A81"/>
    <w:rsid w:val="00FF4584"/>
    <w:rsid w:val="00FF49E6"/>
    <w:rsid w:val="00FF739C"/>
    <w:rsid w:val="00FF7779"/>
    <w:rsid w:val="027B09FC"/>
    <w:rsid w:val="030E7951"/>
    <w:rsid w:val="035F0608"/>
    <w:rsid w:val="036FAA71"/>
    <w:rsid w:val="041CE3A6"/>
    <w:rsid w:val="074802DE"/>
    <w:rsid w:val="089028AF"/>
    <w:rsid w:val="09A01B54"/>
    <w:rsid w:val="0B63D666"/>
    <w:rsid w:val="0BA64FF3"/>
    <w:rsid w:val="0EAEB6B3"/>
    <w:rsid w:val="11C1D624"/>
    <w:rsid w:val="128A602D"/>
    <w:rsid w:val="12AE4831"/>
    <w:rsid w:val="1378F779"/>
    <w:rsid w:val="13791C31"/>
    <w:rsid w:val="147D9D5F"/>
    <w:rsid w:val="14E0F11F"/>
    <w:rsid w:val="157BA583"/>
    <w:rsid w:val="165B2F17"/>
    <w:rsid w:val="1667820A"/>
    <w:rsid w:val="17DE545B"/>
    <w:rsid w:val="1822CA14"/>
    <w:rsid w:val="18B1C446"/>
    <w:rsid w:val="193C6638"/>
    <w:rsid w:val="1B01A3F1"/>
    <w:rsid w:val="1BA56541"/>
    <w:rsid w:val="1C1C526B"/>
    <w:rsid w:val="1CF162F9"/>
    <w:rsid w:val="1D12A100"/>
    <w:rsid w:val="1DE1D3B8"/>
    <w:rsid w:val="1F5BC62A"/>
    <w:rsid w:val="1FDC6D1B"/>
    <w:rsid w:val="2063AD08"/>
    <w:rsid w:val="21E4D0CE"/>
    <w:rsid w:val="227419E4"/>
    <w:rsid w:val="22FB9278"/>
    <w:rsid w:val="243B5AD7"/>
    <w:rsid w:val="24AD97EE"/>
    <w:rsid w:val="24B5DD61"/>
    <w:rsid w:val="24DCA305"/>
    <w:rsid w:val="24E26CC6"/>
    <w:rsid w:val="2807CB76"/>
    <w:rsid w:val="2C0CD098"/>
    <w:rsid w:val="2D3A00BF"/>
    <w:rsid w:val="2D4661C7"/>
    <w:rsid w:val="2D687035"/>
    <w:rsid w:val="2D72D396"/>
    <w:rsid w:val="2E97BA7F"/>
    <w:rsid w:val="2FD50F32"/>
    <w:rsid w:val="3002B889"/>
    <w:rsid w:val="3020C6FE"/>
    <w:rsid w:val="32017C1A"/>
    <w:rsid w:val="3328292A"/>
    <w:rsid w:val="338E5BF2"/>
    <w:rsid w:val="34A864CC"/>
    <w:rsid w:val="34EFFB53"/>
    <w:rsid w:val="3595E485"/>
    <w:rsid w:val="35DD4D79"/>
    <w:rsid w:val="36ADE659"/>
    <w:rsid w:val="37FA84E9"/>
    <w:rsid w:val="388EDC3E"/>
    <w:rsid w:val="38B3813C"/>
    <w:rsid w:val="3A5B1263"/>
    <w:rsid w:val="3BBA6801"/>
    <w:rsid w:val="3BF5EB7B"/>
    <w:rsid w:val="3C6327CF"/>
    <w:rsid w:val="3CC38AF1"/>
    <w:rsid w:val="3CC5F65C"/>
    <w:rsid w:val="3D3D6DA8"/>
    <w:rsid w:val="3F9E11BB"/>
    <w:rsid w:val="410FCED5"/>
    <w:rsid w:val="41B092BC"/>
    <w:rsid w:val="433CBB69"/>
    <w:rsid w:val="439EB845"/>
    <w:rsid w:val="46385B46"/>
    <w:rsid w:val="464B6CF2"/>
    <w:rsid w:val="4B058B38"/>
    <w:rsid w:val="4B79EEEC"/>
    <w:rsid w:val="4B7E4D9F"/>
    <w:rsid w:val="4CB4B093"/>
    <w:rsid w:val="4D56B0F5"/>
    <w:rsid w:val="4E9FF8DE"/>
    <w:rsid w:val="4F87E018"/>
    <w:rsid w:val="50A4E2B2"/>
    <w:rsid w:val="51ACC23E"/>
    <w:rsid w:val="53112A96"/>
    <w:rsid w:val="5389456F"/>
    <w:rsid w:val="56A8FF73"/>
    <w:rsid w:val="56C7D591"/>
    <w:rsid w:val="57265B5E"/>
    <w:rsid w:val="573D8EE0"/>
    <w:rsid w:val="5810240C"/>
    <w:rsid w:val="59668F48"/>
    <w:rsid w:val="59C94697"/>
    <w:rsid w:val="5A286841"/>
    <w:rsid w:val="5AE05F0A"/>
    <w:rsid w:val="5AEE438D"/>
    <w:rsid w:val="5BB82828"/>
    <w:rsid w:val="5CE7CDD6"/>
    <w:rsid w:val="5E365EEE"/>
    <w:rsid w:val="63ED98E8"/>
    <w:rsid w:val="66E1E724"/>
    <w:rsid w:val="66EDE112"/>
    <w:rsid w:val="685136A7"/>
    <w:rsid w:val="695A4E2D"/>
    <w:rsid w:val="69F169E3"/>
    <w:rsid w:val="6A0DAAFF"/>
    <w:rsid w:val="6A7FFA25"/>
    <w:rsid w:val="6A84EE64"/>
    <w:rsid w:val="6AC20FD5"/>
    <w:rsid w:val="6B5F8FCE"/>
    <w:rsid w:val="6C93D05D"/>
    <w:rsid w:val="6D5F12B1"/>
    <w:rsid w:val="6E7C6954"/>
    <w:rsid w:val="6F1E2923"/>
    <w:rsid w:val="6FAC02B1"/>
    <w:rsid w:val="71CA7820"/>
    <w:rsid w:val="727C0AEE"/>
    <w:rsid w:val="72AF337A"/>
    <w:rsid w:val="74472C4C"/>
    <w:rsid w:val="74910B2C"/>
    <w:rsid w:val="764DBC8B"/>
    <w:rsid w:val="78A1B413"/>
    <w:rsid w:val="79684A94"/>
    <w:rsid w:val="7B1F7290"/>
    <w:rsid w:val="7B9F1320"/>
    <w:rsid w:val="7D90CB6E"/>
    <w:rsid w:val="7FACA6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BF114F08-8CC2-4726-AC30-EFDD2183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2A60"/>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4B7B44"/>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858665794">
      <w:bodyDiv w:val="1"/>
      <w:marLeft w:val="0"/>
      <w:marRight w:val="0"/>
      <w:marTop w:val="0"/>
      <w:marBottom w:val="0"/>
      <w:divBdr>
        <w:top w:val="none" w:sz="0" w:space="0" w:color="auto"/>
        <w:left w:val="none" w:sz="0" w:space="0" w:color="auto"/>
        <w:bottom w:val="none" w:sz="0" w:space="0" w:color="auto"/>
        <w:right w:val="none" w:sz="0" w:space="0" w:color="auto"/>
      </w:divBdr>
    </w:div>
    <w:div w:id="914779811">
      <w:bodyDiv w:val="1"/>
      <w:marLeft w:val="0"/>
      <w:marRight w:val="0"/>
      <w:marTop w:val="0"/>
      <w:marBottom w:val="0"/>
      <w:divBdr>
        <w:top w:val="none" w:sz="0" w:space="0" w:color="auto"/>
        <w:left w:val="none" w:sz="0" w:space="0" w:color="auto"/>
        <w:bottom w:val="none" w:sz="0" w:space="0" w:color="auto"/>
        <w:right w:val="none" w:sz="0" w:space="0" w:color="auto"/>
      </w:divBdr>
    </w:div>
    <w:div w:id="1808352724">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1A7745D8-2734-4241-82CB-B69A933E5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20</TotalTime>
  <Pages>6</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27921</CharactersWithSpaces>
  <SharedDoc>false</SharedDoc>
  <HLinks>
    <vt:vector size="42" baseType="variant">
      <vt:variant>
        <vt:i4>4325457</vt:i4>
      </vt:variant>
      <vt:variant>
        <vt:i4>18</vt:i4>
      </vt:variant>
      <vt:variant>
        <vt:i4>0</vt:i4>
      </vt:variant>
      <vt:variant>
        <vt:i4>5</vt:i4>
      </vt:variant>
      <vt:variant>
        <vt:lpwstr>http://www.london.gov.uk/</vt:lpwstr>
      </vt:variant>
      <vt:variant>
        <vt:lpwstr/>
      </vt:variant>
      <vt:variant>
        <vt:i4>6094857</vt:i4>
      </vt:variant>
      <vt:variant>
        <vt:i4>15</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12</vt:i4>
      </vt:variant>
      <vt:variant>
        <vt:i4>0</vt:i4>
      </vt:variant>
      <vt:variant>
        <vt:i4>5</vt:i4>
      </vt:variant>
      <vt:variant>
        <vt:lpwstr>https://data.london.gov.uk/dataset/waste-plans</vt:lpwstr>
      </vt:variant>
      <vt:variant>
        <vt:lpwstr/>
      </vt:variant>
      <vt:variant>
        <vt:i4>4849788</vt:i4>
      </vt:variant>
      <vt:variant>
        <vt:i4>9</vt:i4>
      </vt:variant>
      <vt:variant>
        <vt:i4>0</vt:i4>
      </vt:variant>
      <vt:variant>
        <vt:i4>5</vt:i4>
      </vt:variant>
      <vt:variant>
        <vt:lpwstr>mailto:Sam.Davies@london.gov.uk</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7077920</vt:i4>
      </vt:variant>
      <vt:variant>
        <vt:i4>3</vt:i4>
      </vt:variant>
      <vt:variant>
        <vt:i4>0</vt:i4>
      </vt:variant>
      <vt:variant>
        <vt:i4>5</vt:i4>
      </vt:variant>
      <vt:variant>
        <vt:lpwstr>https://data.london.gov.uk/dataset/waste-plans</vt:lpwstr>
      </vt:variant>
      <vt:variant>
        <vt:lpwstr/>
      </vt:variant>
      <vt:variant>
        <vt:i4>7536679</vt:i4>
      </vt:variant>
      <vt:variant>
        <vt:i4>0</vt:i4>
      </vt:variant>
      <vt:variant>
        <vt:i4>0</vt:i4>
      </vt:variant>
      <vt:variant>
        <vt:i4>5</vt:i4>
      </vt:variant>
      <vt:variant>
        <vt:lpwstr>https://www.london.gov.uk/sites/default/files/rrp_guidance_note_economy_10feb2022.pdf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5</cp:revision>
  <cp:lastPrinted>2022-01-28T15:49:00Z</cp:lastPrinted>
  <dcterms:created xsi:type="dcterms:W3CDTF">2024-08-08T10:29:00Z</dcterms:created>
  <dcterms:modified xsi:type="dcterms:W3CDTF">2024-09-05T14:25:00Z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0x010100376C4D12330F97428CBDE2D3A5E70C1A</vt:lpwstr>
  </property>
  <property fmtid="{D5CDD505-2E9C-101B-9397-08002B2CF9AE}" pid="14" name="MediaServiceImageTags">
    <vt:lpwstr/>
  </property>
</Properties>
</file>