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348"/>
      </w:tblGrid>
      <w:tr w:rsidR="003737F8" w:rsidRPr="005C257E" w14:paraId="7CF03024" w14:textId="77777777" w:rsidTr="003737F8">
        <w:trPr>
          <w:trHeight w:val="300"/>
          <w:tblHeader/>
        </w:trPr>
        <w:tc>
          <w:tcPr>
            <w:tcW w:w="6753" w:type="dxa"/>
            <w:shd w:val="clear" w:color="auto" w:fill="DEEAF6" w:themeFill="accent5" w:themeFillTint="33"/>
            <w:noWrap/>
            <w:vAlign w:val="center"/>
            <w:hideMark/>
          </w:tcPr>
          <w:p w14:paraId="418A95E5" w14:textId="77777777" w:rsidR="003737F8" w:rsidRPr="007E5318" w:rsidRDefault="003737F8"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3737F8" w:rsidRPr="007E5318" w:rsidRDefault="003737F8"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3737F8" w:rsidRPr="007E5318" w:rsidRDefault="003737F8"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3737F8" w:rsidRDefault="003737F8"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3737F8" w:rsidRPr="007E5318" w:rsidRDefault="003737F8"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272" w:type="dxa"/>
            <w:gridSpan w:val="2"/>
            <w:shd w:val="clear" w:color="auto" w:fill="DEEAF6" w:themeFill="accent5" w:themeFillTint="33"/>
          </w:tcPr>
          <w:p w14:paraId="1E7B581E" w14:textId="77777777" w:rsidR="003737F8" w:rsidRPr="007E5318" w:rsidRDefault="003737F8"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3737F8" w:rsidRPr="005C257E" w14:paraId="27F09522" w14:textId="77777777" w:rsidTr="003737F8">
        <w:trPr>
          <w:trHeight w:val="300"/>
        </w:trPr>
        <w:tc>
          <w:tcPr>
            <w:tcW w:w="6753" w:type="dxa"/>
            <w:shd w:val="clear" w:color="auto" w:fill="92D050"/>
            <w:noWrap/>
            <w:vAlign w:val="center"/>
            <w:hideMark/>
          </w:tcPr>
          <w:p w14:paraId="3CD1DD5C" w14:textId="77777777" w:rsidR="003737F8" w:rsidRPr="002E5563" w:rsidRDefault="003737F8"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3737F8" w:rsidRPr="002E5563" w:rsidRDefault="003737F8"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24AC653C" w:rsidR="003737F8" w:rsidRPr="002C3514" w:rsidRDefault="003737F8"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284.4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22B4F3F1" w:rsidR="003737F8" w:rsidRPr="002C3514" w:rsidRDefault="003737F8" w:rsidP="006A60C9">
            <w:pPr>
              <w:rPr>
                <w:rFonts w:ascii="Arial" w:hAnsi="Arial" w:cs="Arial"/>
                <w:color w:val="000000"/>
                <w:sz w:val="20"/>
                <w:szCs w:val="20"/>
              </w:rPr>
            </w:pPr>
            <w:r>
              <w:rPr>
                <w:rFonts w:ascii="Arial" w:hAnsi="Arial" w:cs="Arial"/>
                <w:color w:val="000000"/>
                <w:sz w:val="20"/>
                <w:szCs w:val="20"/>
              </w:rPr>
              <w:t xml:space="preserve">281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33867A15" w:rsidR="003737F8" w:rsidRPr="002C3514" w:rsidRDefault="003737F8" w:rsidP="006A60C9">
            <w:pPr>
              <w:rPr>
                <w:rFonts w:ascii="Arial" w:hAnsi="Arial" w:cs="Arial"/>
                <w:color w:val="000000"/>
                <w:sz w:val="20"/>
                <w:szCs w:val="20"/>
              </w:rPr>
            </w:pPr>
            <w:r>
              <w:rPr>
                <w:rFonts w:ascii="Arial" w:hAnsi="Arial" w:cs="Arial"/>
                <w:color w:val="000000"/>
                <w:sz w:val="20"/>
                <w:szCs w:val="20"/>
              </w:rPr>
              <w:t xml:space="preserve">278.9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3007" w:type="dxa"/>
            <w:gridSpan w:val="2"/>
            <w:shd w:val="clear" w:color="auto" w:fill="E2EFD9" w:themeFill="accent6" w:themeFillTint="33"/>
          </w:tcPr>
          <w:p w14:paraId="56D83314" w14:textId="77777777" w:rsidR="003737F8" w:rsidRPr="002944C9" w:rsidRDefault="003737F8"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8272" w:type="dxa"/>
            <w:gridSpan w:val="2"/>
            <w:shd w:val="clear" w:color="auto" w:fill="E2EFD9" w:themeFill="accent6" w:themeFillTint="33"/>
          </w:tcPr>
          <w:p w14:paraId="3F2C777C" w14:textId="77777777" w:rsidR="003737F8" w:rsidRPr="00410946" w:rsidRDefault="003737F8" w:rsidP="006A60C9">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3737F8" w:rsidRPr="005C257E" w14:paraId="68D9E2FB" w14:textId="77777777" w:rsidTr="003737F8">
        <w:trPr>
          <w:trHeight w:val="290"/>
        </w:trPr>
        <w:tc>
          <w:tcPr>
            <w:tcW w:w="6753" w:type="dxa"/>
            <w:shd w:val="clear" w:color="auto" w:fill="92D050"/>
            <w:noWrap/>
            <w:vAlign w:val="center"/>
            <w:hideMark/>
          </w:tcPr>
          <w:p w14:paraId="7DFC3FF4" w14:textId="77777777" w:rsidR="003737F8" w:rsidRPr="002E5563" w:rsidRDefault="003737F8"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3737F8" w:rsidRPr="002E5563" w:rsidRDefault="003737F8"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1C98F849" w:rsidR="003737F8" w:rsidRPr="002C3514" w:rsidRDefault="003737F8"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489.3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586" w:type="dxa"/>
            <w:shd w:val="clear" w:color="auto" w:fill="E2EFD9" w:themeFill="accent6" w:themeFillTint="33"/>
            <w:vAlign w:val="center"/>
            <w:hideMark/>
          </w:tcPr>
          <w:p w14:paraId="3B201CDE" w14:textId="10B4C9CC" w:rsidR="003737F8" w:rsidRPr="002C3514" w:rsidRDefault="003737F8" w:rsidP="006A60C9">
            <w:pPr>
              <w:rPr>
                <w:rFonts w:ascii="Arial" w:hAnsi="Arial" w:cs="Arial"/>
                <w:color w:val="000000"/>
                <w:sz w:val="20"/>
                <w:szCs w:val="20"/>
              </w:rPr>
            </w:pPr>
            <w:r>
              <w:rPr>
                <w:rFonts w:ascii="Arial" w:hAnsi="Arial" w:cs="Arial"/>
                <w:color w:val="000000"/>
                <w:sz w:val="20"/>
                <w:szCs w:val="20"/>
              </w:rPr>
              <w:t xml:space="preserve">483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1620" w:type="dxa"/>
            <w:shd w:val="clear" w:color="auto" w:fill="E2EFD9" w:themeFill="accent6" w:themeFillTint="33"/>
            <w:vAlign w:val="center"/>
          </w:tcPr>
          <w:p w14:paraId="0F81DC90" w14:textId="44BA4DC5" w:rsidR="003737F8" w:rsidRPr="002C3514" w:rsidRDefault="003737F8" w:rsidP="006A60C9">
            <w:pPr>
              <w:rPr>
                <w:rFonts w:ascii="Arial" w:hAnsi="Arial" w:cs="Arial"/>
                <w:color w:val="000000"/>
                <w:sz w:val="20"/>
                <w:szCs w:val="20"/>
              </w:rPr>
            </w:pPr>
            <w:r>
              <w:rPr>
                <w:rFonts w:ascii="Arial" w:hAnsi="Arial" w:cs="Arial"/>
                <w:color w:val="000000"/>
                <w:sz w:val="20"/>
                <w:szCs w:val="20"/>
              </w:rPr>
              <w:t xml:space="preserve">458.1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w:t>
            </w:r>
            <w:proofErr w:type="spellStart"/>
            <w:r w:rsidRPr="002C3514">
              <w:rPr>
                <w:rFonts w:ascii="Arial" w:hAnsi="Arial" w:cs="Arial"/>
                <w:color w:val="000000"/>
                <w:sz w:val="20"/>
                <w:szCs w:val="20"/>
              </w:rPr>
              <w:t>hh</w:t>
            </w:r>
            <w:proofErr w:type="spellEnd"/>
          </w:p>
        </w:tc>
        <w:tc>
          <w:tcPr>
            <w:tcW w:w="3007" w:type="dxa"/>
            <w:gridSpan w:val="2"/>
            <w:shd w:val="clear" w:color="auto" w:fill="E2EFD9" w:themeFill="accent6" w:themeFillTint="33"/>
          </w:tcPr>
          <w:p w14:paraId="4C237E30" w14:textId="77777777" w:rsidR="003737F8" w:rsidRPr="002944C9" w:rsidRDefault="003737F8"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8272" w:type="dxa"/>
            <w:gridSpan w:val="2"/>
            <w:shd w:val="clear" w:color="auto" w:fill="E2EFD9" w:themeFill="accent6" w:themeFillTint="33"/>
          </w:tcPr>
          <w:p w14:paraId="08ACD0FB" w14:textId="77777777" w:rsidR="003737F8" w:rsidRPr="00410946" w:rsidRDefault="003737F8" w:rsidP="006A60C9">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3737F8" w:rsidRPr="005C257E" w14:paraId="5A23C13C" w14:textId="77777777" w:rsidTr="003737F8">
        <w:trPr>
          <w:trHeight w:val="290"/>
        </w:trPr>
        <w:tc>
          <w:tcPr>
            <w:tcW w:w="6753" w:type="dxa"/>
            <w:shd w:val="clear" w:color="auto" w:fill="92D050"/>
            <w:noWrap/>
            <w:vAlign w:val="center"/>
            <w:hideMark/>
          </w:tcPr>
          <w:p w14:paraId="09E5A110" w14:textId="77777777" w:rsidR="003737F8" w:rsidRPr="002E5563" w:rsidRDefault="003737F8"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3737F8" w:rsidRPr="002E5563" w:rsidRDefault="003737F8" w:rsidP="006A60C9">
            <w:pPr>
              <w:rPr>
                <w:rFonts w:ascii="Arial" w:hAnsi="Arial" w:cs="Arial"/>
                <w:color w:val="auto"/>
                <w:sz w:val="20"/>
                <w:szCs w:val="20"/>
              </w:rPr>
            </w:pPr>
          </w:p>
          <w:p w14:paraId="177B5D31" w14:textId="77777777" w:rsidR="003737F8" w:rsidRPr="002E5563" w:rsidRDefault="003737F8"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28FD9CAE" w:rsidR="003737F8" w:rsidRPr="002C3514" w:rsidRDefault="003737F8" w:rsidP="006A60C9">
            <w:pPr>
              <w:rPr>
                <w:rFonts w:ascii="Arial" w:hAnsi="Arial" w:cs="Arial"/>
                <w:color w:val="000000" w:themeColor="text1"/>
                <w:sz w:val="20"/>
                <w:szCs w:val="20"/>
              </w:rPr>
            </w:pPr>
            <w:r>
              <w:rPr>
                <w:rFonts w:ascii="Arial" w:hAnsi="Arial" w:cs="Arial"/>
                <w:color w:val="000000" w:themeColor="text1"/>
                <w:sz w:val="20"/>
                <w:szCs w:val="20"/>
              </w:rPr>
              <w:t xml:space="preserve">52.6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586" w:type="dxa"/>
            <w:shd w:val="clear" w:color="auto" w:fill="E2EFD9" w:themeFill="accent6" w:themeFillTint="33"/>
            <w:vAlign w:val="center"/>
          </w:tcPr>
          <w:p w14:paraId="504D2790" w14:textId="37924A11" w:rsidR="003737F8" w:rsidRPr="002C3514" w:rsidRDefault="003737F8" w:rsidP="006A60C9">
            <w:pPr>
              <w:rPr>
                <w:rFonts w:ascii="Arial" w:hAnsi="Arial" w:cs="Arial"/>
                <w:color w:val="000000" w:themeColor="text1"/>
                <w:sz w:val="20"/>
                <w:szCs w:val="20"/>
              </w:rPr>
            </w:pPr>
            <w:r>
              <w:rPr>
                <w:rFonts w:ascii="Arial" w:hAnsi="Arial" w:cs="Arial"/>
                <w:color w:val="000000" w:themeColor="text1"/>
                <w:sz w:val="20"/>
                <w:szCs w:val="20"/>
              </w:rPr>
              <w:t xml:space="preserve">37.9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1620" w:type="dxa"/>
            <w:shd w:val="clear" w:color="auto" w:fill="E2EFD9" w:themeFill="accent6" w:themeFillTint="33"/>
            <w:vAlign w:val="center"/>
          </w:tcPr>
          <w:p w14:paraId="38AEA6D4" w14:textId="2C90F1B4" w:rsidR="003737F8" w:rsidRPr="002C3514" w:rsidRDefault="003737F8" w:rsidP="006A60C9">
            <w:pPr>
              <w:rPr>
                <w:rFonts w:ascii="Arial" w:hAnsi="Arial" w:cs="Arial"/>
                <w:color w:val="000000" w:themeColor="text1"/>
                <w:sz w:val="20"/>
                <w:szCs w:val="20"/>
              </w:rPr>
            </w:pPr>
            <w:r>
              <w:rPr>
                <w:rFonts w:ascii="Arial" w:hAnsi="Arial" w:cs="Arial"/>
                <w:color w:val="000000" w:themeColor="text1"/>
                <w:sz w:val="20"/>
                <w:szCs w:val="20"/>
              </w:rPr>
              <w:t xml:space="preserve">46 </w:t>
            </w:r>
            <w:r w:rsidRPr="002C3514">
              <w:rPr>
                <w:rFonts w:ascii="Arial" w:hAnsi="Arial" w:cs="Arial"/>
                <w:color w:val="000000" w:themeColor="text1"/>
                <w:sz w:val="20"/>
                <w:szCs w:val="20"/>
              </w:rPr>
              <w:t>kg</w:t>
            </w:r>
            <w:r>
              <w:rPr>
                <w:rFonts w:ascii="Arial" w:hAnsi="Arial" w:cs="Arial"/>
                <w:color w:val="000000" w:themeColor="text1"/>
                <w:sz w:val="20"/>
                <w:szCs w:val="20"/>
              </w:rPr>
              <w:t>s</w:t>
            </w:r>
            <w:r w:rsidRPr="002C3514">
              <w:rPr>
                <w:rFonts w:ascii="Arial" w:hAnsi="Arial" w:cs="Arial"/>
                <w:color w:val="000000" w:themeColor="text1"/>
                <w:sz w:val="20"/>
                <w:szCs w:val="20"/>
              </w:rPr>
              <w:t>/head</w:t>
            </w:r>
          </w:p>
        </w:tc>
        <w:tc>
          <w:tcPr>
            <w:tcW w:w="3007" w:type="dxa"/>
            <w:gridSpan w:val="2"/>
            <w:shd w:val="clear" w:color="auto" w:fill="E2EFD9" w:themeFill="accent6" w:themeFillTint="33"/>
          </w:tcPr>
          <w:p w14:paraId="7D0691CB" w14:textId="42F244C7" w:rsidR="003737F8" w:rsidRPr="00BD7526" w:rsidRDefault="003737F8" w:rsidP="006A60C9">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3737F8" w:rsidRDefault="003737F8" w:rsidP="006A60C9">
            <w:pPr>
              <w:rPr>
                <w:rFonts w:ascii="Arial" w:hAnsi="Arial" w:cs="Arial"/>
                <w:color w:val="000000" w:themeColor="text1"/>
                <w:sz w:val="16"/>
                <w:szCs w:val="16"/>
                <w:highlight w:val="magenta"/>
              </w:rPr>
            </w:pPr>
          </w:p>
          <w:p w14:paraId="0B5A2428" w14:textId="77777777" w:rsidR="003737F8" w:rsidRDefault="003737F8" w:rsidP="006A60C9">
            <w:pPr>
              <w:rPr>
                <w:rFonts w:ascii="Arial" w:hAnsi="Arial" w:cs="Arial"/>
                <w:color w:val="000000" w:themeColor="text1"/>
                <w:sz w:val="16"/>
                <w:szCs w:val="16"/>
                <w:highlight w:val="magenta"/>
              </w:rPr>
            </w:pPr>
          </w:p>
          <w:p w14:paraId="74D41544" w14:textId="77777777" w:rsidR="003737F8" w:rsidRPr="007E5318" w:rsidRDefault="003737F8" w:rsidP="006A60C9">
            <w:pPr>
              <w:rPr>
                <w:rFonts w:ascii="Arial" w:hAnsi="Arial" w:cs="Arial"/>
                <w:color w:val="000000"/>
                <w:sz w:val="16"/>
                <w:szCs w:val="16"/>
                <w:highlight w:val="yellow"/>
              </w:rPr>
            </w:pPr>
          </w:p>
        </w:tc>
        <w:tc>
          <w:tcPr>
            <w:tcW w:w="8272" w:type="dxa"/>
            <w:gridSpan w:val="2"/>
            <w:shd w:val="clear" w:color="auto" w:fill="E2EFD9" w:themeFill="accent6" w:themeFillTint="33"/>
          </w:tcPr>
          <w:p w14:paraId="486EF46C" w14:textId="5ED371AC" w:rsidR="003737F8" w:rsidRPr="007A3866" w:rsidRDefault="003737F8" w:rsidP="00314BF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3737F8" w:rsidRPr="00DB6950" w:rsidRDefault="003737F8" w:rsidP="00E42555">
            <w:pPr>
              <w:rPr>
                <w:rFonts w:ascii="Arial" w:hAnsi="Arial" w:cs="Arial"/>
                <w:color w:val="000000" w:themeColor="text1"/>
                <w:sz w:val="16"/>
                <w:szCs w:val="16"/>
                <w:highlight w:val="yellow"/>
              </w:rPr>
            </w:pPr>
          </w:p>
          <w:p w14:paraId="00B1071C" w14:textId="133DCCB6" w:rsidR="003737F8" w:rsidRPr="00DF6CF9" w:rsidRDefault="003737F8"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3737F8" w:rsidRPr="00DF6CF9" w:rsidRDefault="003737F8"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3737F8" w:rsidRPr="00DF6CF9" w:rsidRDefault="003737F8"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3737F8" w:rsidRPr="00DF6CF9" w:rsidRDefault="003737F8"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3737F8" w:rsidRPr="00DF6CF9" w:rsidRDefault="003737F8"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3737F8" w:rsidRPr="00DF6CF9" w:rsidRDefault="003737F8"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3737F8" w:rsidRPr="00DB6950" w:rsidRDefault="003737F8" w:rsidP="006A60C9">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3737F8" w:rsidRPr="007E5318" w:rsidRDefault="003737F8" w:rsidP="006A60C9">
            <w:pPr>
              <w:rPr>
                <w:rFonts w:ascii="Arial" w:hAnsi="Arial" w:cs="Arial"/>
                <w:color w:val="000000"/>
                <w:sz w:val="16"/>
                <w:szCs w:val="16"/>
                <w:highlight w:val="yellow"/>
              </w:rPr>
            </w:pPr>
          </w:p>
        </w:tc>
      </w:tr>
      <w:tr w:rsidR="003737F8" w:rsidRPr="005C257E" w14:paraId="20C254AA" w14:textId="77777777" w:rsidTr="003737F8">
        <w:trPr>
          <w:trHeight w:val="662"/>
        </w:trPr>
        <w:tc>
          <w:tcPr>
            <w:tcW w:w="6753" w:type="dxa"/>
            <w:shd w:val="clear" w:color="auto" w:fill="FFC000" w:themeFill="accent4"/>
            <w:noWrap/>
            <w:vAlign w:val="center"/>
            <w:hideMark/>
          </w:tcPr>
          <w:p w14:paraId="28B90340" w14:textId="77777777" w:rsidR="003737F8" w:rsidRPr="00BC7C60" w:rsidRDefault="003737F8"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3737F8" w:rsidRPr="00BC7C60" w:rsidRDefault="003737F8" w:rsidP="006A60C9">
            <w:pPr>
              <w:rPr>
                <w:rFonts w:ascii="Arial" w:hAnsi="Arial" w:cs="Arial"/>
                <w:color w:val="auto"/>
                <w:sz w:val="20"/>
                <w:szCs w:val="20"/>
              </w:rPr>
            </w:pPr>
          </w:p>
          <w:p w14:paraId="0FE8A089" w14:textId="77777777" w:rsidR="003737F8" w:rsidRPr="00BC7C60" w:rsidRDefault="003737F8" w:rsidP="006A60C9">
            <w:pPr>
              <w:rPr>
                <w:rFonts w:ascii="Arial" w:hAnsi="Arial" w:cs="Arial"/>
                <w:color w:val="auto"/>
                <w:sz w:val="20"/>
                <w:szCs w:val="20"/>
              </w:rPr>
            </w:pPr>
          </w:p>
          <w:p w14:paraId="6A637252" w14:textId="77777777" w:rsidR="003737F8" w:rsidRPr="00BC7C60" w:rsidRDefault="003737F8"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173860A2" w:rsidR="003737F8" w:rsidRPr="002C3514" w:rsidRDefault="003737F8" w:rsidP="006A60C9">
            <w:pPr>
              <w:rPr>
                <w:rFonts w:ascii="Arial" w:hAnsi="Arial" w:cs="Arial"/>
                <w:color w:val="000000"/>
                <w:sz w:val="20"/>
                <w:szCs w:val="20"/>
              </w:rPr>
            </w:pPr>
            <w:r>
              <w:rPr>
                <w:rFonts w:ascii="Arial" w:hAnsi="Arial" w:cs="Arial"/>
                <w:color w:val="000000"/>
                <w:sz w:val="20"/>
                <w:szCs w:val="20"/>
              </w:rPr>
              <w:t>23.7</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71F7F575" w:rsidR="003737F8" w:rsidRPr="002C3514" w:rsidRDefault="003737F8" w:rsidP="006A60C9">
            <w:pPr>
              <w:rPr>
                <w:rFonts w:ascii="Arial" w:hAnsi="Arial" w:cs="Arial"/>
                <w:color w:val="000000"/>
                <w:sz w:val="20"/>
                <w:szCs w:val="20"/>
              </w:rPr>
            </w:pPr>
            <w:r>
              <w:rPr>
                <w:rFonts w:ascii="Arial" w:hAnsi="Arial" w:cs="Arial"/>
                <w:color w:val="000000"/>
                <w:sz w:val="20"/>
                <w:szCs w:val="20"/>
              </w:rPr>
              <w:t>29</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380D0324" w:rsidR="003737F8" w:rsidRPr="002C3514" w:rsidRDefault="003737F8" w:rsidP="006A60C9">
            <w:pPr>
              <w:rPr>
                <w:rFonts w:ascii="Arial" w:hAnsi="Arial" w:cs="Arial"/>
                <w:color w:val="000000"/>
                <w:sz w:val="20"/>
                <w:szCs w:val="20"/>
              </w:rPr>
            </w:pPr>
            <w:r>
              <w:rPr>
                <w:rFonts w:ascii="Arial" w:hAnsi="Arial" w:cs="Arial"/>
                <w:color w:val="000000"/>
                <w:sz w:val="20"/>
                <w:szCs w:val="20"/>
              </w:rPr>
              <w:t>22.8</w:t>
            </w:r>
            <w:r w:rsidRPr="002C3514">
              <w:rPr>
                <w:rFonts w:ascii="Arial" w:hAnsi="Arial" w:cs="Arial"/>
                <w:color w:val="000000"/>
                <w:sz w:val="20"/>
                <w:szCs w:val="20"/>
              </w:rPr>
              <w:t>%</w:t>
            </w:r>
          </w:p>
        </w:tc>
        <w:tc>
          <w:tcPr>
            <w:tcW w:w="3007" w:type="dxa"/>
            <w:gridSpan w:val="2"/>
            <w:shd w:val="clear" w:color="auto" w:fill="FFF2CC" w:themeFill="accent4" w:themeFillTint="33"/>
          </w:tcPr>
          <w:p w14:paraId="429B26F7" w14:textId="77777777" w:rsidR="003737F8" w:rsidRPr="003C4AA1" w:rsidRDefault="003737F8"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3737F8" w:rsidRPr="003C4AA1" w:rsidRDefault="003737F8" w:rsidP="006A60C9">
            <w:pPr>
              <w:rPr>
                <w:rFonts w:ascii="Arial" w:hAnsi="Arial" w:cs="Arial"/>
                <w:sz w:val="16"/>
                <w:szCs w:val="16"/>
              </w:rPr>
            </w:pPr>
          </w:p>
        </w:tc>
        <w:tc>
          <w:tcPr>
            <w:tcW w:w="8272" w:type="dxa"/>
            <w:gridSpan w:val="2"/>
            <w:shd w:val="clear" w:color="auto" w:fill="FFF2CC" w:themeFill="accent4" w:themeFillTint="33"/>
          </w:tcPr>
          <w:p w14:paraId="137F96A1" w14:textId="77777777" w:rsidR="003737F8" w:rsidRPr="003C4AA1" w:rsidRDefault="003737F8"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3737F8" w:rsidRPr="005C257E" w14:paraId="3699AD38" w14:textId="77777777" w:rsidTr="003737F8">
        <w:trPr>
          <w:trHeight w:val="290"/>
        </w:trPr>
        <w:tc>
          <w:tcPr>
            <w:tcW w:w="6753" w:type="dxa"/>
            <w:shd w:val="clear" w:color="auto" w:fill="FFC000" w:themeFill="accent4"/>
            <w:noWrap/>
            <w:vAlign w:val="center"/>
            <w:hideMark/>
          </w:tcPr>
          <w:p w14:paraId="5A36BDBF" w14:textId="77777777" w:rsidR="003737F8" w:rsidRPr="00BC7C60" w:rsidRDefault="003737F8"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3737F8" w:rsidRPr="00BC7C60" w:rsidRDefault="003737F8" w:rsidP="006A60C9">
            <w:pPr>
              <w:rPr>
                <w:rFonts w:ascii="Arial" w:hAnsi="Arial" w:cs="Arial"/>
                <w:color w:val="auto"/>
                <w:sz w:val="20"/>
                <w:szCs w:val="20"/>
              </w:rPr>
            </w:pPr>
          </w:p>
          <w:p w14:paraId="635214B9" w14:textId="77777777" w:rsidR="003737F8" w:rsidRPr="00BC7C60" w:rsidRDefault="003737F8" w:rsidP="006A60C9">
            <w:pPr>
              <w:rPr>
                <w:rFonts w:ascii="Arial" w:hAnsi="Arial" w:cs="Arial"/>
                <w:color w:val="auto"/>
                <w:sz w:val="20"/>
                <w:szCs w:val="20"/>
              </w:rPr>
            </w:pPr>
          </w:p>
          <w:p w14:paraId="5EF1E3A2" w14:textId="77777777" w:rsidR="003737F8" w:rsidRPr="00BC7C60" w:rsidRDefault="003737F8"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48756B2B" w:rsidR="003737F8" w:rsidRPr="002C3514" w:rsidRDefault="003737F8" w:rsidP="006A60C9">
            <w:pPr>
              <w:rPr>
                <w:rFonts w:ascii="Arial" w:hAnsi="Arial" w:cs="Arial"/>
                <w:sz w:val="20"/>
                <w:szCs w:val="20"/>
              </w:rPr>
            </w:pPr>
            <w:r>
              <w:rPr>
                <w:rFonts w:ascii="Arial" w:hAnsi="Arial" w:cs="Arial"/>
                <w:sz w:val="20"/>
                <w:szCs w:val="20"/>
              </w:rPr>
              <w:t>22.7</w:t>
            </w:r>
            <w:r w:rsidRPr="002C3514">
              <w:rPr>
                <w:rFonts w:ascii="Arial" w:hAnsi="Arial" w:cs="Arial"/>
                <w:sz w:val="20"/>
                <w:szCs w:val="20"/>
              </w:rPr>
              <w:t>%</w:t>
            </w:r>
          </w:p>
        </w:tc>
        <w:tc>
          <w:tcPr>
            <w:tcW w:w="1586" w:type="dxa"/>
            <w:shd w:val="clear" w:color="auto" w:fill="FFF2CC" w:themeFill="accent4" w:themeFillTint="33"/>
            <w:noWrap/>
            <w:vAlign w:val="center"/>
            <w:hideMark/>
          </w:tcPr>
          <w:p w14:paraId="7B5B8B23" w14:textId="3661AED3" w:rsidR="003737F8" w:rsidRPr="002C3514" w:rsidRDefault="003737F8" w:rsidP="006A60C9">
            <w:pPr>
              <w:rPr>
                <w:rFonts w:ascii="Arial" w:hAnsi="Arial" w:cs="Arial"/>
                <w:sz w:val="20"/>
                <w:szCs w:val="20"/>
              </w:rPr>
            </w:pPr>
            <w:r>
              <w:rPr>
                <w:rFonts w:ascii="Arial" w:hAnsi="Arial" w:cs="Arial"/>
                <w:sz w:val="20"/>
                <w:szCs w:val="20"/>
              </w:rPr>
              <w:t>28</w:t>
            </w:r>
            <w:r w:rsidRPr="002C3514">
              <w:rPr>
                <w:rFonts w:ascii="Arial" w:hAnsi="Arial" w:cs="Arial"/>
                <w:sz w:val="20"/>
                <w:szCs w:val="20"/>
              </w:rPr>
              <w:t>%</w:t>
            </w:r>
          </w:p>
        </w:tc>
        <w:tc>
          <w:tcPr>
            <w:tcW w:w="1620" w:type="dxa"/>
            <w:shd w:val="clear" w:color="auto" w:fill="FFF2CC" w:themeFill="accent4" w:themeFillTint="33"/>
            <w:vAlign w:val="center"/>
          </w:tcPr>
          <w:p w14:paraId="4CA15A35" w14:textId="492B1401" w:rsidR="003737F8" w:rsidRPr="002C3514" w:rsidRDefault="003737F8" w:rsidP="006A60C9">
            <w:pPr>
              <w:rPr>
                <w:rFonts w:ascii="Arial" w:hAnsi="Arial" w:cs="Arial"/>
                <w:color w:val="000000"/>
                <w:sz w:val="20"/>
                <w:szCs w:val="20"/>
              </w:rPr>
            </w:pPr>
            <w:r>
              <w:rPr>
                <w:rFonts w:ascii="Arial" w:hAnsi="Arial" w:cs="Arial"/>
                <w:color w:val="000000"/>
                <w:sz w:val="20"/>
                <w:szCs w:val="20"/>
              </w:rPr>
              <w:t>21.1</w:t>
            </w:r>
            <w:r w:rsidRPr="002C3514">
              <w:rPr>
                <w:rFonts w:ascii="Arial" w:hAnsi="Arial" w:cs="Arial"/>
                <w:color w:val="000000"/>
                <w:sz w:val="20"/>
                <w:szCs w:val="20"/>
              </w:rPr>
              <w:t>%</w:t>
            </w:r>
          </w:p>
        </w:tc>
        <w:tc>
          <w:tcPr>
            <w:tcW w:w="3007" w:type="dxa"/>
            <w:gridSpan w:val="2"/>
            <w:shd w:val="clear" w:color="auto" w:fill="FFF2CC" w:themeFill="accent4" w:themeFillTint="33"/>
          </w:tcPr>
          <w:p w14:paraId="0B7ADFD5" w14:textId="77777777" w:rsidR="003737F8" w:rsidRPr="007E5318" w:rsidRDefault="003737F8"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272" w:type="dxa"/>
            <w:gridSpan w:val="2"/>
            <w:shd w:val="clear" w:color="auto" w:fill="FFF2CC" w:themeFill="accent4" w:themeFillTint="33"/>
          </w:tcPr>
          <w:p w14:paraId="03E9ACE0" w14:textId="25D7310C" w:rsidR="003737F8" w:rsidRPr="007E5318" w:rsidRDefault="003737F8"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06A60C9">
        <w:trPr>
          <w:trHeight w:val="290"/>
        </w:trPr>
        <w:tc>
          <w:tcPr>
            <w:tcW w:w="22964"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3737F8" w:rsidRPr="005C257E" w14:paraId="5DEB2D23" w14:textId="77777777" w:rsidTr="003737F8">
        <w:trPr>
          <w:trHeight w:val="290"/>
        </w:trPr>
        <w:tc>
          <w:tcPr>
            <w:tcW w:w="6753" w:type="dxa"/>
            <w:shd w:val="clear" w:color="auto" w:fill="DEEAF6"/>
            <w:vAlign w:val="center"/>
          </w:tcPr>
          <w:p w14:paraId="212A4919" w14:textId="70C2DE94" w:rsidR="003737F8" w:rsidRPr="005F0CBE" w:rsidRDefault="003737F8"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6E42F981" w14:textId="6B878C5D" w:rsidR="003737F8" w:rsidRPr="001448E1" w:rsidRDefault="003737F8"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1A6AB743" w14:textId="7AF8BF72" w:rsidR="003737F8" w:rsidRPr="001448E1" w:rsidRDefault="003737F8"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0B054050" w14:textId="70BF7199" w:rsidR="003737F8" w:rsidRPr="005F0CBE" w:rsidRDefault="003737F8"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cPr>
          <w:p w14:paraId="6450D309" w14:textId="58872503" w:rsidR="003737F8" w:rsidRPr="00D26301" w:rsidRDefault="003737F8"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cPr>
          <w:p w14:paraId="0BBCF3F6" w14:textId="587F3850" w:rsidR="003737F8" w:rsidRPr="005F0CBE" w:rsidRDefault="003737F8"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348" w:type="dxa"/>
            <w:shd w:val="clear" w:color="auto" w:fill="DEEAF6"/>
          </w:tcPr>
          <w:p w14:paraId="6AE7E939" w14:textId="23A045FB" w:rsidR="003737F8" w:rsidRPr="005F0CBE" w:rsidRDefault="003737F8"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3737F8" w:rsidRPr="005C257E" w14:paraId="10F40858" w14:textId="77777777" w:rsidTr="003737F8">
        <w:trPr>
          <w:trHeight w:val="290"/>
        </w:trPr>
        <w:tc>
          <w:tcPr>
            <w:tcW w:w="6753" w:type="dxa"/>
            <w:shd w:val="clear" w:color="auto" w:fill="8DB4E2"/>
            <w:vAlign w:val="center"/>
          </w:tcPr>
          <w:p w14:paraId="28BD3BA5" w14:textId="77777777" w:rsidR="003737F8" w:rsidRPr="00487AEC" w:rsidRDefault="003737F8"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3737F8" w:rsidRPr="00487AEC" w:rsidRDefault="003737F8"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6F29C72F" w:rsidR="003737F8" w:rsidRPr="002C3514" w:rsidRDefault="003737F8"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AC7BD84" w14:textId="299CC1B6" w:rsidR="003737F8" w:rsidRPr="002C3514" w:rsidRDefault="003737F8" w:rsidP="00BB7DA7">
            <w:pPr>
              <w:rPr>
                <w:rFonts w:ascii="Arial" w:hAnsi="Arial" w:cs="Arial"/>
                <w:b/>
                <w:bCs/>
                <w:color w:val="000000"/>
                <w:sz w:val="20"/>
                <w:szCs w:val="20"/>
              </w:rPr>
            </w:pPr>
            <w:r>
              <w:rPr>
                <w:rFonts w:ascii="Arial" w:hAnsi="Arial" w:cs="Arial"/>
                <w:color w:val="000000"/>
                <w:sz w:val="20"/>
                <w:szCs w:val="20"/>
              </w:rPr>
              <w:t>2.6</w:t>
            </w:r>
            <w:r w:rsidRPr="002C3514">
              <w:rPr>
                <w:rFonts w:ascii="Arial" w:hAnsi="Arial" w:cs="Arial"/>
                <w:color w:val="000000"/>
                <w:sz w:val="20"/>
                <w:szCs w:val="20"/>
              </w:rPr>
              <w:t>%</w:t>
            </w:r>
          </w:p>
        </w:tc>
        <w:tc>
          <w:tcPr>
            <w:tcW w:w="1620" w:type="dxa"/>
            <w:shd w:val="clear" w:color="auto" w:fill="D9E2F3" w:themeFill="accent1" w:themeFillTint="33"/>
            <w:vAlign w:val="center"/>
          </w:tcPr>
          <w:p w14:paraId="7DBA54D2" w14:textId="73C7E380" w:rsidR="003737F8" w:rsidRPr="002A45EB" w:rsidRDefault="003737F8" w:rsidP="00BB7DA7">
            <w:pPr>
              <w:rPr>
                <w:rFonts w:ascii="Arial" w:hAnsi="Arial" w:cs="Arial"/>
                <w:color w:val="auto"/>
                <w:sz w:val="20"/>
                <w:szCs w:val="20"/>
              </w:rPr>
            </w:pPr>
            <w:r w:rsidRPr="002A45EB">
              <w:rPr>
                <w:rFonts w:ascii="Arial" w:hAnsi="Arial" w:cs="Arial"/>
                <w:color w:val="auto"/>
                <w:sz w:val="20"/>
                <w:szCs w:val="20"/>
              </w:rPr>
              <w:t>6.8%</w:t>
            </w:r>
          </w:p>
        </w:tc>
        <w:tc>
          <w:tcPr>
            <w:tcW w:w="1580" w:type="dxa"/>
            <w:shd w:val="clear" w:color="auto" w:fill="D9E2F3" w:themeFill="accent1" w:themeFillTint="33"/>
            <w:vAlign w:val="center"/>
          </w:tcPr>
          <w:p w14:paraId="1EE4234E" w14:textId="29351266" w:rsidR="003737F8" w:rsidRPr="002A45EB" w:rsidRDefault="003737F8" w:rsidP="00BB7DA7">
            <w:pPr>
              <w:rPr>
                <w:rFonts w:ascii="Arial" w:hAnsi="Arial" w:cs="Arial"/>
                <w:color w:val="auto"/>
                <w:sz w:val="20"/>
                <w:szCs w:val="20"/>
              </w:rPr>
            </w:pPr>
            <w:r w:rsidRPr="002A45EB">
              <w:rPr>
                <w:rFonts w:ascii="Arial" w:hAnsi="Arial" w:cs="Arial"/>
                <w:color w:val="auto"/>
                <w:sz w:val="20"/>
                <w:szCs w:val="20"/>
              </w:rPr>
              <w:t>9</w:t>
            </w:r>
            <w:r>
              <w:rPr>
                <w:rFonts w:ascii="Arial" w:hAnsi="Arial" w:cs="Arial"/>
                <w:color w:val="auto"/>
                <w:sz w:val="20"/>
                <w:szCs w:val="20"/>
              </w:rPr>
              <w:t>6</w:t>
            </w:r>
            <w:r w:rsidRPr="002A45EB">
              <w:rPr>
                <w:rFonts w:ascii="Arial" w:hAnsi="Arial" w:cs="Arial"/>
                <w:color w:val="auto"/>
                <w:sz w:val="20"/>
                <w:szCs w:val="20"/>
              </w:rPr>
              <w:t>%+</w:t>
            </w:r>
          </w:p>
        </w:tc>
        <w:tc>
          <w:tcPr>
            <w:tcW w:w="3351" w:type="dxa"/>
            <w:gridSpan w:val="2"/>
            <w:shd w:val="clear" w:color="auto" w:fill="D9E2F3" w:themeFill="accent1" w:themeFillTint="33"/>
          </w:tcPr>
          <w:p w14:paraId="312B38DC" w14:textId="1570CD47" w:rsidR="003737F8" w:rsidRPr="00DA1B75" w:rsidRDefault="003737F8"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348" w:type="dxa"/>
            <w:shd w:val="clear" w:color="auto" w:fill="D9E2F3"/>
          </w:tcPr>
          <w:p w14:paraId="62311B5F" w14:textId="237FD73D" w:rsidR="003737F8" w:rsidRPr="00DA1B75" w:rsidRDefault="003737F8" w:rsidP="00BB7DA7">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3737F8" w:rsidRPr="005C257E" w14:paraId="42880702" w14:textId="77777777" w:rsidTr="003737F8">
        <w:trPr>
          <w:trHeight w:val="829"/>
        </w:trPr>
        <w:tc>
          <w:tcPr>
            <w:tcW w:w="6753" w:type="dxa"/>
            <w:shd w:val="clear" w:color="auto" w:fill="8DB4E2"/>
            <w:vAlign w:val="center"/>
            <w:hideMark/>
          </w:tcPr>
          <w:p w14:paraId="7CF0E2F8" w14:textId="19AB6DF9" w:rsidR="003737F8" w:rsidRPr="00487AEC" w:rsidRDefault="003737F8" w:rsidP="00BB7DA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3737F8" w:rsidRPr="00487AEC" w:rsidRDefault="003737F8" w:rsidP="00BB7DA7">
            <w:pPr>
              <w:rPr>
                <w:rFonts w:ascii="Arial" w:hAnsi="Arial" w:cs="Arial"/>
                <w:color w:val="auto"/>
                <w:sz w:val="20"/>
                <w:szCs w:val="20"/>
              </w:rPr>
            </w:pPr>
          </w:p>
          <w:p w14:paraId="40403D7A" w14:textId="77777777" w:rsidR="003737F8" w:rsidRPr="00487AEC" w:rsidRDefault="003737F8"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2A63AA27" w:rsidR="003737F8" w:rsidRPr="002C3514" w:rsidRDefault="003737F8"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7862A47E" w14:textId="64447E3F" w:rsidR="003737F8" w:rsidRPr="002C3514" w:rsidRDefault="003737F8" w:rsidP="00BB7DA7">
            <w:pPr>
              <w:rPr>
                <w:rFonts w:ascii="Arial" w:hAnsi="Arial" w:cs="Arial"/>
                <w:b/>
                <w:bCs/>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D9E2F3" w:themeFill="accent1" w:themeFillTint="33"/>
            <w:vAlign w:val="center"/>
          </w:tcPr>
          <w:p w14:paraId="268EC331" w14:textId="11A90724" w:rsidR="003737F8" w:rsidRPr="002C3514" w:rsidRDefault="003737F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7DCAAE79" w:rsidR="003737F8" w:rsidRPr="002C3514" w:rsidRDefault="003737F8"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505FB91B" w14:textId="65597AB0" w:rsidR="003737F8" w:rsidRPr="009B3E89" w:rsidRDefault="003737F8"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348" w:type="dxa"/>
            <w:shd w:val="clear" w:color="auto" w:fill="D9E2F3"/>
          </w:tcPr>
          <w:p w14:paraId="034D2B70" w14:textId="77777777" w:rsidR="003737F8" w:rsidRPr="007E5318" w:rsidRDefault="003737F8" w:rsidP="00BB7DA7">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3737F8" w:rsidRPr="005C257E" w14:paraId="47D9D2C3" w14:textId="77777777" w:rsidTr="003737F8">
        <w:trPr>
          <w:trHeight w:val="290"/>
        </w:trPr>
        <w:tc>
          <w:tcPr>
            <w:tcW w:w="6753" w:type="dxa"/>
            <w:shd w:val="clear" w:color="auto" w:fill="8DB4E2"/>
            <w:vAlign w:val="center"/>
          </w:tcPr>
          <w:p w14:paraId="7781AEB8" w14:textId="77777777" w:rsidR="003737F8" w:rsidRPr="00487AEC" w:rsidRDefault="003737F8"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3737F8" w:rsidRPr="00487AEC" w:rsidRDefault="003737F8"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02397781" w:rsidR="003737F8" w:rsidRPr="002C3514" w:rsidRDefault="003737F8"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611F008" w14:textId="18F08C4C" w:rsidR="003737F8" w:rsidRPr="002C3514" w:rsidRDefault="003737F8"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620" w:type="dxa"/>
            <w:shd w:val="clear" w:color="auto" w:fill="D9E2F3" w:themeFill="accent1" w:themeFillTint="33"/>
            <w:vAlign w:val="center"/>
          </w:tcPr>
          <w:p w14:paraId="610AC5E1" w14:textId="6DA8E71B" w:rsidR="003737F8" w:rsidRPr="002C3514" w:rsidRDefault="003737F8" w:rsidP="00BB7DA7">
            <w:pPr>
              <w:rPr>
                <w:rFonts w:ascii="Arial" w:hAnsi="Arial" w:cs="Arial"/>
                <w:color w:val="000000" w:themeColor="text1"/>
                <w:sz w:val="20"/>
                <w:szCs w:val="20"/>
              </w:rPr>
            </w:pPr>
            <w:r>
              <w:rPr>
                <w:rFonts w:ascii="Arial" w:hAnsi="Arial" w:cs="Arial"/>
                <w:color w:val="000000"/>
                <w:sz w:val="20"/>
                <w:szCs w:val="20"/>
              </w:rPr>
              <w:t>0.4</w:t>
            </w:r>
            <w:r w:rsidRPr="002C3514">
              <w:rPr>
                <w:rFonts w:ascii="Arial" w:hAnsi="Arial" w:cs="Arial"/>
                <w:color w:val="000000"/>
                <w:sz w:val="20"/>
                <w:szCs w:val="20"/>
              </w:rPr>
              <w:t>%</w:t>
            </w:r>
          </w:p>
        </w:tc>
        <w:tc>
          <w:tcPr>
            <w:tcW w:w="1580" w:type="dxa"/>
            <w:shd w:val="clear" w:color="auto" w:fill="D9E2F3" w:themeFill="accent1" w:themeFillTint="33"/>
            <w:vAlign w:val="center"/>
          </w:tcPr>
          <w:p w14:paraId="6CD4849F" w14:textId="719FC82E" w:rsidR="003737F8" w:rsidRPr="002C3514" w:rsidRDefault="003737F8" w:rsidP="00BB7DA7">
            <w:pPr>
              <w:rPr>
                <w:rFonts w:ascii="Arial" w:hAnsi="Arial" w:cs="Arial"/>
                <w:color w:val="000000" w:themeColor="text1"/>
                <w:sz w:val="20"/>
                <w:szCs w:val="20"/>
              </w:rPr>
            </w:pPr>
            <w:r w:rsidRPr="00894E7E">
              <w:rPr>
                <w:rFonts w:ascii="Arial" w:hAnsi="Arial" w:cs="Arial"/>
                <w:color w:val="auto"/>
                <w:sz w:val="20"/>
                <w:szCs w:val="20"/>
              </w:rPr>
              <w:t>95%+</w:t>
            </w:r>
          </w:p>
        </w:tc>
        <w:tc>
          <w:tcPr>
            <w:tcW w:w="3351" w:type="dxa"/>
            <w:gridSpan w:val="2"/>
            <w:shd w:val="clear" w:color="auto" w:fill="D9E2F3" w:themeFill="accent1" w:themeFillTint="33"/>
          </w:tcPr>
          <w:p w14:paraId="2FF0ABB8" w14:textId="77777777" w:rsidR="003737F8" w:rsidRPr="003B603A" w:rsidRDefault="003737F8"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348" w:type="dxa"/>
            <w:shd w:val="clear" w:color="auto" w:fill="D9E2F3"/>
          </w:tcPr>
          <w:p w14:paraId="3EF8714F" w14:textId="77777777" w:rsidR="003737F8" w:rsidRPr="003C4AA1" w:rsidRDefault="003737F8"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3737F8" w:rsidRPr="003C4AA1" w:rsidRDefault="003737F8" w:rsidP="00BB7DA7">
            <w:pPr>
              <w:rPr>
                <w:rFonts w:ascii="Arial" w:hAnsi="Arial" w:cs="Arial"/>
                <w:color w:val="000000"/>
                <w:sz w:val="16"/>
                <w:szCs w:val="16"/>
              </w:rPr>
            </w:pPr>
          </w:p>
        </w:tc>
      </w:tr>
      <w:tr w:rsidR="003737F8" w:rsidRPr="005C257E" w14:paraId="18DA0700" w14:textId="77777777" w:rsidTr="003737F8">
        <w:trPr>
          <w:trHeight w:val="1121"/>
        </w:trPr>
        <w:tc>
          <w:tcPr>
            <w:tcW w:w="6753" w:type="dxa"/>
            <w:shd w:val="clear" w:color="auto" w:fill="8DB4E2"/>
            <w:vAlign w:val="center"/>
            <w:hideMark/>
          </w:tcPr>
          <w:p w14:paraId="0A7766A6" w14:textId="77777777" w:rsidR="003737F8" w:rsidRPr="00487AEC" w:rsidRDefault="003737F8"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3737F8" w:rsidRPr="00487AEC" w:rsidRDefault="003737F8" w:rsidP="00BB7DA7">
            <w:pPr>
              <w:rPr>
                <w:rFonts w:ascii="Arial" w:hAnsi="Arial" w:cs="Arial"/>
                <w:color w:val="auto"/>
                <w:sz w:val="20"/>
                <w:szCs w:val="20"/>
              </w:rPr>
            </w:pPr>
          </w:p>
          <w:p w14:paraId="035FCAF4" w14:textId="77777777" w:rsidR="003737F8" w:rsidRPr="00487AEC" w:rsidRDefault="003737F8"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07CD2765" w:rsidR="003737F8" w:rsidRPr="002C3514" w:rsidRDefault="003737F8" w:rsidP="00BB7DA7">
            <w:pPr>
              <w:rPr>
                <w:rFonts w:ascii="Arial" w:hAnsi="Arial" w:cs="Arial"/>
                <w:color w:val="000000"/>
                <w:sz w:val="20"/>
                <w:szCs w:val="20"/>
              </w:rPr>
            </w:pPr>
            <w:r>
              <w:rPr>
                <w:rFonts w:ascii="Arial" w:hAnsi="Arial" w:cs="Arial"/>
                <w:color w:val="000000"/>
                <w:sz w:val="20"/>
                <w:szCs w:val="20"/>
              </w:rPr>
              <w:t>98.4</w:t>
            </w:r>
            <w:r w:rsidRPr="002C3514">
              <w:rPr>
                <w:rFonts w:ascii="Arial" w:hAnsi="Arial" w:cs="Arial"/>
                <w:color w:val="000000"/>
                <w:sz w:val="20"/>
                <w:szCs w:val="20"/>
              </w:rPr>
              <w:t>%</w:t>
            </w:r>
          </w:p>
        </w:tc>
        <w:tc>
          <w:tcPr>
            <w:tcW w:w="1586" w:type="dxa"/>
            <w:shd w:val="clear" w:color="auto" w:fill="D9E2F3" w:themeFill="accent1" w:themeFillTint="33"/>
            <w:noWrap/>
            <w:vAlign w:val="center"/>
          </w:tcPr>
          <w:p w14:paraId="6060DED4" w14:textId="2ADB446E" w:rsidR="003737F8" w:rsidRPr="002C3514" w:rsidRDefault="003737F8" w:rsidP="00BB7DA7">
            <w:pPr>
              <w:rPr>
                <w:rFonts w:ascii="Arial" w:hAnsi="Arial" w:cs="Arial"/>
                <w:color w:val="000000"/>
                <w:sz w:val="20"/>
                <w:szCs w:val="20"/>
              </w:rPr>
            </w:pPr>
            <w:r>
              <w:rPr>
                <w:rFonts w:ascii="Arial" w:hAnsi="Arial" w:cs="Arial"/>
                <w:color w:val="000000"/>
                <w:sz w:val="20"/>
                <w:szCs w:val="20"/>
              </w:rPr>
              <w:t>98.6</w:t>
            </w:r>
            <w:r w:rsidRPr="002C3514">
              <w:rPr>
                <w:rFonts w:ascii="Arial" w:hAnsi="Arial" w:cs="Arial"/>
                <w:color w:val="000000"/>
                <w:sz w:val="20"/>
                <w:szCs w:val="20"/>
              </w:rPr>
              <w:t>%</w:t>
            </w:r>
          </w:p>
        </w:tc>
        <w:tc>
          <w:tcPr>
            <w:tcW w:w="1620" w:type="dxa"/>
            <w:shd w:val="clear" w:color="auto" w:fill="D9E2F3" w:themeFill="accent1" w:themeFillTint="33"/>
            <w:vAlign w:val="center"/>
          </w:tcPr>
          <w:p w14:paraId="3BF59D9E" w14:textId="531064E9" w:rsidR="003737F8" w:rsidRPr="00F1280F" w:rsidRDefault="003737F8" w:rsidP="00BB7DA7">
            <w:pPr>
              <w:rPr>
                <w:rFonts w:ascii="Arial" w:hAnsi="Arial" w:cs="Arial"/>
                <w:color w:val="auto"/>
                <w:sz w:val="20"/>
                <w:szCs w:val="20"/>
              </w:rPr>
            </w:pPr>
            <w:r w:rsidRPr="00F1280F">
              <w:rPr>
                <w:rFonts w:ascii="Arial" w:hAnsi="Arial" w:cs="Arial"/>
                <w:color w:val="auto"/>
                <w:sz w:val="20"/>
                <w:szCs w:val="20"/>
              </w:rPr>
              <w:t>98.6%</w:t>
            </w:r>
          </w:p>
        </w:tc>
        <w:tc>
          <w:tcPr>
            <w:tcW w:w="1580" w:type="dxa"/>
            <w:shd w:val="clear" w:color="auto" w:fill="D9E2F3" w:themeFill="accent1" w:themeFillTint="33"/>
            <w:vAlign w:val="center"/>
          </w:tcPr>
          <w:p w14:paraId="306DC051" w14:textId="0E5A4607" w:rsidR="003737F8" w:rsidRPr="00F1280F" w:rsidRDefault="003737F8" w:rsidP="00BB7DA7">
            <w:pPr>
              <w:rPr>
                <w:rFonts w:ascii="Arial" w:hAnsi="Arial" w:cs="Arial"/>
                <w:color w:val="auto"/>
                <w:sz w:val="20"/>
                <w:szCs w:val="20"/>
              </w:rPr>
            </w:pPr>
            <w:r w:rsidRPr="00F1280F">
              <w:rPr>
                <w:rFonts w:ascii="Arial" w:hAnsi="Arial" w:cs="Arial"/>
                <w:color w:val="auto"/>
                <w:sz w:val="20"/>
                <w:szCs w:val="20"/>
              </w:rPr>
              <w:t>98.6%</w:t>
            </w:r>
          </w:p>
        </w:tc>
        <w:tc>
          <w:tcPr>
            <w:tcW w:w="3351" w:type="dxa"/>
            <w:gridSpan w:val="2"/>
            <w:shd w:val="clear" w:color="auto" w:fill="D9E2F3" w:themeFill="accent1" w:themeFillTint="33"/>
          </w:tcPr>
          <w:p w14:paraId="7D77C0A2" w14:textId="77777777" w:rsidR="003737F8" w:rsidRPr="003B603A" w:rsidRDefault="003737F8"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348" w:type="dxa"/>
            <w:shd w:val="clear" w:color="auto" w:fill="D9E2F3"/>
          </w:tcPr>
          <w:p w14:paraId="7626058D" w14:textId="77777777" w:rsidR="003737F8" w:rsidRPr="003C4AA1" w:rsidRDefault="003737F8"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3737F8" w:rsidRPr="003C4AA1" w:rsidRDefault="003737F8" w:rsidP="00BB7DA7">
            <w:pPr>
              <w:rPr>
                <w:rFonts w:ascii="Arial" w:hAnsi="Arial" w:cs="Arial"/>
                <w:color w:val="000000"/>
                <w:sz w:val="16"/>
                <w:szCs w:val="16"/>
              </w:rPr>
            </w:pPr>
          </w:p>
        </w:tc>
      </w:tr>
      <w:tr w:rsidR="003737F8" w:rsidRPr="005C257E" w14:paraId="5F4F3543" w14:textId="77777777" w:rsidTr="003737F8">
        <w:trPr>
          <w:trHeight w:val="870"/>
        </w:trPr>
        <w:tc>
          <w:tcPr>
            <w:tcW w:w="6753" w:type="dxa"/>
            <w:shd w:val="clear" w:color="auto" w:fill="8DB4E2"/>
            <w:vAlign w:val="center"/>
          </w:tcPr>
          <w:p w14:paraId="7F4B5493" w14:textId="77777777" w:rsidR="003737F8" w:rsidRPr="00487AEC" w:rsidRDefault="003737F8"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3737F8" w:rsidRPr="00487AEC" w:rsidRDefault="003737F8"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792141FD" w:rsidR="003737F8" w:rsidRPr="002C3514" w:rsidRDefault="003737F8"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1EF60FAC" w14:textId="0BED90C8" w:rsidR="003737F8" w:rsidRPr="002C3514" w:rsidRDefault="003737F8"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5EB7A979" w14:textId="699A742D" w:rsidR="003737F8" w:rsidRPr="002C3514" w:rsidRDefault="003737F8" w:rsidP="00BB7DA7">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0" w:type="dxa"/>
            <w:shd w:val="clear" w:color="auto" w:fill="D9E2F3" w:themeFill="accent1" w:themeFillTint="33"/>
            <w:vAlign w:val="center"/>
          </w:tcPr>
          <w:p w14:paraId="550A936A" w14:textId="07DAEBE6" w:rsidR="003737F8" w:rsidRPr="002C3514" w:rsidRDefault="003737F8" w:rsidP="00BB7DA7">
            <w:pPr>
              <w:rPr>
                <w:rFonts w:ascii="Arial" w:hAnsi="Arial" w:cs="Arial"/>
                <w:color w:val="000000" w:themeColor="text1"/>
                <w:sz w:val="20"/>
                <w:szCs w:val="20"/>
              </w:rPr>
            </w:pPr>
            <w:r w:rsidRPr="005C07B3">
              <w:rPr>
                <w:rFonts w:ascii="Arial" w:hAnsi="Arial" w:cs="Arial"/>
                <w:color w:val="auto"/>
                <w:sz w:val="20"/>
                <w:szCs w:val="20"/>
              </w:rPr>
              <w:t>90%+</w:t>
            </w:r>
          </w:p>
        </w:tc>
        <w:tc>
          <w:tcPr>
            <w:tcW w:w="3351" w:type="dxa"/>
            <w:gridSpan w:val="2"/>
            <w:shd w:val="clear" w:color="auto" w:fill="D9E2F3" w:themeFill="accent1" w:themeFillTint="33"/>
          </w:tcPr>
          <w:p w14:paraId="11C62F7D" w14:textId="77777777" w:rsidR="003737F8" w:rsidRPr="003B603A" w:rsidRDefault="003737F8"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cPr>
          <w:p w14:paraId="7B188A0D" w14:textId="5BA4BBF4" w:rsidR="003737F8" w:rsidRPr="00AC6948" w:rsidRDefault="003737F8" w:rsidP="00BB7DA7">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3737F8" w:rsidRPr="00AC6948" w:rsidRDefault="003737F8" w:rsidP="00BB7DA7">
            <w:pPr>
              <w:rPr>
                <w:rFonts w:ascii="Arial" w:hAnsi="Arial" w:cs="Arial"/>
                <w:color w:val="000000"/>
                <w:sz w:val="16"/>
                <w:szCs w:val="16"/>
              </w:rPr>
            </w:pPr>
          </w:p>
        </w:tc>
      </w:tr>
      <w:tr w:rsidR="003737F8" w:rsidRPr="005C257E" w14:paraId="3BEC2BB5" w14:textId="77777777" w:rsidTr="003737F8">
        <w:trPr>
          <w:trHeight w:val="69"/>
        </w:trPr>
        <w:tc>
          <w:tcPr>
            <w:tcW w:w="6753" w:type="dxa"/>
            <w:shd w:val="clear" w:color="auto" w:fill="8DB4E2"/>
            <w:vAlign w:val="center"/>
          </w:tcPr>
          <w:p w14:paraId="7CBB2314" w14:textId="77777777" w:rsidR="003737F8" w:rsidRPr="00487AEC" w:rsidRDefault="003737F8" w:rsidP="00BB7DA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249E4533" w:rsidR="003737F8" w:rsidRPr="002C3514" w:rsidRDefault="003737F8"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586" w:type="dxa"/>
            <w:shd w:val="clear" w:color="auto" w:fill="D9E2F3" w:themeFill="accent1" w:themeFillTint="33"/>
            <w:noWrap/>
            <w:vAlign w:val="center"/>
          </w:tcPr>
          <w:p w14:paraId="02D61F35" w14:textId="659B1C2E" w:rsidR="003737F8" w:rsidRPr="002C3514" w:rsidRDefault="003737F8" w:rsidP="00BB7DA7">
            <w:pPr>
              <w:rPr>
                <w:rFonts w:ascii="Arial" w:hAnsi="Arial" w:cs="Arial"/>
                <w:b/>
                <w:bCs/>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1620" w:type="dxa"/>
            <w:shd w:val="clear" w:color="auto" w:fill="D9E2F3" w:themeFill="accent1" w:themeFillTint="33"/>
            <w:vAlign w:val="center"/>
          </w:tcPr>
          <w:p w14:paraId="0EED6F71" w14:textId="5B17CC21" w:rsidR="003737F8" w:rsidRPr="002C3514" w:rsidRDefault="003737F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BA42C85" w14:textId="3E55466B" w:rsidR="003737F8" w:rsidRPr="002C3514" w:rsidRDefault="003737F8"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644CE473" w14:textId="77777777" w:rsidR="003737F8" w:rsidRPr="003B603A" w:rsidRDefault="003737F8"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tcPr>
          <w:p w14:paraId="74E4EC9C" w14:textId="289CFC3D" w:rsidR="003737F8" w:rsidRPr="00AC6948" w:rsidRDefault="003737F8" w:rsidP="00BB7DA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3737F8" w:rsidRPr="00AC6948" w:rsidRDefault="003737F8" w:rsidP="00BB7DA7">
            <w:pPr>
              <w:rPr>
                <w:rFonts w:ascii="Arial" w:hAnsi="Arial" w:cs="Arial"/>
                <w:color w:val="000000"/>
                <w:sz w:val="16"/>
                <w:szCs w:val="16"/>
              </w:rPr>
            </w:pPr>
          </w:p>
        </w:tc>
      </w:tr>
      <w:tr w:rsidR="003737F8" w:rsidRPr="005C257E" w14:paraId="3E190AFE" w14:textId="77777777" w:rsidTr="003737F8">
        <w:trPr>
          <w:trHeight w:val="689"/>
        </w:trPr>
        <w:tc>
          <w:tcPr>
            <w:tcW w:w="6753" w:type="dxa"/>
            <w:shd w:val="clear" w:color="auto" w:fill="D9D9D9" w:themeFill="background1" w:themeFillShade="D9"/>
            <w:noWrap/>
            <w:vAlign w:val="center"/>
            <w:hideMark/>
          </w:tcPr>
          <w:p w14:paraId="6E558389" w14:textId="060A63C5" w:rsidR="003737F8" w:rsidRPr="002C3514" w:rsidRDefault="003737F8"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1EE1A587" w:rsidR="003737F8" w:rsidRPr="002C3514" w:rsidRDefault="003737F8" w:rsidP="00BB7DA7">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6" w:type="dxa"/>
            <w:shd w:val="clear" w:color="auto" w:fill="E7E6E6" w:themeFill="background2"/>
            <w:noWrap/>
            <w:vAlign w:val="center"/>
            <w:hideMark/>
          </w:tcPr>
          <w:p w14:paraId="6ECF5903" w14:textId="4AEC1225" w:rsidR="003737F8" w:rsidRPr="002C3514" w:rsidRDefault="003737F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620" w:type="dxa"/>
            <w:shd w:val="clear" w:color="auto" w:fill="E7E6E6" w:themeFill="background2"/>
            <w:vAlign w:val="center"/>
          </w:tcPr>
          <w:p w14:paraId="30BB7BFE" w14:textId="7B2BADF9" w:rsidR="003737F8" w:rsidRPr="002C3514" w:rsidRDefault="003737F8" w:rsidP="00BB7DA7">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51FC5B34" w14:textId="66547720" w:rsidR="003737F8" w:rsidRPr="002C3514" w:rsidRDefault="003737F8" w:rsidP="00BB7DA7">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E7E6E6" w:themeFill="background2"/>
          </w:tcPr>
          <w:p w14:paraId="5943CD21" w14:textId="2C8C65C5" w:rsidR="003737F8" w:rsidRPr="007E5318" w:rsidRDefault="003737F8"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348" w:type="dxa"/>
            <w:shd w:val="clear" w:color="auto" w:fill="E7E6E6" w:themeFill="background2"/>
          </w:tcPr>
          <w:p w14:paraId="2E70F2A2" w14:textId="3A1F69DA" w:rsidR="003737F8" w:rsidRPr="007E5318" w:rsidRDefault="003737F8"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373839AB" w14:textId="77777777" w:rsidR="00B934B7" w:rsidRDefault="00B934B7" w:rsidP="00B934B7">
      <w:pPr>
        <w:pStyle w:val="ListParagraph"/>
        <w:jc w:val="both"/>
        <w:textAlignment w:val="baseline"/>
      </w:pPr>
    </w:p>
    <w:p w14:paraId="79616267" w14:textId="77777777" w:rsidR="00B934B7" w:rsidRDefault="00B934B7" w:rsidP="00B934B7">
      <w:pPr>
        <w:pStyle w:val="ListParagraph"/>
        <w:jc w:val="both"/>
        <w:textAlignment w:val="baseline"/>
      </w:pPr>
    </w:p>
    <w:p w14:paraId="7C083E6C" w14:textId="77777777" w:rsidR="00B934B7" w:rsidRPr="00B934B7" w:rsidRDefault="00B934B7" w:rsidP="00B934B7">
      <w:pPr>
        <w:pStyle w:val="ListParagraph"/>
        <w:jc w:val="both"/>
        <w:textAlignment w:val="baseline"/>
      </w:pPr>
    </w:p>
    <w:p w14:paraId="1D2EB616" w14:textId="117E5965" w:rsidR="00BC31C0" w:rsidRDefault="00D03346" w:rsidP="00410946">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00C959C5">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824EF7" w:rsidRPr="00B44E45" w14:paraId="68E2B36C" w14:textId="77777777" w:rsidTr="008853EF">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7C0B0045" w:rsidR="00824EF7" w:rsidRPr="00976D0C" w:rsidRDefault="00824EF7" w:rsidP="00D10D2E">
            <w:pPr>
              <w:textAlignment w:val="baseline"/>
              <w:rPr>
                <w:rFonts w:ascii="Arial" w:hAnsi="Arial" w:cs="Arial"/>
                <w:sz w:val="20"/>
                <w:szCs w:val="20"/>
              </w:rPr>
            </w:pPr>
            <w:r w:rsidRPr="00976D0C">
              <w:rPr>
                <w:rFonts w:ascii="Arial" w:hAnsi="Arial" w:cs="Arial"/>
                <w:sz w:val="20"/>
                <w:szCs w:val="20"/>
              </w:rPr>
              <w:t>Wandsworth #1</w:t>
            </w:r>
          </w:p>
        </w:tc>
        <w:tc>
          <w:tcPr>
            <w:tcW w:w="1843" w:type="dxa"/>
            <w:tcBorders>
              <w:top w:val="single" w:sz="4" w:space="0" w:color="auto"/>
              <w:left w:val="single" w:sz="4" w:space="0" w:color="auto"/>
              <w:bottom w:val="single" w:sz="4" w:space="0" w:color="auto"/>
              <w:right w:val="single" w:sz="4" w:space="0" w:color="auto"/>
            </w:tcBorders>
          </w:tcPr>
          <w:p w14:paraId="535A2F1F" w14:textId="3F47ECA5" w:rsidR="00824EF7" w:rsidRPr="00A779A2" w:rsidRDefault="00824EF7" w:rsidP="00D10D2E">
            <w:pPr>
              <w:textAlignment w:val="baseline"/>
              <w:rPr>
                <w:rFonts w:ascii="Arial" w:hAnsi="Arial" w:cs="Arial"/>
                <w:sz w:val="20"/>
                <w:szCs w:val="20"/>
              </w:rPr>
            </w:pPr>
            <w:r w:rsidRPr="00A779A2">
              <w:rPr>
                <w:rFonts w:ascii="Arial" w:hAnsi="Arial" w:cs="Arial"/>
                <w:sz w:val="20"/>
                <w:szCs w:val="20"/>
              </w:rPr>
              <w:t>Secure supplies of HVO</w:t>
            </w:r>
          </w:p>
        </w:tc>
        <w:tc>
          <w:tcPr>
            <w:tcW w:w="5097" w:type="dxa"/>
            <w:tcBorders>
              <w:top w:val="single" w:sz="4" w:space="0" w:color="auto"/>
              <w:left w:val="single" w:sz="4" w:space="0" w:color="auto"/>
              <w:bottom w:val="single" w:sz="4" w:space="0" w:color="auto"/>
              <w:right w:val="single" w:sz="4" w:space="0" w:color="auto"/>
            </w:tcBorders>
          </w:tcPr>
          <w:p w14:paraId="45CEA342" w14:textId="51C36761" w:rsidR="00824EF7" w:rsidRPr="00A779A2" w:rsidRDefault="00824EF7" w:rsidP="00A779A2">
            <w:pPr>
              <w:ind w:left="126"/>
              <w:textAlignment w:val="baseline"/>
              <w:rPr>
                <w:rFonts w:ascii="Arial" w:hAnsi="Arial" w:cs="Arial"/>
                <w:sz w:val="20"/>
                <w:szCs w:val="20"/>
              </w:rPr>
            </w:pPr>
            <w:r w:rsidRPr="00A779A2">
              <w:rPr>
                <w:rFonts w:ascii="Arial" w:hAnsi="Arial" w:cs="Arial"/>
                <w:sz w:val="20"/>
                <w:szCs w:val="20"/>
              </w:rPr>
              <w:t>Seek to source waste cooking oil locally for HVO to fuel new waste collection fleet</w:t>
            </w:r>
          </w:p>
        </w:tc>
        <w:tc>
          <w:tcPr>
            <w:tcW w:w="2127" w:type="dxa"/>
            <w:tcBorders>
              <w:top w:val="single" w:sz="4" w:space="0" w:color="auto"/>
              <w:left w:val="single" w:sz="4" w:space="0" w:color="auto"/>
              <w:bottom w:val="single" w:sz="4" w:space="0" w:color="auto"/>
              <w:right w:val="single" w:sz="4" w:space="0" w:color="auto"/>
            </w:tcBorders>
            <w:vAlign w:val="center"/>
          </w:tcPr>
          <w:p w14:paraId="235A0381" w14:textId="1E278971" w:rsidR="00824EF7" w:rsidRPr="000D11FD" w:rsidRDefault="00B561A0" w:rsidP="000D11FD">
            <w:pPr>
              <w:textAlignment w:val="baseline"/>
              <w:rPr>
                <w:rFonts w:ascii="Arial" w:hAnsi="Arial" w:cs="Arial"/>
                <w:color w:val="00B050"/>
                <w:sz w:val="16"/>
                <w:szCs w:val="16"/>
              </w:rPr>
            </w:pPr>
            <w:r w:rsidRPr="000D11FD">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0B3F673C" w14:textId="54457F42" w:rsidR="00824EF7" w:rsidRDefault="00766847" w:rsidP="00824EF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Waste collection fleet transitioned </w:t>
            </w:r>
            <w:r w:rsidR="00E14A95">
              <w:rPr>
                <w:rFonts w:ascii="Arial" w:hAnsi="Arial" w:cs="Arial"/>
                <w:sz w:val="20"/>
                <w:szCs w:val="20"/>
              </w:rPr>
              <w:t xml:space="preserve">in 2024 </w:t>
            </w:r>
            <w:r>
              <w:rPr>
                <w:rFonts w:ascii="Arial" w:hAnsi="Arial" w:cs="Arial"/>
                <w:sz w:val="20"/>
                <w:szCs w:val="20"/>
              </w:rPr>
              <w:t xml:space="preserve">to </w:t>
            </w:r>
            <w:r w:rsidR="00E14A95">
              <w:rPr>
                <w:rFonts w:ascii="Arial" w:hAnsi="Arial" w:cs="Arial"/>
                <w:sz w:val="20"/>
                <w:szCs w:val="20"/>
              </w:rPr>
              <w:t xml:space="preserve">standard </w:t>
            </w:r>
            <w:r>
              <w:rPr>
                <w:rFonts w:ascii="Arial" w:hAnsi="Arial" w:cs="Arial"/>
                <w:sz w:val="20"/>
                <w:szCs w:val="20"/>
              </w:rPr>
              <w:t xml:space="preserve">HVO </w:t>
            </w:r>
            <w:r w:rsidR="00E14A95">
              <w:rPr>
                <w:rFonts w:ascii="Arial" w:hAnsi="Arial" w:cs="Arial"/>
                <w:sz w:val="20"/>
                <w:szCs w:val="20"/>
              </w:rPr>
              <w:t xml:space="preserve">not </w:t>
            </w:r>
            <w:r w:rsidR="00E13ED2">
              <w:rPr>
                <w:rFonts w:ascii="Arial" w:hAnsi="Arial" w:cs="Arial"/>
                <w:sz w:val="20"/>
                <w:szCs w:val="20"/>
              </w:rPr>
              <w:t>source</w:t>
            </w:r>
            <w:r w:rsidR="00E14A95">
              <w:rPr>
                <w:rFonts w:ascii="Arial" w:hAnsi="Arial" w:cs="Arial"/>
                <w:sz w:val="20"/>
                <w:szCs w:val="20"/>
              </w:rPr>
              <w:t>d from local waste cooking oil as that proved impractical.</w:t>
            </w:r>
          </w:p>
          <w:p w14:paraId="4F452E40" w14:textId="77AACABB" w:rsidR="001B24A7" w:rsidRPr="00626CD5" w:rsidRDefault="001B24A7" w:rsidP="004C211A">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C0C248B" w14:textId="23482C17" w:rsidR="00824EF7" w:rsidRPr="00626CD5" w:rsidRDefault="00D375DB" w:rsidP="00A779A2">
            <w:pPr>
              <w:pStyle w:val="ListParagraph"/>
              <w:numPr>
                <w:ilvl w:val="0"/>
                <w:numId w:val="19"/>
              </w:numPr>
              <w:ind w:left="268" w:hanging="142"/>
              <w:textAlignment w:val="baseline"/>
              <w:rPr>
                <w:rFonts w:ascii="Arial" w:hAnsi="Arial" w:cs="Arial"/>
                <w:sz w:val="20"/>
                <w:szCs w:val="20"/>
              </w:rPr>
            </w:pPr>
            <w:r w:rsidRPr="00A779A2">
              <w:rPr>
                <w:rFonts w:ascii="Arial" w:hAnsi="Arial" w:cs="Arial"/>
                <w:sz w:val="20"/>
                <w:szCs w:val="20"/>
              </w:rPr>
              <w:t>Up to 90% reduction in net CO2eq emissions achieved; Improved local air quality</w:t>
            </w:r>
          </w:p>
        </w:tc>
      </w:tr>
      <w:tr w:rsidR="00824EF7" w:rsidRPr="00B44E45" w14:paraId="06533CC4" w14:textId="77777777" w:rsidTr="008853EF">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4D164150" w:rsidR="00824EF7" w:rsidRPr="00976D0C" w:rsidRDefault="00824EF7" w:rsidP="00D10D2E">
            <w:pPr>
              <w:textAlignment w:val="baseline"/>
              <w:rPr>
                <w:rFonts w:ascii="Arial" w:hAnsi="Arial" w:cs="Arial"/>
                <w:sz w:val="20"/>
                <w:szCs w:val="20"/>
              </w:rPr>
            </w:pPr>
            <w:r w:rsidRPr="00976D0C">
              <w:rPr>
                <w:rFonts w:ascii="Arial" w:hAnsi="Arial" w:cs="Arial"/>
                <w:sz w:val="20"/>
                <w:szCs w:val="20"/>
              </w:rPr>
              <w:t>Wandsworth #2</w:t>
            </w:r>
          </w:p>
        </w:tc>
        <w:tc>
          <w:tcPr>
            <w:tcW w:w="1843" w:type="dxa"/>
            <w:tcBorders>
              <w:top w:val="single" w:sz="4" w:space="0" w:color="auto"/>
              <w:left w:val="single" w:sz="4" w:space="0" w:color="auto"/>
              <w:bottom w:val="single" w:sz="4" w:space="0" w:color="auto"/>
              <w:right w:val="single" w:sz="4" w:space="0" w:color="auto"/>
            </w:tcBorders>
          </w:tcPr>
          <w:p w14:paraId="0CC65029" w14:textId="454E533A" w:rsidR="00824EF7" w:rsidRPr="00A779A2" w:rsidRDefault="00824EF7" w:rsidP="00D10D2E">
            <w:pPr>
              <w:textAlignment w:val="baseline"/>
              <w:rPr>
                <w:rFonts w:ascii="Arial" w:hAnsi="Arial" w:cs="Arial"/>
                <w:sz w:val="20"/>
                <w:szCs w:val="20"/>
              </w:rPr>
            </w:pPr>
            <w:r w:rsidRPr="00A779A2">
              <w:rPr>
                <w:rFonts w:ascii="Arial" w:hAnsi="Arial" w:cs="Arial"/>
                <w:sz w:val="20"/>
                <w:szCs w:val="20"/>
              </w:rPr>
              <w:t xml:space="preserve">Waste service provision for the four years commencing Q1 2024/25 </w:t>
            </w:r>
          </w:p>
        </w:tc>
        <w:tc>
          <w:tcPr>
            <w:tcW w:w="5097" w:type="dxa"/>
            <w:tcBorders>
              <w:top w:val="single" w:sz="4" w:space="0" w:color="auto"/>
              <w:left w:val="single" w:sz="4" w:space="0" w:color="auto"/>
              <w:bottom w:val="single" w:sz="4" w:space="0" w:color="auto"/>
              <w:right w:val="single" w:sz="4" w:space="0" w:color="auto"/>
            </w:tcBorders>
          </w:tcPr>
          <w:p w14:paraId="2EFDDEEE" w14:textId="5061DE09" w:rsidR="00824EF7" w:rsidRPr="00A779A2" w:rsidRDefault="00824EF7" w:rsidP="00A779A2">
            <w:pPr>
              <w:ind w:left="126"/>
              <w:textAlignment w:val="baseline"/>
              <w:rPr>
                <w:rFonts w:ascii="Arial" w:hAnsi="Arial" w:cs="Arial"/>
                <w:sz w:val="20"/>
                <w:szCs w:val="20"/>
              </w:rPr>
            </w:pPr>
            <w:r w:rsidRPr="00A779A2">
              <w:rPr>
                <w:rFonts w:ascii="Arial" w:hAnsi="Arial" w:cs="Arial"/>
                <w:sz w:val="20"/>
                <w:szCs w:val="20"/>
              </w:rPr>
              <w:t>Determine new service provision arrangements including borough-wide weekly food recycling collections and fortnightly garden waste collections (subject to Council decision)</w:t>
            </w:r>
          </w:p>
        </w:tc>
        <w:tc>
          <w:tcPr>
            <w:tcW w:w="2127" w:type="dxa"/>
            <w:tcBorders>
              <w:top w:val="single" w:sz="4" w:space="0" w:color="auto"/>
              <w:left w:val="single" w:sz="4" w:space="0" w:color="auto"/>
              <w:bottom w:val="single" w:sz="4" w:space="0" w:color="auto"/>
              <w:right w:val="single" w:sz="4" w:space="0" w:color="auto"/>
            </w:tcBorders>
            <w:vAlign w:val="center"/>
          </w:tcPr>
          <w:p w14:paraId="1FE8DAAA" w14:textId="4CB2E545" w:rsidR="0068530E" w:rsidRPr="000D11FD" w:rsidRDefault="00A45D85" w:rsidP="000D11FD">
            <w:pPr>
              <w:textAlignment w:val="baseline"/>
              <w:rPr>
                <w:rFonts w:ascii="Arial" w:hAnsi="Arial" w:cs="Arial"/>
                <w:color w:val="70AD47" w:themeColor="accent6"/>
                <w:sz w:val="16"/>
                <w:szCs w:val="16"/>
              </w:rPr>
            </w:pPr>
            <w:r w:rsidRPr="000D11FD">
              <w:rPr>
                <w:rFonts w:ascii="Arial" w:hAnsi="Arial" w:cs="Arial"/>
                <w:color w:val="70AD47" w:themeColor="accent6"/>
                <w:sz w:val="16"/>
                <w:szCs w:val="16"/>
              </w:rPr>
              <w:t>P</w:t>
            </w:r>
            <w:r w:rsidR="0068530E" w:rsidRPr="000D11FD">
              <w:rPr>
                <w:rFonts w:ascii="Arial" w:hAnsi="Arial" w:cs="Arial"/>
                <w:color w:val="70AD47" w:themeColor="accent6"/>
                <w:sz w:val="16"/>
                <w:szCs w:val="16"/>
              </w:rPr>
              <w:t>art complete</w:t>
            </w:r>
          </w:p>
          <w:p w14:paraId="5C5E267A" w14:textId="77777777" w:rsidR="00824EF7" w:rsidRPr="00B95A28" w:rsidRDefault="00824EF7" w:rsidP="00824EF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6230411" w14:textId="77777777" w:rsidR="00824EF7" w:rsidRDefault="008857A7" w:rsidP="00824EF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New arrangements determined and implemented.</w:t>
            </w:r>
          </w:p>
          <w:p w14:paraId="6D4D1E27" w14:textId="77777777" w:rsidR="008857A7" w:rsidRDefault="008857A7" w:rsidP="00824EF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Weekly food recycling collections implemented for </w:t>
            </w:r>
            <w:r w:rsidR="00E560E8">
              <w:rPr>
                <w:rFonts w:ascii="Arial" w:hAnsi="Arial" w:cs="Arial"/>
                <w:sz w:val="20"/>
                <w:szCs w:val="20"/>
              </w:rPr>
              <w:t>kerbside households with front gardens/driveways.</w:t>
            </w:r>
          </w:p>
          <w:p w14:paraId="7ADFB251" w14:textId="714E2EF4" w:rsidR="00E560E8" w:rsidRDefault="00997E08" w:rsidP="00824EF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Weekly food recycling collections rolled out to</w:t>
            </w:r>
            <w:r w:rsidR="00ED38A3">
              <w:rPr>
                <w:rFonts w:ascii="Arial" w:hAnsi="Arial" w:cs="Arial"/>
                <w:sz w:val="20"/>
                <w:szCs w:val="20"/>
              </w:rPr>
              <w:t xml:space="preserve"> c. 13.2% of flats using communal bins as at end of March 2025</w:t>
            </w:r>
            <w:r w:rsidR="002B6347">
              <w:rPr>
                <w:rFonts w:ascii="Arial" w:hAnsi="Arial" w:cs="Arial"/>
                <w:sz w:val="20"/>
                <w:szCs w:val="20"/>
              </w:rPr>
              <w:t xml:space="preserve"> with the process continuing</w:t>
            </w:r>
            <w:r w:rsidR="00D612AD">
              <w:rPr>
                <w:rFonts w:ascii="Arial" w:hAnsi="Arial" w:cs="Arial"/>
                <w:sz w:val="20"/>
                <w:szCs w:val="20"/>
              </w:rPr>
              <w:t xml:space="preserve"> (c. 35% </w:t>
            </w:r>
            <w:r w:rsidR="00BC0F16">
              <w:rPr>
                <w:rFonts w:ascii="Arial" w:hAnsi="Arial" w:cs="Arial"/>
                <w:sz w:val="20"/>
                <w:szCs w:val="20"/>
              </w:rPr>
              <w:t xml:space="preserve">of these premises </w:t>
            </w:r>
            <w:r w:rsidR="00D612AD">
              <w:rPr>
                <w:rFonts w:ascii="Arial" w:hAnsi="Arial" w:cs="Arial"/>
                <w:sz w:val="20"/>
                <w:szCs w:val="20"/>
              </w:rPr>
              <w:t>cover</w:t>
            </w:r>
            <w:r w:rsidR="00BC0F16">
              <w:rPr>
                <w:rFonts w:ascii="Arial" w:hAnsi="Arial" w:cs="Arial"/>
                <w:sz w:val="20"/>
                <w:szCs w:val="20"/>
              </w:rPr>
              <w:t>ed at the time of writing in August 2025)</w:t>
            </w:r>
            <w:r w:rsidR="002B6347">
              <w:rPr>
                <w:rFonts w:ascii="Arial" w:hAnsi="Arial" w:cs="Arial"/>
                <w:sz w:val="20"/>
                <w:szCs w:val="20"/>
              </w:rPr>
              <w:t>.</w:t>
            </w:r>
          </w:p>
          <w:p w14:paraId="17610E2E" w14:textId="355C2D9F" w:rsidR="00D372A1" w:rsidRDefault="001705E8" w:rsidP="00824EF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Suitable a</w:t>
            </w:r>
            <w:r w:rsidR="00D372A1">
              <w:rPr>
                <w:rFonts w:ascii="Arial" w:hAnsi="Arial" w:cs="Arial"/>
                <w:sz w:val="20"/>
                <w:szCs w:val="20"/>
              </w:rPr>
              <w:t>rrangements for weekly food waste collections for flats above shops and other households with no off-street space to store/present containers</w:t>
            </w:r>
            <w:r>
              <w:rPr>
                <w:rFonts w:ascii="Arial" w:hAnsi="Arial" w:cs="Arial"/>
                <w:sz w:val="20"/>
                <w:szCs w:val="20"/>
              </w:rPr>
              <w:t xml:space="preserve"> </w:t>
            </w:r>
            <w:r w:rsidR="00C60FB3">
              <w:rPr>
                <w:rFonts w:ascii="Arial" w:hAnsi="Arial" w:cs="Arial"/>
                <w:sz w:val="20"/>
                <w:szCs w:val="20"/>
              </w:rPr>
              <w:t>being investigated.</w:t>
            </w:r>
            <w:r w:rsidR="00D372A1">
              <w:rPr>
                <w:rFonts w:ascii="Arial" w:hAnsi="Arial" w:cs="Arial"/>
                <w:sz w:val="20"/>
                <w:szCs w:val="20"/>
              </w:rPr>
              <w:t xml:space="preserve"> </w:t>
            </w:r>
          </w:p>
          <w:p w14:paraId="22F7043E" w14:textId="32B444CE" w:rsidR="002B6347" w:rsidRPr="00626CD5" w:rsidRDefault="00D372A1" w:rsidP="00824EF7">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Garden waste collection arrangements yet to be determined.</w:t>
            </w:r>
          </w:p>
        </w:tc>
        <w:tc>
          <w:tcPr>
            <w:tcW w:w="5246" w:type="dxa"/>
            <w:tcBorders>
              <w:top w:val="single" w:sz="4" w:space="0" w:color="auto"/>
              <w:left w:val="single" w:sz="4" w:space="0" w:color="auto"/>
              <w:bottom w:val="single" w:sz="4" w:space="0" w:color="auto"/>
              <w:right w:val="single" w:sz="4" w:space="0" w:color="auto"/>
            </w:tcBorders>
          </w:tcPr>
          <w:p w14:paraId="72215734" w14:textId="77777777" w:rsidR="00824EF7" w:rsidRDefault="00044295" w:rsidP="00824EF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New fleet in operation</w:t>
            </w:r>
            <w:r w:rsidR="002F090C">
              <w:rPr>
                <w:rFonts w:ascii="Arial" w:hAnsi="Arial" w:cs="Arial"/>
                <w:sz w:val="20"/>
                <w:szCs w:val="20"/>
              </w:rPr>
              <w:t xml:space="preserve"> with standard rather than split back RCVs for refuse and mixed recycling.</w:t>
            </w:r>
          </w:p>
          <w:p w14:paraId="311A6A54" w14:textId="77777777" w:rsidR="009E06D7" w:rsidRDefault="003D4799" w:rsidP="00824EF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Average of 66 tonnes food waste </w:t>
            </w:r>
            <w:r w:rsidR="00FF1BF0">
              <w:rPr>
                <w:rFonts w:ascii="Arial" w:hAnsi="Arial" w:cs="Arial"/>
                <w:sz w:val="20"/>
                <w:szCs w:val="20"/>
              </w:rPr>
              <w:t>recycl</w:t>
            </w:r>
            <w:r>
              <w:rPr>
                <w:rFonts w:ascii="Arial" w:hAnsi="Arial" w:cs="Arial"/>
                <w:sz w:val="20"/>
                <w:szCs w:val="20"/>
              </w:rPr>
              <w:t xml:space="preserve">ed per week during Q4 </w:t>
            </w:r>
            <w:r w:rsidR="00FF1BF0">
              <w:rPr>
                <w:rFonts w:ascii="Arial" w:hAnsi="Arial" w:cs="Arial"/>
                <w:sz w:val="20"/>
                <w:szCs w:val="20"/>
              </w:rPr>
              <w:t>2024/25.</w:t>
            </w:r>
          </w:p>
          <w:p w14:paraId="61F01025" w14:textId="77777777" w:rsidR="00FF1BF0" w:rsidRDefault="00896DC9" w:rsidP="00824EF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Significant boost to dry recycling after launch of new fleet and kerbside</w:t>
            </w:r>
            <w:r w:rsidR="007C7F36">
              <w:rPr>
                <w:rFonts w:ascii="Arial" w:hAnsi="Arial" w:cs="Arial"/>
                <w:sz w:val="20"/>
                <w:szCs w:val="20"/>
              </w:rPr>
              <w:t xml:space="preserve"> weekly food collections.</w:t>
            </w:r>
          </w:p>
          <w:p w14:paraId="796A83E7" w14:textId="525FF15C" w:rsidR="00AC0369" w:rsidRPr="00626CD5" w:rsidRDefault="00AC0369" w:rsidP="00824EF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30.2% household recycling rate achieved in Q4 2024/25.</w:t>
            </w:r>
          </w:p>
        </w:tc>
      </w:tr>
      <w:tr w:rsidR="00824EF7" w:rsidRPr="00B44E45" w14:paraId="5288940A" w14:textId="77777777" w:rsidTr="008853EF">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69D489C7" w:rsidR="00824EF7" w:rsidRPr="00976D0C" w:rsidRDefault="00824EF7" w:rsidP="00D10D2E">
            <w:pPr>
              <w:textAlignment w:val="baseline"/>
              <w:rPr>
                <w:rFonts w:ascii="Arial" w:hAnsi="Arial" w:cs="Arial"/>
                <w:sz w:val="20"/>
                <w:szCs w:val="20"/>
              </w:rPr>
            </w:pPr>
            <w:r w:rsidRPr="00976D0C">
              <w:rPr>
                <w:rFonts w:ascii="Arial" w:hAnsi="Arial" w:cs="Arial"/>
                <w:sz w:val="20"/>
                <w:szCs w:val="20"/>
              </w:rPr>
              <w:t>Wandsworth #3</w:t>
            </w:r>
          </w:p>
        </w:tc>
        <w:tc>
          <w:tcPr>
            <w:tcW w:w="1843" w:type="dxa"/>
            <w:tcBorders>
              <w:top w:val="single" w:sz="4" w:space="0" w:color="auto"/>
              <w:left w:val="single" w:sz="4" w:space="0" w:color="auto"/>
              <w:bottom w:val="single" w:sz="4" w:space="0" w:color="auto"/>
              <w:right w:val="single" w:sz="4" w:space="0" w:color="auto"/>
            </w:tcBorders>
          </w:tcPr>
          <w:p w14:paraId="689335EE" w14:textId="68DBB760" w:rsidR="00824EF7" w:rsidRPr="00A779A2" w:rsidRDefault="00824EF7" w:rsidP="00D10D2E">
            <w:pPr>
              <w:textAlignment w:val="baseline"/>
              <w:rPr>
                <w:rFonts w:ascii="Arial" w:hAnsi="Arial" w:cs="Arial"/>
                <w:sz w:val="20"/>
                <w:szCs w:val="20"/>
              </w:rPr>
            </w:pPr>
            <w:r w:rsidRPr="00A779A2">
              <w:rPr>
                <w:rFonts w:ascii="Arial" w:hAnsi="Arial" w:cs="Arial"/>
                <w:sz w:val="20"/>
                <w:szCs w:val="20"/>
              </w:rPr>
              <w:t>Roll out new food waste collection trial</w:t>
            </w:r>
          </w:p>
        </w:tc>
        <w:tc>
          <w:tcPr>
            <w:tcW w:w="5097" w:type="dxa"/>
            <w:tcBorders>
              <w:top w:val="single" w:sz="4" w:space="0" w:color="auto"/>
              <w:left w:val="single" w:sz="4" w:space="0" w:color="auto"/>
              <w:bottom w:val="single" w:sz="4" w:space="0" w:color="auto"/>
              <w:right w:val="single" w:sz="4" w:space="0" w:color="auto"/>
            </w:tcBorders>
          </w:tcPr>
          <w:p w14:paraId="2C7EBB9B" w14:textId="77777777" w:rsidR="005A5FD9" w:rsidRDefault="005A5FD9" w:rsidP="00A779A2">
            <w:pPr>
              <w:ind w:left="126"/>
              <w:textAlignment w:val="baseline"/>
              <w:rPr>
                <w:rFonts w:ascii="Arial" w:hAnsi="Arial" w:cs="Arial"/>
                <w:sz w:val="20"/>
                <w:szCs w:val="20"/>
              </w:rPr>
            </w:pPr>
            <w:r w:rsidRPr="00A779A2">
              <w:sym w:font="Symbol" w:char="F0B7"/>
            </w:r>
            <w:r w:rsidRPr="00A779A2">
              <w:rPr>
                <w:rFonts w:ascii="Arial" w:hAnsi="Arial" w:cs="Arial"/>
                <w:sz w:val="20"/>
                <w:szCs w:val="20"/>
              </w:rPr>
              <w:t xml:space="preserve"> </w:t>
            </w:r>
            <w:r w:rsidR="00824EF7" w:rsidRPr="00A779A2">
              <w:rPr>
                <w:rFonts w:ascii="Arial" w:hAnsi="Arial" w:cs="Arial"/>
                <w:sz w:val="20"/>
                <w:szCs w:val="20"/>
              </w:rPr>
              <w:t>Implement expanded Southfields food waste collection trial (+ 118 households)</w:t>
            </w:r>
          </w:p>
          <w:p w14:paraId="558AA7ED" w14:textId="77777777" w:rsidR="005A5FD9" w:rsidRDefault="00824EF7" w:rsidP="00A779A2">
            <w:pPr>
              <w:ind w:left="126"/>
              <w:textAlignment w:val="baseline"/>
              <w:rPr>
                <w:rFonts w:ascii="Arial" w:hAnsi="Arial" w:cs="Arial"/>
                <w:sz w:val="20"/>
                <w:szCs w:val="20"/>
              </w:rPr>
            </w:pPr>
            <w:r w:rsidRPr="00A779A2">
              <w:sym w:font="Symbol" w:char="F0B7"/>
            </w:r>
            <w:r w:rsidRPr="00A779A2">
              <w:rPr>
                <w:rFonts w:ascii="Arial" w:hAnsi="Arial" w:cs="Arial"/>
                <w:sz w:val="20"/>
                <w:szCs w:val="20"/>
              </w:rPr>
              <w:t xml:space="preserve"> Implement new Bedford Hill/Balham food waste collection trial (+c. 5,000) </w:t>
            </w:r>
          </w:p>
          <w:p w14:paraId="7288DBC7" w14:textId="14EFFB5C" w:rsidR="00824EF7" w:rsidRPr="00A779A2" w:rsidRDefault="00824EF7" w:rsidP="00A779A2">
            <w:pPr>
              <w:ind w:left="126"/>
              <w:textAlignment w:val="baseline"/>
              <w:rPr>
                <w:rFonts w:ascii="Arial" w:hAnsi="Arial" w:cs="Arial"/>
                <w:sz w:val="20"/>
                <w:szCs w:val="20"/>
              </w:rPr>
            </w:pPr>
            <w:r w:rsidRPr="00A779A2">
              <w:sym w:font="Symbol" w:char="F0B7"/>
            </w:r>
            <w:r w:rsidRPr="00A779A2">
              <w:rPr>
                <w:rFonts w:ascii="Arial" w:hAnsi="Arial" w:cs="Arial"/>
                <w:sz w:val="20"/>
                <w:szCs w:val="20"/>
              </w:rPr>
              <w:t xml:space="preserve"> Roll out new community composting approach</w:t>
            </w:r>
          </w:p>
        </w:tc>
        <w:tc>
          <w:tcPr>
            <w:tcW w:w="2127" w:type="dxa"/>
            <w:tcBorders>
              <w:top w:val="single" w:sz="4" w:space="0" w:color="auto"/>
              <w:left w:val="single" w:sz="4" w:space="0" w:color="auto"/>
              <w:bottom w:val="single" w:sz="4" w:space="0" w:color="auto"/>
              <w:right w:val="single" w:sz="4" w:space="0" w:color="auto"/>
            </w:tcBorders>
            <w:vAlign w:val="center"/>
          </w:tcPr>
          <w:p w14:paraId="0430C35F" w14:textId="6F070277" w:rsidR="00AE1F5C" w:rsidRPr="000D11FD" w:rsidRDefault="00A45D85" w:rsidP="000D11FD">
            <w:pPr>
              <w:textAlignment w:val="baseline"/>
              <w:rPr>
                <w:rFonts w:ascii="Arial" w:hAnsi="Arial" w:cs="Arial"/>
                <w:color w:val="70AD47" w:themeColor="accent6"/>
                <w:sz w:val="16"/>
                <w:szCs w:val="16"/>
              </w:rPr>
            </w:pPr>
            <w:r w:rsidRPr="000D11FD">
              <w:rPr>
                <w:rFonts w:ascii="Arial" w:hAnsi="Arial" w:cs="Arial"/>
                <w:color w:val="70AD47" w:themeColor="accent6"/>
                <w:sz w:val="16"/>
                <w:szCs w:val="16"/>
              </w:rPr>
              <w:t>P</w:t>
            </w:r>
            <w:r w:rsidR="00AE1F5C" w:rsidRPr="000D11FD">
              <w:rPr>
                <w:rFonts w:ascii="Arial" w:hAnsi="Arial" w:cs="Arial"/>
                <w:color w:val="70AD47" w:themeColor="accent6"/>
                <w:sz w:val="16"/>
                <w:szCs w:val="16"/>
              </w:rPr>
              <w:t>art complete</w:t>
            </w:r>
          </w:p>
          <w:p w14:paraId="076445DA" w14:textId="77777777" w:rsidR="00824EF7" w:rsidRPr="00B95A28" w:rsidRDefault="00824EF7" w:rsidP="00824EF7">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9217081" w14:textId="77777777" w:rsidR="00824EF7" w:rsidRDefault="00AE1F5C" w:rsidP="00824EF7">
            <w:pPr>
              <w:pStyle w:val="ListParagraph"/>
              <w:numPr>
                <w:ilvl w:val="0"/>
                <w:numId w:val="19"/>
              </w:numPr>
              <w:ind w:left="268" w:hanging="142"/>
              <w:textAlignment w:val="baseline"/>
              <w:rPr>
                <w:rFonts w:ascii="Arial" w:hAnsi="Arial" w:cs="Arial"/>
                <w:sz w:val="20"/>
                <w:szCs w:val="20"/>
              </w:rPr>
            </w:pPr>
            <w:r w:rsidRPr="00246C32">
              <w:rPr>
                <w:rFonts w:ascii="Arial" w:hAnsi="Arial" w:cs="Arial"/>
                <w:b/>
                <w:bCs/>
                <w:sz w:val="20"/>
                <w:szCs w:val="20"/>
              </w:rPr>
              <w:t>Implement expanded Southfields food waste collection trial:</w:t>
            </w:r>
            <w:r>
              <w:rPr>
                <w:rFonts w:ascii="Arial" w:hAnsi="Arial" w:cs="Arial"/>
                <w:sz w:val="20"/>
                <w:szCs w:val="20"/>
              </w:rPr>
              <w:t xml:space="preserve"> Completed</w:t>
            </w:r>
          </w:p>
          <w:p w14:paraId="6EF08ED6" w14:textId="77777777" w:rsidR="00362809" w:rsidRDefault="00362809" w:rsidP="00824EF7">
            <w:pPr>
              <w:pStyle w:val="ListParagraph"/>
              <w:numPr>
                <w:ilvl w:val="0"/>
                <w:numId w:val="19"/>
              </w:numPr>
              <w:ind w:left="268" w:hanging="142"/>
              <w:textAlignment w:val="baseline"/>
              <w:rPr>
                <w:rFonts w:ascii="Arial" w:hAnsi="Arial" w:cs="Arial"/>
                <w:sz w:val="20"/>
                <w:szCs w:val="20"/>
              </w:rPr>
            </w:pPr>
            <w:r w:rsidRPr="00246C32">
              <w:rPr>
                <w:rFonts w:ascii="Arial" w:hAnsi="Arial" w:cs="Arial"/>
                <w:b/>
                <w:bCs/>
                <w:sz w:val="20"/>
                <w:szCs w:val="20"/>
              </w:rPr>
              <w:t>Implement new Bedford Hill/Balham food waste collection trial:</w:t>
            </w:r>
            <w:r>
              <w:rPr>
                <w:rFonts w:ascii="Arial" w:hAnsi="Arial" w:cs="Arial"/>
                <w:sz w:val="20"/>
                <w:szCs w:val="20"/>
              </w:rPr>
              <w:t xml:space="preserve"> Completed</w:t>
            </w:r>
          </w:p>
          <w:p w14:paraId="2CD866AE" w14:textId="2CCC373C" w:rsidR="00362809" w:rsidRPr="00626CD5" w:rsidRDefault="00362809" w:rsidP="00824EF7">
            <w:pPr>
              <w:pStyle w:val="ListParagraph"/>
              <w:numPr>
                <w:ilvl w:val="0"/>
                <w:numId w:val="19"/>
              </w:numPr>
              <w:ind w:left="268" w:hanging="142"/>
              <w:textAlignment w:val="baseline"/>
              <w:rPr>
                <w:rFonts w:ascii="Arial" w:hAnsi="Arial" w:cs="Arial"/>
                <w:sz w:val="20"/>
                <w:szCs w:val="20"/>
              </w:rPr>
            </w:pPr>
            <w:r w:rsidRPr="00246C32">
              <w:rPr>
                <w:rFonts w:ascii="Arial" w:hAnsi="Arial" w:cs="Arial"/>
                <w:b/>
                <w:bCs/>
                <w:sz w:val="20"/>
                <w:szCs w:val="20"/>
              </w:rPr>
              <w:t>Roll out new community composting approach</w:t>
            </w:r>
            <w:r w:rsidR="001F19EC" w:rsidRPr="00246C32">
              <w:rPr>
                <w:rFonts w:ascii="Arial" w:hAnsi="Arial" w:cs="Arial"/>
                <w:b/>
                <w:bCs/>
                <w:sz w:val="20"/>
                <w:szCs w:val="20"/>
              </w:rPr>
              <w:t>:</w:t>
            </w:r>
            <w:r w:rsidR="001F19EC">
              <w:rPr>
                <w:rFonts w:ascii="Arial" w:hAnsi="Arial" w:cs="Arial"/>
                <w:sz w:val="20"/>
                <w:szCs w:val="20"/>
              </w:rPr>
              <w:t xml:space="preserve"> Cancelled</w:t>
            </w:r>
            <w:r w:rsidR="007D5A4F">
              <w:rPr>
                <w:rFonts w:ascii="Arial" w:hAnsi="Arial" w:cs="Arial"/>
                <w:sz w:val="20"/>
                <w:szCs w:val="20"/>
              </w:rPr>
              <w:t xml:space="preserve"> (</w:t>
            </w:r>
            <w:r w:rsidR="002B1E79">
              <w:rPr>
                <w:rFonts w:ascii="Arial" w:hAnsi="Arial" w:cs="Arial"/>
                <w:sz w:val="20"/>
                <w:szCs w:val="20"/>
              </w:rPr>
              <w:t xml:space="preserve">due to the strategy of encouraging community organisations to </w:t>
            </w:r>
            <w:r w:rsidR="00F133E6">
              <w:rPr>
                <w:rFonts w:ascii="Arial" w:hAnsi="Arial" w:cs="Arial"/>
                <w:sz w:val="20"/>
                <w:szCs w:val="20"/>
              </w:rPr>
              <w:t>submit bids for funding such approaches having been unsuccessful</w:t>
            </w:r>
            <w:r w:rsidR="001E4ADC">
              <w:rPr>
                <w:rFonts w:ascii="Arial" w:hAnsi="Arial" w:cs="Arial"/>
                <w:sz w:val="20"/>
                <w:szCs w:val="20"/>
              </w:rPr>
              <w:t>)</w:t>
            </w:r>
            <w:r w:rsidR="00F133E6">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04E7FAAE" w14:textId="6AD9BABE" w:rsidR="00824EF7" w:rsidRPr="00626CD5" w:rsidRDefault="00C306DB" w:rsidP="00824EF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409 tonnes food waste recycled</w:t>
            </w:r>
            <w:r w:rsidR="00CF748A">
              <w:rPr>
                <w:rFonts w:ascii="Arial" w:hAnsi="Arial" w:cs="Arial"/>
                <w:sz w:val="20"/>
                <w:szCs w:val="20"/>
              </w:rPr>
              <w:t xml:space="preserve"> via these trials prior to the introduction of borough-wide kerbside collections</w:t>
            </w:r>
            <w:r w:rsidR="00303015">
              <w:rPr>
                <w:rFonts w:ascii="Arial" w:hAnsi="Arial" w:cs="Arial"/>
                <w:sz w:val="20"/>
                <w:szCs w:val="20"/>
              </w:rPr>
              <w:t xml:space="preserve"> for households with front gardens/driveways in June 2024</w:t>
            </w:r>
            <w:r w:rsidR="00D41AA9">
              <w:rPr>
                <w:rFonts w:ascii="Arial" w:hAnsi="Arial" w:cs="Arial"/>
                <w:sz w:val="20"/>
                <w:szCs w:val="20"/>
              </w:rPr>
              <w:t>.</w:t>
            </w:r>
          </w:p>
        </w:tc>
      </w:tr>
      <w:tr w:rsidR="002C3D2A" w:rsidRPr="00B44E45" w14:paraId="0EBD8C81" w14:textId="77777777" w:rsidTr="00440637">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19B690D4" w:rsidR="002C3D2A" w:rsidRPr="00976D0C" w:rsidRDefault="002C3D2A" w:rsidP="00D10D2E">
            <w:pPr>
              <w:textAlignment w:val="baseline"/>
              <w:rPr>
                <w:rFonts w:ascii="Arial" w:hAnsi="Arial" w:cs="Arial"/>
                <w:sz w:val="20"/>
                <w:szCs w:val="20"/>
              </w:rPr>
            </w:pPr>
            <w:r w:rsidRPr="00976D0C">
              <w:rPr>
                <w:rFonts w:ascii="Arial" w:hAnsi="Arial" w:cs="Arial"/>
                <w:sz w:val="20"/>
                <w:szCs w:val="20"/>
              </w:rPr>
              <w:t>Wandsworth #4</w:t>
            </w:r>
          </w:p>
        </w:tc>
        <w:tc>
          <w:tcPr>
            <w:tcW w:w="1843" w:type="dxa"/>
            <w:tcBorders>
              <w:top w:val="single" w:sz="4" w:space="0" w:color="auto"/>
              <w:left w:val="single" w:sz="4" w:space="0" w:color="auto"/>
              <w:bottom w:val="single" w:sz="4" w:space="0" w:color="auto"/>
              <w:right w:val="single" w:sz="4" w:space="0" w:color="auto"/>
            </w:tcBorders>
          </w:tcPr>
          <w:p w14:paraId="2210B9D8" w14:textId="5016DFE0" w:rsidR="002C3D2A" w:rsidRPr="00A779A2" w:rsidRDefault="002C3D2A" w:rsidP="00D10D2E">
            <w:pPr>
              <w:textAlignment w:val="baseline"/>
              <w:rPr>
                <w:rFonts w:ascii="Arial" w:hAnsi="Arial" w:cs="Arial"/>
                <w:sz w:val="20"/>
                <w:szCs w:val="20"/>
              </w:rPr>
            </w:pPr>
            <w:r w:rsidRPr="00A779A2">
              <w:rPr>
                <w:rFonts w:ascii="Arial" w:hAnsi="Arial" w:cs="Arial"/>
                <w:sz w:val="20"/>
                <w:szCs w:val="20"/>
              </w:rPr>
              <w:t>Improve waste minimisation and awareness communication and engagement</w:t>
            </w:r>
          </w:p>
        </w:tc>
        <w:tc>
          <w:tcPr>
            <w:tcW w:w="5097" w:type="dxa"/>
            <w:tcBorders>
              <w:top w:val="single" w:sz="4" w:space="0" w:color="auto"/>
              <w:left w:val="single" w:sz="4" w:space="0" w:color="auto"/>
              <w:bottom w:val="single" w:sz="4" w:space="0" w:color="auto"/>
              <w:right w:val="single" w:sz="4" w:space="0" w:color="auto"/>
            </w:tcBorders>
          </w:tcPr>
          <w:p w14:paraId="4AA46641" w14:textId="77777777" w:rsidR="005A5FD9" w:rsidRDefault="005A5FD9" w:rsidP="002C3D2A">
            <w:pPr>
              <w:ind w:left="126"/>
              <w:textAlignment w:val="baseline"/>
              <w:rPr>
                <w:rFonts w:ascii="Arial" w:hAnsi="Arial" w:cs="Arial"/>
                <w:sz w:val="20"/>
                <w:szCs w:val="20"/>
              </w:rPr>
            </w:pPr>
            <w:r w:rsidRPr="00A779A2">
              <w:sym w:font="Symbol" w:char="F0B7"/>
            </w:r>
            <w:r w:rsidRPr="00A779A2">
              <w:rPr>
                <w:rFonts w:ascii="Arial" w:hAnsi="Arial" w:cs="Arial"/>
                <w:sz w:val="20"/>
                <w:szCs w:val="20"/>
              </w:rPr>
              <w:t xml:space="preserve"> </w:t>
            </w:r>
            <w:r w:rsidR="002C3D2A" w:rsidRPr="00A779A2">
              <w:rPr>
                <w:rFonts w:ascii="Arial" w:hAnsi="Arial" w:cs="Arial"/>
                <w:sz w:val="20"/>
                <w:szCs w:val="20"/>
              </w:rPr>
              <w:t xml:space="preserve">Commission a dedicated waste and recycling engagement team to carry out waste communications, behaviour change and engagement activity </w:t>
            </w:r>
          </w:p>
          <w:p w14:paraId="76B64A77" w14:textId="43590F15" w:rsidR="002C3D2A" w:rsidRPr="00A779A2" w:rsidRDefault="002C3D2A" w:rsidP="002C3D2A">
            <w:pPr>
              <w:ind w:left="126"/>
              <w:textAlignment w:val="baseline"/>
              <w:rPr>
                <w:rFonts w:ascii="Arial" w:hAnsi="Arial" w:cs="Arial"/>
                <w:sz w:val="20"/>
                <w:szCs w:val="20"/>
              </w:rPr>
            </w:pPr>
            <w:r w:rsidRPr="00A779A2">
              <w:sym w:font="Symbol" w:char="F0B7"/>
            </w:r>
            <w:r w:rsidRPr="00A779A2">
              <w:rPr>
                <w:rFonts w:ascii="Arial" w:hAnsi="Arial" w:cs="Arial"/>
                <w:sz w:val="20"/>
                <w:szCs w:val="20"/>
              </w:rPr>
              <w:t xml:space="preserve"> Develop and implement behaviour change campaign, communications, and engagement activities to promote waste minimisation and support the food waste collection trial</w:t>
            </w:r>
          </w:p>
        </w:tc>
        <w:tc>
          <w:tcPr>
            <w:tcW w:w="2127" w:type="dxa"/>
            <w:tcBorders>
              <w:top w:val="single" w:sz="4" w:space="0" w:color="auto"/>
              <w:left w:val="single" w:sz="4" w:space="0" w:color="auto"/>
              <w:bottom w:val="single" w:sz="4" w:space="0" w:color="auto"/>
              <w:right w:val="single" w:sz="4" w:space="0" w:color="auto"/>
            </w:tcBorders>
            <w:vAlign w:val="center"/>
          </w:tcPr>
          <w:p w14:paraId="4A539D82" w14:textId="3C57DE76" w:rsidR="002C3D2A" w:rsidRPr="00B95A28" w:rsidRDefault="002C3D2A" w:rsidP="002C3D2A">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53D73B93" w14:textId="794E7264" w:rsidR="002C3D2A" w:rsidRPr="00246C32" w:rsidRDefault="002C3D2A" w:rsidP="00246C32">
            <w:pPr>
              <w:pStyle w:val="ListParagraph"/>
              <w:numPr>
                <w:ilvl w:val="0"/>
                <w:numId w:val="19"/>
              </w:numPr>
              <w:ind w:left="268" w:hanging="142"/>
              <w:textAlignment w:val="baseline"/>
              <w:rPr>
                <w:rFonts w:ascii="Arial" w:hAnsi="Arial" w:cs="Arial"/>
                <w:sz w:val="20"/>
                <w:szCs w:val="20"/>
              </w:rPr>
            </w:pPr>
            <w:r w:rsidRPr="00246C32">
              <w:rPr>
                <w:rFonts w:ascii="Arial" w:hAnsi="Arial" w:cs="Arial"/>
                <w:b/>
                <w:bCs/>
                <w:sz w:val="20"/>
                <w:szCs w:val="20"/>
              </w:rPr>
              <w:t>Commission a dedicated waste and recycling engagement team to carry out waste communications, behaviour change and engagement activity:</w:t>
            </w:r>
            <w:r w:rsidRPr="00246C32">
              <w:rPr>
                <w:rFonts w:ascii="Arial" w:hAnsi="Arial" w:cs="Arial"/>
                <w:sz w:val="20"/>
                <w:szCs w:val="20"/>
              </w:rPr>
              <w:t xml:space="preserve"> Completed Q3 2023/24</w:t>
            </w:r>
          </w:p>
          <w:p w14:paraId="04CE5BD2" w14:textId="6008141D" w:rsidR="002C3D2A" w:rsidRPr="00626CD5" w:rsidRDefault="002C3D2A" w:rsidP="002C3D2A">
            <w:pPr>
              <w:pStyle w:val="ListParagraph"/>
              <w:numPr>
                <w:ilvl w:val="0"/>
                <w:numId w:val="19"/>
              </w:numPr>
              <w:ind w:left="268" w:hanging="142"/>
              <w:textAlignment w:val="baseline"/>
              <w:rPr>
                <w:rFonts w:ascii="Arial" w:hAnsi="Arial" w:cs="Arial"/>
                <w:sz w:val="20"/>
                <w:szCs w:val="20"/>
              </w:rPr>
            </w:pPr>
            <w:r w:rsidRPr="00246C32">
              <w:rPr>
                <w:rFonts w:ascii="Arial" w:hAnsi="Arial" w:cs="Arial"/>
                <w:b/>
                <w:bCs/>
                <w:sz w:val="20"/>
                <w:szCs w:val="20"/>
              </w:rPr>
              <w:t>Develop and implement behaviour change campaign, communications, and engagement activities to promote waste minimisation and support the food waste collection trial:</w:t>
            </w:r>
            <w:r w:rsidRPr="00246C32">
              <w:rPr>
                <w:rFonts w:ascii="Arial" w:hAnsi="Arial" w:cs="Arial"/>
                <w:sz w:val="20"/>
                <w:szCs w:val="20"/>
              </w:rPr>
              <w:t xml:space="preserve"> A new Cleaner Borough Plan commence</w:t>
            </w:r>
            <w:r w:rsidR="00B40CD9">
              <w:rPr>
                <w:rFonts w:ascii="Arial" w:hAnsi="Arial" w:cs="Arial"/>
                <w:sz w:val="20"/>
                <w:szCs w:val="20"/>
              </w:rPr>
              <w:t>d</w:t>
            </w:r>
            <w:r w:rsidRPr="00246C32">
              <w:rPr>
                <w:rFonts w:ascii="Arial" w:hAnsi="Arial" w:cs="Arial"/>
                <w:sz w:val="20"/>
                <w:szCs w:val="20"/>
              </w:rPr>
              <w:t xml:space="preserve"> from 1 April 2024 with an associated communications campaign </w:t>
            </w:r>
            <w:r w:rsidR="00614E10">
              <w:rPr>
                <w:rFonts w:ascii="Arial" w:hAnsi="Arial" w:cs="Arial"/>
                <w:sz w:val="20"/>
                <w:szCs w:val="20"/>
              </w:rPr>
              <w:t xml:space="preserve">which </w:t>
            </w:r>
            <w:r w:rsidRPr="00246C32">
              <w:rPr>
                <w:rFonts w:ascii="Arial" w:hAnsi="Arial" w:cs="Arial"/>
                <w:sz w:val="20"/>
                <w:szCs w:val="20"/>
              </w:rPr>
              <w:t>start in the run up to</w:t>
            </w:r>
            <w:r w:rsidR="00614E10">
              <w:rPr>
                <w:rFonts w:ascii="Arial" w:hAnsi="Arial" w:cs="Arial"/>
                <w:sz w:val="20"/>
                <w:szCs w:val="20"/>
              </w:rPr>
              <w:t xml:space="preserve"> it</w:t>
            </w:r>
            <w:r w:rsidRPr="00246C32">
              <w:rPr>
                <w:rFonts w:ascii="Arial" w:hAnsi="Arial" w:cs="Arial"/>
                <w:sz w:val="20"/>
                <w:szCs w:val="20"/>
              </w:rPr>
              <w:t xml:space="preserve"> and throughout the first year of the new approach, to deliver consistent messaging and behaviour change. Keep Britain Tidy </w:t>
            </w:r>
            <w:r w:rsidR="00ED14E0">
              <w:rPr>
                <w:rFonts w:ascii="Arial" w:hAnsi="Arial" w:cs="Arial"/>
                <w:sz w:val="20"/>
                <w:szCs w:val="20"/>
              </w:rPr>
              <w:t xml:space="preserve">were </w:t>
            </w:r>
            <w:r w:rsidRPr="00246C32">
              <w:rPr>
                <w:rFonts w:ascii="Arial" w:hAnsi="Arial" w:cs="Arial"/>
                <w:sz w:val="20"/>
                <w:szCs w:val="20"/>
              </w:rPr>
              <w:t>hired to carry out communication on estates to avoid contamination of black bags, with the new comms campaign starting ahead of the new contract.</w:t>
            </w:r>
          </w:p>
        </w:tc>
        <w:tc>
          <w:tcPr>
            <w:tcW w:w="5246" w:type="dxa"/>
            <w:tcBorders>
              <w:top w:val="single" w:sz="4" w:space="0" w:color="auto"/>
              <w:left w:val="single" w:sz="4" w:space="0" w:color="auto"/>
              <w:bottom w:val="single" w:sz="4" w:space="0" w:color="auto"/>
              <w:right w:val="single" w:sz="4" w:space="0" w:color="auto"/>
            </w:tcBorders>
          </w:tcPr>
          <w:p w14:paraId="256C4446" w14:textId="5FE675FF" w:rsidR="005E53A3" w:rsidRPr="00267A6A" w:rsidRDefault="001C6C72" w:rsidP="00EB7165">
            <w:pPr>
              <w:pStyle w:val="ListParagraph"/>
              <w:numPr>
                <w:ilvl w:val="0"/>
                <w:numId w:val="19"/>
              </w:numPr>
              <w:ind w:left="272" w:hanging="142"/>
              <w:textAlignment w:val="baseline"/>
              <w:rPr>
                <w:rFonts w:ascii="Arial" w:hAnsi="Arial" w:cs="Arial"/>
                <w:sz w:val="20"/>
                <w:szCs w:val="20"/>
              </w:rPr>
            </w:pPr>
            <w:r w:rsidRPr="00267A6A">
              <w:rPr>
                <w:rFonts w:ascii="Arial" w:hAnsi="Arial" w:cs="Arial"/>
                <w:sz w:val="20"/>
                <w:szCs w:val="20"/>
              </w:rPr>
              <w:t>20,512 properties across 158 estates were visited at least once, and a further 9,298 properties</w:t>
            </w:r>
            <w:r w:rsidR="00267A6A" w:rsidRPr="00267A6A">
              <w:rPr>
                <w:rFonts w:ascii="Arial" w:hAnsi="Arial" w:cs="Arial"/>
                <w:sz w:val="20"/>
                <w:szCs w:val="20"/>
              </w:rPr>
              <w:t xml:space="preserve"> </w:t>
            </w:r>
            <w:r w:rsidRPr="00267A6A">
              <w:rPr>
                <w:rFonts w:ascii="Arial" w:hAnsi="Arial" w:cs="Arial"/>
                <w:sz w:val="20"/>
                <w:szCs w:val="20"/>
              </w:rPr>
              <w:t>were visited a second time, making a total of 29,810 visits.</w:t>
            </w:r>
            <w:r w:rsidR="00267A6A" w:rsidRPr="00267A6A">
              <w:rPr>
                <w:rFonts w:ascii="Arial" w:hAnsi="Arial" w:cs="Arial"/>
                <w:sz w:val="20"/>
                <w:szCs w:val="20"/>
              </w:rPr>
              <w:t xml:space="preserve"> </w:t>
            </w:r>
            <w:r w:rsidRPr="00267A6A">
              <w:rPr>
                <w:rFonts w:ascii="Arial" w:hAnsi="Arial" w:cs="Arial"/>
                <w:sz w:val="20"/>
                <w:szCs w:val="20"/>
              </w:rPr>
              <w:t>A contact rate of 49% was achieved, with 10,046 residents being successfully engaged</w:t>
            </w:r>
            <w:r w:rsidR="00EA7374">
              <w:rPr>
                <w:rFonts w:ascii="Arial" w:hAnsi="Arial" w:cs="Arial"/>
                <w:sz w:val="20"/>
                <w:szCs w:val="20"/>
              </w:rPr>
              <w:t>. Data on barriers to recycling was also obtained.</w:t>
            </w:r>
          </w:p>
          <w:p w14:paraId="3AE82374" w14:textId="4DCBFB15" w:rsidR="002C3D2A" w:rsidRDefault="00ED14E0" w:rsidP="002C3D2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New “Recycle Right” campaign and bra</w:t>
            </w:r>
            <w:r w:rsidR="00DB036F">
              <w:rPr>
                <w:rFonts w:ascii="Arial" w:hAnsi="Arial" w:cs="Arial"/>
                <w:sz w:val="20"/>
                <w:szCs w:val="20"/>
              </w:rPr>
              <w:t>nded materials delivered with a focus on food waste for kerbs</w:t>
            </w:r>
            <w:r w:rsidR="00913C12">
              <w:rPr>
                <w:rFonts w:ascii="Arial" w:hAnsi="Arial" w:cs="Arial"/>
                <w:sz w:val="20"/>
                <w:szCs w:val="20"/>
              </w:rPr>
              <w:t>id</w:t>
            </w:r>
            <w:r w:rsidR="00DB036F">
              <w:rPr>
                <w:rFonts w:ascii="Arial" w:hAnsi="Arial" w:cs="Arial"/>
                <w:sz w:val="20"/>
                <w:szCs w:val="20"/>
              </w:rPr>
              <w:t>e households with front gardens/driveways.</w:t>
            </w:r>
          </w:p>
          <w:p w14:paraId="7BA547B9" w14:textId="340AA241" w:rsidR="005D3A51" w:rsidRPr="006E4CB7" w:rsidRDefault="006E4CB7" w:rsidP="00B96197">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Quarterly r</w:t>
            </w:r>
            <w:r w:rsidR="005D3A51" w:rsidRPr="006E4CB7">
              <w:rPr>
                <w:rFonts w:ascii="Arial" w:hAnsi="Arial" w:cs="Arial"/>
                <w:sz w:val="20"/>
                <w:szCs w:val="20"/>
              </w:rPr>
              <w:t xml:space="preserve">ecycling performance improved </w:t>
            </w:r>
            <w:r>
              <w:rPr>
                <w:rFonts w:ascii="Arial" w:hAnsi="Arial" w:cs="Arial"/>
                <w:sz w:val="20"/>
                <w:szCs w:val="20"/>
              </w:rPr>
              <w:t>from 21.2</w:t>
            </w:r>
            <w:r w:rsidR="00310CFB">
              <w:rPr>
                <w:rFonts w:ascii="Arial" w:hAnsi="Arial" w:cs="Arial"/>
                <w:sz w:val="20"/>
                <w:szCs w:val="20"/>
              </w:rPr>
              <w:t xml:space="preserve">% at the start of the RRP period to </w:t>
            </w:r>
            <w:r w:rsidR="008165F2">
              <w:rPr>
                <w:rFonts w:ascii="Arial" w:hAnsi="Arial" w:cs="Arial"/>
                <w:sz w:val="20"/>
                <w:szCs w:val="20"/>
              </w:rPr>
              <w:t>30.2% at the end.</w:t>
            </w:r>
          </w:p>
        </w:tc>
      </w:tr>
      <w:tr w:rsidR="00F41959" w:rsidRPr="00B44E45" w14:paraId="368A24DF" w14:textId="77777777" w:rsidTr="00FE663A">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65B5D809" w:rsidR="00F41959" w:rsidRPr="00976D0C" w:rsidRDefault="00F41959" w:rsidP="00D10D2E">
            <w:pPr>
              <w:textAlignment w:val="baseline"/>
              <w:rPr>
                <w:rFonts w:ascii="Arial" w:hAnsi="Arial" w:cs="Arial"/>
                <w:sz w:val="20"/>
                <w:szCs w:val="20"/>
              </w:rPr>
            </w:pPr>
            <w:r w:rsidRPr="00976D0C">
              <w:rPr>
                <w:rFonts w:ascii="Arial" w:hAnsi="Arial" w:cs="Arial"/>
                <w:sz w:val="20"/>
                <w:szCs w:val="20"/>
              </w:rPr>
              <w:t>Wandsworth #5</w:t>
            </w:r>
          </w:p>
        </w:tc>
        <w:tc>
          <w:tcPr>
            <w:tcW w:w="1843" w:type="dxa"/>
            <w:tcBorders>
              <w:top w:val="single" w:sz="4" w:space="0" w:color="auto"/>
              <w:left w:val="single" w:sz="4" w:space="0" w:color="auto"/>
              <w:bottom w:val="single" w:sz="4" w:space="0" w:color="auto"/>
              <w:right w:val="single" w:sz="4" w:space="0" w:color="auto"/>
            </w:tcBorders>
          </w:tcPr>
          <w:p w14:paraId="30719461" w14:textId="261FBDE8" w:rsidR="00F41959" w:rsidRPr="00A779A2" w:rsidRDefault="00F41959" w:rsidP="00D10D2E">
            <w:pPr>
              <w:textAlignment w:val="baseline"/>
              <w:rPr>
                <w:rFonts w:ascii="Arial" w:hAnsi="Arial" w:cs="Arial"/>
                <w:sz w:val="20"/>
                <w:szCs w:val="20"/>
              </w:rPr>
            </w:pPr>
            <w:r w:rsidRPr="00F41959">
              <w:rPr>
                <w:rFonts w:ascii="Arial" w:hAnsi="Arial" w:cs="Arial"/>
                <w:sz w:val="20"/>
                <w:szCs w:val="20"/>
              </w:rPr>
              <w:t>Procure new waste fleet</w:t>
            </w:r>
          </w:p>
        </w:tc>
        <w:tc>
          <w:tcPr>
            <w:tcW w:w="5097" w:type="dxa"/>
            <w:tcBorders>
              <w:top w:val="single" w:sz="4" w:space="0" w:color="auto"/>
              <w:left w:val="single" w:sz="4" w:space="0" w:color="auto"/>
              <w:bottom w:val="single" w:sz="4" w:space="0" w:color="auto"/>
              <w:right w:val="single" w:sz="4" w:space="0" w:color="auto"/>
            </w:tcBorders>
          </w:tcPr>
          <w:p w14:paraId="22C45A54" w14:textId="77777777" w:rsidR="00F41959"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Procure new waste fleet which will be lower emission than the previous waste fleet (subject to decision at February Environment Committee) </w:t>
            </w:r>
          </w:p>
          <w:p w14:paraId="10561972" w14:textId="53A958E6" w:rsidR="00F41959" w:rsidRPr="00A779A2"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Establish infrastructure needs for an EV heavy waste fleet</w:t>
            </w:r>
          </w:p>
        </w:tc>
        <w:tc>
          <w:tcPr>
            <w:tcW w:w="2127" w:type="dxa"/>
            <w:tcBorders>
              <w:top w:val="single" w:sz="4" w:space="0" w:color="auto"/>
              <w:left w:val="single" w:sz="4" w:space="0" w:color="auto"/>
              <w:bottom w:val="single" w:sz="4" w:space="0" w:color="auto"/>
              <w:right w:val="single" w:sz="4" w:space="0" w:color="auto"/>
            </w:tcBorders>
            <w:vAlign w:val="center"/>
          </w:tcPr>
          <w:p w14:paraId="521AD379" w14:textId="32995B93" w:rsidR="00F41959" w:rsidRPr="00F41959" w:rsidRDefault="002C02BC" w:rsidP="00F41959">
            <w:pPr>
              <w:textAlignment w:val="baseline"/>
              <w:rPr>
                <w:rFonts w:ascii="Arial" w:hAnsi="Arial" w:cs="Arial"/>
                <w:sz w:val="20"/>
                <w:szCs w:val="20"/>
              </w:rPr>
            </w:pPr>
            <w:r w:rsidRPr="00DD6508">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A6AD5ED" w14:textId="77777777" w:rsidR="00F41959" w:rsidRDefault="002C02BC" w:rsidP="00F41959">
            <w:pPr>
              <w:pStyle w:val="ListParagraph"/>
              <w:numPr>
                <w:ilvl w:val="0"/>
                <w:numId w:val="19"/>
              </w:numPr>
              <w:ind w:left="268" w:hanging="142"/>
              <w:textAlignment w:val="baseline"/>
              <w:rPr>
                <w:rFonts w:ascii="Arial" w:hAnsi="Arial" w:cs="Arial"/>
                <w:sz w:val="20"/>
                <w:szCs w:val="20"/>
              </w:rPr>
            </w:pPr>
            <w:r w:rsidRPr="003C1EAA">
              <w:rPr>
                <w:rFonts w:ascii="Arial" w:hAnsi="Arial" w:cs="Arial"/>
                <w:b/>
                <w:bCs/>
                <w:sz w:val="20"/>
                <w:szCs w:val="20"/>
              </w:rPr>
              <w:t>Procure new waste fleet which will be lower emission than the previous waste fleet:</w:t>
            </w:r>
            <w:r>
              <w:rPr>
                <w:rFonts w:ascii="Arial" w:hAnsi="Arial" w:cs="Arial"/>
                <w:sz w:val="20"/>
                <w:szCs w:val="20"/>
              </w:rPr>
              <w:t xml:space="preserve"> </w:t>
            </w:r>
            <w:r w:rsidR="003C1EAA">
              <w:rPr>
                <w:rFonts w:ascii="Arial" w:hAnsi="Arial" w:cs="Arial"/>
                <w:sz w:val="20"/>
                <w:szCs w:val="20"/>
              </w:rPr>
              <w:t>Completed Q1 2024/25.</w:t>
            </w:r>
          </w:p>
          <w:p w14:paraId="6A2FB779" w14:textId="5EAE5508" w:rsidR="003C1EAA" w:rsidRPr="003C1EAA" w:rsidRDefault="003C1EAA" w:rsidP="00F41959">
            <w:pPr>
              <w:pStyle w:val="ListParagraph"/>
              <w:numPr>
                <w:ilvl w:val="0"/>
                <w:numId w:val="19"/>
              </w:numPr>
              <w:ind w:left="268" w:hanging="142"/>
              <w:textAlignment w:val="baseline"/>
              <w:rPr>
                <w:rFonts w:ascii="Arial" w:hAnsi="Arial" w:cs="Arial"/>
                <w:b/>
                <w:bCs/>
                <w:sz w:val="20"/>
                <w:szCs w:val="20"/>
              </w:rPr>
            </w:pPr>
            <w:r w:rsidRPr="003C1EAA">
              <w:rPr>
                <w:rFonts w:ascii="Arial" w:hAnsi="Arial" w:cs="Arial"/>
                <w:b/>
                <w:bCs/>
                <w:sz w:val="20"/>
                <w:szCs w:val="20"/>
              </w:rPr>
              <w:t xml:space="preserve">Establish infrastructure needs for an EV heavy waste fleet: </w:t>
            </w:r>
            <w:r w:rsidR="001D1C82" w:rsidRPr="007931E2">
              <w:rPr>
                <w:rFonts w:ascii="Arial" w:hAnsi="Arial" w:cs="Arial"/>
                <w:color w:val="auto"/>
                <w:sz w:val="20"/>
                <w:szCs w:val="20"/>
              </w:rPr>
              <w:t xml:space="preserve"> Following the completion of the fleet transition plan by consultants Cenex, a vehicle decarbonisation strategy was developed in collaboration with Procurement and Finance. The strategy formalises the process for decarbonisation the fleet, including the centralisation of all vehicle procurement through the Procurement team, scrutinising the need for vehicles, and ensuring new vehicles are electric vehicles. The strategy was approved at Directors Board in October 2024 (after the new refuse fleet had been ordered). The centralisation of vehicle procurement will enable the monitoring of the decarbonisation of the fleet. A paper on the Phase 1 Options Appraisal of electric charging points to operational buildings went to Directors’ Board in March 2024. This paper detailed the site selection for Wandsworth and the number and types of electric chargers to be installed at these sites. Load testing has been</w:t>
            </w:r>
            <w:r w:rsidR="001D1C82">
              <w:rPr>
                <w:rFonts w:ascii="Arial" w:hAnsi="Arial" w:cs="Arial"/>
                <w:color w:val="auto"/>
                <w:sz w:val="20"/>
                <w:szCs w:val="20"/>
              </w:rPr>
              <w:t xml:space="preserve"> </w:t>
            </w:r>
            <w:r w:rsidR="001D1C82" w:rsidRPr="004E7100">
              <w:rPr>
                <w:rFonts w:ascii="Arial" w:hAnsi="Arial" w:cs="Arial"/>
                <w:sz w:val="20"/>
                <w:szCs w:val="20"/>
              </w:rPr>
              <w:t>conducted in all the sites, and there is enough capacity at each site for delivery of the charging points and to maintain operations. A fire risk assessment has also been completed for each site. Once installation is complete on these sites, the project will be rolled out to other operational sites</w:t>
            </w:r>
            <w:r w:rsidR="001D1C82">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5A9B501F" w14:textId="06B1A52B" w:rsidR="00F41959" w:rsidRPr="007931E2" w:rsidRDefault="00911F60" w:rsidP="00F41959">
            <w:pPr>
              <w:pStyle w:val="ListParagraph"/>
              <w:numPr>
                <w:ilvl w:val="0"/>
                <w:numId w:val="19"/>
              </w:numPr>
              <w:ind w:left="272" w:hanging="142"/>
              <w:textAlignment w:val="baseline"/>
              <w:rPr>
                <w:rFonts w:ascii="Arial" w:hAnsi="Arial" w:cs="Arial"/>
                <w:color w:val="auto"/>
                <w:sz w:val="20"/>
                <w:szCs w:val="20"/>
              </w:rPr>
            </w:pPr>
            <w:r w:rsidRPr="003C1EAA">
              <w:rPr>
                <w:rFonts w:ascii="Arial" w:hAnsi="Arial" w:cs="Arial"/>
                <w:b/>
                <w:bCs/>
                <w:sz w:val="20"/>
                <w:szCs w:val="20"/>
              </w:rPr>
              <w:t>Procure new waste fleet which will be lower emission than the previous waste fleet:</w:t>
            </w:r>
            <w:r>
              <w:rPr>
                <w:rFonts w:ascii="Arial" w:hAnsi="Arial" w:cs="Arial"/>
                <w:sz w:val="20"/>
                <w:szCs w:val="20"/>
              </w:rPr>
              <w:t xml:space="preserve"> </w:t>
            </w:r>
            <w:r w:rsidR="00D53C04" w:rsidRPr="007931E2">
              <w:rPr>
                <w:rFonts w:ascii="Arial" w:hAnsi="Arial" w:cs="Arial"/>
                <w:color w:val="auto"/>
                <w:sz w:val="20"/>
                <w:szCs w:val="20"/>
              </w:rPr>
              <w:t>Fleet now operating on HVO</w:t>
            </w:r>
            <w:r>
              <w:rPr>
                <w:rFonts w:ascii="Arial" w:hAnsi="Arial" w:cs="Arial"/>
                <w:color w:val="auto"/>
                <w:sz w:val="20"/>
                <w:szCs w:val="20"/>
              </w:rPr>
              <w:t xml:space="preserve"> achieving up to 90% </w:t>
            </w:r>
            <w:r w:rsidR="00091CF7">
              <w:rPr>
                <w:rFonts w:ascii="Arial" w:hAnsi="Arial" w:cs="Arial"/>
                <w:color w:val="auto"/>
                <w:sz w:val="20"/>
                <w:szCs w:val="20"/>
              </w:rPr>
              <w:t>net reductions in CO2eq emissions</w:t>
            </w:r>
            <w:r w:rsidR="00D53C04" w:rsidRPr="007931E2">
              <w:rPr>
                <w:rFonts w:ascii="Arial" w:hAnsi="Arial" w:cs="Arial"/>
                <w:color w:val="auto"/>
                <w:sz w:val="20"/>
                <w:szCs w:val="20"/>
              </w:rPr>
              <w:t>.</w:t>
            </w:r>
          </w:p>
          <w:p w14:paraId="439E9A16" w14:textId="7F481A96" w:rsidR="00F01CE3" w:rsidRPr="007931E2" w:rsidRDefault="00091CF7" w:rsidP="00F41959">
            <w:pPr>
              <w:pStyle w:val="ListParagraph"/>
              <w:numPr>
                <w:ilvl w:val="0"/>
                <w:numId w:val="19"/>
              </w:numPr>
              <w:ind w:left="272" w:hanging="142"/>
              <w:textAlignment w:val="baseline"/>
              <w:rPr>
                <w:rFonts w:ascii="Arial" w:hAnsi="Arial" w:cs="Arial"/>
                <w:color w:val="auto"/>
                <w:sz w:val="20"/>
                <w:szCs w:val="20"/>
              </w:rPr>
            </w:pPr>
            <w:r w:rsidRPr="003C1EAA">
              <w:rPr>
                <w:rFonts w:ascii="Arial" w:hAnsi="Arial" w:cs="Arial"/>
                <w:b/>
                <w:bCs/>
                <w:sz w:val="20"/>
                <w:szCs w:val="20"/>
              </w:rPr>
              <w:t>Establish infrastructure needs for an EV heavy waste fleet:</w:t>
            </w:r>
            <w:r>
              <w:rPr>
                <w:rFonts w:ascii="Arial" w:hAnsi="Arial" w:cs="Arial"/>
                <w:b/>
                <w:bCs/>
                <w:sz w:val="20"/>
                <w:szCs w:val="20"/>
              </w:rPr>
              <w:t xml:space="preserve"> </w:t>
            </w:r>
            <w:r w:rsidR="00BE5662" w:rsidRPr="00BE5662">
              <w:rPr>
                <w:rFonts w:ascii="Arial" w:hAnsi="Arial" w:cs="Arial"/>
                <w:sz w:val="20"/>
                <w:szCs w:val="20"/>
              </w:rPr>
              <w:t>Progress towards</w:t>
            </w:r>
            <w:r w:rsidR="00BE5662">
              <w:rPr>
                <w:rFonts w:ascii="Arial" w:hAnsi="Arial" w:cs="Arial"/>
                <w:color w:val="auto"/>
                <w:sz w:val="20"/>
                <w:szCs w:val="20"/>
              </w:rPr>
              <w:t xml:space="preserve"> </w:t>
            </w:r>
            <w:r w:rsidR="004E54C8">
              <w:rPr>
                <w:rFonts w:ascii="Arial" w:hAnsi="Arial" w:cs="Arial"/>
                <w:color w:val="auto"/>
                <w:sz w:val="20"/>
                <w:szCs w:val="20"/>
              </w:rPr>
              <w:t>enabling a future heavy waste collection fleet to be EVs.</w:t>
            </w:r>
            <w:r w:rsidRPr="00BE5662">
              <w:rPr>
                <w:rFonts w:ascii="Arial" w:hAnsi="Arial" w:cs="Arial"/>
                <w:color w:val="auto"/>
                <w:sz w:val="20"/>
                <w:szCs w:val="20"/>
              </w:rPr>
              <w:t xml:space="preserve"> </w:t>
            </w:r>
            <w:r w:rsidRPr="007931E2">
              <w:rPr>
                <w:rFonts w:ascii="Arial" w:hAnsi="Arial" w:cs="Arial"/>
                <w:color w:val="auto"/>
                <w:sz w:val="20"/>
                <w:szCs w:val="20"/>
              </w:rPr>
              <w:t xml:space="preserve"> </w:t>
            </w:r>
          </w:p>
        </w:tc>
      </w:tr>
      <w:tr w:rsidR="00F41959" w:rsidRPr="00B44E45" w14:paraId="229FBB16" w14:textId="77777777" w:rsidTr="00FE663A">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0C2DB527" w:rsidR="00F41959" w:rsidRPr="00976D0C" w:rsidRDefault="00F41959" w:rsidP="00D10D2E">
            <w:pPr>
              <w:textAlignment w:val="baseline"/>
              <w:rPr>
                <w:rFonts w:ascii="Arial" w:hAnsi="Arial" w:cs="Arial"/>
                <w:sz w:val="20"/>
                <w:szCs w:val="20"/>
              </w:rPr>
            </w:pPr>
            <w:r w:rsidRPr="00976D0C">
              <w:rPr>
                <w:rFonts w:ascii="Arial" w:hAnsi="Arial" w:cs="Arial"/>
                <w:sz w:val="20"/>
                <w:szCs w:val="20"/>
              </w:rPr>
              <w:t>Wandsworth #6</w:t>
            </w:r>
          </w:p>
        </w:tc>
        <w:tc>
          <w:tcPr>
            <w:tcW w:w="1843" w:type="dxa"/>
            <w:tcBorders>
              <w:top w:val="single" w:sz="4" w:space="0" w:color="auto"/>
              <w:left w:val="single" w:sz="4" w:space="0" w:color="auto"/>
              <w:bottom w:val="single" w:sz="4" w:space="0" w:color="auto"/>
              <w:right w:val="single" w:sz="4" w:space="0" w:color="auto"/>
            </w:tcBorders>
          </w:tcPr>
          <w:p w14:paraId="00A07D17" w14:textId="2AC5397C" w:rsidR="00F41959" w:rsidRPr="00A779A2" w:rsidRDefault="00F41959" w:rsidP="00D10D2E">
            <w:pPr>
              <w:textAlignment w:val="baseline"/>
              <w:rPr>
                <w:rFonts w:ascii="Arial" w:hAnsi="Arial" w:cs="Arial"/>
                <w:sz w:val="20"/>
                <w:szCs w:val="20"/>
              </w:rPr>
            </w:pPr>
            <w:r w:rsidRPr="00F41959">
              <w:rPr>
                <w:rFonts w:ascii="Arial" w:hAnsi="Arial" w:cs="Arial"/>
                <w:sz w:val="20"/>
                <w:szCs w:val="20"/>
              </w:rPr>
              <w:t xml:space="preserve">Reduce rejection of contaminated loads from communal recycling </w:t>
            </w:r>
          </w:p>
        </w:tc>
        <w:tc>
          <w:tcPr>
            <w:tcW w:w="5097" w:type="dxa"/>
            <w:tcBorders>
              <w:top w:val="single" w:sz="4" w:space="0" w:color="auto"/>
              <w:left w:val="single" w:sz="4" w:space="0" w:color="auto"/>
              <w:bottom w:val="single" w:sz="4" w:space="0" w:color="auto"/>
              <w:right w:val="single" w:sz="4" w:space="0" w:color="auto"/>
            </w:tcBorders>
          </w:tcPr>
          <w:p w14:paraId="27EB9E1E" w14:textId="6FFEF116" w:rsidR="00F41959" w:rsidRPr="00A779A2" w:rsidRDefault="00F41959" w:rsidP="00F41959">
            <w:pPr>
              <w:ind w:left="126"/>
              <w:textAlignment w:val="baseline"/>
              <w:rPr>
                <w:rFonts w:ascii="Arial" w:hAnsi="Arial" w:cs="Arial"/>
                <w:sz w:val="20"/>
                <w:szCs w:val="20"/>
              </w:rPr>
            </w:pPr>
            <w:r w:rsidRPr="00F41959">
              <w:rPr>
                <w:rFonts w:ascii="Arial" w:hAnsi="Arial" w:cs="Arial"/>
                <w:sz w:val="20"/>
                <w:szCs w:val="20"/>
              </w:rPr>
              <w:t>Cease practice of collection crews treating communal recycling bank contents they think may be too contaminated as refuse, only reject loads subject to quality inspection at WRWA, Smugglers Way.</w:t>
            </w:r>
          </w:p>
        </w:tc>
        <w:tc>
          <w:tcPr>
            <w:tcW w:w="2127" w:type="dxa"/>
            <w:tcBorders>
              <w:top w:val="single" w:sz="4" w:space="0" w:color="auto"/>
              <w:left w:val="single" w:sz="4" w:space="0" w:color="auto"/>
              <w:bottom w:val="single" w:sz="4" w:space="0" w:color="auto"/>
              <w:right w:val="single" w:sz="4" w:space="0" w:color="auto"/>
            </w:tcBorders>
            <w:vAlign w:val="center"/>
          </w:tcPr>
          <w:p w14:paraId="151DB8AC" w14:textId="42D6B972" w:rsidR="00F41959" w:rsidRPr="00F41959" w:rsidRDefault="00861DD2" w:rsidP="00F41959">
            <w:pPr>
              <w:textAlignment w:val="baseline"/>
              <w:rPr>
                <w:rFonts w:ascii="Arial" w:hAnsi="Arial" w:cs="Arial"/>
                <w:sz w:val="20"/>
                <w:szCs w:val="20"/>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3042604F" w14:textId="15BC1145" w:rsidR="00F41959" w:rsidRPr="00626CD5" w:rsidRDefault="009A14C9" w:rsidP="002A2D20">
            <w:pPr>
              <w:ind w:left="126"/>
              <w:textAlignment w:val="baseline"/>
              <w:rPr>
                <w:rFonts w:ascii="Arial" w:hAnsi="Arial" w:cs="Arial"/>
                <w:sz w:val="20"/>
                <w:szCs w:val="20"/>
              </w:rPr>
            </w:pPr>
            <w:r w:rsidRPr="002A2D20">
              <w:rPr>
                <w:rFonts w:ascii="Arial" w:hAnsi="Arial" w:cs="Arial"/>
                <w:sz w:val="20"/>
                <w:szCs w:val="20"/>
              </w:rPr>
              <w:t>Implemented from start July 2023.</w:t>
            </w:r>
            <w:r w:rsidRPr="00F44A0E">
              <w:rPr>
                <w:rFonts w:ascii="Arial" w:hAnsi="Arial" w:cs="Arial"/>
                <w:sz w:val="16"/>
                <w:szCs w:val="16"/>
              </w:rPr>
              <w:t xml:space="preserve">  </w:t>
            </w:r>
          </w:p>
        </w:tc>
        <w:tc>
          <w:tcPr>
            <w:tcW w:w="5246" w:type="dxa"/>
            <w:tcBorders>
              <w:top w:val="single" w:sz="4" w:space="0" w:color="auto"/>
              <w:left w:val="single" w:sz="4" w:space="0" w:color="auto"/>
              <w:bottom w:val="single" w:sz="4" w:space="0" w:color="auto"/>
              <w:right w:val="single" w:sz="4" w:space="0" w:color="auto"/>
            </w:tcBorders>
          </w:tcPr>
          <w:p w14:paraId="7D759345" w14:textId="55E6DA46" w:rsidR="00F41959" w:rsidRPr="00626CD5" w:rsidRDefault="002A2D20" w:rsidP="00F4195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Combined with other measures to improve </w:t>
            </w:r>
            <w:r w:rsidR="00234C52">
              <w:rPr>
                <w:rFonts w:ascii="Arial" w:hAnsi="Arial" w:cs="Arial"/>
                <w:sz w:val="20"/>
                <w:szCs w:val="20"/>
              </w:rPr>
              <w:t xml:space="preserve">dry recycling performance at communal bin premises, the </w:t>
            </w:r>
            <w:r w:rsidR="003B5F37">
              <w:rPr>
                <w:rFonts w:ascii="Arial" w:hAnsi="Arial" w:cs="Arial"/>
                <w:sz w:val="20"/>
                <w:szCs w:val="20"/>
              </w:rPr>
              <w:t>percentage</w:t>
            </w:r>
            <w:r w:rsidR="00234C52">
              <w:rPr>
                <w:rFonts w:ascii="Arial" w:hAnsi="Arial" w:cs="Arial"/>
                <w:sz w:val="20"/>
                <w:szCs w:val="20"/>
              </w:rPr>
              <w:t xml:space="preserve"> of waste</w:t>
            </w:r>
            <w:r w:rsidR="00F374D2">
              <w:rPr>
                <w:rFonts w:ascii="Arial" w:hAnsi="Arial" w:cs="Arial"/>
                <w:sz w:val="20"/>
                <w:szCs w:val="20"/>
              </w:rPr>
              <w:t xml:space="preserve"> collected for </w:t>
            </w:r>
            <w:r w:rsidR="00C77CC1">
              <w:rPr>
                <w:rFonts w:ascii="Arial" w:hAnsi="Arial" w:cs="Arial"/>
                <w:sz w:val="20"/>
                <w:szCs w:val="20"/>
              </w:rPr>
              <w:t xml:space="preserve">dry </w:t>
            </w:r>
            <w:r w:rsidR="00F374D2">
              <w:rPr>
                <w:rFonts w:ascii="Arial" w:hAnsi="Arial" w:cs="Arial"/>
                <w:sz w:val="20"/>
                <w:szCs w:val="20"/>
              </w:rPr>
              <w:t xml:space="preserve">recycling increased from 17.3% </w:t>
            </w:r>
            <w:r w:rsidR="00FE6C71">
              <w:rPr>
                <w:rFonts w:ascii="Arial" w:hAnsi="Arial" w:cs="Arial"/>
                <w:sz w:val="20"/>
                <w:szCs w:val="20"/>
              </w:rPr>
              <w:t xml:space="preserve">in Q1 2023/24 to 22.4% in Q4 2024/25. After </w:t>
            </w:r>
            <w:r w:rsidR="00FE6C71">
              <w:rPr>
                <w:rFonts w:ascii="Arial" w:hAnsi="Arial" w:cs="Arial"/>
                <w:sz w:val="20"/>
                <w:szCs w:val="20"/>
              </w:rPr>
              <w:lastRenderedPageBreak/>
              <w:t xml:space="preserve">allowing for contamination, the </w:t>
            </w:r>
            <w:r w:rsidR="00B8233D">
              <w:rPr>
                <w:rFonts w:ascii="Arial" w:hAnsi="Arial" w:cs="Arial"/>
                <w:sz w:val="20"/>
                <w:szCs w:val="20"/>
              </w:rPr>
              <w:t xml:space="preserve">communal bin dry </w:t>
            </w:r>
            <w:r w:rsidR="00FE6C71">
              <w:rPr>
                <w:rFonts w:ascii="Arial" w:hAnsi="Arial" w:cs="Arial"/>
                <w:sz w:val="20"/>
                <w:szCs w:val="20"/>
              </w:rPr>
              <w:t xml:space="preserve">recycling rate rose from </w:t>
            </w:r>
            <w:r w:rsidR="00B8233D">
              <w:rPr>
                <w:rFonts w:ascii="Arial" w:hAnsi="Arial" w:cs="Arial"/>
                <w:sz w:val="20"/>
                <w:szCs w:val="20"/>
              </w:rPr>
              <w:t>12.2% to 17.2%.</w:t>
            </w:r>
            <w:r w:rsidR="00C77CC1">
              <w:rPr>
                <w:rFonts w:ascii="Arial" w:hAnsi="Arial" w:cs="Arial"/>
                <w:sz w:val="20"/>
                <w:szCs w:val="20"/>
              </w:rPr>
              <w:t xml:space="preserve"> This has not led to an increase </w:t>
            </w:r>
            <w:r w:rsidR="001A473C">
              <w:rPr>
                <w:rFonts w:ascii="Arial" w:hAnsi="Arial" w:cs="Arial"/>
                <w:sz w:val="20"/>
                <w:szCs w:val="20"/>
              </w:rPr>
              <w:t>in material delivered for recycling being rejected</w:t>
            </w:r>
            <w:r w:rsidR="004D2F99">
              <w:rPr>
                <w:rFonts w:ascii="Arial" w:hAnsi="Arial" w:cs="Arial"/>
                <w:sz w:val="20"/>
                <w:szCs w:val="20"/>
              </w:rPr>
              <w:t xml:space="preserve"> </w:t>
            </w:r>
            <w:r w:rsidR="001A473C">
              <w:rPr>
                <w:rFonts w:ascii="Arial" w:hAnsi="Arial" w:cs="Arial"/>
                <w:sz w:val="20"/>
                <w:szCs w:val="20"/>
              </w:rPr>
              <w:t>from the process.</w:t>
            </w:r>
          </w:p>
        </w:tc>
      </w:tr>
      <w:tr w:rsidR="00F41959" w:rsidRPr="00B44E45" w14:paraId="32134F45" w14:textId="77777777" w:rsidTr="00FE663A">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508B5183" w:rsidR="00F41959" w:rsidRPr="00976D0C" w:rsidRDefault="00F41959" w:rsidP="00D10D2E">
            <w:pPr>
              <w:textAlignment w:val="baseline"/>
              <w:rPr>
                <w:rFonts w:ascii="Arial" w:hAnsi="Arial" w:cs="Arial"/>
                <w:sz w:val="20"/>
                <w:szCs w:val="20"/>
              </w:rPr>
            </w:pPr>
            <w:r w:rsidRPr="00976D0C">
              <w:rPr>
                <w:rFonts w:ascii="Arial" w:hAnsi="Arial" w:cs="Arial"/>
                <w:sz w:val="20"/>
                <w:szCs w:val="20"/>
              </w:rPr>
              <w:lastRenderedPageBreak/>
              <w:t>Wandsworth #7</w:t>
            </w:r>
          </w:p>
        </w:tc>
        <w:tc>
          <w:tcPr>
            <w:tcW w:w="1843" w:type="dxa"/>
            <w:tcBorders>
              <w:top w:val="single" w:sz="4" w:space="0" w:color="auto"/>
              <w:left w:val="single" w:sz="4" w:space="0" w:color="auto"/>
              <w:bottom w:val="single" w:sz="4" w:space="0" w:color="auto"/>
              <w:right w:val="single" w:sz="4" w:space="0" w:color="auto"/>
            </w:tcBorders>
          </w:tcPr>
          <w:p w14:paraId="74889D80" w14:textId="6B3B1978" w:rsidR="00F41959" w:rsidRPr="00A779A2" w:rsidRDefault="00F41959" w:rsidP="00D10D2E">
            <w:pPr>
              <w:textAlignment w:val="baseline"/>
              <w:rPr>
                <w:rFonts w:ascii="Arial" w:hAnsi="Arial" w:cs="Arial"/>
                <w:sz w:val="20"/>
                <w:szCs w:val="20"/>
              </w:rPr>
            </w:pPr>
            <w:r w:rsidRPr="00F41959">
              <w:rPr>
                <w:rFonts w:ascii="Arial" w:hAnsi="Arial" w:cs="Arial"/>
                <w:sz w:val="20"/>
                <w:szCs w:val="20"/>
              </w:rPr>
              <w:t>Support and promote the reuse and repair of electricals</w:t>
            </w:r>
          </w:p>
        </w:tc>
        <w:tc>
          <w:tcPr>
            <w:tcW w:w="5097" w:type="dxa"/>
            <w:tcBorders>
              <w:top w:val="single" w:sz="4" w:space="0" w:color="auto"/>
              <w:left w:val="single" w:sz="4" w:space="0" w:color="auto"/>
              <w:bottom w:val="single" w:sz="4" w:space="0" w:color="auto"/>
              <w:right w:val="single" w:sz="4" w:space="0" w:color="auto"/>
            </w:tcBorders>
          </w:tcPr>
          <w:p w14:paraId="3036E46A" w14:textId="77777777" w:rsidR="007C7722" w:rsidRDefault="007C7722"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w:t>
            </w:r>
            <w:r w:rsidR="00F41959" w:rsidRPr="00F41959">
              <w:rPr>
                <w:rFonts w:ascii="Arial" w:hAnsi="Arial" w:cs="Arial"/>
                <w:sz w:val="20"/>
                <w:szCs w:val="20"/>
              </w:rPr>
              <w:t xml:space="preserve">Continue to take part in London Councils One World Living programme and support the electrical workstream </w:t>
            </w:r>
          </w:p>
          <w:p w14:paraId="3469C8D1" w14:textId="77777777" w:rsidR="007C7722"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Support and promote repair cafes and restart parties in the borough </w:t>
            </w:r>
          </w:p>
          <w:p w14:paraId="0008DAFC" w14:textId="77777777" w:rsidR="007C7722"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Take part in London Repair Week </w:t>
            </w:r>
          </w:p>
          <w:p w14:paraId="380F292B" w14:textId="5949D1F7" w:rsidR="00F41959" w:rsidRPr="00A779A2"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Identify pilot projects to progress locally as part of the One World Living programme</w:t>
            </w:r>
          </w:p>
        </w:tc>
        <w:tc>
          <w:tcPr>
            <w:tcW w:w="2127" w:type="dxa"/>
            <w:tcBorders>
              <w:top w:val="single" w:sz="4" w:space="0" w:color="auto"/>
              <w:left w:val="single" w:sz="4" w:space="0" w:color="auto"/>
              <w:bottom w:val="single" w:sz="4" w:space="0" w:color="auto"/>
              <w:right w:val="single" w:sz="4" w:space="0" w:color="auto"/>
            </w:tcBorders>
            <w:vAlign w:val="center"/>
          </w:tcPr>
          <w:p w14:paraId="38AB1F3A" w14:textId="748D5715" w:rsidR="00F41959" w:rsidRPr="00F41959" w:rsidRDefault="00A51DDD" w:rsidP="00F41959">
            <w:pPr>
              <w:textAlignment w:val="baseline"/>
              <w:rPr>
                <w:rFonts w:ascii="Arial" w:hAnsi="Arial" w:cs="Arial"/>
                <w:sz w:val="20"/>
                <w:szCs w:val="20"/>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17D9CE49" w14:textId="01546058" w:rsidR="00F41959" w:rsidRPr="008A77ED" w:rsidRDefault="008A77ED" w:rsidP="008A77ED">
            <w:pPr>
              <w:ind w:left="126"/>
              <w:textAlignment w:val="baseline"/>
              <w:rPr>
                <w:rFonts w:ascii="Arial" w:hAnsi="Arial" w:cs="Arial"/>
                <w:sz w:val="20"/>
                <w:szCs w:val="20"/>
              </w:rPr>
            </w:pPr>
            <w:r w:rsidRPr="008A77ED">
              <w:rPr>
                <w:rFonts w:ascii="Arial" w:hAnsi="Arial" w:cs="Arial"/>
                <w:sz w:val="20"/>
                <w:szCs w:val="20"/>
              </w:rPr>
              <w:t>The first Reuse and Repair Fair took place during Circular Economy week in October</w:t>
            </w:r>
            <w:r w:rsidR="00A51DDD">
              <w:rPr>
                <w:rFonts w:ascii="Arial" w:hAnsi="Arial" w:cs="Arial"/>
                <w:sz w:val="20"/>
                <w:szCs w:val="20"/>
              </w:rPr>
              <w:t xml:space="preserve"> 2023</w:t>
            </w:r>
            <w:r w:rsidRPr="008A77ED">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19CB94AC" w14:textId="3DE1C293" w:rsidR="00F41959" w:rsidRPr="00653A71" w:rsidRDefault="00653A71" w:rsidP="00653A71">
            <w:pPr>
              <w:textAlignment w:val="baseline"/>
              <w:rPr>
                <w:rFonts w:ascii="Arial" w:hAnsi="Arial" w:cs="Arial"/>
                <w:sz w:val="20"/>
                <w:szCs w:val="20"/>
              </w:rPr>
            </w:pPr>
            <w:r w:rsidRPr="008A77ED">
              <w:rPr>
                <w:rFonts w:ascii="Arial" w:hAnsi="Arial" w:cs="Arial"/>
                <w:sz w:val="20"/>
                <w:szCs w:val="20"/>
              </w:rPr>
              <w:t>This event brought together 14 local repair businesses, fixing café's, sewing groups, artists and charities for a day at the Royal of College art. Over 200 residents attended the fair and learnt about local circular economy initiatives as well as the chance to have items triaged and fixed, upcycle their own denim draught excluder and make a collage from solely upcycled and recycled materials. To support the event a poster which doubles as a resource that shared national and local repair services was created and shared online, and in physical spaces and digital boards around the borough.</w:t>
            </w:r>
          </w:p>
        </w:tc>
      </w:tr>
      <w:tr w:rsidR="00F41959" w:rsidRPr="00B44E45" w14:paraId="5E55099A" w14:textId="77777777" w:rsidTr="00FE663A">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0BC2FF36" w:rsidR="00F41959" w:rsidRPr="00976D0C" w:rsidRDefault="00F41959" w:rsidP="00D10D2E">
            <w:pPr>
              <w:textAlignment w:val="baseline"/>
              <w:rPr>
                <w:rFonts w:ascii="Arial" w:hAnsi="Arial" w:cs="Arial"/>
                <w:sz w:val="20"/>
                <w:szCs w:val="20"/>
              </w:rPr>
            </w:pPr>
            <w:r w:rsidRPr="00976D0C">
              <w:rPr>
                <w:rFonts w:ascii="Arial" w:hAnsi="Arial" w:cs="Arial"/>
                <w:sz w:val="20"/>
                <w:szCs w:val="20"/>
              </w:rPr>
              <w:t>Wandsworth #8</w:t>
            </w:r>
          </w:p>
        </w:tc>
        <w:tc>
          <w:tcPr>
            <w:tcW w:w="1843" w:type="dxa"/>
            <w:tcBorders>
              <w:top w:val="single" w:sz="4" w:space="0" w:color="auto"/>
              <w:left w:val="single" w:sz="4" w:space="0" w:color="auto"/>
              <w:bottom w:val="single" w:sz="4" w:space="0" w:color="auto"/>
              <w:right w:val="single" w:sz="4" w:space="0" w:color="auto"/>
            </w:tcBorders>
          </w:tcPr>
          <w:p w14:paraId="65C25DC3" w14:textId="554CFF1D" w:rsidR="00F41959" w:rsidRPr="00A779A2" w:rsidRDefault="00F41959" w:rsidP="00D10D2E">
            <w:pPr>
              <w:textAlignment w:val="baseline"/>
              <w:rPr>
                <w:rFonts w:ascii="Arial" w:hAnsi="Arial" w:cs="Arial"/>
                <w:sz w:val="20"/>
                <w:szCs w:val="20"/>
              </w:rPr>
            </w:pPr>
            <w:r w:rsidRPr="00F41959">
              <w:rPr>
                <w:rFonts w:ascii="Arial" w:hAnsi="Arial" w:cs="Arial"/>
                <w:sz w:val="20"/>
                <w:szCs w:val="20"/>
              </w:rPr>
              <w:t>Reduce single use plastic use</w:t>
            </w:r>
          </w:p>
        </w:tc>
        <w:tc>
          <w:tcPr>
            <w:tcW w:w="5097" w:type="dxa"/>
            <w:tcBorders>
              <w:top w:val="single" w:sz="4" w:space="0" w:color="auto"/>
              <w:left w:val="single" w:sz="4" w:space="0" w:color="auto"/>
              <w:bottom w:val="single" w:sz="4" w:space="0" w:color="auto"/>
              <w:right w:val="single" w:sz="4" w:space="0" w:color="auto"/>
            </w:tcBorders>
          </w:tcPr>
          <w:p w14:paraId="1DA27A3A" w14:textId="77777777" w:rsidR="00653A71"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Continue to take a lead role in plastics workstream of London Councils One World Living programme </w:t>
            </w:r>
          </w:p>
          <w:p w14:paraId="616DBBF9" w14:textId="77777777" w:rsidR="00653A71"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Introduce a single use plastics charter </w:t>
            </w:r>
          </w:p>
          <w:p w14:paraId="779BB512" w14:textId="77777777" w:rsidR="00653A71"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Create advice for businesses on reducing and avoiding single use plastic </w:t>
            </w:r>
          </w:p>
          <w:p w14:paraId="298D7B6A" w14:textId="77777777" w:rsidR="00653A71"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Engage in cross-borough work on refill mapping </w:t>
            </w:r>
          </w:p>
          <w:p w14:paraId="6C94003E" w14:textId="2B7E5B9E" w:rsidR="00F41959" w:rsidRPr="00A779A2" w:rsidRDefault="00F41959" w:rsidP="00F41959">
            <w:pPr>
              <w:ind w:left="126"/>
              <w:textAlignment w:val="baseline"/>
              <w:rPr>
                <w:rFonts w:ascii="Arial" w:hAnsi="Arial" w:cs="Arial"/>
                <w:sz w:val="20"/>
                <w:szCs w:val="20"/>
              </w:rPr>
            </w:pPr>
            <w:r w:rsidRPr="00F41959">
              <w:rPr>
                <w:rFonts w:ascii="Arial" w:hAnsi="Arial" w:cs="Arial"/>
                <w:sz w:val="20"/>
                <w:szCs w:val="20"/>
              </w:rPr>
              <w:sym w:font="Symbol" w:char="F0B7"/>
            </w:r>
            <w:r w:rsidRPr="00F41959">
              <w:rPr>
                <w:rFonts w:ascii="Arial" w:hAnsi="Arial" w:cs="Arial"/>
                <w:sz w:val="20"/>
                <w:szCs w:val="20"/>
              </w:rPr>
              <w:t xml:space="preserve"> Run ECO Refill projects in schools, promoting refill</w:t>
            </w:r>
          </w:p>
        </w:tc>
        <w:tc>
          <w:tcPr>
            <w:tcW w:w="2127" w:type="dxa"/>
            <w:tcBorders>
              <w:top w:val="single" w:sz="4" w:space="0" w:color="auto"/>
              <w:left w:val="single" w:sz="4" w:space="0" w:color="auto"/>
              <w:bottom w:val="single" w:sz="4" w:space="0" w:color="auto"/>
              <w:right w:val="single" w:sz="4" w:space="0" w:color="auto"/>
            </w:tcBorders>
            <w:vAlign w:val="center"/>
          </w:tcPr>
          <w:p w14:paraId="04DA34C7" w14:textId="5FE2621D" w:rsidR="00F41959" w:rsidRPr="00F41959" w:rsidRDefault="0035302E" w:rsidP="00F41959">
            <w:pPr>
              <w:textAlignment w:val="baseline"/>
              <w:rPr>
                <w:rFonts w:ascii="Arial" w:hAnsi="Arial" w:cs="Arial"/>
                <w:sz w:val="20"/>
                <w:szCs w:val="20"/>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2275949" w14:textId="7FC381D9" w:rsidR="00F41959" w:rsidRPr="00626CD5" w:rsidRDefault="009A775B" w:rsidP="00326B4B">
            <w:pPr>
              <w:textAlignment w:val="baseline"/>
              <w:rPr>
                <w:rFonts w:ascii="Arial" w:hAnsi="Arial" w:cs="Arial"/>
                <w:sz w:val="20"/>
                <w:szCs w:val="20"/>
              </w:rPr>
            </w:pPr>
            <w:r w:rsidRPr="009A775B">
              <w:rPr>
                <w:rFonts w:ascii="Arial" w:hAnsi="Arial" w:cs="Arial"/>
                <w:b/>
                <w:bCs/>
                <w:sz w:val="20"/>
                <w:szCs w:val="20"/>
              </w:rPr>
              <w:t>Continue to take a lead role in plastics workstream of London Councils One World Living programme</w:t>
            </w:r>
            <w:r w:rsidR="00B46BBC">
              <w:rPr>
                <w:rFonts w:ascii="Arial" w:hAnsi="Arial" w:cs="Arial"/>
                <w:b/>
                <w:bCs/>
                <w:sz w:val="20"/>
                <w:szCs w:val="20"/>
              </w:rPr>
              <w:t xml:space="preserve">: </w:t>
            </w:r>
            <w:r w:rsidR="00B46BBC" w:rsidRPr="007670AF">
              <w:rPr>
                <w:rFonts w:ascii="Arial" w:hAnsi="Arial" w:cs="Arial"/>
                <w:sz w:val="20"/>
                <w:szCs w:val="20"/>
              </w:rPr>
              <w:t xml:space="preserve">A Single Use Plastics Pledge has been developed through a working group of officers from partnering boroughs of the One World Living programme, as well as representatives from Ellen </w:t>
            </w:r>
            <w:proofErr w:type="spellStart"/>
            <w:r w:rsidR="00B46BBC" w:rsidRPr="007670AF">
              <w:rPr>
                <w:rFonts w:ascii="Arial" w:hAnsi="Arial" w:cs="Arial"/>
                <w:sz w:val="20"/>
                <w:szCs w:val="20"/>
              </w:rPr>
              <w:t>MacCarthur</w:t>
            </w:r>
            <w:proofErr w:type="spellEnd"/>
            <w:r w:rsidR="00B46BBC" w:rsidRPr="007670AF">
              <w:rPr>
                <w:rFonts w:ascii="Arial" w:hAnsi="Arial" w:cs="Arial"/>
                <w:sz w:val="20"/>
                <w:szCs w:val="20"/>
              </w:rPr>
              <w:t xml:space="preserve"> Foundation, City to Sea, </w:t>
            </w:r>
            <w:proofErr w:type="spellStart"/>
            <w:r w:rsidR="00B46BBC" w:rsidRPr="007670AF">
              <w:rPr>
                <w:rFonts w:ascii="Arial" w:hAnsi="Arial" w:cs="Arial"/>
                <w:sz w:val="20"/>
                <w:szCs w:val="20"/>
              </w:rPr>
              <w:t>ReLondon</w:t>
            </w:r>
            <w:proofErr w:type="spellEnd"/>
            <w:r w:rsidR="00B46BBC" w:rsidRPr="007670AF">
              <w:rPr>
                <w:rFonts w:ascii="Arial" w:hAnsi="Arial" w:cs="Arial"/>
                <w:sz w:val="20"/>
                <w:szCs w:val="20"/>
              </w:rPr>
              <w:t xml:space="preserve">, and the West London Waste Authority. </w:t>
            </w:r>
            <w:r w:rsidR="00B46BBC">
              <w:rPr>
                <w:rFonts w:ascii="Arial" w:hAnsi="Arial" w:cs="Arial"/>
                <w:sz w:val="20"/>
                <w:szCs w:val="20"/>
              </w:rPr>
              <w:t xml:space="preserve">(As </w:t>
            </w:r>
            <w:proofErr w:type="gramStart"/>
            <w:r w:rsidR="00B46BBC">
              <w:rPr>
                <w:rFonts w:ascii="Arial" w:hAnsi="Arial" w:cs="Arial"/>
                <w:sz w:val="20"/>
                <w:szCs w:val="20"/>
              </w:rPr>
              <w:t>at</w:t>
            </w:r>
            <w:proofErr w:type="gramEnd"/>
            <w:r w:rsidR="00B46BBC">
              <w:rPr>
                <w:rFonts w:ascii="Arial" w:hAnsi="Arial" w:cs="Arial"/>
                <w:sz w:val="20"/>
                <w:szCs w:val="20"/>
              </w:rPr>
              <w:t xml:space="preserve"> February 2025) </w:t>
            </w:r>
            <w:r w:rsidR="00B46BBC" w:rsidRPr="00A56D07">
              <w:rPr>
                <w:rFonts w:ascii="Arial" w:hAnsi="Arial" w:cs="Arial"/>
                <w:sz w:val="20"/>
                <w:szCs w:val="20"/>
              </w:rPr>
              <w:t>The One World Living Councils pledge on single use plastic is progressing through a pan-London working group, to understand the barriers boroughs face and work together, learning from best practice examples from other cities and countries, to create a methodology and actions to enable borough activity against plastics.</w:t>
            </w:r>
            <w:r w:rsidR="00B46BBC" w:rsidRPr="00B46BBC">
              <w:rPr>
                <w:rFonts w:ascii="Arial" w:hAnsi="Arial" w:cs="Arial"/>
                <w:sz w:val="20"/>
                <w:szCs w:val="20"/>
              </w:rPr>
              <w:t xml:space="preserve"> This revised pledge is due to be published in early 2025, and we expect to be an early signatory of the pledge.</w:t>
            </w:r>
            <w:r w:rsidR="00B46BBC" w:rsidRPr="00015DF9">
              <w:rPr>
                <w:rFonts w:ascii="Arial" w:hAnsi="Arial" w:cs="Arial"/>
                <w:sz w:val="20"/>
                <w:szCs w:val="20"/>
              </w:rPr>
              <w:t xml:space="preserve"> </w:t>
            </w:r>
            <w:r w:rsidR="007670AF" w:rsidRPr="007670AF">
              <w:rPr>
                <w:rFonts w:ascii="Arial" w:hAnsi="Arial" w:cs="Arial"/>
                <w:sz w:val="20"/>
                <w:szCs w:val="20"/>
              </w:rPr>
              <w:t xml:space="preserve">This has now </w:t>
            </w:r>
            <w:proofErr w:type="gramStart"/>
            <w:r w:rsidR="007670AF" w:rsidRPr="007670AF">
              <w:rPr>
                <w:rFonts w:ascii="Arial" w:hAnsi="Arial" w:cs="Arial"/>
                <w:sz w:val="20"/>
                <w:szCs w:val="20"/>
              </w:rPr>
              <w:t>launched</w:t>
            </w:r>
            <w:proofErr w:type="gramEnd"/>
            <w:r w:rsidR="00CA4AD4">
              <w:rPr>
                <w:rFonts w:ascii="Arial" w:hAnsi="Arial" w:cs="Arial"/>
                <w:sz w:val="20"/>
                <w:szCs w:val="20"/>
              </w:rPr>
              <w:t xml:space="preserve"> </w:t>
            </w:r>
            <w:r w:rsidR="007670AF" w:rsidRPr="007670AF">
              <w:rPr>
                <w:rFonts w:ascii="Arial" w:hAnsi="Arial" w:cs="Arial"/>
                <w:sz w:val="20"/>
                <w:szCs w:val="20"/>
              </w:rPr>
              <w:t>and early signatories will form a working group for the next 12 months to research and commit to baselining guidance and target setting, with a full pledge and action plan for all boroughs launched in December 2024. Schools eco refill shop project launched and run successfully across two terms so far in 7 schools. This initiative has been well received, proving popular with both schools and parents, who would like to see this develop into broader climate action for this demographic.</w:t>
            </w:r>
            <w:r w:rsidR="00E87D0F">
              <w:rPr>
                <w:rFonts w:ascii="Arial" w:hAnsi="Arial" w:cs="Arial"/>
                <w:sz w:val="20"/>
                <w:szCs w:val="20"/>
              </w:rPr>
              <w:t xml:space="preserve"> </w:t>
            </w:r>
            <w:r w:rsidR="00E87D0F" w:rsidRPr="00015DF9">
              <w:rPr>
                <w:rFonts w:ascii="Arial" w:hAnsi="Arial" w:cs="Arial"/>
                <w:sz w:val="20"/>
                <w:szCs w:val="20"/>
              </w:rPr>
              <w:t xml:space="preserve">(As </w:t>
            </w:r>
            <w:proofErr w:type="gramStart"/>
            <w:r w:rsidR="00E87D0F" w:rsidRPr="00015DF9">
              <w:rPr>
                <w:rFonts w:ascii="Arial" w:hAnsi="Arial" w:cs="Arial"/>
                <w:sz w:val="20"/>
                <w:szCs w:val="20"/>
              </w:rPr>
              <w:t>at</w:t>
            </w:r>
            <w:proofErr w:type="gramEnd"/>
            <w:r w:rsidR="00E87D0F" w:rsidRPr="00015DF9">
              <w:rPr>
                <w:rFonts w:ascii="Arial" w:hAnsi="Arial" w:cs="Arial"/>
                <w:sz w:val="20"/>
                <w:szCs w:val="20"/>
              </w:rPr>
              <w:t xml:space="preserve"> August 2025) The Council was amongst the first to sign the pledge.</w:t>
            </w:r>
          </w:p>
        </w:tc>
        <w:tc>
          <w:tcPr>
            <w:tcW w:w="5246" w:type="dxa"/>
            <w:tcBorders>
              <w:top w:val="single" w:sz="4" w:space="0" w:color="auto"/>
              <w:left w:val="single" w:sz="4" w:space="0" w:color="auto"/>
              <w:bottom w:val="single" w:sz="4" w:space="0" w:color="auto"/>
              <w:right w:val="single" w:sz="4" w:space="0" w:color="auto"/>
            </w:tcBorders>
          </w:tcPr>
          <w:p w14:paraId="522F46CA" w14:textId="40A175BE" w:rsidR="000838C7" w:rsidRPr="009A775B" w:rsidRDefault="005437BB" w:rsidP="000838C7">
            <w:pPr>
              <w:textAlignment w:val="baseline"/>
              <w:rPr>
                <w:rFonts w:ascii="Arial" w:hAnsi="Arial" w:cs="Arial"/>
                <w:b/>
                <w:bCs/>
                <w:sz w:val="20"/>
                <w:szCs w:val="20"/>
              </w:rPr>
            </w:pPr>
            <w:r w:rsidRPr="009A775B">
              <w:rPr>
                <w:rFonts w:ascii="Arial" w:hAnsi="Arial" w:cs="Arial"/>
                <w:b/>
                <w:bCs/>
                <w:sz w:val="20"/>
                <w:szCs w:val="20"/>
              </w:rPr>
              <w:t>Continue to</w:t>
            </w:r>
            <w:r w:rsidR="001302A5">
              <w:rPr>
                <w:rFonts w:ascii="Arial" w:hAnsi="Arial" w:cs="Arial"/>
                <w:b/>
                <w:bCs/>
                <w:sz w:val="20"/>
                <w:szCs w:val="20"/>
              </w:rPr>
              <w:t xml:space="preserve"> actively engage in the </w:t>
            </w:r>
            <w:r w:rsidRPr="009A775B">
              <w:rPr>
                <w:rFonts w:ascii="Arial" w:hAnsi="Arial" w:cs="Arial"/>
                <w:b/>
                <w:bCs/>
                <w:sz w:val="20"/>
                <w:szCs w:val="20"/>
              </w:rPr>
              <w:t>plastics workstream of London Councils One World Living programme</w:t>
            </w:r>
            <w:r>
              <w:rPr>
                <w:rFonts w:ascii="Arial" w:hAnsi="Arial" w:cs="Arial"/>
                <w:b/>
                <w:bCs/>
                <w:sz w:val="20"/>
                <w:szCs w:val="20"/>
              </w:rPr>
              <w:t xml:space="preserve">: </w:t>
            </w:r>
            <w:r w:rsidR="001302A5">
              <w:rPr>
                <w:rFonts w:ascii="Arial" w:hAnsi="Arial" w:cs="Arial"/>
                <w:sz w:val="20"/>
                <w:szCs w:val="20"/>
              </w:rPr>
              <w:t xml:space="preserve">As of </w:t>
            </w:r>
            <w:proofErr w:type="gramStart"/>
            <w:r w:rsidR="001302A5">
              <w:rPr>
                <w:rFonts w:ascii="Arial" w:hAnsi="Arial" w:cs="Arial"/>
                <w:sz w:val="20"/>
                <w:szCs w:val="20"/>
              </w:rPr>
              <w:t>June</w:t>
            </w:r>
            <w:proofErr w:type="gramEnd"/>
            <w:r w:rsidR="001302A5">
              <w:rPr>
                <w:rFonts w:ascii="Arial" w:hAnsi="Arial" w:cs="Arial"/>
                <w:sz w:val="20"/>
                <w:szCs w:val="20"/>
              </w:rPr>
              <w:t xml:space="preserve"> this year we have signed the Single-Use Plastics pledge </w:t>
            </w:r>
            <w:r w:rsidR="00083870">
              <w:rPr>
                <w:rFonts w:ascii="Arial" w:hAnsi="Arial" w:cs="Arial"/>
                <w:sz w:val="20"/>
                <w:szCs w:val="20"/>
              </w:rPr>
              <w:t>and committed to taking action on eliminating problematic and unnecessary plastics.</w:t>
            </w:r>
            <w:r w:rsidR="001B77DE">
              <w:rPr>
                <w:rFonts w:ascii="Arial" w:hAnsi="Arial" w:cs="Arial"/>
                <w:sz w:val="20"/>
                <w:szCs w:val="20"/>
              </w:rPr>
              <w:t xml:space="preserve"> We have identified the actions we will take, and will be reporting against these in mid-2026. </w:t>
            </w:r>
          </w:p>
          <w:p w14:paraId="7A9918B0" w14:textId="3FA70E34" w:rsidR="008A7BD0" w:rsidRPr="00C32E97" w:rsidRDefault="000838C7" w:rsidP="0035302E">
            <w:pPr>
              <w:textAlignment w:val="baseline"/>
              <w:rPr>
                <w:rFonts w:ascii="Arial" w:hAnsi="Arial" w:cs="Arial"/>
                <w:color w:val="FF0000"/>
                <w:sz w:val="20"/>
                <w:szCs w:val="20"/>
              </w:rPr>
            </w:pPr>
            <w:r w:rsidRPr="009A775B">
              <w:rPr>
                <w:rFonts w:ascii="Arial" w:hAnsi="Arial" w:cs="Arial"/>
                <w:b/>
                <w:bCs/>
                <w:sz w:val="20"/>
                <w:szCs w:val="20"/>
              </w:rPr>
              <w:t>Run ECO Refill projects in schools, promoting refill</w:t>
            </w:r>
            <w:r w:rsidR="00C32E97">
              <w:rPr>
                <w:rFonts w:ascii="Arial" w:hAnsi="Arial" w:cs="Arial"/>
                <w:b/>
                <w:bCs/>
                <w:sz w:val="20"/>
                <w:szCs w:val="20"/>
              </w:rPr>
              <w:t>:</w:t>
            </w:r>
            <w:r w:rsidR="001B77DE">
              <w:rPr>
                <w:rFonts w:ascii="Arial" w:hAnsi="Arial" w:cs="Arial"/>
                <w:b/>
                <w:bCs/>
                <w:sz w:val="20"/>
                <w:szCs w:val="20"/>
              </w:rPr>
              <w:t xml:space="preserve"> </w:t>
            </w:r>
            <w:r w:rsidR="001B77DE">
              <w:rPr>
                <w:rFonts w:ascii="Arial" w:hAnsi="Arial" w:cs="Arial"/>
                <w:sz w:val="20"/>
                <w:szCs w:val="20"/>
              </w:rPr>
              <w:t>we continue to run the ECO refill shops within schools</w:t>
            </w:r>
            <w:r w:rsidR="00047734">
              <w:rPr>
                <w:rFonts w:ascii="Arial" w:hAnsi="Arial" w:cs="Arial"/>
                <w:sz w:val="20"/>
                <w:szCs w:val="20"/>
              </w:rPr>
              <w:t>, widening the reach of plastic-reduction behaviours.</w:t>
            </w:r>
            <w:r w:rsidR="00C32E97">
              <w:rPr>
                <w:rFonts w:ascii="Arial" w:hAnsi="Arial" w:cs="Arial"/>
                <w:b/>
                <w:bCs/>
                <w:sz w:val="20"/>
                <w:szCs w:val="20"/>
              </w:rPr>
              <w:t xml:space="preserve"> </w:t>
            </w:r>
            <w:r w:rsidR="00FB06AF" w:rsidRPr="004A2BFD">
              <w:rPr>
                <w:rFonts w:ascii="Arial" w:hAnsi="Arial" w:cs="Arial"/>
                <w:color w:val="FF0000"/>
                <w:sz w:val="20"/>
                <w:szCs w:val="20"/>
              </w:rPr>
              <w:t xml:space="preserve"> </w:t>
            </w:r>
          </w:p>
        </w:tc>
      </w:tr>
      <w:tr w:rsidR="00D97E9C" w:rsidRPr="00B44E45" w14:paraId="4891F96E" w14:textId="77777777" w:rsidTr="00260A1B">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68D255AC" w:rsidR="00D97E9C" w:rsidRPr="00976D0C" w:rsidRDefault="00D97E9C" w:rsidP="00D10D2E">
            <w:pPr>
              <w:textAlignment w:val="baseline"/>
              <w:rPr>
                <w:rFonts w:ascii="Arial" w:hAnsi="Arial" w:cs="Arial"/>
                <w:sz w:val="20"/>
                <w:szCs w:val="20"/>
              </w:rPr>
            </w:pPr>
            <w:r w:rsidRPr="00976D0C">
              <w:rPr>
                <w:rFonts w:ascii="Arial" w:hAnsi="Arial" w:cs="Arial"/>
                <w:sz w:val="20"/>
                <w:szCs w:val="20"/>
              </w:rPr>
              <w:t>Wandsworth #9</w:t>
            </w:r>
          </w:p>
        </w:tc>
        <w:tc>
          <w:tcPr>
            <w:tcW w:w="1843" w:type="dxa"/>
            <w:tcBorders>
              <w:top w:val="single" w:sz="4" w:space="0" w:color="auto"/>
              <w:left w:val="single" w:sz="4" w:space="0" w:color="auto"/>
              <w:bottom w:val="single" w:sz="4" w:space="0" w:color="auto"/>
              <w:right w:val="single" w:sz="4" w:space="0" w:color="auto"/>
            </w:tcBorders>
          </w:tcPr>
          <w:p w14:paraId="5EF9B638" w14:textId="533DD32E" w:rsidR="00D97E9C" w:rsidRPr="00A779A2" w:rsidRDefault="00D97E9C" w:rsidP="00D10D2E">
            <w:pPr>
              <w:textAlignment w:val="baseline"/>
              <w:rPr>
                <w:rFonts w:ascii="Arial" w:hAnsi="Arial" w:cs="Arial"/>
                <w:sz w:val="20"/>
                <w:szCs w:val="20"/>
              </w:rPr>
            </w:pPr>
            <w:r w:rsidRPr="006B0863">
              <w:rPr>
                <w:rFonts w:ascii="Arial" w:hAnsi="Arial" w:cs="Arial"/>
                <w:sz w:val="20"/>
                <w:szCs w:val="20"/>
              </w:rPr>
              <w:t>Reduce textiles waste</w:t>
            </w:r>
          </w:p>
        </w:tc>
        <w:tc>
          <w:tcPr>
            <w:tcW w:w="5097" w:type="dxa"/>
            <w:tcBorders>
              <w:top w:val="single" w:sz="4" w:space="0" w:color="auto"/>
              <w:left w:val="single" w:sz="4" w:space="0" w:color="auto"/>
              <w:bottom w:val="single" w:sz="4" w:space="0" w:color="auto"/>
              <w:right w:val="single" w:sz="4" w:space="0" w:color="auto"/>
            </w:tcBorders>
          </w:tcPr>
          <w:p w14:paraId="2C009C9B" w14:textId="77777777" w:rsidR="00D97E9C" w:rsidRDefault="00D97E9C" w:rsidP="00D97E9C">
            <w:pPr>
              <w:ind w:left="126"/>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Work with RCA’s Textiles Circularity Centre to support their innovative work on textiles </w:t>
            </w:r>
          </w:p>
          <w:p w14:paraId="621A7078" w14:textId="77777777" w:rsidR="00B568E3" w:rsidRPr="002C08E2" w:rsidRDefault="00B568E3" w:rsidP="002C08E2">
            <w:pPr>
              <w:ind w:left="126"/>
              <w:textAlignment w:val="baseline"/>
              <w:rPr>
                <w:rFonts w:ascii="Arial" w:hAnsi="Arial" w:cs="Arial"/>
                <w:sz w:val="20"/>
                <w:szCs w:val="20"/>
              </w:rPr>
            </w:pPr>
            <w:r w:rsidRPr="002C08E2">
              <w:rPr>
                <w:rFonts w:ascii="Arial" w:hAnsi="Arial" w:cs="Arial"/>
                <w:sz w:val="20"/>
                <w:szCs w:val="20"/>
              </w:rPr>
              <w:sym w:font="Symbol" w:char="F0B7"/>
            </w:r>
            <w:r w:rsidRPr="002C08E2">
              <w:rPr>
                <w:rFonts w:ascii="Arial" w:hAnsi="Arial" w:cs="Arial"/>
                <w:sz w:val="20"/>
                <w:szCs w:val="20"/>
              </w:rPr>
              <w:t xml:space="preserve"> Explore increased textiles recycling collections</w:t>
            </w:r>
          </w:p>
          <w:p w14:paraId="5ADB95FD" w14:textId="77777777" w:rsidR="002C08E2" w:rsidRDefault="00B568E3" w:rsidP="002C08E2">
            <w:pPr>
              <w:ind w:left="126"/>
              <w:textAlignment w:val="baseline"/>
              <w:rPr>
                <w:rFonts w:ascii="Arial" w:hAnsi="Arial" w:cs="Arial"/>
                <w:sz w:val="20"/>
                <w:szCs w:val="20"/>
              </w:rPr>
            </w:pPr>
            <w:r w:rsidRPr="002C08E2">
              <w:rPr>
                <w:rFonts w:ascii="Arial" w:hAnsi="Arial" w:cs="Arial"/>
                <w:sz w:val="20"/>
                <w:szCs w:val="20"/>
              </w:rPr>
              <w:sym w:font="Symbol" w:char="F0B7"/>
            </w:r>
            <w:r w:rsidRPr="002C08E2">
              <w:rPr>
                <w:rFonts w:ascii="Arial" w:hAnsi="Arial" w:cs="Arial"/>
                <w:sz w:val="20"/>
                <w:szCs w:val="20"/>
              </w:rPr>
              <w:t xml:space="preserve"> Develop and implement a schools engagement programme on circular textiles. </w:t>
            </w:r>
          </w:p>
          <w:p w14:paraId="2B5994B8" w14:textId="560DDF2F" w:rsidR="00B568E3" w:rsidRPr="002C08E2" w:rsidRDefault="002C08E2" w:rsidP="002C08E2">
            <w:pPr>
              <w:ind w:left="126"/>
              <w:textAlignment w:val="baseline"/>
              <w:rPr>
                <w:rFonts w:ascii="Arial" w:hAnsi="Arial" w:cs="Arial"/>
                <w:sz w:val="20"/>
                <w:szCs w:val="20"/>
              </w:rPr>
            </w:pPr>
            <w:r w:rsidRPr="002C08E2">
              <w:rPr>
                <w:rFonts w:ascii="Arial" w:hAnsi="Arial" w:cs="Arial"/>
                <w:sz w:val="20"/>
                <w:szCs w:val="20"/>
              </w:rPr>
              <w:sym w:font="Symbol" w:char="F0B7"/>
            </w:r>
            <w:r w:rsidRPr="002C08E2">
              <w:rPr>
                <w:rFonts w:ascii="Arial" w:hAnsi="Arial" w:cs="Arial"/>
                <w:sz w:val="20"/>
                <w:szCs w:val="20"/>
              </w:rPr>
              <w:t xml:space="preserve"> </w:t>
            </w:r>
            <w:r w:rsidR="00B568E3" w:rsidRPr="002C08E2">
              <w:rPr>
                <w:rFonts w:ascii="Arial" w:hAnsi="Arial" w:cs="Arial"/>
                <w:sz w:val="20"/>
                <w:szCs w:val="20"/>
              </w:rPr>
              <w:t xml:space="preserve">Work with other London boroughs to reduce textiles waste and consumption, including the delivery of at least three pan-London borough workshops. </w:t>
            </w:r>
          </w:p>
          <w:p w14:paraId="2CD076DC" w14:textId="26AB2A9E" w:rsidR="00D97E9C" w:rsidRPr="00A779A2" w:rsidRDefault="00B568E3" w:rsidP="00B568E3">
            <w:pPr>
              <w:ind w:left="126"/>
              <w:textAlignment w:val="baseline"/>
              <w:rPr>
                <w:rFonts w:ascii="Arial" w:hAnsi="Arial" w:cs="Arial"/>
                <w:sz w:val="20"/>
                <w:szCs w:val="20"/>
              </w:rPr>
            </w:pPr>
            <w:r w:rsidRPr="002C08E2">
              <w:rPr>
                <w:rFonts w:ascii="Arial" w:hAnsi="Arial" w:cs="Arial"/>
                <w:sz w:val="20"/>
                <w:szCs w:val="20"/>
              </w:rPr>
              <w:sym w:font="Symbol" w:char="F0B7"/>
            </w:r>
            <w:r w:rsidRPr="002C08E2">
              <w:rPr>
                <w:rFonts w:ascii="Arial" w:hAnsi="Arial" w:cs="Arial"/>
                <w:sz w:val="20"/>
                <w:szCs w:val="20"/>
              </w:rPr>
              <w:t xml:space="preserve"> Continue to co-lead the </w:t>
            </w:r>
            <w:proofErr w:type="gramStart"/>
            <w:r w:rsidRPr="002C08E2">
              <w:rPr>
                <w:rFonts w:ascii="Arial" w:hAnsi="Arial" w:cs="Arial"/>
                <w:sz w:val="20"/>
                <w:szCs w:val="20"/>
              </w:rPr>
              <w:t>textiles</w:t>
            </w:r>
            <w:proofErr w:type="gramEnd"/>
            <w:r w:rsidRPr="002C08E2">
              <w:rPr>
                <w:rFonts w:ascii="Arial" w:hAnsi="Arial" w:cs="Arial"/>
                <w:sz w:val="20"/>
                <w:szCs w:val="20"/>
              </w:rPr>
              <w:t xml:space="preserve"> theme of the One World Living Programme</w:t>
            </w:r>
          </w:p>
        </w:tc>
        <w:tc>
          <w:tcPr>
            <w:tcW w:w="2127" w:type="dxa"/>
            <w:tcBorders>
              <w:top w:val="single" w:sz="4" w:space="0" w:color="auto"/>
              <w:left w:val="single" w:sz="4" w:space="0" w:color="auto"/>
              <w:bottom w:val="single" w:sz="4" w:space="0" w:color="auto"/>
              <w:right w:val="single" w:sz="4" w:space="0" w:color="auto"/>
            </w:tcBorders>
            <w:vAlign w:val="center"/>
          </w:tcPr>
          <w:p w14:paraId="17B9555F" w14:textId="56EE6BF8" w:rsidR="00036135" w:rsidRPr="00E87D0F" w:rsidRDefault="00CE7EAE" w:rsidP="00E87D0F">
            <w:pPr>
              <w:textAlignment w:val="baseline"/>
              <w:rPr>
                <w:rFonts w:ascii="Arial" w:hAnsi="Arial" w:cs="Arial"/>
                <w:color w:val="70AD47" w:themeColor="accent6"/>
                <w:sz w:val="16"/>
                <w:szCs w:val="16"/>
              </w:rPr>
            </w:pPr>
            <w:r w:rsidRPr="00E87D0F">
              <w:rPr>
                <w:rFonts w:ascii="Arial" w:hAnsi="Arial" w:cs="Arial"/>
                <w:color w:val="70AD47" w:themeColor="accent6"/>
                <w:sz w:val="16"/>
                <w:szCs w:val="16"/>
              </w:rPr>
              <w:t>P</w:t>
            </w:r>
            <w:r w:rsidR="00036135" w:rsidRPr="00E87D0F">
              <w:rPr>
                <w:rFonts w:ascii="Arial" w:hAnsi="Arial" w:cs="Arial"/>
                <w:color w:val="70AD47" w:themeColor="accent6"/>
                <w:sz w:val="16"/>
                <w:szCs w:val="16"/>
              </w:rPr>
              <w:t>art complete</w:t>
            </w:r>
          </w:p>
          <w:p w14:paraId="546C9AB5" w14:textId="77777777" w:rsidR="00D97E9C" w:rsidRPr="003C3B76" w:rsidRDefault="00D97E9C" w:rsidP="00D97E9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BA8660A" w14:textId="77777777" w:rsidR="00D97E9C" w:rsidRPr="005C6A89" w:rsidRDefault="00D97E9C" w:rsidP="00D97E9C">
            <w:pPr>
              <w:textAlignment w:val="baseline"/>
              <w:rPr>
                <w:rFonts w:ascii="Arial" w:hAnsi="Arial" w:cs="Arial"/>
                <w:sz w:val="20"/>
                <w:szCs w:val="20"/>
              </w:rPr>
            </w:pPr>
            <w:r w:rsidRPr="005C6A89">
              <w:rPr>
                <w:rFonts w:ascii="Arial" w:hAnsi="Arial" w:cs="Arial"/>
                <w:b/>
                <w:bCs/>
                <w:sz w:val="20"/>
                <w:szCs w:val="20"/>
              </w:rPr>
              <w:t xml:space="preserve">Work with RCA’s Textiles Circularity Centre to support their innovative work on textiles: </w:t>
            </w:r>
            <w:r w:rsidRPr="005C6A89">
              <w:rPr>
                <w:rFonts w:ascii="Arial" w:hAnsi="Arial" w:cs="Arial"/>
                <w:sz w:val="20"/>
                <w:szCs w:val="20"/>
              </w:rPr>
              <w:t xml:space="preserve">The Council has worked with the RCA’s Textiles Circularity Centre (TCC) on a range of projects, including the promotion of their newly developed “repair app”. The RCA also hosted the Council’s 2023 Reuse and Repair Fair, which had </w:t>
            </w:r>
            <w:proofErr w:type="gramStart"/>
            <w:r w:rsidRPr="005C6A89">
              <w:rPr>
                <w:rFonts w:ascii="Arial" w:hAnsi="Arial" w:cs="Arial"/>
                <w:sz w:val="20"/>
                <w:szCs w:val="20"/>
              </w:rPr>
              <w:t>a number of</w:t>
            </w:r>
            <w:proofErr w:type="gramEnd"/>
            <w:r w:rsidRPr="005C6A89">
              <w:rPr>
                <w:rFonts w:ascii="Arial" w:hAnsi="Arial" w:cs="Arial"/>
                <w:sz w:val="20"/>
                <w:szCs w:val="20"/>
              </w:rPr>
              <w:t xml:space="preserve"> market stalls for people to learn more and take part in practical activities around reuse and repair. </w:t>
            </w:r>
          </w:p>
          <w:p w14:paraId="665F6F7D" w14:textId="77777777" w:rsidR="00D97E9C" w:rsidRPr="005C6A89" w:rsidRDefault="00D97E9C" w:rsidP="00D97E9C">
            <w:pPr>
              <w:textAlignment w:val="baseline"/>
              <w:rPr>
                <w:rFonts w:ascii="Arial" w:hAnsi="Arial" w:cs="Arial"/>
                <w:color w:val="FF0000"/>
                <w:sz w:val="20"/>
                <w:szCs w:val="20"/>
              </w:rPr>
            </w:pPr>
          </w:p>
          <w:p w14:paraId="7644F0CA" w14:textId="6E1B9403" w:rsidR="00D97E9C" w:rsidRPr="005C6A89" w:rsidRDefault="00D97E9C" w:rsidP="00D97E9C">
            <w:pPr>
              <w:textAlignment w:val="baseline"/>
              <w:rPr>
                <w:rFonts w:ascii="Arial" w:hAnsi="Arial" w:cs="Arial"/>
                <w:sz w:val="20"/>
                <w:szCs w:val="20"/>
              </w:rPr>
            </w:pPr>
            <w:r w:rsidRPr="005C6A89">
              <w:rPr>
                <w:rFonts w:ascii="Arial" w:hAnsi="Arial" w:cs="Arial"/>
                <w:b/>
                <w:bCs/>
                <w:sz w:val="20"/>
                <w:szCs w:val="20"/>
              </w:rPr>
              <w:t>Explore increased textiles recycling collections:</w:t>
            </w:r>
            <w:r w:rsidRPr="005C6A89">
              <w:rPr>
                <w:rFonts w:ascii="Arial" w:hAnsi="Arial" w:cs="Arial"/>
                <w:color w:val="FF0000"/>
                <w:sz w:val="20"/>
                <w:szCs w:val="20"/>
              </w:rPr>
              <w:t xml:space="preserve"> </w:t>
            </w:r>
            <w:r w:rsidRPr="005C6A89">
              <w:rPr>
                <w:rFonts w:ascii="Arial" w:hAnsi="Arial" w:cs="Arial"/>
                <w:sz w:val="20"/>
                <w:szCs w:val="20"/>
              </w:rPr>
              <w:t xml:space="preserve">Wandsworth joined Richmond’s contract with </w:t>
            </w:r>
            <w:proofErr w:type="spellStart"/>
            <w:r w:rsidRPr="005C6A89">
              <w:rPr>
                <w:rFonts w:ascii="Arial" w:hAnsi="Arial" w:cs="Arial"/>
                <w:sz w:val="20"/>
                <w:szCs w:val="20"/>
              </w:rPr>
              <w:t>Traid</w:t>
            </w:r>
            <w:proofErr w:type="spellEnd"/>
            <w:r w:rsidRPr="005C6A89">
              <w:rPr>
                <w:rFonts w:ascii="Arial" w:hAnsi="Arial" w:cs="Arial"/>
                <w:sz w:val="20"/>
                <w:szCs w:val="20"/>
              </w:rPr>
              <w:t xml:space="preserve"> for the provision of textile recycling bank services late November 2023 and </w:t>
            </w:r>
            <w:proofErr w:type="spellStart"/>
            <w:r w:rsidRPr="005C6A89">
              <w:rPr>
                <w:rFonts w:ascii="Arial" w:hAnsi="Arial" w:cs="Arial"/>
                <w:sz w:val="20"/>
                <w:szCs w:val="20"/>
              </w:rPr>
              <w:t>Traid</w:t>
            </w:r>
            <w:proofErr w:type="spellEnd"/>
            <w:r w:rsidRPr="005C6A89">
              <w:rPr>
                <w:rFonts w:ascii="Arial" w:hAnsi="Arial" w:cs="Arial"/>
                <w:sz w:val="20"/>
                <w:szCs w:val="20"/>
              </w:rPr>
              <w:t xml:space="preserve"> replaced Scope’s banks on Council land at that time.  This contract contains provisions to increase the tonnage recycled through the further development of textile recycling bank services. The Council also endorses and promotes </w:t>
            </w:r>
            <w:proofErr w:type="spellStart"/>
            <w:r w:rsidRPr="005C6A89">
              <w:rPr>
                <w:rFonts w:ascii="Arial" w:hAnsi="Arial" w:cs="Arial"/>
                <w:sz w:val="20"/>
                <w:szCs w:val="20"/>
              </w:rPr>
              <w:t>Traid’s</w:t>
            </w:r>
            <w:proofErr w:type="spellEnd"/>
            <w:r w:rsidRPr="005C6A89">
              <w:rPr>
                <w:rFonts w:ascii="Arial" w:hAnsi="Arial" w:cs="Arial"/>
                <w:sz w:val="20"/>
                <w:szCs w:val="20"/>
              </w:rPr>
              <w:t xml:space="preserve"> free, on-request doorstep textile collection service.</w:t>
            </w:r>
          </w:p>
          <w:p w14:paraId="4DD6622E" w14:textId="77777777" w:rsidR="00D97E9C" w:rsidRPr="005C6A89" w:rsidRDefault="00D97E9C" w:rsidP="00D97E9C">
            <w:pPr>
              <w:textAlignment w:val="baseline"/>
              <w:rPr>
                <w:rFonts w:ascii="Arial" w:hAnsi="Arial" w:cs="Arial"/>
                <w:sz w:val="20"/>
                <w:szCs w:val="20"/>
              </w:rPr>
            </w:pPr>
          </w:p>
          <w:p w14:paraId="34814EA9" w14:textId="77777777" w:rsidR="00D97E9C" w:rsidRPr="005C6A89" w:rsidRDefault="00D97E9C" w:rsidP="00D97E9C">
            <w:pPr>
              <w:textAlignment w:val="baseline"/>
              <w:rPr>
                <w:rFonts w:ascii="Arial" w:hAnsi="Arial" w:cs="Arial"/>
                <w:sz w:val="20"/>
                <w:szCs w:val="20"/>
              </w:rPr>
            </w:pPr>
            <w:r w:rsidRPr="005C6A89">
              <w:rPr>
                <w:rFonts w:ascii="Arial" w:hAnsi="Arial" w:cs="Arial"/>
                <w:b/>
                <w:bCs/>
                <w:sz w:val="20"/>
                <w:szCs w:val="20"/>
              </w:rPr>
              <w:t xml:space="preserve">Develop and implement a schools engagement programme on circular textiles: </w:t>
            </w:r>
            <w:r w:rsidRPr="005C6A89">
              <w:rPr>
                <w:rFonts w:ascii="Arial" w:hAnsi="Arial" w:cs="Arial"/>
                <w:sz w:val="20"/>
                <w:szCs w:val="20"/>
              </w:rPr>
              <w:t>The council is developing an engagement programme with schools on circular textiles.</w:t>
            </w:r>
          </w:p>
          <w:p w14:paraId="5FB37BF7" w14:textId="77777777" w:rsidR="00D97E9C" w:rsidRPr="005C6A89" w:rsidRDefault="00D97E9C" w:rsidP="00D97E9C">
            <w:pPr>
              <w:textAlignment w:val="baseline"/>
              <w:rPr>
                <w:rFonts w:ascii="Arial" w:hAnsi="Arial" w:cs="Arial"/>
                <w:b/>
                <w:bCs/>
                <w:color w:val="FF0000"/>
                <w:sz w:val="20"/>
                <w:szCs w:val="20"/>
              </w:rPr>
            </w:pPr>
          </w:p>
          <w:p w14:paraId="03A79304" w14:textId="0358C7C8" w:rsidR="00D97E9C" w:rsidRPr="005C6A89" w:rsidRDefault="007B7F4D" w:rsidP="00D97E9C">
            <w:pPr>
              <w:textAlignment w:val="baseline"/>
              <w:rPr>
                <w:rFonts w:ascii="Arial" w:hAnsi="Arial" w:cs="Arial"/>
                <w:sz w:val="20"/>
                <w:szCs w:val="20"/>
              </w:rPr>
            </w:pPr>
            <w:r w:rsidRPr="005C6A89">
              <w:rPr>
                <w:rFonts w:ascii="Arial" w:hAnsi="Arial" w:cs="Arial"/>
                <w:b/>
                <w:bCs/>
                <w:sz w:val="20"/>
                <w:szCs w:val="20"/>
              </w:rPr>
              <w:t>Work with other London boroughs to reduce textiles waste and consumption, including the delivery of at least three pan-London borough workshops:</w:t>
            </w:r>
            <w:r>
              <w:rPr>
                <w:rFonts w:ascii="Arial" w:hAnsi="Arial" w:cs="Arial"/>
                <w:b/>
                <w:bCs/>
                <w:sz w:val="20"/>
                <w:szCs w:val="20"/>
              </w:rPr>
              <w:t xml:space="preserve"> </w:t>
            </w:r>
            <w:r w:rsidR="00D97E9C" w:rsidRPr="005C6A89">
              <w:rPr>
                <w:rFonts w:ascii="Arial" w:hAnsi="Arial" w:cs="Arial"/>
                <w:sz w:val="20"/>
                <w:szCs w:val="20"/>
              </w:rPr>
              <w:t>The Council has hosted a workshop with other London boroughs (the first of a series of planned workshops) to work together to develop a pan London circular textiles action plan.</w:t>
            </w:r>
          </w:p>
          <w:p w14:paraId="4EBFC397" w14:textId="77777777" w:rsidR="00D97E9C" w:rsidRPr="005C6A89" w:rsidRDefault="00D97E9C" w:rsidP="00D97E9C">
            <w:pPr>
              <w:textAlignment w:val="baseline"/>
              <w:rPr>
                <w:rFonts w:ascii="Arial" w:hAnsi="Arial" w:cs="Arial"/>
                <w:color w:val="FF0000"/>
                <w:sz w:val="20"/>
                <w:szCs w:val="20"/>
              </w:rPr>
            </w:pPr>
          </w:p>
          <w:p w14:paraId="6577E1DA" w14:textId="2DBF481B" w:rsidR="00D97E9C" w:rsidRPr="00D97E9C" w:rsidRDefault="00D97E9C" w:rsidP="00D97E9C">
            <w:pPr>
              <w:textAlignment w:val="baseline"/>
              <w:rPr>
                <w:rFonts w:ascii="Arial" w:hAnsi="Arial" w:cs="Arial"/>
                <w:sz w:val="20"/>
                <w:szCs w:val="20"/>
              </w:rPr>
            </w:pPr>
            <w:r w:rsidRPr="005C6A89">
              <w:rPr>
                <w:rFonts w:ascii="Arial" w:hAnsi="Arial" w:cs="Arial"/>
                <w:b/>
                <w:bCs/>
                <w:sz w:val="20"/>
                <w:szCs w:val="20"/>
              </w:rPr>
              <w:t xml:space="preserve">Continue to co-lead the </w:t>
            </w:r>
            <w:proofErr w:type="gramStart"/>
            <w:r w:rsidRPr="005C6A89">
              <w:rPr>
                <w:rFonts w:ascii="Arial" w:hAnsi="Arial" w:cs="Arial"/>
                <w:b/>
                <w:bCs/>
                <w:sz w:val="20"/>
                <w:szCs w:val="20"/>
              </w:rPr>
              <w:t>textiles</w:t>
            </w:r>
            <w:proofErr w:type="gramEnd"/>
            <w:r w:rsidRPr="005C6A89">
              <w:rPr>
                <w:rFonts w:ascii="Arial" w:hAnsi="Arial" w:cs="Arial"/>
                <w:b/>
                <w:bCs/>
                <w:sz w:val="20"/>
                <w:szCs w:val="20"/>
              </w:rPr>
              <w:t xml:space="preserve"> theme of the One World Living Programme: </w:t>
            </w:r>
            <w:r w:rsidRPr="005C6A89">
              <w:rPr>
                <w:rFonts w:ascii="Arial" w:hAnsi="Arial" w:cs="Arial"/>
                <w:sz w:val="20"/>
                <w:szCs w:val="20"/>
              </w:rPr>
              <w:t>As co-lead of the textiles workstream for the One World Living programme, the council has developed education packs on the circular economy and textiles for primary and secondary schools. The council also took part in the TRAID refresh campaign to encourage the use of TRAID clothes collections across the borough.</w:t>
            </w:r>
          </w:p>
        </w:tc>
        <w:tc>
          <w:tcPr>
            <w:tcW w:w="5246" w:type="dxa"/>
            <w:tcBorders>
              <w:top w:val="single" w:sz="4" w:space="0" w:color="auto"/>
              <w:left w:val="single" w:sz="4" w:space="0" w:color="auto"/>
              <w:bottom w:val="single" w:sz="4" w:space="0" w:color="auto"/>
              <w:right w:val="single" w:sz="4" w:space="0" w:color="auto"/>
            </w:tcBorders>
          </w:tcPr>
          <w:p w14:paraId="448DFF70" w14:textId="7BD3BC3C" w:rsidR="00261B71" w:rsidRPr="00261B71" w:rsidRDefault="00261B71" w:rsidP="000B305C">
            <w:pPr>
              <w:textAlignment w:val="baseline"/>
              <w:rPr>
                <w:rFonts w:ascii="Arial" w:hAnsi="Arial" w:cs="Arial"/>
                <w:sz w:val="20"/>
                <w:szCs w:val="20"/>
              </w:rPr>
            </w:pPr>
            <w:r w:rsidRPr="005C6A89">
              <w:rPr>
                <w:rFonts w:ascii="Arial" w:hAnsi="Arial" w:cs="Arial"/>
                <w:b/>
                <w:bCs/>
                <w:sz w:val="20"/>
                <w:szCs w:val="20"/>
              </w:rPr>
              <w:lastRenderedPageBreak/>
              <w:t>Work with RCA’s Textiles Circularity Centre to support their innovative work on textiles:</w:t>
            </w:r>
            <w:r>
              <w:rPr>
                <w:rFonts w:ascii="Arial" w:hAnsi="Arial" w:cs="Arial"/>
                <w:b/>
                <w:bCs/>
                <w:sz w:val="20"/>
                <w:szCs w:val="20"/>
              </w:rPr>
              <w:t xml:space="preserve"> </w:t>
            </w:r>
            <w:r w:rsidRPr="00261B71">
              <w:rPr>
                <w:rFonts w:ascii="Arial" w:hAnsi="Arial" w:cs="Arial"/>
                <w:sz w:val="20"/>
                <w:szCs w:val="20"/>
              </w:rPr>
              <w:t>Contributes</w:t>
            </w:r>
            <w:r>
              <w:rPr>
                <w:rFonts w:ascii="Arial" w:hAnsi="Arial" w:cs="Arial"/>
                <w:sz w:val="20"/>
                <w:szCs w:val="20"/>
              </w:rPr>
              <w:t xml:space="preserve"> </w:t>
            </w:r>
            <w:r w:rsidR="0062382B">
              <w:rPr>
                <w:rFonts w:ascii="Arial" w:hAnsi="Arial" w:cs="Arial"/>
                <w:sz w:val="20"/>
                <w:szCs w:val="20"/>
              </w:rPr>
              <w:t>towards positively influencing the textile supply chain to decarbonise.</w:t>
            </w:r>
          </w:p>
          <w:p w14:paraId="43D0E7CD" w14:textId="77777777" w:rsidR="00261B71" w:rsidRPr="00261B71" w:rsidRDefault="00261B71" w:rsidP="000B305C">
            <w:pPr>
              <w:textAlignment w:val="baseline"/>
              <w:rPr>
                <w:rFonts w:ascii="Arial" w:hAnsi="Arial" w:cs="Arial"/>
                <w:sz w:val="20"/>
                <w:szCs w:val="20"/>
              </w:rPr>
            </w:pPr>
          </w:p>
          <w:p w14:paraId="4A19CF2D" w14:textId="77777777" w:rsidR="00D97E9C" w:rsidRDefault="009D1519" w:rsidP="000B305C">
            <w:pPr>
              <w:textAlignment w:val="baseline"/>
              <w:rPr>
                <w:rFonts w:ascii="Arial" w:hAnsi="Arial" w:cs="Arial"/>
                <w:sz w:val="20"/>
                <w:szCs w:val="20"/>
              </w:rPr>
            </w:pPr>
            <w:r w:rsidRPr="005C6A89">
              <w:rPr>
                <w:rFonts w:ascii="Arial" w:hAnsi="Arial" w:cs="Arial"/>
                <w:b/>
                <w:bCs/>
                <w:sz w:val="20"/>
                <w:szCs w:val="20"/>
              </w:rPr>
              <w:t>Explore increased textiles recycling collections:</w:t>
            </w:r>
            <w:r>
              <w:rPr>
                <w:rFonts w:ascii="Arial" w:hAnsi="Arial" w:cs="Arial"/>
                <w:b/>
                <w:bCs/>
                <w:sz w:val="20"/>
                <w:szCs w:val="20"/>
              </w:rPr>
              <w:t xml:space="preserve"> </w:t>
            </w:r>
            <w:r w:rsidR="00A52E8A" w:rsidRPr="00A52E8A">
              <w:rPr>
                <w:rFonts w:ascii="Arial" w:hAnsi="Arial" w:cs="Arial"/>
                <w:sz w:val="20"/>
                <w:szCs w:val="20"/>
              </w:rPr>
              <w:t xml:space="preserve">The quarterly tonnage recycled increased from </w:t>
            </w:r>
            <w:r w:rsidR="00531F52" w:rsidRPr="00A52E8A">
              <w:rPr>
                <w:rFonts w:ascii="Arial" w:hAnsi="Arial" w:cs="Arial"/>
                <w:sz w:val="20"/>
                <w:szCs w:val="20"/>
              </w:rPr>
              <w:t>114</w:t>
            </w:r>
            <w:r w:rsidR="00A52E8A">
              <w:rPr>
                <w:rFonts w:ascii="Arial" w:hAnsi="Arial" w:cs="Arial"/>
                <w:sz w:val="20"/>
                <w:szCs w:val="20"/>
              </w:rPr>
              <w:t xml:space="preserve"> tonnes in Q1 2023/24 to</w:t>
            </w:r>
            <w:r w:rsidR="00531F52" w:rsidRPr="00A52E8A">
              <w:rPr>
                <w:rFonts w:ascii="Arial" w:hAnsi="Arial" w:cs="Arial"/>
                <w:sz w:val="20"/>
                <w:szCs w:val="20"/>
              </w:rPr>
              <w:t xml:space="preserve"> </w:t>
            </w:r>
            <w:r w:rsidR="005B7651" w:rsidRPr="00A52E8A">
              <w:rPr>
                <w:rFonts w:ascii="Arial" w:hAnsi="Arial" w:cs="Arial"/>
                <w:sz w:val="20"/>
                <w:szCs w:val="20"/>
              </w:rPr>
              <w:t>163</w:t>
            </w:r>
            <w:r w:rsidR="005B7651" w:rsidRPr="00531F52">
              <w:rPr>
                <w:rFonts w:ascii="Arial" w:hAnsi="Arial" w:cs="Arial"/>
                <w:sz w:val="20"/>
                <w:szCs w:val="20"/>
              </w:rPr>
              <w:t xml:space="preserve"> tonnes</w:t>
            </w:r>
            <w:r w:rsidR="00A52E8A">
              <w:rPr>
                <w:rFonts w:ascii="Arial" w:hAnsi="Arial" w:cs="Arial"/>
                <w:sz w:val="20"/>
                <w:szCs w:val="20"/>
              </w:rPr>
              <w:t xml:space="preserve"> in </w:t>
            </w:r>
            <w:r w:rsidR="00020859">
              <w:rPr>
                <w:rFonts w:ascii="Arial" w:hAnsi="Arial" w:cs="Arial"/>
                <w:sz w:val="20"/>
                <w:szCs w:val="20"/>
              </w:rPr>
              <w:t>Q4 2024/25.</w:t>
            </w:r>
          </w:p>
          <w:p w14:paraId="074E9CD0" w14:textId="77777777" w:rsidR="004301F1" w:rsidRDefault="004301F1" w:rsidP="000B305C">
            <w:pPr>
              <w:textAlignment w:val="baseline"/>
              <w:rPr>
                <w:rFonts w:ascii="Arial" w:hAnsi="Arial" w:cs="Arial"/>
                <w:sz w:val="20"/>
                <w:szCs w:val="20"/>
              </w:rPr>
            </w:pPr>
          </w:p>
          <w:p w14:paraId="3CEC1028" w14:textId="4C966F07" w:rsidR="004301F1" w:rsidRPr="004301F1" w:rsidRDefault="004301F1" w:rsidP="000B305C">
            <w:pPr>
              <w:textAlignment w:val="baseline"/>
              <w:rPr>
                <w:rFonts w:ascii="Arial" w:hAnsi="Arial" w:cs="Arial"/>
                <w:color w:val="FF0000"/>
                <w:sz w:val="20"/>
                <w:szCs w:val="20"/>
              </w:rPr>
            </w:pPr>
            <w:r w:rsidRPr="004301F1">
              <w:rPr>
                <w:rFonts w:ascii="Arial" w:hAnsi="Arial" w:cs="Arial"/>
                <w:b/>
                <w:bCs/>
                <w:sz w:val="20"/>
                <w:szCs w:val="20"/>
              </w:rPr>
              <w:t xml:space="preserve">Develop and implement a schools engagement programme on circular textiles: </w:t>
            </w:r>
            <w:r w:rsidR="009C34CB" w:rsidRPr="004A2BFD">
              <w:rPr>
                <w:rFonts w:ascii="Arial" w:hAnsi="Arial" w:cs="Arial"/>
                <w:color w:val="FF0000"/>
                <w:sz w:val="20"/>
                <w:szCs w:val="20"/>
              </w:rPr>
              <w:t xml:space="preserve"> </w:t>
            </w:r>
          </w:p>
          <w:p w14:paraId="57054BFF" w14:textId="77777777" w:rsidR="004301F1" w:rsidRDefault="004301F1" w:rsidP="000B305C">
            <w:pPr>
              <w:textAlignment w:val="baseline"/>
              <w:rPr>
                <w:rFonts w:ascii="Arial" w:hAnsi="Arial" w:cs="Arial"/>
                <w:sz w:val="20"/>
                <w:szCs w:val="20"/>
              </w:rPr>
            </w:pPr>
          </w:p>
          <w:p w14:paraId="52586681" w14:textId="77777777" w:rsidR="00784142" w:rsidRDefault="00784142" w:rsidP="000B305C">
            <w:pPr>
              <w:textAlignment w:val="baseline"/>
              <w:rPr>
                <w:rFonts w:ascii="Arial" w:hAnsi="Arial" w:cs="Arial"/>
                <w:color w:val="auto"/>
                <w:sz w:val="20"/>
                <w:szCs w:val="20"/>
              </w:rPr>
            </w:pPr>
            <w:r w:rsidRPr="005C6A89">
              <w:rPr>
                <w:rFonts w:ascii="Arial" w:hAnsi="Arial" w:cs="Arial"/>
                <w:b/>
                <w:bCs/>
                <w:sz w:val="20"/>
                <w:szCs w:val="20"/>
              </w:rPr>
              <w:t>Work with other London boroughs to reduce textiles waste and consumption, including the delivery of at least three pan-London borough workshops:</w:t>
            </w:r>
            <w:r>
              <w:rPr>
                <w:rFonts w:ascii="Arial" w:hAnsi="Arial" w:cs="Arial"/>
                <w:b/>
                <w:bCs/>
                <w:sz w:val="20"/>
                <w:szCs w:val="20"/>
              </w:rPr>
              <w:t xml:space="preserve"> </w:t>
            </w:r>
            <w:r w:rsidRPr="00784142">
              <w:rPr>
                <w:rFonts w:ascii="Arial" w:hAnsi="Arial" w:cs="Arial"/>
                <w:color w:val="auto"/>
                <w:sz w:val="20"/>
                <w:szCs w:val="20"/>
              </w:rPr>
              <w:t xml:space="preserve">Reduced textile waste (not measured- no recent residual waste composition analysis). </w:t>
            </w:r>
          </w:p>
          <w:p w14:paraId="4342A177" w14:textId="77777777" w:rsidR="00784142" w:rsidRDefault="00784142" w:rsidP="000B305C">
            <w:pPr>
              <w:textAlignment w:val="baseline"/>
              <w:rPr>
                <w:rFonts w:ascii="Arial" w:hAnsi="Arial" w:cs="Arial"/>
                <w:color w:val="auto"/>
                <w:sz w:val="20"/>
                <w:szCs w:val="20"/>
              </w:rPr>
            </w:pPr>
          </w:p>
          <w:p w14:paraId="611AC605" w14:textId="550F6C6F" w:rsidR="00F406E6" w:rsidRDefault="00F406E6" w:rsidP="000B305C">
            <w:pPr>
              <w:textAlignment w:val="baseline"/>
              <w:rPr>
                <w:rFonts w:ascii="Arial" w:hAnsi="Arial" w:cs="Arial"/>
                <w:color w:val="auto"/>
                <w:sz w:val="20"/>
                <w:szCs w:val="20"/>
              </w:rPr>
            </w:pPr>
            <w:r w:rsidRPr="005C6A89">
              <w:rPr>
                <w:rFonts w:ascii="Arial" w:hAnsi="Arial" w:cs="Arial"/>
                <w:b/>
                <w:bCs/>
                <w:sz w:val="20"/>
                <w:szCs w:val="20"/>
              </w:rPr>
              <w:t xml:space="preserve">Continue to co-lead the </w:t>
            </w:r>
            <w:proofErr w:type="gramStart"/>
            <w:r w:rsidRPr="005C6A89">
              <w:rPr>
                <w:rFonts w:ascii="Arial" w:hAnsi="Arial" w:cs="Arial"/>
                <w:b/>
                <w:bCs/>
                <w:sz w:val="20"/>
                <w:szCs w:val="20"/>
              </w:rPr>
              <w:t>textiles</w:t>
            </w:r>
            <w:proofErr w:type="gramEnd"/>
            <w:r w:rsidRPr="005C6A89">
              <w:rPr>
                <w:rFonts w:ascii="Arial" w:hAnsi="Arial" w:cs="Arial"/>
                <w:b/>
                <w:bCs/>
                <w:sz w:val="20"/>
                <w:szCs w:val="20"/>
              </w:rPr>
              <w:t xml:space="preserve"> theme of the One World Living Programme:</w:t>
            </w:r>
            <w:r>
              <w:rPr>
                <w:rFonts w:ascii="Arial" w:hAnsi="Arial" w:cs="Arial"/>
                <w:b/>
                <w:bCs/>
                <w:sz w:val="20"/>
                <w:szCs w:val="20"/>
              </w:rPr>
              <w:t xml:space="preserve"> </w:t>
            </w:r>
            <w:r w:rsidRPr="00261B71">
              <w:rPr>
                <w:rFonts w:ascii="Arial" w:hAnsi="Arial" w:cs="Arial"/>
                <w:sz w:val="20"/>
                <w:szCs w:val="20"/>
              </w:rPr>
              <w:t>Contributes</w:t>
            </w:r>
            <w:r>
              <w:rPr>
                <w:rFonts w:ascii="Arial" w:hAnsi="Arial" w:cs="Arial"/>
                <w:sz w:val="20"/>
                <w:szCs w:val="20"/>
              </w:rPr>
              <w:t xml:space="preserve"> towards positively influencing the textile supply chain to decarbonise</w:t>
            </w:r>
            <w:r w:rsidR="00B72D2E">
              <w:rPr>
                <w:rFonts w:ascii="Arial" w:hAnsi="Arial" w:cs="Arial"/>
                <w:sz w:val="20"/>
                <w:szCs w:val="20"/>
              </w:rPr>
              <w:t xml:space="preserve"> and lower im</w:t>
            </w:r>
            <w:r w:rsidR="00841626">
              <w:rPr>
                <w:rFonts w:ascii="Arial" w:hAnsi="Arial" w:cs="Arial"/>
                <w:sz w:val="20"/>
                <w:szCs w:val="20"/>
              </w:rPr>
              <w:t>pact textile related behaviours by consumers.</w:t>
            </w:r>
          </w:p>
          <w:p w14:paraId="432048B4" w14:textId="24ED32F8" w:rsidR="00784142" w:rsidRPr="00784142" w:rsidRDefault="00784142" w:rsidP="000B305C">
            <w:pPr>
              <w:textAlignment w:val="baseline"/>
              <w:rPr>
                <w:rFonts w:ascii="Arial" w:hAnsi="Arial" w:cs="Arial"/>
                <w:color w:val="auto"/>
                <w:sz w:val="20"/>
                <w:szCs w:val="20"/>
              </w:rPr>
            </w:pPr>
          </w:p>
        </w:tc>
      </w:tr>
      <w:tr w:rsidR="00D97E9C" w:rsidRPr="00B44E45" w14:paraId="6178C817"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682DA919" w:rsidR="00D97E9C" w:rsidRPr="00976D0C" w:rsidRDefault="00D97E9C" w:rsidP="00D10D2E">
            <w:pPr>
              <w:textAlignment w:val="baseline"/>
              <w:rPr>
                <w:rFonts w:ascii="Arial" w:hAnsi="Arial" w:cs="Arial"/>
                <w:sz w:val="20"/>
                <w:szCs w:val="20"/>
              </w:rPr>
            </w:pPr>
            <w:r w:rsidRPr="00976D0C">
              <w:rPr>
                <w:rFonts w:ascii="Arial" w:hAnsi="Arial" w:cs="Arial"/>
                <w:sz w:val="20"/>
                <w:szCs w:val="20"/>
              </w:rPr>
              <w:lastRenderedPageBreak/>
              <w:t>Wandsworth #10</w:t>
            </w:r>
          </w:p>
        </w:tc>
        <w:tc>
          <w:tcPr>
            <w:tcW w:w="1843" w:type="dxa"/>
            <w:tcBorders>
              <w:top w:val="single" w:sz="4" w:space="0" w:color="auto"/>
              <w:left w:val="single" w:sz="4" w:space="0" w:color="auto"/>
              <w:bottom w:val="single" w:sz="4" w:space="0" w:color="auto"/>
              <w:right w:val="single" w:sz="4" w:space="0" w:color="auto"/>
            </w:tcBorders>
          </w:tcPr>
          <w:p w14:paraId="58586FD2" w14:textId="502C3D5B" w:rsidR="00D97E9C" w:rsidRPr="00A779A2" w:rsidRDefault="00D97E9C" w:rsidP="00D10D2E">
            <w:pPr>
              <w:textAlignment w:val="baseline"/>
              <w:rPr>
                <w:rFonts w:ascii="Arial" w:hAnsi="Arial" w:cs="Arial"/>
                <w:sz w:val="20"/>
                <w:szCs w:val="20"/>
              </w:rPr>
            </w:pPr>
            <w:r w:rsidRPr="006B0863">
              <w:rPr>
                <w:rFonts w:ascii="Arial" w:hAnsi="Arial" w:cs="Arial"/>
                <w:sz w:val="20"/>
                <w:szCs w:val="20"/>
              </w:rPr>
              <w:t>Promote sustainable food</w:t>
            </w:r>
          </w:p>
        </w:tc>
        <w:tc>
          <w:tcPr>
            <w:tcW w:w="5097" w:type="dxa"/>
            <w:tcBorders>
              <w:top w:val="single" w:sz="4" w:space="0" w:color="auto"/>
              <w:left w:val="single" w:sz="4" w:space="0" w:color="auto"/>
              <w:bottom w:val="single" w:sz="4" w:space="0" w:color="auto"/>
              <w:right w:val="single" w:sz="4" w:space="0" w:color="auto"/>
            </w:tcBorders>
          </w:tcPr>
          <w:p w14:paraId="6E2E4439" w14:textId="77777777" w:rsidR="0040488F" w:rsidRDefault="0040488F" w:rsidP="00D97E9C">
            <w:pPr>
              <w:ind w:left="126"/>
              <w:textAlignment w:val="baseline"/>
              <w:rPr>
                <w:rFonts w:ascii="Arial" w:hAnsi="Arial" w:cs="Arial"/>
                <w:sz w:val="20"/>
                <w:szCs w:val="20"/>
              </w:rPr>
            </w:pPr>
            <w:r w:rsidRPr="006B0863">
              <w:rPr>
                <w:rFonts w:ascii="Arial" w:hAnsi="Arial" w:cs="Arial"/>
                <w:sz w:val="20"/>
                <w:szCs w:val="20"/>
              </w:rPr>
              <w:sym w:font="Symbol" w:char="F0B7"/>
            </w:r>
            <w:r>
              <w:rPr>
                <w:rFonts w:ascii="Arial" w:hAnsi="Arial" w:cs="Arial"/>
                <w:sz w:val="20"/>
                <w:szCs w:val="20"/>
              </w:rPr>
              <w:t xml:space="preserve"> </w:t>
            </w:r>
            <w:r w:rsidR="00D97E9C" w:rsidRPr="006B0863">
              <w:rPr>
                <w:rFonts w:ascii="Arial" w:hAnsi="Arial" w:cs="Arial"/>
                <w:sz w:val="20"/>
                <w:szCs w:val="20"/>
              </w:rPr>
              <w:t xml:space="preserve">Continue to take part in London Councils One World Living programme and support the food workstream </w:t>
            </w:r>
          </w:p>
          <w:p w14:paraId="09DB4FD8" w14:textId="77777777" w:rsidR="0040488F" w:rsidRDefault="00D97E9C" w:rsidP="00D97E9C">
            <w:pPr>
              <w:ind w:left="126"/>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Engage and promote monitoring of food waste reduction to businesses </w:t>
            </w:r>
          </w:p>
          <w:p w14:paraId="449432D3" w14:textId="77777777" w:rsidR="0040488F" w:rsidRDefault="00D97E9C" w:rsidP="00D97E9C">
            <w:pPr>
              <w:ind w:left="126"/>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Support a pan London sustainable and healthy diet awareness campaign </w:t>
            </w:r>
          </w:p>
          <w:p w14:paraId="53C6B6E3" w14:textId="3D92D222" w:rsidR="00D97E9C" w:rsidRPr="00A779A2" w:rsidRDefault="00D97E9C" w:rsidP="00D97E9C">
            <w:pPr>
              <w:ind w:left="126"/>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Take part in London Circular Food Procurement Working Group to develop sustainable food approaches </w:t>
            </w:r>
            <w:r w:rsidRPr="006B0863">
              <w:rPr>
                <w:rFonts w:ascii="Arial" w:hAnsi="Arial" w:cs="Arial"/>
                <w:sz w:val="20"/>
                <w:szCs w:val="20"/>
              </w:rPr>
              <w:sym w:font="Symbol" w:char="F0B7"/>
            </w:r>
            <w:r w:rsidRPr="006B0863">
              <w:rPr>
                <w:rFonts w:ascii="Arial" w:hAnsi="Arial" w:cs="Arial"/>
                <w:sz w:val="20"/>
                <w:szCs w:val="20"/>
              </w:rPr>
              <w:t xml:space="preserve"> Include food sustainability in Children’s Food Strategy</w:t>
            </w:r>
          </w:p>
        </w:tc>
        <w:tc>
          <w:tcPr>
            <w:tcW w:w="2127" w:type="dxa"/>
            <w:tcBorders>
              <w:top w:val="single" w:sz="4" w:space="0" w:color="auto"/>
              <w:left w:val="single" w:sz="4" w:space="0" w:color="auto"/>
              <w:bottom w:val="single" w:sz="4" w:space="0" w:color="auto"/>
              <w:right w:val="single" w:sz="4" w:space="0" w:color="auto"/>
            </w:tcBorders>
            <w:vAlign w:val="center"/>
          </w:tcPr>
          <w:p w14:paraId="4C8E5576" w14:textId="2893160C" w:rsidR="00E5582F" w:rsidRPr="000D11FD" w:rsidRDefault="00957C05" w:rsidP="000D11FD">
            <w:pPr>
              <w:textAlignment w:val="baseline"/>
              <w:rPr>
                <w:rFonts w:ascii="Arial" w:hAnsi="Arial" w:cs="Arial"/>
                <w:color w:val="70AD47" w:themeColor="accent6"/>
                <w:sz w:val="16"/>
                <w:szCs w:val="16"/>
              </w:rPr>
            </w:pPr>
            <w:r w:rsidRPr="000D11FD">
              <w:rPr>
                <w:rFonts w:ascii="Arial" w:hAnsi="Arial" w:cs="Arial"/>
                <w:color w:val="70AD47" w:themeColor="accent6"/>
                <w:sz w:val="16"/>
                <w:szCs w:val="16"/>
              </w:rPr>
              <w:t>P</w:t>
            </w:r>
            <w:r w:rsidR="00E5582F" w:rsidRPr="000D11FD">
              <w:rPr>
                <w:rFonts w:ascii="Arial" w:hAnsi="Arial" w:cs="Arial"/>
                <w:color w:val="70AD47" w:themeColor="accent6"/>
                <w:sz w:val="16"/>
                <w:szCs w:val="16"/>
              </w:rPr>
              <w:t>art complete</w:t>
            </w:r>
          </w:p>
          <w:p w14:paraId="0962F603" w14:textId="77777777" w:rsidR="00D97E9C" w:rsidRPr="003C3B76" w:rsidRDefault="00D97E9C" w:rsidP="00D97E9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48498DF" w14:textId="3C1014ED" w:rsidR="00D97E9C" w:rsidRPr="008E48FE" w:rsidRDefault="008E48FE" w:rsidP="008E48FE">
            <w:pPr>
              <w:textAlignment w:val="baseline"/>
              <w:rPr>
                <w:rFonts w:ascii="Arial" w:hAnsi="Arial" w:cs="Arial"/>
                <w:sz w:val="20"/>
                <w:szCs w:val="20"/>
              </w:rPr>
            </w:pPr>
            <w:r w:rsidRPr="008E48FE">
              <w:rPr>
                <w:rFonts w:ascii="Arial" w:hAnsi="Arial" w:cs="Arial"/>
                <w:sz w:val="20"/>
                <w:szCs w:val="20"/>
              </w:rPr>
              <w:t xml:space="preserve">As part of the One World Living programme (co-lead of the textiles workstream), the council has continued its involvement and support of the food workstream. For example, the council supported and promote the Eat Like a Londoner campaign, which aimed to encourage the uptake of more sustainable and healthy diets, with a London -wide campaign which included posters in train stations and outside supermarkets alongside extensive social media presence. </w:t>
            </w:r>
            <w:r w:rsidR="00D6650E">
              <w:rPr>
                <w:rFonts w:ascii="Arial" w:hAnsi="Arial" w:cs="Arial"/>
                <w:sz w:val="20"/>
                <w:szCs w:val="20"/>
              </w:rPr>
              <w:t xml:space="preserve">(As </w:t>
            </w:r>
            <w:proofErr w:type="gramStart"/>
            <w:r w:rsidR="00D6650E">
              <w:rPr>
                <w:rFonts w:ascii="Arial" w:hAnsi="Arial" w:cs="Arial"/>
                <w:sz w:val="20"/>
                <w:szCs w:val="20"/>
              </w:rPr>
              <w:t>at</w:t>
            </w:r>
            <w:proofErr w:type="gramEnd"/>
            <w:r w:rsidR="00D6650E">
              <w:rPr>
                <w:rFonts w:ascii="Arial" w:hAnsi="Arial" w:cs="Arial"/>
                <w:sz w:val="20"/>
                <w:szCs w:val="20"/>
              </w:rPr>
              <w:t xml:space="preserve"> February 2024) </w:t>
            </w:r>
            <w:r w:rsidRPr="008E48FE">
              <w:rPr>
                <w:rFonts w:ascii="Arial" w:hAnsi="Arial" w:cs="Arial"/>
                <w:sz w:val="20"/>
                <w:szCs w:val="20"/>
              </w:rPr>
              <w:t>The council is currently developing a new Food Strategy, which will include a focus on sustainable food and the promotion and access to sustainable and health food across the borough. A new School Food Strategy was brought to Children’s Committee in June 2023 (Paper 23-182) which include</w:t>
            </w:r>
            <w:r w:rsidR="00C5736F">
              <w:rPr>
                <w:rFonts w:ascii="Arial" w:hAnsi="Arial" w:cs="Arial"/>
                <w:sz w:val="20"/>
                <w:szCs w:val="20"/>
              </w:rPr>
              <w:t>d</w:t>
            </w:r>
            <w:r w:rsidRPr="008E48FE">
              <w:rPr>
                <w:rFonts w:ascii="Arial" w:hAnsi="Arial" w:cs="Arial"/>
                <w:sz w:val="20"/>
                <w:szCs w:val="20"/>
              </w:rPr>
              <w:t xml:space="preserve"> a section on Sustainability which sets out how schools will reduce food waste as well as increasing recyclable and compostable materials as part of the catering supply</w:t>
            </w:r>
          </w:p>
        </w:tc>
        <w:tc>
          <w:tcPr>
            <w:tcW w:w="5246" w:type="dxa"/>
            <w:tcBorders>
              <w:top w:val="single" w:sz="4" w:space="0" w:color="auto"/>
              <w:left w:val="single" w:sz="4" w:space="0" w:color="auto"/>
              <w:bottom w:val="single" w:sz="4" w:space="0" w:color="auto"/>
              <w:right w:val="single" w:sz="4" w:space="0" w:color="auto"/>
            </w:tcBorders>
          </w:tcPr>
          <w:p w14:paraId="6EA7A13D" w14:textId="28B2A47C" w:rsidR="009870E5" w:rsidRPr="00631449" w:rsidRDefault="009870E5" w:rsidP="009870E5">
            <w:pPr>
              <w:textAlignment w:val="baseline"/>
              <w:rPr>
                <w:rFonts w:ascii="Arial" w:hAnsi="Arial" w:cs="Arial"/>
                <w:b/>
                <w:bCs/>
                <w:sz w:val="20"/>
                <w:szCs w:val="20"/>
              </w:rPr>
            </w:pPr>
            <w:r w:rsidRPr="006B0863">
              <w:rPr>
                <w:rFonts w:ascii="Arial" w:hAnsi="Arial" w:cs="Arial"/>
                <w:sz w:val="20"/>
                <w:szCs w:val="20"/>
              </w:rPr>
              <w:sym w:font="Symbol" w:char="F0B7"/>
            </w:r>
            <w:r>
              <w:rPr>
                <w:rFonts w:ascii="Arial" w:hAnsi="Arial" w:cs="Arial"/>
                <w:sz w:val="20"/>
                <w:szCs w:val="20"/>
              </w:rPr>
              <w:t xml:space="preserve"> </w:t>
            </w:r>
            <w:r w:rsidRPr="00631449">
              <w:rPr>
                <w:rFonts w:ascii="Arial" w:hAnsi="Arial" w:cs="Arial"/>
                <w:b/>
                <w:bCs/>
                <w:sz w:val="20"/>
                <w:szCs w:val="20"/>
              </w:rPr>
              <w:t>Continue to take part in London Councils One World Living programme and support the food workstream</w:t>
            </w:r>
            <w:r w:rsidR="00631449">
              <w:rPr>
                <w:rFonts w:ascii="Arial" w:hAnsi="Arial" w:cs="Arial"/>
                <w:b/>
                <w:bCs/>
                <w:sz w:val="20"/>
                <w:szCs w:val="20"/>
              </w:rPr>
              <w:t xml:space="preserve">: </w:t>
            </w:r>
          </w:p>
          <w:p w14:paraId="2FE1A45C" w14:textId="685CFC5D" w:rsidR="009870E5" w:rsidRPr="00631449" w:rsidRDefault="009870E5" w:rsidP="009870E5">
            <w:pPr>
              <w:textAlignment w:val="baseline"/>
              <w:rPr>
                <w:rFonts w:ascii="Arial" w:hAnsi="Arial" w:cs="Arial"/>
                <w:b/>
                <w:bCs/>
                <w:sz w:val="20"/>
                <w:szCs w:val="20"/>
              </w:rPr>
            </w:pPr>
            <w:r w:rsidRPr="00631449">
              <w:rPr>
                <w:rFonts w:ascii="Arial" w:hAnsi="Arial" w:cs="Arial"/>
                <w:b/>
                <w:bCs/>
                <w:sz w:val="20"/>
                <w:szCs w:val="20"/>
              </w:rPr>
              <w:sym w:font="Symbol" w:char="F0B7"/>
            </w:r>
            <w:r w:rsidRPr="00631449">
              <w:rPr>
                <w:rFonts w:ascii="Arial" w:hAnsi="Arial" w:cs="Arial"/>
                <w:b/>
                <w:bCs/>
                <w:sz w:val="20"/>
                <w:szCs w:val="20"/>
              </w:rPr>
              <w:t xml:space="preserve"> Engage and promote monitoring of food waste reduction to businesses</w:t>
            </w:r>
            <w:r w:rsidR="00E66510">
              <w:rPr>
                <w:rFonts w:ascii="Arial" w:hAnsi="Arial" w:cs="Arial"/>
                <w:b/>
                <w:bCs/>
                <w:sz w:val="20"/>
                <w:szCs w:val="20"/>
              </w:rPr>
              <w:t>:</w:t>
            </w:r>
            <w:r w:rsidRPr="00631449">
              <w:rPr>
                <w:rFonts w:ascii="Arial" w:hAnsi="Arial" w:cs="Arial"/>
                <w:b/>
                <w:bCs/>
                <w:sz w:val="20"/>
                <w:szCs w:val="20"/>
              </w:rPr>
              <w:t xml:space="preserve"> </w:t>
            </w:r>
          </w:p>
          <w:p w14:paraId="7E6B395B" w14:textId="524A7B63" w:rsidR="009870E5" w:rsidRPr="00631449" w:rsidRDefault="009870E5" w:rsidP="009870E5">
            <w:pPr>
              <w:textAlignment w:val="baseline"/>
              <w:rPr>
                <w:rFonts w:ascii="Arial" w:hAnsi="Arial" w:cs="Arial"/>
                <w:b/>
                <w:bCs/>
                <w:sz w:val="20"/>
                <w:szCs w:val="20"/>
              </w:rPr>
            </w:pPr>
            <w:r w:rsidRPr="00631449">
              <w:rPr>
                <w:rFonts w:ascii="Arial" w:hAnsi="Arial" w:cs="Arial"/>
                <w:b/>
                <w:bCs/>
                <w:sz w:val="20"/>
                <w:szCs w:val="20"/>
              </w:rPr>
              <w:sym w:font="Symbol" w:char="F0B7"/>
            </w:r>
            <w:r w:rsidRPr="00631449">
              <w:rPr>
                <w:rFonts w:ascii="Arial" w:hAnsi="Arial" w:cs="Arial"/>
                <w:b/>
                <w:bCs/>
                <w:sz w:val="20"/>
                <w:szCs w:val="20"/>
              </w:rPr>
              <w:t xml:space="preserve"> Support a pan London sustainable and healthy diet awareness campaign</w:t>
            </w:r>
            <w:r w:rsidR="00E66510">
              <w:rPr>
                <w:rFonts w:ascii="Arial" w:hAnsi="Arial" w:cs="Arial"/>
                <w:b/>
                <w:bCs/>
                <w:sz w:val="20"/>
                <w:szCs w:val="20"/>
              </w:rPr>
              <w:t xml:space="preserve">: </w:t>
            </w:r>
          </w:p>
          <w:p w14:paraId="43F0CEBE" w14:textId="0E6C6B9F" w:rsidR="00631449" w:rsidRPr="00631449" w:rsidRDefault="009870E5" w:rsidP="009870E5">
            <w:pPr>
              <w:textAlignment w:val="baseline"/>
              <w:rPr>
                <w:rFonts w:ascii="Arial" w:hAnsi="Arial" w:cs="Arial"/>
                <w:b/>
                <w:bCs/>
                <w:sz w:val="20"/>
                <w:szCs w:val="20"/>
              </w:rPr>
            </w:pPr>
            <w:r w:rsidRPr="00631449">
              <w:rPr>
                <w:rFonts w:ascii="Arial" w:hAnsi="Arial" w:cs="Arial"/>
                <w:b/>
                <w:bCs/>
                <w:sz w:val="20"/>
                <w:szCs w:val="20"/>
              </w:rPr>
              <w:sym w:font="Symbol" w:char="F0B7"/>
            </w:r>
            <w:r w:rsidRPr="00631449">
              <w:rPr>
                <w:rFonts w:ascii="Arial" w:hAnsi="Arial" w:cs="Arial"/>
                <w:b/>
                <w:bCs/>
                <w:sz w:val="20"/>
                <w:szCs w:val="20"/>
              </w:rPr>
              <w:t xml:space="preserve"> Take part in London Circular Food Procurement Working Group to develop sustainable food approaches</w:t>
            </w:r>
            <w:r w:rsidR="00E66510">
              <w:rPr>
                <w:rFonts w:ascii="Arial" w:hAnsi="Arial" w:cs="Arial"/>
                <w:b/>
                <w:bCs/>
                <w:sz w:val="20"/>
                <w:szCs w:val="20"/>
              </w:rPr>
              <w:t xml:space="preserve">: </w:t>
            </w:r>
            <w:r w:rsidR="00E66510" w:rsidRPr="004A2BFD">
              <w:rPr>
                <w:rFonts w:ascii="Arial" w:hAnsi="Arial" w:cs="Arial"/>
                <w:color w:val="FF0000"/>
                <w:sz w:val="20"/>
                <w:szCs w:val="20"/>
              </w:rPr>
              <w:t xml:space="preserve"> </w:t>
            </w:r>
          </w:p>
          <w:p w14:paraId="5DE97D4C" w14:textId="70696064" w:rsidR="00D97E9C" w:rsidRPr="0033704B" w:rsidRDefault="009870E5" w:rsidP="006076BA">
            <w:pPr>
              <w:textAlignment w:val="baseline"/>
              <w:rPr>
                <w:rFonts w:ascii="Arial" w:hAnsi="Arial" w:cs="Arial"/>
                <w:b/>
                <w:bCs/>
                <w:color w:val="FF0000"/>
                <w:sz w:val="20"/>
                <w:szCs w:val="20"/>
              </w:rPr>
            </w:pPr>
            <w:r w:rsidRPr="00631449">
              <w:rPr>
                <w:rFonts w:ascii="Arial" w:hAnsi="Arial" w:cs="Arial"/>
                <w:b/>
                <w:bCs/>
                <w:sz w:val="20"/>
                <w:szCs w:val="20"/>
              </w:rPr>
              <w:sym w:font="Symbol" w:char="F0B7"/>
            </w:r>
            <w:r w:rsidRPr="00631449">
              <w:rPr>
                <w:rFonts w:ascii="Arial" w:hAnsi="Arial" w:cs="Arial"/>
                <w:b/>
                <w:bCs/>
                <w:sz w:val="20"/>
                <w:szCs w:val="20"/>
              </w:rPr>
              <w:t xml:space="preserve"> Include food sustainability in Children’s Food Strategy</w:t>
            </w:r>
            <w:r w:rsidR="00E66510">
              <w:rPr>
                <w:rFonts w:ascii="Arial" w:hAnsi="Arial" w:cs="Arial"/>
                <w:b/>
                <w:bCs/>
                <w:sz w:val="20"/>
                <w:szCs w:val="20"/>
              </w:rPr>
              <w:t xml:space="preserve">: </w:t>
            </w:r>
            <w:r w:rsidR="00E66510" w:rsidRPr="004A2BFD">
              <w:rPr>
                <w:rFonts w:ascii="Arial" w:hAnsi="Arial" w:cs="Arial"/>
                <w:color w:val="FF0000"/>
                <w:sz w:val="20"/>
                <w:szCs w:val="20"/>
              </w:rPr>
              <w:t xml:space="preserve"> </w:t>
            </w:r>
          </w:p>
        </w:tc>
      </w:tr>
      <w:tr w:rsidR="00D97E9C" w:rsidRPr="00B44E45" w14:paraId="6C734B0C"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3ABD1E24" w:rsidR="00D97E9C" w:rsidRPr="00976D0C" w:rsidRDefault="00D97E9C" w:rsidP="00D10D2E">
            <w:pPr>
              <w:textAlignment w:val="baseline"/>
              <w:rPr>
                <w:rFonts w:ascii="Arial" w:hAnsi="Arial" w:cs="Arial"/>
                <w:sz w:val="20"/>
                <w:szCs w:val="20"/>
              </w:rPr>
            </w:pPr>
            <w:r w:rsidRPr="00976D0C">
              <w:rPr>
                <w:rFonts w:ascii="Arial" w:hAnsi="Arial" w:cs="Arial"/>
                <w:sz w:val="20"/>
                <w:szCs w:val="20"/>
              </w:rPr>
              <w:t>Wandsworth #11</w:t>
            </w:r>
          </w:p>
        </w:tc>
        <w:tc>
          <w:tcPr>
            <w:tcW w:w="1843" w:type="dxa"/>
            <w:tcBorders>
              <w:top w:val="single" w:sz="4" w:space="0" w:color="auto"/>
              <w:left w:val="single" w:sz="4" w:space="0" w:color="auto"/>
              <w:bottom w:val="single" w:sz="4" w:space="0" w:color="auto"/>
              <w:right w:val="single" w:sz="4" w:space="0" w:color="auto"/>
            </w:tcBorders>
          </w:tcPr>
          <w:p w14:paraId="48BEDD13" w14:textId="00D8BBC8" w:rsidR="00D97E9C" w:rsidRPr="006B0863" w:rsidRDefault="00D97E9C" w:rsidP="00D10D2E">
            <w:pPr>
              <w:textAlignment w:val="baseline"/>
              <w:rPr>
                <w:rFonts w:ascii="Arial" w:hAnsi="Arial" w:cs="Arial"/>
                <w:sz w:val="20"/>
                <w:szCs w:val="20"/>
              </w:rPr>
            </w:pPr>
            <w:r w:rsidRPr="006B0863">
              <w:rPr>
                <w:rFonts w:ascii="Arial" w:hAnsi="Arial" w:cs="Arial"/>
                <w:sz w:val="20"/>
                <w:szCs w:val="20"/>
              </w:rPr>
              <w:t>Support the Circular Economy</w:t>
            </w:r>
          </w:p>
        </w:tc>
        <w:tc>
          <w:tcPr>
            <w:tcW w:w="5097" w:type="dxa"/>
            <w:tcBorders>
              <w:top w:val="single" w:sz="4" w:space="0" w:color="auto"/>
              <w:left w:val="single" w:sz="4" w:space="0" w:color="auto"/>
              <w:bottom w:val="single" w:sz="4" w:space="0" w:color="auto"/>
              <w:right w:val="single" w:sz="4" w:space="0" w:color="auto"/>
            </w:tcBorders>
          </w:tcPr>
          <w:p w14:paraId="2B13F071" w14:textId="77777777" w:rsidR="00C5736F" w:rsidRDefault="00D97E9C" w:rsidP="00D97E9C">
            <w:pPr>
              <w:pStyle w:val="ListParagraph"/>
              <w:ind w:left="126" w:hanging="1"/>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Launch the borough’s first Library of Things </w:t>
            </w:r>
          </w:p>
          <w:p w14:paraId="5D33FF09" w14:textId="31191A55" w:rsidR="00D97E9C" w:rsidRPr="006B0863" w:rsidRDefault="00D97E9C" w:rsidP="00D97E9C">
            <w:pPr>
              <w:pStyle w:val="ListParagraph"/>
              <w:ind w:left="126" w:hanging="1"/>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Take part in London Circular Economy week</w:t>
            </w:r>
          </w:p>
        </w:tc>
        <w:tc>
          <w:tcPr>
            <w:tcW w:w="2127" w:type="dxa"/>
            <w:tcBorders>
              <w:top w:val="single" w:sz="4" w:space="0" w:color="auto"/>
              <w:left w:val="single" w:sz="4" w:space="0" w:color="auto"/>
              <w:bottom w:val="single" w:sz="4" w:space="0" w:color="auto"/>
              <w:right w:val="single" w:sz="4" w:space="0" w:color="auto"/>
            </w:tcBorders>
            <w:vAlign w:val="center"/>
          </w:tcPr>
          <w:p w14:paraId="2ECBF402" w14:textId="2E59A1F0" w:rsidR="00D97E9C" w:rsidRPr="003C3B76" w:rsidRDefault="005B19BE" w:rsidP="00D97E9C">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2A1C5DF3" w14:textId="46ED43B0" w:rsidR="00571716" w:rsidRDefault="00571716" w:rsidP="001849F5">
            <w:pPr>
              <w:textAlignment w:val="baseline"/>
              <w:rPr>
                <w:rFonts w:ascii="Arial" w:hAnsi="Arial" w:cs="Arial"/>
                <w:sz w:val="20"/>
                <w:szCs w:val="20"/>
              </w:rPr>
            </w:pPr>
            <w:r w:rsidRPr="00571716">
              <w:rPr>
                <w:rFonts w:ascii="Arial" w:hAnsi="Arial" w:cs="Arial"/>
                <w:b/>
                <w:bCs/>
                <w:sz w:val="20"/>
                <w:szCs w:val="20"/>
              </w:rPr>
              <w:t>Launch the borough’s first Library of Things:</w:t>
            </w:r>
            <w:r w:rsidRPr="006B0863">
              <w:rPr>
                <w:rFonts w:ascii="Arial" w:hAnsi="Arial" w:cs="Arial"/>
                <w:sz w:val="20"/>
                <w:szCs w:val="20"/>
              </w:rPr>
              <w:t xml:space="preserve"> </w:t>
            </w:r>
            <w:r w:rsidRPr="001849F5">
              <w:rPr>
                <w:rFonts w:ascii="Arial" w:hAnsi="Arial" w:cs="Arial"/>
                <w:sz w:val="20"/>
                <w:szCs w:val="20"/>
              </w:rPr>
              <w:t xml:space="preserve">Library of Things soft launched at the end of November 2023 in partnership with the Southside shopping centre, with a </w:t>
            </w:r>
            <w:r>
              <w:rPr>
                <w:rFonts w:ascii="Arial" w:hAnsi="Arial" w:cs="Arial"/>
                <w:sz w:val="20"/>
                <w:szCs w:val="20"/>
              </w:rPr>
              <w:t>hard</w:t>
            </w:r>
            <w:r w:rsidRPr="001849F5">
              <w:rPr>
                <w:rFonts w:ascii="Arial" w:hAnsi="Arial" w:cs="Arial"/>
                <w:sz w:val="20"/>
                <w:szCs w:val="20"/>
              </w:rPr>
              <w:t xml:space="preserve"> launch </w:t>
            </w:r>
            <w:r>
              <w:rPr>
                <w:rFonts w:ascii="Arial" w:hAnsi="Arial" w:cs="Arial"/>
                <w:sz w:val="20"/>
                <w:szCs w:val="20"/>
              </w:rPr>
              <w:t>in</w:t>
            </w:r>
            <w:r w:rsidRPr="001849F5">
              <w:rPr>
                <w:rFonts w:ascii="Arial" w:hAnsi="Arial" w:cs="Arial"/>
                <w:sz w:val="20"/>
                <w:szCs w:val="20"/>
              </w:rPr>
              <w:t xml:space="preserve"> January 2024. The unit has 40 household items available to hire and is agreed on a two-year contract at the site. </w:t>
            </w:r>
            <w:r w:rsidRPr="00DC3404">
              <w:t xml:space="preserve"> </w:t>
            </w:r>
          </w:p>
          <w:p w14:paraId="2ADB64AC" w14:textId="77777777" w:rsidR="00571716" w:rsidRDefault="00571716" w:rsidP="001849F5">
            <w:pPr>
              <w:textAlignment w:val="baseline"/>
              <w:rPr>
                <w:rFonts w:ascii="Arial" w:hAnsi="Arial" w:cs="Arial"/>
                <w:sz w:val="20"/>
                <w:szCs w:val="20"/>
              </w:rPr>
            </w:pPr>
          </w:p>
          <w:p w14:paraId="615CAE3E" w14:textId="3E32EDE7" w:rsidR="00D97E9C" w:rsidRPr="001849F5" w:rsidRDefault="006B123B" w:rsidP="001849F5">
            <w:pPr>
              <w:textAlignment w:val="baseline"/>
              <w:rPr>
                <w:rFonts w:ascii="Arial" w:hAnsi="Arial" w:cs="Arial"/>
                <w:sz w:val="20"/>
                <w:szCs w:val="20"/>
              </w:rPr>
            </w:pPr>
            <w:r w:rsidRPr="006B123B">
              <w:rPr>
                <w:rFonts w:ascii="Arial" w:hAnsi="Arial" w:cs="Arial"/>
                <w:b/>
                <w:bCs/>
                <w:sz w:val="20"/>
                <w:szCs w:val="20"/>
              </w:rPr>
              <w:t>Take part in London Circular Economy week:</w:t>
            </w:r>
            <w:r>
              <w:rPr>
                <w:rFonts w:ascii="Arial" w:hAnsi="Arial" w:cs="Arial"/>
                <w:sz w:val="20"/>
                <w:szCs w:val="20"/>
              </w:rPr>
              <w:t xml:space="preserve"> </w:t>
            </w:r>
            <w:r w:rsidR="001849F5" w:rsidRPr="001849F5">
              <w:rPr>
                <w:rFonts w:ascii="Arial" w:hAnsi="Arial" w:cs="Arial"/>
                <w:sz w:val="20"/>
                <w:szCs w:val="20"/>
              </w:rPr>
              <w:t xml:space="preserve">Officers supported and presented as part of the One World Living (OWL) borough event in October </w:t>
            </w:r>
            <w:r w:rsidR="00F437DC">
              <w:rPr>
                <w:rFonts w:ascii="Arial" w:hAnsi="Arial" w:cs="Arial"/>
                <w:sz w:val="20"/>
                <w:szCs w:val="20"/>
              </w:rPr>
              <w:t xml:space="preserve">2023 </w:t>
            </w:r>
            <w:r w:rsidR="001849F5" w:rsidRPr="001849F5">
              <w:rPr>
                <w:rFonts w:ascii="Arial" w:hAnsi="Arial" w:cs="Arial"/>
                <w:sz w:val="20"/>
                <w:szCs w:val="20"/>
              </w:rPr>
              <w:t>to coincide with Circular Economy week</w:t>
            </w:r>
            <w:r w:rsidR="002F5F36">
              <w:rPr>
                <w:rFonts w:ascii="Arial" w:hAnsi="Arial" w:cs="Arial"/>
                <w:sz w:val="20"/>
                <w:szCs w:val="20"/>
              </w:rPr>
              <w:t>.</w:t>
            </w:r>
            <w:r w:rsidR="001849F5" w:rsidRPr="001849F5">
              <w:rPr>
                <w:rFonts w:ascii="Arial" w:hAnsi="Arial" w:cs="Arial"/>
                <w:sz w:val="20"/>
                <w:szCs w:val="20"/>
              </w:rPr>
              <w:t xml:space="preserve"> showcasing our work in this area and linking initiatives with other themes to. </w:t>
            </w:r>
          </w:p>
        </w:tc>
        <w:tc>
          <w:tcPr>
            <w:tcW w:w="5246" w:type="dxa"/>
            <w:tcBorders>
              <w:top w:val="single" w:sz="4" w:space="0" w:color="auto"/>
              <w:left w:val="single" w:sz="4" w:space="0" w:color="auto"/>
              <w:bottom w:val="single" w:sz="4" w:space="0" w:color="auto"/>
              <w:right w:val="single" w:sz="4" w:space="0" w:color="auto"/>
            </w:tcBorders>
          </w:tcPr>
          <w:p w14:paraId="7CB852B4" w14:textId="5B30C15E" w:rsidR="00615D46" w:rsidRPr="00DD4F92" w:rsidRDefault="00615D46" w:rsidP="000C7AFC">
            <w:pPr>
              <w:textAlignment w:val="baseline"/>
              <w:rPr>
                <w:rFonts w:ascii="Arial" w:hAnsi="Arial" w:cs="Arial"/>
                <w:color w:val="FF0000"/>
                <w:sz w:val="20"/>
                <w:szCs w:val="20"/>
              </w:rPr>
            </w:pPr>
            <w:r w:rsidRPr="00571716">
              <w:rPr>
                <w:rFonts w:ascii="Arial" w:hAnsi="Arial" w:cs="Arial"/>
                <w:b/>
                <w:bCs/>
                <w:sz w:val="20"/>
                <w:szCs w:val="20"/>
              </w:rPr>
              <w:t>Launch the borough’s first Library of Things:</w:t>
            </w:r>
            <w:r>
              <w:rPr>
                <w:rFonts w:ascii="Arial" w:hAnsi="Arial" w:cs="Arial"/>
                <w:b/>
                <w:bCs/>
                <w:sz w:val="20"/>
                <w:szCs w:val="20"/>
              </w:rPr>
              <w:t xml:space="preserve"> </w:t>
            </w:r>
            <w:r w:rsidR="00DD4F92" w:rsidRPr="00DC3404">
              <w:rPr>
                <w:rFonts w:ascii="Arial" w:hAnsi="Arial" w:cs="Arial"/>
                <w:sz w:val="20"/>
                <w:szCs w:val="20"/>
              </w:rPr>
              <w:t xml:space="preserve"> The Library of Things has continued to perform well and is consistently in the top 3 performing locations across the UK every month.</w:t>
            </w:r>
            <w:r w:rsidR="00DD4F92">
              <w:rPr>
                <w:rFonts w:ascii="Arial" w:hAnsi="Arial" w:cs="Arial"/>
                <w:sz w:val="20"/>
                <w:szCs w:val="20"/>
              </w:rPr>
              <w:t xml:space="preserve"> </w:t>
            </w:r>
            <w:r w:rsidR="00E533C3">
              <w:rPr>
                <w:rFonts w:ascii="Arial" w:hAnsi="Arial" w:cs="Arial"/>
                <w:sz w:val="20"/>
                <w:szCs w:val="20"/>
              </w:rPr>
              <w:t xml:space="preserve">We have extended the library’s contract so this provision will continue for at least a further 12 months. </w:t>
            </w:r>
          </w:p>
          <w:p w14:paraId="16F2BABB" w14:textId="77777777" w:rsidR="00615D46" w:rsidRDefault="00615D46" w:rsidP="000C7AFC">
            <w:pPr>
              <w:textAlignment w:val="baseline"/>
              <w:rPr>
                <w:rFonts w:ascii="Arial" w:hAnsi="Arial" w:cs="Arial"/>
                <w:color w:val="FF0000"/>
                <w:sz w:val="20"/>
                <w:szCs w:val="20"/>
              </w:rPr>
            </w:pPr>
          </w:p>
          <w:p w14:paraId="0520CBD8" w14:textId="38B97A74" w:rsidR="00615D46" w:rsidRDefault="00BA0B30" w:rsidP="000C7AFC">
            <w:pPr>
              <w:textAlignment w:val="baseline"/>
              <w:rPr>
                <w:rFonts w:ascii="Arial" w:hAnsi="Arial" w:cs="Arial"/>
                <w:color w:val="FF0000"/>
                <w:sz w:val="20"/>
                <w:szCs w:val="20"/>
              </w:rPr>
            </w:pPr>
            <w:r w:rsidRPr="006B123B">
              <w:rPr>
                <w:rFonts w:ascii="Arial" w:hAnsi="Arial" w:cs="Arial"/>
                <w:b/>
                <w:bCs/>
                <w:sz w:val="20"/>
                <w:szCs w:val="20"/>
              </w:rPr>
              <w:t>Take part in London Circular Economy week:</w:t>
            </w:r>
            <w:r>
              <w:rPr>
                <w:rFonts w:ascii="Arial" w:hAnsi="Arial" w:cs="Arial"/>
                <w:b/>
                <w:bCs/>
                <w:sz w:val="20"/>
                <w:szCs w:val="20"/>
              </w:rPr>
              <w:t xml:space="preserve"> </w:t>
            </w:r>
            <w:r w:rsidR="005B5F59" w:rsidRPr="008F29DE">
              <w:rPr>
                <w:rFonts w:ascii="Arial" w:hAnsi="Arial" w:cs="Arial"/>
                <w:sz w:val="20"/>
                <w:szCs w:val="20"/>
              </w:rPr>
              <w:t>C</w:t>
            </w:r>
            <w:r w:rsidR="002F5F36" w:rsidRPr="008F29DE">
              <w:rPr>
                <w:rFonts w:ascii="Arial" w:hAnsi="Arial" w:cs="Arial"/>
                <w:sz w:val="20"/>
                <w:szCs w:val="20"/>
              </w:rPr>
              <w:t xml:space="preserve">ouncil’s work in this area showcased / </w:t>
            </w:r>
            <w:r w:rsidR="008F29DE" w:rsidRPr="008F29DE">
              <w:rPr>
                <w:rFonts w:ascii="Arial" w:hAnsi="Arial" w:cs="Arial"/>
                <w:sz w:val="20"/>
                <w:szCs w:val="20"/>
              </w:rPr>
              <w:t>momentum</w:t>
            </w:r>
            <w:r w:rsidR="008F29DE" w:rsidRPr="001849F5">
              <w:rPr>
                <w:rFonts w:ascii="Arial" w:hAnsi="Arial" w:cs="Arial"/>
                <w:sz w:val="20"/>
                <w:szCs w:val="20"/>
              </w:rPr>
              <w:t xml:space="preserve"> around circular economy activities</w:t>
            </w:r>
            <w:r w:rsidR="008F29DE">
              <w:rPr>
                <w:rFonts w:ascii="Arial" w:hAnsi="Arial" w:cs="Arial"/>
                <w:sz w:val="20"/>
                <w:szCs w:val="20"/>
              </w:rPr>
              <w:t xml:space="preserve"> built</w:t>
            </w:r>
          </w:p>
          <w:p w14:paraId="5A64803A" w14:textId="77777777" w:rsidR="00615D46" w:rsidRDefault="00615D46" w:rsidP="000C7AFC">
            <w:pPr>
              <w:textAlignment w:val="baseline"/>
              <w:rPr>
                <w:rFonts w:ascii="Arial" w:hAnsi="Arial" w:cs="Arial"/>
                <w:color w:val="FF0000"/>
                <w:sz w:val="20"/>
                <w:szCs w:val="20"/>
              </w:rPr>
            </w:pPr>
          </w:p>
          <w:p w14:paraId="3B955F3C" w14:textId="1DC887C6" w:rsidR="00D97E9C" w:rsidRPr="000C7AFC" w:rsidRDefault="00D97E9C" w:rsidP="000C7AFC">
            <w:pPr>
              <w:textAlignment w:val="baseline"/>
              <w:rPr>
                <w:rFonts w:ascii="Arial" w:hAnsi="Arial" w:cs="Arial"/>
                <w:sz w:val="20"/>
                <w:szCs w:val="20"/>
              </w:rPr>
            </w:pPr>
          </w:p>
        </w:tc>
      </w:tr>
      <w:tr w:rsidR="0074594A" w:rsidRPr="00B44E45" w14:paraId="58EEEF95"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043A20CD" w:rsidR="0074594A" w:rsidRPr="00976D0C" w:rsidRDefault="0074594A" w:rsidP="00D10D2E">
            <w:pPr>
              <w:textAlignment w:val="baseline"/>
              <w:rPr>
                <w:rFonts w:ascii="Arial" w:hAnsi="Arial" w:cs="Arial"/>
                <w:sz w:val="20"/>
                <w:szCs w:val="20"/>
              </w:rPr>
            </w:pPr>
            <w:r w:rsidRPr="00976D0C">
              <w:rPr>
                <w:rFonts w:ascii="Arial" w:hAnsi="Arial" w:cs="Arial"/>
                <w:sz w:val="20"/>
                <w:szCs w:val="20"/>
              </w:rPr>
              <w:t>Wandsworth #12</w:t>
            </w:r>
          </w:p>
        </w:tc>
        <w:tc>
          <w:tcPr>
            <w:tcW w:w="1843" w:type="dxa"/>
            <w:tcBorders>
              <w:top w:val="single" w:sz="4" w:space="0" w:color="auto"/>
              <w:left w:val="single" w:sz="4" w:space="0" w:color="auto"/>
              <w:bottom w:val="single" w:sz="4" w:space="0" w:color="auto"/>
              <w:right w:val="single" w:sz="4" w:space="0" w:color="auto"/>
            </w:tcBorders>
          </w:tcPr>
          <w:p w14:paraId="5BB804BF" w14:textId="01EC66AA" w:rsidR="0074594A" w:rsidRPr="006B0863" w:rsidRDefault="0074594A" w:rsidP="00D10D2E">
            <w:pPr>
              <w:textAlignment w:val="baseline"/>
              <w:rPr>
                <w:rFonts w:ascii="Arial" w:hAnsi="Arial" w:cs="Arial"/>
                <w:sz w:val="20"/>
                <w:szCs w:val="20"/>
              </w:rPr>
            </w:pPr>
            <w:r w:rsidRPr="006B0863">
              <w:rPr>
                <w:rFonts w:ascii="Arial" w:hAnsi="Arial" w:cs="Arial"/>
                <w:sz w:val="20"/>
                <w:szCs w:val="20"/>
              </w:rPr>
              <w:t>Take part in London Repair week</w:t>
            </w:r>
          </w:p>
        </w:tc>
        <w:tc>
          <w:tcPr>
            <w:tcW w:w="5097" w:type="dxa"/>
            <w:tcBorders>
              <w:top w:val="single" w:sz="4" w:space="0" w:color="auto"/>
              <w:left w:val="single" w:sz="4" w:space="0" w:color="auto"/>
              <w:bottom w:val="single" w:sz="4" w:space="0" w:color="auto"/>
              <w:right w:val="single" w:sz="4" w:space="0" w:color="auto"/>
            </w:tcBorders>
          </w:tcPr>
          <w:p w14:paraId="472B1A34" w14:textId="77777777" w:rsidR="0074594A" w:rsidRDefault="0074594A" w:rsidP="0074594A">
            <w:pPr>
              <w:pStyle w:val="ListParagraph"/>
              <w:ind w:left="126" w:hanging="1"/>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Draw together local stakeholders working on circular economy processes and practices to deliver a local event during repair week </w:t>
            </w:r>
          </w:p>
          <w:p w14:paraId="1B407327" w14:textId="77777777" w:rsidR="0074594A" w:rsidRDefault="0074594A" w:rsidP="0074594A">
            <w:pPr>
              <w:pStyle w:val="ListParagraph"/>
              <w:ind w:left="126" w:hanging="1"/>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Co-ordinate educational and informational comms about local repair services and actions via digital campaign during the week. </w:t>
            </w:r>
          </w:p>
          <w:p w14:paraId="3D9AEE5A" w14:textId="5B991827" w:rsidR="0074594A" w:rsidRPr="006B0863" w:rsidRDefault="0074594A" w:rsidP="0074594A">
            <w:pPr>
              <w:pStyle w:val="ListParagraph"/>
              <w:ind w:left="126" w:hanging="1"/>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Signpost and support local groups working within this space to increase engagement and participation in repair and rework practices.</w:t>
            </w:r>
          </w:p>
        </w:tc>
        <w:tc>
          <w:tcPr>
            <w:tcW w:w="2127" w:type="dxa"/>
            <w:tcBorders>
              <w:top w:val="single" w:sz="4" w:space="0" w:color="auto"/>
              <w:left w:val="single" w:sz="4" w:space="0" w:color="auto"/>
              <w:bottom w:val="single" w:sz="4" w:space="0" w:color="auto"/>
              <w:right w:val="single" w:sz="4" w:space="0" w:color="auto"/>
            </w:tcBorders>
            <w:vAlign w:val="center"/>
          </w:tcPr>
          <w:p w14:paraId="7BB6B9CD" w14:textId="53B4CD36" w:rsidR="0074594A" w:rsidRPr="003C3B76" w:rsidRDefault="0074594A" w:rsidP="0074594A">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2C02D5C6" w14:textId="23EA2FA0" w:rsidR="0074594A" w:rsidRPr="009350FD" w:rsidRDefault="0074594A" w:rsidP="0074594A">
            <w:pPr>
              <w:textAlignment w:val="baseline"/>
              <w:rPr>
                <w:rFonts w:ascii="Arial" w:hAnsi="Arial" w:cs="Arial"/>
                <w:sz w:val="20"/>
                <w:szCs w:val="20"/>
              </w:rPr>
            </w:pPr>
            <w:r w:rsidRPr="009350FD">
              <w:rPr>
                <w:rFonts w:ascii="Arial" w:hAnsi="Arial" w:cs="Arial"/>
                <w:sz w:val="20"/>
                <w:szCs w:val="20"/>
              </w:rPr>
              <w:t>To achieve this, we held the first Reuse and Repair week during Circular Economy week in October</w:t>
            </w:r>
            <w:r>
              <w:rPr>
                <w:rFonts w:ascii="Arial" w:hAnsi="Arial" w:cs="Arial"/>
                <w:sz w:val="20"/>
                <w:szCs w:val="20"/>
              </w:rPr>
              <w:t xml:space="preserve"> 2023</w:t>
            </w:r>
            <w:r w:rsidRPr="009350FD">
              <w:rPr>
                <w:rFonts w:ascii="Arial" w:hAnsi="Arial" w:cs="Arial"/>
                <w:sz w:val="20"/>
                <w:szCs w:val="20"/>
              </w:rPr>
              <w:t>. This event brought together 14 local repair businesses, fixing café's, sewing groups, artists and charities for a day at the Royal of College art. Over 200 residents attended the fair and learnt about local circular economy initiatives as well as the chance to have items triaged and fixed, upcycle their own denim draught excluder and make a collage from solely upcycled and recycled materials. To support the event a poster which doubles as a resource that shared national and local repair services was created and shared online, and in physical spaces and digital boards around the borough.</w:t>
            </w:r>
          </w:p>
        </w:tc>
        <w:tc>
          <w:tcPr>
            <w:tcW w:w="5246" w:type="dxa"/>
            <w:tcBorders>
              <w:top w:val="single" w:sz="4" w:space="0" w:color="auto"/>
              <w:left w:val="single" w:sz="4" w:space="0" w:color="auto"/>
              <w:bottom w:val="single" w:sz="4" w:space="0" w:color="auto"/>
              <w:right w:val="single" w:sz="4" w:space="0" w:color="auto"/>
            </w:tcBorders>
          </w:tcPr>
          <w:p w14:paraId="0F73DC8A" w14:textId="77777777" w:rsidR="00DB5830" w:rsidRDefault="00DB5830" w:rsidP="00AB0AC1">
            <w:pPr>
              <w:textAlignment w:val="baseline"/>
              <w:rPr>
                <w:rFonts w:ascii="Arial" w:hAnsi="Arial" w:cs="Arial"/>
                <w:color w:val="FF0000"/>
                <w:sz w:val="20"/>
                <w:szCs w:val="20"/>
              </w:rPr>
            </w:pPr>
          </w:p>
          <w:p w14:paraId="7A5EEC94" w14:textId="67A1B2B7" w:rsidR="00E01818" w:rsidRPr="00E01818" w:rsidRDefault="00E01818" w:rsidP="00E01818">
            <w:pPr>
              <w:textAlignment w:val="baseline"/>
              <w:rPr>
                <w:rFonts w:ascii="Arial" w:hAnsi="Arial" w:cs="Arial"/>
                <w:b/>
                <w:bCs/>
                <w:color w:val="auto"/>
                <w:sz w:val="20"/>
                <w:szCs w:val="20"/>
              </w:rPr>
            </w:pPr>
            <w:r w:rsidRPr="00E01818">
              <w:rPr>
                <w:rFonts w:ascii="Arial" w:hAnsi="Arial" w:cs="Arial"/>
                <w:b/>
                <w:bCs/>
                <w:color w:val="auto"/>
                <w:sz w:val="20"/>
                <w:szCs w:val="20"/>
              </w:rPr>
              <w:t>• Draw together local stakeholders working on circular economy processes and practices to deliver a local event during repair week</w:t>
            </w:r>
            <w:r w:rsidR="00C63E1B">
              <w:rPr>
                <w:rFonts w:ascii="Arial" w:hAnsi="Arial" w:cs="Arial"/>
                <w:b/>
                <w:bCs/>
                <w:color w:val="auto"/>
                <w:sz w:val="20"/>
                <w:szCs w:val="20"/>
              </w:rPr>
              <w:t xml:space="preserve">: </w:t>
            </w:r>
            <w:r w:rsidRPr="00E01818">
              <w:rPr>
                <w:rFonts w:ascii="Arial" w:hAnsi="Arial" w:cs="Arial"/>
                <w:b/>
                <w:bCs/>
                <w:color w:val="auto"/>
                <w:sz w:val="20"/>
                <w:szCs w:val="20"/>
              </w:rPr>
              <w:t xml:space="preserve"> </w:t>
            </w:r>
            <w:r w:rsidR="00C63E1B" w:rsidRPr="004A2BFD">
              <w:rPr>
                <w:rFonts w:ascii="Arial" w:hAnsi="Arial" w:cs="Arial"/>
                <w:color w:val="FF0000"/>
                <w:sz w:val="20"/>
                <w:szCs w:val="20"/>
              </w:rPr>
              <w:t xml:space="preserve"> </w:t>
            </w:r>
          </w:p>
          <w:p w14:paraId="26A6EA1F" w14:textId="415204DA" w:rsidR="00E01818" w:rsidRPr="00E01818" w:rsidRDefault="00E01818" w:rsidP="00E01818">
            <w:pPr>
              <w:textAlignment w:val="baseline"/>
              <w:rPr>
                <w:rFonts w:ascii="Arial" w:hAnsi="Arial" w:cs="Arial"/>
                <w:b/>
                <w:bCs/>
                <w:color w:val="auto"/>
                <w:sz w:val="20"/>
                <w:szCs w:val="20"/>
              </w:rPr>
            </w:pPr>
            <w:r w:rsidRPr="00E01818">
              <w:rPr>
                <w:rFonts w:ascii="Arial" w:hAnsi="Arial" w:cs="Arial"/>
                <w:b/>
                <w:bCs/>
                <w:color w:val="auto"/>
                <w:sz w:val="20"/>
                <w:szCs w:val="20"/>
              </w:rPr>
              <w:t>• Co-ordinate educational and informational comms about local repair services and actions via digital campaign during the week</w:t>
            </w:r>
            <w:r w:rsidR="00C63E1B">
              <w:rPr>
                <w:rFonts w:ascii="Arial" w:hAnsi="Arial" w:cs="Arial"/>
                <w:b/>
                <w:bCs/>
                <w:color w:val="auto"/>
                <w:sz w:val="20"/>
                <w:szCs w:val="20"/>
              </w:rPr>
              <w:t xml:space="preserve">: </w:t>
            </w:r>
            <w:r w:rsidR="00C63E1B" w:rsidRPr="004A2BFD">
              <w:rPr>
                <w:rFonts w:ascii="Arial" w:hAnsi="Arial" w:cs="Arial"/>
                <w:color w:val="FF0000"/>
                <w:sz w:val="20"/>
                <w:szCs w:val="20"/>
              </w:rPr>
              <w:t xml:space="preserve"> </w:t>
            </w:r>
          </w:p>
          <w:p w14:paraId="03CFE0C7" w14:textId="0290E808" w:rsidR="0074594A" w:rsidRPr="003B45F7" w:rsidRDefault="00E01818" w:rsidP="00AB0AC1">
            <w:pPr>
              <w:textAlignment w:val="baseline"/>
              <w:rPr>
                <w:rFonts w:ascii="Arial" w:hAnsi="Arial" w:cs="Arial"/>
                <w:b/>
                <w:bCs/>
                <w:color w:val="auto"/>
                <w:sz w:val="20"/>
                <w:szCs w:val="20"/>
              </w:rPr>
            </w:pPr>
            <w:r w:rsidRPr="00E01818">
              <w:rPr>
                <w:rFonts w:ascii="Arial" w:hAnsi="Arial" w:cs="Arial"/>
                <w:b/>
                <w:bCs/>
                <w:color w:val="auto"/>
                <w:sz w:val="20"/>
                <w:szCs w:val="20"/>
              </w:rPr>
              <w:t>• Signpost and support local groups working within this space to increase engagement and participation in repair and rework practices</w:t>
            </w:r>
            <w:r w:rsidR="0011652C">
              <w:rPr>
                <w:rFonts w:ascii="Arial" w:hAnsi="Arial" w:cs="Arial"/>
                <w:b/>
                <w:bCs/>
                <w:color w:val="auto"/>
                <w:sz w:val="20"/>
                <w:szCs w:val="20"/>
              </w:rPr>
              <w:t xml:space="preserve">: </w:t>
            </w:r>
            <w:r w:rsidR="0011652C" w:rsidRPr="004A2BFD">
              <w:rPr>
                <w:rFonts w:ascii="Arial" w:hAnsi="Arial" w:cs="Arial"/>
                <w:color w:val="FF0000"/>
                <w:sz w:val="20"/>
                <w:szCs w:val="20"/>
              </w:rPr>
              <w:t xml:space="preserve"> </w:t>
            </w:r>
          </w:p>
        </w:tc>
      </w:tr>
      <w:tr w:rsidR="0074594A" w:rsidRPr="00B44E45" w14:paraId="36F64E7E"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45090428" w:rsidR="0074594A" w:rsidRPr="00976D0C" w:rsidRDefault="0074594A" w:rsidP="00D10D2E">
            <w:pPr>
              <w:textAlignment w:val="baseline"/>
              <w:rPr>
                <w:rFonts w:ascii="Arial" w:hAnsi="Arial" w:cs="Arial"/>
                <w:sz w:val="20"/>
                <w:szCs w:val="20"/>
              </w:rPr>
            </w:pPr>
            <w:r w:rsidRPr="00976D0C">
              <w:rPr>
                <w:rFonts w:ascii="Arial" w:hAnsi="Arial" w:cs="Arial"/>
                <w:sz w:val="20"/>
                <w:szCs w:val="20"/>
              </w:rPr>
              <w:t>Wandsworth #13</w:t>
            </w:r>
          </w:p>
        </w:tc>
        <w:tc>
          <w:tcPr>
            <w:tcW w:w="1843" w:type="dxa"/>
            <w:tcBorders>
              <w:top w:val="single" w:sz="4" w:space="0" w:color="auto"/>
              <w:left w:val="single" w:sz="4" w:space="0" w:color="auto"/>
              <w:bottom w:val="single" w:sz="4" w:space="0" w:color="auto"/>
              <w:right w:val="single" w:sz="4" w:space="0" w:color="auto"/>
            </w:tcBorders>
          </w:tcPr>
          <w:p w14:paraId="3E0C953A" w14:textId="46BE8C35" w:rsidR="0074594A" w:rsidRPr="006B0863" w:rsidRDefault="0074594A" w:rsidP="00D10D2E">
            <w:pPr>
              <w:textAlignment w:val="baseline"/>
              <w:rPr>
                <w:rFonts w:ascii="Arial" w:hAnsi="Arial" w:cs="Arial"/>
                <w:sz w:val="20"/>
                <w:szCs w:val="20"/>
              </w:rPr>
            </w:pPr>
            <w:r w:rsidRPr="006B0863">
              <w:rPr>
                <w:rFonts w:ascii="Arial" w:hAnsi="Arial" w:cs="Arial"/>
                <w:sz w:val="20"/>
                <w:szCs w:val="20"/>
              </w:rPr>
              <w:t>Ensure suitable space for waste &amp; recycling storage at developments</w:t>
            </w:r>
          </w:p>
        </w:tc>
        <w:tc>
          <w:tcPr>
            <w:tcW w:w="5097" w:type="dxa"/>
            <w:tcBorders>
              <w:top w:val="single" w:sz="4" w:space="0" w:color="auto"/>
              <w:left w:val="single" w:sz="4" w:space="0" w:color="auto"/>
              <w:bottom w:val="single" w:sz="4" w:space="0" w:color="auto"/>
              <w:right w:val="single" w:sz="4" w:space="0" w:color="auto"/>
            </w:tcBorders>
          </w:tcPr>
          <w:p w14:paraId="03C5AB04" w14:textId="1715AF0A" w:rsidR="0074594A" w:rsidRPr="00D10D2E" w:rsidRDefault="0074594A" w:rsidP="00D10D2E">
            <w:pPr>
              <w:textAlignment w:val="baseline"/>
              <w:rPr>
                <w:rFonts w:ascii="Arial" w:hAnsi="Arial" w:cs="Arial"/>
                <w:sz w:val="20"/>
                <w:szCs w:val="20"/>
              </w:rPr>
            </w:pPr>
            <w:r w:rsidRPr="00D10D2E">
              <w:rPr>
                <w:rFonts w:ascii="Arial" w:hAnsi="Arial" w:cs="Arial"/>
                <w:sz w:val="20"/>
                <w:szCs w:val="20"/>
              </w:rPr>
              <w:t>Progress review of the Council’s SPD relating to refuse to ensure maximisation of provision for greater capture of recycling materials.</w:t>
            </w:r>
          </w:p>
        </w:tc>
        <w:tc>
          <w:tcPr>
            <w:tcW w:w="2127" w:type="dxa"/>
            <w:tcBorders>
              <w:top w:val="single" w:sz="4" w:space="0" w:color="auto"/>
              <w:left w:val="single" w:sz="4" w:space="0" w:color="auto"/>
              <w:bottom w:val="single" w:sz="4" w:space="0" w:color="auto"/>
              <w:right w:val="single" w:sz="4" w:space="0" w:color="auto"/>
            </w:tcBorders>
            <w:vAlign w:val="center"/>
          </w:tcPr>
          <w:p w14:paraId="513E5CDE" w14:textId="2E413ED4" w:rsidR="0074594A" w:rsidRPr="003C3B76" w:rsidRDefault="00E83ED4" w:rsidP="0074594A">
            <w:pPr>
              <w:textAlignment w:val="baseline"/>
              <w:rPr>
                <w:rFonts w:ascii="Arial" w:hAnsi="Arial" w:cs="Arial"/>
                <w:sz w:val="16"/>
                <w:szCs w:val="16"/>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607D9520" w14:textId="0046492E" w:rsidR="0074594A" w:rsidRPr="00E83ED4" w:rsidRDefault="0005350E" w:rsidP="00E83ED4">
            <w:pPr>
              <w:textAlignment w:val="baseline"/>
              <w:rPr>
                <w:rFonts w:ascii="Arial" w:hAnsi="Arial" w:cs="Arial"/>
                <w:sz w:val="20"/>
                <w:szCs w:val="20"/>
              </w:rPr>
            </w:pPr>
            <w:r>
              <w:rPr>
                <w:rFonts w:ascii="Arial" w:hAnsi="Arial" w:cs="Arial"/>
                <w:sz w:val="20"/>
                <w:szCs w:val="20"/>
              </w:rPr>
              <w:t>A r</w:t>
            </w:r>
            <w:r w:rsidR="004A4EA5">
              <w:rPr>
                <w:rFonts w:ascii="Arial" w:hAnsi="Arial" w:cs="Arial"/>
                <w:sz w:val="20"/>
                <w:szCs w:val="20"/>
              </w:rPr>
              <w:t>evised waste related supplementary planning</w:t>
            </w:r>
            <w:r>
              <w:rPr>
                <w:rFonts w:ascii="Arial" w:hAnsi="Arial" w:cs="Arial"/>
                <w:sz w:val="20"/>
                <w:szCs w:val="20"/>
              </w:rPr>
              <w:t xml:space="preserve"> document was adopted and published in July 2025.</w:t>
            </w:r>
            <w:r w:rsidR="004A4EA5">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4CCEDCB8" w14:textId="73D4A25B" w:rsidR="0074594A" w:rsidRPr="00094728" w:rsidRDefault="00DB6DBD" w:rsidP="00094728">
            <w:pPr>
              <w:textAlignment w:val="baseline"/>
              <w:rPr>
                <w:rFonts w:ascii="Arial" w:hAnsi="Arial" w:cs="Arial"/>
                <w:sz w:val="20"/>
                <w:szCs w:val="20"/>
              </w:rPr>
            </w:pPr>
            <w:r>
              <w:rPr>
                <w:rFonts w:ascii="Arial" w:hAnsi="Arial" w:cs="Arial"/>
                <w:sz w:val="20"/>
                <w:szCs w:val="20"/>
              </w:rPr>
              <w:t xml:space="preserve">Improved recycling </w:t>
            </w:r>
            <w:r w:rsidR="0049759F">
              <w:rPr>
                <w:rFonts w:ascii="Arial" w:hAnsi="Arial" w:cs="Arial"/>
                <w:sz w:val="20"/>
                <w:szCs w:val="20"/>
              </w:rPr>
              <w:t xml:space="preserve">performance </w:t>
            </w:r>
            <w:r>
              <w:rPr>
                <w:rFonts w:ascii="Arial" w:hAnsi="Arial" w:cs="Arial"/>
                <w:sz w:val="20"/>
                <w:szCs w:val="20"/>
              </w:rPr>
              <w:t>through the p</w:t>
            </w:r>
            <w:r w:rsidR="000520A0">
              <w:rPr>
                <w:rFonts w:ascii="Arial" w:hAnsi="Arial" w:cs="Arial"/>
                <w:sz w:val="20"/>
                <w:szCs w:val="20"/>
              </w:rPr>
              <w:t xml:space="preserve">rovision of additional space for waste storage in developments to accommodate Simpler Recycling requirements including containers for food recycling and green waste </w:t>
            </w:r>
            <w:r w:rsidR="0077775D">
              <w:rPr>
                <w:rFonts w:ascii="Arial" w:hAnsi="Arial" w:cs="Arial"/>
                <w:sz w:val="20"/>
                <w:szCs w:val="20"/>
              </w:rPr>
              <w:t xml:space="preserve">bins </w:t>
            </w:r>
            <w:r w:rsidR="000520A0">
              <w:rPr>
                <w:rFonts w:ascii="Arial" w:hAnsi="Arial" w:cs="Arial"/>
                <w:sz w:val="20"/>
                <w:szCs w:val="20"/>
              </w:rPr>
              <w:t>for households with gardens</w:t>
            </w:r>
            <w:r>
              <w:rPr>
                <w:rFonts w:ascii="Arial" w:hAnsi="Arial" w:cs="Arial"/>
                <w:sz w:val="20"/>
                <w:szCs w:val="20"/>
              </w:rPr>
              <w:t>.</w:t>
            </w:r>
          </w:p>
        </w:tc>
      </w:tr>
      <w:tr w:rsidR="0074594A" w:rsidRPr="00B44E45" w14:paraId="5FB556F6" w14:textId="77777777" w:rsidTr="00A65043">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05F14867" w:rsidR="0074594A" w:rsidRPr="00976D0C" w:rsidRDefault="0074594A" w:rsidP="00D10D2E">
            <w:pPr>
              <w:textAlignment w:val="baseline"/>
              <w:rPr>
                <w:rFonts w:ascii="Arial" w:hAnsi="Arial" w:cs="Arial"/>
                <w:sz w:val="20"/>
                <w:szCs w:val="20"/>
              </w:rPr>
            </w:pPr>
            <w:r w:rsidRPr="00976D0C">
              <w:rPr>
                <w:rFonts w:ascii="Arial" w:hAnsi="Arial" w:cs="Arial"/>
                <w:sz w:val="20"/>
                <w:szCs w:val="20"/>
              </w:rPr>
              <w:t>Wandsworth #14</w:t>
            </w:r>
          </w:p>
        </w:tc>
        <w:tc>
          <w:tcPr>
            <w:tcW w:w="1843" w:type="dxa"/>
            <w:tcBorders>
              <w:top w:val="single" w:sz="4" w:space="0" w:color="auto"/>
              <w:left w:val="single" w:sz="4" w:space="0" w:color="auto"/>
              <w:bottom w:val="single" w:sz="4" w:space="0" w:color="auto"/>
              <w:right w:val="single" w:sz="4" w:space="0" w:color="auto"/>
            </w:tcBorders>
          </w:tcPr>
          <w:p w14:paraId="5CE22025" w14:textId="35E8C7AF" w:rsidR="0074594A" w:rsidRPr="006B0863" w:rsidRDefault="0074594A" w:rsidP="00D10D2E">
            <w:pPr>
              <w:textAlignment w:val="baseline"/>
              <w:rPr>
                <w:rFonts w:ascii="Arial" w:hAnsi="Arial" w:cs="Arial"/>
                <w:sz w:val="20"/>
                <w:szCs w:val="20"/>
              </w:rPr>
            </w:pPr>
            <w:r w:rsidRPr="006B0863">
              <w:rPr>
                <w:rFonts w:ascii="Arial" w:hAnsi="Arial" w:cs="Arial"/>
                <w:sz w:val="20"/>
                <w:szCs w:val="20"/>
              </w:rPr>
              <w:t>Programme to review refuse and recycling provision within housing developments</w:t>
            </w:r>
          </w:p>
        </w:tc>
        <w:tc>
          <w:tcPr>
            <w:tcW w:w="5097" w:type="dxa"/>
            <w:tcBorders>
              <w:top w:val="single" w:sz="4" w:space="0" w:color="auto"/>
              <w:left w:val="single" w:sz="4" w:space="0" w:color="auto"/>
              <w:bottom w:val="single" w:sz="4" w:space="0" w:color="auto"/>
              <w:right w:val="single" w:sz="4" w:space="0" w:color="auto"/>
            </w:tcBorders>
          </w:tcPr>
          <w:p w14:paraId="69F81371" w14:textId="3E414F21" w:rsidR="0074594A" w:rsidRPr="00D10D2E" w:rsidRDefault="0074594A" w:rsidP="00D10D2E">
            <w:pPr>
              <w:textAlignment w:val="baseline"/>
              <w:rPr>
                <w:rFonts w:ascii="Arial" w:hAnsi="Arial" w:cs="Arial"/>
                <w:sz w:val="20"/>
                <w:szCs w:val="20"/>
              </w:rPr>
            </w:pPr>
            <w:r w:rsidRPr="00D10D2E">
              <w:rPr>
                <w:rFonts w:ascii="Arial" w:hAnsi="Arial" w:cs="Arial"/>
                <w:sz w:val="20"/>
                <w:szCs w:val="20"/>
              </w:rPr>
              <w:t xml:space="preserve">Develop and implement a programme to review refuse and recycling provision, estate cleansing services and fly-tip reduction within Council managed housing estates, to identify &amp; implement bespoke improvements at each (e.g. bin store improvements, container capacity, condition &amp; signage, optimising locations, communications, re-usable bag provision), drawing on ReLondon’s research and guidance in this area, work with residents to improve recycling performance. </w:t>
            </w:r>
          </w:p>
        </w:tc>
        <w:tc>
          <w:tcPr>
            <w:tcW w:w="2127" w:type="dxa"/>
            <w:tcBorders>
              <w:top w:val="single" w:sz="4" w:space="0" w:color="auto"/>
              <w:left w:val="single" w:sz="4" w:space="0" w:color="auto"/>
              <w:bottom w:val="single" w:sz="4" w:space="0" w:color="auto"/>
              <w:right w:val="single" w:sz="4" w:space="0" w:color="auto"/>
            </w:tcBorders>
            <w:vAlign w:val="center"/>
          </w:tcPr>
          <w:p w14:paraId="444547B7" w14:textId="754075D8" w:rsidR="004A10C0" w:rsidRPr="00B53EF1" w:rsidRDefault="00931244" w:rsidP="00190CA9">
            <w:pPr>
              <w:pStyle w:val="ListParagraph"/>
              <w:ind w:left="119"/>
              <w:textAlignment w:val="baseline"/>
              <w:rPr>
                <w:rFonts w:ascii="Arial" w:hAnsi="Arial" w:cs="Arial"/>
                <w:color w:val="70AD47" w:themeColor="accent6"/>
                <w:sz w:val="16"/>
                <w:szCs w:val="16"/>
              </w:rPr>
            </w:pPr>
            <w:r>
              <w:rPr>
                <w:rFonts w:ascii="Arial" w:hAnsi="Arial" w:cs="Arial"/>
                <w:color w:val="70AD47" w:themeColor="accent6"/>
                <w:sz w:val="16"/>
                <w:szCs w:val="16"/>
              </w:rPr>
              <w:t>P</w:t>
            </w:r>
            <w:r w:rsidR="004A10C0" w:rsidRPr="00B53EF1">
              <w:rPr>
                <w:rFonts w:ascii="Arial" w:hAnsi="Arial" w:cs="Arial"/>
                <w:color w:val="70AD47" w:themeColor="accent6"/>
                <w:sz w:val="16"/>
                <w:szCs w:val="16"/>
              </w:rPr>
              <w:t>art complete</w:t>
            </w:r>
          </w:p>
          <w:p w14:paraId="6D0EB462" w14:textId="77777777" w:rsidR="0074594A" w:rsidRPr="003C3B76" w:rsidRDefault="0074594A" w:rsidP="0074594A">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82B07BD" w14:textId="2F325ADB" w:rsidR="0074594A" w:rsidRPr="008F7849" w:rsidRDefault="00D26ABB" w:rsidP="008F7849">
            <w:pPr>
              <w:textAlignment w:val="baseline"/>
              <w:rPr>
                <w:rFonts w:ascii="Arial" w:hAnsi="Arial" w:cs="Arial"/>
                <w:sz w:val="20"/>
                <w:szCs w:val="20"/>
              </w:rPr>
            </w:pPr>
            <w:r w:rsidRPr="00D26ABB">
              <w:rPr>
                <w:rFonts w:ascii="Arial" w:hAnsi="Arial" w:cs="Arial"/>
                <w:sz w:val="20"/>
                <w:szCs w:val="20"/>
              </w:rPr>
              <w:t xml:space="preserve">Estates Improvement Officer has been recruited and started. A </w:t>
            </w:r>
            <w:r w:rsidR="0021611C">
              <w:rPr>
                <w:rFonts w:ascii="Arial" w:hAnsi="Arial" w:cs="Arial"/>
                <w:sz w:val="20"/>
                <w:szCs w:val="20"/>
              </w:rPr>
              <w:t>contract</w:t>
            </w:r>
            <w:r w:rsidRPr="00D26ABB">
              <w:rPr>
                <w:rFonts w:ascii="Arial" w:hAnsi="Arial" w:cs="Arial"/>
                <w:sz w:val="20"/>
                <w:szCs w:val="20"/>
              </w:rPr>
              <w:t xml:space="preserve"> for </w:t>
            </w:r>
            <w:r w:rsidR="0021611C">
              <w:rPr>
                <w:rFonts w:ascii="Arial" w:hAnsi="Arial" w:cs="Arial"/>
                <w:sz w:val="20"/>
                <w:szCs w:val="20"/>
              </w:rPr>
              <w:t xml:space="preserve">the supply of </w:t>
            </w:r>
            <w:r w:rsidR="00455B53">
              <w:rPr>
                <w:rFonts w:ascii="Arial" w:hAnsi="Arial" w:cs="Arial"/>
                <w:sz w:val="20"/>
                <w:szCs w:val="20"/>
              </w:rPr>
              <w:t xml:space="preserve">external bin </w:t>
            </w:r>
            <w:r w:rsidRPr="00D26ABB">
              <w:rPr>
                <w:rFonts w:ascii="Arial" w:hAnsi="Arial" w:cs="Arial"/>
                <w:sz w:val="20"/>
                <w:szCs w:val="20"/>
              </w:rPr>
              <w:t xml:space="preserve">housing units </w:t>
            </w:r>
            <w:r w:rsidR="0021611C">
              <w:rPr>
                <w:rFonts w:ascii="Arial" w:hAnsi="Arial" w:cs="Arial"/>
                <w:sz w:val="20"/>
                <w:szCs w:val="20"/>
              </w:rPr>
              <w:t xml:space="preserve">is in place </w:t>
            </w:r>
            <w:r w:rsidRPr="00D26ABB">
              <w:rPr>
                <w:rFonts w:ascii="Arial" w:hAnsi="Arial" w:cs="Arial"/>
                <w:sz w:val="20"/>
                <w:szCs w:val="20"/>
              </w:rPr>
              <w:t xml:space="preserve">and </w:t>
            </w:r>
            <w:r w:rsidR="00972388">
              <w:rPr>
                <w:rFonts w:ascii="Arial" w:hAnsi="Arial" w:cs="Arial"/>
                <w:sz w:val="20"/>
                <w:szCs w:val="20"/>
              </w:rPr>
              <w:t>these have been installed on</w:t>
            </w:r>
            <w:r w:rsidR="00972388" w:rsidRPr="009F5D05">
              <w:rPr>
                <w:rFonts w:ascii="Arial" w:hAnsi="Arial" w:cs="Arial"/>
                <w:color w:val="auto"/>
                <w:sz w:val="20"/>
                <w:szCs w:val="20"/>
              </w:rPr>
              <w:t xml:space="preserve"> </w:t>
            </w:r>
            <w:r w:rsidR="009F5D05" w:rsidRPr="009F5D05">
              <w:rPr>
                <w:rFonts w:ascii="Arial" w:hAnsi="Arial" w:cs="Arial"/>
                <w:color w:val="auto"/>
                <w:sz w:val="20"/>
                <w:szCs w:val="20"/>
              </w:rPr>
              <w:t>many</w:t>
            </w:r>
            <w:r w:rsidR="00972388" w:rsidRPr="009F5D05">
              <w:rPr>
                <w:rFonts w:ascii="Arial" w:hAnsi="Arial" w:cs="Arial"/>
                <w:color w:val="auto"/>
                <w:sz w:val="20"/>
                <w:szCs w:val="20"/>
              </w:rPr>
              <w:t xml:space="preserve"> </w:t>
            </w:r>
            <w:r w:rsidR="00CE04D6">
              <w:rPr>
                <w:rFonts w:ascii="Arial" w:hAnsi="Arial" w:cs="Arial"/>
                <w:sz w:val="20"/>
                <w:szCs w:val="20"/>
              </w:rPr>
              <w:t xml:space="preserve">estates. </w:t>
            </w:r>
            <w:r w:rsidRPr="00D26ABB">
              <w:rPr>
                <w:rFonts w:ascii="Arial" w:hAnsi="Arial" w:cs="Arial"/>
                <w:sz w:val="20"/>
                <w:szCs w:val="20"/>
              </w:rPr>
              <w:t xml:space="preserve">An additional article for </w:t>
            </w:r>
            <w:r w:rsidR="00792AF6">
              <w:rPr>
                <w:rFonts w:ascii="Arial" w:hAnsi="Arial" w:cs="Arial"/>
                <w:sz w:val="20"/>
                <w:szCs w:val="20"/>
              </w:rPr>
              <w:t xml:space="preserve">the </w:t>
            </w:r>
            <w:r w:rsidRPr="00D26ABB">
              <w:rPr>
                <w:rFonts w:ascii="Arial" w:hAnsi="Arial" w:cs="Arial"/>
                <w:sz w:val="20"/>
                <w:szCs w:val="20"/>
              </w:rPr>
              <w:t xml:space="preserve">Homelife </w:t>
            </w:r>
            <w:r w:rsidR="00792AF6">
              <w:rPr>
                <w:rFonts w:ascii="Arial" w:hAnsi="Arial" w:cs="Arial"/>
                <w:sz w:val="20"/>
                <w:szCs w:val="20"/>
              </w:rPr>
              <w:t xml:space="preserve">publication sent to all </w:t>
            </w:r>
            <w:r w:rsidR="00F15D42">
              <w:rPr>
                <w:rFonts w:ascii="Arial" w:hAnsi="Arial" w:cs="Arial"/>
                <w:sz w:val="20"/>
                <w:szCs w:val="20"/>
              </w:rPr>
              <w:t>residents of Council managed estates/premises was published</w:t>
            </w:r>
            <w:r w:rsidRPr="00D26ABB">
              <w:rPr>
                <w:rFonts w:ascii="Arial" w:hAnsi="Arial" w:cs="Arial"/>
                <w:sz w:val="20"/>
                <w:szCs w:val="20"/>
              </w:rPr>
              <w:t>. Estate side waste collection was implemented</w:t>
            </w:r>
            <w:r w:rsidR="005E7ACD">
              <w:rPr>
                <w:rFonts w:ascii="Arial" w:hAnsi="Arial" w:cs="Arial"/>
                <w:sz w:val="20"/>
                <w:szCs w:val="20"/>
              </w:rPr>
              <w:t xml:space="preserve">, ensuring that </w:t>
            </w:r>
            <w:r w:rsidR="00EB4286">
              <w:rPr>
                <w:rFonts w:ascii="Arial" w:hAnsi="Arial" w:cs="Arial"/>
                <w:sz w:val="20"/>
                <w:szCs w:val="20"/>
              </w:rPr>
              <w:t>recycling material dumped next to communal bins is recycled</w:t>
            </w:r>
            <w:r w:rsidR="00541E8F">
              <w:rPr>
                <w:rFonts w:ascii="Arial" w:hAnsi="Arial" w:cs="Arial"/>
                <w:sz w:val="20"/>
                <w:szCs w:val="20"/>
              </w:rPr>
              <w:t xml:space="preserve"> rather than being cleared as fly-tipping</w:t>
            </w:r>
            <w:r w:rsidRPr="00D26ABB">
              <w:rPr>
                <w:rFonts w:ascii="Arial" w:hAnsi="Arial" w:cs="Arial"/>
                <w:sz w:val="20"/>
                <w:szCs w:val="20"/>
              </w:rPr>
              <w:t xml:space="preserve">. </w:t>
            </w:r>
            <w:r w:rsidR="006C1BC9">
              <w:rPr>
                <w:rFonts w:ascii="Arial" w:hAnsi="Arial" w:cs="Arial"/>
                <w:sz w:val="20"/>
                <w:szCs w:val="20"/>
              </w:rPr>
              <w:t>This i</w:t>
            </w:r>
            <w:r w:rsidRPr="00D26ABB">
              <w:rPr>
                <w:rFonts w:ascii="Arial" w:hAnsi="Arial" w:cs="Arial"/>
                <w:sz w:val="20"/>
                <w:szCs w:val="20"/>
              </w:rPr>
              <w:t xml:space="preserve">mprovement work </w:t>
            </w:r>
            <w:r w:rsidR="006C1BC9">
              <w:rPr>
                <w:rFonts w:ascii="Arial" w:hAnsi="Arial" w:cs="Arial"/>
                <w:sz w:val="20"/>
                <w:szCs w:val="20"/>
              </w:rPr>
              <w:t xml:space="preserve">is </w:t>
            </w:r>
            <w:r w:rsidRPr="00D26ABB">
              <w:rPr>
                <w:rFonts w:ascii="Arial" w:hAnsi="Arial" w:cs="Arial"/>
                <w:sz w:val="20"/>
                <w:szCs w:val="20"/>
              </w:rPr>
              <w:t>continu</w:t>
            </w:r>
            <w:r w:rsidR="006C1BC9">
              <w:rPr>
                <w:rFonts w:ascii="Arial" w:hAnsi="Arial" w:cs="Arial"/>
                <w:sz w:val="20"/>
                <w:szCs w:val="20"/>
              </w:rPr>
              <w:t>ing</w:t>
            </w:r>
            <w:r w:rsidRPr="00D26ABB">
              <w:rPr>
                <w:rFonts w:ascii="Arial" w:hAnsi="Arial" w:cs="Arial"/>
                <w:sz w:val="20"/>
                <w:szCs w:val="20"/>
              </w:rPr>
              <w:t xml:space="preserve"> </w:t>
            </w:r>
            <w:r w:rsidR="001F1608">
              <w:rPr>
                <w:rFonts w:ascii="Arial" w:hAnsi="Arial" w:cs="Arial"/>
                <w:sz w:val="20"/>
                <w:szCs w:val="20"/>
              </w:rPr>
              <w:t>with</w:t>
            </w:r>
            <w:r w:rsidRPr="00D26ABB">
              <w:rPr>
                <w:rFonts w:ascii="Arial" w:hAnsi="Arial" w:cs="Arial"/>
                <w:sz w:val="20"/>
                <w:szCs w:val="20"/>
              </w:rPr>
              <w:t xml:space="preserve"> officers from the Waste Team </w:t>
            </w:r>
            <w:r w:rsidR="001F1608">
              <w:rPr>
                <w:rFonts w:ascii="Arial" w:hAnsi="Arial" w:cs="Arial"/>
                <w:sz w:val="20"/>
                <w:szCs w:val="20"/>
              </w:rPr>
              <w:t xml:space="preserve">and </w:t>
            </w:r>
            <w:r w:rsidRPr="00D26ABB">
              <w:rPr>
                <w:rFonts w:ascii="Arial" w:hAnsi="Arial" w:cs="Arial"/>
                <w:sz w:val="20"/>
                <w:szCs w:val="20"/>
              </w:rPr>
              <w:t>Housing Estates Team</w:t>
            </w:r>
            <w:r w:rsidR="001F1608">
              <w:rPr>
                <w:rFonts w:ascii="Arial" w:hAnsi="Arial" w:cs="Arial"/>
                <w:sz w:val="20"/>
                <w:szCs w:val="20"/>
              </w:rPr>
              <w:t xml:space="preserve"> working together</w:t>
            </w:r>
            <w:r w:rsidR="00B069F3">
              <w:rPr>
                <w:rFonts w:ascii="Arial" w:hAnsi="Arial" w:cs="Arial"/>
                <w:sz w:val="20"/>
                <w:szCs w:val="20"/>
              </w:rPr>
              <w:t xml:space="preserve"> with the aim of achieving improved recycling performance</w:t>
            </w:r>
            <w:r w:rsidR="005D7633">
              <w:rPr>
                <w:rFonts w:ascii="Arial" w:hAnsi="Arial" w:cs="Arial"/>
                <w:sz w:val="20"/>
                <w:szCs w:val="20"/>
              </w:rPr>
              <w:t>, reduced fly-tipping and improved estate cleanliness</w:t>
            </w:r>
            <w:r w:rsidRPr="00D26ABB">
              <w:rPr>
                <w:rFonts w:ascii="Arial" w:hAnsi="Arial" w:cs="Arial"/>
                <w:sz w:val="20"/>
                <w:szCs w:val="20"/>
              </w:rPr>
              <w:t xml:space="preserve">. This work will include more coordinated use of CCTV, a review of resource for fly-tip removal, and cross-working to manage bin washing </w:t>
            </w:r>
            <w:r w:rsidRPr="00D26ABB">
              <w:rPr>
                <w:rFonts w:ascii="Arial" w:hAnsi="Arial" w:cs="Arial"/>
                <w:sz w:val="20"/>
                <w:szCs w:val="20"/>
              </w:rPr>
              <w:lastRenderedPageBreak/>
              <w:t xml:space="preserve">schedules. The installation of </w:t>
            </w:r>
            <w:r w:rsidR="00061CE1">
              <w:rPr>
                <w:rFonts w:ascii="Arial" w:hAnsi="Arial" w:cs="Arial"/>
                <w:sz w:val="20"/>
                <w:szCs w:val="20"/>
              </w:rPr>
              <w:t xml:space="preserve">bin </w:t>
            </w:r>
            <w:r w:rsidRPr="00D26ABB">
              <w:rPr>
                <w:rFonts w:ascii="Arial" w:hAnsi="Arial" w:cs="Arial"/>
                <w:sz w:val="20"/>
                <w:szCs w:val="20"/>
              </w:rPr>
              <w:t>housing units and food waste will ensur</w:t>
            </w:r>
            <w:r w:rsidR="00140122">
              <w:rPr>
                <w:rFonts w:ascii="Arial" w:hAnsi="Arial" w:cs="Arial"/>
                <w:sz w:val="20"/>
                <w:szCs w:val="20"/>
              </w:rPr>
              <w:t>e</w:t>
            </w:r>
            <w:r w:rsidR="00140122" w:rsidRPr="00140122">
              <w:t xml:space="preserve"> </w:t>
            </w:r>
            <w:proofErr w:type="spellStart"/>
            <w:r w:rsidR="00140122" w:rsidRPr="00140122">
              <w:rPr>
                <w:rFonts w:ascii="Arial" w:hAnsi="Arial" w:cs="Arial"/>
                <w:sz w:val="20"/>
                <w:szCs w:val="20"/>
              </w:rPr>
              <w:t>Re</w:t>
            </w:r>
            <w:r w:rsidR="00C57429">
              <w:rPr>
                <w:rFonts w:ascii="Arial" w:hAnsi="Arial" w:cs="Arial"/>
                <w:sz w:val="20"/>
                <w:szCs w:val="20"/>
              </w:rPr>
              <w:t>L</w:t>
            </w:r>
            <w:r w:rsidR="00140122" w:rsidRPr="00140122">
              <w:rPr>
                <w:rFonts w:ascii="Arial" w:hAnsi="Arial" w:cs="Arial"/>
                <w:sz w:val="20"/>
                <w:szCs w:val="20"/>
              </w:rPr>
              <w:t>ondon</w:t>
            </w:r>
            <w:proofErr w:type="spellEnd"/>
            <w:r w:rsidR="00140122" w:rsidRPr="00140122">
              <w:rPr>
                <w:rFonts w:ascii="Arial" w:hAnsi="Arial" w:cs="Arial"/>
                <w:sz w:val="20"/>
                <w:szCs w:val="20"/>
              </w:rPr>
              <w:t xml:space="preserve"> minimum standards are delivered. Council estates </w:t>
            </w:r>
            <w:r w:rsidR="00540BC2">
              <w:rPr>
                <w:rFonts w:ascii="Arial" w:hAnsi="Arial" w:cs="Arial"/>
                <w:sz w:val="20"/>
                <w:szCs w:val="20"/>
              </w:rPr>
              <w:t xml:space="preserve">have been </w:t>
            </w:r>
            <w:r w:rsidR="00140122" w:rsidRPr="00140122">
              <w:rPr>
                <w:rFonts w:ascii="Arial" w:hAnsi="Arial" w:cs="Arial"/>
                <w:sz w:val="20"/>
                <w:szCs w:val="20"/>
              </w:rPr>
              <w:t>priorit</w:t>
            </w:r>
            <w:r w:rsidR="00540BC2">
              <w:rPr>
                <w:rFonts w:ascii="Arial" w:hAnsi="Arial" w:cs="Arial"/>
                <w:sz w:val="20"/>
                <w:szCs w:val="20"/>
              </w:rPr>
              <w:t>ised</w:t>
            </w:r>
            <w:r w:rsidR="00140122" w:rsidRPr="00140122">
              <w:rPr>
                <w:rFonts w:ascii="Arial" w:hAnsi="Arial" w:cs="Arial"/>
                <w:sz w:val="20"/>
                <w:szCs w:val="20"/>
              </w:rPr>
              <w:t xml:space="preserve"> for </w:t>
            </w:r>
            <w:r w:rsidR="00540BC2">
              <w:rPr>
                <w:rFonts w:ascii="Arial" w:hAnsi="Arial" w:cs="Arial"/>
                <w:sz w:val="20"/>
                <w:szCs w:val="20"/>
              </w:rPr>
              <w:t xml:space="preserve">the </w:t>
            </w:r>
            <w:r w:rsidR="00140122" w:rsidRPr="00140122">
              <w:rPr>
                <w:rFonts w:ascii="Arial" w:hAnsi="Arial" w:cs="Arial"/>
                <w:sz w:val="20"/>
                <w:szCs w:val="20"/>
              </w:rPr>
              <w:t>food waste roll out.</w:t>
            </w:r>
          </w:p>
        </w:tc>
        <w:tc>
          <w:tcPr>
            <w:tcW w:w="5246" w:type="dxa"/>
            <w:tcBorders>
              <w:top w:val="single" w:sz="4" w:space="0" w:color="auto"/>
              <w:left w:val="single" w:sz="4" w:space="0" w:color="auto"/>
              <w:bottom w:val="single" w:sz="4" w:space="0" w:color="auto"/>
              <w:right w:val="single" w:sz="4" w:space="0" w:color="auto"/>
            </w:tcBorders>
          </w:tcPr>
          <w:p w14:paraId="55D4CC7A" w14:textId="67A6C39B" w:rsidR="0074594A" w:rsidRPr="00094728" w:rsidRDefault="001C0AE2" w:rsidP="00094728">
            <w:pPr>
              <w:textAlignment w:val="baseline"/>
              <w:rPr>
                <w:rFonts w:ascii="Arial" w:hAnsi="Arial" w:cs="Arial"/>
                <w:sz w:val="20"/>
                <w:szCs w:val="20"/>
              </w:rPr>
            </w:pPr>
            <w:r>
              <w:rPr>
                <w:rFonts w:ascii="Arial" w:hAnsi="Arial" w:cs="Arial"/>
                <w:sz w:val="20"/>
                <w:szCs w:val="20"/>
              </w:rPr>
              <w:lastRenderedPageBreak/>
              <w:t xml:space="preserve">Combined with other measures, this has resulted in the proportion of waste collected for </w:t>
            </w:r>
            <w:r w:rsidR="00A22D76">
              <w:rPr>
                <w:rFonts w:ascii="Arial" w:hAnsi="Arial" w:cs="Arial"/>
                <w:sz w:val="20"/>
                <w:szCs w:val="20"/>
              </w:rPr>
              <w:t xml:space="preserve">dry </w:t>
            </w:r>
            <w:r>
              <w:rPr>
                <w:rFonts w:ascii="Arial" w:hAnsi="Arial" w:cs="Arial"/>
                <w:sz w:val="20"/>
                <w:szCs w:val="20"/>
              </w:rPr>
              <w:t xml:space="preserve">recycling from </w:t>
            </w:r>
            <w:r w:rsidR="009418F0">
              <w:rPr>
                <w:rFonts w:ascii="Arial" w:hAnsi="Arial" w:cs="Arial"/>
                <w:sz w:val="20"/>
                <w:szCs w:val="20"/>
              </w:rPr>
              <w:t xml:space="preserve">households using communal wheeled bins increasing from </w:t>
            </w:r>
            <w:r w:rsidR="00F259E2">
              <w:rPr>
                <w:rFonts w:ascii="Arial" w:hAnsi="Arial" w:cs="Arial"/>
                <w:sz w:val="20"/>
                <w:szCs w:val="20"/>
              </w:rPr>
              <w:t>17.3% in Apr-Jun 2023 to 22.4% in Jan</w:t>
            </w:r>
            <w:r w:rsidR="00D306CD">
              <w:rPr>
                <w:rFonts w:ascii="Arial" w:hAnsi="Arial" w:cs="Arial"/>
                <w:sz w:val="20"/>
                <w:szCs w:val="20"/>
              </w:rPr>
              <w:t xml:space="preserve">-Mar 2025. </w:t>
            </w:r>
            <w:r w:rsidR="00F04BB5">
              <w:rPr>
                <w:rFonts w:ascii="Arial" w:hAnsi="Arial" w:cs="Arial"/>
                <w:sz w:val="20"/>
                <w:szCs w:val="20"/>
              </w:rPr>
              <w:t>After allowing for contamination the rate increased from 12.2% to 17.2%.</w:t>
            </w:r>
            <w:r w:rsidR="006E0582">
              <w:rPr>
                <w:rFonts w:ascii="Arial" w:hAnsi="Arial" w:cs="Arial"/>
                <w:sz w:val="20"/>
                <w:szCs w:val="20"/>
              </w:rPr>
              <w:t xml:space="preserve"> As at March 2025, </w:t>
            </w:r>
            <w:r w:rsidR="00A370FE">
              <w:rPr>
                <w:rFonts w:ascii="Arial" w:hAnsi="Arial" w:cs="Arial"/>
                <w:sz w:val="20"/>
                <w:szCs w:val="20"/>
              </w:rPr>
              <w:t xml:space="preserve">over 9,000 flats using communal wheeled bins or skip compactors </w:t>
            </w:r>
            <w:r w:rsidR="009A6FA2">
              <w:rPr>
                <w:rFonts w:ascii="Arial" w:hAnsi="Arial" w:cs="Arial"/>
                <w:sz w:val="20"/>
                <w:szCs w:val="20"/>
              </w:rPr>
              <w:t>were receiving weekly food recycling collections</w:t>
            </w:r>
            <w:r w:rsidR="0023036E">
              <w:rPr>
                <w:rFonts w:ascii="Arial" w:hAnsi="Arial" w:cs="Arial"/>
                <w:sz w:val="20"/>
                <w:szCs w:val="20"/>
              </w:rPr>
              <w:t xml:space="preserve"> (c.13.2% </w:t>
            </w:r>
            <w:r w:rsidR="00EA5B0A">
              <w:rPr>
                <w:rFonts w:ascii="Arial" w:hAnsi="Arial" w:cs="Arial"/>
                <w:sz w:val="20"/>
                <w:szCs w:val="20"/>
              </w:rPr>
              <w:t>of the total)</w:t>
            </w:r>
            <w:r w:rsidR="00845F7A">
              <w:rPr>
                <w:rFonts w:ascii="Arial" w:hAnsi="Arial" w:cs="Arial"/>
                <w:sz w:val="20"/>
                <w:szCs w:val="20"/>
              </w:rPr>
              <w:t>, rising to over 23,500 as at August 2025</w:t>
            </w:r>
            <w:r w:rsidR="00EA5B0A">
              <w:rPr>
                <w:rFonts w:ascii="Arial" w:hAnsi="Arial" w:cs="Arial"/>
                <w:sz w:val="20"/>
                <w:szCs w:val="20"/>
              </w:rPr>
              <w:t xml:space="preserve"> (c.35.3% of the total)</w:t>
            </w:r>
            <w:r w:rsidR="009A6FA2">
              <w:rPr>
                <w:rFonts w:ascii="Arial" w:hAnsi="Arial" w:cs="Arial"/>
                <w:sz w:val="20"/>
                <w:szCs w:val="20"/>
              </w:rPr>
              <w:t>.</w:t>
            </w:r>
            <w:r w:rsidR="00570690">
              <w:rPr>
                <w:rFonts w:ascii="Arial" w:hAnsi="Arial" w:cs="Arial"/>
                <w:sz w:val="20"/>
                <w:szCs w:val="20"/>
              </w:rPr>
              <w:t xml:space="preserve"> The quantity of residual refuse collected during Jan-</w:t>
            </w:r>
            <w:r w:rsidR="00570690">
              <w:rPr>
                <w:rFonts w:ascii="Arial" w:hAnsi="Arial" w:cs="Arial"/>
                <w:sz w:val="20"/>
                <w:szCs w:val="20"/>
              </w:rPr>
              <w:lastRenderedPageBreak/>
              <w:t>Mar</w:t>
            </w:r>
            <w:r w:rsidR="00545AA2">
              <w:rPr>
                <w:rFonts w:ascii="Arial" w:hAnsi="Arial" w:cs="Arial"/>
                <w:sz w:val="20"/>
                <w:szCs w:val="20"/>
              </w:rPr>
              <w:t xml:space="preserve"> 2025 </w:t>
            </w:r>
            <w:r w:rsidR="00570690">
              <w:rPr>
                <w:rFonts w:ascii="Arial" w:hAnsi="Arial" w:cs="Arial"/>
                <w:sz w:val="20"/>
                <w:szCs w:val="20"/>
              </w:rPr>
              <w:t>fell by over</w:t>
            </w:r>
            <w:r w:rsidR="00545AA2">
              <w:rPr>
                <w:rFonts w:ascii="Arial" w:hAnsi="Arial" w:cs="Arial"/>
                <w:sz w:val="20"/>
                <w:szCs w:val="20"/>
              </w:rPr>
              <w:t xml:space="preserve"> 400 tonnes compared to Apr-Jun 2023.</w:t>
            </w:r>
          </w:p>
        </w:tc>
      </w:tr>
      <w:tr w:rsidR="00385FAA" w:rsidRPr="00B44E45" w14:paraId="54C46330" w14:textId="77777777" w:rsidTr="00025CDC">
        <w:trPr>
          <w:trHeight w:val="300"/>
        </w:trPr>
        <w:tc>
          <w:tcPr>
            <w:tcW w:w="993" w:type="dxa"/>
            <w:tcBorders>
              <w:top w:val="nil"/>
              <w:left w:val="single" w:sz="6" w:space="0" w:color="auto"/>
              <w:bottom w:val="single" w:sz="6" w:space="0" w:color="auto"/>
              <w:right w:val="single" w:sz="6" w:space="0" w:color="auto"/>
            </w:tcBorders>
          </w:tcPr>
          <w:p w14:paraId="4AD5F1C2" w14:textId="382DB258" w:rsidR="00385FAA" w:rsidRPr="00976D0C" w:rsidRDefault="00385FAA" w:rsidP="00D10D2E">
            <w:pPr>
              <w:textAlignment w:val="baseline"/>
              <w:rPr>
                <w:rFonts w:ascii="Arial" w:hAnsi="Arial" w:cs="Arial"/>
                <w:sz w:val="20"/>
                <w:szCs w:val="20"/>
              </w:rPr>
            </w:pPr>
            <w:r w:rsidRPr="00976D0C">
              <w:rPr>
                <w:rFonts w:ascii="Arial" w:hAnsi="Arial" w:cs="Arial"/>
                <w:sz w:val="20"/>
                <w:szCs w:val="20"/>
              </w:rPr>
              <w:lastRenderedPageBreak/>
              <w:t>Wandsworth #15</w:t>
            </w:r>
          </w:p>
        </w:tc>
        <w:tc>
          <w:tcPr>
            <w:tcW w:w="1843" w:type="dxa"/>
            <w:tcBorders>
              <w:top w:val="nil"/>
              <w:left w:val="nil"/>
              <w:bottom w:val="single" w:sz="6" w:space="0" w:color="auto"/>
              <w:right w:val="single" w:sz="6" w:space="0" w:color="auto"/>
            </w:tcBorders>
          </w:tcPr>
          <w:p w14:paraId="0CA889E1" w14:textId="32AEAA02" w:rsidR="00385FAA" w:rsidRPr="004E5FF4" w:rsidRDefault="00385FAA" w:rsidP="00D10D2E">
            <w:pPr>
              <w:textAlignment w:val="baseline"/>
              <w:rPr>
                <w:rFonts w:ascii="Arial" w:hAnsi="Arial" w:cs="Arial"/>
                <w:sz w:val="20"/>
                <w:szCs w:val="20"/>
              </w:rPr>
            </w:pPr>
            <w:r w:rsidRPr="00385FAA">
              <w:rPr>
                <w:rFonts w:ascii="Arial" w:hAnsi="Arial" w:cs="Arial"/>
                <w:sz w:val="20"/>
                <w:szCs w:val="20"/>
              </w:rPr>
              <w:t>Home composting (container supply)</w:t>
            </w:r>
          </w:p>
        </w:tc>
        <w:tc>
          <w:tcPr>
            <w:tcW w:w="5097" w:type="dxa"/>
            <w:tcBorders>
              <w:top w:val="nil"/>
              <w:left w:val="nil"/>
              <w:bottom w:val="single" w:sz="6" w:space="0" w:color="auto"/>
              <w:right w:val="single" w:sz="6" w:space="0" w:color="auto"/>
            </w:tcBorders>
          </w:tcPr>
          <w:p w14:paraId="38BE2D84" w14:textId="71BCD77B" w:rsidR="00385FAA" w:rsidRPr="00D10D2E" w:rsidRDefault="00385FAA" w:rsidP="00D10D2E">
            <w:pPr>
              <w:textAlignment w:val="baseline"/>
              <w:rPr>
                <w:rFonts w:ascii="Arial" w:hAnsi="Arial" w:cs="Arial"/>
                <w:sz w:val="20"/>
                <w:szCs w:val="20"/>
              </w:rPr>
            </w:pPr>
            <w:r w:rsidRPr="00D10D2E">
              <w:rPr>
                <w:rFonts w:ascii="Arial" w:hAnsi="Arial" w:cs="Arial"/>
                <w:sz w:val="20"/>
                <w:szCs w:val="20"/>
              </w:rPr>
              <w:t xml:space="preserve">Promotion of and provision of discount offers on equipment for residents.  </w:t>
            </w:r>
          </w:p>
        </w:tc>
        <w:tc>
          <w:tcPr>
            <w:tcW w:w="2127" w:type="dxa"/>
            <w:tcBorders>
              <w:top w:val="single" w:sz="4" w:space="0" w:color="auto"/>
              <w:left w:val="single" w:sz="4" w:space="0" w:color="auto"/>
              <w:bottom w:val="single" w:sz="4" w:space="0" w:color="auto"/>
              <w:right w:val="single" w:sz="4" w:space="0" w:color="auto"/>
            </w:tcBorders>
            <w:vAlign w:val="center"/>
          </w:tcPr>
          <w:p w14:paraId="3BA579BE" w14:textId="3F36FACA" w:rsidR="00FC4EBB" w:rsidRPr="00B53EF1" w:rsidRDefault="00416670" w:rsidP="00190CA9">
            <w:pPr>
              <w:pStyle w:val="ListParagraph"/>
              <w:ind w:left="119"/>
              <w:textAlignment w:val="baseline"/>
              <w:rPr>
                <w:rFonts w:ascii="Arial" w:hAnsi="Arial" w:cs="Arial"/>
                <w:color w:val="70AD47" w:themeColor="accent6"/>
                <w:sz w:val="16"/>
                <w:szCs w:val="16"/>
              </w:rPr>
            </w:pPr>
            <w:r>
              <w:rPr>
                <w:rFonts w:ascii="Arial" w:hAnsi="Arial" w:cs="Arial"/>
                <w:color w:val="70AD47" w:themeColor="accent6"/>
                <w:sz w:val="16"/>
                <w:szCs w:val="16"/>
              </w:rPr>
              <w:t>P</w:t>
            </w:r>
            <w:r w:rsidR="00FC4EBB" w:rsidRPr="00B53EF1">
              <w:rPr>
                <w:rFonts w:ascii="Arial" w:hAnsi="Arial" w:cs="Arial"/>
                <w:color w:val="70AD47" w:themeColor="accent6"/>
                <w:sz w:val="16"/>
                <w:szCs w:val="16"/>
              </w:rPr>
              <w:t>art complete</w:t>
            </w:r>
          </w:p>
          <w:p w14:paraId="72E5044E" w14:textId="284398CE" w:rsidR="00385FAA" w:rsidRPr="004E5FF4" w:rsidRDefault="00385FAA" w:rsidP="00385FAA">
            <w:pPr>
              <w:ind w:left="126"/>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56E31EFE" w14:textId="3094C0F5" w:rsidR="00385FAA" w:rsidRPr="00377747" w:rsidRDefault="008305D2" w:rsidP="00377747">
            <w:pPr>
              <w:textAlignment w:val="baseline"/>
              <w:rPr>
                <w:rFonts w:ascii="Arial" w:hAnsi="Arial" w:cs="Arial"/>
                <w:sz w:val="20"/>
                <w:szCs w:val="20"/>
              </w:rPr>
            </w:pPr>
            <w:r>
              <w:rPr>
                <w:rFonts w:ascii="Arial" w:hAnsi="Arial" w:cs="Arial"/>
                <w:sz w:val="20"/>
                <w:szCs w:val="20"/>
              </w:rPr>
              <w:t xml:space="preserve">The </w:t>
            </w:r>
            <w:r w:rsidR="004F5A1D">
              <w:rPr>
                <w:rFonts w:ascii="Arial" w:hAnsi="Arial" w:cs="Arial"/>
                <w:sz w:val="20"/>
                <w:szCs w:val="20"/>
              </w:rPr>
              <w:t xml:space="preserve">Council’s long-standing promotion of </w:t>
            </w:r>
            <w:proofErr w:type="spellStart"/>
            <w:r w:rsidR="004F5A1D">
              <w:rPr>
                <w:rFonts w:ascii="Arial" w:hAnsi="Arial" w:cs="Arial"/>
                <w:sz w:val="20"/>
                <w:szCs w:val="20"/>
              </w:rPr>
              <w:t>GetComposting’s</w:t>
            </w:r>
            <w:proofErr w:type="spellEnd"/>
            <w:r w:rsidR="004F5A1D">
              <w:rPr>
                <w:rFonts w:ascii="Arial" w:hAnsi="Arial" w:cs="Arial"/>
                <w:sz w:val="20"/>
                <w:szCs w:val="20"/>
              </w:rPr>
              <w:t xml:space="preserve"> </w:t>
            </w:r>
            <w:r w:rsidR="004D6364">
              <w:rPr>
                <w:rFonts w:ascii="Arial" w:hAnsi="Arial" w:cs="Arial"/>
                <w:sz w:val="20"/>
                <w:szCs w:val="20"/>
              </w:rPr>
              <w:t xml:space="preserve">supply and </w:t>
            </w:r>
            <w:r w:rsidR="002F0400">
              <w:rPr>
                <w:rFonts w:ascii="Arial" w:hAnsi="Arial" w:cs="Arial"/>
                <w:sz w:val="20"/>
                <w:szCs w:val="20"/>
              </w:rPr>
              <w:t xml:space="preserve">delivery service for home composting equipment </w:t>
            </w:r>
            <w:r w:rsidR="00903621">
              <w:rPr>
                <w:rFonts w:ascii="Arial" w:hAnsi="Arial" w:cs="Arial"/>
                <w:sz w:val="20"/>
                <w:szCs w:val="20"/>
              </w:rPr>
              <w:t xml:space="preserve">continues </w:t>
            </w:r>
            <w:r w:rsidR="002F0400">
              <w:rPr>
                <w:rFonts w:ascii="Arial" w:hAnsi="Arial" w:cs="Arial"/>
                <w:sz w:val="20"/>
                <w:szCs w:val="20"/>
              </w:rPr>
              <w:t xml:space="preserve">however no discounts </w:t>
            </w:r>
            <w:r w:rsidR="00253616">
              <w:rPr>
                <w:rFonts w:ascii="Arial" w:hAnsi="Arial" w:cs="Arial"/>
                <w:sz w:val="20"/>
                <w:szCs w:val="20"/>
              </w:rPr>
              <w:t xml:space="preserve">on their standard pricing have been offered. </w:t>
            </w:r>
          </w:p>
        </w:tc>
        <w:tc>
          <w:tcPr>
            <w:tcW w:w="5246" w:type="dxa"/>
            <w:tcBorders>
              <w:top w:val="single" w:sz="4" w:space="0" w:color="auto"/>
              <w:left w:val="single" w:sz="4" w:space="0" w:color="auto"/>
              <w:bottom w:val="single" w:sz="4" w:space="0" w:color="auto"/>
              <w:right w:val="single" w:sz="4" w:space="0" w:color="auto"/>
            </w:tcBorders>
          </w:tcPr>
          <w:p w14:paraId="6228DD73" w14:textId="36721E5C" w:rsidR="00385FAA" w:rsidRPr="006162F4" w:rsidRDefault="006162F4" w:rsidP="006162F4">
            <w:pPr>
              <w:textAlignment w:val="baseline"/>
              <w:rPr>
                <w:rFonts w:ascii="Arial" w:hAnsi="Arial" w:cs="Arial"/>
                <w:sz w:val="20"/>
                <w:szCs w:val="20"/>
              </w:rPr>
            </w:pPr>
            <w:r>
              <w:rPr>
                <w:rFonts w:ascii="Arial" w:hAnsi="Arial" w:cs="Arial"/>
                <w:sz w:val="20"/>
                <w:szCs w:val="20"/>
              </w:rPr>
              <w:t>Recent sales data indicates in the region of 5 composters ordered per quarter.</w:t>
            </w:r>
          </w:p>
        </w:tc>
      </w:tr>
      <w:tr w:rsidR="00190CA9" w:rsidRPr="00B44E45" w14:paraId="66FAE6AD" w14:textId="77777777" w:rsidTr="00025CDC">
        <w:trPr>
          <w:trHeight w:val="300"/>
        </w:trPr>
        <w:tc>
          <w:tcPr>
            <w:tcW w:w="993" w:type="dxa"/>
            <w:tcBorders>
              <w:top w:val="nil"/>
              <w:left w:val="single" w:sz="6" w:space="0" w:color="auto"/>
              <w:bottom w:val="single" w:sz="6" w:space="0" w:color="auto"/>
              <w:right w:val="single" w:sz="6" w:space="0" w:color="auto"/>
            </w:tcBorders>
          </w:tcPr>
          <w:p w14:paraId="0D1DFD2F" w14:textId="4C1FA126" w:rsidR="00190CA9" w:rsidRPr="00976D0C" w:rsidRDefault="00190CA9" w:rsidP="00D10D2E">
            <w:pPr>
              <w:textAlignment w:val="baseline"/>
              <w:rPr>
                <w:rFonts w:ascii="Arial" w:hAnsi="Arial" w:cs="Arial"/>
                <w:sz w:val="20"/>
                <w:szCs w:val="20"/>
              </w:rPr>
            </w:pPr>
            <w:r w:rsidRPr="00976D0C">
              <w:rPr>
                <w:rFonts w:ascii="Arial" w:hAnsi="Arial" w:cs="Arial"/>
                <w:sz w:val="20"/>
                <w:szCs w:val="20"/>
              </w:rPr>
              <w:t>Wandsworth #16</w:t>
            </w:r>
          </w:p>
        </w:tc>
        <w:tc>
          <w:tcPr>
            <w:tcW w:w="1843" w:type="dxa"/>
            <w:tcBorders>
              <w:top w:val="nil"/>
              <w:left w:val="nil"/>
              <w:bottom w:val="single" w:sz="6" w:space="0" w:color="auto"/>
              <w:right w:val="single" w:sz="6" w:space="0" w:color="auto"/>
            </w:tcBorders>
          </w:tcPr>
          <w:p w14:paraId="5286B842" w14:textId="74A371D5" w:rsidR="00190CA9" w:rsidRPr="004E5FF4" w:rsidRDefault="00190CA9" w:rsidP="00D10D2E">
            <w:pPr>
              <w:textAlignment w:val="baseline"/>
              <w:rPr>
                <w:rFonts w:ascii="Arial" w:hAnsi="Arial" w:cs="Arial"/>
                <w:sz w:val="20"/>
                <w:szCs w:val="20"/>
              </w:rPr>
            </w:pPr>
            <w:r w:rsidRPr="00385FAA">
              <w:rPr>
                <w:rFonts w:ascii="Arial" w:hAnsi="Arial" w:cs="Arial"/>
                <w:sz w:val="20"/>
                <w:szCs w:val="20"/>
              </w:rPr>
              <w:t>Recycle Western Riverside</w:t>
            </w:r>
          </w:p>
        </w:tc>
        <w:tc>
          <w:tcPr>
            <w:tcW w:w="5097" w:type="dxa"/>
            <w:tcBorders>
              <w:top w:val="nil"/>
              <w:left w:val="nil"/>
              <w:bottom w:val="single" w:sz="6" w:space="0" w:color="auto"/>
              <w:right w:val="single" w:sz="6" w:space="0" w:color="auto"/>
            </w:tcBorders>
          </w:tcPr>
          <w:p w14:paraId="1557A10F" w14:textId="3D52E4CD" w:rsidR="00190CA9" w:rsidRPr="00D10D2E" w:rsidRDefault="00190CA9" w:rsidP="00D10D2E">
            <w:pPr>
              <w:textAlignment w:val="baseline"/>
              <w:rPr>
                <w:rFonts w:ascii="Arial" w:hAnsi="Arial" w:cs="Arial"/>
                <w:sz w:val="20"/>
                <w:szCs w:val="20"/>
              </w:rPr>
            </w:pPr>
            <w:r w:rsidRPr="00D10D2E">
              <w:rPr>
                <w:rFonts w:ascii="Arial" w:hAnsi="Arial" w:cs="Arial"/>
                <w:sz w:val="20"/>
                <w:szCs w:val="20"/>
              </w:rPr>
              <w:t>This provides free guided MRF tours for all, fully funded curriculum linked workshops, assemblies and waste audits for schools and waste reduction and recycling related campaigns.</w:t>
            </w:r>
          </w:p>
        </w:tc>
        <w:tc>
          <w:tcPr>
            <w:tcW w:w="2127" w:type="dxa"/>
            <w:tcBorders>
              <w:top w:val="single" w:sz="4" w:space="0" w:color="auto"/>
              <w:left w:val="single" w:sz="4" w:space="0" w:color="auto"/>
              <w:bottom w:val="single" w:sz="4" w:space="0" w:color="auto"/>
              <w:right w:val="single" w:sz="4" w:space="0" w:color="auto"/>
            </w:tcBorders>
            <w:vAlign w:val="center"/>
          </w:tcPr>
          <w:p w14:paraId="5DCA7132" w14:textId="4202387B" w:rsidR="00190CA9" w:rsidRPr="004E5FF4" w:rsidRDefault="00190CA9" w:rsidP="00190CA9">
            <w:pPr>
              <w:ind w:left="126"/>
              <w:textAlignment w:val="baseline"/>
              <w:rPr>
                <w:rFonts w:ascii="Arial" w:hAnsi="Arial" w:cs="Arial"/>
                <w:sz w:val="20"/>
                <w:szCs w:val="20"/>
              </w:rPr>
            </w:pP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3A658692" w14:textId="34E6BE0D" w:rsidR="00190CA9" w:rsidRPr="00756F13" w:rsidRDefault="00181FF5" w:rsidP="00756F13">
            <w:pPr>
              <w:textAlignment w:val="baseline"/>
              <w:rPr>
                <w:rFonts w:ascii="Arial" w:hAnsi="Arial" w:cs="Arial"/>
                <w:sz w:val="20"/>
                <w:szCs w:val="20"/>
              </w:rPr>
            </w:pPr>
            <w:r>
              <w:rPr>
                <w:rFonts w:ascii="Arial" w:hAnsi="Arial" w:cs="Arial"/>
                <w:sz w:val="20"/>
                <w:szCs w:val="20"/>
              </w:rPr>
              <w:t xml:space="preserve">This is ongoing. </w:t>
            </w:r>
            <w:r w:rsidR="005C21E0">
              <w:rPr>
                <w:rFonts w:ascii="Arial" w:hAnsi="Arial" w:cs="Arial"/>
                <w:sz w:val="20"/>
                <w:szCs w:val="20"/>
              </w:rPr>
              <w:t>Following staff shortages, WRWA’s Education Team is up to full capacity again</w:t>
            </w:r>
            <w:r w:rsidR="00763FE1">
              <w:rPr>
                <w:rFonts w:ascii="Arial" w:hAnsi="Arial" w:cs="Arial"/>
                <w:sz w:val="20"/>
                <w:szCs w:val="20"/>
              </w:rPr>
              <w:t xml:space="preserve"> ready to engage with </w:t>
            </w:r>
            <w:r w:rsidR="00FA6476">
              <w:rPr>
                <w:rFonts w:ascii="Arial" w:hAnsi="Arial" w:cs="Arial"/>
                <w:sz w:val="20"/>
                <w:szCs w:val="20"/>
              </w:rPr>
              <w:t xml:space="preserve">local </w:t>
            </w:r>
            <w:r w:rsidR="00763FE1">
              <w:rPr>
                <w:rFonts w:ascii="Arial" w:hAnsi="Arial" w:cs="Arial"/>
                <w:sz w:val="20"/>
                <w:szCs w:val="20"/>
              </w:rPr>
              <w:t xml:space="preserve">schools </w:t>
            </w:r>
            <w:r w:rsidR="00753089">
              <w:rPr>
                <w:rFonts w:ascii="Arial" w:hAnsi="Arial" w:cs="Arial"/>
                <w:sz w:val="20"/>
                <w:szCs w:val="20"/>
              </w:rPr>
              <w:t xml:space="preserve">from </w:t>
            </w:r>
            <w:r w:rsidR="00FA6476">
              <w:rPr>
                <w:rFonts w:ascii="Arial" w:hAnsi="Arial" w:cs="Arial"/>
                <w:sz w:val="20"/>
                <w:szCs w:val="20"/>
              </w:rPr>
              <w:t xml:space="preserve">September 2025 </w:t>
            </w:r>
            <w:r w:rsidR="00763FE1">
              <w:rPr>
                <w:rFonts w:ascii="Arial" w:hAnsi="Arial" w:cs="Arial"/>
                <w:sz w:val="20"/>
                <w:szCs w:val="20"/>
              </w:rPr>
              <w:t>and liaise with the Counci</w:t>
            </w:r>
            <w:r w:rsidR="00DB7F1E">
              <w:rPr>
                <w:rFonts w:ascii="Arial" w:hAnsi="Arial" w:cs="Arial"/>
                <w:sz w:val="20"/>
                <w:szCs w:val="20"/>
              </w:rPr>
              <w:t>l’s waste team to coordinate and support each other’s efforts.</w:t>
            </w:r>
          </w:p>
        </w:tc>
        <w:tc>
          <w:tcPr>
            <w:tcW w:w="5246" w:type="dxa"/>
            <w:tcBorders>
              <w:top w:val="single" w:sz="4" w:space="0" w:color="auto"/>
              <w:left w:val="single" w:sz="4" w:space="0" w:color="auto"/>
              <w:bottom w:val="single" w:sz="4" w:space="0" w:color="auto"/>
              <w:right w:val="single" w:sz="4" w:space="0" w:color="auto"/>
            </w:tcBorders>
          </w:tcPr>
          <w:p w14:paraId="63E86F18" w14:textId="2FF7C12B" w:rsidR="00190CA9" w:rsidRPr="00F20973" w:rsidRDefault="00F20973" w:rsidP="00F20973">
            <w:pPr>
              <w:textAlignment w:val="baseline"/>
              <w:rPr>
                <w:rFonts w:ascii="Arial" w:hAnsi="Arial" w:cs="Arial"/>
                <w:sz w:val="20"/>
                <w:szCs w:val="20"/>
              </w:rPr>
            </w:pPr>
            <w:r>
              <w:rPr>
                <w:rFonts w:ascii="Arial" w:hAnsi="Arial" w:cs="Arial"/>
                <w:sz w:val="20"/>
                <w:szCs w:val="20"/>
              </w:rPr>
              <w:t>Improved</w:t>
            </w:r>
            <w:r w:rsidR="00192E0F">
              <w:rPr>
                <w:rFonts w:ascii="Arial" w:hAnsi="Arial" w:cs="Arial"/>
                <w:sz w:val="20"/>
                <w:szCs w:val="20"/>
              </w:rPr>
              <w:t xml:space="preserve"> schools recycling performance incl. food recycling service take-up and reduced waste</w:t>
            </w:r>
            <w:r w:rsidR="003C6DE0">
              <w:rPr>
                <w:rFonts w:ascii="Arial" w:hAnsi="Arial" w:cs="Arial"/>
                <w:sz w:val="20"/>
                <w:szCs w:val="20"/>
              </w:rPr>
              <w:t xml:space="preserve"> arisings</w:t>
            </w:r>
            <w:r w:rsidR="00950C87">
              <w:rPr>
                <w:rFonts w:ascii="Arial" w:hAnsi="Arial" w:cs="Arial"/>
                <w:sz w:val="20"/>
                <w:szCs w:val="20"/>
              </w:rPr>
              <w:t xml:space="preserve"> (</w:t>
            </w:r>
            <w:r w:rsidR="00711B48">
              <w:rPr>
                <w:rFonts w:ascii="Arial" w:hAnsi="Arial" w:cs="Arial"/>
                <w:sz w:val="20"/>
                <w:szCs w:val="20"/>
              </w:rPr>
              <w:t xml:space="preserve">tonnages </w:t>
            </w:r>
            <w:r w:rsidR="00950C87">
              <w:rPr>
                <w:rFonts w:ascii="Arial" w:hAnsi="Arial" w:cs="Arial"/>
                <w:sz w:val="20"/>
                <w:szCs w:val="20"/>
              </w:rPr>
              <w:t>not measured</w:t>
            </w:r>
            <w:r w:rsidR="00711B48">
              <w:rPr>
                <w:rFonts w:ascii="Arial" w:hAnsi="Arial" w:cs="Arial"/>
                <w:sz w:val="20"/>
                <w:szCs w:val="20"/>
              </w:rPr>
              <w:t xml:space="preserve"> independently of other household recycling</w:t>
            </w:r>
            <w:r w:rsidR="007D7A18">
              <w:rPr>
                <w:rFonts w:ascii="Arial" w:hAnsi="Arial" w:cs="Arial"/>
                <w:sz w:val="20"/>
                <w:szCs w:val="20"/>
              </w:rPr>
              <w:t xml:space="preserve"> however 66 schools had taken up the Council’s weekly food waste service offer as </w:t>
            </w:r>
            <w:proofErr w:type="gramStart"/>
            <w:r w:rsidR="007D7A18">
              <w:rPr>
                <w:rFonts w:ascii="Arial" w:hAnsi="Arial" w:cs="Arial"/>
                <w:sz w:val="20"/>
                <w:szCs w:val="20"/>
              </w:rPr>
              <w:t>at</w:t>
            </w:r>
            <w:proofErr w:type="gramEnd"/>
            <w:r w:rsidR="007D7A18">
              <w:rPr>
                <w:rFonts w:ascii="Arial" w:hAnsi="Arial" w:cs="Arial"/>
                <w:sz w:val="20"/>
                <w:szCs w:val="20"/>
              </w:rPr>
              <w:t xml:space="preserve"> </w:t>
            </w:r>
            <w:r w:rsidR="007F2E9F">
              <w:rPr>
                <w:rFonts w:ascii="Arial" w:hAnsi="Arial" w:cs="Arial"/>
                <w:sz w:val="20"/>
                <w:szCs w:val="20"/>
              </w:rPr>
              <w:t>June 2025</w:t>
            </w:r>
            <w:r w:rsidR="00950C87">
              <w:rPr>
                <w:rFonts w:ascii="Arial" w:hAnsi="Arial" w:cs="Arial"/>
                <w:sz w:val="20"/>
                <w:szCs w:val="20"/>
              </w:rPr>
              <w:t xml:space="preserve">). </w:t>
            </w:r>
          </w:p>
        </w:tc>
      </w:tr>
      <w:tr w:rsidR="00190CA9" w:rsidRPr="00B44E45" w14:paraId="6BEBFD63" w14:textId="77777777" w:rsidTr="00025CDC">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74761E12" w:rsidR="00190CA9" w:rsidRPr="00976D0C" w:rsidRDefault="00190CA9" w:rsidP="00D10D2E">
            <w:pPr>
              <w:textAlignment w:val="baseline"/>
              <w:rPr>
                <w:rFonts w:ascii="Arial" w:hAnsi="Arial" w:cs="Arial"/>
                <w:sz w:val="20"/>
                <w:szCs w:val="20"/>
              </w:rPr>
            </w:pPr>
            <w:r w:rsidRPr="00976D0C">
              <w:rPr>
                <w:rFonts w:ascii="Arial" w:hAnsi="Arial" w:cs="Arial"/>
                <w:sz w:val="20"/>
                <w:szCs w:val="20"/>
              </w:rPr>
              <w:t>Wandsworth #17</w:t>
            </w:r>
          </w:p>
        </w:tc>
        <w:tc>
          <w:tcPr>
            <w:tcW w:w="1843" w:type="dxa"/>
            <w:tcBorders>
              <w:top w:val="single" w:sz="4" w:space="0" w:color="auto"/>
              <w:left w:val="single" w:sz="4" w:space="0" w:color="auto"/>
              <w:bottom w:val="single" w:sz="4" w:space="0" w:color="auto"/>
              <w:right w:val="single" w:sz="4" w:space="0" w:color="auto"/>
            </w:tcBorders>
          </w:tcPr>
          <w:p w14:paraId="6AD810D2" w14:textId="67D19291" w:rsidR="00190CA9" w:rsidRPr="004E5FF4" w:rsidRDefault="00190CA9" w:rsidP="00D10D2E">
            <w:pPr>
              <w:textAlignment w:val="baseline"/>
              <w:rPr>
                <w:rFonts w:ascii="Arial" w:hAnsi="Arial" w:cs="Arial"/>
                <w:sz w:val="20"/>
                <w:szCs w:val="20"/>
              </w:rPr>
            </w:pPr>
            <w:r w:rsidRPr="00385FAA">
              <w:rPr>
                <w:rFonts w:ascii="Arial" w:hAnsi="Arial" w:cs="Arial"/>
                <w:sz w:val="20"/>
                <w:szCs w:val="20"/>
              </w:rPr>
              <w:t>Food waste recycling:  Access to processing facility</w:t>
            </w:r>
          </w:p>
        </w:tc>
        <w:tc>
          <w:tcPr>
            <w:tcW w:w="5097" w:type="dxa"/>
            <w:tcBorders>
              <w:top w:val="single" w:sz="4" w:space="0" w:color="auto"/>
              <w:left w:val="single" w:sz="4" w:space="0" w:color="auto"/>
              <w:bottom w:val="single" w:sz="4" w:space="0" w:color="auto"/>
              <w:right w:val="single" w:sz="4" w:space="0" w:color="auto"/>
            </w:tcBorders>
          </w:tcPr>
          <w:p w14:paraId="7E0A4903" w14:textId="65106799" w:rsidR="00190CA9" w:rsidRPr="00D10D2E" w:rsidRDefault="00190CA9" w:rsidP="00D10D2E">
            <w:pPr>
              <w:textAlignment w:val="baseline"/>
              <w:rPr>
                <w:rFonts w:ascii="Arial" w:hAnsi="Arial" w:cs="Arial"/>
                <w:sz w:val="20"/>
                <w:szCs w:val="20"/>
              </w:rPr>
            </w:pPr>
            <w:r w:rsidRPr="00D10D2E">
              <w:rPr>
                <w:rFonts w:ascii="Arial" w:hAnsi="Arial" w:cs="Arial"/>
                <w:sz w:val="20"/>
                <w:szCs w:val="20"/>
              </w:rPr>
              <w:t>Continue to work with WRWA and neighbouring boroughs to enable access to facilities for separately collected food waste suitable for processing the likely quantities associated with borough-wide service provision.</w:t>
            </w:r>
          </w:p>
        </w:tc>
        <w:tc>
          <w:tcPr>
            <w:tcW w:w="2127" w:type="dxa"/>
            <w:tcBorders>
              <w:top w:val="single" w:sz="4" w:space="0" w:color="auto"/>
              <w:left w:val="single" w:sz="4" w:space="0" w:color="auto"/>
              <w:bottom w:val="single" w:sz="4" w:space="0" w:color="auto"/>
              <w:right w:val="single" w:sz="4" w:space="0" w:color="auto"/>
            </w:tcBorders>
            <w:vAlign w:val="center"/>
          </w:tcPr>
          <w:p w14:paraId="2124A818" w14:textId="75C7DFC4" w:rsidR="00AF3A28" w:rsidRPr="00F22033" w:rsidRDefault="009844F1" w:rsidP="00AF3A28">
            <w:pPr>
              <w:pStyle w:val="ListParagraph"/>
              <w:ind w:left="119"/>
              <w:textAlignment w:val="baseline"/>
              <w:rPr>
                <w:rFonts w:ascii="Arial" w:hAnsi="Arial" w:cs="Arial"/>
                <w:color w:val="FF0000"/>
                <w:sz w:val="16"/>
                <w:szCs w:val="16"/>
              </w:rPr>
            </w:pPr>
            <w:r>
              <w:rPr>
                <w:rFonts w:ascii="Arial" w:hAnsi="Arial" w:cs="Arial"/>
                <w:color w:val="70AD47" w:themeColor="accent6"/>
                <w:sz w:val="16"/>
                <w:szCs w:val="16"/>
              </w:rPr>
              <w:t>P</w:t>
            </w:r>
            <w:r w:rsidR="00AF3A28" w:rsidRPr="00B53EF1">
              <w:rPr>
                <w:rFonts w:ascii="Arial" w:hAnsi="Arial" w:cs="Arial"/>
                <w:color w:val="70AD47" w:themeColor="accent6"/>
                <w:sz w:val="16"/>
                <w:szCs w:val="16"/>
              </w:rPr>
              <w:t>art complete</w:t>
            </w:r>
          </w:p>
          <w:p w14:paraId="6B9FFAB0" w14:textId="77777777" w:rsidR="00190CA9" w:rsidRPr="004E5FF4" w:rsidRDefault="00190CA9" w:rsidP="00190CA9">
            <w:pPr>
              <w:ind w:left="126"/>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736122DA" w14:textId="50ED3F02" w:rsidR="00190CA9" w:rsidRPr="00A6132A" w:rsidRDefault="00E16E6A" w:rsidP="00A6132A">
            <w:pPr>
              <w:textAlignment w:val="baseline"/>
              <w:rPr>
                <w:rFonts w:ascii="Aptos" w:hAnsi="Aptos"/>
                <w:color w:val="000000"/>
              </w:rPr>
            </w:pPr>
            <w:r w:rsidRPr="00E16E6A">
              <w:rPr>
                <w:rFonts w:ascii="Arial" w:hAnsi="Arial" w:cs="Arial"/>
                <w:sz w:val="20"/>
                <w:szCs w:val="20"/>
              </w:rPr>
              <w:t>In the short-med</w:t>
            </w:r>
            <w:r w:rsidR="00A6132A">
              <w:rPr>
                <w:rFonts w:ascii="Arial" w:hAnsi="Arial" w:cs="Arial"/>
                <w:sz w:val="20"/>
                <w:szCs w:val="20"/>
              </w:rPr>
              <w:t>ium</w:t>
            </w:r>
            <w:r w:rsidRPr="00E16E6A">
              <w:rPr>
                <w:rFonts w:ascii="Arial" w:hAnsi="Arial" w:cs="Arial"/>
                <w:sz w:val="20"/>
                <w:szCs w:val="20"/>
              </w:rPr>
              <w:t xml:space="preserve"> term a food waste consolidation point is not viable at one of the existing WRWA waste transfer stations and current arrangements will prevail. WRWA are reviewing longer-term plans to assess whether a consolidation point would work, following guidance provided by the Wandsworth Local Plan and London Plan</w:t>
            </w:r>
            <w:r w:rsidR="00A6132A">
              <w:rPr>
                <w:rFonts w:ascii="Arial" w:hAnsi="Arial" w:cs="Arial"/>
                <w:sz w:val="20"/>
                <w:szCs w:val="20"/>
              </w:rPr>
              <w:t xml:space="preserve">. </w:t>
            </w:r>
            <w:r w:rsidR="0020364A">
              <w:rPr>
                <w:rFonts w:ascii="Arial" w:hAnsi="Arial" w:cs="Arial"/>
                <w:sz w:val="20"/>
                <w:szCs w:val="20"/>
              </w:rPr>
              <w:t xml:space="preserve">In the meantime, the Council has </w:t>
            </w:r>
            <w:r w:rsidR="00292048">
              <w:rPr>
                <w:rFonts w:ascii="Arial" w:hAnsi="Arial" w:cs="Arial"/>
                <w:sz w:val="20"/>
                <w:szCs w:val="20"/>
              </w:rPr>
              <w:t xml:space="preserve">contracted </w:t>
            </w:r>
            <w:r w:rsidR="0020364A">
              <w:rPr>
                <w:rFonts w:ascii="Arial" w:hAnsi="Arial" w:cs="Arial"/>
                <w:sz w:val="20"/>
                <w:szCs w:val="20"/>
              </w:rPr>
              <w:t xml:space="preserve">suitable arrangements for the direct delivery of food waste for recycling to </w:t>
            </w:r>
            <w:r w:rsidR="00A11B7A">
              <w:rPr>
                <w:rFonts w:ascii="Arial" w:hAnsi="Arial" w:cs="Arial"/>
                <w:sz w:val="20"/>
                <w:szCs w:val="20"/>
              </w:rPr>
              <w:t>an anaerobic digestion plant in Mithcham.</w:t>
            </w:r>
          </w:p>
        </w:tc>
        <w:tc>
          <w:tcPr>
            <w:tcW w:w="5246" w:type="dxa"/>
            <w:tcBorders>
              <w:top w:val="single" w:sz="4" w:space="0" w:color="auto"/>
              <w:left w:val="single" w:sz="4" w:space="0" w:color="auto"/>
              <w:bottom w:val="single" w:sz="4" w:space="0" w:color="auto"/>
              <w:right w:val="single" w:sz="4" w:space="0" w:color="auto"/>
            </w:tcBorders>
          </w:tcPr>
          <w:p w14:paraId="7082FB34" w14:textId="311075F7" w:rsidR="00190CA9" w:rsidRPr="00413B83" w:rsidRDefault="0074541F" w:rsidP="00413B83">
            <w:pPr>
              <w:textAlignment w:val="baseline"/>
              <w:rPr>
                <w:rFonts w:ascii="Arial" w:hAnsi="Arial" w:cs="Arial"/>
                <w:sz w:val="20"/>
                <w:szCs w:val="20"/>
              </w:rPr>
            </w:pPr>
            <w:r w:rsidRPr="00A02FE6">
              <w:rPr>
                <w:rFonts w:ascii="Arial" w:hAnsi="Arial" w:cs="Arial"/>
                <w:color w:val="auto"/>
                <w:sz w:val="20"/>
                <w:szCs w:val="20"/>
              </w:rPr>
              <w:t xml:space="preserve">No significant issues with securing </w:t>
            </w:r>
            <w:r w:rsidR="00A02FE6" w:rsidRPr="00A02FE6">
              <w:rPr>
                <w:rFonts w:ascii="Arial" w:hAnsi="Arial" w:cs="Arial"/>
                <w:color w:val="auto"/>
                <w:sz w:val="20"/>
                <w:szCs w:val="20"/>
              </w:rPr>
              <w:t>food waste reprocessing capacity for the foreseeable future.</w:t>
            </w:r>
          </w:p>
        </w:tc>
      </w:tr>
      <w:tr w:rsidR="00190CA9" w:rsidRPr="00B44E45" w14:paraId="14A5D50E" w14:textId="77777777" w:rsidTr="00025CDC">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726C8EA0" w:rsidR="00190CA9" w:rsidRPr="00976D0C" w:rsidRDefault="00190CA9" w:rsidP="00D10D2E">
            <w:pPr>
              <w:textAlignment w:val="baseline"/>
              <w:rPr>
                <w:rFonts w:ascii="Arial" w:hAnsi="Arial" w:cs="Arial"/>
                <w:sz w:val="20"/>
                <w:szCs w:val="20"/>
              </w:rPr>
            </w:pPr>
            <w:r w:rsidRPr="00976D0C">
              <w:rPr>
                <w:rFonts w:ascii="Arial" w:hAnsi="Arial" w:cs="Arial"/>
                <w:sz w:val="20"/>
                <w:szCs w:val="20"/>
              </w:rPr>
              <w:t>Wandsworth #18</w:t>
            </w:r>
          </w:p>
        </w:tc>
        <w:tc>
          <w:tcPr>
            <w:tcW w:w="1843" w:type="dxa"/>
            <w:tcBorders>
              <w:top w:val="single" w:sz="4" w:space="0" w:color="auto"/>
              <w:left w:val="single" w:sz="4" w:space="0" w:color="auto"/>
              <w:bottom w:val="single" w:sz="4" w:space="0" w:color="auto"/>
              <w:right w:val="single" w:sz="4" w:space="0" w:color="auto"/>
            </w:tcBorders>
          </w:tcPr>
          <w:p w14:paraId="4DC4B4DA" w14:textId="416332DF" w:rsidR="00190CA9" w:rsidRPr="004E5FF4" w:rsidRDefault="00190CA9" w:rsidP="00D10D2E">
            <w:pPr>
              <w:textAlignment w:val="baseline"/>
              <w:rPr>
                <w:rFonts w:ascii="Arial" w:hAnsi="Arial" w:cs="Arial"/>
                <w:sz w:val="20"/>
                <w:szCs w:val="20"/>
              </w:rPr>
            </w:pPr>
            <w:r w:rsidRPr="00385FAA">
              <w:rPr>
                <w:rFonts w:ascii="Arial" w:hAnsi="Arial" w:cs="Arial"/>
                <w:sz w:val="20"/>
                <w:szCs w:val="20"/>
              </w:rPr>
              <w:t>Utilise waste heat @ Belvedere energy-from-waste incinerator</w:t>
            </w:r>
          </w:p>
        </w:tc>
        <w:tc>
          <w:tcPr>
            <w:tcW w:w="5097" w:type="dxa"/>
            <w:tcBorders>
              <w:top w:val="single" w:sz="4" w:space="0" w:color="auto"/>
              <w:left w:val="single" w:sz="4" w:space="0" w:color="auto"/>
              <w:bottom w:val="single" w:sz="4" w:space="0" w:color="auto"/>
              <w:right w:val="single" w:sz="4" w:space="0" w:color="auto"/>
            </w:tcBorders>
          </w:tcPr>
          <w:p w14:paraId="0E5AF0C1" w14:textId="15A36A22" w:rsidR="00190CA9" w:rsidRPr="00D10D2E" w:rsidRDefault="00190CA9" w:rsidP="00D10D2E">
            <w:pPr>
              <w:textAlignment w:val="baseline"/>
              <w:rPr>
                <w:rFonts w:ascii="Arial" w:hAnsi="Arial" w:cs="Arial"/>
                <w:sz w:val="20"/>
                <w:szCs w:val="20"/>
              </w:rPr>
            </w:pPr>
            <w:r w:rsidRPr="00D10D2E">
              <w:rPr>
                <w:rFonts w:ascii="Arial" w:hAnsi="Arial" w:cs="Arial"/>
                <w:sz w:val="20"/>
                <w:szCs w:val="20"/>
              </w:rPr>
              <w:t xml:space="preserve">Cory, the GLA and the LB Bexley are working together to try to secure outlets for the waste heat from the Belvedere EfW incinerator, potentially to </w:t>
            </w:r>
            <w:proofErr w:type="gramStart"/>
            <w:r w:rsidRPr="00D10D2E">
              <w:rPr>
                <w:rFonts w:ascii="Arial" w:hAnsi="Arial" w:cs="Arial"/>
                <w:sz w:val="20"/>
                <w:szCs w:val="20"/>
              </w:rPr>
              <w:t>a number of</w:t>
            </w:r>
            <w:proofErr w:type="gramEnd"/>
            <w:r w:rsidRPr="00D10D2E">
              <w:rPr>
                <w:rFonts w:ascii="Arial" w:hAnsi="Arial" w:cs="Arial"/>
                <w:sz w:val="20"/>
                <w:szCs w:val="20"/>
              </w:rPr>
              <w:t xml:space="preserve"> new large housing estates planned for the area.</w:t>
            </w:r>
          </w:p>
        </w:tc>
        <w:tc>
          <w:tcPr>
            <w:tcW w:w="2127" w:type="dxa"/>
            <w:tcBorders>
              <w:top w:val="single" w:sz="4" w:space="0" w:color="auto"/>
              <w:left w:val="single" w:sz="4" w:space="0" w:color="auto"/>
              <w:bottom w:val="single" w:sz="4" w:space="0" w:color="auto"/>
              <w:right w:val="single" w:sz="4" w:space="0" w:color="auto"/>
            </w:tcBorders>
            <w:vAlign w:val="center"/>
          </w:tcPr>
          <w:p w14:paraId="76F5CED7" w14:textId="41942AB4" w:rsidR="001122FA" w:rsidRPr="0054403A" w:rsidRDefault="0054403A" w:rsidP="001122FA">
            <w:pPr>
              <w:pStyle w:val="ListParagraph"/>
              <w:ind w:left="119"/>
              <w:textAlignment w:val="baseline"/>
              <w:rPr>
                <w:rFonts w:ascii="Arial" w:hAnsi="Arial" w:cs="Arial"/>
                <w:color w:val="70AD47" w:themeColor="accent6"/>
                <w:sz w:val="16"/>
                <w:szCs w:val="16"/>
              </w:rPr>
            </w:pPr>
            <w:r w:rsidRPr="0054403A">
              <w:rPr>
                <w:rFonts w:ascii="Arial" w:hAnsi="Arial" w:cs="Arial"/>
                <w:color w:val="70AD47" w:themeColor="accent6"/>
                <w:sz w:val="16"/>
                <w:szCs w:val="16"/>
              </w:rPr>
              <w:t>On track</w:t>
            </w:r>
          </w:p>
          <w:p w14:paraId="51D2E29F" w14:textId="77777777" w:rsidR="00190CA9" w:rsidRPr="004E5FF4" w:rsidRDefault="00190CA9" w:rsidP="00190CA9">
            <w:pPr>
              <w:ind w:left="126"/>
              <w:textAlignment w:val="baseline"/>
              <w:rPr>
                <w:rFonts w:ascii="Arial" w:hAnsi="Arial" w:cs="Arial"/>
                <w:sz w:val="20"/>
                <w:szCs w:val="20"/>
              </w:rPr>
            </w:pPr>
          </w:p>
        </w:tc>
        <w:tc>
          <w:tcPr>
            <w:tcW w:w="7654" w:type="dxa"/>
            <w:tcBorders>
              <w:top w:val="single" w:sz="4" w:space="0" w:color="auto"/>
              <w:left w:val="single" w:sz="4" w:space="0" w:color="auto"/>
              <w:bottom w:val="single" w:sz="4" w:space="0" w:color="auto"/>
              <w:right w:val="single" w:sz="4" w:space="0" w:color="auto"/>
            </w:tcBorders>
          </w:tcPr>
          <w:p w14:paraId="224CC4AE" w14:textId="23102F07" w:rsidR="00190CA9" w:rsidRPr="001122FA" w:rsidRDefault="00993F5F" w:rsidP="001122FA">
            <w:pPr>
              <w:textAlignment w:val="baseline"/>
              <w:rPr>
                <w:rFonts w:ascii="Arial" w:hAnsi="Arial" w:cs="Arial"/>
                <w:sz w:val="20"/>
                <w:szCs w:val="20"/>
              </w:rPr>
            </w:pPr>
            <w:r>
              <w:rPr>
                <w:rFonts w:ascii="Arial" w:hAnsi="Arial" w:cs="Arial"/>
                <w:sz w:val="20"/>
                <w:szCs w:val="20"/>
              </w:rPr>
              <w:t>Cory have partnered with Vatten</w:t>
            </w:r>
            <w:r w:rsidR="00A05E7E">
              <w:rPr>
                <w:rFonts w:ascii="Arial" w:hAnsi="Arial" w:cs="Arial"/>
                <w:sz w:val="20"/>
                <w:szCs w:val="20"/>
              </w:rPr>
              <w:t>f</w:t>
            </w:r>
            <w:r>
              <w:rPr>
                <w:rFonts w:ascii="Arial" w:hAnsi="Arial" w:cs="Arial"/>
                <w:sz w:val="20"/>
                <w:szCs w:val="20"/>
              </w:rPr>
              <w:t>all</w:t>
            </w:r>
            <w:r w:rsidR="00A05E7E">
              <w:rPr>
                <w:rFonts w:ascii="Arial" w:hAnsi="Arial" w:cs="Arial"/>
                <w:sz w:val="20"/>
                <w:szCs w:val="20"/>
              </w:rPr>
              <w:t xml:space="preserve"> which advises that </w:t>
            </w:r>
            <w:r w:rsidR="00E63B89" w:rsidRPr="00E63B89">
              <w:rPr>
                <w:rFonts w:ascii="Arial" w:hAnsi="Arial" w:cs="Arial"/>
                <w:sz w:val="20"/>
                <w:szCs w:val="20"/>
              </w:rPr>
              <w:t xml:space="preserve">over 25,000 homes and businesses across the London Borough of Bexley and the Royal Borough of Greenwich </w:t>
            </w:r>
            <w:r w:rsidR="00E63B89">
              <w:rPr>
                <w:rFonts w:ascii="Arial" w:hAnsi="Arial" w:cs="Arial"/>
                <w:sz w:val="20"/>
                <w:szCs w:val="20"/>
              </w:rPr>
              <w:t xml:space="preserve">will be connected </w:t>
            </w:r>
            <w:r w:rsidR="00E63B89" w:rsidRPr="00E63B89">
              <w:rPr>
                <w:rFonts w:ascii="Arial" w:hAnsi="Arial" w:cs="Arial"/>
                <w:sz w:val="20"/>
                <w:szCs w:val="20"/>
              </w:rPr>
              <w:t>to a low carbon heat network over the next ten years</w:t>
            </w:r>
            <w:r w:rsidR="00E63B89">
              <w:rPr>
                <w:rFonts w:ascii="Arial" w:hAnsi="Arial" w:cs="Arial"/>
                <w:sz w:val="20"/>
                <w:szCs w:val="20"/>
              </w:rPr>
              <w:t xml:space="preserve"> commencing 2026</w:t>
            </w:r>
            <w:r w:rsidR="00E63B89" w:rsidRPr="00E63B89">
              <w:rPr>
                <w:rFonts w:ascii="Arial" w:hAnsi="Arial" w:cs="Arial"/>
                <w:sz w:val="20"/>
                <w:szCs w:val="20"/>
              </w:rPr>
              <w:t>.</w:t>
            </w:r>
            <w:r>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762215A8" w14:textId="3532B56A" w:rsidR="00190CA9" w:rsidRPr="00663CA2" w:rsidRDefault="00663CA2" w:rsidP="00663CA2">
            <w:pPr>
              <w:textAlignment w:val="baseline"/>
              <w:rPr>
                <w:rFonts w:ascii="Arial" w:hAnsi="Arial" w:cs="Arial"/>
                <w:sz w:val="20"/>
                <w:szCs w:val="20"/>
              </w:rPr>
            </w:pPr>
            <w:r w:rsidRPr="002D657B">
              <w:rPr>
                <w:rFonts w:ascii="Arial" w:hAnsi="Arial" w:cs="Arial"/>
                <w:sz w:val="20"/>
                <w:szCs w:val="20"/>
              </w:rPr>
              <w:t xml:space="preserve">Substantially improved energy efficiency and carbon performance of </w:t>
            </w:r>
            <w:r w:rsidR="000B1A14" w:rsidRPr="002D657B">
              <w:rPr>
                <w:rFonts w:ascii="Arial" w:hAnsi="Arial" w:cs="Arial"/>
                <w:sz w:val="20"/>
                <w:szCs w:val="20"/>
              </w:rPr>
              <w:t xml:space="preserve">Cory’s </w:t>
            </w:r>
            <w:r w:rsidRPr="002D657B">
              <w:rPr>
                <w:rFonts w:ascii="Arial" w:hAnsi="Arial" w:cs="Arial"/>
                <w:sz w:val="20"/>
                <w:szCs w:val="20"/>
              </w:rPr>
              <w:t>energy from waste incinerator</w:t>
            </w:r>
            <w:r w:rsidR="000B1A14" w:rsidRPr="002D657B">
              <w:rPr>
                <w:rFonts w:ascii="Arial" w:hAnsi="Arial" w:cs="Arial"/>
                <w:sz w:val="20"/>
                <w:szCs w:val="20"/>
              </w:rPr>
              <w:t xml:space="preserve"> in Belvedere, Bexley</w:t>
            </w:r>
            <w:r w:rsidRPr="002D657B">
              <w:rPr>
                <w:rFonts w:ascii="Arial" w:hAnsi="Arial" w:cs="Arial"/>
                <w:sz w:val="20"/>
                <w:szCs w:val="20"/>
              </w:rPr>
              <w:t>.</w:t>
            </w:r>
            <w:r w:rsidRPr="00003E36">
              <w:rPr>
                <w:rFonts w:ascii="Arial" w:hAnsi="Arial" w:cs="Arial"/>
              </w:rPr>
              <w:t xml:space="preserve">  </w:t>
            </w:r>
            <w:r w:rsidR="00CD6247">
              <w:rPr>
                <w:rFonts w:ascii="Arial" w:hAnsi="Arial" w:cs="Arial"/>
                <w:color w:val="FF0000"/>
                <w:sz w:val="20"/>
                <w:szCs w:val="20"/>
              </w:rPr>
              <w:t xml:space="preserve"> </w:t>
            </w:r>
          </w:p>
        </w:tc>
      </w:tr>
      <w:tr w:rsidR="00BE3A1A" w:rsidRPr="00B44E45" w14:paraId="14EA94CB" w14:textId="77777777" w:rsidTr="00025CDC">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49A87427" w:rsidR="00BE3A1A" w:rsidRPr="00976D0C" w:rsidRDefault="00BE3A1A" w:rsidP="00D10D2E">
            <w:pPr>
              <w:textAlignment w:val="baseline"/>
              <w:rPr>
                <w:rFonts w:ascii="Arial" w:hAnsi="Arial" w:cs="Arial"/>
                <w:sz w:val="20"/>
                <w:szCs w:val="20"/>
              </w:rPr>
            </w:pPr>
            <w:r w:rsidRPr="00976D0C">
              <w:rPr>
                <w:rFonts w:ascii="Arial" w:hAnsi="Arial" w:cs="Arial"/>
                <w:sz w:val="20"/>
                <w:szCs w:val="20"/>
              </w:rPr>
              <w:t>Wandsworth #19</w:t>
            </w:r>
          </w:p>
        </w:tc>
        <w:tc>
          <w:tcPr>
            <w:tcW w:w="1843" w:type="dxa"/>
            <w:tcBorders>
              <w:top w:val="single" w:sz="4" w:space="0" w:color="auto"/>
              <w:left w:val="single" w:sz="4" w:space="0" w:color="auto"/>
              <w:bottom w:val="single" w:sz="4" w:space="0" w:color="auto"/>
              <w:right w:val="single" w:sz="4" w:space="0" w:color="auto"/>
            </w:tcBorders>
          </w:tcPr>
          <w:p w14:paraId="331729C7" w14:textId="392B5B04" w:rsidR="00BE3A1A" w:rsidRPr="004E5FF4" w:rsidRDefault="00BE3A1A" w:rsidP="00FC6945">
            <w:pPr>
              <w:textAlignment w:val="baseline"/>
              <w:rPr>
                <w:rFonts w:ascii="Arial" w:hAnsi="Arial" w:cs="Arial"/>
                <w:sz w:val="20"/>
                <w:szCs w:val="20"/>
              </w:rPr>
            </w:pPr>
            <w:r w:rsidRPr="00385FAA">
              <w:rPr>
                <w:rFonts w:ascii="Arial" w:hAnsi="Arial" w:cs="Arial"/>
                <w:sz w:val="20"/>
                <w:szCs w:val="20"/>
              </w:rPr>
              <w:t>Local Plan</w:t>
            </w:r>
          </w:p>
        </w:tc>
        <w:tc>
          <w:tcPr>
            <w:tcW w:w="5097" w:type="dxa"/>
            <w:tcBorders>
              <w:top w:val="single" w:sz="4" w:space="0" w:color="auto"/>
              <w:left w:val="single" w:sz="4" w:space="0" w:color="auto"/>
              <w:bottom w:val="single" w:sz="4" w:space="0" w:color="auto"/>
              <w:right w:val="single" w:sz="4" w:space="0" w:color="auto"/>
            </w:tcBorders>
          </w:tcPr>
          <w:p w14:paraId="4F4F78ED" w14:textId="77777777" w:rsidR="00BE3A1A" w:rsidRPr="00385FAA" w:rsidRDefault="00BE3A1A" w:rsidP="00FC6945">
            <w:pPr>
              <w:textAlignment w:val="baseline"/>
              <w:rPr>
                <w:rFonts w:ascii="Arial" w:hAnsi="Arial" w:cs="Arial"/>
                <w:sz w:val="20"/>
                <w:szCs w:val="20"/>
              </w:rPr>
            </w:pPr>
            <w:r w:rsidRPr="00385FAA">
              <w:rPr>
                <w:rFonts w:ascii="Arial" w:hAnsi="Arial" w:cs="Arial"/>
                <w:sz w:val="20"/>
                <w:szCs w:val="20"/>
              </w:rPr>
              <w:t>Employment and Industry Document 2018, Policies EI8.  Site Specific Allocations Document 2016.</w:t>
            </w:r>
          </w:p>
          <w:p w14:paraId="36DEF916" w14:textId="77777777" w:rsidR="00BE3A1A" w:rsidRPr="00385FAA" w:rsidRDefault="00BE3A1A" w:rsidP="00FC6945">
            <w:pPr>
              <w:textAlignment w:val="baseline"/>
              <w:rPr>
                <w:rFonts w:ascii="Arial" w:hAnsi="Arial" w:cs="Arial"/>
                <w:sz w:val="20"/>
                <w:szCs w:val="20"/>
              </w:rPr>
            </w:pPr>
          </w:p>
          <w:p w14:paraId="2306846E" w14:textId="77777777" w:rsidR="00BE3A1A" w:rsidRPr="00385FAA" w:rsidRDefault="00BE3A1A" w:rsidP="00FC6945">
            <w:pPr>
              <w:textAlignment w:val="baseline"/>
              <w:rPr>
                <w:rFonts w:ascii="Arial" w:hAnsi="Arial" w:cs="Arial"/>
                <w:sz w:val="20"/>
                <w:szCs w:val="20"/>
              </w:rPr>
            </w:pPr>
            <w:r w:rsidRPr="00385FAA">
              <w:rPr>
                <w:rFonts w:ascii="Arial" w:hAnsi="Arial" w:cs="Arial"/>
                <w:sz w:val="20"/>
                <w:szCs w:val="20"/>
              </w:rPr>
              <w:t xml:space="preserve">Policy EI8 - appropriately located sites for waste management are identified in the </w:t>
            </w:r>
            <w:proofErr w:type="gramStart"/>
            <w:r w:rsidRPr="00385FAA">
              <w:rPr>
                <w:rFonts w:ascii="Arial" w:hAnsi="Arial" w:cs="Arial"/>
                <w:sz w:val="20"/>
                <w:szCs w:val="20"/>
              </w:rPr>
              <w:t>Site Specific</w:t>
            </w:r>
            <w:proofErr w:type="gramEnd"/>
            <w:r w:rsidRPr="00385FAA">
              <w:rPr>
                <w:rFonts w:ascii="Arial" w:hAnsi="Arial" w:cs="Arial"/>
                <w:sz w:val="20"/>
                <w:szCs w:val="20"/>
              </w:rPr>
              <w:t xml:space="preserve"> Allocations Document to provide the capacity to meet, over the plan period, the borough’s waste apportionment figure as set out in the London Plan 2015. The Policy also provides development criteria for waste management sites.</w:t>
            </w:r>
          </w:p>
          <w:p w14:paraId="4C1335B8" w14:textId="77777777" w:rsidR="00BE3A1A" w:rsidRPr="00385FAA" w:rsidRDefault="00BE3A1A" w:rsidP="00FC6945">
            <w:pPr>
              <w:textAlignment w:val="baseline"/>
              <w:rPr>
                <w:rFonts w:ascii="Arial" w:hAnsi="Arial" w:cs="Arial"/>
                <w:sz w:val="20"/>
                <w:szCs w:val="20"/>
              </w:rPr>
            </w:pPr>
          </w:p>
          <w:p w14:paraId="1AAA7902" w14:textId="124572AC" w:rsidR="00BE3A1A" w:rsidRPr="00B15151" w:rsidRDefault="00BE3A1A" w:rsidP="00FC6945">
            <w:pPr>
              <w:textAlignment w:val="baseline"/>
              <w:rPr>
                <w:rFonts w:ascii="Arial" w:hAnsi="Arial" w:cs="Arial"/>
                <w:sz w:val="20"/>
                <w:szCs w:val="20"/>
              </w:rPr>
            </w:pPr>
            <w:r w:rsidRPr="00B15151">
              <w:rPr>
                <w:rFonts w:ascii="Arial" w:hAnsi="Arial" w:cs="Arial"/>
                <w:sz w:val="20"/>
                <w:szCs w:val="20"/>
              </w:rPr>
              <w:t>Waste management sites are allocated in the Local Plan to meet the waste apportionment figure of the London Plan 2015. This means that the Council has enough sites to be considered to achieve net self</w:t>
            </w:r>
            <w:r w:rsidR="00FC6945">
              <w:rPr>
                <w:rFonts w:ascii="Arial" w:hAnsi="Arial" w:cs="Arial"/>
                <w:sz w:val="20"/>
                <w:szCs w:val="20"/>
              </w:rPr>
              <w:t>-</w:t>
            </w:r>
            <w:r w:rsidRPr="00B15151">
              <w:rPr>
                <w:rFonts w:ascii="Arial" w:hAnsi="Arial" w:cs="Arial"/>
                <w:sz w:val="20"/>
                <w:szCs w:val="20"/>
              </w:rPr>
              <w:t>sufficiency in accordance with the London Plan.</w:t>
            </w:r>
          </w:p>
        </w:tc>
        <w:tc>
          <w:tcPr>
            <w:tcW w:w="2127" w:type="dxa"/>
            <w:tcBorders>
              <w:top w:val="single" w:sz="4" w:space="0" w:color="auto"/>
              <w:left w:val="single" w:sz="4" w:space="0" w:color="auto"/>
              <w:bottom w:val="single" w:sz="4" w:space="0" w:color="auto"/>
              <w:right w:val="single" w:sz="4" w:space="0" w:color="auto"/>
            </w:tcBorders>
            <w:vAlign w:val="center"/>
          </w:tcPr>
          <w:p w14:paraId="18F100AB" w14:textId="1F43AA79" w:rsidR="00BE3A1A" w:rsidRPr="004E5FF4" w:rsidRDefault="00B15151" w:rsidP="00B15151">
            <w:pPr>
              <w:textAlignment w:val="baseline"/>
              <w:rPr>
                <w:rFonts w:ascii="Arial" w:hAnsi="Arial" w:cs="Arial"/>
                <w:sz w:val="20"/>
                <w:szCs w:val="20"/>
              </w:rPr>
            </w:pPr>
            <w:r>
              <w:rPr>
                <w:rFonts w:ascii="Arial" w:hAnsi="Arial" w:cs="Arial"/>
                <w:color w:val="00B050"/>
                <w:sz w:val="16"/>
                <w:szCs w:val="16"/>
              </w:rPr>
              <w:t xml:space="preserve"> </w:t>
            </w:r>
            <w:r w:rsidRPr="0068530E">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4C3AC2E7" w14:textId="3C0EA5A4" w:rsidR="00DB5E3A" w:rsidRPr="00DB5E3A" w:rsidRDefault="00DB5E3A" w:rsidP="00DB5E3A">
            <w:pPr>
              <w:textAlignment w:val="baseline"/>
              <w:rPr>
                <w:rFonts w:ascii="Arial" w:hAnsi="Arial" w:cs="Arial"/>
                <w:sz w:val="20"/>
                <w:szCs w:val="20"/>
              </w:rPr>
            </w:pPr>
            <w:r w:rsidRPr="00DB5E3A">
              <w:rPr>
                <w:rFonts w:ascii="Arial" w:hAnsi="Arial" w:cs="Arial"/>
                <w:sz w:val="20"/>
                <w:szCs w:val="20"/>
              </w:rPr>
              <w:t xml:space="preserve">The Employment and Industry Document 2018 was superseded by the </w:t>
            </w:r>
            <w:hyperlink r:id="rId14" w:history="1">
              <w:r w:rsidRPr="006C594D">
                <w:rPr>
                  <w:rFonts w:ascii="Arial" w:hAnsi="Arial" w:cs="Arial"/>
                  <w:sz w:val="20"/>
                  <w:szCs w:val="20"/>
                </w:rPr>
                <w:t>Wandsworth Local Plan</w:t>
              </w:r>
            </w:hyperlink>
            <w:r w:rsidRPr="00DB5E3A">
              <w:rPr>
                <w:rFonts w:ascii="Arial" w:hAnsi="Arial" w:cs="Arial"/>
                <w:sz w:val="20"/>
                <w:szCs w:val="20"/>
              </w:rPr>
              <w:t xml:space="preserve"> (July 2023), with Policies E18 superseded by Policy LP13 (Circular Economy, Recycling and Waste Management).  Table 15.6 states that Wandsworth has a waste management capacity gap (based on the London Plan (2021) apportionment targets).</w:t>
            </w:r>
            <w:r w:rsidR="00122344">
              <w:rPr>
                <w:rFonts w:ascii="Arial" w:hAnsi="Arial" w:cs="Arial"/>
                <w:sz w:val="20"/>
                <w:szCs w:val="20"/>
              </w:rPr>
              <w:t xml:space="preserve"> </w:t>
            </w:r>
            <w:r w:rsidRPr="00DB5E3A">
              <w:rPr>
                <w:rFonts w:ascii="Arial" w:hAnsi="Arial" w:cs="Arial"/>
                <w:sz w:val="20"/>
                <w:szCs w:val="20"/>
              </w:rPr>
              <w:t>Wandsworth commits to working toward closing the capacity gap by identifying the most suitable locations for new waste facilities</w:t>
            </w:r>
            <w:r>
              <w:rPr>
                <w:rFonts w:ascii="Arial" w:hAnsi="Arial" w:cs="Arial"/>
                <w:sz w:val="20"/>
                <w:szCs w:val="20"/>
              </w:rPr>
              <w:t>.</w:t>
            </w:r>
          </w:p>
          <w:p w14:paraId="0553F4FC" w14:textId="77777777" w:rsidR="00DB5E3A" w:rsidRPr="00DB5E3A" w:rsidRDefault="00DB5E3A" w:rsidP="00DB5E3A">
            <w:pPr>
              <w:textAlignment w:val="baseline"/>
              <w:rPr>
                <w:rFonts w:ascii="Arial" w:hAnsi="Arial" w:cs="Arial"/>
                <w:sz w:val="20"/>
                <w:szCs w:val="20"/>
              </w:rPr>
            </w:pPr>
          </w:p>
          <w:p w14:paraId="00EA0B97" w14:textId="77777777" w:rsidR="00DB5E3A" w:rsidRPr="00DB5E3A" w:rsidRDefault="00DB5E3A" w:rsidP="00DB5E3A">
            <w:pPr>
              <w:textAlignment w:val="baseline"/>
              <w:rPr>
                <w:rFonts w:ascii="Arial" w:hAnsi="Arial" w:cs="Arial"/>
                <w:sz w:val="20"/>
                <w:szCs w:val="20"/>
              </w:rPr>
            </w:pPr>
            <w:r w:rsidRPr="00DB5E3A">
              <w:rPr>
                <w:rFonts w:ascii="Arial" w:hAnsi="Arial" w:cs="Arial"/>
                <w:sz w:val="20"/>
                <w:szCs w:val="20"/>
              </w:rPr>
              <w:t>A draft new London Plan is expected for consultation by the end of 2025, followed by an examination in public in 2026-2027, with an intended adoption date of 2027.</w:t>
            </w:r>
            <w:r>
              <w:rPr>
                <w:rFonts w:ascii="Arial" w:hAnsi="Arial" w:cs="Arial"/>
                <w:sz w:val="20"/>
                <w:szCs w:val="20"/>
              </w:rPr>
              <w:t xml:space="preserve"> </w:t>
            </w:r>
            <w:r w:rsidRPr="00DB5E3A">
              <w:rPr>
                <w:rFonts w:ascii="Arial" w:hAnsi="Arial" w:cs="Arial"/>
                <w:sz w:val="20"/>
                <w:szCs w:val="20"/>
              </w:rPr>
              <w:t>The new London Plan will include forecast arisings of household, commercial and industrial waste by borough and borough-level apportionments of household, commercial and industrial waste for the plan period (likely to be to 2050).</w:t>
            </w:r>
          </w:p>
          <w:p w14:paraId="2DCB617E" w14:textId="77777777" w:rsidR="00DB5E3A" w:rsidRPr="00DB5E3A" w:rsidRDefault="00DB5E3A" w:rsidP="00DB5E3A">
            <w:pPr>
              <w:textAlignment w:val="baseline"/>
              <w:rPr>
                <w:rFonts w:ascii="Arial" w:hAnsi="Arial" w:cs="Arial"/>
                <w:sz w:val="20"/>
                <w:szCs w:val="20"/>
              </w:rPr>
            </w:pPr>
          </w:p>
          <w:p w14:paraId="6E67FD1B" w14:textId="77777777" w:rsidR="00DB5E3A" w:rsidRPr="00DB5E3A" w:rsidRDefault="00DB5E3A" w:rsidP="00DB5E3A">
            <w:pPr>
              <w:textAlignment w:val="baseline"/>
              <w:rPr>
                <w:rFonts w:ascii="Arial" w:hAnsi="Arial" w:cs="Arial"/>
                <w:sz w:val="20"/>
                <w:szCs w:val="20"/>
              </w:rPr>
            </w:pPr>
            <w:r w:rsidRPr="00DB5E3A">
              <w:rPr>
                <w:rFonts w:ascii="Arial" w:hAnsi="Arial" w:cs="Arial"/>
                <w:sz w:val="20"/>
                <w:szCs w:val="20"/>
              </w:rPr>
              <w:t>Conversations have recently been held with a consultant working on behalf of the GLA seeking to understand the basis of figures for Local Authority Collected Waste (LACW)/Commercial &amp; Industrial Waste (C&amp;I) recycling capacity in table 15.4 of the Wandsworth Local Plan along with the current position.</w:t>
            </w:r>
          </w:p>
          <w:p w14:paraId="70B369C6" w14:textId="7AC15851" w:rsidR="00BE3A1A" w:rsidRPr="00BE3A1A" w:rsidRDefault="00BE3A1A" w:rsidP="00BE3A1A">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DEDBFFA" w14:textId="0D389616" w:rsidR="00BE3A1A" w:rsidRPr="00E71812" w:rsidRDefault="00E71812" w:rsidP="00E71812">
            <w:pPr>
              <w:textAlignment w:val="baseline"/>
              <w:rPr>
                <w:rFonts w:ascii="Arial" w:hAnsi="Arial" w:cs="Arial"/>
                <w:sz w:val="20"/>
                <w:szCs w:val="20"/>
              </w:rPr>
            </w:pPr>
            <w:r>
              <w:rPr>
                <w:rFonts w:ascii="Arial" w:hAnsi="Arial" w:cs="Arial"/>
                <w:sz w:val="20"/>
                <w:szCs w:val="20"/>
              </w:rPr>
              <w:t>Net self-sufficiency for waste apportionment</w:t>
            </w:r>
            <w:r w:rsidR="00CD7E93" w:rsidRPr="00B15151">
              <w:rPr>
                <w:rFonts w:ascii="Arial" w:hAnsi="Arial" w:cs="Arial"/>
                <w:sz w:val="20"/>
                <w:szCs w:val="20"/>
              </w:rPr>
              <w:t xml:space="preserve"> in accordance with the London Plan.</w:t>
            </w:r>
            <w:r w:rsidR="00CD6247">
              <w:rPr>
                <w:rFonts w:ascii="Arial" w:hAnsi="Arial" w:cs="Arial"/>
                <w:sz w:val="20"/>
                <w:szCs w:val="20"/>
              </w:rPr>
              <w:t xml:space="preserve"> </w:t>
            </w:r>
            <w:r w:rsidR="00CD6247">
              <w:rPr>
                <w:rFonts w:ascii="Arial" w:hAnsi="Arial" w:cs="Arial"/>
                <w:color w:val="FF0000"/>
                <w:sz w:val="20"/>
                <w:szCs w:val="20"/>
              </w:rPr>
              <w:t xml:space="preserve"> </w:t>
            </w:r>
          </w:p>
        </w:tc>
      </w:tr>
      <w:tr w:rsidR="00FC6945" w:rsidRPr="00B44E45" w14:paraId="16E7C4F4" w14:textId="77777777" w:rsidTr="00104326">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374E9CBC" w:rsidR="00FC6945" w:rsidRPr="00976D0C" w:rsidRDefault="00FC6945" w:rsidP="00D10D2E">
            <w:pPr>
              <w:textAlignment w:val="baseline"/>
              <w:rPr>
                <w:rFonts w:ascii="Arial" w:hAnsi="Arial" w:cs="Arial"/>
                <w:sz w:val="20"/>
                <w:szCs w:val="20"/>
              </w:rPr>
            </w:pPr>
            <w:r w:rsidRPr="00976D0C">
              <w:rPr>
                <w:rFonts w:ascii="Arial" w:hAnsi="Arial" w:cs="Arial"/>
                <w:sz w:val="20"/>
                <w:szCs w:val="20"/>
              </w:rPr>
              <w:t>Wandsworth #20</w:t>
            </w:r>
          </w:p>
        </w:tc>
        <w:tc>
          <w:tcPr>
            <w:tcW w:w="1843" w:type="dxa"/>
            <w:tcBorders>
              <w:top w:val="single" w:sz="4" w:space="0" w:color="auto"/>
              <w:left w:val="single" w:sz="4" w:space="0" w:color="auto"/>
              <w:bottom w:val="single" w:sz="4" w:space="0" w:color="auto"/>
              <w:right w:val="single" w:sz="4" w:space="0" w:color="auto"/>
            </w:tcBorders>
          </w:tcPr>
          <w:p w14:paraId="6783F69C" w14:textId="500ACC31" w:rsidR="00FC6945" w:rsidRPr="00FC6945" w:rsidRDefault="00FC6945" w:rsidP="00FC6945">
            <w:pPr>
              <w:textAlignment w:val="baseline"/>
              <w:rPr>
                <w:rFonts w:ascii="Arial" w:hAnsi="Arial" w:cs="Arial"/>
                <w:sz w:val="20"/>
                <w:szCs w:val="20"/>
              </w:rPr>
            </w:pPr>
            <w:r w:rsidRPr="00FC6945">
              <w:rPr>
                <w:rFonts w:ascii="Arial" w:hAnsi="Arial" w:cs="Arial"/>
                <w:sz w:val="20"/>
                <w:szCs w:val="20"/>
              </w:rPr>
              <w:t>Food waste recycling collection service</w:t>
            </w:r>
          </w:p>
        </w:tc>
        <w:tc>
          <w:tcPr>
            <w:tcW w:w="5097" w:type="dxa"/>
            <w:tcBorders>
              <w:top w:val="single" w:sz="4" w:space="0" w:color="auto"/>
              <w:left w:val="single" w:sz="4" w:space="0" w:color="auto"/>
              <w:bottom w:val="single" w:sz="4" w:space="0" w:color="auto"/>
              <w:right w:val="single" w:sz="4" w:space="0" w:color="auto"/>
            </w:tcBorders>
          </w:tcPr>
          <w:p w14:paraId="4C98B25C" w14:textId="494860D2" w:rsidR="00FC6945" w:rsidRPr="00FC6945" w:rsidRDefault="00FC6945" w:rsidP="00FC6945">
            <w:pPr>
              <w:pStyle w:val="ListParagraph"/>
              <w:ind w:left="0" w:hanging="1"/>
              <w:textAlignment w:val="baseline"/>
              <w:rPr>
                <w:rFonts w:ascii="Arial" w:hAnsi="Arial" w:cs="Arial"/>
                <w:sz w:val="20"/>
                <w:szCs w:val="20"/>
              </w:rPr>
            </w:pPr>
            <w:bookmarkStart w:id="0" w:name="_Hlk121394258"/>
            <w:r w:rsidRPr="00FC6945">
              <w:rPr>
                <w:rFonts w:ascii="Arial" w:hAnsi="Arial" w:cs="Arial"/>
                <w:sz w:val="20"/>
                <w:szCs w:val="20"/>
              </w:rPr>
              <w:t>Deliver on new Council administration’s manifesto commitment to “Bring in food waste collections borough wide as soon as possible” incl. expansion of the existing service covering the Southfields Grid and a further trial to include a wide range of housing types including Council managed premises using communal bins (Subject to Council decision &amp; WDA contractual permission).</w:t>
            </w:r>
            <w:bookmarkEnd w:id="0"/>
          </w:p>
        </w:tc>
        <w:tc>
          <w:tcPr>
            <w:tcW w:w="2127" w:type="dxa"/>
            <w:tcBorders>
              <w:top w:val="single" w:sz="4" w:space="0" w:color="auto"/>
              <w:left w:val="single" w:sz="4" w:space="0" w:color="auto"/>
              <w:bottom w:val="single" w:sz="4" w:space="0" w:color="auto"/>
              <w:right w:val="single" w:sz="4" w:space="0" w:color="auto"/>
            </w:tcBorders>
            <w:vAlign w:val="center"/>
          </w:tcPr>
          <w:p w14:paraId="1109A6FE" w14:textId="14128B2B" w:rsidR="0042042C" w:rsidRPr="0042042C" w:rsidRDefault="0042042C" w:rsidP="0042042C">
            <w:pPr>
              <w:textAlignment w:val="baseline"/>
              <w:rPr>
                <w:rFonts w:ascii="Arial" w:hAnsi="Arial" w:cs="Arial"/>
                <w:color w:val="70AD47" w:themeColor="accent6"/>
                <w:sz w:val="16"/>
                <w:szCs w:val="16"/>
              </w:rPr>
            </w:pPr>
            <w:r>
              <w:rPr>
                <w:rFonts w:ascii="Arial" w:hAnsi="Arial" w:cs="Arial"/>
                <w:color w:val="70AD47" w:themeColor="accent6"/>
                <w:sz w:val="16"/>
                <w:szCs w:val="16"/>
              </w:rPr>
              <w:t xml:space="preserve"> </w:t>
            </w:r>
            <w:r w:rsidR="002362A3">
              <w:rPr>
                <w:rFonts w:ascii="Arial" w:hAnsi="Arial" w:cs="Arial"/>
                <w:color w:val="70AD47" w:themeColor="accent6"/>
                <w:sz w:val="16"/>
                <w:szCs w:val="16"/>
              </w:rPr>
              <w:t>P</w:t>
            </w:r>
            <w:r w:rsidRPr="0042042C">
              <w:rPr>
                <w:rFonts w:ascii="Arial" w:hAnsi="Arial" w:cs="Arial"/>
                <w:color w:val="70AD47" w:themeColor="accent6"/>
                <w:sz w:val="16"/>
                <w:szCs w:val="16"/>
              </w:rPr>
              <w:t>art complete</w:t>
            </w:r>
          </w:p>
          <w:p w14:paraId="18FF5EA6" w14:textId="77777777" w:rsidR="00FC6945" w:rsidRPr="003C3B76" w:rsidRDefault="00FC6945" w:rsidP="00FC694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7DEB703" w14:textId="724B8E33" w:rsidR="00FC6945" w:rsidRPr="0042042C" w:rsidRDefault="00927197" w:rsidP="0042042C">
            <w:pPr>
              <w:textAlignment w:val="baseline"/>
              <w:rPr>
                <w:rFonts w:ascii="Arial" w:hAnsi="Arial" w:cs="Arial"/>
                <w:sz w:val="20"/>
                <w:szCs w:val="20"/>
              </w:rPr>
            </w:pPr>
            <w:r>
              <w:rPr>
                <w:rFonts w:ascii="Arial" w:hAnsi="Arial" w:cs="Arial"/>
                <w:sz w:val="20"/>
                <w:szCs w:val="20"/>
              </w:rPr>
              <w:t>Initially, t</w:t>
            </w:r>
            <w:r w:rsidR="00B02061">
              <w:rPr>
                <w:rFonts w:ascii="Arial" w:hAnsi="Arial" w:cs="Arial"/>
                <w:sz w:val="20"/>
                <w:szCs w:val="20"/>
              </w:rPr>
              <w:t xml:space="preserve">he Southfields Grid </w:t>
            </w:r>
            <w:r w:rsidR="00F92714">
              <w:rPr>
                <w:rFonts w:ascii="Arial" w:hAnsi="Arial" w:cs="Arial"/>
                <w:sz w:val="20"/>
                <w:szCs w:val="20"/>
              </w:rPr>
              <w:t>trial was expanded to cover a contra</w:t>
            </w:r>
            <w:r w:rsidR="002362A3">
              <w:rPr>
                <w:rFonts w:ascii="Arial" w:hAnsi="Arial" w:cs="Arial"/>
                <w:sz w:val="20"/>
                <w:szCs w:val="20"/>
              </w:rPr>
              <w:t>s</w:t>
            </w:r>
            <w:r w:rsidR="00F92714">
              <w:rPr>
                <w:rFonts w:ascii="Arial" w:hAnsi="Arial" w:cs="Arial"/>
                <w:sz w:val="20"/>
                <w:szCs w:val="20"/>
              </w:rPr>
              <w:t xml:space="preserve">ting area of kerbside housing in </w:t>
            </w:r>
            <w:r w:rsidR="000373F9">
              <w:rPr>
                <w:rFonts w:ascii="Arial" w:hAnsi="Arial" w:cs="Arial"/>
                <w:sz w:val="20"/>
                <w:szCs w:val="20"/>
              </w:rPr>
              <w:t xml:space="preserve">the Balham/Bedford Hill area as well as </w:t>
            </w:r>
            <w:proofErr w:type="gramStart"/>
            <w:r w:rsidR="000373F9">
              <w:rPr>
                <w:rFonts w:ascii="Arial" w:hAnsi="Arial" w:cs="Arial"/>
                <w:sz w:val="20"/>
                <w:szCs w:val="20"/>
              </w:rPr>
              <w:t>a number of</w:t>
            </w:r>
            <w:proofErr w:type="gramEnd"/>
            <w:r w:rsidR="000373F9">
              <w:rPr>
                <w:rFonts w:ascii="Arial" w:hAnsi="Arial" w:cs="Arial"/>
                <w:sz w:val="20"/>
                <w:szCs w:val="20"/>
              </w:rPr>
              <w:t xml:space="preserve"> purpose-built flats using wheeled bins. </w:t>
            </w:r>
            <w:r w:rsidR="009C795C">
              <w:rPr>
                <w:rFonts w:ascii="Arial" w:hAnsi="Arial" w:cs="Arial"/>
                <w:sz w:val="20"/>
                <w:szCs w:val="20"/>
              </w:rPr>
              <w:t>The trial was then further extended to cover a private estate in Putney using skip compactors for other waste streams.</w:t>
            </w:r>
            <w:r>
              <w:rPr>
                <w:rFonts w:ascii="Arial" w:hAnsi="Arial" w:cs="Arial"/>
                <w:sz w:val="20"/>
                <w:szCs w:val="20"/>
              </w:rPr>
              <w:t xml:space="preserve"> Following a further </w:t>
            </w:r>
            <w:proofErr w:type="gramStart"/>
            <w:r>
              <w:rPr>
                <w:rFonts w:ascii="Arial" w:hAnsi="Arial" w:cs="Arial"/>
                <w:sz w:val="20"/>
                <w:szCs w:val="20"/>
              </w:rPr>
              <w:t>4 year</w:t>
            </w:r>
            <w:proofErr w:type="gramEnd"/>
            <w:r>
              <w:rPr>
                <w:rFonts w:ascii="Arial" w:hAnsi="Arial" w:cs="Arial"/>
                <w:sz w:val="20"/>
                <w:szCs w:val="20"/>
              </w:rPr>
              <w:t xml:space="preserve"> contract extension with Serco and the receipt of a new Council-owned collection fleet, </w:t>
            </w:r>
            <w:r w:rsidR="00C35417">
              <w:rPr>
                <w:rFonts w:ascii="Arial" w:hAnsi="Arial" w:cs="Arial"/>
                <w:sz w:val="20"/>
                <w:szCs w:val="20"/>
              </w:rPr>
              <w:t xml:space="preserve">weekly food recycling collections for all kerbside houses with front gardens/driveways commenced </w:t>
            </w:r>
            <w:r w:rsidR="009F3F0F">
              <w:rPr>
                <w:rFonts w:ascii="Arial" w:hAnsi="Arial" w:cs="Arial"/>
                <w:sz w:val="20"/>
                <w:szCs w:val="20"/>
              </w:rPr>
              <w:t xml:space="preserve">in June 2024. </w:t>
            </w:r>
            <w:r w:rsidR="00AE0B37">
              <w:rPr>
                <w:rFonts w:ascii="Arial" w:hAnsi="Arial" w:cs="Arial"/>
                <w:sz w:val="20"/>
                <w:szCs w:val="20"/>
              </w:rPr>
              <w:t xml:space="preserve">The service roll-out to purpose-built flats </w:t>
            </w:r>
            <w:r w:rsidR="001977FF">
              <w:rPr>
                <w:rFonts w:ascii="Arial" w:hAnsi="Arial" w:cs="Arial"/>
                <w:sz w:val="20"/>
                <w:szCs w:val="20"/>
              </w:rPr>
              <w:t xml:space="preserve">using communal wheeled bins </w:t>
            </w:r>
            <w:r w:rsidR="00AE0B37">
              <w:rPr>
                <w:rFonts w:ascii="Arial" w:hAnsi="Arial" w:cs="Arial"/>
                <w:sz w:val="20"/>
                <w:szCs w:val="20"/>
              </w:rPr>
              <w:t>commenced in December 2024</w:t>
            </w:r>
            <w:r w:rsidR="00493C85">
              <w:rPr>
                <w:rFonts w:ascii="Arial" w:hAnsi="Arial" w:cs="Arial"/>
                <w:sz w:val="20"/>
                <w:szCs w:val="20"/>
              </w:rPr>
              <w:t xml:space="preserve"> </w:t>
            </w:r>
            <w:r w:rsidR="006775AE">
              <w:rPr>
                <w:rFonts w:ascii="Arial" w:hAnsi="Arial" w:cs="Arial"/>
                <w:sz w:val="20"/>
                <w:szCs w:val="20"/>
              </w:rPr>
              <w:t>starting with Council managed estates</w:t>
            </w:r>
            <w:r w:rsidR="008941A7">
              <w:rPr>
                <w:rFonts w:ascii="Arial" w:hAnsi="Arial" w:cs="Arial"/>
                <w:sz w:val="20"/>
                <w:szCs w:val="20"/>
              </w:rPr>
              <w:t>. The focus is now shifting to privately managed premises</w:t>
            </w:r>
            <w:r w:rsidR="006775AE">
              <w:rPr>
                <w:rFonts w:ascii="Arial" w:hAnsi="Arial" w:cs="Arial"/>
                <w:sz w:val="20"/>
                <w:szCs w:val="20"/>
              </w:rPr>
              <w:t xml:space="preserve"> </w:t>
            </w:r>
            <w:r w:rsidR="00493C85">
              <w:rPr>
                <w:rFonts w:ascii="Arial" w:hAnsi="Arial" w:cs="Arial"/>
                <w:sz w:val="20"/>
                <w:szCs w:val="20"/>
              </w:rPr>
              <w:t xml:space="preserve">and the focus will </w:t>
            </w:r>
            <w:r w:rsidR="004523F1">
              <w:rPr>
                <w:rFonts w:ascii="Arial" w:hAnsi="Arial" w:cs="Arial"/>
                <w:sz w:val="20"/>
                <w:szCs w:val="20"/>
              </w:rPr>
              <w:t xml:space="preserve">move on </w:t>
            </w:r>
            <w:proofErr w:type="gramStart"/>
            <w:r w:rsidR="004523F1">
              <w:rPr>
                <w:rFonts w:ascii="Arial" w:hAnsi="Arial" w:cs="Arial"/>
                <w:sz w:val="20"/>
                <w:szCs w:val="20"/>
              </w:rPr>
              <w:t>to</w:t>
            </w:r>
            <w:r w:rsidR="00493C85">
              <w:rPr>
                <w:rFonts w:ascii="Arial" w:hAnsi="Arial" w:cs="Arial"/>
                <w:sz w:val="20"/>
                <w:szCs w:val="20"/>
              </w:rPr>
              <w:t xml:space="preserve">  other</w:t>
            </w:r>
            <w:proofErr w:type="gramEnd"/>
            <w:r w:rsidR="00493C85">
              <w:rPr>
                <w:rFonts w:ascii="Arial" w:hAnsi="Arial" w:cs="Arial"/>
                <w:sz w:val="20"/>
                <w:szCs w:val="20"/>
              </w:rPr>
              <w:t xml:space="preserve"> household</w:t>
            </w:r>
            <w:r w:rsidR="001977FF">
              <w:rPr>
                <w:rFonts w:ascii="Arial" w:hAnsi="Arial" w:cs="Arial"/>
                <w:sz w:val="20"/>
                <w:szCs w:val="20"/>
              </w:rPr>
              <w:t xml:space="preserve"> premises </w:t>
            </w:r>
            <w:r w:rsidR="00493C85">
              <w:rPr>
                <w:rFonts w:ascii="Arial" w:hAnsi="Arial" w:cs="Arial"/>
                <w:sz w:val="20"/>
                <w:szCs w:val="20"/>
              </w:rPr>
              <w:t xml:space="preserve">once </w:t>
            </w:r>
            <w:r w:rsidR="001977FF">
              <w:rPr>
                <w:rFonts w:ascii="Arial" w:hAnsi="Arial" w:cs="Arial"/>
                <w:sz w:val="20"/>
                <w:szCs w:val="20"/>
              </w:rPr>
              <w:t xml:space="preserve">the communal bin roll-out </w:t>
            </w:r>
            <w:r w:rsidR="004523F1">
              <w:rPr>
                <w:rFonts w:ascii="Arial" w:hAnsi="Arial" w:cs="Arial"/>
                <w:sz w:val="20"/>
                <w:szCs w:val="20"/>
              </w:rPr>
              <w:t>is nearing</w:t>
            </w:r>
            <w:r w:rsidR="00493C85">
              <w:rPr>
                <w:rFonts w:ascii="Arial" w:hAnsi="Arial" w:cs="Arial"/>
                <w:sz w:val="20"/>
                <w:szCs w:val="20"/>
              </w:rPr>
              <w:t xml:space="preserve"> complet</w:t>
            </w:r>
            <w:r w:rsidR="004523F1">
              <w:rPr>
                <w:rFonts w:ascii="Arial" w:hAnsi="Arial" w:cs="Arial"/>
                <w:sz w:val="20"/>
                <w:szCs w:val="20"/>
              </w:rPr>
              <w:t>ion</w:t>
            </w:r>
            <w:r w:rsidR="001977FF">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561FA41D" w14:textId="2D3FFDD6" w:rsidR="009C4893" w:rsidRPr="00943BDE" w:rsidRDefault="00583053" w:rsidP="00943BDE">
            <w:pPr>
              <w:textAlignment w:val="baseline"/>
              <w:rPr>
                <w:rFonts w:ascii="Arial" w:hAnsi="Arial" w:cs="Arial"/>
                <w:sz w:val="20"/>
                <w:szCs w:val="20"/>
              </w:rPr>
            </w:pPr>
            <w:r w:rsidRPr="00943BDE">
              <w:rPr>
                <w:rFonts w:ascii="Arial" w:hAnsi="Arial" w:cs="Arial"/>
                <w:sz w:val="20"/>
                <w:szCs w:val="20"/>
              </w:rPr>
              <w:t>840</w:t>
            </w:r>
            <w:r w:rsidR="00441C71" w:rsidRPr="00943BDE">
              <w:rPr>
                <w:rFonts w:ascii="Arial" w:hAnsi="Arial" w:cs="Arial"/>
                <w:sz w:val="20"/>
                <w:szCs w:val="20"/>
              </w:rPr>
              <w:t xml:space="preserve"> tonnes food waste recycled during Q4 2024/25 </w:t>
            </w:r>
            <w:r w:rsidR="00175E6E" w:rsidRPr="00943BDE">
              <w:rPr>
                <w:rFonts w:ascii="Arial" w:hAnsi="Arial" w:cs="Arial"/>
                <w:sz w:val="20"/>
                <w:szCs w:val="20"/>
              </w:rPr>
              <w:t>contributing</w:t>
            </w:r>
            <w:r w:rsidR="00441C71" w:rsidRPr="00943BDE">
              <w:rPr>
                <w:rFonts w:ascii="Arial" w:hAnsi="Arial" w:cs="Arial"/>
                <w:sz w:val="20"/>
                <w:szCs w:val="20"/>
              </w:rPr>
              <w:t xml:space="preserve"> </w:t>
            </w:r>
            <w:r w:rsidR="00744755" w:rsidRPr="00943BDE">
              <w:rPr>
                <w:rFonts w:ascii="Arial" w:hAnsi="Arial" w:cs="Arial"/>
                <w:sz w:val="20"/>
                <w:szCs w:val="20"/>
              </w:rPr>
              <w:t>2.74% to</w:t>
            </w:r>
            <w:r w:rsidR="00175E6E" w:rsidRPr="00943BDE">
              <w:rPr>
                <w:rFonts w:ascii="Arial" w:hAnsi="Arial" w:cs="Arial"/>
                <w:sz w:val="20"/>
                <w:szCs w:val="20"/>
              </w:rPr>
              <w:t>wards</w:t>
            </w:r>
            <w:r w:rsidR="00744755" w:rsidRPr="00943BDE">
              <w:rPr>
                <w:rFonts w:ascii="Arial" w:hAnsi="Arial" w:cs="Arial"/>
                <w:sz w:val="20"/>
                <w:szCs w:val="20"/>
              </w:rPr>
              <w:t xml:space="preserve"> the </w:t>
            </w:r>
            <w:r w:rsidR="00175E6E" w:rsidRPr="00943BDE">
              <w:rPr>
                <w:rFonts w:ascii="Arial" w:hAnsi="Arial" w:cs="Arial"/>
                <w:sz w:val="20"/>
                <w:szCs w:val="20"/>
              </w:rPr>
              <w:t xml:space="preserve">improved </w:t>
            </w:r>
            <w:r w:rsidR="00B14B6C" w:rsidRPr="00943BDE">
              <w:rPr>
                <w:rFonts w:ascii="Arial" w:hAnsi="Arial" w:cs="Arial"/>
                <w:sz w:val="20"/>
                <w:szCs w:val="20"/>
              </w:rPr>
              <w:t xml:space="preserve">overall </w:t>
            </w:r>
            <w:r w:rsidR="00175E6E" w:rsidRPr="00943BDE">
              <w:rPr>
                <w:rFonts w:ascii="Arial" w:hAnsi="Arial" w:cs="Arial"/>
                <w:sz w:val="20"/>
                <w:szCs w:val="20"/>
              </w:rPr>
              <w:t>household recycling rate</w:t>
            </w:r>
            <w:r w:rsidR="00C94905" w:rsidRPr="00943BDE">
              <w:rPr>
                <w:rFonts w:ascii="Arial" w:hAnsi="Arial" w:cs="Arial"/>
                <w:sz w:val="20"/>
                <w:szCs w:val="20"/>
              </w:rPr>
              <w:t xml:space="preserve"> of 30.23%</w:t>
            </w:r>
            <w:r w:rsidR="00C94905">
              <w:rPr>
                <w:rFonts w:ascii="Arial" w:hAnsi="Arial" w:cs="Arial"/>
                <w:sz w:val="20"/>
                <w:szCs w:val="20"/>
              </w:rPr>
              <w:t xml:space="preserve"> </w:t>
            </w:r>
            <w:r w:rsidR="00B14B6C" w:rsidRPr="00943BDE">
              <w:rPr>
                <w:rFonts w:ascii="Arial" w:hAnsi="Arial" w:cs="Arial"/>
                <w:sz w:val="20"/>
                <w:szCs w:val="20"/>
              </w:rPr>
              <w:t>for the quarter</w:t>
            </w:r>
            <w:r w:rsidR="00C94905">
              <w:rPr>
                <w:rFonts w:ascii="Arial" w:hAnsi="Arial" w:cs="Arial"/>
                <w:sz w:val="20"/>
                <w:szCs w:val="20"/>
              </w:rPr>
              <w:t>.</w:t>
            </w:r>
            <w:r w:rsidR="00B14B6C" w:rsidRPr="00943BDE">
              <w:rPr>
                <w:rFonts w:ascii="Arial" w:hAnsi="Arial" w:cs="Arial"/>
                <w:sz w:val="20"/>
                <w:szCs w:val="20"/>
              </w:rPr>
              <w:t xml:space="preserve"> </w:t>
            </w:r>
          </w:p>
        </w:tc>
      </w:tr>
      <w:tr w:rsidR="00FC6945" w:rsidRPr="00B44E45" w14:paraId="3F013DBE" w14:textId="77777777" w:rsidTr="00104326">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5DDFB6C8" w:rsidR="00FC6945" w:rsidRPr="00976D0C" w:rsidRDefault="00FC6945" w:rsidP="00D10D2E">
            <w:pPr>
              <w:textAlignment w:val="baseline"/>
              <w:rPr>
                <w:rFonts w:ascii="Arial" w:hAnsi="Arial" w:cs="Arial"/>
                <w:sz w:val="20"/>
                <w:szCs w:val="20"/>
              </w:rPr>
            </w:pPr>
            <w:r w:rsidRPr="00976D0C">
              <w:rPr>
                <w:rFonts w:ascii="Arial" w:hAnsi="Arial" w:cs="Arial"/>
                <w:sz w:val="20"/>
                <w:szCs w:val="20"/>
              </w:rPr>
              <w:t>Wandsworth #21</w:t>
            </w:r>
          </w:p>
        </w:tc>
        <w:tc>
          <w:tcPr>
            <w:tcW w:w="1843" w:type="dxa"/>
            <w:tcBorders>
              <w:top w:val="single" w:sz="4" w:space="0" w:color="auto"/>
              <w:left w:val="single" w:sz="4" w:space="0" w:color="auto"/>
              <w:bottom w:val="single" w:sz="4" w:space="0" w:color="auto"/>
              <w:right w:val="single" w:sz="4" w:space="0" w:color="auto"/>
            </w:tcBorders>
          </w:tcPr>
          <w:p w14:paraId="21AA5254" w14:textId="78B73D24" w:rsidR="00FC6945" w:rsidRPr="00FC6945" w:rsidRDefault="00FC6945" w:rsidP="00FC6945">
            <w:pPr>
              <w:textAlignment w:val="baseline"/>
              <w:rPr>
                <w:rFonts w:ascii="Arial" w:hAnsi="Arial" w:cs="Arial"/>
                <w:sz w:val="20"/>
                <w:szCs w:val="20"/>
              </w:rPr>
            </w:pPr>
            <w:r w:rsidRPr="00FC6945">
              <w:rPr>
                <w:rFonts w:ascii="Arial" w:hAnsi="Arial" w:cs="Arial"/>
                <w:sz w:val="20"/>
                <w:szCs w:val="20"/>
              </w:rPr>
              <w:t>Home composting</w:t>
            </w:r>
          </w:p>
        </w:tc>
        <w:tc>
          <w:tcPr>
            <w:tcW w:w="5097" w:type="dxa"/>
            <w:tcBorders>
              <w:top w:val="single" w:sz="4" w:space="0" w:color="auto"/>
              <w:left w:val="single" w:sz="4" w:space="0" w:color="auto"/>
              <w:bottom w:val="single" w:sz="4" w:space="0" w:color="auto"/>
              <w:right w:val="single" w:sz="4" w:space="0" w:color="auto"/>
            </w:tcBorders>
          </w:tcPr>
          <w:p w14:paraId="1E2527A0" w14:textId="6840C238" w:rsidR="00FC6945" w:rsidRPr="00FC6945" w:rsidRDefault="00FC6945" w:rsidP="00FC6945">
            <w:pPr>
              <w:pStyle w:val="ListParagraph"/>
              <w:ind w:left="0" w:hanging="1"/>
              <w:textAlignment w:val="baseline"/>
              <w:rPr>
                <w:rFonts w:ascii="Arial" w:hAnsi="Arial" w:cs="Arial"/>
                <w:sz w:val="20"/>
                <w:szCs w:val="20"/>
              </w:rPr>
            </w:pPr>
            <w:bookmarkStart w:id="1" w:name="_Hlk121397258"/>
            <w:r w:rsidRPr="00FC6945">
              <w:rPr>
                <w:rFonts w:ascii="Arial" w:hAnsi="Arial" w:cs="Arial"/>
                <w:sz w:val="20"/>
                <w:szCs w:val="20"/>
              </w:rPr>
              <w:t>Further trial of home composting (likely to include the placement of composters within community-based areas, such as the Council’s housing estates</w:t>
            </w:r>
            <w:r w:rsidR="00070AD9">
              <w:rPr>
                <w:rFonts w:ascii="Arial" w:hAnsi="Arial" w:cs="Arial"/>
                <w:sz w:val="20"/>
                <w:szCs w:val="20"/>
              </w:rPr>
              <w:t>)</w:t>
            </w:r>
            <w:r w:rsidRPr="00FC6945">
              <w:rPr>
                <w:rFonts w:ascii="Arial" w:hAnsi="Arial" w:cs="Arial"/>
                <w:sz w:val="20"/>
                <w:szCs w:val="20"/>
              </w:rPr>
              <w:t>.</w:t>
            </w:r>
            <w:bookmarkEnd w:id="1"/>
          </w:p>
        </w:tc>
        <w:tc>
          <w:tcPr>
            <w:tcW w:w="2127" w:type="dxa"/>
            <w:tcBorders>
              <w:top w:val="single" w:sz="4" w:space="0" w:color="auto"/>
              <w:left w:val="single" w:sz="4" w:space="0" w:color="auto"/>
              <w:bottom w:val="single" w:sz="4" w:space="0" w:color="auto"/>
              <w:right w:val="single" w:sz="4" w:space="0" w:color="auto"/>
            </w:tcBorders>
            <w:vAlign w:val="center"/>
          </w:tcPr>
          <w:p w14:paraId="126DE711" w14:textId="591180A5" w:rsidR="00FC6945" w:rsidRPr="003C3B76" w:rsidRDefault="0085091D" w:rsidP="00FC6945">
            <w:pPr>
              <w:textAlignment w:val="baseline"/>
              <w:rPr>
                <w:rFonts w:ascii="Arial" w:hAnsi="Arial" w:cs="Arial"/>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1D4624A9" w14:textId="0F474DA4" w:rsidR="00FC6945" w:rsidRPr="00070AD9" w:rsidRDefault="00070AD9" w:rsidP="00070AD9">
            <w:pPr>
              <w:textAlignment w:val="baseline"/>
              <w:rPr>
                <w:rFonts w:ascii="Arial" w:hAnsi="Arial" w:cs="Arial"/>
                <w:sz w:val="20"/>
                <w:szCs w:val="20"/>
              </w:rPr>
            </w:pPr>
            <w:r>
              <w:rPr>
                <w:rFonts w:ascii="Arial" w:hAnsi="Arial" w:cs="Arial"/>
                <w:sz w:val="20"/>
                <w:szCs w:val="20"/>
              </w:rPr>
              <w:t xml:space="preserve">A strategy of encouraging suitable </w:t>
            </w:r>
            <w:r w:rsidR="00E3447A">
              <w:rPr>
                <w:rFonts w:ascii="Arial" w:hAnsi="Arial" w:cs="Arial"/>
                <w:sz w:val="20"/>
                <w:szCs w:val="20"/>
              </w:rPr>
              <w:t>bids for grant funded projects from the community did not lead to any viable bids.</w:t>
            </w:r>
            <w:r w:rsidR="0003214B">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26F924B0" w14:textId="56211E74" w:rsidR="00FC6945" w:rsidRPr="00943BDE" w:rsidRDefault="00943BDE" w:rsidP="00943BDE">
            <w:pPr>
              <w:textAlignment w:val="baseline"/>
              <w:rPr>
                <w:rFonts w:ascii="Arial" w:hAnsi="Arial" w:cs="Arial"/>
                <w:sz w:val="20"/>
                <w:szCs w:val="20"/>
              </w:rPr>
            </w:pPr>
            <w:r>
              <w:rPr>
                <w:rFonts w:ascii="Arial" w:hAnsi="Arial" w:cs="Arial"/>
                <w:sz w:val="20"/>
                <w:szCs w:val="20"/>
              </w:rPr>
              <w:t xml:space="preserve"> N/a</w:t>
            </w:r>
          </w:p>
        </w:tc>
      </w:tr>
      <w:tr w:rsidR="00FC6945" w:rsidRPr="00B44E45" w14:paraId="760A0A97" w14:textId="77777777" w:rsidTr="00104326">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6A73F25E" w:rsidR="00FC6945" w:rsidRPr="00976D0C" w:rsidRDefault="00FC6945" w:rsidP="00D10D2E">
            <w:pPr>
              <w:textAlignment w:val="baseline"/>
              <w:rPr>
                <w:rFonts w:ascii="Arial" w:hAnsi="Arial" w:cs="Arial"/>
                <w:sz w:val="20"/>
                <w:szCs w:val="20"/>
              </w:rPr>
            </w:pPr>
            <w:r w:rsidRPr="00976D0C">
              <w:rPr>
                <w:rFonts w:ascii="Arial" w:hAnsi="Arial" w:cs="Arial"/>
                <w:sz w:val="20"/>
                <w:szCs w:val="20"/>
              </w:rPr>
              <w:t>Wandsworth #22</w:t>
            </w:r>
          </w:p>
        </w:tc>
        <w:tc>
          <w:tcPr>
            <w:tcW w:w="1843" w:type="dxa"/>
            <w:tcBorders>
              <w:top w:val="single" w:sz="4" w:space="0" w:color="auto"/>
              <w:left w:val="single" w:sz="4" w:space="0" w:color="auto"/>
              <w:bottom w:val="single" w:sz="4" w:space="0" w:color="auto"/>
              <w:right w:val="single" w:sz="4" w:space="0" w:color="auto"/>
            </w:tcBorders>
          </w:tcPr>
          <w:p w14:paraId="7FE30484" w14:textId="3BBB13C9" w:rsidR="00FC6945" w:rsidRPr="00FC6945" w:rsidRDefault="00FC6945" w:rsidP="00FC6945">
            <w:pPr>
              <w:textAlignment w:val="baseline"/>
              <w:rPr>
                <w:rFonts w:ascii="Arial" w:hAnsi="Arial" w:cs="Arial"/>
                <w:sz w:val="20"/>
                <w:szCs w:val="20"/>
              </w:rPr>
            </w:pPr>
            <w:r w:rsidRPr="00FC6945">
              <w:rPr>
                <w:rFonts w:ascii="Arial" w:hAnsi="Arial" w:cs="Arial"/>
                <w:sz w:val="20"/>
                <w:szCs w:val="20"/>
              </w:rPr>
              <w:t xml:space="preserve">Utilise premise/premise specific weighbridge </w:t>
            </w:r>
            <w:r w:rsidRPr="00FC6945">
              <w:rPr>
                <w:rFonts w:ascii="Arial" w:hAnsi="Arial" w:cs="Arial"/>
                <w:sz w:val="20"/>
                <w:szCs w:val="20"/>
              </w:rPr>
              <w:lastRenderedPageBreak/>
              <w:t>data to encourage improved performance (where available)</w:t>
            </w:r>
          </w:p>
        </w:tc>
        <w:tc>
          <w:tcPr>
            <w:tcW w:w="5097" w:type="dxa"/>
            <w:tcBorders>
              <w:top w:val="single" w:sz="4" w:space="0" w:color="auto"/>
              <w:left w:val="single" w:sz="4" w:space="0" w:color="auto"/>
              <w:bottom w:val="single" w:sz="4" w:space="0" w:color="auto"/>
              <w:right w:val="single" w:sz="4" w:space="0" w:color="auto"/>
            </w:tcBorders>
          </w:tcPr>
          <w:p w14:paraId="7551BB9D" w14:textId="77777777" w:rsidR="00AD7220" w:rsidRDefault="00AD7220" w:rsidP="00FC6945">
            <w:pPr>
              <w:pStyle w:val="ListParagraph"/>
              <w:ind w:left="0" w:hanging="1"/>
              <w:textAlignment w:val="baseline"/>
              <w:rPr>
                <w:rFonts w:ascii="Arial" w:hAnsi="Arial" w:cs="Arial"/>
                <w:sz w:val="20"/>
                <w:szCs w:val="20"/>
              </w:rPr>
            </w:pPr>
            <w:r w:rsidRPr="006B0863">
              <w:rPr>
                <w:rFonts w:ascii="Arial" w:hAnsi="Arial" w:cs="Arial"/>
                <w:sz w:val="20"/>
                <w:szCs w:val="20"/>
              </w:rPr>
              <w:lastRenderedPageBreak/>
              <w:sym w:font="Symbol" w:char="F0B7"/>
            </w:r>
            <w:r w:rsidRPr="006B0863">
              <w:rPr>
                <w:rFonts w:ascii="Arial" w:hAnsi="Arial" w:cs="Arial"/>
                <w:sz w:val="20"/>
                <w:szCs w:val="20"/>
              </w:rPr>
              <w:t xml:space="preserve"> </w:t>
            </w:r>
            <w:r w:rsidR="00FC6945" w:rsidRPr="00FC6945">
              <w:rPr>
                <w:rFonts w:ascii="Arial" w:hAnsi="Arial" w:cs="Arial"/>
                <w:sz w:val="20"/>
                <w:szCs w:val="20"/>
              </w:rPr>
              <w:t xml:space="preserve">Provide regular feedback to premise managers and occupants of residential premises using waste compactor </w:t>
            </w:r>
            <w:r w:rsidR="00FC6945" w:rsidRPr="00FC6945">
              <w:rPr>
                <w:rFonts w:ascii="Arial" w:hAnsi="Arial" w:cs="Arial"/>
                <w:sz w:val="20"/>
                <w:szCs w:val="20"/>
              </w:rPr>
              <w:lastRenderedPageBreak/>
              <w:t xml:space="preserve">skips on their recycling performance, along with tips for improving.  </w:t>
            </w:r>
          </w:p>
          <w:p w14:paraId="43312D18" w14:textId="5B9768C0" w:rsidR="00FC6945" w:rsidRPr="00FC6945" w:rsidRDefault="00AD7220" w:rsidP="00FC6945">
            <w:pPr>
              <w:pStyle w:val="ListParagraph"/>
              <w:ind w:left="0" w:hanging="1"/>
              <w:textAlignment w:val="baseline"/>
              <w:rPr>
                <w:rFonts w:ascii="Arial" w:hAnsi="Arial" w:cs="Arial"/>
                <w:sz w:val="20"/>
                <w:szCs w:val="20"/>
              </w:rPr>
            </w:pPr>
            <w:r w:rsidRPr="006B0863">
              <w:rPr>
                <w:rFonts w:ascii="Arial" w:hAnsi="Arial" w:cs="Arial"/>
                <w:sz w:val="20"/>
                <w:szCs w:val="20"/>
              </w:rPr>
              <w:sym w:font="Symbol" w:char="F0B7"/>
            </w:r>
            <w:r w:rsidRPr="006B0863">
              <w:rPr>
                <w:rFonts w:ascii="Arial" w:hAnsi="Arial" w:cs="Arial"/>
                <w:sz w:val="20"/>
                <w:szCs w:val="20"/>
              </w:rPr>
              <w:t xml:space="preserve"> </w:t>
            </w:r>
            <w:r w:rsidR="00FC6945" w:rsidRPr="00FC6945">
              <w:rPr>
                <w:rFonts w:ascii="Arial" w:hAnsi="Arial" w:cs="Arial"/>
                <w:sz w:val="20"/>
                <w:szCs w:val="20"/>
              </w:rPr>
              <w:t xml:space="preserve">Extend this to the Tooting Grove Estate </w:t>
            </w:r>
            <w:proofErr w:type="gramStart"/>
            <w:r w:rsidR="00FC6945" w:rsidRPr="00FC6945">
              <w:rPr>
                <w:rFonts w:ascii="Arial" w:hAnsi="Arial" w:cs="Arial"/>
                <w:sz w:val="20"/>
                <w:szCs w:val="20"/>
              </w:rPr>
              <w:t>if and when</w:t>
            </w:r>
            <w:proofErr w:type="gramEnd"/>
            <w:r w:rsidR="00FC6945" w:rsidRPr="00FC6945">
              <w:rPr>
                <w:rFonts w:ascii="Arial" w:hAnsi="Arial" w:cs="Arial"/>
                <w:sz w:val="20"/>
                <w:szCs w:val="20"/>
              </w:rPr>
              <w:t xml:space="preserve"> separate weighbridge data for this becomes available.</w:t>
            </w:r>
          </w:p>
        </w:tc>
        <w:tc>
          <w:tcPr>
            <w:tcW w:w="2127" w:type="dxa"/>
            <w:tcBorders>
              <w:top w:val="single" w:sz="4" w:space="0" w:color="auto"/>
              <w:left w:val="single" w:sz="4" w:space="0" w:color="auto"/>
              <w:bottom w:val="single" w:sz="4" w:space="0" w:color="auto"/>
              <w:right w:val="single" w:sz="4" w:space="0" w:color="auto"/>
            </w:tcBorders>
            <w:vAlign w:val="center"/>
          </w:tcPr>
          <w:p w14:paraId="509BD659" w14:textId="566C04D4" w:rsidR="00FC6945" w:rsidRPr="003C3B76" w:rsidRDefault="00A63BED" w:rsidP="00FC6945">
            <w:pPr>
              <w:textAlignment w:val="baseline"/>
              <w:rPr>
                <w:rFonts w:ascii="Arial" w:hAnsi="Arial" w:cs="Arial"/>
                <w:sz w:val="16"/>
                <w:szCs w:val="16"/>
              </w:rPr>
            </w:pPr>
            <w:r>
              <w:rPr>
                <w:rFonts w:ascii="Arial" w:hAnsi="Arial" w:cs="Arial"/>
                <w:color w:val="70AD47" w:themeColor="accent6"/>
                <w:sz w:val="16"/>
                <w:szCs w:val="16"/>
              </w:rPr>
              <w:lastRenderedPageBreak/>
              <w:t>P</w:t>
            </w:r>
            <w:r w:rsidR="00095370" w:rsidRPr="0042042C">
              <w:rPr>
                <w:rFonts w:ascii="Arial" w:hAnsi="Arial" w:cs="Arial"/>
                <w:color w:val="70AD47" w:themeColor="accent6"/>
                <w:sz w:val="16"/>
                <w:szCs w:val="16"/>
              </w:rPr>
              <w:t>art complete</w:t>
            </w:r>
          </w:p>
        </w:tc>
        <w:tc>
          <w:tcPr>
            <w:tcW w:w="7654" w:type="dxa"/>
            <w:tcBorders>
              <w:top w:val="single" w:sz="4" w:space="0" w:color="auto"/>
              <w:left w:val="single" w:sz="4" w:space="0" w:color="auto"/>
              <w:bottom w:val="single" w:sz="4" w:space="0" w:color="auto"/>
              <w:right w:val="single" w:sz="4" w:space="0" w:color="auto"/>
            </w:tcBorders>
          </w:tcPr>
          <w:p w14:paraId="11DEA9A5" w14:textId="77777777" w:rsidR="00AD7220" w:rsidRDefault="00AD7220" w:rsidP="00095370">
            <w:pPr>
              <w:textAlignment w:val="baseline"/>
              <w:rPr>
                <w:rFonts w:ascii="Arial" w:hAnsi="Arial" w:cs="Arial"/>
                <w:sz w:val="20"/>
                <w:szCs w:val="20"/>
              </w:rPr>
            </w:pPr>
            <w:r w:rsidRPr="00AD7220">
              <w:rPr>
                <w:rFonts w:ascii="Arial" w:hAnsi="Arial" w:cs="Arial"/>
                <w:b/>
                <w:bCs/>
                <w:sz w:val="20"/>
                <w:szCs w:val="20"/>
              </w:rPr>
              <w:t>Provide regular feedback to premise managers and occupants of residential premises using waste compactor skips on their recycling performance, along with tips for improving</w:t>
            </w:r>
            <w:r>
              <w:rPr>
                <w:rFonts w:ascii="Arial" w:hAnsi="Arial" w:cs="Arial"/>
                <w:sz w:val="20"/>
                <w:szCs w:val="20"/>
              </w:rPr>
              <w:t>:</w:t>
            </w:r>
            <w:r w:rsidRPr="00AD7220">
              <w:rPr>
                <w:rFonts w:ascii="Arial" w:hAnsi="Arial" w:cs="Arial"/>
                <w:sz w:val="20"/>
                <w:szCs w:val="20"/>
              </w:rPr>
              <w:t xml:space="preserve">  </w:t>
            </w:r>
            <w:r w:rsidR="007C6B44">
              <w:rPr>
                <w:rFonts w:ascii="Arial" w:hAnsi="Arial" w:cs="Arial"/>
                <w:sz w:val="20"/>
                <w:szCs w:val="20"/>
              </w:rPr>
              <w:t>This commenced</w:t>
            </w:r>
            <w:r w:rsidR="00F922F2">
              <w:rPr>
                <w:rFonts w:ascii="Arial" w:hAnsi="Arial" w:cs="Arial"/>
                <w:sz w:val="20"/>
                <w:szCs w:val="20"/>
              </w:rPr>
              <w:t xml:space="preserve"> in Q3 2023/24</w:t>
            </w:r>
            <w:r w:rsidR="007F7122">
              <w:rPr>
                <w:rFonts w:ascii="Arial" w:hAnsi="Arial" w:cs="Arial"/>
                <w:sz w:val="20"/>
                <w:szCs w:val="20"/>
              </w:rPr>
              <w:t xml:space="preserve"> for all skip compactor sites </w:t>
            </w:r>
            <w:r w:rsidR="007F7122">
              <w:rPr>
                <w:rFonts w:ascii="Arial" w:hAnsi="Arial" w:cs="Arial"/>
                <w:sz w:val="20"/>
                <w:szCs w:val="20"/>
              </w:rPr>
              <w:lastRenderedPageBreak/>
              <w:t>(now 7 in total</w:t>
            </w:r>
            <w:r w:rsidR="00AD466F">
              <w:rPr>
                <w:rFonts w:ascii="Arial" w:hAnsi="Arial" w:cs="Arial"/>
                <w:sz w:val="20"/>
                <w:szCs w:val="20"/>
              </w:rPr>
              <w:t xml:space="preserve"> covering over </w:t>
            </w:r>
            <w:r w:rsidR="007E7D2B">
              <w:rPr>
                <w:rFonts w:ascii="Arial" w:hAnsi="Arial" w:cs="Arial"/>
                <w:sz w:val="20"/>
                <w:szCs w:val="20"/>
              </w:rPr>
              <w:t>6,000 flats</w:t>
            </w:r>
            <w:r w:rsidR="007F7122">
              <w:rPr>
                <w:rFonts w:ascii="Arial" w:hAnsi="Arial" w:cs="Arial"/>
                <w:sz w:val="20"/>
                <w:szCs w:val="20"/>
              </w:rPr>
              <w:t>)</w:t>
            </w:r>
            <w:r w:rsidR="009F16B9">
              <w:rPr>
                <w:rFonts w:ascii="Arial" w:hAnsi="Arial" w:cs="Arial"/>
                <w:sz w:val="20"/>
                <w:szCs w:val="20"/>
              </w:rPr>
              <w:t xml:space="preserve">, using Q2 data. </w:t>
            </w:r>
            <w:r w:rsidR="00D64D57">
              <w:rPr>
                <w:rFonts w:ascii="Arial" w:hAnsi="Arial" w:cs="Arial"/>
                <w:sz w:val="20"/>
                <w:szCs w:val="20"/>
              </w:rPr>
              <w:t xml:space="preserve">This led to further engagement </w:t>
            </w:r>
            <w:r w:rsidR="00297504">
              <w:rPr>
                <w:rFonts w:ascii="Arial" w:hAnsi="Arial" w:cs="Arial"/>
                <w:sz w:val="20"/>
                <w:szCs w:val="20"/>
              </w:rPr>
              <w:t xml:space="preserve">at </w:t>
            </w:r>
            <w:proofErr w:type="gramStart"/>
            <w:r w:rsidR="00297504">
              <w:rPr>
                <w:rFonts w:ascii="Arial" w:hAnsi="Arial" w:cs="Arial"/>
                <w:sz w:val="20"/>
                <w:szCs w:val="20"/>
              </w:rPr>
              <w:t>a number of</w:t>
            </w:r>
            <w:proofErr w:type="gramEnd"/>
            <w:r w:rsidR="00297504">
              <w:rPr>
                <w:rFonts w:ascii="Arial" w:hAnsi="Arial" w:cs="Arial"/>
                <w:sz w:val="20"/>
                <w:szCs w:val="20"/>
              </w:rPr>
              <w:t xml:space="preserve"> sites, leading to improved signage being installed, recycling fliers being distributed to all households by the management and </w:t>
            </w:r>
            <w:r w:rsidR="00E8082F">
              <w:rPr>
                <w:rFonts w:ascii="Arial" w:hAnsi="Arial" w:cs="Arial"/>
                <w:sz w:val="20"/>
                <w:szCs w:val="20"/>
              </w:rPr>
              <w:t>also to identifying solutions for retrofitting weekly food recycling collections.</w:t>
            </w:r>
            <w:r w:rsidR="001F2112">
              <w:rPr>
                <w:rFonts w:ascii="Arial" w:hAnsi="Arial" w:cs="Arial"/>
                <w:sz w:val="20"/>
                <w:szCs w:val="20"/>
              </w:rPr>
              <w:t xml:space="preserve"> Closer analysis of weighbridge data</w:t>
            </w:r>
            <w:r w:rsidR="000D386C">
              <w:rPr>
                <w:rFonts w:ascii="Arial" w:hAnsi="Arial" w:cs="Arial"/>
                <w:sz w:val="20"/>
                <w:szCs w:val="20"/>
              </w:rPr>
              <w:t xml:space="preserve"> also identified issues with the collection service</w:t>
            </w:r>
            <w:r w:rsidR="00791E08">
              <w:rPr>
                <w:rFonts w:ascii="Arial" w:hAnsi="Arial" w:cs="Arial"/>
                <w:sz w:val="20"/>
                <w:szCs w:val="20"/>
              </w:rPr>
              <w:t xml:space="preserve"> </w:t>
            </w:r>
            <w:r w:rsidR="00F36F13">
              <w:rPr>
                <w:rFonts w:ascii="Arial" w:hAnsi="Arial" w:cs="Arial"/>
                <w:sz w:val="20"/>
                <w:szCs w:val="20"/>
              </w:rPr>
              <w:t>at some locations</w:t>
            </w:r>
            <w:r w:rsidR="000D386C">
              <w:rPr>
                <w:rFonts w:ascii="Arial" w:hAnsi="Arial" w:cs="Arial"/>
                <w:sz w:val="20"/>
                <w:szCs w:val="20"/>
              </w:rPr>
              <w:t>.</w:t>
            </w:r>
            <w:r w:rsidR="00DB1201">
              <w:rPr>
                <w:rFonts w:ascii="Arial" w:hAnsi="Arial" w:cs="Arial"/>
                <w:sz w:val="20"/>
                <w:szCs w:val="20"/>
              </w:rPr>
              <w:t xml:space="preserve"> </w:t>
            </w:r>
            <w:r w:rsidR="003E48B2">
              <w:rPr>
                <w:rFonts w:ascii="Arial" w:hAnsi="Arial" w:cs="Arial"/>
                <w:sz w:val="20"/>
                <w:szCs w:val="20"/>
              </w:rPr>
              <w:t xml:space="preserve">Feedback and engagement are ongoing. </w:t>
            </w:r>
          </w:p>
          <w:p w14:paraId="057AEC01" w14:textId="2408FC2E" w:rsidR="00FC6945" w:rsidRPr="00095370" w:rsidRDefault="00D50B8F" w:rsidP="00095370">
            <w:pPr>
              <w:textAlignment w:val="baseline"/>
              <w:rPr>
                <w:rFonts w:ascii="Arial" w:hAnsi="Arial" w:cs="Arial"/>
                <w:sz w:val="20"/>
                <w:szCs w:val="20"/>
              </w:rPr>
            </w:pPr>
            <w:r w:rsidRPr="00D50B8F">
              <w:rPr>
                <w:rFonts w:ascii="Arial" w:hAnsi="Arial" w:cs="Arial"/>
                <w:b/>
                <w:bCs/>
                <w:sz w:val="20"/>
                <w:szCs w:val="20"/>
              </w:rPr>
              <w:t xml:space="preserve">Extend this to the Tooting Grove Estate </w:t>
            </w:r>
            <w:proofErr w:type="gramStart"/>
            <w:r w:rsidRPr="00D50B8F">
              <w:rPr>
                <w:rFonts w:ascii="Arial" w:hAnsi="Arial" w:cs="Arial"/>
                <w:b/>
                <w:bCs/>
                <w:sz w:val="20"/>
                <w:szCs w:val="20"/>
              </w:rPr>
              <w:t>if and when</w:t>
            </w:r>
            <w:proofErr w:type="gramEnd"/>
            <w:r w:rsidRPr="00D50B8F">
              <w:rPr>
                <w:rFonts w:ascii="Arial" w:hAnsi="Arial" w:cs="Arial"/>
                <w:b/>
                <w:bCs/>
                <w:sz w:val="20"/>
                <w:szCs w:val="20"/>
              </w:rPr>
              <w:t xml:space="preserve"> separate weighbridge data for this becomes available</w:t>
            </w:r>
            <w:r>
              <w:rPr>
                <w:rFonts w:ascii="Arial" w:hAnsi="Arial" w:cs="Arial"/>
                <w:sz w:val="20"/>
                <w:szCs w:val="20"/>
              </w:rPr>
              <w:t xml:space="preserve">: </w:t>
            </w:r>
            <w:r w:rsidR="003511F0">
              <w:rPr>
                <w:rFonts w:ascii="Arial" w:hAnsi="Arial" w:cs="Arial"/>
                <w:sz w:val="20"/>
                <w:szCs w:val="20"/>
              </w:rPr>
              <w:t>25.4% of waste was collected for recycling during 2024/25</w:t>
            </w:r>
            <w:r w:rsidR="000A026C">
              <w:rPr>
                <w:rFonts w:ascii="Arial" w:hAnsi="Arial" w:cs="Arial"/>
                <w:sz w:val="20"/>
                <w:szCs w:val="20"/>
              </w:rPr>
              <w:t>. No contamination sampling data available but actual recycling performance likely to be significantly lower.</w:t>
            </w:r>
            <w:r w:rsidR="006254AC" w:rsidRPr="00A60411">
              <w:rPr>
                <w:rFonts w:ascii="Arial" w:hAnsi="Arial" w:cs="Arial"/>
                <w:color w:val="FF0000"/>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5D613177" w14:textId="77777777" w:rsidR="006254AC" w:rsidRDefault="006254AC" w:rsidP="00D3772A">
            <w:pPr>
              <w:textAlignment w:val="baseline"/>
              <w:rPr>
                <w:rFonts w:ascii="Arial" w:hAnsi="Arial" w:cs="Arial"/>
                <w:sz w:val="20"/>
                <w:szCs w:val="20"/>
              </w:rPr>
            </w:pPr>
            <w:r w:rsidRPr="00AD7220">
              <w:rPr>
                <w:rFonts w:ascii="Arial" w:hAnsi="Arial" w:cs="Arial"/>
                <w:b/>
                <w:bCs/>
                <w:sz w:val="20"/>
                <w:szCs w:val="20"/>
              </w:rPr>
              <w:lastRenderedPageBreak/>
              <w:t xml:space="preserve">Provide regular feedback to premise managers and occupants of residential premises using waste compactor skips on their recycling performance, along </w:t>
            </w:r>
            <w:r w:rsidRPr="00AD7220">
              <w:rPr>
                <w:rFonts w:ascii="Arial" w:hAnsi="Arial" w:cs="Arial"/>
                <w:b/>
                <w:bCs/>
                <w:sz w:val="20"/>
                <w:szCs w:val="20"/>
              </w:rPr>
              <w:lastRenderedPageBreak/>
              <w:t>with tips for improving</w:t>
            </w:r>
            <w:r>
              <w:rPr>
                <w:rFonts w:ascii="Arial" w:hAnsi="Arial" w:cs="Arial"/>
                <w:sz w:val="20"/>
                <w:szCs w:val="20"/>
              </w:rPr>
              <w:t>:</w:t>
            </w:r>
            <w:r w:rsidRPr="00AD7220">
              <w:rPr>
                <w:rFonts w:ascii="Arial" w:hAnsi="Arial" w:cs="Arial"/>
                <w:sz w:val="20"/>
                <w:szCs w:val="20"/>
              </w:rPr>
              <w:t xml:space="preserve">  </w:t>
            </w:r>
            <w:r w:rsidR="003E3779">
              <w:rPr>
                <w:rFonts w:ascii="Arial" w:hAnsi="Arial" w:cs="Arial"/>
                <w:sz w:val="20"/>
                <w:szCs w:val="20"/>
              </w:rPr>
              <w:t>After engagement with t</w:t>
            </w:r>
            <w:r w:rsidR="004D22F2">
              <w:rPr>
                <w:rFonts w:ascii="Arial" w:hAnsi="Arial" w:cs="Arial"/>
                <w:sz w:val="20"/>
                <w:szCs w:val="20"/>
              </w:rPr>
              <w:t>he management and addressing servicing issues, the proportion of waste collected for recycling at one site increased from 7% in</w:t>
            </w:r>
            <w:r w:rsidR="007D4B21">
              <w:rPr>
                <w:rFonts w:ascii="Arial" w:hAnsi="Arial" w:cs="Arial"/>
                <w:sz w:val="20"/>
                <w:szCs w:val="20"/>
              </w:rPr>
              <w:t xml:space="preserve"> Q2 2024/25 to 36% in Q4</w:t>
            </w:r>
            <w:r w:rsidR="008A09C3">
              <w:rPr>
                <w:rFonts w:ascii="Arial" w:hAnsi="Arial" w:cs="Arial"/>
                <w:sz w:val="20"/>
                <w:szCs w:val="20"/>
              </w:rPr>
              <w:t xml:space="preserve">. </w:t>
            </w:r>
            <w:r w:rsidR="00975EFB">
              <w:rPr>
                <w:rFonts w:ascii="Arial" w:hAnsi="Arial" w:cs="Arial"/>
                <w:sz w:val="20"/>
                <w:szCs w:val="20"/>
              </w:rPr>
              <w:t>For skip compactor sites o</w:t>
            </w:r>
            <w:r w:rsidR="008A09C3">
              <w:rPr>
                <w:rFonts w:ascii="Arial" w:hAnsi="Arial" w:cs="Arial"/>
                <w:sz w:val="20"/>
                <w:szCs w:val="20"/>
              </w:rPr>
              <w:t>verall,</w:t>
            </w:r>
            <w:r w:rsidR="00975EFB">
              <w:rPr>
                <w:rFonts w:ascii="Arial" w:hAnsi="Arial" w:cs="Arial"/>
                <w:sz w:val="20"/>
                <w:szCs w:val="20"/>
              </w:rPr>
              <w:t xml:space="preserve"> the </w:t>
            </w:r>
            <w:r w:rsidR="003105E0">
              <w:rPr>
                <w:rFonts w:ascii="Arial" w:hAnsi="Arial" w:cs="Arial"/>
                <w:sz w:val="20"/>
                <w:szCs w:val="20"/>
              </w:rPr>
              <w:t xml:space="preserve">proportion increased </w:t>
            </w:r>
            <w:r w:rsidR="00A87E0C">
              <w:rPr>
                <w:rFonts w:ascii="Arial" w:hAnsi="Arial" w:cs="Arial"/>
                <w:sz w:val="20"/>
                <w:szCs w:val="20"/>
              </w:rPr>
              <w:t>from 16.4% to 24.4%. However,</w:t>
            </w:r>
            <w:r w:rsidR="00C87FC9">
              <w:rPr>
                <w:rFonts w:ascii="Arial" w:hAnsi="Arial" w:cs="Arial"/>
                <w:sz w:val="20"/>
                <w:szCs w:val="20"/>
              </w:rPr>
              <w:t xml:space="preserve"> levels of contamination in recycling compactors remain high.</w:t>
            </w:r>
          </w:p>
          <w:p w14:paraId="232A97A1" w14:textId="33F3292B" w:rsidR="00FC6945" w:rsidRDefault="006254AC" w:rsidP="00D3772A">
            <w:pPr>
              <w:textAlignment w:val="baseline"/>
              <w:rPr>
                <w:rFonts w:ascii="Arial" w:hAnsi="Arial" w:cs="Arial"/>
                <w:sz w:val="20"/>
                <w:szCs w:val="20"/>
              </w:rPr>
            </w:pPr>
            <w:r w:rsidRPr="00D50B8F">
              <w:rPr>
                <w:rFonts w:ascii="Arial" w:hAnsi="Arial" w:cs="Arial"/>
                <w:b/>
                <w:bCs/>
                <w:sz w:val="20"/>
                <w:szCs w:val="20"/>
              </w:rPr>
              <w:t>Extend this to the Tooting Grove Estate if and when separate weighbridge data for this becomes available</w:t>
            </w:r>
            <w:r w:rsidR="00C676E8">
              <w:rPr>
                <w:rFonts w:ascii="Arial" w:hAnsi="Arial" w:cs="Arial"/>
                <w:b/>
                <w:bCs/>
                <w:sz w:val="20"/>
                <w:szCs w:val="20"/>
              </w:rPr>
              <w:t>:</w:t>
            </w:r>
            <w:r w:rsidR="00381810">
              <w:rPr>
                <w:rFonts w:ascii="Arial" w:hAnsi="Arial" w:cs="Arial"/>
                <w:b/>
                <w:bCs/>
                <w:sz w:val="20"/>
                <w:szCs w:val="20"/>
              </w:rPr>
              <w:t xml:space="preserve"> </w:t>
            </w:r>
            <w:r w:rsidR="000013DB" w:rsidRPr="000013DB">
              <w:rPr>
                <w:rFonts w:ascii="Arial" w:hAnsi="Arial" w:cs="Arial"/>
                <w:sz w:val="20"/>
                <w:szCs w:val="20"/>
              </w:rPr>
              <w:t>Quarterly data did not become available</w:t>
            </w:r>
            <w:r w:rsidR="004E7505">
              <w:rPr>
                <w:rFonts w:ascii="Arial" w:hAnsi="Arial" w:cs="Arial"/>
                <w:sz w:val="20"/>
                <w:szCs w:val="20"/>
              </w:rPr>
              <w:t xml:space="preserve">, so no regular feedback was </w:t>
            </w:r>
            <w:proofErr w:type="gramStart"/>
            <w:r w:rsidR="004E7505">
              <w:rPr>
                <w:rFonts w:ascii="Arial" w:hAnsi="Arial" w:cs="Arial"/>
                <w:sz w:val="20"/>
                <w:szCs w:val="20"/>
              </w:rPr>
              <w:t>possible</w:t>
            </w:r>
            <w:proofErr w:type="gramEnd"/>
            <w:r w:rsidR="00965260">
              <w:rPr>
                <w:rFonts w:ascii="Arial" w:hAnsi="Arial" w:cs="Arial"/>
                <w:sz w:val="20"/>
                <w:szCs w:val="20"/>
              </w:rPr>
              <w:t xml:space="preserve"> and no related interventions occurred.</w:t>
            </w:r>
            <w:r w:rsidR="00C676E8" w:rsidRPr="000013DB">
              <w:rPr>
                <w:rFonts w:ascii="Arial" w:hAnsi="Arial" w:cs="Arial"/>
                <w:sz w:val="20"/>
                <w:szCs w:val="20"/>
              </w:rPr>
              <w:t xml:space="preserve"> </w:t>
            </w:r>
          </w:p>
          <w:p w14:paraId="57BC8368" w14:textId="377265FB" w:rsidR="00A36C59" w:rsidRPr="00D3772A" w:rsidRDefault="00A36C59" w:rsidP="00D3772A">
            <w:pPr>
              <w:textAlignment w:val="baseline"/>
              <w:rPr>
                <w:rFonts w:ascii="Arial" w:hAnsi="Arial" w:cs="Arial"/>
                <w:sz w:val="20"/>
                <w:szCs w:val="20"/>
              </w:rPr>
            </w:pPr>
          </w:p>
        </w:tc>
      </w:tr>
      <w:tr w:rsidR="00FC6945" w:rsidRPr="00B44E45" w14:paraId="4093B0A6" w14:textId="77777777" w:rsidTr="00104326">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7D25E692" w:rsidR="00FC6945" w:rsidRPr="00976D0C" w:rsidRDefault="00FC6945" w:rsidP="00D10D2E">
            <w:pPr>
              <w:textAlignment w:val="baseline"/>
              <w:rPr>
                <w:rFonts w:ascii="Arial" w:hAnsi="Arial" w:cs="Arial"/>
                <w:sz w:val="20"/>
                <w:szCs w:val="20"/>
              </w:rPr>
            </w:pPr>
            <w:r w:rsidRPr="00976D0C">
              <w:rPr>
                <w:rFonts w:ascii="Arial" w:hAnsi="Arial" w:cs="Arial"/>
                <w:sz w:val="20"/>
                <w:szCs w:val="20"/>
              </w:rPr>
              <w:lastRenderedPageBreak/>
              <w:t>Wandsworth #23</w:t>
            </w:r>
          </w:p>
        </w:tc>
        <w:tc>
          <w:tcPr>
            <w:tcW w:w="1843" w:type="dxa"/>
            <w:tcBorders>
              <w:top w:val="single" w:sz="4" w:space="0" w:color="auto"/>
              <w:left w:val="single" w:sz="4" w:space="0" w:color="auto"/>
              <w:bottom w:val="single" w:sz="4" w:space="0" w:color="auto"/>
              <w:right w:val="single" w:sz="4" w:space="0" w:color="auto"/>
            </w:tcBorders>
          </w:tcPr>
          <w:p w14:paraId="4ACC0EFE" w14:textId="0C5197C7" w:rsidR="00FC6945" w:rsidRPr="00FC6945" w:rsidRDefault="00FC6945" w:rsidP="00FC6945">
            <w:pPr>
              <w:textAlignment w:val="baseline"/>
              <w:rPr>
                <w:rFonts w:ascii="Arial" w:hAnsi="Arial" w:cs="Arial"/>
                <w:sz w:val="20"/>
                <w:szCs w:val="20"/>
              </w:rPr>
            </w:pPr>
            <w:r w:rsidRPr="00FC6945">
              <w:rPr>
                <w:rFonts w:ascii="Arial" w:hAnsi="Arial" w:cs="Arial"/>
                <w:sz w:val="20"/>
                <w:szCs w:val="20"/>
              </w:rPr>
              <w:t>Chargeable garden waste service</w:t>
            </w:r>
          </w:p>
        </w:tc>
        <w:tc>
          <w:tcPr>
            <w:tcW w:w="5097" w:type="dxa"/>
            <w:tcBorders>
              <w:top w:val="single" w:sz="4" w:space="0" w:color="auto"/>
              <w:left w:val="single" w:sz="4" w:space="0" w:color="auto"/>
              <w:bottom w:val="single" w:sz="4" w:space="0" w:color="auto"/>
              <w:right w:val="single" w:sz="4" w:space="0" w:color="auto"/>
            </w:tcBorders>
          </w:tcPr>
          <w:p w14:paraId="11680F67" w14:textId="31385502" w:rsidR="00FC6945" w:rsidRPr="00FC6945" w:rsidRDefault="00FC6945" w:rsidP="00FC6945">
            <w:pPr>
              <w:pStyle w:val="ListParagraph"/>
              <w:ind w:left="0" w:hanging="1"/>
              <w:textAlignment w:val="baseline"/>
              <w:rPr>
                <w:rFonts w:ascii="Arial" w:hAnsi="Arial" w:cs="Arial"/>
                <w:sz w:val="20"/>
                <w:szCs w:val="20"/>
              </w:rPr>
            </w:pPr>
            <w:r w:rsidRPr="00FC6945">
              <w:rPr>
                <w:rFonts w:ascii="Arial" w:hAnsi="Arial" w:cs="Arial"/>
                <w:sz w:val="20"/>
                <w:szCs w:val="20"/>
              </w:rPr>
              <w:t>Introduce fortnightly chargeable garden waste collection service (subject to Council decision)</w:t>
            </w:r>
          </w:p>
        </w:tc>
        <w:tc>
          <w:tcPr>
            <w:tcW w:w="2127" w:type="dxa"/>
            <w:tcBorders>
              <w:top w:val="single" w:sz="4" w:space="0" w:color="auto"/>
              <w:left w:val="single" w:sz="4" w:space="0" w:color="auto"/>
              <w:bottom w:val="single" w:sz="4" w:space="0" w:color="auto"/>
              <w:right w:val="single" w:sz="4" w:space="0" w:color="auto"/>
            </w:tcBorders>
            <w:vAlign w:val="center"/>
          </w:tcPr>
          <w:p w14:paraId="60238FD3" w14:textId="4EBC4F24" w:rsidR="00FC6945" w:rsidRPr="003C3B76" w:rsidRDefault="00FD4C58" w:rsidP="00E30698">
            <w:pPr>
              <w:textAlignment w:val="baseline"/>
              <w:rPr>
                <w:rFonts w:ascii="Arial" w:hAnsi="Arial" w:cs="Arial"/>
                <w:sz w:val="16"/>
                <w:szCs w:val="16"/>
              </w:rPr>
            </w:pPr>
            <w:r w:rsidRPr="00FD4C58">
              <w:rPr>
                <w:rFonts w:ascii="Arial" w:hAnsi="Arial" w:cs="Arial"/>
                <w:color w:val="ED7D31" w:themeColor="accent2"/>
                <w:sz w:val="16"/>
                <w:szCs w:val="16"/>
              </w:rPr>
              <w:t xml:space="preserve">Delayed </w:t>
            </w:r>
          </w:p>
        </w:tc>
        <w:tc>
          <w:tcPr>
            <w:tcW w:w="7654" w:type="dxa"/>
            <w:tcBorders>
              <w:top w:val="single" w:sz="4" w:space="0" w:color="auto"/>
              <w:left w:val="single" w:sz="4" w:space="0" w:color="auto"/>
              <w:bottom w:val="single" w:sz="4" w:space="0" w:color="auto"/>
              <w:right w:val="single" w:sz="4" w:space="0" w:color="auto"/>
            </w:tcBorders>
          </w:tcPr>
          <w:p w14:paraId="4F516E57" w14:textId="2275C153" w:rsidR="00FC6945" w:rsidRPr="00FD4C58" w:rsidRDefault="00C561E7" w:rsidP="00FD4C58">
            <w:pPr>
              <w:textAlignment w:val="baseline"/>
              <w:rPr>
                <w:rFonts w:ascii="Arial" w:hAnsi="Arial" w:cs="Arial"/>
                <w:sz w:val="20"/>
                <w:szCs w:val="20"/>
              </w:rPr>
            </w:pPr>
            <w:r>
              <w:rPr>
                <w:rFonts w:ascii="Arial" w:hAnsi="Arial" w:cs="Arial"/>
                <w:sz w:val="20"/>
                <w:szCs w:val="20"/>
              </w:rPr>
              <w:t>No Council decision has yet been made</w:t>
            </w:r>
            <w:r w:rsidR="003A4F11">
              <w:rPr>
                <w:rFonts w:ascii="Arial" w:hAnsi="Arial" w:cs="Arial"/>
                <w:sz w:val="20"/>
                <w:szCs w:val="20"/>
              </w:rPr>
              <w:t xml:space="preserve"> and implementation is likely to be delayed. However, officers </w:t>
            </w:r>
            <w:r w:rsidR="005F1E73">
              <w:rPr>
                <w:rFonts w:ascii="Arial" w:hAnsi="Arial" w:cs="Arial"/>
                <w:sz w:val="20"/>
                <w:szCs w:val="20"/>
              </w:rPr>
              <w:t>are actively examining options for this service.</w:t>
            </w:r>
          </w:p>
        </w:tc>
        <w:tc>
          <w:tcPr>
            <w:tcW w:w="5246" w:type="dxa"/>
            <w:tcBorders>
              <w:top w:val="single" w:sz="4" w:space="0" w:color="auto"/>
              <w:left w:val="single" w:sz="4" w:space="0" w:color="auto"/>
              <w:bottom w:val="single" w:sz="4" w:space="0" w:color="auto"/>
              <w:right w:val="single" w:sz="4" w:space="0" w:color="auto"/>
            </w:tcBorders>
          </w:tcPr>
          <w:p w14:paraId="0202CD89" w14:textId="5ECD8DB5" w:rsidR="00FC6945" w:rsidRPr="005F1E73" w:rsidRDefault="00FD2A28" w:rsidP="005F1E73">
            <w:pPr>
              <w:textAlignment w:val="baseline"/>
              <w:rPr>
                <w:rFonts w:ascii="Arial" w:hAnsi="Arial" w:cs="Arial"/>
                <w:sz w:val="20"/>
                <w:szCs w:val="20"/>
              </w:rPr>
            </w:pPr>
            <w:r>
              <w:rPr>
                <w:rFonts w:ascii="Arial" w:hAnsi="Arial" w:cs="Arial"/>
                <w:sz w:val="20"/>
                <w:szCs w:val="20"/>
              </w:rPr>
              <w:t>c</w:t>
            </w:r>
            <w:r w:rsidR="005F1E73">
              <w:rPr>
                <w:rFonts w:ascii="Arial" w:hAnsi="Arial" w:cs="Arial"/>
                <w:sz w:val="20"/>
                <w:szCs w:val="20"/>
              </w:rPr>
              <w:t xml:space="preserve">. </w:t>
            </w:r>
            <w:r>
              <w:rPr>
                <w:rFonts w:ascii="Arial" w:hAnsi="Arial" w:cs="Arial"/>
                <w:sz w:val="20"/>
                <w:szCs w:val="20"/>
              </w:rPr>
              <w:t>2.9% added to the household recycling rate once implemented.</w:t>
            </w:r>
          </w:p>
        </w:tc>
      </w:tr>
      <w:tr w:rsidR="00FC6945" w:rsidRPr="00B44E45" w14:paraId="30DF378B" w14:textId="77777777" w:rsidTr="00104326">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320B7ADB" w:rsidR="00FC6945" w:rsidRPr="00976D0C" w:rsidRDefault="00FC6945" w:rsidP="00D10D2E">
            <w:pPr>
              <w:textAlignment w:val="baseline"/>
              <w:rPr>
                <w:rFonts w:ascii="Arial" w:hAnsi="Arial" w:cs="Arial"/>
                <w:sz w:val="20"/>
                <w:szCs w:val="20"/>
              </w:rPr>
            </w:pPr>
            <w:r w:rsidRPr="00976D0C">
              <w:rPr>
                <w:rFonts w:ascii="Arial" w:hAnsi="Arial" w:cs="Arial"/>
                <w:sz w:val="20"/>
                <w:szCs w:val="20"/>
              </w:rPr>
              <w:t>Wandsworth #24</w:t>
            </w:r>
          </w:p>
        </w:tc>
        <w:tc>
          <w:tcPr>
            <w:tcW w:w="1843" w:type="dxa"/>
            <w:tcBorders>
              <w:top w:val="single" w:sz="4" w:space="0" w:color="auto"/>
              <w:left w:val="single" w:sz="4" w:space="0" w:color="auto"/>
              <w:bottom w:val="single" w:sz="4" w:space="0" w:color="auto"/>
              <w:right w:val="single" w:sz="4" w:space="0" w:color="auto"/>
            </w:tcBorders>
          </w:tcPr>
          <w:p w14:paraId="1EACD198" w14:textId="5921EB8B" w:rsidR="00FC6945" w:rsidRPr="00FC6945" w:rsidRDefault="00FC6945" w:rsidP="00FC6945">
            <w:pPr>
              <w:textAlignment w:val="baseline"/>
              <w:rPr>
                <w:rFonts w:ascii="Arial" w:hAnsi="Arial" w:cs="Arial"/>
                <w:sz w:val="20"/>
                <w:szCs w:val="20"/>
              </w:rPr>
            </w:pPr>
            <w:r w:rsidRPr="00FC6945">
              <w:rPr>
                <w:rFonts w:ascii="Arial" w:hAnsi="Arial" w:cs="Arial"/>
                <w:sz w:val="20"/>
                <w:szCs w:val="20"/>
              </w:rPr>
              <w:t>Undertake a feasibility study for a commercial waste service</w:t>
            </w:r>
          </w:p>
        </w:tc>
        <w:tc>
          <w:tcPr>
            <w:tcW w:w="5097" w:type="dxa"/>
            <w:tcBorders>
              <w:top w:val="single" w:sz="4" w:space="0" w:color="auto"/>
              <w:left w:val="single" w:sz="4" w:space="0" w:color="auto"/>
              <w:bottom w:val="single" w:sz="4" w:space="0" w:color="auto"/>
              <w:right w:val="single" w:sz="4" w:space="0" w:color="auto"/>
            </w:tcBorders>
          </w:tcPr>
          <w:p w14:paraId="66F16765" w14:textId="055607B8" w:rsidR="00FC6945" w:rsidRPr="00FC6945" w:rsidRDefault="00FC6945" w:rsidP="00FC6945">
            <w:pPr>
              <w:pStyle w:val="ListParagraph"/>
              <w:ind w:left="0" w:hanging="1"/>
              <w:textAlignment w:val="baseline"/>
              <w:rPr>
                <w:rFonts w:ascii="Arial" w:hAnsi="Arial" w:cs="Arial"/>
                <w:sz w:val="20"/>
                <w:szCs w:val="20"/>
              </w:rPr>
            </w:pPr>
            <w:r w:rsidRPr="00FC6945">
              <w:rPr>
                <w:rFonts w:ascii="Arial" w:hAnsi="Arial" w:cs="Arial"/>
                <w:sz w:val="20"/>
                <w:szCs w:val="20"/>
              </w:rPr>
              <w:t xml:space="preserve">Subject to Council decision to explore options and in response to the key mayoral priority to achieve his municipal recycling rate target by 2030 - Consider the introduction of a commercial waste service, catering for different size businesses </w:t>
            </w:r>
          </w:p>
        </w:tc>
        <w:tc>
          <w:tcPr>
            <w:tcW w:w="2127" w:type="dxa"/>
            <w:tcBorders>
              <w:top w:val="single" w:sz="4" w:space="0" w:color="auto"/>
              <w:left w:val="single" w:sz="4" w:space="0" w:color="auto"/>
              <w:bottom w:val="single" w:sz="4" w:space="0" w:color="auto"/>
              <w:right w:val="single" w:sz="4" w:space="0" w:color="auto"/>
            </w:tcBorders>
            <w:vAlign w:val="center"/>
          </w:tcPr>
          <w:p w14:paraId="561869DA" w14:textId="1F5374B2" w:rsidR="00FC6945" w:rsidRPr="009A411C" w:rsidRDefault="00D10D2E" w:rsidP="00FC6945">
            <w:pPr>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01A1BA13" w14:textId="4DBB4DB3" w:rsidR="00FC6945" w:rsidRPr="00D22214" w:rsidRDefault="00983B78" w:rsidP="00D22214">
            <w:pPr>
              <w:textAlignment w:val="baseline"/>
              <w:rPr>
                <w:rFonts w:ascii="Arial" w:hAnsi="Arial" w:cs="Arial"/>
                <w:sz w:val="20"/>
                <w:szCs w:val="20"/>
              </w:rPr>
            </w:pPr>
            <w:r w:rsidRPr="00F43F7D">
              <w:rPr>
                <w:rFonts w:ascii="Arial" w:hAnsi="Arial" w:cs="Arial"/>
                <w:color w:val="auto"/>
                <w:sz w:val="20"/>
                <w:szCs w:val="20"/>
              </w:rPr>
              <w:t>The Council currently has no plans to alter its</w:t>
            </w:r>
            <w:r w:rsidR="0019656F" w:rsidRPr="00F43F7D">
              <w:rPr>
                <w:rFonts w:ascii="Arial" w:hAnsi="Arial" w:cs="Arial"/>
                <w:color w:val="auto"/>
                <w:sz w:val="20"/>
                <w:szCs w:val="20"/>
              </w:rPr>
              <w:t xml:space="preserve"> existing approach to pricing </w:t>
            </w:r>
            <w:r w:rsidR="00AA103F">
              <w:rPr>
                <w:rFonts w:ascii="Arial" w:hAnsi="Arial" w:cs="Arial"/>
                <w:color w:val="auto"/>
                <w:sz w:val="20"/>
                <w:szCs w:val="20"/>
              </w:rPr>
              <w:t xml:space="preserve">its </w:t>
            </w:r>
            <w:r w:rsidR="00F43F7D" w:rsidRPr="00F43F7D">
              <w:rPr>
                <w:rFonts w:ascii="Arial" w:hAnsi="Arial" w:cs="Arial"/>
                <w:color w:val="auto"/>
                <w:sz w:val="20"/>
                <w:szCs w:val="20"/>
              </w:rPr>
              <w:t>commercial waste collection services</w:t>
            </w:r>
            <w:r w:rsidR="00AA103F">
              <w:rPr>
                <w:rFonts w:ascii="Arial" w:hAnsi="Arial" w:cs="Arial"/>
                <w:color w:val="auto"/>
                <w:sz w:val="20"/>
                <w:szCs w:val="20"/>
              </w:rPr>
              <w:t xml:space="preserve"> </w:t>
            </w:r>
            <w:r w:rsidR="006C381D">
              <w:rPr>
                <w:rFonts w:ascii="Arial" w:hAnsi="Arial" w:cs="Arial"/>
                <w:color w:val="auto"/>
                <w:sz w:val="20"/>
                <w:szCs w:val="20"/>
              </w:rPr>
              <w:t>which has led to it having no customers since 2002</w:t>
            </w:r>
            <w:r w:rsidR="00F43F7D" w:rsidRPr="00F43F7D">
              <w:rPr>
                <w:rFonts w:ascii="Arial" w:hAnsi="Arial" w:cs="Arial"/>
                <w:color w:val="auto"/>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346C1144" w14:textId="275C7849" w:rsidR="00FC6945" w:rsidRPr="00D22214" w:rsidRDefault="00A80F92" w:rsidP="00D22214">
            <w:pPr>
              <w:textAlignment w:val="baseline"/>
              <w:rPr>
                <w:rFonts w:ascii="Arial" w:hAnsi="Arial" w:cs="Arial"/>
                <w:sz w:val="20"/>
                <w:szCs w:val="20"/>
              </w:rPr>
            </w:pPr>
            <w:r>
              <w:rPr>
                <w:rFonts w:ascii="Arial" w:hAnsi="Arial" w:cs="Arial"/>
                <w:sz w:val="20"/>
                <w:szCs w:val="20"/>
              </w:rPr>
              <w:t>N/a</w:t>
            </w:r>
          </w:p>
        </w:tc>
      </w:tr>
      <w:tr w:rsidR="000564C1" w:rsidRPr="00B44E45" w14:paraId="1DC61B93" w14:textId="77777777" w:rsidTr="00685815">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5BBE6E65" w:rsidR="000564C1" w:rsidRPr="00976D0C" w:rsidRDefault="000564C1" w:rsidP="000564C1">
            <w:pPr>
              <w:textAlignment w:val="baseline"/>
              <w:rPr>
                <w:rFonts w:ascii="Arial" w:hAnsi="Arial" w:cs="Arial"/>
                <w:sz w:val="20"/>
                <w:szCs w:val="20"/>
              </w:rPr>
            </w:pPr>
            <w:r w:rsidRPr="00976D0C">
              <w:rPr>
                <w:rFonts w:ascii="Arial" w:hAnsi="Arial" w:cs="Arial"/>
                <w:sz w:val="20"/>
                <w:szCs w:val="20"/>
              </w:rPr>
              <w:t>Wandsworth #25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A870429" w14:textId="117D59DE" w:rsidR="000564C1" w:rsidRPr="00BA1823" w:rsidRDefault="000564C1" w:rsidP="000564C1">
            <w:pPr>
              <w:textAlignment w:val="baseline"/>
              <w:rPr>
                <w:rFonts w:ascii="Arial" w:hAnsi="Arial" w:cs="Arial"/>
                <w:sz w:val="20"/>
                <w:szCs w:val="20"/>
              </w:rPr>
            </w:pPr>
            <w:r w:rsidRPr="00BA1823">
              <w:rPr>
                <w:rFonts w:ascii="Arial" w:hAnsi="Arial" w:cs="Arial"/>
                <w:sz w:val="20"/>
                <w:szCs w:val="20"/>
              </w:rPr>
              <w:t>Transition the Council’s vehicle fleet to low and zero emission vehicles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79625DB3"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Develop a detailed vehicle decarbonisation plan in collaboration with procurement and all relevant teams (including vehicle replacement schedules and EV charging infrastructure) and finance on costs. </w:t>
            </w:r>
          </w:p>
          <w:p w14:paraId="4DB19842"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Implement vehicle decarbonisation plan. </w:t>
            </w:r>
          </w:p>
          <w:p w14:paraId="312AFC1C"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Replace vehicles at end-of-life with EVs. </w:t>
            </w:r>
          </w:p>
          <w:p w14:paraId="18B767A6" w14:textId="591699BC"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Set decarbonisation targets between now and 2030 and track progress on vehicle decarbonisation.</w:t>
            </w:r>
          </w:p>
        </w:tc>
        <w:tc>
          <w:tcPr>
            <w:tcW w:w="2127" w:type="dxa"/>
            <w:tcBorders>
              <w:top w:val="single" w:sz="4" w:space="0" w:color="auto"/>
              <w:left w:val="single" w:sz="4" w:space="0" w:color="auto"/>
              <w:bottom w:val="single" w:sz="4" w:space="0" w:color="auto"/>
              <w:right w:val="single" w:sz="4" w:space="0" w:color="auto"/>
            </w:tcBorders>
            <w:vAlign w:val="center"/>
          </w:tcPr>
          <w:p w14:paraId="4F0FFB1C" w14:textId="5011B6D0" w:rsidR="000564C1" w:rsidRPr="003C3B76" w:rsidRDefault="00C82456" w:rsidP="000564C1">
            <w:pPr>
              <w:textAlignment w:val="baseline"/>
              <w:rPr>
                <w:rFonts w:ascii="Arial" w:hAnsi="Arial" w:cs="Arial"/>
                <w:sz w:val="16"/>
                <w:szCs w:val="16"/>
              </w:rPr>
            </w:pPr>
            <w:r w:rsidRPr="00C82456">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332136AB" w14:textId="524E77A9" w:rsidR="000564C1" w:rsidRPr="004E7100" w:rsidRDefault="004E7100" w:rsidP="004E7100">
            <w:pPr>
              <w:textAlignment w:val="baseline"/>
              <w:rPr>
                <w:rFonts w:ascii="Arial" w:hAnsi="Arial" w:cs="Arial"/>
                <w:sz w:val="20"/>
                <w:szCs w:val="20"/>
              </w:rPr>
            </w:pPr>
            <w:r w:rsidRPr="004E7100">
              <w:rPr>
                <w:rFonts w:ascii="Arial" w:hAnsi="Arial" w:cs="Arial"/>
                <w:sz w:val="20"/>
                <w:szCs w:val="20"/>
              </w:rPr>
              <w:t>Following the completion of the fleet transition plan by consultants Cenex, a vehicle decarbonisation strategy was developed in collaboration with Procurement and Finance. The strategy formalises the process for decarbonisation the fleet, including the centralisation of all vehicle procurement through the Procurement team, scrutinising the need for vehicles, and ensuring new vehicles are electric vehicles. The strategy was approved at Directors Board in October 2024</w:t>
            </w:r>
            <w:r w:rsidR="000D4DC9">
              <w:rPr>
                <w:rFonts w:ascii="Arial" w:hAnsi="Arial" w:cs="Arial"/>
                <w:sz w:val="20"/>
                <w:szCs w:val="20"/>
              </w:rPr>
              <w:t xml:space="preserve"> (after the new refuse fleet had been ordered)</w:t>
            </w:r>
            <w:r w:rsidRPr="004E7100">
              <w:rPr>
                <w:rFonts w:ascii="Arial" w:hAnsi="Arial" w:cs="Arial"/>
                <w:sz w:val="20"/>
                <w:szCs w:val="20"/>
              </w:rPr>
              <w:t xml:space="preserve">. The centralisation of vehicle procurement will enable the monitoring of the decarbonisation of the fleet. A paper on the Phase 1 Options Appraisal of electric charging points to operational buildings </w:t>
            </w:r>
            <w:r w:rsidR="00C20B9F">
              <w:rPr>
                <w:rFonts w:ascii="Arial" w:hAnsi="Arial" w:cs="Arial"/>
                <w:sz w:val="20"/>
                <w:szCs w:val="20"/>
              </w:rPr>
              <w:t xml:space="preserve">went </w:t>
            </w:r>
            <w:r w:rsidRPr="004E7100">
              <w:rPr>
                <w:rFonts w:ascii="Arial" w:hAnsi="Arial" w:cs="Arial"/>
                <w:sz w:val="20"/>
                <w:szCs w:val="20"/>
              </w:rPr>
              <w:t>to Directors’ Board in March 2024. This paper detailed the site selection for Wandsworth and the number and types of electric chargers to be installed at these sites. Load testing has been conducted in all the sites, and there is enough capacity at each site for delivery of the charging points and to maintain operations. A fire risk assessment has also been completed for each site. Once installation is complete on these sites, the project will be rolled out to other operational sites</w:t>
            </w:r>
            <w:r w:rsidR="00577EE1">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1C3AFB44" w14:textId="0C221D4D" w:rsidR="000564C1" w:rsidRPr="00B56F89" w:rsidRDefault="00824C94" w:rsidP="00B56F89">
            <w:pPr>
              <w:textAlignment w:val="baseline"/>
              <w:rPr>
                <w:rFonts w:ascii="Arial" w:hAnsi="Arial" w:cs="Arial"/>
                <w:sz w:val="20"/>
                <w:szCs w:val="20"/>
              </w:rPr>
            </w:pPr>
            <w:r w:rsidRPr="00824C94">
              <w:rPr>
                <w:rFonts w:ascii="Arial" w:hAnsi="Arial" w:cs="Arial"/>
                <w:sz w:val="20"/>
                <w:szCs w:val="20"/>
              </w:rPr>
              <w:t xml:space="preserve">Improved air quality and health </w:t>
            </w:r>
          </w:p>
        </w:tc>
      </w:tr>
      <w:tr w:rsidR="000564C1" w:rsidRPr="00B44E45" w14:paraId="36F69991" w14:textId="77777777" w:rsidTr="00685815">
        <w:trPr>
          <w:trHeight w:val="300"/>
        </w:trPr>
        <w:tc>
          <w:tcPr>
            <w:tcW w:w="993" w:type="dxa"/>
            <w:tcBorders>
              <w:top w:val="single" w:sz="4" w:space="0" w:color="auto"/>
              <w:left w:val="single" w:sz="4" w:space="0" w:color="auto"/>
              <w:bottom w:val="single" w:sz="4" w:space="0" w:color="auto"/>
              <w:right w:val="single" w:sz="4" w:space="0" w:color="auto"/>
            </w:tcBorders>
          </w:tcPr>
          <w:p w14:paraId="541C8EE6" w14:textId="4E934FE3" w:rsidR="000564C1" w:rsidRPr="00976D0C" w:rsidRDefault="000564C1" w:rsidP="000564C1">
            <w:pPr>
              <w:textAlignment w:val="baseline"/>
              <w:rPr>
                <w:rFonts w:ascii="Arial" w:hAnsi="Arial" w:cs="Arial"/>
                <w:sz w:val="20"/>
                <w:szCs w:val="20"/>
              </w:rPr>
            </w:pPr>
            <w:r w:rsidRPr="00976D0C">
              <w:rPr>
                <w:rFonts w:ascii="Arial" w:hAnsi="Arial" w:cs="Arial"/>
                <w:sz w:val="20"/>
                <w:szCs w:val="20"/>
              </w:rPr>
              <w:t>Wandsworth #26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A2E5BE" w14:textId="10ED48A2" w:rsidR="000564C1" w:rsidRPr="00BA1823" w:rsidRDefault="000564C1" w:rsidP="000564C1">
            <w:pPr>
              <w:textAlignment w:val="baseline"/>
              <w:rPr>
                <w:rFonts w:ascii="Arial" w:hAnsi="Arial" w:cs="Arial"/>
                <w:sz w:val="20"/>
                <w:szCs w:val="20"/>
              </w:rPr>
            </w:pPr>
            <w:r w:rsidRPr="00BA1823">
              <w:rPr>
                <w:rFonts w:ascii="Arial" w:hAnsi="Arial" w:cs="Arial"/>
                <w:sz w:val="20"/>
                <w:szCs w:val="20"/>
              </w:rPr>
              <w:t>Reduce waste from Wandsworth Council sites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531499C9"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Improve recycling facilities/services for all Council sites. </w:t>
            </w:r>
          </w:p>
          <w:p w14:paraId="585CA1B7"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Explore a pilot for food waste collection from council premises. </w:t>
            </w:r>
          </w:p>
          <w:p w14:paraId="74B4C052"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Sign up to the One World Living plastics pledge to reduce single use plastic across the organisation. </w:t>
            </w:r>
          </w:p>
          <w:p w14:paraId="1254A236" w14:textId="5542F7A2"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Reduce consumption by exploring a staff ‘Library of Things’ where resources can be shared.</w:t>
            </w:r>
          </w:p>
        </w:tc>
        <w:tc>
          <w:tcPr>
            <w:tcW w:w="2127" w:type="dxa"/>
            <w:tcBorders>
              <w:top w:val="single" w:sz="4" w:space="0" w:color="auto"/>
              <w:left w:val="single" w:sz="4" w:space="0" w:color="auto"/>
              <w:bottom w:val="single" w:sz="4" w:space="0" w:color="auto"/>
              <w:right w:val="single" w:sz="4" w:space="0" w:color="auto"/>
            </w:tcBorders>
            <w:vAlign w:val="center"/>
          </w:tcPr>
          <w:p w14:paraId="53DFB294" w14:textId="5E42DDB3" w:rsidR="000564C1" w:rsidRPr="003C3B76" w:rsidRDefault="00BD666A" w:rsidP="000564C1">
            <w:pPr>
              <w:textAlignment w:val="baseline"/>
              <w:rPr>
                <w:rFonts w:ascii="Arial" w:hAnsi="Arial" w:cs="Arial"/>
                <w:sz w:val="16"/>
                <w:szCs w:val="16"/>
              </w:rPr>
            </w:pPr>
            <w:r>
              <w:rPr>
                <w:rFonts w:ascii="Arial" w:hAnsi="Arial" w:cs="Arial"/>
                <w:color w:val="70AD47" w:themeColor="accent6"/>
                <w:sz w:val="16"/>
                <w:szCs w:val="16"/>
              </w:rPr>
              <w:t>P</w:t>
            </w:r>
            <w:r w:rsidR="00CB2FB7" w:rsidRPr="0042042C">
              <w:rPr>
                <w:rFonts w:ascii="Arial" w:hAnsi="Arial" w:cs="Arial"/>
                <w:color w:val="70AD47" w:themeColor="accent6"/>
                <w:sz w:val="16"/>
                <w:szCs w:val="16"/>
              </w:rPr>
              <w:t>art complete</w:t>
            </w:r>
          </w:p>
        </w:tc>
        <w:tc>
          <w:tcPr>
            <w:tcW w:w="7654" w:type="dxa"/>
            <w:tcBorders>
              <w:top w:val="single" w:sz="4" w:space="0" w:color="auto"/>
              <w:left w:val="single" w:sz="4" w:space="0" w:color="auto"/>
              <w:bottom w:val="single" w:sz="4" w:space="0" w:color="auto"/>
              <w:right w:val="single" w:sz="4" w:space="0" w:color="auto"/>
            </w:tcBorders>
          </w:tcPr>
          <w:p w14:paraId="01B98661" w14:textId="734F7578" w:rsidR="00E25CD7" w:rsidRDefault="008B69CB" w:rsidP="00054C6A">
            <w:pPr>
              <w:textAlignment w:val="baseline"/>
              <w:rPr>
                <w:rFonts w:ascii="Arial" w:hAnsi="Arial" w:cs="Arial"/>
                <w:sz w:val="20"/>
                <w:szCs w:val="20"/>
              </w:rPr>
            </w:pPr>
            <w:r w:rsidRPr="00085874">
              <w:rPr>
                <w:rFonts w:ascii="Arial" w:hAnsi="Arial" w:cs="Arial"/>
                <w:b/>
                <w:bCs/>
                <w:sz w:val="20"/>
                <w:szCs w:val="20"/>
              </w:rPr>
              <w:t>Improve recycling facilities/services for all Council sites</w:t>
            </w:r>
            <w:r w:rsidR="00085874">
              <w:rPr>
                <w:rFonts w:ascii="Arial" w:hAnsi="Arial" w:cs="Arial"/>
                <w:sz w:val="20"/>
                <w:szCs w:val="20"/>
              </w:rPr>
              <w:t>:</w:t>
            </w:r>
            <w:r w:rsidRPr="008B69CB">
              <w:rPr>
                <w:rFonts w:ascii="Arial" w:hAnsi="Arial" w:cs="Arial"/>
                <w:sz w:val="20"/>
                <w:szCs w:val="20"/>
              </w:rPr>
              <w:t xml:space="preserve"> </w:t>
            </w:r>
            <w:r w:rsidR="00437E77">
              <w:rPr>
                <w:rFonts w:ascii="Arial" w:hAnsi="Arial" w:cs="Arial"/>
                <w:sz w:val="20"/>
                <w:szCs w:val="20"/>
              </w:rPr>
              <w:t>The Council</w:t>
            </w:r>
            <w:r w:rsidR="00F73B1B">
              <w:rPr>
                <w:rFonts w:ascii="Arial" w:hAnsi="Arial" w:cs="Arial"/>
                <w:sz w:val="20"/>
                <w:szCs w:val="20"/>
              </w:rPr>
              <w:t xml:space="preserve"> office recycling scheme was refreshed with new containers</w:t>
            </w:r>
            <w:r w:rsidR="00C966B8">
              <w:rPr>
                <w:rFonts w:ascii="Arial" w:hAnsi="Arial" w:cs="Arial"/>
                <w:sz w:val="20"/>
                <w:szCs w:val="20"/>
              </w:rPr>
              <w:t>.</w:t>
            </w:r>
            <w:r w:rsidR="00437E77">
              <w:rPr>
                <w:rFonts w:ascii="Arial" w:hAnsi="Arial" w:cs="Arial"/>
                <w:sz w:val="20"/>
                <w:szCs w:val="20"/>
              </w:rPr>
              <w:t xml:space="preserve"> </w:t>
            </w:r>
          </w:p>
          <w:p w14:paraId="499ED666" w14:textId="21E78BF5" w:rsidR="00E25CD7" w:rsidRDefault="005F6806" w:rsidP="00054C6A">
            <w:pPr>
              <w:textAlignment w:val="baseline"/>
              <w:rPr>
                <w:rFonts w:ascii="Arial" w:hAnsi="Arial" w:cs="Arial"/>
                <w:sz w:val="20"/>
                <w:szCs w:val="20"/>
              </w:rPr>
            </w:pPr>
            <w:r w:rsidRPr="005F6806">
              <w:rPr>
                <w:rFonts w:ascii="Arial" w:hAnsi="Arial" w:cs="Arial"/>
                <w:b/>
                <w:bCs/>
                <w:sz w:val="20"/>
                <w:szCs w:val="20"/>
              </w:rPr>
              <w:t>Explore a pilot for food waste collection from council premises</w:t>
            </w:r>
            <w:r w:rsidRPr="008F0F91">
              <w:rPr>
                <w:rFonts w:ascii="Arial" w:hAnsi="Arial" w:cs="Arial"/>
                <w:b/>
                <w:bCs/>
                <w:color w:val="auto"/>
                <w:sz w:val="20"/>
                <w:szCs w:val="20"/>
              </w:rPr>
              <w:t>:</w:t>
            </w:r>
            <w:r w:rsidRPr="008F0F91">
              <w:rPr>
                <w:rFonts w:ascii="Arial" w:hAnsi="Arial" w:cs="Arial"/>
                <w:color w:val="auto"/>
                <w:sz w:val="20"/>
                <w:szCs w:val="20"/>
              </w:rPr>
              <w:t xml:space="preserve"> </w:t>
            </w:r>
            <w:r w:rsidR="00BD119B" w:rsidRPr="008F0F91">
              <w:rPr>
                <w:rFonts w:ascii="Arial" w:hAnsi="Arial" w:cs="Arial"/>
                <w:color w:val="auto"/>
                <w:sz w:val="20"/>
                <w:szCs w:val="20"/>
              </w:rPr>
              <w:t xml:space="preserve">Facilities Management are progressing </w:t>
            </w:r>
            <w:r w:rsidR="008F0F91" w:rsidRPr="008F0F91">
              <w:rPr>
                <w:rFonts w:ascii="Arial" w:hAnsi="Arial" w:cs="Arial"/>
                <w:color w:val="auto"/>
                <w:sz w:val="20"/>
                <w:szCs w:val="20"/>
              </w:rPr>
              <w:t>implementation of this service in Council buildings.</w:t>
            </w:r>
          </w:p>
          <w:p w14:paraId="5D865E98" w14:textId="5A4511AD" w:rsidR="00E25CD7" w:rsidRDefault="00DA6E39" w:rsidP="00054C6A">
            <w:pPr>
              <w:textAlignment w:val="baseline"/>
              <w:rPr>
                <w:rFonts w:ascii="Arial" w:hAnsi="Arial" w:cs="Arial"/>
                <w:sz w:val="20"/>
                <w:szCs w:val="20"/>
              </w:rPr>
            </w:pPr>
            <w:r w:rsidRPr="00DA6E39">
              <w:rPr>
                <w:rFonts w:ascii="Arial" w:hAnsi="Arial" w:cs="Arial"/>
                <w:b/>
                <w:bCs/>
                <w:sz w:val="20"/>
                <w:szCs w:val="20"/>
              </w:rPr>
              <w:t>Sign up to the One World Living plastics pledge to reduce single use plastic across the organisation:</w:t>
            </w:r>
            <w:r w:rsidRPr="00054C6A">
              <w:rPr>
                <w:rFonts w:ascii="Arial" w:hAnsi="Arial" w:cs="Arial"/>
                <w:sz w:val="20"/>
                <w:szCs w:val="20"/>
              </w:rPr>
              <w:t xml:space="preserve"> </w:t>
            </w:r>
            <w:r w:rsidR="00054C6A" w:rsidRPr="00054C6A">
              <w:rPr>
                <w:rFonts w:ascii="Arial" w:hAnsi="Arial" w:cs="Arial"/>
                <w:sz w:val="20"/>
                <w:szCs w:val="20"/>
              </w:rPr>
              <w:t>The One World Living Councils pledge on single use plastic is progressing through a pan-London working group, to understand the barriers boroughs face and work together, learning from best practice examples from other cities and countries, to create a methodology and actions to enable borough activity against plastics. This revised pledge</w:t>
            </w:r>
            <w:r w:rsidR="00E93D8D">
              <w:rPr>
                <w:rFonts w:ascii="Arial" w:hAnsi="Arial" w:cs="Arial"/>
                <w:sz w:val="20"/>
                <w:szCs w:val="20"/>
              </w:rPr>
              <w:t xml:space="preserve"> has now been signed by the Council</w:t>
            </w:r>
            <w:r w:rsidR="00054C6A" w:rsidRPr="00054C6A">
              <w:rPr>
                <w:rFonts w:ascii="Arial" w:hAnsi="Arial" w:cs="Arial"/>
                <w:sz w:val="20"/>
                <w:szCs w:val="20"/>
              </w:rPr>
              <w:t xml:space="preserve">. </w:t>
            </w:r>
          </w:p>
          <w:p w14:paraId="47D2C41D" w14:textId="73D4E3B4" w:rsidR="000564C1" w:rsidRPr="00F94C32" w:rsidRDefault="00B44290" w:rsidP="00F94C32">
            <w:pPr>
              <w:textAlignment w:val="baseline"/>
              <w:rPr>
                <w:rFonts w:ascii="Arial" w:hAnsi="Arial" w:cs="Arial"/>
                <w:sz w:val="20"/>
                <w:szCs w:val="20"/>
              </w:rPr>
            </w:pPr>
            <w:r w:rsidRPr="007F7785">
              <w:rPr>
                <w:rFonts w:ascii="Arial" w:hAnsi="Arial" w:cs="Arial"/>
                <w:b/>
                <w:bCs/>
                <w:sz w:val="20"/>
                <w:szCs w:val="20"/>
              </w:rPr>
              <w:t>Reduce consumption by exploring a staff ‘Library of Things’ where resources can be share</w:t>
            </w:r>
            <w:r w:rsidR="007F7785">
              <w:rPr>
                <w:rFonts w:ascii="Arial" w:hAnsi="Arial" w:cs="Arial"/>
                <w:b/>
                <w:bCs/>
                <w:sz w:val="20"/>
                <w:szCs w:val="20"/>
              </w:rPr>
              <w:t>d:</w:t>
            </w:r>
            <w:r w:rsidR="001B39C8">
              <w:rPr>
                <w:rFonts w:ascii="Arial" w:hAnsi="Arial" w:cs="Arial"/>
                <w:sz w:val="20"/>
                <w:szCs w:val="20"/>
              </w:rPr>
              <w:t xml:space="preserve"> </w:t>
            </w:r>
            <w:r w:rsidR="00054C6A" w:rsidRPr="00F94C32">
              <w:rPr>
                <w:rFonts w:ascii="Arial" w:hAnsi="Arial" w:cs="Arial"/>
                <w:sz w:val="20"/>
                <w:szCs w:val="20"/>
              </w:rPr>
              <w:t>Library of Things has been promoted to staff, including discount codes to increase take-up. There has been positive feedback from staff that have used it and there have been initial discussions around sharing and reuse approaches among staff.</w:t>
            </w:r>
          </w:p>
        </w:tc>
        <w:tc>
          <w:tcPr>
            <w:tcW w:w="5246" w:type="dxa"/>
            <w:tcBorders>
              <w:top w:val="single" w:sz="4" w:space="0" w:color="auto"/>
              <w:left w:val="single" w:sz="4" w:space="0" w:color="auto"/>
              <w:bottom w:val="single" w:sz="4" w:space="0" w:color="auto"/>
              <w:right w:val="single" w:sz="4" w:space="0" w:color="auto"/>
            </w:tcBorders>
          </w:tcPr>
          <w:p w14:paraId="3BAFFFC2" w14:textId="4EFA6BE2" w:rsidR="000564C1" w:rsidRPr="00085874" w:rsidRDefault="00085874" w:rsidP="00085874">
            <w:pPr>
              <w:textAlignment w:val="baseline"/>
              <w:rPr>
                <w:rFonts w:ascii="Arial" w:hAnsi="Arial" w:cs="Arial"/>
                <w:sz w:val="20"/>
                <w:szCs w:val="20"/>
              </w:rPr>
            </w:pPr>
            <w:r w:rsidRPr="00085874">
              <w:rPr>
                <w:rFonts w:ascii="Arial" w:hAnsi="Arial" w:cs="Arial"/>
                <w:b/>
                <w:bCs/>
                <w:sz w:val="20"/>
                <w:szCs w:val="20"/>
              </w:rPr>
              <w:t>Improve recycling facilities/services for all Council sites:</w:t>
            </w:r>
            <w:r w:rsidRPr="008B69CB">
              <w:rPr>
                <w:rFonts w:ascii="Arial" w:hAnsi="Arial" w:cs="Arial"/>
                <w:sz w:val="20"/>
                <w:szCs w:val="20"/>
              </w:rPr>
              <w:t xml:space="preserve"> </w:t>
            </w:r>
            <w:r w:rsidR="008E3A2B" w:rsidRPr="00085874">
              <w:rPr>
                <w:rFonts w:ascii="Arial" w:hAnsi="Arial" w:cs="Arial"/>
                <w:sz w:val="20"/>
                <w:szCs w:val="20"/>
              </w:rPr>
              <w:t>Improved recycling performance in Council offices</w:t>
            </w:r>
            <w:r w:rsidR="000A24AE">
              <w:rPr>
                <w:rFonts w:ascii="Arial" w:hAnsi="Arial" w:cs="Arial"/>
                <w:sz w:val="20"/>
                <w:szCs w:val="20"/>
              </w:rPr>
              <w:t xml:space="preserve"> (not quantified)</w:t>
            </w:r>
            <w:r w:rsidR="008E3A2B" w:rsidRPr="00085874">
              <w:rPr>
                <w:rFonts w:ascii="Arial" w:hAnsi="Arial" w:cs="Arial"/>
                <w:sz w:val="20"/>
                <w:szCs w:val="20"/>
              </w:rPr>
              <w:t xml:space="preserve"> </w:t>
            </w:r>
          </w:p>
          <w:p w14:paraId="07E0A5B6" w14:textId="0B68E43C" w:rsidR="008E3A2B" w:rsidRPr="005F6806" w:rsidRDefault="005F6806" w:rsidP="005F6806">
            <w:pPr>
              <w:textAlignment w:val="baseline"/>
              <w:rPr>
                <w:rFonts w:ascii="Arial" w:hAnsi="Arial" w:cs="Arial"/>
                <w:sz w:val="20"/>
                <w:szCs w:val="20"/>
              </w:rPr>
            </w:pPr>
            <w:r w:rsidRPr="005F6806">
              <w:rPr>
                <w:rFonts w:ascii="Arial" w:hAnsi="Arial" w:cs="Arial"/>
                <w:b/>
                <w:bCs/>
                <w:sz w:val="20"/>
                <w:szCs w:val="20"/>
              </w:rPr>
              <w:t>Explore a pilot for food waste collection from council premises</w:t>
            </w:r>
            <w:r>
              <w:rPr>
                <w:rFonts w:ascii="Arial" w:hAnsi="Arial" w:cs="Arial"/>
                <w:b/>
                <w:bCs/>
                <w:sz w:val="20"/>
                <w:szCs w:val="20"/>
              </w:rPr>
              <w:t>:</w:t>
            </w:r>
            <w:r w:rsidRPr="005F6806">
              <w:rPr>
                <w:rFonts w:ascii="Arial" w:hAnsi="Arial" w:cs="Arial"/>
                <w:color w:val="FF0000"/>
                <w:sz w:val="20"/>
                <w:szCs w:val="20"/>
              </w:rPr>
              <w:t xml:space="preserve"> </w:t>
            </w:r>
            <w:r w:rsidR="009338E3" w:rsidRPr="005F6806">
              <w:rPr>
                <w:rFonts w:ascii="Arial" w:hAnsi="Arial" w:cs="Arial"/>
                <w:color w:val="auto"/>
                <w:sz w:val="20"/>
                <w:szCs w:val="20"/>
              </w:rPr>
              <w:t xml:space="preserve">Food recycling for Council offices: </w:t>
            </w:r>
            <w:r w:rsidR="00021177">
              <w:rPr>
                <w:rFonts w:ascii="Arial" w:hAnsi="Arial" w:cs="Arial"/>
                <w:color w:val="auto"/>
                <w:sz w:val="20"/>
                <w:szCs w:val="20"/>
              </w:rPr>
              <w:t>In progress</w:t>
            </w:r>
            <w:r w:rsidR="00A15C8E">
              <w:rPr>
                <w:rFonts w:ascii="Arial" w:hAnsi="Arial" w:cs="Arial"/>
                <w:color w:val="auto"/>
                <w:sz w:val="20"/>
                <w:szCs w:val="20"/>
              </w:rPr>
              <w:t>.</w:t>
            </w:r>
          </w:p>
          <w:p w14:paraId="047FBEFE" w14:textId="13CAD4C4" w:rsidR="009338E3" w:rsidRDefault="00263603" w:rsidP="00263603">
            <w:pPr>
              <w:textAlignment w:val="baseline"/>
              <w:rPr>
                <w:rFonts w:ascii="Arial" w:hAnsi="Arial" w:cs="Arial"/>
                <w:color w:val="FF0000"/>
                <w:sz w:val="20"/>
                <w:szCs w:val="20"/>
              </w:rPr>
            </w:pPr>
            <w:r w:rsidRPr="00DA6E39">
              <w:rPr>
                <w:rFonts w:ascii="Arial" w:hAnsi="Arial" w:cs="Arial"/>
                <w:b/>
                <w:bCs/>
                <w:sz w:val="20"/>
                <w:szCs w:val="20"/>
              </w:rPr>
              <w:t>Sign up to the One World Living plastics pledge to reduce single use plastic across the organisation:</w:t>
            </w:r>
            <w:r>
              <w:rPr>
                <w:rFonts w:ascii="Arial" w:hAnsi="Arial" w:cs="Arial"/>
                <w:b/>
                <w:bCs/>
                <w:sz w:val="20"/>
                <w:szCs w:val="20"/>
              </w:rPr>
              <w:t xml:space="preserve"> </w:t>
            </w:r>
            <w:r w:rsidR="003C156D" w:rsidRPr="00824C94">
              <w:rPr>
                <w:rFonts w:ascii="Arial" w:hAnsi="Arial" w:cs="Arial"/>
                <w:color w:val="FF0000"/>
                <w:sz w:val="20"/>
                <w:szCs w:val="20"/>
              </w:rPr>
              <w:t xml:space="preserve"> </w:t>
            </w:r>
          </w:p>
          <w:p w14:paraId="7BBA5909" w14:textId="675119BD" w:rsidR="00E529C4" w:rsidRPr="001B39C8" w:rsidRDefault="001B39C8" w:rsidP="001B39C8">
            <w:pPr>
              <w:textAlignment w:val="baseline"/>
              <w:rPr>
                <w:rFonts w:ascii="Arial" w:hAnsi="Arial" w:cs="Arial"/>
                <w:sz w:val="20"/>
                <w:szCs w:val="20"/>
              </w:rPr>
            </w:pPr>
            <w:r w:rsidRPr="001B39C8">
              <w:rPr>
                <w:rFonts w:ascii="Arial" w:hAnsi="Arial" w:cs="Arial"/>
                <w:b/>
                <w:bCs/>
                <w:sz w:val="20"/>
                <w:szCs w:val="20"/>
              </w:rPr>
              <w:t>Reduce consumption by exploring a staff ‘Library of Things’ where resources can be shared:</w:t>
            </w:r>
            <w:r w:rsidR="006A7F99">
              <w:rPr>
                <w:rFonts w:ascii="Arial" w:hAnsi="Arial" w:cs="Arial"/>
                <w:b/>
                <w:bCs/>
                <w:sz w:val="20"/>
                <w:szCs w:val="20"/>
              </w:rPr>
              <w:t xml:space="preserve"> </w:t>
            </w:r>
          </w:p>
        </w:tc>
      </w:tr>
      <w:tr w:rsidR="000564C1" w:rsidRPr="00B44E45" w14:paraId="522D2749" w14:textId="77777777" w:rsidTr="00685815">
        <w:trPr>
          <w:trHeight w:val="300"/>
        </w:trPr>
        <w:tc>
          <w:tcPr>
            <w:tcW w:w="993" w:type="dxa"/>
            <w:tcBorders>
              <w:top w:val="single" w:sz="4" w:space="0" w:color="auto"/>
              <w:left w:val="single" w:sz="4" w:space="0" w:color="auto"/>
              <w:bottom w:val="single" w:sz="4" w:space="0" w:color="auto"/>
              <w:right w:val="single" w:sz="4" w:space="0" w:color="auto"/>
            </w:tcBorders>
          </w:tcPr>
          <w:p w14:paraId="2D6E2DB6" w14:textId="543D2CF0" w:rsidR="000564C1" w:rsidRPr="00976D0C" w:rsidRDefault="000564C1" w:rsidP="000564C1">
            <w:pPr>
              <w:textAlignment w:val="baseline"/>
              <w:rPr>
                <w:rFonts w:ascii="Arial" w:hAnsi="Arial" w:cs="Arial"/>
                <w:sz w:val="20"/>
                <w:szCs w:val="20"/>
              </w:rPr>
            </w:pPr>
            <w:r w:rsidRPr="00976D0C">
              <w:rPr>
                <w:rFonts w:ascii="Arial" w:hAnsi="Arial" w:cs="Arial"/>
                <w:sz w:val="20"/>
                <w:szCs w:val="20"/>
              </w:rPr>
              <w:t>Wandsworth #27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6DC7761" w14:textId="7A081E0E" w:rsidR="000564C1" w:rsidRPr="00BA1823" w:rsidRDefault="000564C1" w:rsidP="000564C1">
            <w:pPr>
              <w:textAlignment w:val="baseline"/>
              <w:rPr>
                <w:rFonts w:ascii="Arial" w:hAnsi="Arial" w:cs="Arial"/>
                <w:sz w:val="20"/>
                <w:szCs w:val="20"/>
              </w:rPr>
            </w:pPr>
            <w:r w:rsidRPr="00BA1823">
              <w:rPr>
                <w:rFonts w:ascii="Arial" w:hAnsi="Arial" w:cs="Arial"/>
                <w:sz w:val="20"/>
                <w:szCs w:val="20"/>
              </w:rPr>
              <w:t>Deliver the Cleaner Borough Plan</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E6C9"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Introduce weekly food waste collections across the borough. </w:t>
            </w:r>
          </w:p>
          <w:p w14:paraId="26FC53D6"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Introduce kerbside collection of batteries and WEEE. </w:t>
            </w:r>
          </w:p>
          <w:p w14:paraId="02DCC365" w14:textId="3928EFAA"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lastRenderedPageBreak/>
              <w:t>• Deliver waste communications plan to support introduction of new collections, promote recycling and waste minimisation</w:t>
            </w:r>
          </w:p>
        </w:tc>
        <w:tc>
          <w:tcPr>
            <w:tcW w:w="2127" w:type="dxa"/>
            <w:tcBorders>
              <w:top w:val="single" w:sz="4" w:space="0" w:color="auto"/>
              <w:left w:val="single" w:sz="4" w:space="0" w:color="auto"/>
              <w:bottom w:val="single" w:sz="4" w:space="0" w:color="auto"/>
              <w:right w:val="single" w:sz="4" w:space="0" w:color="auto"/>
            </w:tcBorders>
            <w:vAlign w:val="center"/>
          </w:tcPr>
          <w:p w14:paraId="6A40B69B" w14:textId="71EB7AF2" w:rsidR="000564C1" w:rsidRPr="003C3B76" w:rsidRDefault="00BB398E" w:rsidP="000564C1">
            <w:pPr>
              <w:textAlignment w:val="baseline"/>
              <w:rPr>
                <w:rFonts w:ascii="Arial" w:hAnsi="Arial" w:cs="Arial"/>
                <w:sz w:val="16"/>
                <w:szCs w:val="16"/>
              </w:rPr>
            </w:pPr>
            <w:r w:rsidRPr="00C82456">
              <w:rPr>
                <w:rFonts w:ascii="Arial" w:hAnsi="Arial" w:cs="Arial"/>
                <w:color w:val="00B050"/>
                <w:sz w:val="16"/>
                <w:szCs w:val="16"/>
              </w:rPr>
              <w:lastRenderedPageBreak/>
              <w:t>Complete</w:t>
            </w:r>
          </w:p>
        </w:tc>
        <w:tc>
          <w:tcPr>
            <w:tcW w:w="7654" w:type="dxa"/>
            <w:tcBorders>
              <w:top w:val="single" w:sz="4" w:space="0" w:color="auto"/>
              <w:left w:val="single" w:sz="4" w:space="0" w:color="auto"/>
              <w:bottom w:val="single" w:sz="4" w:space="0" w:color="auto"/>
              <w:right w:val="single" w:sz="4" w:space="0" w:color="auto"/>
            </w:tcBorders>
          </w:tcPr>
          <w:p w14:paraId="20CB0AC9" w14:textId="35202DAB" w:rsidR="00C651A8" w:rsidRDefault="002371E6" w:rsidP="00F37956">
            <w:pPr>
              <w:textAlignment w:val="baseline"/>
              <w:rPr>
                <w:rFonts w:ascii="Arial" w:hAnsi="Arial" w:cs="Arial"/>
                <w:sz w:val="20"/>
                <w:szCs w:val="20"/>
              </w:rPr>
            </w:pPr>
            <w:r w:rsidRPr="002371E6">
              <w:rPr>
                <w:rFonts w:ascii="Arial" w:hAnsi="Arial" w:cs="Arial"/>
                <w:b/>
                <w:bCs/>
                <w:sz w:val="20"/>
                <w:szCs w:val="20"/>
              </w:rPr>
              <w:t>Introduce weekly food waste collections across the borough:</w:t>
            </w:r>
            <w:r w:rsidRPr="00493918">
              <w:rPr>
                <w:rFonts w:ascii="Arial" w:hAnsi="Arial" w:cs="Arial"/>
                <w:sz w:val="20"/>
                <w:szCs w:val="20"/>
              </w:rPr>
              <w:t xml:space="preserve"> </w:t>
            </w:r>
            <w:r w:rsidR="00493918" w:rsidRPr="00493918">
              <w:rPr>
                <w:rFonts w:ascii="Arial" w:hAnsi="Arial" w:cs="Arial"/>
                <w:sz w:val="20"/>
                <w:szCs w:val="20"/>
              </w:rPr>
              <w:t xml:space="preserve">The first phase of the Cleaner Borough Plan has been delivered. This guaranteed weekly waste collections, saw the rollout of a new, modern fleet </w:t>
            </w:r>
            <w:r w:rsidR="00F65E80">
              <w:rPr>
                <w:rFonts w:ascii="Arial" w:hAnsi="Arial" w:cs="Arial"/>
                <w:sz w:val="20"/>
                <w:szCs w:val="20"/>
              </w:rPr>
              <w:t>which</w:t>
            </w:r>
            <w:r w:rsidR="00493918" w:rsidRPr="00493918">
              <w:rPr>
                <w:rFonts w:ascii="Arial" w:hAnsi="Arial" w:cs="Arial"/>
                <w:sz w:val="20"/>
                <w:szCs w:val="20"/>
              </w:rPr>
              <w:t xml:space="preserve"> will see a reduction in costs of over £1m per year which will be reinvested into services. New arrangements to </w:t>
            </w:r>
            <w:r w:rsidR="00493918" w:rsidRPr="00493918">
              <w:rPr>
                <w:rFonts w:ascii="Arial" w:hAnsi="Arial" w:cs="Arial"/>
                <w:sz w:val="20"/>
                <w:szCs w:val="20"/>
              </w:rPr>
              <w:lastRenderedPageBreak/>
              <w:t>stabilise collections and increase crew supervision are seeing results</w:t>
            </w:r>
            <w:r w:rsidR="00F65E80">
              <w:rPr>
                <w:rFonts w:ascii="Arial" w:hAnsi="Arial" w:cs="Arial"/>
                <w:sz w:val="20"/>
                <w:szCs w:val="20"/>
              </w:rPr>
              <w:t>.</w:t>
            </w:r>
            <w:r w:rsidR="00493918" w:rsidRPr="00493918">
              <w:rPr>
                <w:rFonts w:ascii="Arial" w:hAnsi="Arial" w:cs="Arial"/>
                <w:sz w:val="20"/>
                <w:szCs w:val="20"/>
              </w:rPr>
              <w:t xml:space="preserve"> </w:t>
            </w:r>
            <w:r w:rsidR="00C651A8" w:rsidRPr="00C651A8">
              <w:rPr>
                <w:rFonts w:ascii="Arial" w:hAnsi="Arial" w:cs="Arial"/>
                <w:sz w:val="20"/>
                <w:szCs w:val="20"/>
              </w:rPr>
              <w:t xml:space="preserve">Solutions for </w:t>
            </w:r>
            <w:r w:rsidR="00AE58C5">
              <w:rPr>
                <w:rFonts w:ascii="Arial" w:hAnsi="Arial" w:cs="Arial"/>
                <w:sz w:val="20"/>
                <w:szCs w:val="20"/>
              </w:rPr>
              <w:t xml:space="preserve">weekly food waste collections from </w:t>
            </w:r>
            <w:r w:rsidR="00C651A8" w:rsidRPr="00C651A8">
              <w:rPr>
                <w:rFonts w:ascii="Arial" w:hAnsi="Arial" w:cs="Arial"/>
                <w:sz w:val="20"/>
                <w:szCs w:val="20"/>
              </w:rPr>
              <w:t>flats above shops are now being worked on</w:t>
            </w:r>
            <w:r w:rsidR="00C651A8">
              <w:rPr>
                <w:rFonts w:ascii="Arial" w:hAnsi="Arial" w:cs="Arial"/>
                <w:sz w:val="20"/>
                <w:szCs w:val="20"/>
              </w:rPr>
              <w:t>.</w:t>
            </w:r>
          </w:p>
          <w:p w14:paraId="067D2280" w14:textId="79F395D6" w:rsidR="006C61CF" w:rsidRDefault="00801E88" w:rsidP="00E35C8F">
            <w:pPr>
              <w:textAlignment w:val="baseline"/>
              <w:rPr>
                <w:rFonts w:ascii="Arial" w:hAnsi="Arial" w:cs="Arial"/>
                <w:sz w:val="20"/>
                <w:szCs w:val="20"/>
              </w:rPr>
            </w:pPr>
            <w:r w:rsidRPr="00801E88">
              <w:rPr>
                <w:rFonts w:ascii="Arial" w:hAnsi="Arial" w:cs="Arial"/>
                <w:b/>
                <w:bCs/>
                <w:sz w:val="20"/>
                <w:szCs w:val="20"/>
              </w:rPr>
              <w:t>Introduce kerbside collection of batteries and WEEE:</w:t>
            </w:r>
            <w:r w:rsidRPr="00246794">
              <w:rPr>
                <w:rFonts w:ascii="Arial" w:hAnsi="Arial" w:cs="Arial"/>
                <w:sz w:val="20"/>
                <w:szCs w:val="20"/>
              </w:rPr>
              <w:t xml:space="preserve"> </w:t>
            </w:r>
            <w:r w:rsidR="00246794" w:rsidRPr="00246794">
              <w:rPr>
                <w:rFonts w:ascii="Arial" w:hAnsi="Arial" w:cs="Arial"/>
                <w:sz w:val="20"/>
                <w:szCs w:val="20"/>
              </w:rPr>
              <w:t>Small WEEE collections for all low-rise households commenced in June 2024.</w:t>
            </w:r>
            <w:r w:rsidR="00246794">
              <w:rPr>
                <w:rFonts w:ascii="Arial" w:hAnsi="Arial" w:cs="Arial"/>
                <w:sz w:val="20"/>
                <w:szCs w:val="20"/>
              </w:rPr>
              <w:t xml:space="preserve"> However, </w:t>
            </w:r>
            <w:r w:rsidR="00C75F29">
              <w:rPr>
                <w:rFonts w:ascii="Arial" w:hAnsi="Arial" w:cs="Arial"/>
                <w:sz w:val="20"/>
                <w:szCs w:val="20"/>
              </w:rPr>
              <w:t>loose and removable batteries are excluded from this service.</w:t>
            </w:r>
            <w:r w:rsidR="00E35C8F">
              <w:rPr>
                <w:rFonts w:ascii="Arial" w:hAnsi="Arial" w:cs="Arial"/>
                <w:sz w:val="20"/>
                <w:szCs w:val="20"/>
              </w:rPr>
              <w:t xml:space="preserve"> </w:t>
            </w:r>
            <w:r w:rsidR="00493918" w:rsidRPr="00493918">
              <w:rPr>
                <w:rFonts w:ascii="Arial" w:hAnsi="Arial" w:cs="Arial"/>
                <w:sz w:val="20"/>
                <w:szCs w:val="20"/>
              </w:rPr>
              <w:t>WEEE banks have been installed in libraries a</w:t>
            </w:r>
            <w:r w:rsidR="00973A5B">
              <w:rPr>
                <w:rFonts w:ascii="Arial" w:hAnsi="Arial" w:cs="Arial"/>
                <w:sz w:val="20"/>
                <w:szCs w:val="20"/>
              </w:rPr>
              <w:t>long with 20 external ones</w:t>
            </w:r>
            <w:r w:rsidR="00493918" w:rsidRPr="00493918">
              <w:rPr>
                <w:rFonts w:ascii="Arial" w:hAnsi="Arial" w:cs="Arial"/>
                <w:sz w:val="20"/>
                <w:szCs w:val="20"/>
              </w:rPr>
              <w:t xml:space="preserve"> across the borough. </w:t>
            </w:r>
            <w:r w:rsidR="00B13F87" w:rsidRPr="00FF1B1A">
              <w:rPr>
                <w:rFonts w:ascii="Arial" w:hAnsi="Arial" w:cs="Arial"/>
                <w:sz w:val="20"/>
                <w:szCs w:val="20"/>
              </w:rPr>
              <w:t>The service was promoted during international WEEE week in October 2024.</w:t>
            </w:r>
          </w:p>
          <w:p w14:paraId="4FAA4C00" w14:textId="7176473E" w:rsidR="000564C1" w:rsidRPr="00A420A1" w:rsidRDefault="00CC0632" w:rsidP="00A420A1">
            <w:pPr>
              <w:textAlignment w:val="baseline"/>
              <w:rPr>
                <w:rFonts w:ascii="Arial" w:hAnsi="Arial" w:cs="Arial"/>
                <w:b/>
                <w:bCs/>
                <w:sz w:val="20"/>
                <w:szCs w:val="20"/>
              </w:rPr>
            </w:pPr>
            <w:r w:rsidRPr="00CC0632">
              <w:rPr>
                <w:rFonts w:ascii="Arial" w:hAnsi="Arial" w:cs="Arial"/>
                <w:b/>
                <w:bCs/>
                <w:sz w:val="20"/>
                <w:szCs w:val="20"/>
              </w:rPr>
              <w:t>Deliver waste communications plan to support introduction of new collections, promote recycling and waste minimisation:</w:t>
            </w:r>
            <w:r>
              <w:rPr>
                <w:rFonts w:ascii="Arial" w:hAnsi="Arial" w:cs="Arial"/>
                <w:b/>
                <w:bCs/>
                <w:sz w:val="20"/>
                <w:szCs w:val="20"/>
              </w:rPr>
              <w:t xml:space="preserve"> </w:t>
            </w:r>
            <w:r w:rsidR="00A420A1">
              <w:rPr>
                <w:rFonts w:ascii="Arial" w:hAnsi="Arial" w:cs="Arial"/>
                <w:sz w:val="20"/>
                <w:szCs w:val="20"/>
              </w:rPr>
              <w:t>New</w:t>
            </w:r>
            <w:r w:rsidR="000C1257">
              <w:rPr>
                <w:rFonts w:ascii="Arial" w:hAnsi="Arial" w:cs="Arial"/>
                <w:sz w:val="20"/>
                <w:szCs w:val="20"/>
              </w:rPr>
              <w:t xml:space="preserve"> “Recycle Right” branding was developed for a communications campaign to support the ro</w:t>
            </w:r>
            <w:r w:rsidR="00A24F83">
              <w:rPr>
                <w:rFonts w:ascii="Arial" w:hAnsi="Arial" w:cs="Arial"/>
                <w:sz w:val="20"/>
                <w:szCs w:val="20"/>
              </w:rPr>
              <w:t>ll-out of food recycling services and boost dry recycling performance</w:t>
            </w:r>
            <w:r w:rsidR="00F954A7">
              <w:rPr>
                <w:rFonts w:ascii="Arial" w:hAnsi="Arial" w:cs="Arial"/>
                <w:sz w:val="20"/>
                <w:szCs w:val="20"/>
              </w:rPr>
              <w:t xml:space="preserve">, supported by a dedicated fixed term </w:t>
            </w:r>
            <w:r w:rsidR="003B5E6D">
              <w:rPr>
                <w:rFonts w:ascii="Arial" w:hAnsi="Arial" w:cs="Arial"/>
                <w:sz w:val="20"/>
                <w:szCs w:val="20"/>
              </w:rPr>
              <w:t>communications officer</w:t>
            </w:r>
            <w:r w:rsidR="00A24F83">
              <w:rPr>
                <w:rFonts w:ascii="Arial" w:hAnsi="Arial" w:cs="Arial"/>
                <w:sz w:val="20"/>
                <w:szCs w:val="20"/>
              </w:rPr>
              <w:t xml:space="preserve">. </w:t>
            </w:r>
            <w:r w:rsidR="00493918" w:rsidRPr="00493918">
              <w:rPr>
                <w:rFonts w:ascii="Arial" w:hAnsi="Arial" w:cs="Arial"/>
                <w:sz w:val="20"/>
                <w:szCs w:val="20"/>
              </w:rPr>
              <w:t>In October</w:t>
            </w:r>
            <w:r w:rsidR="005D2BC4">
              <w:rPr>
                <w:rFonts w:ascii="Arial" w:hAnsi="Arial" w:cs="Arial"/>
                <w:sz w:val="20"/>
                <w:szCs w:val="20"/>
              </w:rPr>
              <w:t xml:space="preserve"> 2024,</w:t>
            </w:r>
            <w:r w:rsidR="00493918" w:rsidRPr="00493918">
              <w:rPr>
                <w:rFonts w:ascii="Arial" w:hAnsi="Arial" w:cs="Arial"/>
                <w:sz w:val="20"/>
                <w:szCs w:val="20"/>
              </w:rPr>
              <w:t xml:space="preserve"> Executive approved the investment of £1.5 million in 2024/25 and £1.2m in 2025/26 to deliver Phase Two of the Cleaner Borough Plan. This includes more contract monitoring capacity and targeted communications for affected residents.</w:t>
            </w:r>
            <w:r w:rsidR="00F84659">
              <w:rPr>
                <w:rFonts w:ascii="Arial" w:hAnsi="Arial" w:cs="Arial"/>
                <w:sz w:val="20"/>
                <w:szCs w:val="20"/>
              </w:rPr>
              <w:t xml:space="preserve"> </w:t>
            </w:r>
            <w:r w:rsidR="00D47F91">
              <w:rPr>
                <w:rFonts w:ascii="Arial" w:hAnsi="Arial" w:cs="Arial"/>
                <w:sz w:val="20"/>
                <w:szCs w:val="20"/>
              </w:rPr>
              <w:t xml:space="preserve">The Council is now recruiting </w:t>
            </w:r>
            <w:r w:rsidR="007D296D">
              <w:rPr>
                <w:rFonts w:ascii="Arial" w:hAnsi="Arial" w:cs="Arial"/>
                <w:sz w:val="20"/>
                <w:szCs w:val="20"/>
              </w:rPr>
              <w:t>a waste Campaign Manager.</w:t>
            </w:r>
          </w:p>
        </w:tc>
        <w:tc>
          <w:tcPr>
            <w:tcW w:w="5246" w:type="dxa"/>
            <w:tcBorders>
              <w:top w:val="single" w:sz="4" w:space="0" w:color="auto"/>
              <w:left w:val="single" w:sz="4" w:space="0" w:color="auto"/>
              <w:bottom w:val="single" w:sz="4" w:space="0" w:color="auto"/>
              <w:right w:val="single" w:sz="4" w:space="0" w:color="auto"/>
            </w:tcBorders>
          </w:tcPr>
          <w:p w14:paraId="457ADC1D" w14:textId="77777777" w:rsidR="00A162CA" w:rsidRDefault="00A162CA" w:rsidP="00052B1E">
            <w:pPr>
              <w:textAlignment w:val="baseline"/>
              <w:rPr>
                <w:rFonts w:ascii="Arial" w:hAnsi="Arial" w:cs="Arial"/>
                <w:sz w:val="20"/>
                <w:szCs w:val="20"/>
              </w:rPr>
            </w:pPr>
            <w:r w:rsidRPr="002371E6">
              <w:rPr>
                <w:rFonts w:ascii="Arial" w:hAnsi="Arial" w:cs="Arial"/>
                <w:b/>
                <w:bCs/>
                <w:sz w:val="20"/>
                <w:szCs w:val="20"/>
              </w:rPr>
              <w:lastRenderedPageBreak/>
              <w:t>Introduce weekly food waste collections across the borough:</w:t>
            </w:r>
            <w:r w:rsidRPr="00493918">
              <w:rPr>
                <w:rFonts w:ascii="Arial" w:hAnsi="Arial" w:cs="Arial"/>
                <w:sz w:val="20"/>
                <w:szCs w:val="20"/>
              </w:rPr>
              <w:t xml:space="preserve"> </w:t>
            </w:r>
            <w:r>
              <w:rPr>
                <w:rFonts w:ascii="Arial" w:hAnsi="Arial" w:cs="Arial"/>
                <w:sz w:val="20"/>
                <w:szCs w:val="20"/>
              </w:rPr>
              <w:t>Highlights include:</w:t>
            </w:r>
          </w:p>
          <w:p w14:paraId="0A49DD97" w14:textId="77777777" w:rsidR="00F37956" w:rsidRDefault="00F37956" w:rsidP="00F37956">
            <w:pPr>
              <w:pStyle w:val="ListParagraph"/>
              <w:numPr>
                <w:ilvl w:val="0"/>
                <w:numId w:val="19"/>
              </w:numPr>
              <w:ind w:left="272" w:hanging="142"/>
              <w:textAlignment w:val="baseline"/>
              <w:rPr>
                <w:rFonts w:ascii="Arial" w:hAnsi="Arial" w:cs="Arial"/>
                <w:sz w:val="20"/>
                <w:szCs w:val="20"/>
              </w:rPr>
            </w:pPr>
            <w:r w:rsidRPr="00F37956">
              <w:rPr>
                <w:rFonts w:ascii="Arial" w:hAnsi="Arial" w:cs="Arial"/>
                <w:sz w:val="20"/>
                <w:szCs w:val="20"/>
              </w:rPr>
              <w:t>Household recycling rate hit 30.2% in Q4 2024/25</w:t>
            </w:r>
          </w:p>
          <w:p w14:paraId="4EC6A8A5" w14:textId="5D76C59D" w:rsidR="00F37956" w:rsidRDefault="00F37956" w:rsidP="00F37956">
            <w:pPr>
              <w:pStyle w:val="ListParagraph"/>
              <w:numPr>
                <w:ilvl w:val="0"/>
                <w:numId w:val="19"/>
              </w:numPr>
              <w:ind w:left="272" w:hanging="142"/>
              <w:textAlignment w:val="baseline"/>
              <w:rPr>
                <w:rFonts w:ascii="Arial" w:hAnsi="Arial" w:cs="Arial"/>
                <w:sz w:val="20"/>
                <w:szCs w:val="20"/>
              </w:rPr>
            </w:pPr>
            <w:r w:rsidRPr="00F37956">
              <w:rPr>
                <w:rFonts w:ascii="Arial" w:hAnsi="Arial" w:cs="Arial"/>
                <w:sz w:val="20"/>
                <w:szCs w:val="20"/>
              </w:rPr>
              <w:t xml:space="preserve">Over 72,000 kerbside households with front gardens/driveways now receiving weekly food waste </w:t>
            </w:r>
            <w:r w:rsidRPr="00F37956">
              <w:rPr>
                <w:rFonts w:ascii="Arial" w:hAnsi="Arial" w:cs="Arial"/>
                <w:sz w:val="20"/>
                <w:szCs w:val="20"/>
              </w:rPr>
              <w:lastRenderedPageBreak/>
              <w:t xml:space="preserve">collections plus over 9,000 flats with communal bin systems as </w:t>
            </w:r>
            <w:proofErr w:type="gramStart"/>
            <w:r w:rsidRPr="00F37956">
              <w:rPr>
                <w:rFonts w:ascii="Arial" w:hAnsi="Arial" w:cs="Arial"/>
                <w:sz w:val="20"/>
                <w:szCs w:val="20"/>
              </w:rPr>
              <w:t>at</w:t>
            </w:r>
            <w:proofErr w:type="gramEnd"/>
            <w:r w:rsidRPr="00F37956">
              <w:rPr>
                <w:rFonts w:ascii="Arial" w:hAnsi="Arial" w:cs="Arial"/>
                <w:sz w:val="20"/>
                <w:szCs w:val="20"/>
              </w:rPr>
              <w:t xml:space="preserve"> March 2025 (over 23,000 at the time of writing in August 2025 with the roll-out now in full swing). </w:t>
            </w:r>
            <w:r w:rsidR="00B22853">
              <w:rPr>
                <w:rFonts w:ascii="Arial" w:hAnsi="Arial" w:cs="Arial"/>
                <w:sz w:val="20"/>
                <w:szCs w:val="20"/>
              </w:rPr>
              <w:t xml:space="preserve">As </w:t>
            </w:r>
            <w:proofErr w:type="gramStart"/>
            <w:r w:rsidR="00B22853">
              <w:rPr>
                <w:rFonts w:ascii="Arial" w:hAnsi="Arial" w:cs="Arial"/>
                <w:sz w:val="20"/>
                <w:szCs w:val="20"/>
              </w:rPr>
              <w:t>at</w:t>
            </w:r>
            <w:proofErr w:type="gramEnd"/>
            <w:r w:rsidR="00B22853">
              <w:rPr>
                <w:rFonts w:ascii="Arial" w:hAnsi="Arial" w:cs="Arial"/>
                <w:sz w:val="20"/>
                <w:szCs w:val="20"/>
              </w:rPr>
              <w:t xml:space="preserve"> August 2025, over 61% of households receive weekly food waste collections.</w:t>
            </w:r>
          </w:p>
          <w:p w14:paraId="3640A406" w14:textId="16DD1B53" w:rsidR="00F37956" w:rsidRDefault="00F37956" w:rsidP="00F37956">
            <w:pPr>
              <w:pStyle w:val="ListParagraph"/>
              <w:numPr>
                <w:ilvl w:val="0"/>
                <w:numId w:val="19"/>
              </w:numPr>
              <w:ind w:left="272" w:hanging="142"/>
              <w:textAlignment w:val="baseline"/>
              <w:rPr>
                <w:rFonts w:ascii="Arial" w:hAnsi="Arial" w:cs="Arial"/>
                <w:sz w:val="20"/>
                <w:szCs w:val="20"/>
              </w:rPr>
            </w:pPr>
            <w:r w:rsidRPr="00F37956">
              <w:rPr>
                <w:rFonts w:ascii="Arial" w:hAnsi="Arial" w:cs="Arial"/>
                <w:sz w:val="20"/>
                <w:szCs w:val="20"/>
              </w:rPr>
              <w:t>Food waste recycling tonnages averaged 66 tonnes/week during Q4 2024/25</w:t>
            </w:r>
            <w:r w:rsidR="00A34D14">
              <w:rPr>
                <w:rFonts w:ascii="Arial" w:hAnsi="Arial" w:cs="Arial"/>
                <w:sz w:val="20"/>
                <w:szCs w:val="20"/>
              </w:rPr>
              <w:t xml:space="preserve"> and </w:t>
            </w:r>
            <w:r w:rsidR="003A3F0B">
              <w:rPr>
                <w:rFonts w:ascii="Arial" w:hAnsi="Arial" w:cs="Arial"/>
                <w:sz w:val="20"/>
                <w:szCs w:val="20"/>
              </w:rPr>
              <w:t>have since exceeded 80 tonnes/week on occasion</w:t>
            </w:r>
            <w:r w:rsidRPr="00F37956">
              <w:rPr>
                <w:rFonts w:ascii="Arial" w:hAnsi="Arial" w:cs="Arial"/>
                <w:sz w:val="20"/>
                <w:szCs w:val="20"/>
              </w:rPr>
              <w:t>.</w:t>
            </w:r>
          </w:p>
          <w:p w14:paraId="4E9EC9DD" w14:textId="5C2182F5" w:rsidR="00F37956" w:rsidRPr="00CB1FAB" w:rsidRDefault="00CB1FAB" w:rsidP="00CB1FAB">
            <w:pPr>
              <w:ind w:left="130"/>
              <w:textAlignment w:val="baseline"/>
              <w:rPr>
                <w:rFonts w:ascii="Arial" w:hAnsi="Arial" w:cs="Arial"/>
                <w:sz w:val="20"/>
                <w:szCs w:val="20"/>
              </w:rPr>
            </w:pPr>
            <w:r w:rsidRPr="00801E88">
              <w:rPr>
                <w:rFonts w:ascii="Arial" w:hAnsi="Arial" w:cs="Arial"/>
                <w:b/>
                <w:bCs/>
                <w:sz w:val="20"/>
                <w:szCs w:val="20"/>
              </w:rPr>
              <w:t>Introduce kerbside collection of batteries and WEEE:</w:t>
            </w:r>
            <w:r w:rsidRPr="00246794">
              <w:rPr>
                <w:rFonts w:ascii="Arial" w:hAnsi="Arial" w:cs="Arial"/>
                <w:sz w:val="20"/>
                <w:szCs w:val="20"/>
              </w:rPr>
              <w:t xml:space="preserve"> </w:t>
            </w:r>
            <w:r w:rsidR="00F60A9F" w:rsidRPr="00CB1FAB">
              <w:rPr>
                <w:rFonts w:ascii="Arial" w:hAnsi="Arial" w:cs="Arial"/>
                <w:sz w:val="20"/>
                <w:szCs w:val="20"/>
              </w:rPr>
              <w:t>New recycling services for small WEEE</w:t>
            </w:r>
            <w:r w:rsidR="00FF1B1A" w:rsidRPr="00CB1FAB">
              <w:rPr>
                <w:rFonts w:ascii="Arial" w:hAnsi="Arial" w:cs="Arial"/>
                <w:sz w:val="20"/>
                <w:szCs w:val="20"/>
              </w:rPr>
              <w:t xml:space="preserve"> generated 7.46 tonnes of small WEEE for recycling in Q4 2024/25</w:t>
            </w:r>
            <w:r w:rsidR="00771519" w:rsidRPr="00CB1FAB">
              <w:rPr>
                <w:rFonts w:ascii="Arial" w:hAnsi="Arial" w:cs="Arial"/>
                <w:sz w:val="20"/>
                <w:szCs w:val="20"/>
              </w:rPr>
              <w:t>, rising to 9.6 tonnes in Q1 2025/26</w:t>
            </w:r>
            <w:r w:rsidR="00FF1B1A" w:rsidRPr="00CB1FAB">
              <w:rPr>
                <w:rFonts w:ascii="Arial" w:hAnsi="Arial" w:cs="Arial"/>
                <w:sz w:val="20"/>
                <w:szCs w:val="20"/>
              </w:rPr>
              <w:t xml:space="preserve">. </w:t>
            </w:r>
          </w:p>
          <w:p w14:paraId="533277DC" w14:textId="72EF579C" w:rsidR="000564C1" w:rsidRPr="007D296D" w:rsidRDefault="003255EC" w:rsidP="007D296D">
            <w:pPr>
              <w:textAlignment w:val="baseline"/>
              <w:rPr>
                <w:rFonts w:ascii="Arial" w:hAnsi="Arial" w:cs="Arial"/>
                <w:b/>
                <w:bCs/>
                <w:sz w:val="20"/>
                <w:szCs w:val="20"/>
              </w:rPr>
            </w:pPr>
            <w:r w:rsidRPr="00CC0632">
              <w:rPr>
                <w:rFonts w:ascii="Arial" w:hAnsi="Arial" w:cs="Arial"/>
                <w:b/>
                <w:bCs/>
                <w:sz w:val="20"/>
                <w:szCs w:val="20"/>
              </w:rPr>
              <w:t>Deliver waste communications plan to support introduction of new collections, promote recycling and waste minimisation:</w:t>
            </w:r>
            <w:r>
              <w:rPr>
                <w:rFonts w:ascii="Arial" w:hAnsi="Arial" w:cs="Arial"/>
                <w:b/>
                <w:bCs/>
                <w:sz w:val="20"/>
                <w:szCs w:val="20"/>
              </w:rPr>
              <w:t xml:space="preserve"> </w:t>
            </w:r>
            <w:r w:rsidR="00343C37">
              <w:rPr>
                <w:rFonts w:ascii="Arial" w:hAnsi="Arial" w:cs="Arial"/>
                <w:sz w:val="20"/>
                <w:szCs w:val="20"/>
              </w:rPr>
              <w:t>Helped</w:t>
            </w:r>
            <w:r w:rsidR="00402328">
              <w:rPr>
                <w:rFonts w:ascii="Arial" w:hAnsi="Arial" w:cs="Arial"/>
                <w:sz w:val="20"/>
                <w:szCs w:val="20"/>
              </w:rPr>
              <w:t xml:space="preserve"> towards i</w:t>
            </w:r>
            <w:r w:rsidR="00402328" w:rsidRPr="00402328">
              <w:rPr>
                <w:rFonts w:ascii="Arial" w:hAnsi="Arial" w:cs="Arial"/>
                <w:sz w:val="20"/>
                <w:szCs w:val="20"/>
              </w:rPr>
              <w:t>mproved recycling performance</w:t>
            </w:r>
            <w:r w:rsidR="00402328">
              <w:rPr>
                <w:rFonts w:ascii="Arial" w:hAnsi="Arial" w:cs="Arial"/>
                <w:sz w:val="20"/>
                <w:szCs w:val="20"/>
              </w:rPr>
              <w:t xml:space="preserve"> </w:t>
            </w:r>
            <w:r w:rsidR="00AD17FC">
              <w:rPr>
                <w:rFonts w:ascii="Arial" w:hAnsi="Arial" w:cs="Arial"/>
                <w:sz w:val="20"/>
                <w:szCs w:val="20"/>
              </w:rPr>
              <w:t>of 30.2% in Q4 2024/25 but the contribution of the campaign towards this cannot be isolated.</w:t>
            </w:r>
            <w:r w:rsidR="00217D00" w:rsidRPr="007D296D">
              <w:rPr>
                <w:rFonts w:ascii="Arial" w:hAnsi="Arial" w:cs="Arial"/>
                <w:sz w:val="20"/>
                <w:szCs w:val="20"/>
              </w:rPr>
              <w:t xml:space="preserve"> </w:t>
            </w:r>
          </w:p>
        </w:tc>
      </w:tr>
      <w:tr w:rsidR="000564C1" w:rsidRPr="00B44E45" w14:paraId="6D582595" w14:textId="77777777" w:rsidTr="00685815">
        <w:trPr>
          <w:trHeight w:val="300"/>
        </w:trPr>
        <w:tc>
          <w:tcPr>
            <w:tcW w:w="993" w:type="dxa"/>
            <w:tcBorders>
              <w:top w:val="single" w:sz="4" w:space="0" w:color="auto"/>
              <w:left w:val="single" w:sz="4" w:space="0" w:color="auto"/>
              <w:bottom w:val="single" w:sz="4" w:space="0" w:color="auto"/>
              <w:right w:val="single" w:sz="4" w:space="0" w:color="auto"/>
            </w:tcBorders>
          </w:tcPr>
          <w:p w14:paraId="2948F8BB" w14:textId="5DE0055E" w:rsidR="000564C1" w:rsidRPr="00976D0C" w:rsidRDefault="000564C1" w:rsidP="000564C1">
            <w:pPr>
              <w:textAlignment w:val="baseline"/>
              <w:rPr>
                <w:rFonts w:ascii="Arial" w:hAnsi="Arial" w:cs="Arial"/>
                <w:sz w:val="20"/>
                <w:szCs w:val="20"/>
              </w:rPr>
            </w:pPr>
            <w:r w:rsidRPr="00976D0C">
              <w:rPr>
                <w:rFonts w:ascii="Arial" w:hAnsi="Arial" w:cs="Arial"/>
                <w:sz w:val="20"/>
                <w:szCs w:val="20"/>
              </w:rPr>
              <w:lastRenderedPageBreak/>
              <w:t>Wandsworth #28</w:t>
            </w:r>
          </w:p>
        </w:tc>
        <w:tc>
          <w:tcPr>
            <w:tcW w:w="1843" w:type="dxa"/>
            <w:tcBorders>
              <w:top w:val="single" w:sz="4" w:space="0" w:color="auto"/>
              <w:left w:val="single" w:sz="4" w:space="0" w:color="auto"/>
              <w:bottom w:val="single" w:sz="4" w:space="0" w:color="auto"/>
              <w:right w:val="single" w:sz="4" w:space="0" w:color="auto"/>
            </w:tcBorders>
          </w:tcPr>
          <w:p w14:paraId="6F7AF645" w14:textId="2475E990" w:rsidR="000564C1" w:rsidRPr="00BA1823" w:rsidRDefault="000564C1" w:rsidP="000564C1">
            <w:pPr>
              <w:textAlignment w:val="baseline"/>
              <w:rPr>
                <w:rFonts w:ascii="Arial" w:hAnsi="Arial" w:cs="Arial"/>
                <w:sz w:val="20"/>
                <w:szCs w:val="20"/>
              </w:rPr>
            </w:pPr>
            <w:r w:rsidRPr="00BA1823">
              <w:rPr>
                <w:rFonts w:ascii="Arial" w:hAnsi="Arial" w:cs="Arial"/>
                <w:sz w:val="20"/>
                <w:szCs w:val="20"/>
              </w:rPr>
              <w:t>Reduce carbon emissions from waste collection</w:t>
            </w:r>
          </w:p>
        </w:tc>
        <w:tc>
          <w:tcPr>
            <w:tcW w:w="5097" w:type="dxa"/>
            <w:tcBorders>
              <w:top w:val="single" w:sz="4" w:space="0" w:color="auto"/>
              <w:left w:val="single" w:sz="4" w:space="0" w:color="auto"/>
              <w:bottom w:val="single" w:sz="4" w:space="0" w:color="auto"/>
              <w:right w:val="single" w:sz="4" w:space="0" w:color="auto"/>
            </w:tcBorders>
          </w:tcPr>
          <w:p w14:paraId="51F89279" w14:textId="77777777" w:rsidR="00343C37"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Complete roll out of new HVO waste collection fleet. </w:t>
            </w:r>
          </w:p>
          <w:p w14:paraId="727F2C10" w14:textId="2B896BC8"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Complete a waste fleet decarbonisation analysis. </w:t>
            </w:r>
          </w:p>
          <w:p w14:paraId="5B46BB30" w14:textId="13CA63D1"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Explore the feasibility of an e-cargo bike waste collection scheme for businesses.</w:t>
            </w:r>
          </w:p>
        </w:tc>
        <w:tc>
          <w:tcPr>
            <w:tcW w:w="2127" w:type="dxa"/>
            <w:tcBorders>
              <w:top w:val="single" w:sz="4" w:space="0" w:color="auto"/>
              <w:left w:val="single" w:sz="4" w:space="0" w:color="auto"/>
              <w:bottom w:val="single" w:sz="4" w:space="0" w:color="auto"/>
              <w:right w:val="single" w:sz="4" w:space="0" w:color="auto"/>
            </w:tcBorders>
            <w:vAlign w:val="center"/>
          </w:tcPr>
          <w:p w14:paraId="4387FFAC" w14:textId="4ACDE6A1" w:rsidR="000564C1" w:rsidRPr="003C3B76" w:rsidRDefault="005E1047" w:rsidP="000564C1">
            <w:pPr>
              <w:textAlignment w:val="baseline"/>
              <w:rPr>
                <w:rFonts w:ascii="Arial" w:hAnsi="Arial" w:cs="Arial"/>
                <w:sz w:val="16"/>
                <w:szCs w:val="16"/>
              </w:rPr>
            </w:pPr>
            <w:r>
              <w:rPr>
                <w:rFonts w:ascii="Arial" w:hAnsi="Arial" w:cs="Arial"/>
                <w:color w:val="70AD47" w:themeColor="accent6"/>
                <w:sz w:val="16"/>
                <w:szCs w:val="16"/>
              </w:rPr>
              <w:t>P</w:t>
            </w:r>
            <w:r w:rsidR="00DC0239" w:rsidRPr="0042042C">
              <w:rPr>
                <w:rFonts w:ascii="Arial" w:hAnsi="Arial" w:cs="Arial"/>
                <w:color w:val="70AD47" w:themeColor="accent6"/>
                <w:sz w:val="16"/>
                <w:szCs w:val="16"/>
              </w:rPr>
              <w:t>art complete</w:t>
            </w:r>
          </w:p>
        </w:tc>
        <w:tc>
          <w:tcPr>
            <w:tcW w:w="7654" w:type="dxa"/>
            <w:tcBorders>
              <w:top w:val="single" w:sz="4" w:space="0" w:color="auto"/>
              <w:left w:val="single" w:sz="4" w:space="0" w:color="auto"/>
              <w:bottom w:val="single" w:sz="4" w:space="0" w:color="auto"/>
              <w:right w:val="single" w:sz="4" w:space="0" w:color="auto"/>
            </w:tcBorders>
          </w:tcPr>
          <w:p w14:paraId="20D853F7" w14:textId="540DABEC" w:rsidR="000564C1" w:rsidRDefault="00343C37" w:rsidP="00824C30">
            <w:pPr>
              <w:textAlignment w:val="baseline"/>
              <w:rPr>
                <w:rFonts w:ascii="Arial" w:hAnsi="Arial" w:cs="Arial"/>
                <w:sz w:val="20"/>
                <w:szCs w:val="20"/>
              </w:rPr>
            </w:pPr>
            <w:r w:rsidRPr="00343C37">
              <w:rPr>
                <w:rFonts w:ascii="Arial" w:hAnsi="Arial" w:cs="Arial"/>
                <w:b/>
                <w:bCs/>
                <w:sz w:val="20"/>
                <w:szCs w:val="20"/>
              </w:rPr>
              <w:t>Complete roll out of new HVO waste collection fleet:</w:t>
            </w:r>
            <w:r>
              <w:rPr>
                <w:rFonts w:ascii="Arial" w:hAnsi="Arial" w:cs="Arial"/>
                <w:sz w:val="20"/>
                <w:szCs w:val="20"/>
              </w:rPr>
              <w:t xml:space="preserve"> </w:t>
            </w:r>
            <w:r w:rsidR="00824C30">
              <w:rPr>
                <w:rFonts w:ascii="Arial" w:hAnsi="Arial" w:cs="Arial"/>
                <w:sz w:val="20"/>
                <w:szCs w:val="20"/>
              </w:rPr>
              <w:t xml:space="preserve">The </w:t>
            </w:r>
            <w:r w:rsidR="008F150D">
              <w:rPr>
                <w:rFonts w:ascii="Arial" w:hAnsi="Arial" w:cs="Arial"/>
                <w:sz w:val="20"/>
                <w:szCs w:val="20"/>
              </w:rPr>
              <w:t xml:space="preserve">new fleet switched from using diesel to HVO </w:t>
            </w:r>
            <w:r w:rsidR="009C5266">
              <w:rPr>
                <w:rFonts w:ascii="Arial" w:hAnsi="Arial" w:cs="Arial"/>
                <w:sz w:val="20"/>
                <w:szCs w:val="20"/>
              </w:rPr>
              <w:t>Autumn</w:t>
            </w:r>
            <w:r w:rsidR="008F150D">
              <w:rPr>
                <w:rFonts w:ascii="Arial" w:hAnsi="Arial" w:cs="Arial"/>
                <w:sz w:val="20"/>
                <w:szCs w:val="20"/>
              </w:rPr>
              <w:t xml:space="preserve"> 2024</w:t>
            </w:r>
            <w:r w:rsidR="00037C6C">
              <w:rPr>
                <w:rFonts w:ascii="Arial" w:hAnsi="Arial" w:cs="Arial"/>
                <w:sz w:val="20"/>
                <w:szCs w:val="20"/>
              </w:rPr>
              <w:t>.</w:t>
            </w:r>
          </w:p>
          <w:p w14:paraId="2BE9E92C" w14:textId="3C6CD287" w:rsidR="006B2D84" w:rsidRPr="009D6A7F" w:rsidRDefault="00D832C8" w:rsidP="00824C30">
            <w:pPr>
              <w:textAlignment w:val="baseline"/>
              <w:rPr>
                <w:rFonts w:ascii="Arial" w:hAnsi="Arial" w:cs="Arial"/>
                <w:b/>
                <w:bCs/>
                <w:color w:val="FF0000"/>
                <w:sz w:val="20"/>
                <w:szCs w:val="20"/>
              </w:rPr>
            </w:pPr>
            <w:r w:rsidRPr="00D832C8">
              <w:rPr>
                <w:rFonts w:ascii="Arial" w:hAnsi="Arial" w:cs="Arial"/>
                <w:b/>
                <w:bCs/>
                <w:sz w:val="20"/>
                <w:szCs w:val="20"/>
              </w:rPr>
              <w:t xml:space="preserve">Complete a waste fleet decarbonisation analysis: </w:t>
            </w:r>
            <w:r w:rsidR="005A1D19" w:rsidRPr="005A1D19">
              <w:rPr>
                <w:rFonts w:ascii="Arial" w:hAnsi="Arial" w:cs="Arial"/>
                <w:sz w:val="20"/>
                <w:szCs w:val="20"/>
              </w:rPr>
              <w:t xml:space="preserve">(As </w:t>
            </w:r>
            <w:proofErr w:type="gramStart"/>
            <w:r w:rsidR="005A1D19" w:rsidRPr="005A1D19">
              <w:rPr>
                <w:rFonts w:ascii="Arial" w:hAnsi="Arial" w:cs="Arial"/>
                <w:sz w:val="20"/>
                <w:szCs w:val="20"/>
              </w:rPr>
              <w:t>at</w:t>
            </w:r>
            <w:proofErr w:type="gramEnd"/>
            <w:r w:rsidR="005A1D19" w:rsidRPr="005A1D19">
              <w:rPr>
                <w:rFonts w:ascii="Arial" w:hAnsi="Arial" w:cs="Arial"/>
                <w:sz w:val="20"/>
                <w:szCs w:val="20"/>
              </w:rPr>
              <w:t xml:space="preserve"> February 2025)</w:t>
            </w:r>
            <w:r w:rsidR="005A1D19">
              <w:rPr>
                <w:rFonts w:ascii="Arial" w:hAnsi="Arial" w:cs="Arial"/>
                <w:sz w:val="20"/>
                <w:szCs w:val="20"/>
              </w:rPr>
              <w:t xml:space="preserve"> </w:t>
            </w:r>
            <w:r w:rsidR="00AB4C29">
              <w:rPr>
                <w:rFonts w:ascii="Arial" w:hAnsi="Arial" w:cs="Arial"/>
                <w:sz w:val="20"/>
                <w:szCs w:val="20"/>
              </w:rPr>
              <w:t>W</w:t>
            </w:r>
            <w:r w:rsidR="005A1D19" w:rsidRPr="005A1D19">
              <w:rPr>
                <w:rFonts w:ascii="Arial" w:hAnsi="Arial" w:cs="Arial"/>
                <w:sz w:val="20"/>
                <w:szCs w:val="20"/>
              </w:rPr>
              <w:t xml:space="preserve">aste fleet decarbonisation </w:t>
            </w:r>
            <w:r w:rsidR="00AB4C29">
              <w:rPr>
                <w:rFonts w:ascii="Arial" w:hAnsi="Arial" w:cs="Arial"/>
                <w:sz w:val="20"/>
                <w:szCs w:val="20"/>
              </w:rPr>
              <w:t>draft report received</w:t>
            </w:r>
            <w:r w:rsidR="00CF6854">
              <w:rPr>
                <w:rFonts w:ascii="Arial" w:hAnsi="Arial" w:cs="Arial"/>
                <w:sz w:val="20"/>
                <w:szCs w:val="20"/>
              </w:rPr>
              <w:t>, currently under review</w:t>
            </w:r>
            <w:r w:rsidR="00AB4C29">
              <w:rPr>
                <w:rFonts w:ascii="Arial" w:hAnsi="Arial" w:cs="Arial"/>
                <w:sz w:val="20"/>
                <w:szCs w:val="20"/>
              </w:rPr>
              <w:t>. This</w:t>
            </w:r>
            <w:r w:rsidR="005A1D19" w:rsidRPr="005A1D19">
              <w:rPr>
                <w:rFonts w:ascii="Arial" w:hAnsi="Arial" w:cs="Arial"/>
                <w:sz w:val="20"/>
                <w:szCs w:val="20"/>
              </w:rPr>
              <w:t xml:space="preserve"> look</w:t>
            </w:r>
            <w:r w:rsidR="00AB4C29">
              <w:rPr>
                <w:rFonts w:ascii="Arial" w:hAnsi="Arial" w:cs="Arial"/>
                <w:sz w:val="20"/>
                <w:szCs w:val="20"/>
              </w:rPr>
              <w:t>s</w:t>
            </w:r>
            <w:r w:rsidR="005A1D19" w:rsidRPr="005A1D19">
              <w:rPr>
                <w:rFonts w:ascii="Arial" w:hAnsi="Arial" w:cs="Arial"/>
                <w:sz w:val="20"/>
                <w:szCs w:val="20"/>
              </w:rPr>
              <w:t xml:space="preserve"> at options for further reductions in carbon emissions from the fleet, including options for electrification</w:t>
            </w:r>
            <w:r w:rsidR="003932D4">
              <w:rPr>
                <w:rFonts w:ascii="Arial" w:hAnsi="Arial" w:cs="Arial"/>
                <w:sz w:val="20"/>
                <w:szCs w:val="20"/>
              </w:rPr>
              <w:t>.</w:t>
            </w:r>
          </w:p>
          <w:p w14:paraId="53683E27" w14:textId="0E74D42A" w:rsidR="00037C6C" w:rsidRPr="00824C30" w:rsidRDefault="00D679B8" w:rsidP="00824C30">
            <w:pPr>
              <w:textAlignment w:val="baseline"/>
              <w:rPr>
                <w:rFonts w:ascii="Arial" w:hAnsi="Arial" w:cs="Arial"/>
                <w:sz w:val="20"/>
                <w:szCs w:val="20"/>
              </w:rPr>
            </w:pPr>
            <w:r w:rsidRPr="00D679B8">
              <w:rPr>
                <w:rFonts w:ascii="Arial" w:hAnsi="Arial" w:cs="Arial"/>
                <w:b/>
                <w:bCs/>
                <w:sz w:val="20"/>
                <w:szCs w:val="20"/>
              </w:rPr>
              <w:t>Explore the feasibility of an e-cargo bike waste collection scheme for businesses</w:t>
            </w:r>
            <w:r w:rsidR="000A47E4" w:rsidRPr="00D679B8">
              <w:rPr>
                <w:rFonts w:ascii="Arial" w:hAnsi="Arial" w:cs="Arial"/>
                <w:b/>
                <w:bCs/>
                <w:sz w:val="20"/>
                <w:szCs w:val="20"/>
              </w:rPr>
              <w:t>:</w:t>
            </w:r>
            <w:r w:rsidR="009E1FE4">
              <w:rPr>
                <w:rFonts w:ascii="Arial" w:hAnsi="Arial" w:cs="Arial"/>
                <w:sz w:val="20"/>
                <w:szCs w:val="20"/>
              </w:rPr>
              <w:t xml:space="preserve"> </w:t>
            </w:r>
            <w:r w:rsidR="00CF6854" w:rsidRPr="00B70005">
              <w:rPr>
                <w:rFonts w:ascii="Arial" w:hAnsi="Arial" w:cs="Arial"/>
                <w:color w:val="auto"/>
                <w:sz w:val="20"/>
                <w:szCs w:val="20"/>
              </w:rPr>
              <w:t>Cancelled</w:t>
            </w:r>
            <w:r w:rsidR="00B70005" w:rsidRPr="00B70005">
              <w:rPr>
                <w:rFonts w:ascii="Arial" w:hAnsi="Arial" w:cs="Arial"/>
                <w:color w:val="auto"/>
                <w:sz w:val="20"/>
                <w:szCs w:val="20"/>
              </w:rPr>
              <w:t xml:space="preserve"> for the time being</w:t>
            </w:r>
          </w:p>
        </w:tc>
        <w:tc>
          <w:tcPr>
            <w:tcW w:w="5246" w:type="dxa"/>
            <w:tcBorders>
              <w:top w:val="single" w:sz="4" w:space="0" w:color="auto"/>
              <w:left w:val="single" w:sz="4" w:space="0" w:color="auto"/>
              <w:bottom w:val="single" w:sz="4" w:space="0" w:color="auto"/>
              <w:right w:val="single" w:sz="4" w:space="0" w:color="auto"/>
            </w:tcBorders>
          </w:tcPr>
          <w:p w14:paraId="6A27BFDA" w14:textId="77777777" w:rsidR="000564C1" w:rsidRDefault="00AB43AC" w:rsidP="00AB43AC">
            <w:pPr>
              <w:textAlignment w:val="baseline"/>
              <w:rPr>
                <w:rFonts w:ascii="Arial" w:hAnsi="Arial" w:cs="Arial"/>
                <w:sz w:val="20"/>
                <w:szCs w:val="20"/>
              </w:rPr>
            </w:pPr>
            <w:r w:rsidRPr="00343C37">
              <w:rPr>
                <w:rFonts w:ascii="Arial" w:hAnsi="Arial" w:cs="Arial"/>
                <w:b/>
                <w:bCs/>
                <w:sz w:val="20"/>
                <w:szCs w:val="20"/>
              </w:rPr>
              <w:t>Complete roll out of new HVO waste collection fleet:</w:t>
            </w:r>
            <w:r>
              <w:rPr>
                <w:rFonts w:ascii="Arial" w:hAnsi="Arial" w:cs="Arial"/>
                <w:sz w:val="20"/>
                <w:szCs w:val="20"/>
              </w:rPr>
              <w:t xml:space="preserve"> </w:t>
            </w:r>
            <w:r w:rsidR="009C5266" w:rsidRPr="00AB43AC">
              <w:rPr>
                <w:rFonts w:ascii="Arial" w:hAnsi="Arial" w:cs="Arial"/>
                <w:sz w:val="20"/>
                <w:szCs w:val="20"/>
              </w:rPr>
              <w:t xml:space="preserve">Net carbon emissions associated with </w:t>
            </w:r>
            <w:r w:rsidR="006B2D84" w:rsidRPr="00AB43AC">
              <w:rPr>
                <w:rFonts w:ascii="Arial" w:hAnsi="Arial" w:cs="Arial"/>
                <w:sz w:val="20"/>
                <w:szCs w:val="20"/>
              </w:rPr>
              <w:t xml:space="preserve">operation of </w:t>
            </w:r>
            <w:r w:rsidR="009C5266" w:rsidRPr="00AB43AC">
              <w:rPr>
                <w:rFonts w:ascii="Arial" w:hAnsi="Arial" w:cs="Arial"/>
                <w:sz w:val="20"/>
                <w:szCs w:val="20"/>
              </w:rPr>
              <w:t xml:space="preserve">household waste collection </w:t>
            </w:r>
            <w:r w:rsidR="006B2D84" w:rsidRPr="00AB43AC">
              <w:rPr>
                <w:rFonts w:ascii="Arial" w:hAnsi="Arial" w:cs="Arial"/>
                <w:sz w:val="20"/>
                <w:szCs w:val="20"/>
              </w:rPr>
              <w:t xml:space="preserve">vehicles </w:t>
            </w:r>
            <w:r w:rsidR="009C5266" w:rsidRPr="00AB43AC">
              <w:rPr>
                <w:rFonts w:ascii="Arial" w:hAnsi="Arial" w:cs="Arial"/>
                <w:sz w:val="20"/>
                <w:szCs w:val="20"/>
              </w:rPr>
              <w:t>reduced by up to 90%.</w:t>
            </w:r>
          </w:p>
          <w:p w14:paraId="541F1002" w14:textId="77777777" w:rsidR="00AB43AC" w:rsidRDefault="00AB43AC" w:rsidP="00AB43AC">
            <w:pPr>
              <w:textAlignment w:val="baseline"/>
              <w:rPr>
                <w:rFonts w:ascii="Arial" w:hAnsi="Arial" w:cs="Arial"/>
                <w:b/>
                <w:bCs/>
                <w:sz w:val="20"/>
                <w:szCs w:val="20"/>
              </w:rPr>
            </w:pPr>
            <w:r w:rsidRPr="00D832C8">
              <w:rPr>
                <w:rFonts w:ascii="Arial" w:hAnsi="Arial" w:cs="Arial"/>
                <w:b/>
                <w:bCs/>
                <w:sz w:val="20"/>
                <w:szCs w:val="20"/>
              </w:rPr>
              <w:t>Complete a waste fleet decarbonisation analysis:</w:t>
            </w:r>
            <w:r w:rsidR="00601C01">
              <w:rPr>
                <w:rFonts w:ascii="Arial" w:hAnsi="Arial" w:cs="Arial"/>
                <w:b/>
                <w:bCs/>
                <w:sz w:val="20"/>
                <w:szCs w:val="20"/>
              </w:rPr>
              <w:t xml:space="preserve"> </w:t>
            </w:r>
            <w:r w:rsidR="00E410F4" w:rsidRPr="00E410F4">
              <w:rPr>
                <w:rFonts w:ascii="Arial" w:hAnsi="Arial" w:cs="Arial"/>
                <w:sz w:val="20"/>
                <w:szCs w:val="20"/>
              </w:rPr>
              <w:t>P</w:t>
            </w:r>
            <w:r w:rsidR="00294892">
              <w:rPr>
                <w:rFonts w:ascii="Arial" w:hAnsi="Arial" w:cs="Arial"/>
                <w:sz w:val="20"/>
                <w:szCs w:val="20"/>
              </w:rPr>
              <w:t>racticable p</w:t>
            </w:r>
            <w:r w:rsidR="00E410F4">
              <w:rPr>
                <w:rFonts w:ascii="Arial" w:hAnsi="Arial" w:cs="Arial"/>
                <w:sz w:val="20"/>
                <w:szCs w:val="20"/>
              </w:rPr>
              <w:t>athway identified for p</w:t>
            </w:r>
            <w:r w:rsidR="00E410F4" w:rsidRPr="00E410F4">
              <w:rPr>
                <w:rFonts w:ascii="Arial" w:hAnsi="Arial" w:cs="Arial"/>
                <w:sz w:val="20"/>
                <w:szCs w:val="20"/>
              </w:rPr>
              <w:t>otential switch to electric power for next waste collection fleet.</w:t>
            </w:r>
            <w:r>
              <w:rPr>
                <w:rFonts w:ascii="Arial" w:hAnsi="Arial" w:cs="Arial"/>
                <w:b/>
                <w:bCs/>
                <w:sz w:val="20"/>
                <w:szCs w:val="20"/>
              </w:rPr>
              <w:t xml:space="preserve"> </w:t>
            </w:r>
          </w:p>
          <w:p w14:paraId="612541BF" w14:textId="1FA84AE6" w:rsidR="00294892" w:rsidRPr="00294892" w:rsidRDefault="00294892" w:rsidP="00AB43AC">
            <w:pPr>
              <w:textAlignment w:val="baseline"/>
              <w:rPr>
                <w:rFonts w:ascii="Arial" w:hAnsi="Arial" w:cs="Arial"/>
                <w:sz w:val="20"/>
                <w:szCs w:val="20"/>
              </w:rPr>
            </w:pPr>
            <w:r w:rsidRPr="00D679B8">
              <w:rPr>
                <w:rFonts w:ascii="Arial" w:hAnsi="Arial" w:cs="Arial"/>
                <w:b/>
                <w:bCs/>
                <w:sz w:val="20"/>
                <w:szCs w:val="20"/>
              </w:rPr>
              <w:t>Explore the feasibility of an e-cargo bike waste collection scheme for businesses:</w:t>
            </w:r>
            <w:r>
              <w:rPr>
                <w:rFonts w:ascii="Arial" w:hAnsi="Arial" w:cs="Arial"/>
                <w:b/>
                <w:bCs/>
                <w:sz w:val="20"/>
                <w:szCs w:val="20"/>
              </w:rPr>
              <w:t xml:space="preserve"> </w:t>
            </w:r>
            <w:r>
              <w:rPr>
                <w:rFonts w:ascii="Arial" w:hAnsi="Arial" w:cs="Arial"/>
                <w:sz w:val="20"/>
                <w:szCs w:val="20"/>
              </w:rPr>
              <w:t>Not</w:t>
            </w:r>
            <w:r w:rsidR="005A5EA8">
              <w:rPr>
                <w:rFonts w:ascii="Arial" w:hAnsi="Arial" w:cs="Arial"/>
                <w:sz w:val="20"/>
                <w:szCs w:val="20"/>
              </w:rPr>
              <w:t xml:space="preserve"> implemented.</w:t>
            </w:r>
          </w:p>
        </w:tc>
      </w:tr>
      <w:tr w:rsidR="000564C1" w:rsidRPr="00B44E45" w14:paraId="36C4278D" w14:textId="77777777" w:rsidTr="00685815">
        <w:trPr>
          <w:trHeight w:val="300"/>
        </w:trPr>
        <w:tc>
          <w:tcPr>
            <w:tcW w:w="993" w:type="dxa"/>
            <w:tcBorders>
              <w:top w:val="single" w:sz="4" w:space="0" w:color="auto"/>
              <w:left w:val="single" w:sz="4" w:space="0" w:color="auto"/>
              <w:bottom w:val="single" w:sz="4" w:space="0" w:color="auto"/>
              <w:right w:val="single" w:sz="4" w:space="0" w:color="auto"/>
            </w:tcBorders>
          </w:tcPr>
          <w:p w14:paraId="0358BC71" w14:textId="47FBF0B8" w:rsidR="000564C1" w:rsidRPr="00976D0C" w:rsidRDefault="000564C1" w:rsidP="000564C1">
            <w:pPr>
              <w:textAlignment w:val="baseline"/>
              <w:rPr>
                <w:rFonts w:ascii="Arial" w:hAnsi="Arial" w:cs="Arial"/>
                <w:sz w:val="20"/>
                <w:szCs w:val="20"/>
              </w:rPr>
            </w:pPr>
            <w:r w:rsidRPr="00976D0C">
              <w:rPr>
                <w:rFonts w:ascii="Arial" w:hAnsi="Arial" w:cs="Arial"/>
                <w:sz w:val="20"/>
                <w:szCs w:val="20"/>
              </w:rPr>
              <w:t>Wandsworth #29</w:t>
            </w:r>
          </w:p>
        </w:tc>
        <w:tc>
          <w:tcPr>
            <w:tcW w:w="1843" w:type="dxa"/>
            <w:tcBorders>
              <w:top w:val="single" w:sz="4" w:space="0" w:color="auto"/>
              <w:left w:val="single" w:sz="4" w:space="0" w:color="auto"/>
              <w:bottom w:val="single" w:sz="4" w:space="0" w:color="auto"/>
              <w:right w:val="single" w:sz="4" w:space="0" w:color="auto"/>
            </w:tcBorders>
          </w:tcPr>
          <w:p w14:paraId="7E41F63E" w14:textId="5A8DF122" w:rsidR="000564C1" w:rsidRPr="00BA1823" w:rsidRDefault="000564C1" w:rsidP="000564C1">
            <w:pPr>
              <w:textAlignment w:val="baseline"/>
              <w:rPr>
                <w:rFonts w:ascii="Arial" w:hAnsi="Arial" w:cs="Arial"/>
                <w:sz w:val="20"/>
                <w:szCs w:val="20"/>
              </w:rPr>
            </w:pPr>
            <w:r w:rsidRPr="00BA1823">
              <w:rPr>
                <w:rFonts w:ascii="Arial" w:hAnsi="Arial" w:cs="Arial"/>
                <w:sz w:val="20"/>
                <w:szCs w:val="20"/>
              </w:rPr>
              <w:t>Improve waste collection and recycling on housing estates</w:t>
            </w:r>
          </w:p>
        </w:tc>
        <w:tc>
          <w:tcPr>
            <w:tcW w:w="5097" w:type="dxa"/>
            <w:tcBorders>
              <w:top w:val="single" w:sz="4" w:space="0" w:color="auto"/>
              <w:left w:val="single" w:sz="4" w:space="0" w:color="auto"/>
              <w:bottom w:val="single" w:sz="4" w:space="0" w:color="auto"/>
              <w:right w:val="single" w:sz="4" w:space="0" w:color="auto"/>
            </w:tcBorders>
          </w:tcPr>
          <w:p w14:paraId="56640218" w14:textId="77777777"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Trial project to improve waste collection and recycling facilities on nine housing estates. </w:t>
            </w:r>
          </w:p>
          <w:p w14:paraId="43909565" w14:textId="55B14343" w:rsidR="000564C1" w:rsidRPr="000564C1" w:rsidRDefault="000564C1" w:rsidP="000564C1">
            <w:pPr>
              <w:pStyle w:val="ListParagraph"/>
              <w:ind w:left="0" w:hanging="1"/>
              <w:textAlignment w:val="baseline"/>
              <w:rPr>
                <w:rFonts w:ascii="Arial" w:hAnsi="Arial" w:cs="Arial"/>
                <w:sz w:val="20"/>
                <w:szCs w:val="20"/>
              </w:rPr>
            </w:pPr>
            <w:r w:rsidRPr="000564C1">
              <w:rPr>
                <w:rFonts w:ascii="Arial" w:hAnsi="Arial" w:cs="Arial"/>
                <w:sz w:val="20"/>
                <w:szCs w:val="20"/>
              </w:rPr>
              <w:t xml:space="preserve">• Get all council managed estates up to the </w:t>
            </w:r>
            <w:proofErr w:type="spellStart"/>
            <w:r w:rsidRPr="000564C1">
              <w:rPr>
                <w:rFonts w:ascii="Arial" w:hAnsi="Arial" w:cs="Arial"/>
                <w:sz w:val="20"/>
                <w:szCs w:val="20"/>
              </w:rPr>
              <w:t>ReLondon</w:t>
            </w:r>
            <w:proofErr w:type="spellEnd"/>
            <w:r w:rsidRPr="000564C1">
              <w:rPr>
                <w:rFonts w:ascii="Arial" w:hAnsi="Arial" w:cs="Arial"/>
                <w:sz w:val="20"/>
                <w:szCs w:val="20"/>
              </w:rPr>
              <w:t xml:space="preserve"> minimum standard guidance for waste and recycling.</w:t>
            </w:r>
          </w:p>
        </w:tc>
        <w:tc>
          <w:tcPr>
            <w:tcW w:w="2127" w:type="dxa"/>
            <w:tcBorders>
              <w:top w:val="single" w:sz="4" w:space="0" w:color="auto"/>
              <w:left w:val="single" w:sz="4" w:space="0" w:color="auto"/>
              <w:bottom w:val="single" w:sz="4" w:space="0" w:color="auto"/>
              <w:right w:val="single" w:sz="4" w:space="0" w:color="auto"/>
            </w:tcBorders>
            <w:vAlign w:val="center"/>
          </w:tcPr>
          <w:p w14:paraId="1CC01AB0" w14:textId="3E73FB6A" w:rsidR="000564C1" w:rsidRPr="003C3B76" w:rsidRDefault="00E70531" w:rsidP="000564C1">
            <w:pPr>
              <w:textAlignment w:val="baseline"/>
              <w:rPr>
                <w:rFonts w:ascii="Arial" w:hAnsi="Arial" w:cs="Arial"/>
                <w:sz w:val="16"/>
                <w:szCs w:val="16"/>
              </w:rPr>
            </w:pPr>
            <w:r>
              <w:rPr>
                <w:rFonts w:ascii="Arial" w:hAnsi="Arial" w:cs="Arial"/>
                <w:color w:val="70AD47" w:themeColor="accent6"/>
                <w:sz w:val="16"/>
                <w:szCs w:val="16"/>
              </w:rPr>
              <w:t>P</w:t>
            </w:r>
            <w:r w:rsidR="008D3829" w:rsidRPr="0042042C">
              <w:rPr>
                <w:rFonts w:ascii="Arial" w:hAnsi="Arial" w:cs="Arial"/>
                <w:color w:val="70AD47" w:themeColor="accent6"/>
                <w:sz w:val="16"/>
                <w:szCs w:val="16"/>
              </w:rPr>
              <w:t>art complete</w:t>
            </w:r>
          </w:p>
        </w:tc>
        <w:tc>
          <w:tcPr>
            <w:tcW w:w="7654" w:type="dxa"/>
            <w:tcBorders>
              <w:top w:val="single" w:sz="4" w:space="0" w:color="auto"/>
              <w:left w:val="single" w:sz="4" w:space="0" w:color="auto"/>
              <w:bottom w:val="single" w:sz="4" w:space="0" w:color="auto"/>
              <w:right w:val="single" w:sz="4" w:space="0" w:color="auto"/>
            </w:tcBorders>
          </w:tcPr>
          <w:p w14:paraId="10CC80FF" w14:textId="2A76B1DC" w:rsidR="000564C1" w:rsidRPr="00626CD5" w:rsidRDefault="004416AA" w:rsidP="000564C1">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See #14 above</w:t>
            </w:r>
            <w:r w:rsidR="000F0A35">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107D6CD0" w14:textId="44EE8498" w:rsidR="0008130A" w:rsidRPr="00F65AAF" w:rsidRDefault="003C43CF" w:rsidP="00F65AAF">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See #14 above.</w:t>
            </w:r>
          </w:p>
        </w:tc>
      </w:tr>
      <w:tr w:rsidR="004C40BB" w:rsidRPr="00B44E45" w14:paraId="4445DCF1"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0B6EFC8E" w14:textId="34921733" w:rsidR="004C40BB" w:rsidRPr="00976D0C" w:rsidRDefault="004C40BB" w:rsidP="004C40BB">
            <w:pPr>
              <w:textAlignment w:val="baseline"/>
              <w:rPr>
                <w:rFonts w:ascii="Arial" w:hAnsi="Arial" w:cs="Arial"/>
                <w:sz w:val="20"/>
                <w:szCs w:val="20"/>
              </w:rPr>
            </w:pPr>
            <w:r w:rsidRPr="00976D0C">
              <w:rPr>
                <w:rFonts w:ascii="Arial" w:hAnsi="Arial" w:cs="Arial"/>
                <w:sz w:val="20"/>
                <w:szCs w:val="20"/>
              </w:rPr>
              <w:t>Wandsworth #30</w:t>
            </w:r>
          </w:p>
        </w:tc>
        <w:tc>
          <w:tcPr>
            <w:tcW w:w="1843" w:type="dxa"/>
            <w:tcBorders>
              <w:top w:val="single" w:sz="4" w:space="0" w:color="auto"/>
              <w:left w:val="single" w:sz="4" w:space="0" w:color="auto"/>
              <w:bottom w:val="single" w:sz="4" w:space="0" w:color="auto"/>
              <w:right w:val="single" w:sz="4" w:space="0" w:color="auto"/>
            </w:tcBorders>
          </w:tcPr>
          <w:p w14:paraId="3BDB8F01" w14:textId="7ED8EE6D"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Support the Circular Economy</w:t>
            </w:r>
          </w:p>
        </w:tc>
        <w:tc>
          <w:tcPr>
            <w:tcW w:w="5097" w:type="dxa"/>
            <w:tcBorders>
              <w:top w:val="single" w:sz="4" w:space="0" w:color="auto"/>
              <w:left w:val="single" w:sz="4" w:space="0" w:color="auto"/>
              <w:bottom w:val="single" w:sz="4" w:space="0" w:color="auto"/>
              <w:right w:val="single" w:sz="4" w:space="0" w:color="auto"/>
            </w:tcBorders>
          </w:tcPr>
          <w:p w14:paraId="633FB698" w14:textId="57B77F4E"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 xml:space="preserve">• </w:t>
            </w:r>
            <w:r w:rsidR="00BE1E58">
              <w:rPr>
                <w:rFonts w:ascii="Arial" w:hAnsi="Arial" w:cs="Arial"/>
                <w:sz w:val="20"/>
                <w:szCs w:val="20"/>
              </w:rPr>
              <w:t xml:space="preserve">(Continue to) </w:t>
            </w:r>
            <w:r w:rsidR="0074626C">
              <w:rPr>
                <w:rFonts w:ascii="Arial" w:hAnsi="Arial" w:cs="Arial"/>
                <w:sz w:val="20"/>
                <w:szCs w:val="20"/>
              </w:rPr>
              <w:t>s</w:t>
            </w:r>
            <w:r w:rsidRPr="004C40BB">
              <w:rPr>
                <w:rFonts w:ascii="Arial" w:hAnsi="Arial" w:cs="Arial"/>
                <w:sz w:val="20"/>
                <w:szCs w:val="20"/>
              </w:rPr>
              <w:t xml:space="preserve">upport the newly launched Library of Things through promotion of the service and monitor performance. </w:t>
            </w:r>
          </w:p>
          <w:p w14:paraId="1E4CCDBF" w14:textId="77777777"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 xml:space="preserve">• Support the development of a community led furniture reuse and repair service. </w:t>
            </w:r>
          </w:p>
          <w:p w14:paraId="7109F4C6" w14:textId="037DDAC7" w:rsidR="004C40BB" w:rsidRPr="004C40BB" w:rsidRDefault="004C40BB" w:rsidP="004C40BB">
            <w:pPr>
              <w:pStyle w:val="ListParagraph"/>
              <w:ind w:left="0" w:hanging="1"/>
              <w:textAlignment w:val="baseline"/>
              <w:rPr>
                <w:rFonts w:ascii="Arial" w:hAnsi="Arial" w:cs="Arial"/>
                <w:sz w:val="20"/>
                <w:szCs w:val="20"/>
              </w:rPr>
            </w:pPr>
            <w:r w:rsidRPr="004C40BB">
              <w:rPr>
                <w:rFonts w:ascii="Arial" w:hAnsi="Arial" w:cs="Arial"/>
                <w:sz w:val="20"/>
                <w:szCs w:val="20"/>
              </w:rPr>
              <w:t>• Explore the development of a circular economy hub for the borough.</w:t>
            </w:r>
          </w:p>
        </w:tc>
        <w:tc>
          <w:tcPr>
            <w:tcW w:w="2127" w:type="dxa"/>
            <w:tcBorders>
              <w:top w:val="single" w:sz="4" w:space="0" w:color="auto"/>
              <w:left w:val="single" w:sz="4" w:space="0" w:color="auto"/>
              <w:bottom w:val="single" w:sz="4" w:space="0" w:color="auto"/>
              <w:right w:val="single" w:sz="4" w:space="0" w:color="auto"/>
            </w:tcBorders>
            <w:vAlign w:val="center"/>
          </w:tcPr>
          <w:p w14:paraId="260040D9" w14:textId="33EED0BF" w:rsidR="004C40BB" w:rsidRPr="003C3B76" w:rsidRDefault="00E70531" w:rsidP="004C40BB">
            <w:pPr>
              <w:textAlignment w:val="baseline"/>
              <w:rPr>
                <w:rFonts w:ascii="Arial" w:hAnsi="Arial" w:cs="Arial"/>
                <w:sz w:val="16"/>
                <w:szCs w:val="16"/>
              </w:rPr>
            </w:pPr>
            <w:r>
              <w:rPr>
                <w:rFonts w:ascii="Arial" w:hAnsi="Arial" w:cs="Arial"/>
                <w:color w:val="70AD47" w:themeColor="accent6"/>
                <w:sz w:val="16"/>
                <w:szCs w:val="16"/>
              </w:rPr>
              <w:t>P</w:t>
            </w:r>
            <w:r w:rsidR="007631BD" w:rsidRPr="0042042C">
              <w:rPr>
                <w:rFonts w:ascii="Arial" w:hAnsi="Arial" w:cs="Arial"/>
                <w:color w:val="70AD47" w:themeColor="accent6"/>
                <w:sz w:val="16"/>
                <w:szCs w:val="16"/>
              </w:rPr>
              <w:t>art complete</w:t>
            </w:r>
          </w:p>
        </w:tc>
        <w:tc>
          <w:tcPr>
            <w:tcW w:w="7654" w:type="dxa"/>
            <w:tcBorders>
              <w:top w:val="single" w:sz="4" w:space="0" w:color="auto"/>
              <w:left w:val="single" w:sz="4" w:space="0" w:color="auto"/>
              <w:bottom w:val="single" w:sz="4" w:space="0" w:color="auto"/>
              <w:right w:val="single" w:sz="4" w:space="0" w:color="auto"/>
            </w:tcBorders>
          </w:tcPr>
          <w:p w14:paraId="2A4F20FE" w14:textId="77777777" w:rsidR="00526415" w:rsidRDefault="00615F96" w:rsidP="00DF7308">
            <w:pPr>
              <w:textAlignment w:val="baseline"/>
              <w:rPr>
                <w:rFonts w:ascii="Arial" w:hAnsi="Arial" w:cs="Arial"/>
                <w:sz w:val="20"/>
                <w:szCs w:val="20"/>
              </w:rPr>
            </w:pPr>
            <w:r w:rsidRPr="00615F96">
              <w:rPr>
                <w:rFonts w:ascii="Arial" w:hAnsi="Arial" w:cs="Arial"/>
                <w:b/>
                <w:bCs/>
                <w:sz w:val="20"/>
                <w:szCs w:val="20"/>
              </w:rPr>
              <w:t>(Continue to) support the newly launched Library of Things through promotion of the service and monitor performance</w:t>
            </w:r>
            <w:r>
              <w:rPr>
                <w:rFonts w:ascii="Arial" w:hAnsi="Arial" w:cs="Arial"/>
                <w:b/>
                <w:bCs/>
                <w:sz w:val="20"/>
                <w:szCs w:val="20"/>
              </w:rPr>
              <w:t>:</w:t>
            </w:r>
            <w:r w:rsidR="00616455">
              <w:rPr>
                <w:rFonts w:ascii="Arial" w:hAnsi="Arial" w:cs="Arial"/>
                <w:b/>
                <w:bCs/>
                <w:sz w:val="20"/>
                <w:szCs w:val="20"/>
              </w:rPr>
              <w:t xml:space="preserve"> </w:t>
            </w:r>
            <w:r w:rsidR="00616455">
              <w:rPr>
                <w:rFonts w:ascii="Arial" w:hAnsi="Arial" w:cs="Arial"/>
                <w:sz w:val="20"/>
                <w:szCs w:val="20"/>
              </w:rPr>
              <w:t>The Council has continued to promote this to residents and</w:t>
            </w:r>
            <w:r w:rsidR="00306AAF">
              <w:rPr>
                <w:rFonts w:ascii="Arial" w:hAnsi="Arial" w:cs="Arial"/>
                <w:sz w:val="20"/>
                <w:szCs w:val="20"/>
              </w:rPr>
              <w:t xml:space="preserve"> staff incl. the use of discount codes.</w:t>
            </w:r>
          </w:p>
          <w:p w14:paraId="0339AF68" w14:textId="646CEAE6" w:rsidR="00C1607C" w:rsidRPr="00526415" w:rsidRDefault="00526415" w:rsidP="00526415">
            <w:pPr>
              <w:textAlignment w:val="baseline"/>
              <w:rPr>
                <w:rFonts w:ascii="Arial" w:hAnsi="Arial" w:cs="Arial"/>
                <w:b/>
                <w:bCs/>
                <w:sz w:val="20"/>
                <w:szCs w:val="20"/>
              </w:rPr>
            </w:pPr>
            <w:r w:rsidRPr="00526415">
              <w:rPr>
                <w:rFonts w:ascii="Arial" w:hAnsi="Arial" w:cs="Arial"/>
                <w:b/>
                <w:bCs/>
                <w:sz w:val="20"/>
                <w:szCs w:val="20"/>
              </w:rPr>
              <w:t>Support the development of a community led furniture reuse and repair service:</w:t>
            </w:r>
            <w:r>
              <w:rPr>
                <w:rFonts w:ascii="Arial" w:hAnsi="Arial" w:cs="Arial"/>
                <w:b/>
                <w:bCs/>
                <w:sz w:val="20"/>
                <w:szCs w:val="20"/>
              </w:rPr>
              <w:t xml:space="preserve"> </w:t>
            </w:r>
            <w:r w:rsidR="006C4099" w:rsidRPr="00526415">
              <w:rPr>
                <w:rFonts w:ascii="Arial" w:hAnsi="Arial" w:cs="Arial"/>
                <w:sz w:val="20"/>
                <w:szCs w:val="20"/>
              </w:rPr>
              <w:t xml:space="preserve">Officers are exploring how more furniture can be repurposed. </w:t>
            </w:r>
            <w:r w:rsidR="004C3339" w:rsidRPr="00526415">
              <w:rPr>
                <w:rFonts w:ascii="Arial" w:hAnsi="Arial" w:cs="Arial"/>
                <w:sz w:val="20"/>
                <w:szCs w:val="20"/>
              </w:rPr>
              <w:t xml:space="preserve">There have been extensive conversations with Richmond Furniture Scheme </w:t>
            </w:r>
            <w:r w:rsidR="00A91DD8">
              <w:rPr>
                <w:rFonts w:ascii="Arial" w:hAnsi="Arial" w:cs="Arial"/>
                <w:sz w:val="20"/>
                <w:szCs w:val="20"/>
              </w:rPr>
              <w:t xml:space="preserve">(RFS) </w:t>
            </w:r>
            <w:r w:rsidR="004C3339" w:rsidRPr="00526415">
              <w:rPr>
                <w:rFonts w:ascii="Arial" w:hAnsi="Arial" w:cs="Arial"/>
                <w:sz w:val="20"/>
                <w:szCs w:val="20"/>
              </w:rPr>
              <w:t>on expanding their highly successful approach into Wandsworth</w:t>
            </w:r>
            <w:r w:rsidR="00C1607C" w:rsidRPr="00526415">
              <w:rPr>
                <w:rFonts w:ascii="Arial" w:hAnsi="Arial" w:cs="Arial"/>
                <w:sz w:val="20"/>
                <w:szCs w:val="20"/>
              </w:rPr>
              <w:t xml:space="preserve"> </w:t>
            </w:r>
            <w:proofErr w:type="spellStart"/>
            <w:r w:rsidR="00C1607C" w:rsidRPr="00526415">
              <w:rPr>
                <w:rFonts w:ascii="Arial" w:hAnsi="Arial" w:cs="Arial"/>
                <w:sz w:val="20"/>
                <w:szCs w:val="20"/>
              </w:rPr>
              <w:t>e.g</w:t>
            </w:r>
            <w:proofErr w:type="spellEnd"/>
            <w:r w:rsidR="00C1607C" w:rsidRPr="00526415">
              <w:rPr>
                <w:rFonts w:ascii="Arial" w:hAnsi="Arial" w:cs="Arial"/>
                <w:sz w:val="20"/>
                <w:szCs w:val="20"/>
              </w:rPr>
              <w:t xml:space="preserve"> at Mega Skip events</w:t>
            </w:r>
            <w:r w:rsidR="004C3339" w:rsidRPr="00526415">
              <w:rPr>
                <w:rFonts w:ascii="Arial" w:hAnsi="Arial" w:cs="Arial"/>
                <w:sz w:val="20"/>
                <w:szCs w:val="20"/>
              </w:rPr>
              <w:t>.</w:t>
            </w:r>
            <w:r w:rsidR="00A91DD8">
              <w:rPr>
                <w:rFonts w:ascii="Arial" w:hAnsi="Arial" w:cs="Arial"/>
                <w:sz w:val="20"/>
                <w:szCs w:val="20"/>
              </w:rPr>
              <w:t xml:space="preserve"> </w:t>
            </w:r>
            <w:r w:rsidR="00C1607C" w:rsidRPr="00526415">
              <w:rPr>
                <w:rFonts w:ascii="Arial" w:hAnsi="Arial" w:cs="Arial"/>
                <w:sz w:val="20"/>
                <w:szCs w:val="20"/>
              </w:rPr>
              <w:t xml:space="preserve">The Council has also worked with Freegle to increase the free local exchange of unwanted furniture. </w:t>
            </w:r>
          </w:p>
          <w:p w14:paraId="72C4947A" w14:textId="36DB9DB6" w:rsidR="00CD627D" w:rsidRPr="00846900" w:rsidRDefault="00456B94" w:rsidP="00456B94">
            <w:pPr>
              <w:textAlignment w:val="baseline"/>
              <w:rPr>
                <w:rFonts w:ascii="Arial" w:hAnsi="Arial" w:cs="Arial"/>
                <w:color w:val="FF0000"/>
                <w:sz w:val="20"/>
                <w:szCs w:val="20"/>
              </w:rPr>
            </w:pPr>
            <w:r w:rsidRPr="00456B94">
              <w:rPr>
                <w:rFonts w:ascii="Arial" w:hAnsi="Arial" w:cs="Arial"/>
                <w:b/>
                <w:bCs/>
                <w:sz w:val="20"/>
                <w:szCs w:val="20"/>
              </w:rPr>
              <w:t xml:space="preserve">Explore the development of a circular economy hub for the </w:t>
            </w:r>
            <w:proofErr w:type="spellStart"/>
            <w:proofErr w:type="gramStart"/>
            <w:r w:rsidRPr="00456B94">
              <w:rPr>
                <w:rFonts w:ascii="Arial" w:hAnsi="Arial" w:cs="Arial"/>
                <w:b/>
                <w:bCs/>
                <w:sz w:val="20"/>
                <w:szCs w:val="20"/>
              </w:rPr>
              <w:t>borough:.</w:t>
            </w:r>
            <w:proofErr w:type="gramEnd"/>
            <w:r w:rsidR="004C3339" w:rsidRPr="00456B94">
              <w:rPr>
                <w:rFonts w:ascii="Arial" w:hAnsi="Arial" w:cs="Arial"/>
                <w:sz w:val="20"/>
                <w:szCs w:val="20"/>
              </w:rPr>
              <w:t>There</w:t>
            </w:r>
            <w:proofErr w:type="spellEnd"/>
            <w:r w:rsidR="004C3339" w:rsidRPr="00456B94">
              <w:rPr>
                <w:rFonts w:ascii="Arial" w:hAnsi="Arial" w:cs="Arial"/>
                <w:sz w:val="20"/>
                <w:szCs w:val="20"/>
              </w:rPr>
              <w:t xml:space="preserve"> has been initial exploration of a circular economy hub for Wandsworth, although a detailed proposal has not </w:t>
            </w:r>
            <w:r w:rsidR="006C4099" w:rsidRPr="00456B94">
              <w:rPr>
                <w:rFonts w:ascii="Arial" w:hAnsi="Arial" w:cs="Arial"/>
                <w:sz w:val="20"/>
                <w:szCs w:val="20"/>
              </w:rPr>
              <w:t xml:space="preserve">yet </w:t>
            </w:r>
            <w:r w:rsidR="004C3339" w:rsidRPr="00456B94">
              <w:rPr>
                <w:rFonts w:ascii="Arial" w:hAnsi="Arial" w:cs="Arial"/>
                <w:sz w:val="20"/>
                <w:szCs w:val="20"/>
              </w:rPr>
              <w:t>been developed.</w:t>
            </w:r>
            <w:r w:rsidR="00846900">
              <w:rPr>
                <w:rFonts w:ascii="Arial" w:hAnsi="Arial" w:cs="Arial"/>
                <w:sz w:val="20"/>
                <w:szCs w:val="20"/>
              </w:rPr>
              <w:t xml:space="preserve"> </w:t>
            </w:r>
          </w:p>
        </w:tc>
        <w:tc>
          <w:tcPr>
            <w:tcW w:w="5246" w:type="dxa"/>
            <w:tcBorders>
              <w:top w:val="single" w:sz="4" w:space="0" w:color="auto"/>
              <w:left w:val="single" w:sz="4" w:space="0" w:color="auto"/>
              <w:bottom w:val="single" w:sz="4" w:space="0" w:color="auto"/>
              <w:right w:val="single" w:sz="4" w:space="0" w:color="auto"/>
            </w:tcBorders>
          </w:tcPr>
          <w:p w14:paraId="0D28411A" w14:textId="2D55619B" w:rsidR="004C40BB" w:rsidRPr="00074B92" w:rsidRDefault="00306AAF" w:rsidP="00306AAF">
            <w:pPr>
              <w:textAlignment w:val="baseline"/>
              <w:rPr>
                <w:rFonts w:ascii="Arial" w:hAnsi="Arial" w:cs="Arial"/>
                <w:color w:val="FF0000"/>
                <w:sz w:val="20"/>
                <w:szCs w:val="20"/>
              </w:rPr>
            </w:pPr>
            <w:r w:rsidRPr="00615F96">
              <w:rPr>
                <w:rFonts w:ascii="Arial" w:hAnsi="Arial" w:cs="Arial"/>
                <w:b/>
                <w:bCs/>
                <w:sz w:val="20"/>
                <w:szCs w:val="20"/>
              </w:rPr>
              <w:t>(Continue to) support the newly launched Library of Things through promotion of the service and monitor performance</w:t>
            </w:r>
            <w:r>
              <w:rPr>
                <w:rFonts w:ascii="Arial" w:hAnsi="Arial" w:cs="Arial"/>
                <w:b/>
                <w:bCs/>
                <w:sz w:val="20"/>
                <w:szCs w:val="20"/>
              </w:rPr>
              <w:t xml:space="preserve">: </w:t>
            </w:r>
            <w:r>
              <w:rPr>
                <w:rFonts w:ascii="Arial" w:hAnsi="Arial" w:cs="Arial"/>
                <w:sz w:val="20"/>
                <w:szCs w:val="20"/>
              </w:rPr>
              <w:t>This</w:t>
            </w:r>
            <w:r w:rsidRPr="00306AAF">
              <w:rPr>
                <w:rFonts w:ascii="Arial" w:hAnsi="Arial" w:cs="Arial"/>
                <w:sz w:val="20"/>
                <w:szCs w:val="20"/>
              </w:rPr>
              <w:t xml:space="preserve"> has continued to perform well and is consistently in the top 3 performing locations across the UK every month.</w:t>
            </w:r>
          </w:p>
          <w:p w14:paraId="6E8AA79D" w14:textId="527B4896" w:rsidR="00C1607C" w:rsidRPr="003F7E39" w:rsidRDefault="003F7E39" w:rsidP="003F7E39">
            <w:pPr>
              <w:textAlignment w:val="baseline"/>
              <w:rPr>
                <w:rFonts w:ascii="Arial" w:hAnsi="Arial" w:cs="Arial"/>
                <w:sz w:val="20"/>
                <w:szCs w:val="20"/>
              </w:rPr>
            </w:pPr>
            <w:r w:rsidRPr="00526415">
              <w:rPr>
                <w:rFonts w:ascii="Arial" w:hAnsi="Arial" w:cs="Arial"/>
                <w:b/>
                <w:bCs/>
                <w:sz w:val="20"/>
                <w:szCs w:val="20"/>
              </w:rPr>
              <w:t>Support the development of a community led furniture reuse and repair service:</w:t>
            </w:r>
            <w:r>
              <w:rPr>
                <w:rFonts w:ascii="Arial" w:hAnsi="Arial" w:cs="Arial"/>
                <w:b/>
                <w:bCs/>
                <w:sz w:val="20"/>
                <w:szCs w:val="20"/>
              </w:rPr>
              <w:t xml:space="preserve"> </w:t>
            </w:r>
            <w:r w:rsidR="0057621C" w:rsidRPr="003F7E39">
              <w:rPr>
                <w:rFonts w:ascii="Arial" w:hAnsi="Arial" w:cs="Arial"/>
                <w:color w:val="auto"/>
                <w:sz w:val="20"/>
                <w:szCs w:val="20"/>
              </w:rPr>
              <w:t xml:space="preserve">Local Freegle activity </w:t>
            </w:r>
            <w:r w:rsidR="0051041D" w:rsidRPr="003F7E39">
              <w:rPr>
                <w:rFonts w:ascii="Arial" w:hAnsi="Arial" w:cs="Arial"/>
                <w:color w:val="auto"/>
                <w:sz w:val="20"/>
                <w:szCs w:val="20"/>
              </w:rPr>
              <w:t>rehomed c. 125 tonnes of unwanted items</w:t>
            </w:r>
            <w:r w:rsidR="00BB129A" w:rsidRPr="003F7E39">
              <w:rPr>
                <w:rFonts w:ascii="Arial" w:hAnsi="Arial" w:cs="Arial"/>
                <w:color w:val="auto"/>
                <w:sz w:val="20"/>
                <w:szCs w:val="20"/>
              </w:rPr>
              <w:t xml:space="preserve"> avoiding c. 63.9 tonnes of CO2eq </w:t>
            </w:r>
            <w:r w:rsidR="00E521F7" w:rsidRPr="003F7E39">
              <w:rPr>
                <w:rFonts w:ascii="Arial" w:hAnsi="Arial" w:cs="Arial"/>
                <w:color w:val="auto"/>
                <w:sz w:val="20"/>
                <w:szCs w:val="20"/>
              </w:rPr>
              <w:t>emissions.</w:t>
            </w:r>
          </w:p>
          <w:p w14:paraId="7A810FBE" w14:textId="08B1C16E" w:rsidR="001D07AE" w:rsidRPr="00C46810" w:rsidRDefault="00C46810" w:rsidP="00C46810">
            <w:pPr>
              <w:textAlignment w:val="baseline"/>
              <w:rPr>
                <w:rFonts w:ascii="Arial" w:hAnsi="Arial" w:cs="Arial"/>
                <w:sz w:val="20"/>
                <w:szCs w:val="20"/>
              </w:rPr>
            </w:pPr>
            <w:r w:rsidRPr="00456B94">
              <w:rPr>
                <w:rFonts w:ascii="Arial" w:hAnsi="Arial" w:cs="Arial"/>
                <w:b/>
                <w:bCs/>
                <w:sz w:val="20"/>
                <w:szCs w:val="20"/>
              </w:rPr>
              <w:t>Explore the development of a circular economy hub for the borough:</w:t>
            </w:r>
            <w:r>
              <w:rPr>
                <w:rFonts w:ascii="Arial" w:hAnsi="Arial" w:cs="Arial"/>
                <w:b/>
                <w:bCs/>
                <w:sz w:val="20"/>
                <w:szCs w:val="20"/>
              </w:rPr>
              <w:t xml:space="preserve"> </w:t>
            </w:r>
            <w:r w:rsidR="00E521F7" w:rsidRPr="00C46810">
              <w:rPr>
                <w:rFonts w:ascii="Arial" w:hAnsi="Arial" w:cs="Arial"/>
                <w:sz w:val="20"/>
                <w:szCs w:val="20"/>
              </w:rPr>
              <w:t>Not yet implemented.</w:t>
            </w:r>
          </w:p>
        </w:tc>
      </w:tr>
      <w:tr w:rsidR="004C40BB" w:rsidRPr="00B44E45" w14:paraId="19296802"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4739D933" w14:textId="68E1120C" w:rsidR="004C40BB" w:rsidRPr="00976D0C" w:rsidRDefault="004C40BB" w:rsidP="004C40BB">
            <w:pPr>
              <w:textAlignment w:val="baseline"/>
              <w:rPr>
                <w:rFonts w:ascii="Arial" w:hAnsi="Arial" w:cs="Arial"/>
                <w:sz w:val="20"/>
                <w:szCs w:val="20"/>
              </w:rPr>
            </w:pPr>
            <w:r w:rsidRPr="00976D0C">
              <w:rPr>
                <w:rFonts w:ascii="Arial" w:hAnsi="Arial" w:cs="Arial"/>
                <w:sz w:val="20"/>
                <w:szCs w:val="20"/>
              </w:rPr>
              <w:t>Wandsworth #31</w:t>
            </w:r>
          </w:p>
        </w:tc>
        <w:tc>
          <w:tcPr>
            <w:tcW w:w="1843" w:type="dxa"/>
            <w:tcBorders>
              <w:top w:val="single" w:sz="4" w:space="0" w:color="auto"/>
              <w:left w:val="single" w:sz="4" w:space="0" w:color="auto"/>
              <w:bottom w:val="single" w:sz="4" w:space="0" w:color="auto"/>
              <w:right w:val="single" w:sz="4" w:space="0" w:color="auto"/>
            </w:tcBorders>
          </w:tcPr>
          <w:p w14:paraId="114E5697" w14:textId="0E3EB539"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Support and promote the reuse and repair of electricals</w:t>
            </w:r>
          </w:p>
        </w:tc>
        <w:tc>
          <w:tcPr>
            <w:tcW w:w="5097" w:type="dxa"/>
            <w:tcBorders>
              <w:top w:val="single" w:sz="4" w:space="0" w:color="auto"/>
              <w:left w:val="single" w:sz="4" w:space="0" w:color="auto"/>
              <w:bottom w:val="single" w:sz="4" w:space="0" w:color="auto"/>
              <w:right w:val="single" w:sz="4" w:space="0" w:color="auto"/>
            </w:tcBorders>
          </w:tcPr>
          <w:p w14:paraId="16BB16A3" w14:textId="77777777" w:rsidR="004C40BB" w:rsidRPr="004C40BB" w:rsidRDefault="004C40BB" w:rsidP="004C40BB">
            <w:pPr>
              <w:textAlignment w:val="baseline"/>
              <w:rPr>
                <w:rFonts w:ascii="Arial" w:hAnsi="Arial" w:cs="Arial"/>
                <w:sz w:val="20"/>
                <w:szCs w:val="20"/>
              </w:rPr>
            </w:pPr>
            <w:r w:rsidRPr="004C40BB">
              <w:rPr>
                <w:rFonts w:ascii="Arial" w:hAnsi="Arial" w:cs="Arial"/>
                <w:sz w:val="20"/>
                <w:szCs w:val="20"/>
              </w:rPr>
              <w:sym w:font="Symbol" w:char="F0B7"/>
            </w:r>
            <w:r w:rsidRPr="004C40BB">
              <w:rPr>
                <w:rFonts w:ascii="Arial" w:hAnsi="Arial" w:cs="Arial"/>
                <w:sz w:val="20"/>
                <w:szCs w:val="20"/>
              </w:rPr>
              <w:t xml:space="preserve"> Provide support for local repair groups/events.</w:t>
            </w:r>
          </w:p>
          <w:p w14:paraId="055CA943" w14:textId="22603745" w:rsidR="004C40BB" w:rsidRPr="004C40BB" w:rsidRDefault="004C40BB" w:rsidP="004C40BB">
            <w:pPr>
              <w:pStyle w:val="ListParagraph"/>
              <w:ind w:left="0" w:hanging="1"/>
              <w:textAlignment w:val="baseline"/>
              <w:rPr>
                <w:rFonts w:ascii="Arial" w:hAnsi="Arial" w:cs="Arial"/>
                <w:sz w:val="20"/>
                <w:szCs w:val="20"/>
              </w:rPr>
            </w:pPr>
            <w:r w:rsidRPr="004C40BB">
              <w:rPr>
                <w:rFonts w:ascii="Arial" w:hAnsi="Arial" w:cs="Arial"/>
                <w:sz w:val="20"/>
                <w:szCs w:val="20"/>
              </w:rPr>
              <w:sym w:font="Symbol" w:char="F0B7"/>
            </w:r>
            <w:r w:rsidRPr="004C40BB">
              <w:rPr>
                <w:rFonts w:ascii="Arial" w:hAnsi="Arial" w:cs="Arial"/>
                <w:sz w:val="20"/>
                <w:szCs w:val="20"/>
              </w:rPr>
              <w:t xml:space="preserve"> Explore options for increasing the infrastructure for reuse and repair in the borough, including pursuing the development of a Fixing Factory for the borough.</w:t>
            </w:r>
          </w:p>
        </w:tc>
        <w:tc>
          <w:tcPr>
            <w:tcW w:w="2127" w:type="dxa"/>
            <w:tcBorders>
              <w:top w:val="single" w:sz="4" w:space="0" w:color="auto"/>
              <w:left w:val="single" w:sz="4" w:space="0" w:color="auto"/>
              <w:bottom w:val="single" w:sz="4" w:space="0" w:color="auto"/>
              <w:right w:val="single" w:sz="4" w:space="0" w:color="auto"/>
            </w:tcBorders>
            <w:vAlign w:val="center"/>
          </w:tcPr>
          <w:p w14:paraId="4ED630FA" w14:textId="6087FD50" w:rsidR="004C40BB" w:rsidRPr="003C3B76" w:rsidRDefault="00555346" w:rsidP="004C40BB">
            <w:pPr>
              <w:textAlignment w:val="baseline"/>
              <w:rPr>
                <w:rFonts w:ascii="Arial" w:hAnsi="Arial" w:cs="Arial"/>
                <w:sz w:val="16"/>
                <w:szCs w:val="16"/>
              </w:rPr>
            </w:pPr>
            <w:r>
              <w:rPr>
                <w:rFonts w:ascii="Arial" w:hAnsi="Arial" w:cs="Arial"/>
                <w:sz w:val="16"/>
                <w:szCs w:val="16"/>
              </w:rPr>
              <w:t xml:space="preserve"> </w:t>
            </w:r>
          </w:p>
        </w:tc>
        <w:tc>
          <w:tcPr>
            <w:tcW w:w="7654" w:type="dxa"/>
            <w:tcBorders>
              <w:top w:val="single" w:sz="4" w:space="0" w:color="auto"/>
              <w:left w:val="single" w:sz="4" w:space="0" w:color="auto"/>
              <w:bottom w:val="single" w:sz="4" w:space="0" w:color="auto"/>
              <w:right w:val="single" w:sz="4" w:space="0" w:color="auto"/>
            </w:tcBorders>
          </w:tcPr>
          <w:p w14:paraId="0A21C529" w14:textId="7645E730" w:rsidR="004C40BB" w:rsidRPr="00EA560C" w:rsidRDefault="00291E16" w:rsidP="00EA560C">
            <w:pPr>
              <w:textAlignment w:val="baseline"/>
              <w:rPr>
                <w:rFonts w:ascii="Arial" w:hAnsi="Arial" w:cs="Arial"/>
                <w:sz w:val="20"/>
                <w:szCs w:val="20"/>
              </w:rPr>
            </w:pPr>
            <w:r w:rsidRPr="00EA560C">
              <w:rPr>
                <w:rFonts w:ascii="Arial" w:hAnsi="Arial" w:cs="Arial"/>
                <w:sz w:val="20"/>
                <w:szCs w:val="20"/>
              </w:rPr>
              <w:t xml:space="preserve">The council has provided another 40 laptops to Power2Connect to recycle and provide to residents to ensure they have digital access. More laptops are needed as demand exceeds supply </w:t>
            </w:r>
            <w:proofErr w:type="gramStart"/>
            <w:r w:rsidRPr="00EA560C">
              <w:rPr>
                <w:rFonts w:ascii="Arial" w:hAnsi="Arial" w:cs="Arial"/>
                <w:sz w:val="20"/>
                <w:szCs w:val="20"/>
              </w:rPr>
              <w:t>at the moment</w:t>
            </w:r>
            <w:proofErr w:type="gramEnd"/>
            <w:r w:rsidRPr="00EA560C">
              <w:rPr>
                <w:rFonts w:ascii="Arial" w:hAnsi="Arial" w:cs="Arial"/>
                <w:sz w:val="20"/>
                <w:szCs w:val="20"/>
              </w:rPr>
              <w:t>.</w:t>
            </w:r>
          </w:p>
        </w:tc>
        <w:tc>
          <w:tcPr>
            <w:tcW w:w="5246" w:type="dxa"/>
            <w:tcBorders>
              <w:top w:val="single" w:sz="4" w:space="0" w:color="auto"/>
              <w:left w:val="single" w:sz="4" w:space="0" w:color="auto"/>
              <w:bottom w:val="single" w:sz="4" w:space="0" w:color="auto"/>
              <w:right w:val="single" w:sz="4" w:space="0" w:color="auto"/>
            </w:tcBorders>
          </w:tcPr>
          <w:p w14:paraId="4C955D4E" w14:textId="5E9C8D0A" w:rsidR="004C40BB" w:rsidRPr="00626CD5" w:rsidRDefault="004C40BB" w:rsidP="00BA5300">
            <w:pPr>
              <w:pStyle w:val="ListParagraph"/>
              <w:ind w:left="272"/>
              <w:textAlignment w:val="baseline"/>
              <w:rPr>
                <w:rFonts w:ascii="Arial" w:hAnsi="Arial" w:cs="Arial"/>
                <w:sz w:val="20"/>
                <w:szCs w:val="20"/>
              </w:rPr>
            </w:pPr>
          </w:p>
        </w:tc>
      </w:tr>
      <w:tr w:rsidR="004C40BB" w:rsidRPr="00B44E45" w14:paraId="7984ABB7" w14:textId="77777777" w:rsidTr="008A1CF5">
        <w:trPr>
          <w:trHeight w:val="598"/>
        </w:trPr>
        <w:tc>
          <w:tcPr>
            <w:tcW w:w="993" w:type="dxa"/>
            <w:tcBorders>
              <w:top w:val="single" w:sz="4" w:space="0" w:color="auto"/>
              <w:left w:val="single" w:sz="4" w:space="0" w:color="auto"/>
              <w:bottom w:val="single" w:sz="4" w:space="0" w:color="auto"/>
              <w:right w:val="single" w:sz="4" w:space="0" w:color="auto"/>
            </w:tcBorders>
          </w:tcPr>
          <w:p w14:paraId="6487D311" w14:textId="440907C3" w:rsidR="004C40BB" w:rsidRPr="00976D0C" w:rsidRDefault="004C40BB" w:rsidP="004C40BB">
            <w:pPr>
              <w:textAlignment w:val="baseline"/>
              <w:rPr>
                <w:rFonts w:ascii="Arial" w:hAnsi="Arial" w:cs="Arial"/>
                <w:sz w:val="20"/>
                <w:szCs w:val="20"/>
              </w:rPr>
            </w:pPr>
            <w:r w:rsidRPr="00976D0C">
              <w:rPr>
                <w:rFonts w:ascii="Arial" w:hAnsi="Arial" w:cs="Arial"/>
                <w:sz w:val="20"/>
                <w:szCs w:val="20"/>
              </w:rPr>
              <w:t>Wandsworth #32</w:t>
            </w:r>
          </w:p>
        </w:tc>
        <w:tc>
          <w:tcPr>
            <w:tcW w:w="1843" w:type="dxa"/>
            <w:tcBorders>
              <w:top w:val="single" w:sz="4" w:space="0" w:color="auto"/>
              <w:left w:val="single" w:sz="4" w:space="0" w:color="auto"/>
              <w:bottom w:val="single" w:sz="4" w:space="0" w:color="auto"/>
              <w:right w:val="single" w:sz="4" w:space="0" w:color="auto"/>
            </w:tcBorders>
          </w:tcPr>
          <w:p w14:paraId="49B911CF" w14:textId="6035138D"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Reduce single use plastic use</w:t>
            </w:r>
          </w:p>
        </w:tc>
        <w:tc>
          <w:tcPr>
            <w:tcW w:w="5097" w:type="dxa"/>
            <w:tcBorders>
              <w:top w:val="single" w:sz="4" w:space="0" w:color="auto"/>
              <w:left w:val="single" w:sz="4" w:space="0" w:color="auto"/>
              <w:bottom w:val="single" w:sz="4" w:space="0" w:color="auto"/>
              <w:right w:val="single" w:sz="4" w:space="0" w:color="auto"/>
            </w:tcBorders>
          </w:tcPr>
          <w:p w14:paraId="6F3BFEFB" w14:textId="77777777"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 xml:space="preserve">• Sign up to the One World Living councils pledge on reducing single use plastic and take action to reduce single use plastic in the organisation. </w:t>
            </w:r>
          </w:p>
          <w:p w14:paraId="6BB1DF90" w14:textId="77777777"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 xml:space="preserve">• Develop pilot approaches to reducing single use coffee cups in the borough and a pilot to reduce single use plastic from lunchtime economy. </w:t>
            </w:r>
          </w:p>
          <w:p w14:paraId="5BED1BD9" w14:textId="21DA853C" w:rsidR="004C40BB" w:rsidRPr="004C40BB" w:rsidRDefault="004C40BB" w:rsidP="004C40BB">
            <w:pPr>
              <w:pStyle w:val="ListParagraph"/>
              <w:ind w:left="0" w:hanging="1"/>
              <w:textAlignment w:val="baseline"/>
              <w:rPr>
                <w:rFonts w:ascii="Arial" w:hAnsi="Arial" w:cs="Arial"/>
                <w:sz w:val="20"/>
                <w:szCs w:val="20"/>
              </w:rPr>
            </w:pPr>
            <w:r w:rsidRPr="004C40BB">
              <w:rPr>
                <w:rFonts w:ascii="Arial" w:hAnsi="Arial" w:cs="Arial"/>
                <w:sz w:val="20"/>
                <w:szCs w:val="20"/>
              </w:rPr>
              <w:t>• Develop and support awareness campaign on single use plastics</w:t>
            </w:r>
          </w:p>
        </w:tc>
        <w:tc>
          <w:tcPr>
            <w:tcW w:w="2127" w:type="dxa"/>
            <w:tcBorders>
              <w:top w:val="single" w:sz="4" w:space="0" w:color="auto"/>
              <w:left w:val="single" w:sz="4" w:space="0" w:color="auto"/>
              <w:bottom w:val="single" w:sz="4" w:space="0" w:color="auto"/>
              <w:right w:val="single" w:sz="4" w:space="0" w:color="auto"/>
            </w:tcBorders>
            <w:vAlign w:val="center"/>
          </w:tcPr>
          <w:p w14:paraId="32523205" w14:textId="0792C2CE" w:rsidR="004C40BB" w:rsidRPr="003C3B76" w:rsidRDefault="004C40BB" w:rsidP="004C40BB">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8FAF383" w14:textId="36C9A34E" w:rsidR="004C40BB" w:rsidRPr="000920F1" w:rsidRDefault="000920F1" w:rsidP="000920F1">
            <w:pPr>
              <w:textAlignment w:val="baseline"/>
              <w:rPr>
                <w:rFonts w:ascii="Arial" w:hAnsi="Arial" w:cs="Arial"/>
                <w:sz w:val="20"/>
                <w:szCs w:val="20"/>
              </w:rPr>
            </w:pPr>
            <w:r w:rsidRPr="000920F1">
              <w:rPr>
                <w:rFonts w:ascii="Arial" w:hAnsi="Arial" w:cs="Arial"/>
                <w:b/>
                <w:bCs/>
                <w:sz w:val="20"/>
                <w:szCs w:val="20"/>
              </w:rPr>
              <w:t>Sign up to the One World Living councils pledge on reducing single use plastic and take action to reduce single use plastic in the organisation:</w:t>
            </w:r>
            <w:r w:rsidRPr="000920F1">
              <w:rPr>
                <w:rFonts w:ascii="Arial" w:hAnsi="Arial" w:cs="Arial"/>
                <w:sz w:val="20"/>
                <w:szCs w:val="20"/>
              </w:rPr>
              <w:t xml:space="preserve"> </w:t>
            </w:r>
            <w:r w:rsidR="001B3D06" w:rsidRPr="000920F1">
              <w:rPr>
                <w:rFonts w:ascii="Arial" w:hAnsi="Arial" w:cs="Arial"/>
                <w:sz w:val="20"/>
                <w:szCs w:val="20"/>
              </w:rPr>
              <w:t>The pledge has now been signed.</w:t>
            </w:r>
          </w:p>
          <w:p w14:paraId="341E13F7" w14:textId="45E6EE7A" w:rsidR="000920F1" w:rsidRPr="000920F1" w:rsidRDefault="000920F1" w:rsidP="000920F1">
            <w:pPr>
              <w:textAlignment w:val="baseline"/>
              <w:rPr>
                <w:rFonts w:ascii="Arial" w:hAnsi="Arial" w:cs="Arial"/>
                <w:b/>
                <w:bCs/>
                <w:sz w:val="20"/>
                <w:szCs w:val="20"/>
              </w:rPr>
            </w:pPr>
            <w:r w:rsidRPr="000920F1">
              <w:rPr>
                <w:rFonts w:ascii="Arial" w:hAnsi="Arial" w:cs="Arial"/>
                <w:b/>
                <w:bCs/>
                <w:sz w:val="20"/>
                <w:szCs w:val="20"/>
              </w:rPr>
              <w:t>Develop pilot approaches to reducing single use coffee cups in the borough and a pilot to reduce single use plastic from lunchtime economy</w:t>
            </w:r>
            <w:r w:rsidR="00757A3C">
              <w:rPr>
                <w:rFonts w:ascii="Arial" w:hAnsi="Arial" w:cs="Arial"/>
                <w:b/>
                <w:bCs/>
                <w:sz w:val="20"/>
                <w:szCs w:val="20"/>
              </w:rPr>
              <w:t xml:space="preserve">: </w:t>
            </w:r>
          </w:p>
          <w:p w14:paraId="47421823" w14:textId="47579E61" w:rsidR="001B3D06" w:rsidRPr="000920F1" w:rsidRDefault="000920F1" w:rsidP="000920F1">
            <w:pPr>
              <w:textAlignment w:val="baseline"/>
              <w:rPr>
                <w:rFonts w:ascii="Arial" w:hAnsi="Arial" w:cs="Arial"/>
                <w:sz w:val="20"/>
                <w:szCs w:val="20"/>
              </w:rPr>
            </w:pPr>
            <w:r w:rsidRPr="000920F1">
              <w:rPr>
                <w:rFonts w:ascii="Arial" w:hAnsi="Arial" w:cs="Arial"/>
                <w:b/>
                <w:bCs/>
                <w:sz w:val="20"/>
                <w:szCs w:val="20"/>
              </w:rPr>
              <w:t>Develop and support awareness campaign on single use plastics</w:t>
            </w:r>
            <w:r w:rsidR="00354A07">
              <w:rPr>
                <w:rFonts w:ascii="Arial" w:hAnsi="Arial" w:cs="Arial"/>
                <w:b/>
                <w:bCs/>
                <w:sz w:val="20"/>
                <w:szCs w:val="20"/>
              </w:rPr>
              <w:t xml:space="preserve">: </w:t>
            </w:r>
          </w:p>
          <w:p w14:paraId="1655A9A8" w14:textId="14359C20" w:rsidR="00476EAA" w:rsidRPr="00757A3C" w:rsidRDefault="00476EAA" w:rsidP="00757A3C">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4E20AF8" w14:textId="7B2219AD" w:rsidR="00354A07" w:rsidRPr="000920F1" w:rsidRDefault="00354A07" w:rsidP="00354A07">
            <w:pPr>
              <w:textAlignment w:val="baseline"/>
              <w:rPr>
                <w:rFonts w:ascii="Arial" w:hAnsi="Arial" w:cs="Arial"/>
                <w:sz w:val="20"/>
                <w:szCs w:val="20"/>
              </w:rPr>
            </w:pPr>
            <w:r w:rsidRPr="000920F1">
              <w:rPr>
                <w:rFonts w:ascii="Arial" w:hAnsi="Arial" w:cs="Arial"/>
                <w:b/>
                <w:bCs/>
                <w:sz w:val="20"/>
                <w:szCs w:val="20"/>
              </w:rPr>
              <w:t>Sign up to the One World Living councils pledge on reducing single use plastic and take action to reduce single use plastic in the organisation:</w:t>
            </w:r>
            <w:r w:rsidR="00047734">
              <w:rPr>
                <w:rFonts w:ascii="Arial" w:hAnsi="Arial" w:cs="Arial"/>
                <w:b/>
                <w:bCs/>
                <w:sz w:val="20"/>
                <w:szCs w:val="20"/>
              </w:rPr>
              <w:t xml:space="preserve"> </w:t>
            </w:r>
            <w:r w:rsidR="00047734">
              <w:rPr>
                <w:rFonts w:ascii="Arial" w:hAnsi="Arial" w:cs="Arial"/>
                <w:sz w:val="20"/>
                <w:szCs w:val="20"/>
              </w:rPr>
              <w:t>We have signed up to the pledge and will be progressing our actions for reporting in mid-2026.</w:t>
            </w:r>
          </w:p>
          <w:p w14:paraId="4ECBAE8D" w14:textId="4489E62A" w:rsidR="00354A07" w:rsidRPr="00047734" w:rsidRDefault="00354A07" w:rsidP="00354A07">
            <w:pPr>
              <w:textAlignment w:val="baseline"/>
              <w:rPr>
                <w:rFonts w:ascii="Arial" w:hAnsi="Arial" w:cs="Arial"/>
                <w:sz w:val="20"/>
                <w:szCs w:val="20"/>
              </w:rPr>
            </w:pPr>
            <w:r w:rsidRPr="000920F1">
              <w:rPr>
                <w:rFonts w:ascii="Arial" w:hAnsi="Arial" w:cs="Arial"/>
                <w:b/>
                <w:bCs/>
                <w:sz w:val="20"/>
                <w:szCs w:val="20"/>
              </w:rPr>
              <w:t>Develop pilot approaches to reducing single use coffee cups in the borough and a pilot to reduce single use plastic from lunchtime economy</w:t>
            </w:r>
            <w:r>
              <w:rPr>
                <w:rFonts w:ascii="Arial" w:hAnsi="Arial" w:cs="Arial"/>
                <w:b/>
                <w:bCs/>
                <w:sz w:val="20"/>
                <w:szCs w:val="20"/>
              </w:rPr>
              <w:t xml:space="preserve">: </w:t>
            </w:r>
            <w:r w:rsidR="00047734">
              <w:rPr>
                <w:rFonts w:ascii="Arial" w:hAnsi="Arial" w:cs="Arial"/>
                <w:sz w:val="20"/>
                <w:szCs w:val="20"/>
              </w:rPr>
              <w:t xml:space="preserve">This project has been well researched and scoped, but is currently on hold </w:t>
            </w:r>
            <w:r w:rsidR="00047734">
              <w:rPr>
                <w:rFonts w:ascii="Arial" w:hAnsi="Arial" w:cs="Arial"/>
                <w:sz w:val="20"/>
                <w:szCs w:val="20"/>
              </w:rPr>
              <w:lastRenderedPageBreak/>
              <w:t xml:space="preserve">as we look to coordinate with </w:t>
            </w:r>
            <w:proofErr w:type="spellStart"/>
            <w:r w:rsidR="00047734">
              <w:rPr>
                <w:rFonts w:ascii="Arial" w:hAnsi="Arial" w:cs="Arial"/>
                <w:sz w:val="20"/>
                <w:szCs w:val="20"/>
              </w:rPr>
              <w:t>ReLondon</w:t>
            </w:r>
            <w:proofErr w:type="spellEnd"/>
            <w:r w:rsidR="00047734">
              <w:rPr>
                <w:rFonts w:ascii="Arial" w:hAnsi="Arial" w:cs="Arial"/>
                <w:sz w:val="20"/>
                <w:szCs w:val="20"/>
              </w:rPr>
              <w:t xml:space="preserve"> and partners to perhaps explore this at a greater scale. </w:t>
            </w:r>
          </w:p>
          <w:p w14:paraId="76F4249F" w14:textId="46F513A7" w:rsidR="00354A07" w:rsidRPr="000920F1" w:rsidRDefault="00354A07" w:rsidP="00354A07">
            <w:pPr>
              <w:textAlignment w:val="baseline"/>
              <w:rPr>
                <w:rFonts w:ascii="Arial" w:hAnsi="Arial" w:cs="Arial"/>
                <w:sz w:val="20"/>
                <w:szCs w:val="20"/>
              </w:rPr>
            </w:pPr>
          </w:p>
          <w:p w14:paraId="6F5A6294" w14:textId="3247B8C2" w:rsidR="004C40BB" w:rsidRPr="00354A07" w:rsidRDefault="004C40BB" w:rsidP="00354A07">
            <w:pPr>
              <w:textAlignment w:val="baseline"/>
              <w:rPr>
                <w:rFonts w:ascii="Arial" w:hAnsi="Arial" w:cs="Arial"/>
                <w:sz w:val="20"/>
                <w:szCs w:val="20"/>
              </w:rPr>
            </w:pPr>
          </w:p>
        </w:tc>
      </w:tr>
      <w:tr w:rsidR="004C40BB" w:rsidRPr="00B44E45" w14:paraId="3DF15F87"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71BC97AB" w14:textId="07C71D97" w:rsidR="004C40BB" w:rsidRPr="00976D0C" w:rsidRDefault="004C40BB" w:rsidP="004C40BB">
            <w:pPr>
              <w:textAlignment w:val="baseline"/>
              <w:rPr>
                <w:rFonts w:ascii="Arial" w:hAnsi="Arial" w:cs="Arial"/>
                <w:sz w:val="20"/>
                <w:szCs w:val="20"/>
              </w:rPr>
            </w:pPr>
            <w:r w:rsidRPr="00976D0C">
              <w:rPr>
                <w:rFonts w:ascii="Arial" w:hAnsi="Arial" w:cs="Arial"/>
                <w:sz w:val="20"/>
                <w:szCs w:val="20"/>
              </w:rPr>
              <w:lastRenderedPageBreak/>
              <w:t>Wandsworth #33</w:t>
            </w:r>
          </w:p>
        </w:tc>
        <w:tc>
          <w:tcPr>
            <w:tcW w:w="1843" w:type="dxa"/>
            <w:tcBorders>
              <w:top w:val="single" w:sz="4" w:space="0" w:color="auto"/>
              <w:left w:val="single" w:sz="4" w:space="0" w:color="auto"/>
              <w:bottom w:val="single" w:sz="4" w:space="0" w:color="auto"/>
              <w:right w:val="single" w:sz="4" w:space="0" w:color="auto"/>
            </w:tcBorders>
          </w:tcPr>
          <w:p w14:paraId="6B1375A0" w14:textId="57361441"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Reduce textiles waste</w:t>
            </w:r>
          </w:p>
        </w:tc>
        <w:tc>
          <w:tcPr>
            <w:tcW w:w="5097" w:type="dxa"/>
            <w:tcBorders>
              <w:top w:val="single" w:sz="4" w:space="0" w:color="auto"/>
              <w:left w:val="single" w:sz="4" w:space="0" w:color="auto"/>
              <w:bottom w:val="single" w:sz="4" w:space="0" w:color="auto"/>
              <w:right w:val="single" w:sz="4" w:space="0" w:color="auto"/>
            </w:tcBorders>
          </w:tcPr>
          <w:p w14:paraId="50B3EA10" w14:textId="77777777" w:rsidR="004C40BB" w:rsidRPr="004C40BB" w:rsidRDefault="004C40BB" w:rsidP="004C40BB">
            <w:pPr>
              <w:textAlignment w:val="baseline"/>
              <w:rPr>
                <w:rFonts w:ascii="Arial" w:hAnsi="Arial" w:cs="Arial"/>
                <w:sz w:val="20"/>
                <w:szCs w:val="20"/>
              </w:rPr>
            </w:pPr>
            <w:r w:rsidRPr="004C40BB">
              <w:rPr>
                <w:rFonts w:ascii="Arial" w:hAnsi="Arial" w:cs="Arial"/>
                <w:sz w:val="20"/>
                <w:szCs w:val="20"/>
              </w:rPr>
              <w:sym w:font="Symbol" w:char="F0B7"/>
            </w:r>
            <w:r w:rsidRPr="004C40BB">
              <w:rPr>
                <w:rFonts w:ascii="Arial" w:hAnsi="Arial" w:cs="Arial"/>
                <w:sz w:val="20"/>
                <w:szCs w:val="20"/>
              </w:rPr>
              <w:t xml:space="preserve"> Work with RCA’s Textiles Circularity Centre to support their innovative work on textiles </w:t>
            </w:r>
          </w:p>
          <w:p w14:paraId="21274999" w14:textId="77777777" w:rsidR="004C40BB" w:rsidRPr="004C40BB" w:rsidRDefault="004C40BB" w:rsidP="004C40BB">
            <w:pPr>
              <w:textAlignment w:val="baseline"/>
              <w:rPr>
                <w:rFonts w:ascii="Arial" w:hAnsi="Arial" w:cs="Arial"/>
                <w:sz w:val="20"/>
                <w:szCs w:val="20"/>
              </w:rPr>
            </w:pPr>
            <w:r w:rsidRPr="004C40BB">
              <w:rPr>
                <w:rFonts w:ascii="Arial" w:hAnsi="Arial" w:cs="Arial"/>
                <w:sz w:val="20"/>
                <w:szCs w:val="20"/>
              </w:rPr>
              <w:sym w:font="Symbol" w:char="F0B7"/>
            </w:r>
            <w:r w:rsidRPr="004C40BB">
              <w:rPr>
                <w:rFonts w:ascii="Arial" w:hAnsi="Arial" w:cs="Arial"/>
                <w:sz w:val="20"/>
                <w:szCs w:val="20"/>
              </w:rPr>
              <w:t xml:space="preserve"> Explore increased textiles recycling collections</w:t>
            </w:r>
          </w:p>
          <w:p w14:paraId="0C0BFF05" w14:textId="77777777" w:rsidR="00250531" w:rsidRDefault="004C40BB" w:rsidP="004C40BB">
            <w:pPr>
              <w:textAlignment w:val="baseline"/>
              <w:rPr>
                <w:rFonts w:ascii="Arial" w:hAnsi="Arial" w:cs="Arial"/>
                <w:sz w:val="20"/>
                <w:szCs w:val="20"/>
              </w:rPr>
            </w:pPr>
            <w:r w:rsidRPr="004C40BB">
              <w:rPr>
                <w:rFonts w:ascii="Arial" w:hAnsi="Arial" w:cs="Arial"/>
                <w:sz w:val="20"/>
                <w:szCs w:val="20"/>
              </w:rPr>
              <w:sym w:font="Symbol" w:char="F0B7"/>
            </w:r>
            <w:r w:rsidRPr="004C40BB">
              <w:rPr>
                <w:rFonts w:ascii="Arial" w:hAnsi="Arial" w:cs="Arial"/>
                <w:sz w:val="20"/>
                <w:szCs w:val="20"/>
              </w:rPr>
              <w:t xml:space="preserve"> Develop and implement a schools engagement programme on circular textiles. </w:t>
            </w:r>
          </w:p>
          <w:p w14:paraId="7B3F27A1" w14:textId="506D4C11" w:rsidR="004C40BB" w:rsidRPr="004C40BB" w:rsidRDefault="004C40BB" w:rsidP="004C40BB">
            <w:pPr>
              <w:textAlignment w:val="baseline"/>
              <w:rPr>
                <w:rFonts w:ascii="Arial" w:hAnsi="Arial" w:cs="Arial"/>
                <w:sz w:val="20"/>
                <w:szCs w:val="20"/>
              </w:rPr>
            </w:pPr>
            <w:r w:rsidRPr="00250531">
              <w:rPr>
                <w:rFonts w:ascii="Arial" w:hAnsi="Arial" w:cs="Arial"/>
                <w:b/>
                <w:bCs/>
                <w:sz w:val="20"/>
                <w:szCs w:val="20"/>
              </w:rPr>
              <w:t xml:space="preserve">• </w:t>
            </w:r>
            <w:r w:rsidRPr="004C40BB">
              <w:rPr>
                <w:rFonts w:ascii="Arial" w:hAnsi="Arial" w:cs="Arial"/>
                <w:sz w:val="20"/>
                <w:szCs w:val="20"/>
              </w:rPr>
              <w:t xml:space="preserve">Work with other London boroughs to reduce textiles waste and consumption, including the delivery of at least three pan-London borough workshops. </w:t>
            </w:r>
          </w:p>
          <w:p w14:paraId="64947ABA" w14:textId="40E03C68" w:rsidR="004C40BB" w:rsidRPr="004C40BB" w:rsidRDefault="004C40BB" w:rsidP="004C40BB">
            <w:pPr>
              <w:pStyle w:val="ListParagraph"/>
              <w:ind w:left="0" w:hanging="1"/>
              <w:textAlignment w:val="baseline"/>
              <w:rPr>
                <w:rFonts w:ascii="Arial" w:hAnsi="Arial" w:cs="Arial"/>
                <w:sz w:val="20"/>
                <w:szCs w:val="20"/>
              </w:rPr>
            </w:pPr>
            <w:r w:rsidRPr="004C40BB">
              <w:rPr>
                <w:rFonts w:ascii="Arial" w:hAnsi="Arial" w:cs="Arial"/>
                <w:sz w:val="20"/>
                <w:szCs w:val="20"/>
              </w:rPr>
              <w:sym w:font="Symbol" w:char="F0B7"/>
            </w:r>
            <w:r w:rsidRPr="004C40BB">
              <w:rPr>
                <w:rFonts w:ascii="Arial" w:hAnsi="Arial" w:cs="Arial"/>
                <w:sz w:val="20"/>
                <w:szCs w:val="20"/>
              </w:rPr>
              <w:t xml:space="preserve"> Continue to co-lead the </w:t>
            </w:r>
            <w:proofErr w:type="gramStart"/>
            <w:r w:rsidRPr="004C40BB">
              <w:rPr>
                <w:rFonts w:ascii="Arial" w:hAnsi="Arial" w:cs="Arial"/>
                <w:sz w:val="20"/>
                <w:szCs w:val="20"/>
              </w:rPr>
              <w:t>textiles</w:t>
            </w:r>
            <w:proofErr w:type="gramEnd"/>
            <w:r w:rsidRPr="004C40BB">
              <w:rPr>
                <w:rFonts w:ascii="Arial" w:hAnsi="Arial" w:cs="Arial"/>
                <w:sz w:val="20"/>
                <w:szCs w:val="20"/>
              </w:rPr>
              <w:t xml:space="preserve"> theme of the One World Living Programme</w:t>
            </w:r>
          </w:p>
        </w:tc>
        <w:tc>
          <w:tcPr>
            <w:tcW w:w="2127" w:type="dxa"/>
            <w:tcBorders>
              <w:top w:val="single" w:sz="4" w:space="0" w:color="auto"/>
              <w:left w:val="single" w:sz="4" w:space="0" w:color="auto"/>
              <w:bottom w:val="single" w:sz="4" w:space="0" w:color="auto"/>
              <w:right w:val="single" w:sz="4" w:space="0" w:color="auto"/>
            </w:tcBorders>
            <w:vAlign w:val="center"/>
          </w:tcPr>
          <w:p w14:paraId="2F35184C" w14:textId="5D105B57" w:rsidR="004C40BB" w:rsidRPr="003C3B76" w:rsidRDefault="000B5E73" w:rsidP="004C40BB">
            <w:pPr>
              <w:textAlignment w:val="baseline"/>
              <w:rPr>
                <w:rFonts w:ascii="Arial" w:hAnsi="Arial" w:cs="Arial"/>
                <w:sz w:val="16"/>
                <w:szCs w:val="16"/>
              </w:rPr>
            </w:pPr>
            <w:r w:rsidRPr="00C82456">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78011723" w14:textId="77777777" w:rsidR="004C40BB" w:rsidRDefault="00476111" w:rsidP="00476111">
            <w:pPr>
              <w:pStyle w:val="ListParagraph"/>
              <w:ind w:left="268"/>
              <w:textAlignment w:val="baseline"/>
              <w:rPr>
                <w:rFonts w:ascii="Arial" w:hAnsi="Arial" w:cs="Arial"/>
                <w:sz w:val="20"/>
                <w:szCs w:val="20"/>
              </w:rPr>
            </w:pPr>
            <w:r w:rsidRPr="00476111">
              <w:rPr>
                <w:rFonts w:ascii="Arial" w:hAnsi="Arial" w:cs="Arial"/>
                <w:sz w:val="20"/>
                <w:szCs w:val="20"/>
              </w:rPr>
              <w:t xml:space="preserve">The Climate Change and Sustainability Team has met regularly with the RCA’s TCC to get updates on their work and identify potential opportunities for collaboration. As co-lead for London Council’s One World Living (OWL) </w:t>
            </w:r>
            <w:proofErr w:type="gramStart"/>
            <w:r w:rsidRPr="00476111">
              <w:rPr>
                <w:rFonts w:ascii="Arial" w:hAnsi="Arial" w:cs="Arial"/>
                <w:sz w:val="20"/>
                <w:szCs w:val="20"/>
              </w:rPr>
              <w:t>textiles</w:t>
            </w:r>
            <w:proofErr w:type="gramEnd"/>
            <w:r w:rsidRPr="00476111">
              <w:rPr>
                <w:rFonts w:ascii="Arial" w:hAnsi="Arial" w:cs="Arial"/>
                <w:sz w:val="20"/>
                <w:szCs w:val="20"/>
              </w:rPr>
              <w:t xml:space="preserve"> theme, the team has contributed to the development of a London Textiles Action Plan. This Plan identifies key actions between now and 2030 to reduce consumption-based emissions from textiles in London. As part of the development of the London Textiles Action Plan, the team co-hosted (with London Councils, </w:t>
            </w:r>
            <w:proofErr w:type="spellStart"/>
            <w:r w:rsidRPr="00476111">
              <w:rPr>
                <w:rFonts w:ascii="Arial" w:hAnsi="Arial" w:cs="Arial"/>
                <w:sz w:val="20"/>
                <w:szCs w:val="20"/>
              </w:rPr>
              <w:t>ReLondon</w:t>
            </w:r>
            <w:proofErr w:type="spellEnd"/>
            <w:r w:rsidRPr="00476111">
              <w:rPr>
                <w:rFonts w:ascii="Arial" w:hAnsi="Arial" w:cs="Arial"/>
                <w:sz w:val="20"/>
                <w:szCs w:val="20"/>
              </w:rPr>
              <w:t xml:space="preserve">, West London Waste Authority, and the GLA) three workshops for London boroughs to contribute to the development of the Plan. Within the borough, the team is continuing to promote textiles collections through its partnership with </w:t>
            </w:r>
            <w:proofErr w:type="spellStart"/>
            <w:r w:rsidRPr="00476111">
              <w:rPr>
                <w:rFonts w:ascii="Arial" w:hAnsi="Arial" w:cs="Arial"/>
                <w:sz w:val="20"/>
                <w:szCs w:val="20"/>
              </w:rPr>
              <w:t>Traid</w:t>
            </w:r>
            <w:proofErr w:type="spellEnd"/>
            <w:r w:rsidRPr="00476111">
              <w:rPr>
                <w:rFonts w:ascii="Arial" w:hAnsi="Arial" w:cs="Arial"/>
                <w:sz w:val="20"/>
                <w:szCs w:val="20"/>
              </w:rPr>
              <w:t xml:space="preserve"> and has developed a schools engagement programme on circular textiles. This includes four projects: a </w:t>
            </w:r>
            <w:proofErr w:type="spellStart"/>
            <w:r w:rsidRPr="00476111">
              <w:rPr>
                <w:rFonts w:ascii="Arial" w:hAnsi="Arial" w:cs="Arial"/>
                <w:sz w:val="20"/>
                <w:szCs w:val="20"/>
              </w:rPr>
              <w:t>panLondon</w:t>
            </w:r>
            <w:proofErr w:type="spellEnd"/>
            <w:r w:rsidRPr="00476111">
              <w:rPr>
                <w:rFonts w:ascii="Arial" w:hAnsi="Arial" w:cs="Arial"/>
                <w:sz w:val="20"/>
                <w:szCs w:val="20"/>
              </w:rPr>
              <w:t xml:space="preserve"> project to set up Uniform Swap Shops in schools; running workshops with schools (confirmed Love Not Landfill will workshops to train 16-18 year olds to run swap events); development of how-to-guides for free use by school on a range of circular textile initiatives; and working with social services on provide free, second-hand clothes for children in need. Feedback from schools is that their existing uniform recycling and re-use schemes are working well and that disadvantaged children are well catered for. We continue to innovate and improve our offer turning to digital options of supp</w:t>
            </w:r>
            <w:r w:rsidR="003B4083" w:rsidRPr="003B4083">
              <w:rPr>
                <w:rFonts w:ascii="Arial" w:hAnsi="Arial" w:cs="Arial"/>
                <w:sz w:val="20"/>
                <w:szCs w:val="20"/>
              </w:rPr>
              <w:t>ort for our families – we are looking into developing uniform repair videos to support schools and families.</w:t>
            </w:r>
          </w:p>
          <w:p w14:paraId="22F1F693" w14:textId="7DD9F63E" w:rsidR="00F47B40" w:rsidRPr="00476111" w:rsidRDefault="00F47B40" w:rsidP="00476111">
            <w:pPr>
              <w:pStyle w:val="ListParagraph"/>
              <w:ind w:left="268"/>
              <w:textAlignment w:val="baseline"/>
              <w:rPr>
                <w:rFonts w:ascii="Arial" w:hAnsi="Arial" w:cs="Arial"/>
                <w:sz w:val="20"/>
                <w:szCs w:val="20"/>
              </w:rPr>
            </w:pPr>
            <w:r>
              <w:rPr>
                <w:rFonts w:ascii="Arial" w:hAnsi="Arial" w:cs="Arial"/>
                <w:sz w:val="20"/>
                <w:szCs w:val="20"/>
              </w:rPr>
              <w:t xml:space="preserve">The Council continues to promote </w:t>
            </w:r>
            <w:proofErr w:type="spellStart"/>
            <w:r>
              <w:rPr>
                <w:rFonts w:ascii="Arial" w:hAnsi="Arial" w:cs="Arial"/>
                <w:sz w:val="20"/>
                <w:szCs w:val="20"/>
              </w:rPr>
              <w:t>Traid’s</w:t>
            </w:r>
            <w:proofErr w:type="spellEnd"/>
            <w:r>
              <w:rPr>
                <w:rFonts w:ascii="Arial" w:hAnsi="Arial" w:cs="Arial"/>
                <w:sz w:val="20"/>
                <w:szCs w:val="20"/>
              </w:rPr>
              <w:t xml:space="preserve"> free home </w:t>
            </w:r>
            <w:r w:rsidR="00EC20CB">
              <w:rPr>
                <w:rFonts w:ascii="Arial" w:hAnsi="Arial" w:cs="Arial"/>
                <w:sz w:val="20"/>
                <w:szCs w:val="20"/>
              </w:rPr>
              <w:t xml:space="preserve">collection service and works closely with Trade to increase textile recycling locally. </w:t>
            </w:r>
          </w:p>
        </w:tc>
        <w:tc>
          <w:tcPr>
            <w:tcW w:w="5246" w:type="dxa"/>
            <w:tcBorders>
              <w:top w:val="single" w:sz="4" w:space="0" w:color="auto"/>
              <w:left w:val="single" w:sz="4" w:space="0" w:color="auto"/>
              <w:bottom w:val="single" w:sz="4" w:space="0" w:color="auto"/>
              <w:right w:val="single" w:sz="4" w:space="0" w:color="auto"/>
            </w:tcBorders>
          </w:tcPr>
          <w:p w14:paraId="43B01A29" w14:textId="114C3D3C" w:rsidR="00E854BF" w:rsidRPr="00E854BF" w:rsidRDefault="00E854BF" w:rsidP="00E854BF">
            <w:pPr>
              <w:textAlignment w:val="baseline"/>
              <w:rPr>
                <w:rFonts w:ascii="Arial" w:hAnsi="Arial" w:cs="Arial"/>
                <w:sz w:val="20"/>
                <w:szCs w:val="20"/>
              </w:rPr>
            </w:pPr>
            <w:r w:rsidRPr="00E854BF">
              <w:rPr>
                <w:rFonts w:ascii="Arial" w:hAnsi="Arial" w:cs="Arial"/>
                <w:b/>
                <w:bCs/>
                <w:sz w:val="20"/>
                <w:szCs w:val="20"/>
              </w:rPr>
              <w:t>Work with RCA’s Textiles Circularity Centre to support their innovative work on textiles</w:t>
            </w:r>
            <w:r>
              <w:rPr>
                <w:rFonts w:ascii="Arial" w:hAnsi="Arial" w:cs="Arial"/>
                <w:sz w:val="20"/>
                <w:szCs w:val="20"/>
              </w:rPr>
              <w:t xml:space="preserve">: </w:t>
            </w:r>
          </w:p>
          <w:p w14:paraId="08434922" w14:textId="3BFE42AD" w:rsidR="00B902FF" w:rsidRPr="00B902FF" w:rsidRDefault="00E854BF" w:rsidP="00B902FF">
            <w:pPr>
              <w:textAlignment w:val="baseline"/>
              <w:rPr>
                <w:rFonts w:ascii="Arial" w:hAnsi="Arial" w:cs="Arial"/>
                <w:sz w:val="20"/>
                <w:szCs w:val="20"/>
              </w:rPr>
            </w:pPr>
            <w:r w:rsidRPr="00B902FF">
              <w:rPr>
                <w:rFonts w:ascii="Arial" w:hAnsi="Arial" w:cs="Arial"/>
                <w:b/>
                <w:bCs/>
                <w:sz w:val="20"/>
                <w:szCs w:val="20"/>
              </w:rPr>
              <w:t>Explore increased textiles recycling collections:</w:t>
            </w:r>
            <w:r w:rsidR="00B902FF">
              <w:rPr>
                <w:rFonts w:ascii="Arial" w:hAnsi="Arial" w:cs="Arial"/>
                <w:b/>
                <w:bCs/>
                <w:sz w:val="20"/>
                <w:szCs w:val="20"/>
              </w:rPr>
              <w:t xml:space="preserve"> </w:t>
            </w:r>
            <w:r w:rsidR="009A15DF" w:rsidRPr="00E1627C">
              <w:rPr>
                <w:rFonts w:ascii="Arial" w:hAnsi="Arial" w:cs="Arial"/>
                <w:sz w:val="20"/>
                <w:szCs w:val="20"/>
              </w:rPr>
              <w:t>The tonna</w:t>
            </w:r>
            <w:r w:rsidR="00E1627C" w:rsidRPr="00E1627C">
              <w:rPr>
                <w:rFonts w:ascii="Arial" w:hAnsi="Arial" w:cs="Arial"/>
                <w:sz w:val="20"/>
                <w:szCs w:val="20"/>
              </w:rPr>
              <w:t xml:space="preserve">ge of textiles recycled via </w:t>
            </w:r>
            <w:proofErr w:type="spellStart"/>
            <w:r w:rsidR="000D1326">
              <w:rPr>
                <w:rFonts w:ascii="Arial" w:hAnsi="Arial" w:cs="Arial"/>
                <w:sz w:val="20"/>
                <w:szCs w:val="20"/>
              </w:rPr>
              <w:t>Traid’s</w:t>
            </w:r>
            <w:proofErr w:type="spellEnd"/>
            <w:r w:rsidR="000D1326">
              <w:rPr>
                <w:rFonts w:ascii="Arial" w:hAnsi="Arial" w:cs="Arial"/>
                <w:sz w:val="20"/>
                <w:szCs w:val="20"/>
              </w:rPr>
              <w:t xml:space="preserve"> </w:t>
            </w:r>
            <w:r w:rsidR="00E1627C" w:rsidRPr="00E1627C">
              <w:rPr>
                <w:rFonts w:ascii="Arial" w:hAnsi="Arial" w:cs="Arial"/>
                <w:sz w:val="20"/>
                <w:szCs w:val="20"/>
              </w:rPr>
              <w:t>hom</w:t>
            </w:r>
            <w:r w:rsidR="00E1627C">
              <w:rPr>
                <w:rFonts w:ascii="Arial" w:hAnsi="Arial" w:cs="Arial"/>
                <w:sz w:val="20"/>
                <w:szCs w:val="20"/>
              </w:rPr>
              <w:t>e</w:t>
            </w:r>
            <w:r w:rsidR="00E1627C" w:rsidRPr="00E1627C">
              <w:rPr>
                <w:rFonts w:ascii="Arial" w:hAnsi="Arial" w:cs="Arial"/>
                <w:sz w:val="20"/>
                <w:szCs w:val="20"/>
              </w:rPr>
              <w:t xml:space="preserve"> collections </w:t>
            </w:r>
            <w:r w:rsidR="00DC7775">
              <w:rPr>
                <w:rFonts w:ascii="Arial" w:hAnsi="Arial" w:cs="Arial"/>
                <w:sz w:val="20"/>
                <w:szCs w:val="20"/>
              </w:rPr>
              <w:t>increased</w:t>
            </w:r>
            <w:r w:rsidR="00E1627C" w:rsidRPr="00E1627C">
              <w:rPr>
                <w:rFonts w:ascii="Arial" w:hAnsi="Arial" w:cs="Arial"/>
                <w:sz w:val="20"/>
                <w:szCs w:val="20"/>
              </w:rPr>
              <w:t xml:space="preserve"> from 5.6 tonnes in Q1 2023/24 </w:t>
            </w:r>
            <w:r w:rsidR="00E1627C" w:rsidRPr="008E7AD1">
              <w:rPr>
                <w:rFonts w:ascii="Arial" w:hAnsi="Arial" w:cs="Arial"/>
                <w:sz w:val="20"/>
                <w:szCs w:val="20"/>
              </w:rPr>
              <w:t xml:space="preserve">to </w:t>
            </w:r>
            <w:r w:rsidR="008E7AD1" w:rsidRPr="008E7AD1">
              <w:rPr>
                <w:rFonts w:ascii="Arial" w:hAnsi="Arial" w:cs="Arial"/>
                <w:sz w:val="20"/>
                <w:szCs w:val="20"/>
              </w:rPr>
              <w:t>10.16 tonnes in Q2 2025/26.</w:t>
            </w:r>
            <w:r w:rsidR="00FD45DB">
              <w:rPr>
                <w:rFonts w:ascii="Arial" w:hAnsi="Arial" w:cs="Arial"/>
                <w:sz w:val="20"/>
                <w:szCs w:val="20"/>
              </w:rPr>
              <w:t xml:space="preserve"> </w:t>
            </w:r>
            <w:r w:rsidR="008E7AD1" w:rsidRPr="008E7AD1">
              <w:rPr>
                <w:rFonts w:ascii="Arial" w:hAnsi="Arial" w:cs="Arial"/>
                <w:sz w:val="20"/>
                <w:szCs w:val="20"/>
              </w:rPr>
              <w:t xml:space="preserve"> </w:t>
            </w:r>
            <w:r w:rsidR="00336E80">
              <w:rPr>
                <w:rFonts w:ascii="Arial" w:hAnsi="Arial" w:cs="Arial"/>
                <w:sz w:val="20"/>
                <w:szCs w:val="20"/>
              </w:rPr>
              <w:t>N</w:t>
            </w:r>
            <w:r w:rsidR="0084523A">
              <w:rPr>
                <w:rFonts w:ascii="Arial" w:hAnsi="Arial" w:cs="Arial"/>
                <w:sz w:val="20"/>
                <w:szCs w:val="20"/>
              </w:rPr>
              <w:t xml:space="preserve">ew </w:t>
            </w:r>
            <w:r w:rsidR="00336E80">
              <w:rPr>
                <w:rFonts w:ascii="Arial" w:hAnsi="Arial" w:cs="Arial"/>
                <w:sz w:val="20"/>
                <w:szCs w:val="20"/>
              </w:rPr>
              <w:t xml:space="preserve">collection </w:t>
            </w:r>
            <w:r w:rsidR="0084523A">
              <w:rPr>
                <w:rFonts w:ascii="Arial" w:hAnsi="Arial" w:cs="Arial"/>
                <w:sz w:val="20"/>
                <w:szCs w:val="20"/>
              </w:rPr>
              <w:t>activity by Anglo Doorstep Collections</w:t>
            </w:r>
            <w:r w:rsidR="00336E80">
              <w:rPr>
                <w:rFonts w:ascii="Arial" w:hAnsi="Arial" w:cs="Arial"/>
                <w:sz w:val="20"/>
                <w:szCs w:val="20"/>
              </w:rPr>
              <w:t xml:space="preserve"> increased the Q2 tonnage by a further </w:t>
            </w:r>
            <w:r w:rsidR="005864D8">
              <w:rPr>
                <w:rFonts w:ascii="Arial" w:hAnsi="Arial" w:cs="Arial"/>
                <w:sz w:val="20"/>
                <w:szCs w:val="20"/>
              </w:rPr>
              <w:t>13.13 tonnes</w:t>
            </w:r>
            <w:r w:rsidR="00396F99" w:rsidRPr="00396F99">
              <w:rPr>
                <w:rFonts w:ascii="Arial" w:hAnsi="Arial" w:cs="Arial"/>
                <w:sz w:val="20"/>
                <w:szCs w:val="20"/>
              </w:rPr>
              <w:t>.</w:t>
            </w:r>
            <w:r w:rsidR="00396F99">
              <w:rPr>
                <w:rFonts w:ascii="Arial" w:hAnsi="Arial" w:cs="Arial"/>
                <w:b/>
                <w:bCs/>
                <w:sz w:val="20"/>
                <w:szCs w:val="20"/>
              </w:rPr>
              <w:t xml:space="preserve"> </w:t>
            </w:r>
            <w:r w:rsidR="00B902FF" w:rsidRPr="00B902FF">
              <w:rPr>
                <w:rFonts w:ascii="Arial" w:hAnsi="Arial" w:cs="Arial"/>
                <w:sz w:val="20"/>
                <w:szCs w:val="20"/>
              </w:rPr>
              <w:t>Overall, textile recycling increased from 114 tonnes in Q1 2023/24 to 147 tonnes in Q4 2024/25</w:t>
            </w:r>
            <w:r w:rsidR="008B014C">
              <w:rPr>
                <w:rFonts w:ascii="Arial" w:hAnsi="Arial" w:cs="Arial"/>
                <w:sz w:val="20"/>
                <w:szCs w:val="20"/>
              </w:rPr>
              <w:t xml:space="preserve"> and 163 tonnes in Q1 </w:t>
            </w:r>
            <w:r w:rsidR="00DF26A3">
              <w:rPr>
                <w:rFonts w:ascii="Arial" w:hAnsi="Arial" w:cs="Arial"/>
                <w:sz w:val="20"/>
                <w:szCs w:val="20"/>
              </w:rPr>
              <w:t>20</w:t>
            </w:r>
            <w:r w:rsidR="008B014C">
              <w:rPr>
                <w:rFonts w:ascii="Arial" w:hAnsi="Arial" w:cs="Arial"/>
                <w:sz w:val="20"/>
                <w:szCs w:val="20"/>
              </w:rPr>
              <w:t>25/26</w:t>
            </w:r>
            <w:r w:rsidR="00E82BF0">
              <w:rPr>
                <w:rFonts w:ascii="Arial" w:hAnsi="Arial" w:cs="Arial"/>
                <w:sz w:val="20"/>
                <w:szCs w:val="20"/>
              </w:rPr>
              <w:t xml:space="preserve"> and c. 173 tonnes in Q2 2025/26</w:t>
            </w:r>
            <w:r w:rsidR="00B902FF" w:rsidRPr="00B902FF">
              <w:rPr>
                <w:rFonts w:ascii="Arial" w:hAnsi="Arial" w:cs="Arial"/>
                <w:sz w:val="20"/>
                <w:szCs w:val="20"/>
              </w:rPr>
              <w:t>.</w:t>
            </w:r>
          </w:p>
          <w:p w14:paraId="4FCF7E43" w14:textId="34D5DACC" w:rsidR="00E854BF" w:rsidRDefault="00E854BF" w:rsidP="00E854BF">
            <w:pPr>
              <w:textAlignment w:val="baseline"/>
              <w:rPr>
                <w:rFonts w:ascii="Arial" w:hAnsi="Arial" w:cs="Arial"/>
                <w:sz w:val="20"/>
                <w:szCs w:val="20"/>
              </w:rPr>
            </w:pPr>
            <w:r w:rsidRPr="00DF26A3">
              <w:rPr>
                <w:rFonts w:ascii="Arial" w:hAnsi="Arial" w:cs="Arial"/>
                <w:b/>
                <w:bCs/>
                <w:sz w:val="20"/>
                <w:szCs w:val="20"/>
              </w:rPr>
              <w:t>Develop and implement a schools engagement programme on circular textiles</w:t>
            </w:r>
            <w:r w:rsidR="00DF26A3" w:rsidRPr="00DF26A3">
              <w:rPr>
                <w:rFonts w:ascii="Arial" w:hAnsi="Arial" w:cs="Arial"/>
                <w:b/>
                <w:bCs/>
                <w:sz w:val="20"/>
                <w:szCs w:val="20"/>
              </w:rPr>
              <w:t>:</w:t>
            </w:r>
            <w:r w:rsidR="00DF26A3">
              <w:rPr>
                <w:rFonts w:ascii="Arial" w:hAnsi="Arial" w:cs="Arial"/>
                <w:sz w:val="20"/>
                <w:szCs w:val="20"/>
              </w:rPr>
              <w:t xml:space="preserve"> </w:t>
            </w:r>
          </w:p>
          <w:p w14:paraId="662BBE42" w14:textId="0B37A033" w:rsidR="00E854BF" w:rsidRPr="006252B5" w:rsidRDefault="00E854BF" w:rsidP="00E854BF">
            <w:pPr>
              <w:textAlignment w:val="baseline"/>
              <w:rPr>
                <w:rFonts w:ascii="Arial" w:hAnsi="Arial" w:cs="Arial"/>
                <w:sz w:val="20"/>
                <w:szCs w:val="20"/>
              </w:rPr>
            </w:pPr>
            <w:r w:rsidRPr="005702A5">
              <w:rPr>
                <w:rFonts w:ascii="Arial" w:hAnsi="Arial" w:cs="Arial"/>
                <w:b/>
                <w:bCs/>
                <w:sz w:val="20"/>
                <w:szCs w:val="20"/>
              </w:rPr>
              <w:t>Work with other London boroughs to reduce textiles waste and consumption, including the delivery of at least three pan-London borough workshops</w:t>
            </w:r>
            <w:r w:rsidR="005702A5" w:rsidRPr="005702A5">
              <w:rPr>
                <w:rFonts w:ascii="Arial" w:hAnsi="Arial" w:cs="Arial"/>
                <w:b/>
                <w:bCs/>
                <w:sz w:val="20"/>
                <w:szCs w:val="20"/>
              </w:rPr>
              <w:t>:</w:t>
            </w:r>
            <w:r w:rsidR="006252B5">
              <w:rPr>
                <w:rFonts w:ascii="Arial" w:hAnsi="Arial" w:cs="Arial"/>
                <w:sz w:val="20"/>
                <w:szCs w:val="20"/>
              </w:rPr>
              <w:t xml:space="preserve"> </w:t>
            </w:r>
            <w:r w:rsidR="0097085E" w:rsidRPr="0097085E">
              <w:rPr>
                <w:rFonts w:ascii="Arial" w:hAnsi="Arial" w:cs="Arial"/>
                <w:color w:val="auto"/>
                <w:sz w:val="20"/>
                <w:szCs w:val="20"/>
              </w:rPr>
              <w:t>No recent WRWA residual waste composition survey</w:t>
            </w:r>
            <w:r w:rsidR="0097085E">
              <w:rPr>
                <w:rFonts w:ascii="Arial" w:hAnsi="Arial" w:cs="Arial"/>
                <w:color w:val="auto"/>
                <w:sz w:val="20"/>
                <w:szCs w:val="20"/>
              </w:rPr>
              <w:t xml:space="preserve"> is available to confirm whether </w:t>
            </w:r>
            <w:r w:rsidR="002367AE">
              <w:rPr>
                <w:rFonts w:ascii="Arial" w:hAnsi="Arial" w:cs="Arial"/>
                <w:color w:val="auto"/>
                <w:sz w:val="20"/>
                <w:szCs w:val="20"/>
              </w:rPr>
              <w:t xml:space="preserve">the presence of </w:t>
            </w:r>
            <w:r w:rsidR="0097085E">
              <w:rPr>
                <w:rFonts w:ascii="Arial" w:hAnsi="Arial" w:cs="Arial"/>
                <w:color w:val="auto"/>
                <w:sz w:val="20"/>
                <w:szCs w:val="20"/>
              </w:rPr>
              <w:t>textile</w:t>
            </w:r>
            <w:r w:rsidR="002367AE">
              <w:rPr>
                <w:rFonts w:ascii="Arial" w:hAnsi="Arial" w:cs="Arial"/>
                <w:color w:val="auto"/>
                <w:sz w:val="20"/>
                <w:szCs w:val="20"/>
              </w:rPr>
              <w:t>s in residual waste has decreased.</w:t>
            </w:r>
            <w:r w:rsidR="0097085E" w:rsidRPr="0097085E">
              <w:rPr>
                <w:rFonts w:ascii="Arial" w:hAnsi="Arial" w:cs="Arial"/>
                <w:color w:val="auto"/>
                <w:sz w:val="20"/>
                <w:szCs w:val="20"/>
              </w:rPr>
              <w:t xml:space="preserve"> </w:t>
            </w:r>
          </w:p>
          <w:p w14:paraId="378D2C83" w14:textId="70098111" w:rsidR="005F72EC" w:rsidRPr="0097085E" w:rsidRDefault="00E854BF" w:rsidP="0097085E">
            <w:pPr>
              <w:textAlignment w:val="baseline"/>
              <w:rPr>
                <w:rFonts w:ascii="Arial" w:hAnsi="Arial" w:cs="Arial"/>
                <w:sz w:val="20"/>
                <w:szCs w:val="20"/>
              </w:rPr>
            </w:pPr>
            <w:r w:rsidRPr="00CE0403">
              <w:rPr>
                <w:rFonts w:ascii="Arial" w:hAnsi="Arial" w:cs="Arial"/>
                <w:b/>
                <w:bCs/>
                <w:sz w:val="20"/>
                <w:szCs w:val="20"/>
              </w:rPr>
              <w:t xml:space="preserve">Continue to co-lead the </w:t>
            </w:r>
            <w:proofErr w:type="gramStart"/>
            <w:r w:rsidRPr="00CE0403">
              <w:rPr>
                <w:rFonts w:ascii="Arial" w:hAnsi="Arial" w:cs="Arial"/>
                <w:b/>
                <w:bCs/>
                <w:sz w:val="20"/>
                <w:szCs w:val="20"/>
              </w:rPr>
              <w:t>textiles</w:t>
            </w:r>
            <w:proofErr w:type="gramEnd"/>
            <w:r w:rsidRPr="00CE0403">
              <w:rPr>
                <w:rFonts w:ascii="Arial" w:hAnsi="Arial" w:cs="Arial"/>
                <w:b/>
                <w:bCs/>
                <w:sz w:val="20"/>
                <w:szCs w:val="20"/>
              </w:rPr>
              <w:t xml:space="preserve"> theme of the One World Living Programme</w:t>
            </w:r>
            <w:r w:rsidR="00CE0403">
              <w:rPr>
                <w:rFonts w:ascii="Arial" w:hAnsi="Arial" w:cs="Arial"/>
                <w:color w:val="FF0000"/>
                <w:sz w:val="20"/>
                <w:szCs w:val="20"/>
              </w:rPr>
              <w:t xml:space="preserve">: </w:t>
            </w:r>
          </w:p>
        </w:tc>
      </w:tr>
      <w:tr w:rsidR="004C40BB" w:rsidRPr="00B44E45" w14:paraId="7CB1925E"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53CCD473" w14:textId="61CD9A43" w:rsidR="004C40BB" w:rsidRPr="00976D0C" w:rsidRDefault="004C40BB" w:rsidP="004C40BB">
            <w:pPr>
              <w:textAlignment w:val="baseline"/>
              <w:rPr>
                <w:rFonts w:ascii="Arial" w:hAnsi="Arial" w:cs="Arial"/>
                <w:sz w:val="20"/>
                <w:szCs w:val="20"/>
              </w:rPr>
            </w:pPr>
            <w:r w:rsidRPr="00976D0C">
              <w:rPr>
                <w:rFonts w:ascii="Arial" w:hAnsi="Arial" w:cs="Arial"/>
                <w:sz w:val="20"/>
                <w:szCs w:val="20"/>
              </w:rPr>
              <w:t>Wandsworth #34</w:t>
            </w:r>
          </w:p>
        </w:tc>
        <w:tc>
          <w:tcPr>
            <w:tcW w:w="1843" w:type="dxa"/>
            <w:tcBorders>
              <w:top w:val="single" w:sz="4" w:space="0" w:color="auto"/>
              <w:left w:val="single" w:sz="4" w:space="0" w:color="auto"/>
              <w:bottom w:val="single" w:sz="4" w:space="0" w:color="auto"/>
              <w:right w:val="single" w:sz="4" w:space="0" w:color="auto"/>
            </w:tcBorders>
          </w:tcPr>
          <w:p w14:paraId="73FF2C1F" w14:textId="757A316D"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Promote sustainable food</w:t>
            </w:r>
          </w:p>
        </w:tc>
        <w:tc>
          <w:tcPr>
            <w:tcW w:w="5097" w:type="dxa"/>
            <w:tcBorders>
              <w:top w:val="single" w:sz="4" w:space="0" w:color="auto"/>
              <w:left w:val="single" w:sz="4" w:space="0" w:color="auto"/>
              <w:bottom w:val="single" w:sz="4" w:space="0" w:color="auto"/>
              <w:right w:val="single" w:sz="4" w:space="0" w:color="auto"/>
            </w:tcBorders>
          </w:tcPr>
          <w:p w14:paraId="6BC72605" w14:textId="77777777"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 xml:space="preserve">• Support the development and delivery of the new Wandsworth Food strategy to ensure the sustainability of food is included. </w:t>
            </w:r>
          </w:p>
          <w:p w14:paraId="520A7EBC" w14:textId="77777777" w:rsidR="004C40BB" w:rsidRPr="004C40BB" w:rsidRDefault="004C40BB" w:rsidP="004C40BB">
            <w:pPr>
              <w:textAlignment w:val="baseline"/>
              <w:rPr>
                <w:rFonts w:ascii="Arial" w:hAnsi="Arial" w:cs="Arial"/>
                <w:sz w:val="20"/>
                <w:szCs w:val="20"/>
              </w:rPr>
            </w:pPr>
            <w:r w:rsidRPr="004C40BB">
              <w:rPr>
                <w:rFonts w:ascii="Arial" w:hAnsi="Arial" w:cs="Arial"/>
                <w:sz w:val="20"/>
                <w:szCs w:val="20"/>
              </w:rPr>
              <w:t xml:space="preserve">• Support phase 2 of the Eat like a Londoner campaign promoting low carbon diets and reducing food waste. </w:t>
            </w:r>
          </w:p>
          <w:p w14:paraId="1F4C9421" w14:textId="77ACC1F1" w:rsidR="004C40BB" w:rsidRPr="004C40BB" w:rsidRDefault="004C40BB" w:rsidP="004C40BB">
            <w:pPr>
              <w:pStyle w:val="ListParagraph"/>
              <w:ind w:left="0" w:hanging="1"/>
              <w:textAlignment w:val="baseline"/>
              <w:rPr>
                <w:rFonts w:ascii="Arial" w:hAnsi="Arial" w:cs="Arial"/>
                <w:sz w:val="20"/>
                <w:szCs w:val="20"/>
              </w:rPr>
            </w:pPr>
            <w:r w:rsidRPr="004C40BB">
              <w:rPr>
                <w:rFonts w:ascii="Arial" w:hAnsi="Arial" w:cs="Arial"/>
                <w:sz w:val="20"/>
                <w:szCs w:val="20"/>
              </w:rPr>
              <w:t>• Join the London Circular Food Procurement Working Group to improve knowledge and bets practice on sustainable food procurement.</w:t>
            </w:r>
          </w:p>
        </w:tc>
        <w:tc>
          <w:tcPr>
            <w:tcW w:w="2127" w:type="dxa"/>
            <w:tcBorders>
              <w:top w:val="single" w:sz="4" w:space="0" w:color="auto"/>
              <w:left w:val="single" w:sz="4" w:space="0" w:color="auto"/>
              <w:bottom w:val="single" w:sz="4" w:space="0" w:color="auto"/>
              <w:right w:val="single" w:sz="4" w:space="0" w:color="auto"/>
            </w:tcBorders>
            <w:vAlign w:val="center"/>
          </w:tcPr>
          <w:p w14:paraId="57DB7AFF" w14:textId="11325B5E" w:rsidR="004C40BB" w:rsidRPr="003C3B76" w:rsidRDefault="00137CFF" w:rsidP="004C40BB">
            <w:pPr>
              <w:textAlignment w:val="baseline"/>
              <w:rPr>
                <w:rFonts w:ascii="Arial" w:hAnsi="Arial" w:cs="Arial"/>
                <w:sz w:val="16"/>
                <w:szCs w:val="16"/>
              </w:rPr>
            </w:pPr>
            <w:r w:rsidRPr="00C82456">
              <w:rPr>
                <w:rFonts w:ascii="Arial" w:hAnsi="Arial" w:cs="Arial"/>
                <w:color w:val="00B050"/>
                <w:sz w:val="16"/>
                <w:szCs w:val="16"/>
              </w:rPr>
              <w:t>Complete</w:t>
            </w:r>
          </w:p>
        </w:tc>
        <w:tc>
          <w:tcPr>
            <w:tcW w:w="7654" w:type="dxa"/>
            <w:tcBorders>
              <w:top w:val="single" w:sz="4" w:space="0" w:color="auto"/>
              <w:left w:val="single" w:sz="4" w:space="0" w:color="auto"/>
              <w:bottom w:val="single" w:sz="4" w:space="0" w:color="auto"/>
              <w:right w:val="single" w:sz="4" w:space="0" w:color="auto"/>
            </w:tcBorders>
          </w:tcPr>
          <w:p w14:paraId="1A0A6DA5" w14:textId="780CA002" w:rsidR="004C40BB" w:rsidRPr="00FA2934" w:rsidRDefault="00CE7D7B" w:rsidP="00CE7D7B">
            <w:pPr>
              <w:pStyle w:val="ListParagraph"/>
              <w:ind w:left="268"/>
              <w:textAlignment w:val="baseline"/>
              <w:rPr>
                <w:rFonts w:ascii="Arial" w:hAnsi="Arial" w:cs="Arial"/>
                <w:sz w:val="20"/>
                <w:szCs w:val="20"/>
              </w:rPr>
            </w:pPr>
            <w:r w:rsidRPr="00FA2934">
              <w:rPr>
                <w:rFonts w:ascii="Arial" w:hAnsi="Arial" w:cs="Arial"/>
                <w:sz w:val="20"/>
                <w:szCs w:val="20"/>
              </w:rPr>
              <w:t xml:space="preserve">The Wandsworth Council Food Plan is in place and outlines a wide range of actions to ensure healthier food spaces for all residents, providing fair access to nutritious food, and involving communities in planning food accessibility. A system-wide strategy is being developed, with plans for strategic engagement in the autumn to maximise impact. To build further collaboration with the sector on food and to deliver on the Council Food Plan, a Food Workstream was established in July within the Cost-of-Living programme governance structure. This workstream facilitates engagement and coordinated action, and plans are being developed to revitalise the Wandsworth Food Partnership. As engagement is being kickstarted, the council remains committed to enhancing food accessibility, promoting healthy eating, and supporting residents through the Council Food Plan, School Food Plan, and Healthy Eating, Weight and Nutrition Plan. While we develop our strategic approach, the Cost-of-Living programme continues to provide immediate support and funding voluntary and </w:t>
            </w:r>
            <w:r w:rsidR="00FA2934" w:rsidRPr="00FA2934">
              <w:rPr>
                <w:rFonts w:ascii="Arial" w:hAnsi="Arial" w:cs="Arial"/>
                <w:sz w:val="20"/>
                <w:szCs w:val="20"/>
              </w:rPr>
              <w:t>community sector organisations. The Food Workstream brings together leads from across the council, who cover different elements of food policy, including representatives from the Climate and Sustainability Team to support the oversight and delivery of the Wandsworth Food Strategy. The Food Workstream developed a successful bid for the Cost-of-Living Fund to establish the Wandsworth Food Partnership Incubator Programme. This initiative will create a food partnership to coordinate food policy activities across the borough. The programme will improve collaboration within the food system, adopting a holistic and integrated approach to food, including considerations around food sustainability. The programme will include a dedicated fund of £100,000 to support the implementation of the Wandsworth Borough Food Strategy, building upon the Wandsworth Food Plan. The Eat Like a Londoner campaign has continued throughout 2024, with proposals for a further campaign in 2025 in development.</w:t>
            </w:r>
          </w:p>
        </w:tc>
        <w:tc>
          <w:tcPr>
            <w:tcW w:w="5246" w:type="dxa"/>
            <w:tcBorders>
              <w:top w:val="single" w:sz="4" w:space="0" w:color="auto"/>
              <w:left w:val="single" w:sz="4" w:space="0" w:color="auto"/>
              <w:bottom w:val="single" w:sz="4" w:space="0" w:color="auto"/>
              <w:right w:val="single" w:sz="4" w:space="0" w:color="auto"/>
            </w:tcBorders>
          </w:tcPr>
          <w:p w14:paraId="6B4CF028" w14:textId="37A96063" w:rsidR="006B7DC1" w:rsidRPr="006B7DC1" w:rsidRDefault="006B7DC1" w:rsidP="006B7DC1">
            <w:pPr>
              <w:textAlignment w:val="baseline"/>
              <w:rPr>
                <w:rFonts w:ascii="Arial" w:hAnsi="Arial" w:cs="Arial"/>
                <w:b/>
                <w:bCs/>
                <w:sz w:val="20"/>
                <w:szCs w:val="20"/>
              </w:rPr>
            </w:pPr>
            <w:r w:rsidRPr="006B7DC1">
              <w:rPr>
                <w:rFonts w:ascii="Arial" w:hAnsi="Arial" w:cs="Arial"/>
                <w:b/>
                <w:bCs/>
                <w:sz w:val="20"/>
                <w:szCs w:val="20"/>
              </w:rPr>
              <w:t>Support the development and delivery of the new Wandsworth Food strategy to ensure the sustainability of food is included</w:t>
            </w:r>
            <w:r>
              <w:rPr>
                <w:rFonts w:ascii="Arial" w:hAnsi="Arial" w:cs="Arial"/>
                <w:b/>
                <w:bCs/>
                <w:sz w:val="20"/>
                <w:szCs w:val="20"/>
              </w:rPr>
              <w:t>:</w:t>
            </w:r>
            <w:r w:rsidR="00C17274">
              <w:rPr>
                <w:rFonts w:ascii="Arial" w:hAnsi="Arial" w:cs="Arial"/>
                <w:b/>
                <w:bCs/>
                <w:sz w:val="20"/>
                <w:szCs w:val="20"/>
              </w:rPr>
              <w:t xml:space="preserve"> </w:t>
            </w:r>
          </w:p>
          <w:p w14:paraId="01A61B1B" w14:textId="4BA50422" w:rsidR="006B7DC1" w:rsidRPr="006B7DC1" w:rsidRDefault="006B7DC1" w:rsidP="006B7DC1">
            <w:pPr>
              <w:textAlignment w:val="baseline"/>
              <w:rPr>
                <w:rFonts w:ascii="Arial" w:hAnsi="Arial" w:cs="Arial"/>
                <w:b/>
                <w:bCs/>
                <w:sz w:val="20"/>
                <w:szCs w:val="20"/>
              </w:rPr>
            </w:pPr>
            <w:r w:rsidRPr="006B7DC1">
              <w:rPr>
                <w:rFonts w:ascii="Arial" w:hAnsi="Arial" w:cs="Arial"/>
                <w:b/>
                <w:bCs/>
                <w:sz w:val="20"/>
                <w:szCs w:val="20"/>
              </w:rPr>
              <w:t>Support phase 2 of the Eat like a Londoner campaign promoting low carbon diets and reducing food waste</w:t>
            </w:r>
            <w:r>
              <w:rPr>
                <w:rFonts w:ascii="Arial" w:hAnsi="Arial" w:cs="Arial"/>
                <w:b/>
                <w:bCs/>
                <w:sz w:val="20"/>
                <w:szCs w:val="20"/>
              </w:rPr>
              <w:t>:</w:t>
            </w:r>
            <w:r w:rsidR="00DE75A2" w:rsidRPr="0097085E">
              <w:rPr>
                <w:rFonts w:ascii="Arial" w:hAnsi="Arial" w:cs="Arial"/>
                <w:color w:val="auto"/>
                <w:sz w:val="20"/>
                <w:szCs w:val="20"/>
              </w:rPr>
              <w:t xml:space="preserve"> No recent WRWA residual waste composition survey</w:t>
            </w:r>
            <w:r w:rsidR="00DE75A2">
              <w:rPr>
                <w:rFonts w:ascii="Arial" w:hAnsi="Arial" w:cs="Arial"/>
                <w:color w:val="auto"/>
                <w:sz w:val="20"/>
                <w:szCs w:val="20"/>
              </w:rPr>
              <w:t xml:space="preserve"> is available to confirm whether the presence of food</w:t>
            </w:r>
            <w:r w:rsidR="00264D89">
              <w:rPr>
                <w:rFonts w:ascii="Arial" w:hAnsi="Arial" w:cs="Arial"/>
                <w:color w:val="auto"/>
                <w:sz w:val="20"/>
                <w:szCs w:val="20"/>
              </w:rPr>
              <w:t xml:space="preserve"> waste</w:t>
            </w:r>
            <w:r w:rsidR="00DE75A2">
              <w:rPr>
                <w:rFonts w:ascii="Arial" w:hAnsi="Arial" w:cs="Arial"/>
                <w:color w:val="auto"/>
                <w:sz w:val="20"/>
                <w:szCs w:val="20"/>
              </w:rPr>
              <w:t xml:space="preserve"> in </w:t>
            </w:r>
            <w:r w:rsidR="00264D89">
              <w:rPr>
                <w:rFonts w:ascii="Arial" w:hAnsi="Arial" w:cs="Arial"/>
                <w:color w:val="auto"/>
                <w:sz w:val="20"/>
                <w:szCs w:val="20"/>
              </w:rPr>
              <w:t xml:space="preserve">Wandsworth’s household waste stream has reduced. However, the introduction of weekly food waste collections </w:t>
            </w:r>
            <w:r w:rsidR="006A3DAC">
              <w:rPr>
                <w:rFonts w:ascii="Arial" w:hAnsi="Arial" w:cs="Arial"/>
                <w:color w:val="auto"/>
                <w:sz w:val="20"/>
                <w:szCs w:val="20"/>
              </w:rPr>
              <w:t>for most households will have significantly decreased the presence of food waste in the residual stream</w:t>
            </w:r>
            <w:r w:rsidR="00067926">
              <w:rPr>
                <w:rFonts w:ascii="Arial" w:hAnsi="Arial" w:cs="Arial"/>
                <w:color w:val="auto"/>
                <w:sz w:val="20"/>
                <w:szCs w:val="20"/>
              </w:rPr>
              <w:t>, with over 4,000 tonnes diverted since the roll-out of kerbside collections in June 2024</w:t>
            </w:r>
            <w:r w:rsidR="00DE75A2">
              <w:rPr>
                <w:rFonts w:ascii="Arial" w:hAnsi="Arial" w:cs="Arial"/>
                <w:color w:val="auto"/>
                <w:sz w:val="20"/>
                <w:szCs w:val="20"/>
              </w:rPr>
              <w:t>.</w:t>
            </w:r>
            <w:r w:rsidR="00DE75A2">
              <w:rPr>
                <w:rFonts w:ascii="Arial" w:hAnsi="Arial" w:cs="Arial"/>
                <w:b/>
                <w:bCs/>
                <w:sz w:val="20"/>
                <w:szCs w:val="20"/>
              </w:rPr>
              <w:t xml:space="preserve">  </w:t>
            </w:r>
            <w:r w:rsidRPr="006B7DC1">
              <w:rPr>
                <w:rFonts w:ascii="Arial" w:hAnsi="Arial" w:cs="Arial"/>
                <w:b/>
                <w:bCs/>
                <w:sz w:val="20"/>
                <w:szCs w:val="20"/>
              </w:rPr>
              <w:t xml:space="preserve"> </w:t>
            </w:r>
          </w:p>
          <w:p w14:paraId="3D035E76" w14:textId="77E38F80" w:rsidR="00137CFF" w:rsidRDefault="006B7DC1" w:rsidP="005D62A4">
            <w:pPr>
              <w:textAlignment w:val="baseline"/>
              <w:rPr>
                <w:rFonts w:ascii="Arial" w:hAnsi="Arial" w:cs="Arial"/>
                <w:color w:val="FF0000"/>
                <w:sz w:val="20"/>
                <w:szCs w:val="20"/>
              </w:rPr>
            </w:pPr>
            <w:r w:rsidRPr="006B7DC1">
              <w:rPr>
                <w:rFonts w:ascii="Arial" w:hAnsi="Arial" w:cs="Arial"/>
                <w:b/>
                <w:bCs/>
                <w:sz w:val="20"/>
                <w:szCs w:val="20"/>
              </w:rPr>
              <w:t>Join the London Circular Food Procurement Working Group to improve knowledge and bets practice on sustainable food procurement</w:t>
            </w:r>
            <w:r>
              <w:rPr>
                <w:rFonts w:ascii="Arial" w:hAnsi="Arial" w:cs="Arial"/>
                <w:b/>
                <w:bCs/>
                <w:sz w:val="20"/>
                <w:szCs w:val="20"/>
              </w:rPr>
              <w:t>:</w:t>
            </w:r>
            <w:r w:rsidR="002A374A">
              <w:rPr>
                <w:rFonts w:ascii="Arial" w:hAnsi="Arial" w:cs="Arial"/>
                <w:b/>
                <w:bCs/>
                <w:sz w:val="20"/>
                <w:szCs w:val="20"/>
              </w:rPr>
              <w:t xml:space="preserve"> </w:t>
            </w:r>
          </w:p>
          <w:p w14:paraId="1D1D00BA" w14:textId="77777777" w:rsidR="004C40BB" w:rsidRPr="00626CD5" w:rsidRDefault="004C40BB" w:rsidP="002A374A">
            <w:pPr>
              <w:textAlignment w:val="baseline"/>
              <w:rPr>
                <w:rFonts w:ascii="Arial" w:hAnsi="Arial" w:cs="Arial"/>
                <w:sz w:val="20"/>
                <w:szCs w:val="20"/>
              </w:rPr>
            </w:pPr>
          </w:p>
        </w:tc>
      </w:tr>
      <w:tr w:rsidR="0020408A" w:rsidRPr="00B44E45" w14:paraId="77BB1FFC" w14:textId="77777777" w:rsidTr="00A6574A">
        <w:trPr>
          <w:trHeight w:val="300"/>
        </w:trPr>
        <w:tc>
          <w:tcPr>
            <w:tcW w:w="993" w:type="dxa"/>
            <w:tcBorders>
              <w:top w:val="single" w:sz="4" w:space="0" w:color="auto"/>
              <w:left w:val="single" w:sz="4" w:space="0" w:color="auto"/>
              <w:bottom w:val="single" w:sz="4" w:space="0" w:color="auto"/>
              <w:right w:val="single" w:sz="4" w:space="0" w:color="auto"/>
            </w:tcBorders>
          </w:tcPr>
          <w:p w14:paraId="43492632" w14:textId="561CB4B2" w:rsidR="0020408A" w:rsidRPr="00976D0C" w:rsidRDefault="0020408A" w:rsidP="0020408A">
            <w:pPr>
              <w:textAlignment w:val="baseline"/>
              <w:rPr>
                <w:rFonts w:ascii="Arial" w:hAnsi="Arial" w:cs="Arial"/>
                <w:sz w:val="20"/>
                <w:szCs w:val="20"/>
              </w:rPr>
            </w:pPr>
            <w:r w:rsidRPr="00976D0C">
              <w:rPr>
                <w:rFonts w:ascii="Arial" w:hAnsi="Arial" w:cs="Arial"/>
                <w:sz w:val="20"/>
                <w:szCs w:val="20"/>
              </w:rPr>
              <w:t>Wandsworth #35</w:t>
            </w:r>
          </w:p>
        </w:tc>
        <w:tc>
          <w:tcPr>
            <w:tcW w:w="1843" w:type="dxa"/>
            <w:tcBorders>
              <w:top w:val="single" w:sz="4" w:space="0" w:color="auto"/>
              <w:left w:val="single" w:sz="4" w:space="0" w:color="auto"/>
              <w:bottom w:val="single" w:sz="4" w:space="0" w:color="auto"/>
              <w:right w:val="single" w:sz="4" w:space="0" w:color="auto"/>
            </w:tcBorders>
          </w:tcPr>
          <w:p w14:paraId="684B245A" w14:textId="63C6264D" w:rsidR="0020408A" w:rsidRPr="004C40BB" w:rsidRDefault="00C451EB" w:rsidP="00434F46">
            <w:pPr>
              <w:pStyle w:val="ListParagraph"/>
              <w:ind w:left="268"/>
              <w:textAlignment w:val="baseline"/>
              <w:rPr>
                <w:rFonts w:ascii="Arial" w:hAnsi="Arial" w:cs="Arial"/>
                <w:sz w:val="20"/>
                <w:szCs w:val="20"/>
              </w:rPr>
            </w:pPr>
            <w:r w:rsidRPr="00434F46">
              <w:rPr>
                <w:rFonts w:ascii="Arial" w:hAnsi="Arial" w:cs="Arial"/>
                <w:sz w:val="20"/>
                <w:szCs w:val="20"/>
              </w:rPr>
              <w:t xml:space="preserve">Introduce recycling </w:t>
            </w:r>
            <w:r w:rsidRPr="00434F46">
              <w:rPr>
                <w:rFonts w:ascii="Arial" w:hAnsi="Arial" w:cs="Arial"/>
                <w:sz w:val="20"/>
                <w:szCs w:val="20"/>
              </w:rPr>
              <w:lastRenderedPageBreak/>
              <w:t>services for small waste electricals (WEEE)</w:t>
            </w:r>
          </w:p>
        </w:tc>
        <w:tc>
          <w:tcPr>
            <w:tcW w:w="5097" w:type="dxa"/>
            <w:tcBorders>
              <w:top w:val="single" w:sz="4" w:space="0" w:color="auto"/>
              <w:left w:val="single" w:sz="4" w:space="0" w:color="auto"/>
              <w:bottom w:val="single" w:sz="4" w:space="0" w:color="auto"/>
              <w:right w:val="single" w:sz="4" w:space="0" w:color="auto"/>
            </w:tcBorders>
          </w:tcPr>
          <w:p w14:paraId="3EA0C2D4" w14:textId="77777777" w:rsidR="00D63E6F" w:rsidRPr="00434F46" w:rsidRDefault="00D63E6F" w:rsidP="00434F46">
            <w:pPr>
              <w:textAlignment w:val="baseline"/>
              <w:rPr>
                <w:rFonts w:ascii="Arial" w:hAnsi="Arial" w:cs="Arial"/>
                <w:sz w:val="20"/>
                <w:szCs w:val="20"/>
              </w:rPr>
            </w:pPr>
            <w:r w:rsidRPr="00434F46">
              <w:rPr>
                <w:rFonts w:ascii="Arial" w:hAnsi="Arial" w:cs="Arial"/>
                <w:sz w:val="20"/>
                <w:szCs w:val="20"/>
              </w:rPr>
              <w:lastRenderedPageBreak/>
              <w:t>Introduce small WEEE recycling services:</w:t>
            </w:r>
          </w:p>
          <w:p w14:paraId="385F26DE" w14:textId="77777777" w:rsidR="00D63E6F" w:rsidRPr="00434F46" w:rsidRDefault="00D63E6F" w:rsidP="00434F46">
            <w:pPr>
              <w:pStyle w:val="ListParagraph"/>
              <w:numPr>
                <w:ilvl w:val="0"/>
                <w:numId w:val="19"/>
              </w:numPr>
              <w:textAlignment w:val="baseline"/>
              <w:rPr>
                <w:rFonts w:ascii="Arial" w:hAnsi="Arial" w:cs="Arial"/>
                <w:sz w:val="20"/>
                <w:szCs w:val="20"/>
              </w:rPr>
            </w:pPr>
            <w:r w:rsidRPr="00434F46">
              <w:rPr>
                <w:rFonts w:ascii="Arial" w:hAnsi="Arial" w:cs="Arial"/>
                <w:sz w:val="20"/>
                <w:szCs w:val="20"/>
              </w:rPr>
              <w:t>Weekly kerbside collections</w:t>
            </w:r>
          </w:p>
          <w:p w14:paraId="3562E30C" w14:textId="77777777" w:rsidR="00D63E6F" w:rsidRPr="00434F46" w:rsidRDefault="00D63E6F" w:rsidP="00434F46">
            <w:pPr>
              <w:pStyle w:val="ListParagraph"/>
              <w:numPr>
                <w:ilvl w:val="0"/>
                <w:numId w:val="19"/>
              </w:numPr>
              <w:textAlignment w:val="baseline"/>
              <w:rPr>
                <w:rFonts w:ascii="Arial" w:hAnsi="Arial" w:cs="Arial"/>
                <w:sz w:val="20"/>
                <w:szCs w:val="20"/>
              </w:rPr>
            </w:pPr>
            <w:r w:rsidRPr="00434F46">
              <w:rPr>
                <w:rFonts w:ascii="Arial" w:hAnsi="Arial" w:cs="Arial"/>
                <w:sz w:val="20"/>
                <w:szCs w:val="20"/>
              </w:rPr>
              <w:lastRenderedPageBreak/>
              <w:t>20 x public recycling banks</w:t>
            </w:r>
          </w:p>
          <w:p w14:paraId="25BE88E2" w14:textId="2DAD1961" w:rsidR="0020408A" w:rsidRPr="00434F46" w:rsidRDefault="00D63E6F" w:rsidP="00434F46">
            <w:pPr>
              <w:pStyle w:val="ListParagraph"/>
              <w:numPr>
                <w:ilvl w:val="0"/>
                <w:numId w:val="19"/>
              </w:numPr>
              <w:textAlignment w:val="baseline"/>
              <w:rPr>
                <w:rFonts w:ascii="Arial" w:hAnsi="Arial" w:cs="Arial"/>
                <w:sz w:val="20"/>
                <w:szCs w:val="20"/>
              </w:rPr>
            </w:pPr>
            <w:r w:rsidRPr="00434F46">
              <w:rPr>
                <w:rFonts w:ascii="Arial" w:hAnsi="Arial" w:cs="Arial"/>
                <w:sz w:val="20"/>
                <w:szCs w:val="20"/>
              </w:rPr>
              <w:t xml:space="preserve">11 x library recycling banks  </w:t>
            </w:r>
          </w:p>
        </w:tc>
        <w:tc>
          <w:tcPr>
            <w:tcW w:w="2127" w:type="dxa"/>
            <w:tcBorders>
              <w:top w:val="single" w:sz="4" w:space="0" w:color="auto"/>
              <w:left w:val="single" w:sz="4" w:space="0" w:color="auto"/>
              <w:bottom w:val="single" w:sz="4" w:space="0" w:color="auto"/>
              <w:right w:val="single" w:sz="4" w:space="0" w:color="auto"/>
            </w:tcBorders>
            <w:vAlign w:val="center"/>
          </w:tcPr>
          <w:p w14:paraId="19960711" w14:textId="40BFDB05" w:rsidR="0020408A" w:rsidRPr="003C3B76" w:rsidRDefault="00BD415C" w:rsidP="0020408A">
            <w:pPr>
              <w:textAlignment w:val="baseline"/>
              <w:rPr>
                <w:rFonts w:ascii="Arial" w:hAnsi="Arial" w:cs="Arial"/>
                <w:sz w:val="16"/>
                <w:szCs w:val="16"/>
              </w:rPr>
            </w:pPr>
            <w:r w:rsidRPr="00C82456">
              <w:rPr>
                <w:rFonts w:ascii="Arial" w:hAnsi="Arial" w:cs="Arial"/>
                <w:color w:val="00B050"/>
                <w:sz w:val="16"/>
                <w:szCs w:val="16"/>
              </w:rPr>
              <w:lastRenderedPageBreak/>
              <w:t>Complete</w:t>
            </w:r>
          </w:p>
        </w:tc>
        <w:tc>
          <w:tcPr>
            <w:tcW w:w="7654" w:type="dxa"/>
            <w:tcBorders>
              <w:top w:val="single" w:sz="4" w:space="0" w:color="auto"/>
              <w:left w:val="single" w:sz="4" w:space="0" w:color="auto"/>
              <w:bottom w:val="single" w:sz="4" w:space="0" w:color="auto"/>
              <w:right w:val="single" w:sz="4" w:space="0" w:color="auto"/>
            </w:tcBorders>
          </w:tcPr>
          <w:p w14:paraId="25BCB112" w14:textId="03815CEE" w:rsidR="0020408A" w:rsidRDefault="006C23E3" w:rsidP="0020408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Weekly kerbside collections commenced </w:t>
            </w:r>
            <w:r w:rsidR="00707103">
              <w:rPr>
                <w:rFonts w:ascii="Arial" w:hAnsi="Arial" w:cs="Arial"/>
                <w:sz w:val="20"/>
                <w:szCs w:val="20"/>
              </w:rPr>
              <w:t>Q1</w:t>
            </w:r>
            <w:r>
              <w:rPr>
                <w:rFonts w:ascii="Arial" w:hAnsi="Arial" w:cs="Arial"/>
                <w:sz w:val="20"/>
                <w:szCs w:val="20"/>
              </w:rPr>
              <w:t xml:space="preserve"> 2024</w:t>
            </w:r>
            <w:r w:rsidR="008A0370">
              <w:rPr>
                <w:rFonts w:ascii="Arial" w:hAnsi="Arial" w:cs="Arial"/>
                <w:sz w:val="20"/>
                <w:szCs w:val="20"/>
              </w:rPr>
              <w:t>/25</w:t>
            </w:r>
            <w:r>
              <w:rPr>
                <w:rFonts w:ascii="Arial" w:hAnsi="Arial" w:cs="Arial"/>
                <w:sz w:val="20"/>
                <w:szCs w:val="20"/>
              </w:rPr>
              <w:t>.</w:t>
            </w:r>
          </w:p>
          <w:p w14:paraId="477FDB8F" w14:textId="77777777" w:rsidR="006C23E3" w:rsidRDefault="00707103" w:rsidP="0020408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Public recycling banks introduced </w:t>
            </w:r>
            <w:r w:rsidR="00205302">
              <w:rPr>
                <w:rFonts w:ascii="Arial" w:hAnsi="Arial" w:cs="Arial"/>
                <w:sz w:val="20"/>
                <w:szCs w:val="20"/>
              </w:rPr>
              <w:t>Q1 2024/25.</w:t>
            </w:r>
          </w:p>
          <w:p w14:paraId="2B99DD29" w14:textId="5CB6E84F" w:rsidR="00205302" w:rsidRPr="001849F5" w:rsidRDefault="00205302" w:rsidP="0020408A">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lastRenderedPageBreak/>
              <w:t>Library</w:t>
            </w:r>
            <w:r w:rsidR="005A5556">
              <w:rPr>
                <w:rFonts w:ascii="Arial" w:hAnsi="Arial" w:cs="Arial"/>
                <w:sz w:val="20"/>
                <w:szCs w:val="20"/>
              </w:rPr>
              <w:t xml:space="preserve"> recycling banks introduced Q2 2024/25.</w:t>
            </w:r>
          </w:p>
        </w:tc>
        <w:tc>
          <w:tcPr>
            <w:tcW w:w="5246" w:type="dxa"/>
            <w:tcBorders>
              <w:top w:val="single" w:sz="4" w:space="0" w:color="auto"/>
              <w:left w:val="single" w:sz="4" w:space="0" w:color="auto"/>
              <w:bottom w:val="single" w:sz="4" w:space="0" w:color="auto"/>
              <w:right w:val="single" w:sz="4" w:space="0" w:color="auto"/>
            </w:tcBorders>
          </w:tcPr>
          <w:p w14:paraId="4B3F77DB" w14:textId="77777777" w:rsidR="0020408A" w:rsidRDefault="00050ECC" w:rsidP="0020408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lastRenderedPageBreak/>
              <w:t xml:space="preserve">The kerbside service </w:t>
            </w:r>
            <w:r w:rsidR="00926A79">
              <w:rPr>
                <w:rFonts w:ascii="Arial" w:hAnsi="Arial" w:cs="Arial"/>
                <w:sz w:val="20"/>
                <w:szCs w:val="20"/>
              </w:rPr>
              <w:t>has only generated minimal WEEE tonnage to date.</w:t>
            </w:r>
          </w:p>
          <w:p w14:paraId="6880BF3C" w14:textId="77777777" w:rsidR="00926A79" w:rsidRDefault="006E59D4" w:rsidP="0020408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lastRenderedPageBreak/>
              <w:t>6.7 tonnes WEEE recycled via banks</w:t>
            </w:r>
            <w:r w:rsidR="00EF74E0">
              <w:rPr>
                <w:rFonts w:ascii="Arial" w:hAnsi="Arial" w:cs="Arial"/>
                <w:sz w:val="20"/>
                <w:szCs w:val="20"/>
              </w:rPr>
              <w:t xml:space="preserve"> in Q4 2024/25 rising to 8.8 tonnes in Q1 2025/26.</w:t>
            </w:r>
          </w:p>
          <w:p w14:paraId="48C63A65" w14:textId="347D6DCA" w:rsidR="00EF74E0" w:rsidRPr="00626CD5" w:rsidRDefault="001F09C5" w:rsidP="0020408A">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0.76 tonnes WEEE recycled via libraries in Q1 2024/25.</w:t>
            </w:r>
          </w:p>
        </w:tc>
      </w:tr>
    </w:tbl>
    <w:p w14:paraId="1D0113A7" w14:textId="77777777" w:rsidR="0090016F" w:rsidRDefault="0090016F" w:rsidP="00A51E20">
      <w:pPr>
        <w:pStyle w:val="ListParagraph"/>
        <w:ind w:left="0" w:hanging="8"/>
        <w:textAlignment w:val="baseline"/>
      </w:pPr>
    </w:p>
    <w:p w14:paraId="7FE33B13" w14:textId="7B4C9CD2" w:rsidR="0073199D" w:rsidRDefault="0073199D">
      <w:pPr>
        <w:rPr>
          <w:rFonts w:ascii="Arial" w:hAnsi="Arial"/>
          <w:color w:val="000000"/>
          <w:sz w:val="32"/>
        </w:rPr>
      </w:pP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632C99" w:rsidRPr="003A7180" w14:paraId="4B10BC6C"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2238BB13" w14:textId="651B5BCA" w:rsidR="00632C99" w:rsidRPr="00976D0C" w:rsidRDefault="00632C99" w:rsidP="006A60C9">
            <w:pPr>
              <w:textAlignment w:val="baseline"/>
              <w:rPr>
                <w:rFonts w:ascii="Arial" w:hAnsi="Arial" w:cs="Arial"/>
                <w:sz w:val="20"/>
                <w:szCs w:val="20"/>
              </w:rPr>
            </w:pPr>
            <w:r w:rsidRPr="00976D0C">
              <w:rPr>
                <w:rFonts w:ascii="Arial" w:hAnsi="Arial" w:cs="Arial"/>
                <w:sz w:val="20"/>
                <w:szCs w:val="20"/>
              </w:rPr>
              <w:t>Wandsworth #36</w:t>
            </w:r>
          </w:p>
        </w:tc>
        <w:tc>
          <w:tcPr>
            <w:tcW w:w="3078" w:type="dxa"/>
            <w:tcBorders>
              <w:top w:val="single" w:sz="4" w:space="0" w:color="auto"/>
              <w:left w:val="single" w:sz="4" w:space="0" w:color="auto"/>
              <w:bottom w:val="single" w:sz="4" w:space="0" w:color="auto"/>
              <w:right w:val="single" w:sz="4" w:space="0" w:color="auto"/>
            </w:tcBorders>
          </w:tcPr>
          <w:p w14:paraId="756D930D" w14:textId="3E99C217" w:rsidR="00632C99" w:rsidRPr="00892B8C" w:rsidRDefault="003248EB" w:rsidP="006A60C9">
            <w:pPr>
              <w:textAlignment w:val="baseline"/>
              <w:rPr>
                <w:rFonts w:ascii="Arial" w:hAnsi="Arial" w:cs="Arial"/>
                <w:sz w:val="20"/>
                <w:szCs w:val="20"/>
              </w:rPr>
            </w:pPr>
            <w:r w:rsidRPr="003248EB">
              <w:rPr>
                <w:rFonts w:ascii="Arial" w:hAnsi="Arial" w:cs="Arial"/>
                <w:sz w:val="20"/>
                <w:szCs w:val="20"/>
              </w:rPr>
              <w:t>Deliver the Decarbonisation Strategy to reduce emissions from Council Buildings</w:t>
            </w:r>
          </w:p>
        </w:tc>
        <w:tc>
          <w:tcPr>
            <w:tcW w:w="9416" w:type="dxa"/>
            <w:tcBorders>
              <w:top w:val="single" w:sz="4" w:space="0" w:color="auto"/>
              <w:left w:val="single" w:sz="4" w:space="0" w:color="auto"/>
              <w:bottom w:val="single" w:sz="4" w:space="0" w:color="auto"/>
              <w:right w:val="single" w:sz="4" w:space="0" w:color="auto"/>
            </w:tcBorders>
          </w:tcPr>
          <w:p w14:paraId="409171D2" w14:textId="77777777" w:rsidR="000863C8" w:rsidRDefault="000863C8" w:rsidP="000863C8">
            <w:pPr>
              <w:textAlignment w:val="baseline"/>
              <w:rPr>
                <w:rFonts w:ascii="Arial" w:hAnsi="Arial" w:cs="Arial"/>
                <w:sz w:val="20"/>
                <w:szCs w:val="20"/>
              </w:rPr>
            </w:pPr>
            <w:r w:rsidRPr="00892B8C">
              <w:rPr>
                <w:rFonts w:ascii="Arial" w:hAnsi="Arial" w:cs="Arial"/>
                <w:sz w:val="20"/>
                <w:szCs w:val="20"/>
              </w:rPr>
              <w:t xml:space="preserve">• </w:t>
            </w:r>
            <w:r w:rsidR="004817B2" w:rsidRPr="000863C8">
              <w:rPr>
                <w:rFonts w:ascii="Arial" w:hAnsi="Arial" w:cs="Arial"/>
                <w:sz w:val="20"/>
                <w:szCs w:val="20"/>
              </w:rPr>
              <w:t xml:space="preserve">Finalise the Decarbonisation Strategy </w:t>
            </w:r>
          </w:p>
          <w:p w14:paraId="6DC5BFE0" w14:textId="77777777" w:rsidR="000863C8" w:rsidRDefault="004817B2" w:rsidP="000863C8">
            <w:pPr>
              <w:textAlignment w:val="baseline"/>
              <w:rPr>
                <w:rFonts w:ascii="Arial" w:hAnsi="Arial" w:cs="Arial"/>
                <w:sz w:val="20"/>
                <w:szCs w:val="20"/>
              </w:rPr>
            </w:pPr>
            <w:r w:rsidRPr="000863C8">
              <w:rPr>
                <w:rFonts w:ascii="Arial" w:hAnsi="Arial" w:cs="Arial"/>
                <w:sz w:val="20"/>
                <w:szCs w:val="20"/>
              </w:rPr>
              <w:t xml:space="preserve">• Develop programmes of works based on the pathway to carbon neutral 2030 in the Decarbonisation Strategy </w:t>
            </w:r>
          </w:p>
          <w:p w14:paraId="07AF610C" w14:textId="26C85085" w:rsidR="00632C99" w:rsidRPr="000863C8" w:rsidRDefault="004817B2" w:rsidP="000863C8">
            <w:pPr>
              <w:textAlignment w:val="baseline"/>
              <w:rPr>
                <w:rFonts w:ascii="Arial" w:hAnsi="Arial" w:cs="Arial"/>
                <w:sz w:val="20"/>
                <w:szCs w:val="20"/>
              </w:rPr>
            </w:pPr>
            <w:r w:rsidRPr="000863C8">
              <w:rPr>
                <w:rFonts w:ascii="Arial" w:hAnsi="Arial" w:cs="Arial"/>
                <w:sz w:val="20"/>
                <w:szCs w:val="20"/>
              </w:rPr>
              <w:t>• Deliver already planned and underway works in the programme</w:t>
            </w:r>
            <w:r w:rsidR="00BF7FA5" w:rsidRPr="000863C8">
              <w:rPr>
                <w:rFonts w:ascii="Arial" w:hAnsi="Arial" w:cs="Arial"/>
                <w:sz w:val="20"/>
                <w:szCs w:val="20"/>
              </w:rPr>
              <w:t>.</w:t>
            </w:r>
          </w:p>
        </w:tc>
        <w:tc>
          <w:tcPr>
            <w:tcW w:w="4718" w:type="dxa"/>
            <w:tcBorders>
              <w:top w:val="single" w:sz="4" w:space="0" w:color="auto"/>
              <w:left w:val="single" w:sz="4" w:space="0" w:color="auto"/>
              <w:bottom w:val="single" w:sz="4" w:space="0" w:color="auto"/>
              <w:right w:val="single" w:sz="4" w:space="0" w:color="auto"/>
            </w:tcBorders>
          </w:tcPr>
          <w:p w14:paraId="3046F36B" w14:textId="77777777" w:rsidR="00632C99" w:rsidRDefault="001D35F7" w:rsidP="00434F46">
            <w:pPr>
              <w:textAlignment w:val="baseline"/>
              <w:rPr>
                <w:rFonts w:ascii="Arial" w:hAnsi="Arial" w:cs="Arial"/>
                <w:sz w:val="20"/>
                <w:szCs w:val="20"/>
              </w:rPr>
            </w:pPr>
            <w:r w:rsidRPr="00892B8C">
              <w:rPr>
                <w:rFonts w:ascii="Arial" w:hAnsi="Arial" w:cs="Arial"/>
                <w:sz w:val="20"/>
                <w:szCs w:val="20"/>
              </w:rPr>
              <w:t>•</w:t>
            </w:r>
            <w:r>
              <w:rPr>
                <w:rFonts w:ascii="Arial" w:hAnsi="Arial" w:cs="Arial"/>
                <w:sz w:val="20"/>
                <w:szCs w:val="20"/>
              </w:rPr>
              <w:t xml:space="preserve"> Decarbonisation strategy delivered</w:t>
            </w:r>
            <w:r w:rsidR="00DF1C02">
              <w:rPr>
                <w:rFonts w:ascii="Arial" w:hAnsi="Arial" w:cs="Arial"/>
                <w:sz w:val="20"/>
                <w:szCs w:val="20"/>
              </w:rPr>
              <w:t>.</w:t>
            </w:r>
          </w:p>
          <w:p w14:paraId="414AD10D" w14:textId="77777777" w:rsidR="00DF1C02" w:rsidRDefault="00DF1C02" w:rsidP="00434F46">
            <w:pPr>
              <w:textAlignment w:val="baseline"/>
              <w:rPr>
                <w:rFonts w:ascii="Arial" w:hAnsi="Arial" w:cs="Arial"/>
                <w:sz w:val="20"/>
                <w:szCs w:val="20"/>
              </w:rPr>
            </w:pPr>
            <w:r w:rsidRPr="00892B8C">
              <w:rPr>
                <w:rFonts w:ascii="Arial" w:hAnsi="Arial" w:cs="Arial"/>
                <w:sz w:val="20"/>
                <w:szCs w:val="20"/>
              </w:rPr>
              <w:t>•</w:t>
            </w:r>
            <w:r>
              <w:rPr>
                <w:rFonts w:ascii="Arial" w:hAnsi="Arial" w:cs="Arial"/>
                <w:sz w:val="20"/>
                <w:szCs w:val="20"/>
              </w:rPr>
              <w:t xml:space="preserve"> Programmes of works finalised</w:t>
            </w:r>
          </w:p>
          <w:p w14:paraId="6E2ABEA2" w14:textId="3ECC6396" w:rsidR="00DF1C02" w:rsidRPr="004C40BB" w:rsidRDefault="00062B79" w:rsidP="00434F46">
            <w:pPr>
              <w:textAlignment w:val="baseline"/>
              <w:rPr>
                <w:rFonts w:ascii="Arial" w:hAnsi="Arial" w:cs="Arial"/>
                <w:sz w:val="20"/>
                <w:szCs w:val="20"/>
              </w:rPr>
            </w:pPr>
            <w:r w:rsidRPr="00892B8C">
              <w:rPr>
                <w:rFonts w:ascii="Arial" w:hAnsi="Arial" w:cs="Arial"/>
                <w:sz w:val="20"/>
                <w:szCs w:val="20"/>
              </w:rPr>
              <w:t>•</w:t>
            </w:r>
            <w:r>
              <w:rPr>
                <w:rFonts w:ascii="Arial" w:hAnsi="Arial" w:cs="Arial"/>
                <w:sz w:val="20"/>
                <w:szCs w:val="20"/>
              </w:rPr>
              <w:t xml:space="preserve"> Programme of works </w:t>
            </w:r>
            <w:r w:rsidR="00B844AB">
              <w:rPr>
                <w:rFonts w:ascii="Arial" w:hAnsi="Arial" w:cs="Arial"/>
                <w:sz w:val="20"/>
                <w:szCs w:val="20"/>
              </w:rPr>
              <w:t>delivered</w:t>
            </w:r>
          </w:p>
        </w:tc>
        <w:tc>
          <w:tcPr>
            <w:tcW w:w="4626" w:type="dxa"/>
            <w:tcBorders>
              <w:top w:val="single" w:sz="4" w:space="0" w:color="auto"/>
              <w:left w:val="single" w:sz="4" w:space="0" w:color="auto"/>
              <w:bottom w:val="single" w:sz="4" w:space="0" w:color="auto"/>
              <w:right w:val="single" w:sz="4" w:space="0" w:color="auto"/>
            </w:tcBorders>
          </w:tcPr>
          <w:p w14:paraId="78E02C4F" w14:textId="550A9C02" w:rsidR="00632C99" w:rsidRDefault="00B844AB" w:rsidP="006A60C9">
            <w:pPr>
              <w:textAlignment w:val="baseline"/>
              <w:rPr>
                <w:rFonts w:ascii="Arial" w:hAnsi="Arial" w:cs="Arial"/>
                <w:sz w:val="20"/>
                <w:szCs w:val="20"/>
              </w:rPr>
            </w:pPr>
            <w:r>
              <w:rPr>
                <w:rFonts w:ascii="Arial" w:hAnsi="Arial" w:cs="Arial"/>
                <w:sz w:val="20"/>
                <w:szCs w:val="20"/>
              </w:rPr>
              <w:t>Q4 2025/26</w:t>
            </w:r>
          </w:p>
        </w:tc>
      </w:tr>
      <w:tr w:rsidR="00867865" w:rsidRPr="003A7180" w14:paraId="0164BF0E"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5DEB655F" w:rsidR="00867865" w:rsidRPr="00976D0C" w:rsidRDefault="00CF447B" w:rsidP="006A60C9">
            <w:pPr>
              <w:textAlignment w:val="baseline"/>
              <w:rPr>
                <w:rFonts w:ascii="Arial" w:hAnsi="Arial" w:cs="Arial"/>
                <w:sz w:val="20"/>
                <w:szCs w:val="20"/>
              </w:rPr>
            </w:pPr>
            <w:r w:rsidRPr="00976D0C">
              <w:rPr>
                <w:rFonts w:ascii="Arial" w:hAnsi="Arial" w:cs="Arial"/>
                <w:sz w:val="20"/>
                <w:szCs w:val="20"/>
              </w:rPr>
              <w:t>Wandsworth #3</w:t>
            </w:r>
            <w:r w:rsidR="00632C99" w:rsidRPr="00976D0C">
              <w:rPr>
                <w:rFonts w:ascii="Arial" w:hAnsi="Arial" w:cs="Arial"/>
                <w:sz w:val="20"/>
                <w:szCs w:val="20"/>
              </w:rPr>
              <w:t>7</w:t>
            </w:r>
          </w:p>
        </w:tc>
        <w:tc>
          <w:tcPr>
            <w:tcW w:w="3078" w:type="dxa"/>
            <w:tcBorders>
              <w:top w:val="single" w:sz="4" w:space="0" w:color="auto"/>
              <w:left w:val="single" w:sz="4" w:space="0" w:color="auto"/>
              <w:bottom w:val="single" w:sz="4" w:space="0" w:color="auto"/>
              <w:right w:val="single" w:sz="4" w:space="0" w:color="auto"/>
            </w:tcBorders>
          </w:tcPr>
          <w:p w14:paraId="25773003" w14:textId="3CC14890" w:rsidR="00867865" w:rsidRPr="00F74A9D" w:rsidRDefault="00384A8F" w:rsidP="006A60C9">
            <w:pPr>
              <w:textAlignment w:val="baseline"/>
              <w:rPr>
                <w:rFonts w:ascii="Arial" w:hAnsi="Arial" w:cs="Arial"/>
                <w:sz w:val="20"/>
                <w:szCs w:val="20"/>
              </w:rPr>
            </w:pPr>
            <w:r w:rsidRPr="00892B8C">
              <w:rPr>
                <w:rFonts w:ascii="Arial" w:hAnsi="Arial" w:cs="Arial"/>
                <w:sz w:val="20"/>
                <w:szCs w:val="20"/>
              </w:rPr>
              <w:t>Deliver the Cleaner Borough Plan</w:t>
            </w:r>
          </w:p>
        </w:tc>
        <w:tc>
          <w:tcPr>
            <w:tcW w:w="9416" w:type="dxa"/>
            <w:tcBorders>
              <w:top w:val="single" w:sz="4" w:space="0" w:color="auto"/>
              <w:left w:val="single" w:sz="4" w:space="0" w:color="auto"/>
              <w:bottom w:val="single" w:sz="4" w:space="0" w:color="auto"/>
              <w:right w:val="single" w:sz="4" w:space="0" w:color="auto"/>
            </w:tcBorders>
          </w:tcPr>
          <w:p w14:paraId="5BCC5DC2" w14:textId="77777777" w:rsidR="00CF447B" w:rsidRPr="00892B8C" w:rsidRDefault="00CF447B" w:rsidP="006A60C9">
            <w:pPr>
              <w:pStyle w:val="ListParagraph"/>
              <w:ind w:left="282"/>
              <w:textAlignment w:val="baseline"/>
              <w:rPr>
                <w:rFonts w:ascii="Arial" w:hAnsi="Arial" w:cs="Arial"/>
                <w:sz w:val="20"/>
                <w:szCs w:val="20"/>
              </w:rPr>
            </w:pPr>
            <w:r w:rsidRPr="00892B8C">
              <w:rPr>
                <w:rFonts w:ascii="Arial" w:hAnsi="Arial" w:cs="Arial"/>
                <w:sz w:val="20"/>
                <w:szCs w:val="20"/>
              </w:rPr>
              <w:t>Deliver the second phase of the Cleaner Borough Plan to bring our recycling rate to 30% including:</w:t>
            </w:r>
          </w:p>
          <w:p w14:paraId="55C070CE" w14:textId="23E74BC3" w:rsidR="00CF447B" w:rsidRPr="00892B8C" w:rsidRDefault="00CF447B" w:rsidP="00CF447B">
            <w:pPr>
              <w:pStyle w:val="ListParagraph"/>
              <w:numPr>
                <w:ilvl w:val="0"/>
                <w:numId w:val="24"/>
              </w:numPr>
              <w:textAlignment w:val="baseline"/>
              <w:rPr>
                <w:rFonts w:ascii="Arial" w:hAnsi="Arial" w:cs="Arial"/>
                <w:sz w:val="20"/>
                <w:szCs w:val="20"/>
              </w:rPr>
            </w:pPr>
            <w:r w:rsidRPr="00892B8C">
              <w:rPr>
                <w:rFonts w:ascii="Arial" w:hAnsi="Arial" w:cs="Arial"/>
                <w:sz w:val="20"/>
                <w:szCs w:val="20"/>
              </w:rPr>
              <w:t xml:space="preserve">Weekly collections </w:t>
            </w:r>
          </w:p>
          <w:p w14:paraId="1CA91CD3" w14:textId="07C4642B" w:rsidR="00CF447B" w:rsidRPr="00892B8C" w:rsidRDefault="00CF447B" w:rsidP="00CF447B">
            <w:pPr>
              <w:pStyle w:val="ListParagraph"/>
              <w:numPr>
                <w:ilvl w:val="0"/>
                <w:numId w:val="24"/>
              </w:numPr>
              <w:textAlignment w:val="baseline"/>
              <w:rPr>
                <w:rFonts w:ascii="Arial" w:hAnsi="Arial" w:cs="Arial"/>
                <w:sz w:val="20"/>
                <w:szCs w:val="20"/>
              </w:rPr>
            </w:pPr>
            <w:r w:rsidRPr="00892B8C">
              <w:rPr>
                <w:rFonts w:ascii="Arial" w:hAnsi="Arial" w:cs="Arial"/>
                <w:sz w:val="20"/>
                <w:szCs w:val="20"/>
              </w:rPr>
              <w:t xml:space="preserve">Crackdown on fly-tipping </w:t>
            </w:r>
          </w:p>
          <w:p w14:paraId="01564476" w14:textId="6D275C7D" w:rsidR="00CF447B" w:rsidRPr="00892B8C" w:rsidRDefault="00CF447B" w:rsidP="00CF447B">
            <w:pPr>
              <w:pStyle w:val="ListParagraph"/>
              <w:numPr>
                <w:ilvl w:val="0"/>
                <w:numId w:val="24"/>
              </w:numPr>
              <w:textAlignment w:val="baseline"/>
              <w:rPr>
                <w:rFonts w:ascii="Arial" w:hAnsi="Arial" w:cs="Arial"/>
                <w:sz w:val="20"/>
                <w:szCs w:val="20"/>
              </w:rPr>
            </w:pPr>
            <w:r w:rsidRPr="00892B8C">
              <w:rPr>
                <w:rFonts w:ascii="Arial" w:hAnsi="Arial" w:cs="Arial"/>
                <w:sz w:val="20"/>
                <w:szCs w:val="20"/>
              </w:rPr>
              <w:t xml:space="preserve">Cleaner town centres </w:t>
            </w:r>
          </w:p>
          <w:p w14:paraId="6879B223" w14:textId="41EE8F6F" w:rsidR="00867865" w:rsidRPr="00CF447B" w:rsidRDefault="00CF447B" w:rsidP="00CF447B">
            <w:pPr>
              <w:pStyle w:val="ListParagraph"/>
              <w:numPr>
                <w:ilvl w:val="0"/>
                <w:numId w:val="24"/>
              </w:numPr>
              <w:textAlignment w:val="baseline"/>
              <w:rPr>
                <w:rFonts w:ascii="Arial" w:hAnsi="Arial" w:cs="Arial"/>
                <w:sz w:val="20"/>
                <w:szCs w:val="20"/>
              </w:rPr>
            </w:pPr>
            <w:r w:rsidRPr="00892B8C">
              <w:rPr>
                <w:rFonts w:ascii="Arial" w:hAnsi="Arial" w:cs="Arial"/>
                <w:sz w:val="20"/>
                <w:szCs w:val="20"/>
              </w:rPr>
              <w:t>Pride in our estates</w:t>
            </w:r>
          </w:p>
        </w:tc>
        <w:tc>
          <w:tcPr>
            <w:tcW w:w="4718" w:type="dxa"/>
            <w:tcBorders>
              <w:top w:val="single" w:sz="4" w:space="0" w:color="auto"/>
              <w:left w:val="single" w:sz="4" w:space="0" w:color="auto"/>
              <w:bottom w:val="single" w:sz="4" w:space="0" w:color="auto"/>
              <w:right w:val="single" w:sz="4" w:space="0" w:color="auto"/>
            </w:tcBorders>
          </w:tcPr>
          <w:p w14:paraId="621514D2" w14:textId="77777777" w:rsidR="00867865" w:rsidRDefault="00434F46" w:rsidP="00434F46">
            <w:pPr>
              <w:textAlignment w:val="baseline"/>
              <w:rPr>
                <w:rFonts w:ascii="Arial" w:hAnsi="Arial" w:cs="Arial"/>
                <w:sz w:val="20"/>
                <w:szCs w:val="20"/>
              </w:rPr>
            </w:pPr>
            <w:r w:rsidRPr="004C40BB">
              <w:rPr>
                <w:rFonts w:ascii="Arial" w:hAnsi="Arial" w:cs="Arial"/>
                <w:sz w:val="20"/>
                <w:szCs w:val="20"/>
              </w:rPr>
              <w:t xml:space="preserve">• </w:t>
            </w:r>
            <w:r w:rsidR="00C457F0" w:rsidRPr="00434F46">
              <w:rPr>
                <w:rFonts w:ascii="Arial" w:hAnsi="Arial" w:cs="Arial"/>
                <w:sz w:val="20"/>
                <w:szCs w:val="20"/>
              </w:rPr>
              <w:t xml:space="preserve">Improved </w:t>
            </w:r>
            <w:r w:rsidR="001D3DE9" w:rsidRPr="00434F46">
              <w:rPr>
                <w:rFonts w:ascii="Arial" w:hAnsi="Arial" w:cs="Arial"/>
                <w:sz w:val="20"/>
                <w:szCs w:val="20"/>
              </w:rPr>
              <w:t xml:space="preserve">household </w:t>
            </w:r>
            <w:r w:rsidR="00C457F0" w:rsidRPr="00434F46">
              <w:rPr>
                <w:rFonts w:ascii="Arial" w:hAnsi="Arial" w:cs="Arial"/>
                <w:sz w:val="20"/>
                <w:szCs w:val="20"/>
              </w:rPr>
              <w:t>recycling rate</w:t>
            </w:r>
            <w:r w:rsidR="001D3DE9" w:rsidRPr="00434F46">
              <w:rPr>
                <w:rFonts w:ascii="Arial" w:hAnsi="Arial" w:cs="Arial"/>
                <w:sz w:val="20"/>
                <w:szCs w:val="20"/>
              </w:rPr>
              <w:t>: Target 30.5% for 2025/26</w:t>
            </w:r>
          </w:p>
          <w:p w14:paraId="1B6218BE" w14:textId="77777777" w:rsidR="00434F46" w:rsidRDefault="00434F46" w:rsidP="00434F46">
            <w:pPr>
              <w:textAlignment w:val="baseline"/>
              <w:rPr>
                <w:rFonts w:ascii="Arial" w:hAnsi="Arial" w:cs="Arial"/>
                <w:sz w:val="20"/>
                <w:szCs w:val="20"/>
              </w:rPr>
            </w:pPr>
            <w:r w:rsidRPr="004C40BB">
              <w:rPr>
                <w:rFonts w:ascii="Arial" w:hAnsi="Arial" w:cs="Arial"/>
                <w:sz w:val="20"/>
                <w:szCs w:val="20"/>
              </w:rPr>
              <w:t>•</w:t>
            </w:r>
            <w:r>
              <w:rPr>
                <w:rFonts w:ascii="Arial" w:hAnsi="Arial" w:cs="Arial"/>
                <w:sz w:val="20"/>
                <w:szCs w:val="20"/>
              </w:rPr>
              <w:t xml:space="preserve"> Reduced </w:t>
            </w:r>
            <w:r w:rsidR="00610086">
              <w:rPr>
                <w:rFonts w:ascii="Arial" w:hAnsi="Arial" w:cs="Arial"/>
                <w:sz w:val="20"/>
                <w:szCs w:val="20"/>
              </w:rPr>
              <w:t>highway fly-tipping reports &amp; street cleansing tonnage</w:t>
            </w:r>
          </w:p>
          <w:p w14:paraId="4BA1F944" w14:textId="7763BAB0" w:rsidR="00981D2A" w:rsidRDefault="00981D2A" w:rsidP="00434F46">
            <w:pPr>
              <w:textAlignment w:val="baseline"/>
              <w:rPr>
                <w:rFonts w:ascii="Arial" w:hAnsi="Arial" w:cs="Arial"/>
                <w:sz w:val="20"/>
                <w:szCs w:val="20"/>
              </w:rPr>
            </w:pPr>
            <w:r w:rsidRPr="004C40BB">
              <w:rPr>
                <w:rFonts w:ascii="Arial" w:hAnsi="Arial" w:cs="Arial"/>
                <w:sz w:val="20"/>
                <w:szCs w:val="20"/>
              </w:rPr>
              <w:t>•</w:t>
            </w:r>
            <w:r>
              <w:rPr>
                <w:rFonts w:ascii="Arial" w:hAnsi="Arial" w:cs="Arial"/>
                <w:sz w:val="20"/>
                <w:szCs w:val="20"/>
              </w:rPr>
              <w:t xml:space="preserve"> Improved performance against </w:t>
            </w:r>
            <w:r w:rsidR="00FD5A9A">
              <w:rPr>
                <w:rFonts w:ascii="Arial" w:hAnsi="Arial" w:cs="Arial"/>
                <w:sz w:val="20"/>
                <w:szCs w:val="20"/>
              </w:rPr>
              <w:t>street cleansing</w:t>
            </w:r>
            <w:r w:rsidR="00623D72">
              <w:rPr>
                <w:rFonts w:ascii="Arial" w:hAnsi="Arial" w:cs="Arial"/>
                <w:sz w:val="20"/>
                <w:szCs w:val="20"/>
              </w:rPr>
              <w:t xml:space="preserve"> and fly-tip related</w:t>
            </w:r>
            <w:r w:rsidR="00FD5A9A">
              <w:rPr>
                <w:rFonts w:ascii="Arial" w:hAnsi="Arial" w:cs="Arial"/>
                <w:sz w:val="20"/>
                <w:szCs w:val="20"/>
              </w:rPr>
              <w:t xml:space="preserve"> KPI</w:t>
            </w:r>
            <w:r w:rsidR="00623D72">
              <w:rPr>
                <w:rFonts w:ascii="Arial" w:hAnsi="Arial" w:cs="Arial"/>
                <w:sz w:val="20"/>
                <w:szCs w:val="20"/>
              </w:rPr>
              <w:t>s</w:t>
            </w:r>
            <w:r w:rsidR="00FD5A9A">
              <w:rPr>
                <w:rFonts w:ascii="Arial" w:hAnsi="Arial" w:cs="Arial"/>
                <w:sz w:val="20"/>
                <w:szCs w:val="20"/>
              </w:rPr>
              <w:t>.</w:t>
            </w:r>
          </w:p>
          <w:p w14:paraId="1FB3DAC2" w14:textId="44CBC285" w:rsidR="000C5563" w:rsidRPr="00434F46" w:rsidRDefault="000C5563" w:rsidP="00434F46">
            <w:pPr>
              <w:textAlignment w:val="baseline"/>
              <w:rPr>
                <w:rFonts w:ascii="Arial" w:hAnsi="Arial" w:cs="Arial"/>
                <w:sz w:val="20"/>
                <w:szCs w:val="20"/>
              </w:rPr>
            </w:pPr>
            <w:r w:rsidRPr="004C40BB">
              <w:rPr>
                <w:rFonts w:ascii="Arial" w:hAnsi="Arial" w:cs="Arial"/>
                <w:sz w:val="20"/>
                <w:szCs w:val="20"/>
              </w:rPr>
              <w:t>•</w:t>
            </w:r>
            <w:r>
              <w:rPr>
                <w:rFonts w:ascii="Arial" w:hAnsi="Arial" w:cs="Arial"/>
                <w:sz w:val="20"/>
                <w:szCs w:val="20"/>
              </w:rPr>
              <w:t xml:space="preserve"> Improved residents’ satisfaction with cleanliness.</w:t>
            </w:r>
          </w:p>
        </w:tc>
        <w:tc>
          <w:tcPr>
            <w:tcW w:w="4626" w:type="dxa"/>
            <w:tcBorders>
              <w:top w:val="single" w:sz="4" w:space="0" w:color="auto"/>
              <w:left w:val="single" w:sz="4" w:space="0" w:color="auto"/>
              <w:bottom w:val="single" w:sz="4" w:space="0" w:color="auto"/>
              <w:right w:val="single" w:sz="4" w:space="0" w:color="auto"/>
            </w:tcBorders>
          </w:tcPr>
          <w:p w14:paraId="51DC097C" w14:textId="6E495D56" w:rsidR="00867865" w:rsidRPr="00F74A9D" w:rsidRDefault="000C5563" w:rsidP="006A60C9">
            <w:pPr>
              <w:textAlignment w:val="baseline"/>
              <w:rPr>
                <w:rFonts w:ascii="Arial" w:hAnsi="Arial" w:cs="Arial"/>
                <w:sz w:val="20"/>
                <w:szCs w:val="20"/>
              </w:rPr>
            </w:pPr>
            <w:r>
              <w:rPr>
                <w:rFonts w:ascii="Arial" w:hAnsi="Arial" w:cs="Arial"/>
                <w:sz w:val="20"/>
                <w:szCs w:val="20"/>
              </w:rPr>
              <w:t>Q4 2025/26</w:t>
            </w:r>
          </w:p>
        </w:tc>
      </w:tr>
      <w:tr w:rsidR="00867865" w14:paraId="49A38FC4"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5F13B146" w:rsidR="00867865" w:rsidRPr="00976D0C" w:rsidRDefault="00A5761D" w:rsidP="006A60C9">
            <w:pPr>
              <w:textAlignment w:val="baseline"/>
              <w:rPr>
                <w:rFonts w:ascii="Arial" w:hAnsi="Arial" w:cs="Arial"/>
                <w:sz w:val="20"/>
                <w:szCs w:val="20"/>
              </w:rPr>
            </w:pPr>
            <w:r w:rsidRPr="00976D0C">
              <w:rPr>
                <w:rFonts w:ascii="Arial" w:hAnsi="Arial" w:cs="Arial"/>
                <w:sz w:val="20"/>
                <w:szCs w:val="20"/>
              </w:rPr>
              <w:t>Wandsworth #3</w:t>
            </w:r>
            <w:r w:rsidR="00632C99" w:rsidRPr="00976D0C">
              <w:rPr>
                <w:rFonts w:ascii="Arial" w:hAnsi="Arial" w:cs="Arial"/>
                <w:sz w:val="20"/>
                <w:szCs w:val="20"/>
              </w:rPr>
              <w:t>8</w:t>
            </w:r>
          </w:p>
        </w:tc>
        <w:tc>
          <w:tcPr>
            <w:tcW w:w="3078" w:type="dxa"/>
            <w:tcBorders>
              <w:top w:val="single" w:sz="4" w:space="0" w:color="auto"/>
              <w:left w:val="single" w:sz="4" w:space="0" w:color="auto"/>
              <w:bottom w:val="single" w:sz="4" w:space="0" w:color="auto"/>
              <w:right w:val="single" w:sz="4" w:space="0" w:color="auto"/>
            </w:tcBorders>
          </w:tcPr>
          <w:p w14:paraId="5D31D0BF" w14:textId="7531F706" w:rsidR="00867865" w:rsidRPr="00F74A9D" w:rsidRDefault="00A5761D" w:rsidP="006A60C9">
            <w:pPr>
              <w:textAlignment w:val="baseline"/>
              <w:rPr>
                <w:rFonts w:ascii="Arial" w:hAnsi="Arial" w:cs="Arial"/>
                <w:sz w:val="20"/>
                <w:szCs w:val="20"/>
              </w:rPr>
            </w:pPr>
            <w:r w:rsidRPr="00892B8C">
              <w:rPr>
                <w:rFonts w:ascii="Arial" w:hAnsi="Arial" w:cs="Arial"/>
                <w:sz w:val="20"/>
                <w:szCs w:val="20"/>
              </w:rPr>
              <w:t>Reduce carbon emissions from waste collection</w:t>
            </w:r>
          </w:p>
        </w:tc>
        <w:tc>
          <w:tcPr>
            <w:tcW w:w="9416" w:type="dxa"/>
            <w:tcBorders>
              <w:top w:val="single" w:sz="4" w:space="0" w:color="auto"/>
              <w:left w:val="single" w:sz="4" w:space="0" w:color="auto"/>
              <w:bottom w:val="single" w:sz="4" w:space="0" w:color="auto"/>
              <w:right w:val="single" w:sz="4" w:space="0" w:color="auto"/>
            </w:tcBorders>
          </w:tcPr>
          <w:p w14:paraId="382830E5" w14:textId="77777777" w:rsidR="00CF0BF1" w:rsidRPr="00892B8C" w:rsidRDefault="00CF0BF1" w:rsidP="006A60C9">
            <w:pPr>
              <w:pStyle w:val="ListParagraph"/>
              <w:ind w:left="282"/>
              <w:textAlignment w:val="baseline"/>
              <w:rPr>
                <w:rFonts w:ascii="Arial" w:hAnsi="Arial" w:cs="Arial"/>
                <w:sz w:val="20"/>
                <w:szCs w:val="20"/>
              </w:rPr>
            </w:pPr>
            <w:r w:rsidRPr="00892B8C">
              <w:rPr>
                <w:rFonts w:ascii="Arial" w:hAnsi="Arial" w:cs="Arial"/>
                <w:sz w:val="20"/>
                <w:szCs w:val="20"/>
              </w:rPr>
              <w:t xml:space="preserve">• Monitor progress on new HVO waste collection fleet. </w:t>
            </w:r>
          </w:p>
          <w:p w14:paraId="0CBBC8A9" w14:textId="77777777" w:rsidR="00CF0BF1" w:rsidRPr="00892B8C" w:rsidRDefault="00CF0BF1" w:rsidP="006A60C9">
            <w:pPr>
              <w:pStyle w:val="ListParagraph"/>
              <w:ind w:left="282"/>
              <w:textAlignment w:val="baseline"/>
              <w:rPr>
                <w:rFonts w:ascii="Arial" w:hAnsi="Arial" w:cs="Arial"/>
                <w:sz w:val="20"/>
                <w:szCs w:val="20"/>
              </w:rPr>
            </w:pPr>
            <w:r w:rsidRPr="00892B8C">
              <w:rPr>
                <w:rFonts w:ascii="Arial" w:hAnsi="Arial" w:cs="Arial"/>
                <w:sz w:val="20"/>
                <w:szCs w:val="20"/>
              </w:rPr>
              <w:t xml:space="preserve">• Complete a waste fleet decarbonisation analysis. </w:t>
            </w:r>
          </w:p>
          <w:p w14:paraId="5B221626" w14:textId="78E88ED0" w:rsidR="00867865" w:rsidRPr="00F74A9D" w:rsidRDefault="00CF0BF1" w:rsidP="006A60C9">
            <w:pPr>
              <w:pStyle w:val="ListParagraph"/>
              <w:ind w:left="282"/>
              <w:textAlignment w:val="baseline"/>
              <w:rPr>
                <w:rFonts w:ascii="Arial" w:hAnsi="Arial" w:cs="Arial"/>
                <w:sz w:val="20"/>
                <w:szCs w:val="20"/>
              </w:rPr>
            </w:pPr>
            <w:r w:rsidRPr="00892B8C">
              <w:rPr>
                <w:rFonts w:ascii="Arial" w:hAnsi="Arial" w:cs="Arial"/>
                <w:sz w:val="20"/>
                <w:szCs w:val="20"/>
              </w:rPr>
              <w:t>• As part of the new WRWA Strategy, explore ways to reduce Scope 3 emissions associated with our spend on WRWA</w:t>
            </w:r>
          </w:p>
        </w:tc>
        <w:tc>
          <w:tcPr>
            <w:tcW w:w="4718" w:type="dxa"/>
            <w:tcBorders>
              <w:top w:val="single" w:sz="4" w:space="0" w:color="auto"/>
              <w:left w:val="single" w:sz="4" w:space="0" w:color="auto"/>
              <w:bottom w:val="single" w:sz="4" w:space="0" w:color="auto"/>
              <w:right w:val="single" w:sz="4" w:space="0" w:color="auto"/>
            </w:tcBorders>
          </w:tcPr>
          <w:p w14:paraId="0EE62569" w14:textId="49A98954" w:rsidR="00867865" w:rsidRDefault="00CC1A99" w:rsidP="00E23580">
            <w:pPr>
              <w:textAlignment w:val="baseline"/>
              <w:rPr>
                <w:rFonts w:ascii="Arial" w:hAnsi="Arial" w:cs="Arial"/>
                <w:sz w:val="20"/>
                <w:szCs w:val="20"/>
              </w:rPr>
            </w:pPr>
            <w:r w:rsidRPr="00CC1A99">
              <w:rPr>
                <w:rFonts w:ascii="Arial" w:hAnsi="Arial" w:cs="Arial"/>
                <w:b/>
                <w:bCs/>
                <w:sz w:val="20"/>
                <w:szCs w:val="20"/>
              </w:rPr>
              <w:t>Monitor progress on new HVO waste collection fleet:</w:t>
            </w:r>
            <w:r w:rsidRPr="00892B8C">
              <w:rPr>
                <w:rFonts w:ascii="Arial" w:hAnsi="Arial" w:cs="Arial"/>
                <w:sz w:val="20"/>
                <w:szCs w:val="20"/>
              </w:rPr>
              <w:t xml:space="preserve"> </w:t>
            </w:r>
            <w:r w:rsidR="0063705E" w:rsidRPr="00E23580">
              <w:rPr>
                <w:rFonts w:ascii="Arial" w:hAnsi="Arial" w:cs="Arial"/>
                <w:sz w:val="20"/>
                <w:szCs w:val="20"/>
              </w:rPr>
              <w:t>Up to 90% reduction in net CO2eq emissions</w:t>
            </w:r>
            <w:r w:rsidR="00E23580">
              <w:rPr>
                <w:rFonts w:ascii="Arial" w:hAnsi="Arial" w:cs="Arial"/>
                <w:sz w:val="20"/>
                <w:szCs w:val="20"/>
              </w:rPr>
              <w:t xml:space="preserve"> from </w:t>
            </w:r>
            <w:r w:rsidR="00716982">
              <w:rPr>
                <w:rFonts w:ascii="Arial" w:hAnsi="Arial" w:cs="Arial"/>
                <w:sz w:val="20"/>
                <w:szCs w:val="20"/>
              </w:rPr>
              <w:t xml:space="preserve">operation of </w:t>
            </w:r>
            <w:r w:rsidR="00E23580">
              <w:rPr>
                <w:rFonts w:ascii="Arial" w:hAnsi="Arial" w:cs="Arial"/>
                <w:sz w:val="20"/>
                <w:szCs w:val="20"/>
              </w:rPr>
              <w:t>waste collection fleet</w:t>
            </w:r>
            <w:r w:rsidR="00716982">
              <w:rPr>
                <w:rFonts w:ascii="Arial" w:hAnsi="Arial" w:cs="Arial"/>
                <w:sz w:val="20"/>
                <w:szCs w:val="20"/>
              </w:rPr>
              <w:t>.</w:t>
            </w:r>
            <w:r w:rsidR="00E23580">
              <w:rPr>
                <w:rFonts w:ascii="Arial" w:hAnsi="Arial" w:cs="Arial"/>
                <w:sz w:val="20"/>
                <w:szCs w:val="20"/>
              </w:rPr>
              <w:t xml:space="preserve"> </w:t>
            </w:r>
          </w:p>
          <w:p w14:paraId="076577E4" w14:textId="2F47BBDC" w:rsidR="004E3E50" w:rsidRDefault="00CC1A99" w:rsidP="00E23580">
            <w:pPr>
              <w:textAlignment w:val="baseline"/>
              <w:rPr>
                <w:rFonts w:ascii="Arial" w:hAnsi="Arial" w:cs="Arial"/>
                <w:sz w:val="20"/>
                <w:szCs w:val="20"/>
              </w:rPr>
            </w:pPr>
            <w:r w:rsidRPr="00CC1A99">
              <w:rPr>
                <w:rFonts w:ascii="Arial" w:hAnsi="Arial" w:cs="Arial"/>
                <w:b/>
                <w:bCs/>
                <w:sz w:val="20"/>
                <w:szCs w:val="20"/>
              </w:rPr>
              <w:t>Complete a waste fleet decarbonisation analysis:</w:t>
            </w:r>
            <w:r w:rsidR="002128DC">
              <w:rPr>
                <w:rFonts w:ascii="Arial" w:hAnsi="Arial" w:cs="Arial"/>
                <w:b/>
                <w:bCs/>
                <w:sz w:val="20"/>
                <w:szCs w:val="20"/>
              </w:rPr>
              <w:t xml:space="preserve"> </w:t>
            </w:r>
            <w:r w:rsidR="002128DC" w:rsidRPr="002128DC">
              <w:rPr>
                <w:rFonts w:ascii="Arial" w:hAnsi="Arial" w:cs="Arial"/>
                <w:sz w:val="20"/>
                <w:szCs w:val="20"/>
              </w:rPr>
              <w:t>(See #28 above)</w:t>
            </w:r>
          </w:p>
          <w:p w14:paraId="45B8A165" w14:textId="691D87B7" w:rsidR="008F0546" w:rsidRPr="00E44587" w:rsidRDefault="00691A9E" w:rsidP="00E44587">
            <w:pPr>
              <w:textAlignment w:val="baseline"/>
              <w:rPr>
                <w:rFonts w:ascii="Arial" w:hAnsi="Arial" w:cs="Arial"/>
                <w:sz w:val="20"/>
                <w:szCs w:val="20"/>
              </w:rPr>
            </w:pPr>
            <w:r w:rsidRPr="00B62647">
              <w:rPr>
                <w:rFonts w:ascii="Arial" w:hAnsi="Arial" w:cs="Arial"/>
                <w:b/>
                <w:bCs/>
                <w:sz w:val="20"/>
                <w:szCs w:val="20"/>
              </w:rPr>
              <w:t>As part of the new WRWA Strategy, explore ways to reduce Scope 3 emissions associated with our spend on WRWA:</w:t>
            </w:r>
            <w:r w:rsidR="00B62647">
              <w:rPr>
                <w:rFonts w:ascii="Arial" w:hAnsi="Arial" w:cs="Arial"/>
                <w:sz w:val="20"/>
                <w:szCs w:val="20"/>
              </w:rPr>
              <w:t xml:space="preserve"> </w:t>
            </w:r>
            <w:r w:rsidR="00E024A6">
              <w:rPr>
                <w:rFonts w:ascii="Arial" w:hAnsi="Arial" w:cs="Arial"/>
                <w:sz w:val="20"/>
                <w:szCs w:val="20"/>
              </w:rPr>
              <w:t xml:space="preserve">Improved understanding of </w:t>
            </w:r>
            <w:r w:rsidR="00E77840">
              <w:rPr>
                <w:rFonts w:ascii="Arial" w:hAnsi="Arial" w:cs="Arial"/>
                <w:sz w:val="20"/>
                <w:szCs w:val="20"/>
              </w:rPr>
              <w:t>total</w:t>
            </w:r>
            <w:r w:rsidR="00E024A6">
              <w:rPr>
                <w:rFonts w:ascii="Arial" w:hAnsi="Arial" w:cs="Arial"/>
                <w:sz w:val="20"/>
                <w:szCs w:val="20"/>
              </w:rPr>
              <w:t xml:space="preserve"> </w:t>
            </w:r>
            <w:r w:rsidR="00E77840">
              <w:rPr>
                <w:rFonts w:ascii="Arial" w:hAnsi="Arial" w:cs="Arial"/>
                <w:sz w:val="20"/>
                <w:szCs w:val="20"/>
              </w:rPr>
              <w:t xml:space="preserve">downstream carbon impacts </w:t>
            </w:r>
            <w:r w:rsidR="00E44587">
              <w:rPr>
                <w:rFonts w:ascii="Arial" w:hAnsi="Arial" w:cs="Arial"/>
                <w:sz w:val="20"/>
                <w:szCs w:val="20"/>
              </w:rPr>
              <w:t>and how best to minimise them.</w:t>
            </w:r>
            <w:r w:rsidR="00E77840">
              <w:rPr>
                <w:rFonts w:ascii="Arial" w:hAnsi="Arial" w:cs="Arial"/>
                <w:sz w:val="20"/>
                <w:szCs w:val="20"/>
              </w:rPr>
              <w:t xml:space="preserve"> </w:t>
            </w:r>
            <w:r w:rsidRPr="00B62647">
              <w:rPr>
                <w:rFonts w:ascii="Arial" w:hAnsi="Arial" w:cs="Arial"/>
                <w:sz w:val="20"/>
                <w:szCs w:val="20"/>
              </w:rPr>
              <w:t xml:space="preserve"> </w:t>
            </w:r>
          </w:p>
        </w:tc>
        <w:tc>
          <w:tcPr>
            <w:tcW w:w="4626" w:type="dxa"/>
            <w:tcBorders>
              <w:top w:val="single" w:sz="4" w:space="0" w:color="auto"/>
              <w:left w:val="single" w:sz="4" w:space="0" w:color="auto"/>
              <w:bottom w:val="single" w:sz="4" w:space="0" w:color="auto"/>
              <w:right w:val="single" w:sz="4" w:space="0" w:color="auto"/>
            </w:tcBorders>
          </w:tcPr>
          <w:p w14:paraId="5714879E" w14:textId="192B3F08" w:rsidR="00867865" w:rsidRPr="00F74A9D" w:rsidRDefault="006A1347" w:rsidP="006A60C9">
            <w:pPr>
              <w:textAlignment w:val="baseline"/>
              <w:rPr>
                <w:rFonts w:ascii="Arial" w:hAnsi="Arial" w:cs="Arial"/>
                <w:sz w:val="20"/>
                <w:szCs w:val="20"/>
              </w:rPr>
            </w:pPr>
            <w:r>
              <w:rPr>
                <w:rFonts w:ascii="Arial" w:hAnsi="Arial" w:cs="Arial"/>
                <w:sz w:val="20"/>
                <w:szCs w:val="20"/>
              </w:rPr>
              <w:t>Q4 2025/26</w:t>
            </w:r>
          </w:p>
        </w:tc>
      </w:tr>
      <w:tr w:rsidR="006A1347" w:rsidRPr="007E382E" w14:paraId="73AA95EC"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5E296CD4" w14:textId="2C928F38" w:rsidR="006A1347" w:rsidRPr="00976D0C" w:rsidRDefault="006A1347" w:rsidP="006A1347">
            <w:pPr>
              <w:textAlignment w:val="baseline"/>
              <w:rPr>
                <w:rFonts w:ascii="Arial" w:hAnsi="Arial" w:cs="Arial"/>
                <w:sz w:val="20"/>
                <w:szCs w:val="20"/>
              </w:rPr>
            </w:pPr>
            <w:r w:rsidRPr="00976D0C">
              <w:rPr>
                <w:rFonts w:ascii="Arial" w:hAnsi="Arial" w:cs="Arial"/>
                <w:sz w:val="20"/>
                <w:szCs w:val="20"/>
              </w:rPr>
              <w:t>Wandsworth #3</w:t>
            </w:r>
            <w:r w:rsidR="00632C99" w:rsidRPr="00976D0C">
              <w:rPr>
                <w:rFonts w:ascii="Arial" w:hAnsi="Arial" w:cs="Arial"/>
                <w:sz w:val="20"/>
                <w:szCs w:val="20"/>
              </w:rPr>
              <w:t>9</w:t>
            </w:r>
          </w:p>
        </w:tc>
        <w:tc>
          <w:tcPr>
            <w:tcW w:w="3078" w:type="dxa"/>
            <w:tcBorders>
              <w:top w:val="single" w:sz="4" w:space="0" w:color="auto"/>
              <w:left w:val="single" w:sz="4" w:space="0" w:color="auto"/>
              <w:bottom w:val="single" w:sz="4" w:space="0" w:color="auto"/>
              <w:right w:val="single" w:sz="4" w:space="0" w:color="auto"/>
            </w:tcBorders>
          </w:tcPr>
          <w:p w14:paraId="313873CF" w14:textId="7E3C8870" w:rsidR="006A1347" w:rsidRPr="00F74A9D" w:rsidRDefault="009E0E27" w:rsidP="006A1347">
            <w:pPr>
              <w:textAlignment w:val="baseline"/>
              <w:rPr>
                <w:rFonts w:ascii="Arial" w:hAnsi="Arial" w:cs="Arial"/>
                <w:sz w:val="20"/>
                <w:szCs w:val="20"/>
              </w:rPr>
            </w:pPr>
            <w:r w:rsidRPr="00892B8C">
              <w:rPr>
                <w:rFonts w:ascii="Arial" w:hAnsi="Arial" w:cs="Arial"/>
                <w:sz w:val="20"/>
                <w:szCs w:val="20"/>
              </w:rPr>
              <w:t>Improve waste collection and recycling on housing estates</w:t>
            </w:r>
          </w:p>
        </w:tc>
        <w:tc>
          <w:tcPr>
            <w:tcW w:w="9416" w:type="dxa"/>
            <w:tcBorders>
              <w:top w:val="single" w:sz="4" w:space="0" w:color="auto"/>
              <w:left w:val="single" w:sz="4" w:space="0" w:color="auto"/>
              <w:bottom w:val="single" w:sz="4" w:space="0" w:color="auto"/>
              <w:right w:val="single" w:sz="4" w:space="0" w:color="auto"/>
            </w:tcBorders>
          </w:tcPr>
          <w:p w14:paraId="04EB1DEC" w14:textId="3D90170B" w:rsidR="00B404BF" w:rsidRDefault="00B404BF" w:rsidP="006A1347">
            <w:pPr>
              <w:pStyle w:val="ListParagraph"/>
              <w:ind w:left="282"/>
              <w:textAlignment w:val="baseline"/>
              <w:rPr>
                <w:rFonts w:ascii="Arial" w:hAnsi="Arial" w:cs="Arial"/>
                <w:sz w:val="20"/>
                <w:szCs w:val="20"/>
              </w:rPr>
            </w:pPr>
            <w:r w:rsidRPr="00B404BF">
              <w:rPr>
                <w:rFonts w:ascii="Arial" w:hAnsi="Arial" w:cs="Arial"/>
                <w:sz w:val="20"/>
                <w:szCs w:val="20"/>
              </w:rPr>
              <w:t>• Continue waste collection improvement work on housing estates, including more coordinated use of CCTV, a review of resource for fly-tip removal, and cross-working to manage bin washing schedules</w:t>
            </w:r>
            <w:r w:rsidR="008B4487">
              <w:rPr>
                <w:rFonts w:ascii="Arial" w:hAnsi="Arial" w:cs="Arial"/>
                <w:sz w:val="20"/>
                <w:szCs w:val="20"/>
              </w:rPr>
              <w:t>.</w:t>
            </w:r>
            <w:r w:rsidRPr="00B404BF">
              <w:rPr>
                <w:rFonts w:ascii="Arial" w:hAnsi="Arial" w:cs="Arial"/>
                <w:sz w:val="20"/>
                <w:szCs w:val="20"/>
              </w:rPr>
              <w:t xml:space="preserve"> </w:t>
            </w:r>
          </w:p>
          <w:p w14:paraId="5DBF9EB2" w14:textId="326FC526" w:rsidR="006A1347" w:rsidRPr="00F74A9D" w:rsidRDefault="00B404BF" w:rsidP="006A1347">
            <w:pPr>
              <w:pStyle w:val="ListParagraph"/>
              <w:ind w:left="282"/>
              <w:textAlignment w:val="baseline"/>
              <w:rPr>
                <w:rFonts w:ascii="Arial" w:hAnsi="Arial" w:cs="Arial"/>
                <w:sz w:val="20"/>
                <w:szCs w:val="20"/>
              </w:rPr>
            </w:pPr>
            <w:r w:rsidRPr="00B404BF">
              <w:rPr>
                <w:rFonts w:ascii="Arial" w:hAnsi="Arial" w:cs="Arial"/>
                <w:sz w:val="20"/>
                <w:szCs w:val="20"/>
              </w:rPr>
              <w:t xml:space="preserve">• Install housing units and introduce food waste collection to get all council managed estates up to the </w:t>
            </w:r>
            <w:proofErr w:type="spellStart"/>
            <w:r w:rsidRPr="00B404BF">
              <w:rPr>
                <w:rFonts w:ascii="Arial" w:hAnsi="Arial" w:cs="Arial"/>
                <w:sz w:val="20"/>
                <w:szCs w:val="20"/>
              </w:rPr>
              <w:t>ReLondon</w:t>
            </w:r>
            <w:proofErr w:type="spellEnd"/>
            <w:r w:rsidRPr="00B404BF">
              <w:rPr>
                <w:rFonts w:ascii="Arial" w:hAnsi="Arial" w:cs="Arial"/>
                <w:sz w:val="20"/>
                <w:szCs w:val="20"/>
              </w:rPr>
              <w:t xml:space="preserve"> minimum standard guidance for waste and recycling</w:t>
            </w:r>
          </w:p>
        </w:tc>
        <w:tc>
          <w:tcPr>
            <w:tcW w:w="4718" w:type="dxa"/>
            <w:tcBorders>
              <w:top w:val="single" w:sz="4" w:space="0" w:color="auto"/>
              <w:left w:val="single" w:sz="4" w:space="0" w:color="auto"/>
              <w:bottom w:val="single" w:sz="4" w:space="0" w:color="auto"/>
              <w:right w:val="single" w:sz="4" w:space="0" w:color="auto"/>
            </w:tcBorders>
          </w:tcPr>
          <w:p w14:paraId="3DFB0955" w14:textId="5A7AC1D5" w:rsidR="005E5E32" w:rsidRPr="00A97C27" w:rsidRDefault="005E5E32" w:rsidP="005E5E32">
            <w:pPr>
              <w:textAlignment w:val="baseline"/>
              <w:rPr>
                <w:rFonts w:ascii="Arial" w:hAnsi="Arial" w:cs="Arial"/>
                <w:sz w:val="20"/>
                <w:szCs w:val="20"/>
              </w:rPr>
            </w:pPr>
            <w:r w:rsidRPr="005E5E32">
              <w:rPr>
                <w:rFonts w:ascii="Arial" w:hAnsi="Arial" w:cs="Arial"/>
                <w:b/>
                <w:bCs/>
                <w:sz w:val="20"/>
                <w:szCs w:val="20"/>
              </w:rPr>
              <w:t>Continue waste collection improvement work on housing estates, including more coordinated use of CCTV, a review of resource for fly-tip removal, and cross-working to manage bin washing schedules</w:t>
            </w:r>
            <w:r>
              <w:rPr>
                <w:rFonts w:ascii="Arial" w:hAnsi="Arial" w:cs="Arial"/>
                <w:b/>
                <w:bCs/>
                <w:sz w:val="20"/>
                <w:szCs w:val="20"/>
              </w:rPr>
              <w:t xml:space="preserve">: </w:t>
            </w:r>
            <w:r w:rsidR="00817637" w:rsidRPr="006D607B">
              <w:rPr>
                <w:rFonts w:ascii="Arial" w:hAnsi="Arial" w:cs="Arial"/>
                <w:sz w:val="20"/>
                <w:szCs w:val="20"/>
              </w:rPr>
              <w:t xml:space="preserve">See #14 &amp; </w:t>
            </w:r>
            <w:r w:rsidR="006D607B" w:rsidRPr="006D607B">
              <w:rPr>
                <w:rFonts w:ascii="Arial" w:hAnsi="Arial" w:cs="Arial"/>
                <w:sz w:val="20"/>
                <w:szCs w:val="20"/>
              </w:rPr>
              <w:t xml:space="preserve">#29 above </w:t>
            </w:r>
            <w:r w:rsidR="006D607B" w:rsidRPr="00981EE5">
              <w:rPr>
                <w:rFonts w:ascii="Arial" w:hAnsi="Arial" w:cs="Arial"/>
                <w:sz w:val="20"/>
                <w:szCs w:val="20"/>
              </w:rPr>
              <w:t xml:space="preserve">/ </w:t>
            </w:r>
            <w:r w:rsidR="00181FB6" w:rsidRPr="00981EE5">
              <w:rPr>
                <w:rFonts w:ascii="Arial" w:hAnsi="Arial" w:cs="Arial"/>
                <w:sz w:val="20"/>
                <w:szCs w:val="20"/>
              </w:rPr>
              <w:t xml:space="preserve">reduced fly-tipping </w:t>
            </w:r>
            <w:r w:rsidR="00981EE5" w:rsidRPr="00981EE5">
              <w:rPr>
                <w:rFonts w:ascii="Arial" w:hAnsi="Arial" w:cs="Arial"/>
                <w:sz w:val="20"/>
                <w:szCs w:val="20"/>
              </w:rPr>
              <w:t>on Council managed estates /</w:t>
            </w:r>
            <w:r w:rsidR="00981EE5">
              <w:rPr>
                <w:rFonts w:ascii="Arial" w:hAnsi="Arial" w:cs="Arial"/>
                <w:b/>
                <w:bCs/>
                <w:sz w:val="20"/>
                <w:szCs w:val="20"/>
              </w:rPr>
              <w:t xml:space="preserve"> </w:t>
            </w:r>
            <w:r w:rsidR="00A97C27" w:rsidRPr="00A97C27">
              <w:rPr>
                <w:rFonts w:ascii="Arial" w:hAnsi="Arial" w:cs="Arial"/>
                <w:sz w:val="20"/>
                <w:szCs w:val="20"/>
              </w:rPr>
              <w:t xml:space="preserve">All </w:t>
            </w:r>
            <w:r w:rsidR="00A97C27">
              <w:rPr>
                <w:rFonts w:ascii="Arial" w:hAnsi="Arial" w:cs="Arial"/>
                <w:sz w:val="20"/>
                <w:szCs w:val="20"/>
              </w:rPr>
              <w:t xml:space="preserve">Council supplied </w:t>
            </w:r>
            <w:r w:rsidR="00A97C27" w:rsidRPr="00A97C27">
              <w:rPr>
                <w:rFonts w:ascii="Arial" w:hAnsi="Arial" w:cs="Arial"/>
                <w:sz w:val="20"/>
                <w:szCs w:val="20"/>
              </w:rPr>
              <w:t>bins</w:t>
            </w:r>
            <w:r w:rsidR="00A97C27">
              <w:rPr>
                <w:rFonts w:ascii="Arial" w:hAnsi="Arial" w:cs="Arial"/>
                <w:sz w:val="20"/>
                <w:szCs w:val="20"/>
              </w:rPr>
              <w:t xml:space="preserve"> </w:t>
            </w:r>
            <w:r w:rsidR="00EB579C">
              <w:rPr>
                <w:rFonts w:ascii="Arial" w:hAnsi="Arial" w:cs="Arial"/>
                <w:sz w:val="20"/>
                <w:szCs w:val="20"/>
              </w:rPr>
              <w:t xml:space="preserve">reliably </w:t>
            </w:r>
            <w:r w:rsidR="00A97C27">
              <w:rPr>
                <w:rFonts w:ascii="Arial" w:hAnsi="Arial" w:cs="Arial"/>
                <w:sz w:val="20"/>
                <w:szCs w:val="20"/>
              </w:rPr>
              <w:t xml:space="preserve">washed </w:t>
            </w:r>
            <w:r w:rsidR="00EB579C">
              <w:rPr>
                <w:rFonts w:ascii="Arial" w:hAnsi="Arial" w:cs="Arial"/>
                <w:sz w:val="20"/>
                <w:szCs w:val="20"/>
              </w:rPr>
              <w:t>at least twice annually with limited capacity for additional ad hoc washes to address any issues</w:t>
            </w:r>
            <w:r w:rsidR="00CA2EE7">
              <w:rPr>
                <w:rFonts w:ascii="Arial" w:hAnsi="Arial" w:cs="Arial"/>
                <w:sz w:val="20"/>
                <w:szCs w:val="20"/>
              </w:rPr>
              <w:t xml:space="preserve"> </w:t>
            </w:r>
            <w:r w:rsidR="00FC162F">
              <w:rPr>
                <w:rFonts w:ascii="Arial" w:hAnsi="Arial" w:cs="Arial"/>
                <w:sz w:val="20"/>
                <w:szCs w:val="20"/>
              </w:rPr>
              <w:t>that come to the attention of officers</w:t>
            </w:r>
            <w:r w:rsidR="00CA2EE7">
              <w:rPr>
                <w:rFonts w:ascii="Arial" w:hAnsi="Arial" w:cs="Arial"/>
                <w:sz w:val="20"/>
                <w:szCs w:val="20"/>
              </w:rPr>
              <w:t xml:space="preserve">. </w:t>
            </w:r>
            <w:r w:rsidR="00A97C27" w:rsidRPr="00A97C27">
              <w:rPr>
                <w:rFonts w:ascii="Arial" w:hAnsi="Arial" w:cs="Arial"/>
                <w:sz w:val="20"/>
                <w:szCs w:val="20"/>
              </w:rPr>
              <w:t xml:space="preserve"> </w:t>
            </w:r>
            <w:r w:rsidR="00981EE5" w:rsidRPr="00A97C27">
              <w:rPr>
                <w:rFonts w:ascii="Arial" w:hAnsi="Arial" w:cs="Arial"/>
                <w:sz w:val="20"/>
                <w:szCs w:val="20"/>
              </w:rPr>
              <w:t xml:space="preserve"> </w:t>
            </w:r>
            <w:r w:rsidR="006D607B" w:rsidRPr="00A97C27">
              <w:rPr>
                <w:rFonts w:ascii="Arial" w:hAnsi="Arial" w:cs="Arial"/>
                <w:sz w:val="20"/>
                <w:szCs w:val="20"/>
              </w:rPr>
              <w:t xml:space="preserve"> </w:t>
            </w:r>
            <w:r w:rsidRPr="00A97C27">
              <w:rPr>
                <w:rFonts w:ascii="Arial" w:hAnsi="Arial" w:cs="Arial"/>
                <w:sz w:val="20"/>
                <w:szCs w:val="20"/>
              </w:rPr>
              <w:t xml:space="preserve"> </w:t>
            </w:r>
          </w:p>
          <w:p w14:paraId="1B37EBFB" w14:textId="2D4DAA79" w:rsidR="006A1347" w:rsidRPr="005E5E32" w:rsidRDefault="005E5E32" w:rsidP="006944FA">
            <w:pPr>
              <w:textAlignment w:val="baseline"/>
              <w:rPr>
                <w:rFonts w:ascii="Arial" w:hAnsi="Arial" w:cs="Arial"/>
                <w:sz w:val="20"/>
                <w:szCs w:val="20"/>
              </w:rPr>
            </w:pPr>
            <w:r w:rsidRPr="005E5E32">
              <w:rPr>
                <w:rFonts w:ascii="Arial" w:hAnsi="Arial" w:cs="Arial"/>
                <w:b/>
                <w:bCs/>
                <w:sz w:val="20"/>
                <w:szCs w:val="20"/>
              </w:rPr>
              <w:t xml:space="preserve">Install housing units and introduce food waste collection to get all council managed estates up to the </w:t>
            </w:r>
            <w:proofErr w:type="spellStart"/>
            <w:r w:rsidRPr="005E5E32">
              <w:rPr>
                <w:rFonts w:ascii="Arial" w:hAnsi="Arial" w:cs="Arial"/>
                <w:b/>
                <w:bCs/>
                <w:sz w:val="20"/>
                <w:szCs w:val="20"/>
              </w:rPr>
              <w:t>ReLondon</w:t>
            </w:r>
            <w:proofErr w:type="spellEnd"/>
            <w:r w:rsidRPr="005E5E32">
              <w:rPr>
                <w:rFonts w:ascii="Arial" w:hAnsi="Arial" w:cs="Arial"/>
                <w:b/>
                <w:bCs/>
                <w:sz w:val="20"/>
                <w:szCs w:val="20"/>
              </w:rPr>
              <w:t xml:space="preserve"> minimum standard guidance for waste and recycling</w:t>
            </w:r>
            <w:r w:rsidR="00B01E28">
              <w:rPr>
                <w:rFonts w:ascii="Arial" w:hAnsi="Arial" w:cs="Arial"/>
                <w:b/>
                <w:bCs/>
                <w:sz w:val="20"/>
                <w:szCs w:val="20"/>
              </w:rPr>
              <w:t xml:space="preserve">: </w:t>
            </w:r>
            <w:r w:rsidR="006944FA" w:rsidRPr="005E5E32">
              <w:rPr>
                <w:rFonts w:ascii="Arial" w:hAnsi="Arial" w:cs="Arial"/>
                <w:color w:val="auto"/>
                <w:sz w:val="20"/>
                <w:szCs w:val="20"/>
              </w:rPr>
              <w:t>Further improve</w:t>
            </w:r>
            <w:r w:rsidR="006944FA">
              <w:rPr>
                <w:rFonts w:ascii="Arial" w:hAnsi="Arial" w:cs="Arial"/>
                <w:color w:val="auto"/>
                <w:sz w:val="20"/>
                <w:szCs w:val="20"/>
              </w:rPr>
              <w:t xml:space="preserve">ments to </w:t>
            </w:r>
            <w:r w:rsidR="006944FA" w:rsidRPr="005E5E32">
              <w:rPr>
                <w:rFonts w:ascii="Arial" w:hAnsi="Arial" w:cs="Arial"/>
                <w:color w:val="auto"/>
                <w:sz w:val="20"/>
                <w:szCs w:val="20"/>
              </w:rPr>
              <w:t>recycling performance on communal bin collection rounds.</w:t>
            </w:r>
          </w:p>
        </w:tc>
        <w:tc>
          <w:tcPr>
            <w:tcW w:w="4626" w:type="dxa"/>
            <w:tcBorders>
              <w:top w:val="single" w:sz="4" w:space="0" w:color="auto"/>
              <w:left w:val="single" w:sz="4" w:space="0" w:color="auto"/>
              <w:bottom w:val="single" w:sz="4" w:space="0" w:color="auto"/>
              <w:right w:val="single" w:sz="4" w:space="0" w:color="auto"/>
            </w:tcBorders>
          </w:tcPr>
          <w:p w14:paraId="4B64C371" w14:textId="5EA38D0B" w:rsidR="006A1347" w:rsidRPr="00F74A9D" w:rsidRDefault="00FF235A" w:rsidP="006A1347">
            <w:pPr>
              <w:textAlignment w:val="baseline"/>
              <w:rPr>
                <w:rFonts w:ascii="Arial" w:hAnsi="Arial" w:cs="Arial"/>
                <w:sz w:val="20"/>
                <w:szCs w:val="20"/>
              </w:rPr>
            </w:pPr>
            <w:r>
              <w:rPr>
                <w:rFonts w:ascii="Arial" w:hAnsi="Arial" w:cs="Arial"/>
                <w:sz w:val="20"/>
                <w:szCs w:val="20"/>
              </w:rPr>
              <w:t>Q4 2025/26</w:t>
            </w:r>
          </w:p>
        </w:tc>
      </w:tr>
      <w:tr w:rsidR="006A1347" w:rsidRPr="007E382E" w14:paraId="4428F8FF"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724670B3" w14:textId="364CB407" w:rsidR="006A1347" w:rsidRPr="00976D0C" w:rsidRDefault="006A1347" w:rsidP="006A1347">
            <w:pPr>
              <w:textAlignment w:val="baseline"/>
              <w:rPr>
                <w:rFonts w:ascii="Arial" w:hAnsi="Arial" w:cs="Arial"/>
                <w:sz w:val="20"/>
                <w:szCs w:val="20"/>
              </w:rPr>
            </w:pPr>
            <w:r w:rsidRPr="00976D0C">
              <w:rPr>
                <w:rFonts w:ascii="Arial" w:hAnsi="Arial" w:cs="Arial"/>
                <w:sz w:val="20"/>
                <w:szCs w:val="20"/>
              </w:rPr>
              <w:t>Wandsworth #</w:t>
            </w:r>
            <w:r w:rsidR="00632C99" w:rsidRPr="00976D0C">
              <w:rPr>
                <w:rFonts w:ascii="Arial" w:hAnsi="Arial" w:cs="Arial"/>
                <w:sz w:val="20"/>
                <w:szCs w:val="20"/>
              </w:rPr>
              <w:t>40</w:t>
            </w:r>
          </w:p>
        </w:tc>
        <w:tc>
          <w:tcPr>
            <w:tcW w:w="3078" w:type="dxa"/>
            <w:tcBorders>
              <w:top w:val="single" w:sz="4" w:space="0" w:color="auto"/>
              <w:left w:val="single" w:sz="4" w:space="0" w:color="auto"/>
              <w:bottom w:val="single" w:sz="4" w:space="0" w:color="auto"/>
              <w:right w:val="single" w:sz="4" w:space="0" w:color="auto"/>
            </w:tcBorders>
          </w:tcPr>
          <w:p w14:paraId="27B5B008" w14:textId="77AC089F" w:rsidR="006A1347" w:rsidRPr="00F74A9D" w:rsidRDefault="00C95A0A" w:rsidP="006A1347">
            <w:pPr>
              <w:textAlignment w:val="baseline"/>
              <w:rPr>
                <w:rFonts w:ascii="Arial" w:hAnsi="Arial" w:cs="Arial"/>
                <w:sz w:val="20"/>
                <w:szCs w:val="20"/>
              </w:rPr>
            </w:pPr>
            <w:r w:rsidRPr="00C95A0A">
              <w:rPr>
                <w:rFonts w:ascii="Arial" w:hAnsi="Arial" w:cs="Arial"/>
                <w:sz w:val="20"/>
                <w:szCs w:val="20"/>
              </w:rPr>
              <w:t>Support and promote the reuse and repair of electricals</w:t>
            </w:r>
          </w:p>
        </w:tc>
        <w:tc>
          <w:tcPr>
            <w:tcW w:w="9416" w:type="dxa"/>
            <w:tcBorders>
              <w:top w:val="single" w:sz="4" w:space="0" w:color="auto"/>
              <w:left w:val="single" w:sz="4" w:space="0" w:color="auto"/>
              <w:bottom w:val="single" w:sz="4" w:space="0" w:color="auto"/>
              <w:right w:val="single" w:sz="4" w:space="0" w:color="auto"/>
            </w:tcBorders>
          </w:tcPr>
          <w:p w14:paraId="0CAD3049" w14:textId="77777777" w:rsidR="004B018F" w:rsidRPr="004B018F" w:rsidRDefault="004B018F" w:rsidP="006A1347">
            <w:pPr>
              <w:pStyle w:val="ListParagraph"/>
              <w:ind w:left="282"/>
              <w:textAlignment w:val="baseline"/>
              <w:rPr>
                <w:rFonts w:ascii="Arial" w:hAnsi="Arial" w:cs="Arial"/>
                <w:sz w:val="20"/>
                <w:szCs w:val="20"/>
              </w:rPr>
            </w:pPr>
            <w:r w:rsidRPr="004B018F">
              <w:rPr>
                <w:rFonts w:ascii="Arial" w:hAnsi="Arial" w:cs="Arial"/>
                <w:sz w:val="20"/>
                <w:szCs w:val="20"/>
              </w:rPr>
              <w:t xml:space="preserve">• Provide support for local repair groups/events. </w:t>
            </w:r>
          </w:p>
          <w:p w14:paraId="14747A2D" w14:textId="77777777" w:rsidR="004B018F" w:rsidRPr="004B018F" w:rsidRDefault="004B018F" w:rsidP="006A1347">
            <w:pPr>
              <w:pStyle w:val="ListParagraph"/>
              <w:ind w:left="282"/>
              <w:textAlignment w:val="baseline"/>
              <w:rPr>
                <w:rFonts w:ascii="Arial" w:hAnsi="Arial" w:cs="Arial"/>
                <w:sz w:val="20"/>
                <w:szCs w:val="20"/>
              </w:rPr>
            </w:pPr>
            <w:r w:rsidRPr="004B018F">
              <w:rPr>
                <w:rFonts w:ascii="Arial" w:hAnsi="Arial" w:cs="Arial"/>
                <w:sz w:val="20"/>
                <w:szCs w:val="20"/>
              </w:rPr>
              <w:t xml:space="preserve">• Explore options for increasing the infrastructure and capacity for reuse and repair in the borough. </w:t>
            </w:r>
          </w:p>
          <w:p w14:paraId="002EF987" w14:textId="6B220DB3" w:rsidR="006A1347" w:rsidRPr="00F74A9D" w:rsidRDefault="004B018F" w:rsidP="006A1347">
            <w:pPr>
              <w:pStyle w:val="ListParagraph"/>
              <w:ind w:left="282"/>
              <w:textAlignment w:val="baseline"/>
              <w:rPr>
                <w:rFonts w:ascii="Arial" w:hAnsi="Arial" w:cs="Arial"/>
                <w:sz w:val="20"/>
                <w:szCs w:val="20"/>
              </w:rPr>
            </w:pPr>
            <w:r w:rsidRPr="004B018F">
              <w:rPr>
                <w:rFonts w:ascii="Arial" w:hAnsi="Arial" w:cs="Arial"/>
                <w:sz w:val="20"/>
                <w:szCs w:val="20"/>
              </w:rPr>
              <w:t>• Communicate and promote repair and reuse events</w:t>
            </w:r>
          </w:p>
        </w:tc>
        <w:tc>
          <w:tcPr>
            <w:tcW w:w="4718" w:type="dxa"/>
            <w:tcBorders>
              <w:top w:val="single" w:sz="4" w:space="0" w:color="auto"/>
              <w:left w:val="single" w:sz="4" w:space="0" w:color="auto"/>
              <w:bottom w:val="single" w:sz="4" w:space="0" w:color="auto"/>
              <w:right w:val="single" w:sz="4" w:space="0" w:color="auto"/>
            </w:tcBorders>
          </w:tcPr>
          <w:p w14:paraId="2527629F" w14:textId="3D2A7158" w:rsidR="006A1347" w:rsidRPr="00F74A9D" w:rsidRDefault="00583825" w:rsidP="006A1347">
            <w:pPr>
              <w:pStyle w:val="ListParagraph"/>
              <w:ind w:left="420" w:hanging="329"/>
              <w:textAlignment w:val="baseline"/>
              <w:rPr>
                <w:rFonts w:ascii="Arial" w:hAnsi="Arial" w:cs="Arial"/>
                <w:sz w:val="20"/>
                <w:szCs w:val="20"/>
              </w:rPr>
            </w:pPr>
            <w:r>
              <w:rPr>
                <w:rFonts w:ascii="Arial" w:hAnsi="Arial" w:cs="Arial"/>
                <w:sz w:val="20"/>
                <w:szCs w:val="20"/>
              </w:rPr>
              <w:t xml:space="preserve">Increased </w:t>
            </w:r>
            <w:r w:rsidR="00E2241F">
              <w:rPr>
                <w:rFonts w:ascii="Arial" w:hAnsi="Arial" w:cs="Arial"/>
                <w:sz w:val="20"/>
                <w:szCs w:val="20"/>
              </w:rPr>
              <w:t xml:space="preserve">local </w:t>
            </w:r>
            <w:r>
              <w:rPr>
                <w:rFonts w:ascii="Arial" w:hAnsi="Arial" w:cs="Arial"/>
                <w:sz w:val="20"/>
                <w:szCs w:val="20"/>
              </w:rPr>
              <w:t>reuse and repair activity</w:t>
            </w:r>
            <w:r w:rsidR="00E2241F">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72FF388A" w14:textId="495212F9" w:rsidR="006A1347" w:rsidRPr="00F74A9D" w:rsidRDefault="00583825" w:rsidP="006A1347">
            <w:pPr>
              <w:textAlignment w:val="baseline"/>
              <w:rPr>
                <w:rFonts w:ascii="Arial" w:hAnsi="Arial" w:cs="Arial"/>
                <w:sz w:val="20"/>
                <w:szCs w:val="20"/>
              </w:rPr>
            </w:pPr>
            <w:r>
              <w:rPr>
                <w:rFonts w:ascii="Arial" w:hAnsi="Arial" w:cs="Arial"/>
                <w:sz w:val="20"/>
                <w:szCs w:val="20"/>
              </w:rPr>
              <w:t>Q4 2025/26</w:t>
            </w:r>
          </w:p>
        </w:tc>
      </w:tr>
      <w:tr w:rsidR="006A1347" w:rsidRPr="007E382E" w14:paraId="5570C04D"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72E53A02" w14:textId="0BD720E4" w:rsidR="006A1347" w:rsidRPr="00976D0C" w:rsidRDefault="0035504F" w:rsidP="00BC1D90">
            <w:pPr>
              <w:textAlignment w:val="baseline"/>
              <w:rPr>
                <w:rFonts w:ascii="Arial" w:hAnsi="Arial" w:cs="Arial"/>
                <w:sz w:val="20"/>
                <w:szCs w:val="20"/>
              </w:rPr>
            </w:pPr>
            <w:r w:rsidRPr="00976D0C">
              <w:rPr>
                <w:rFonts w:ascii="Arial" w:hAnsi="Arial" w:cs="Arial"/>
                <w:sz w:val="20"/>
                <w:szCs w:val="20"/>
              </w:rPr>
              <w:lastRenderedPageBreak/>
              <w:t>Wandsworth #4</w:t>
            </w:r>
            <w:r w:rsidR="00632C99" w:rsidRPr="00976D0C">
              <w:rPr>
                <w:rFonts w:ascii="Arial" w:hAnsi="Arial" w:cs="Arial"/>
                <w:sz w:val="20"/>
                <w:szCs w:val="20"/>
              </w:rPr>
              <w:t>1</w:t>
            </w:r>
          </w:p>
        </w:tc>
        <w:tc>
          <w:tcPr>
            <w:tcW w:w="3078" w:type="dxa"/>
            <w:tcBorders>
              <w:top w:val="single" w:sz="4" w:space="0" w:color="auto"/>
              <w:left w:val="single" w:sz="4" w:space="0" w:color="auto"/>
              <w:bottom w:val="single" w:sz="4" w:space="0" w:color="auto"/>
              <w:right w:val="single" w:sz="4" w:space="0" w:color="auto"/>
            </w:tcBorders>
          </w:tcPr>
          <w:p w14:paraId="1C063115" w14:textId="044B661F" w:rsidR="006A1347" w:rsidRPr="00BC1D90" w:rsidRDefault="0035504F" w:rsidP="00BC1D90">
            <w:pPr>
              <w:textAlignment w:val="baseline"/>
              <w:rPr>
                <w:rFonts w:ascii="Arial" w:hAnsi="Arial" w:cs="Arial"/>
                <w:sz w:val="20"/>
                <w:szCs w:val="20"/>
              </w:rPr>
            </w:pPr>
            <w:r w:rsidRPr="00BC1D90">
              <w:rPr>
                <w:rFonts w:ascii="Arial" w:hAnsi="Arial" w:cs="Arial"/>
                <w:sz w:val="20"/>
                <w:szCs w:val="20"/>
              </w:rPr>
              <w:t>Reduce textiles waste</w:t>
            </w:r>
          </w:p>
        </w:tc>
        <w:tc>
          <w:tcPr>
            <w:tcW w:w="9416" w:type="dxa"/>
            <w:tcBorders>
              <w:top w:val="single" w:sz="4" w:space="0" w:color="auto"/>
              <w:left w:val="single" w:sz="4" w:space="0" w:color="auto"/>
              <w:bottom w:val="single" w:sz="4" w:space="0" w:color="auto"/>
              <w:right w:val="single" w:sz="4" w:space="0" w:color="auto"/>
            </w:tcBorders>
          </w:tcPr>
          <w:p w14:paraId="6AE8D4BC" w14:textId="77777777" w:rsidR="0091398E" w:rsidRDefault="00234425" w:rsidP="00BC1D90">
            <w:pPr>
              <w:pStyle w:val="ListParagraph"/>
              <w:ind w:left="282"/>
              <w:textAlignment w:val="baseline"/>
              <w:rPr>
                <w:rFonts w:ascii="Arial" w:hAnsi="Arial" w:cs="Arial"/>
                <w:sz w:val="20"/>
                <w:szCs w:val="20"/>
              </w:rPr>
            </w:pPr>
            <w:r w:rsidRPr="00BC1D90">
              <w:rPr>
                <w:rFonts w:ascii="Arial" w:hAnsi="Arial" w:cs="Arial"/>
                <w:sz w:val="20"/>
                <w:szCs w:val="20"/>
              </w:rPr>
              <w:t>• Continue to identify and works with partner organisations (such as the RCA) to reduce emissions associated with textiles and support the actions of the London Textiles Action Plan.</w:t>
            </w:r>
          </w:p>
          <w:p w14:paraId="2B417473" w14:textId="01361EF8" w:rsidR="00234425" w:rsidRPr="00BC1D90" w:rsidRDefault="00234425" w:rsidP="00BC1D90">
            <w:pPr>
              <w:pStyle w:val="ListParagraph"/>
              <w:ind w:left="282"/>
              <w:textAlignment w:val="baseline"/>
              <w:rPr>
                <w:rFonts w:ascii="Arial" w:hAnsi="Arial" w:cs="Arial"/>
                <w:sz w:val="20"/>
                <w:szCs w:val="20"/>
              </w:rPr>
            </w:pPr>
            <w:r w:rsidRPr="00BC1D90">
              <w:rPr>
                <w:rFonts w:ascii="Arial" w:hAnsi="Arial" w:cs="Arial"/>
                <w:sz w:val="20"/>
                <w:szCs w:val="20"/>
              </w:rPr>
              <w:t xml:space="preserve">• Explore increased textiles recycling collections. </w:t>
            </w:r>
          </w:p>
          <w:p w14:paraId="3CD5B693" w14:textId="77777777" w:rsidR="00234425" w:rsidRPr="00BC1D90" w:rsidRDefault="00234425" w:rsidP="00BC1D90">
            <w:pPr>
              <w:pStyle w:val="ListParagraph"/>
              <w:ind w:left="282"/>
              <w:textAlignment w:val="baseline"/>
              <w:rPr>
                <w:rFonts w:ascii="Arial" w:hAnsi="Arial" w:cs="Arial"/>
                <w:sz w:val="20"/>
                <w:szCs w:val="20"/>
              </w:rPr>
            </w:pPr>
            <w:r w:rsidRPr="00BC1D90">
              <w:rPr>
                <w:rFonts w:ascii="Arial" w:hAnsi="Arial" w:cs="Arial"/>
                <w:sz w:val="20"/>
                <w:szCs w:val="20"/>
              </w:rPr>
              <w:t xml:space="preserve">• Deliver a schools engagement programme on circular textiles. </w:t>
            </w:r>
          </w:p>
          <w:p w14:paraId="7614748A" w14:textId="77777777" w:rsidR="00234425" w:rsidRPr="00BC1D90" w:rsidRDefault="00234425" w:rsidP="00BC1D90">
            <w:pPr>
              <w:pStyle w:val="ListParagraph"/>
              <w:ind w:left="282"/>
              <w:textAlignment w:val="baseline"/>
              <w:rPr>
                <w:rFonts w:ascii="Arial" w:hAnsi="Arial" w:cs="Arial"/>
                <w:sz w:val="20"/>
                <w:szCs w:val="20"/>
              </w:rPr>
            </w:pPr>
            <w:r w:rsidRPr="00BC1D90">
              <w:rPr>
                <w:rFonts w:ascii="Arial" w:hAnsi="Arial" w:cs="Arial"/>
                <w:sz w:val="20"/>
                <w:szCs w:val="20"/>
              </w:rPr>
              <w:t xml:space="preserve">• Roll out projects from the London Textiles Action Plan locally </w:t>
            </w:r>
          </w:p>
          <w:p w14:paraId="3495A56E" w14:textId="6DC9E99F" w:rsidR="006A1347" w:rsidRPr="00F74A9D" w:rsidRDefault="00234425" w:rsidP="00BC1D90">
            <w:pPr>
              <w:pStyle w:val="ListParagraph"/>
              <w:ind w:left="282"/>
              <w:textAlignment w:val="baseline"/>
              <w:rPr>
                <w:rFonts w:ascii="Arial" w:hAnsi="Arial" w:cs="Arial"/>
                <w:sz w:val="20"/>
                <w:szCs w:val="20"/>
              </w:rPr>
            </w:pPr>
            <w:r w:rsidRPr="00BC1D90">
              <w:rPr>
                <w:rFonts w:ascii="Arial" w:hAnsi="Arial" w:cs="Arial"/>
                <w:sz w:val="20"/>
                <w:szCs w:val="20"/>
              </w:rPr>
              <w:t xml:space="preserve">• Continue to co-lead the </w:t>
            </w:r>
            <w:proofErr w:type="gramStart"/>
            <w:r w:rsidRPr="00BC1D90">
              <w:rPr>
                <w:rFonts w:ascii="Arial" w:hAnsi="Arial" w:cs="Arial"/>
                <w:sz w:val="20"/>
                <w:szCs w:val="20"/>
              </w:rPr>
              <w:t>textiles</w:t>
            </w:r>
            <w:proofErr w:type="gramEnd"/>
            <w:r w:rsidRPr="00BC1D90">
              <w:rPr>
                <w:rFonts w:ascii="Arial" w:hAnsi="Arial" w:cs="Arial"/>
                <w:sz w:val="20"/>
                <w:szCs w:val="20"/>
              </w:rPr>
              <w:t xml:space="preserve"> theme of the One World Living Programme</w:t>
            </w:r>
          </w:p>
        </w:tc>
        <w:tc>
          <w:tcPr>
            <w:tcW w:w="4718" w:type="dxa"/>
            <w:tcBorders>
              <w:top w:val="single" w:sz="4" w:space="0" w:color="auto"/>
              <w:left w:val="single" w:sz="4" w:space="0" w:color="auto"/>
              <w:bottom w:val="single" w:sz="4" w:space="0" w:color="auto"/>
              <w:right w:val="single" w:sz="4" w:space="0" w:color="auto"/>
            </w:tcBorders>
          </w:tcPr>
          <w:p w14:paraId="6BF84CA4" w14:textId="3A92D704" w:rsidR="006A1347" w:rsidRPr="00F74A9D" w:rsidRDefault="00831A8B" w:rsidP="00BA1611">
            <w:pPr>
              <w:pStyle w:val="ListParagraph"/>
              <w:ind w:left="133" w:hanging="42"/>
              <w:textAlignment w:val="baseline"/>
              <w:rPr>
                <w:rFonts w:ascii="Arial" w:hAnsi="Arial" w:cs="Arial"/>
                <w:sz w:val="20"/>
                <w:szCs w:val="20"/>
              </w:rPr>
            </w:pPr>
            <w:r>
              <w:rPr>
                <w:rFonts w:ascii="Arial" w:hAnsi="Arial" w:cs="Arial"/>
                <w:sz w:val="20"/>
                <w:szCs w:val="20"/>
              </w:rPr>
              <w:t xml:space="preserve">Reduced </w:t>
            </w:r>
            <w:r w:rsidR="00BA1611">
              <w:rPr>
                <w:rFonts w:ascii="Arial" w:hAnsi="Arial" w:cs="Arial"/>
                <w:sz w:val="20"/>
                <w:szCs w:val="20"/>
              </w:rPr>
              <w:t xml:space="preserve">textile related </w:t>
            </w:r>
            <w:r w:rsidR="00944B11">
              <w:rPr>
                <w:rFonts w:ascii="Arial" w:hAnsi="Arial" w:cs="Arial"/>
                <w:sz w:val="20"/>
                <w:szCs w:val="20"/>
              </w:rPr>
              <w:t>emissions</w:t>
            </w:r>
            <w:r w:rsidR="00BA1611">
              <w:rPr>
                <w:rFonts w:ascii="Arial" w:hAnsi="Arial" w:cs="Arial"/>
                <w:sz w:val="20"/>
                <w:szCs w:val="20"/>
              </w:rPr>
              <w:t xml:space="preserve"> and</w:t>
            </w:r>
            <w:r>
              <w:rPr>
                <w:rFonts w:ascii="Arial" w:hAnsi="Arial" w:cs="Arial"/>
                <w:sz w:val="20"/>
                <w:szCs w:val="20"/>
              </w:rPr>
              <w:t xml:space="preserve"> waste,</w:t>
            </w:r>
            <w:r w:rsidR="00BA1611">
              <w:rPr>
                <w:rFonts w:ascii="Arial" w:hAnsi="Arial" w:cs="Arial"/>
                <w:sz w:val="20"/>
                <w:szCs w:val="20"/>
              </w:rPr>
              <w:t xml:space="preserve"> </w:t>
            </w:r>
            <w:r>
              <w:rPr>
                <w:rFonts w:ascii="Arial" w:hAnsi="Arial" w:cs="Arial"/>
                <w:sz w:val="20"/>
                <w:szCs w:val="20"/>
              </w:rPr>
              <w:t>increased recycling</w:t>
            </w:r>
            <w:r w:rsidR="0076176A">
              <w:rPr>
                <w:rFonts w:ascii="Arial" w:hAnsi="Arial" w:cs="Arial"/>
                <w:sz w:val="20"/>
                <w:szCs w:val="20"/>
              </w:rPr>
              <w:t xml:space="preserve"> and awareness</w:t>
            </w:r>
            <w:r w:rsidR="00BF0C72">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2FA12E0F" w14:textId="6331DD09" w:rsidR="006A1347" w:rsidRPr="00F74A9D" w:rsidRDefault="00BC1D90" w:rsidP="006A1347">
            <w:pPr>
              <w:textAlignment w:val="baseline"/>
              <w:rPr>
                <w:rFonts w:ascii="Arial" w:hAnsi="Arial" w:cs="Arial"/>
                <w:sz w:val="20"/>
                <w:szCs w:val="20"/>
              </w:rPr>
            </w:pPr>
            <w:r>
              <w:rPr>
                <w:rFonts w:ascii="Arial" w:hAnsi="Arial" w:cs="Arial"/>
                <w:sz w:val="20"/>
                <w:szCs w:val="20"/>
              </w:rPr>
              <w:t>Q4 2025/26</w:t>
            </w:r>
          </w:p>
        </w:tc>
      </w:tr>
      <w:tr w:rsidR="006A1347" w:rsidRPr="007E382E" w14:paraId="06E9EBEF"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618E356B" w14:textId="71FC8114" w:rsidR="006A1347" w:rsidRPr="00976D0C" w:rsidRDefault="00DD00A9" w:rsidP="006A1347">
            <w:pPr>
              <w:textAlignment w:val="baseline"/>
              <w:rPr>
                <w:rFonts w:ascii="Arial" w:hAnsi="Arial" w:cs="Arial"/>
                <w:sz w:val="20"/>
                <w:szCs w:val="20"/>
              </w:rPr>
            </w:pPr>
            <w:r w:rsidRPr="00976D0C">
              <w:rPr>
                <w:rFonts w:ascii="Arial" w:hAnsi="Arial" w:cs="Arial"/>
                <w:sz w:val="20"/>
                <w:szCs w:val="20"/>
              </w:rPr>
              <w:t>Wandsworth #4</w:t>
            </w:r>
            <w:r w:rsidR="00632C99" w:rsidRPr="00976D0C">
              <w:rPr>
                <w:rFonts w:ascii="Arial" w:hAnsi="Arial" w:cs="Arial"/>
                <w:sz w:val="20"/>
                <w:szCs w:val="20"/>
              </w:rPr>
              <w:t>2</w:t>
            </w:r>
          </w:p>
        </w:tc>
        <w:tc>
          <w:tcPr>
            <w:tcW w:w="3078" w:type="dxa"/>
            <w:tcBorders>
              <w:top w:val="single" w:sz="4" w:space="0" w:color="auto"/>
              <w:left w:val="single" w:sz="4" w:space="0" w:color="auto"/>
              <w:bottom w:val="single" w:sz="4" w:space="0" w:color="auto"/>
              <w:right w:val="single" w:sz="4" w:space="0" w:color="auto"/>
            </w:tcBorders>
          </w:tcPr>
          <w:p w14:paraId="61B26F7E" w14:textId="18C7E2FD" w:rsidR="006A1347" w:rsidRPr="00F74A9D" w:rsidRDefault="00295FCF" w:rsidP="006A1347">
            <w:pPr>
              <w:textAlignment w:val="baseline"/>
              <w:rPr>
                <w:rFonts w:ascii="Arial" w:hAnsi="Arial" w:cs="Arial"/>
                <w:sz w:val="20"/>
                <w:szCs w:val="20"/>
              </w:rPr>
            </w:pPr>
            <w:r w:rsidRPr="00295FCF">
              <w:rPr>
                <w:rFonts w:ascii="Arial" w:hAnsi="Arial" w:cs="Arial"/>
                <w:sz w:val="20"/>
                <w:szCs w:val="20"/>
              </w:rPr>
              <w:t>Promote sustainable food</w:t>
            </w:r>
          </w:p>
        </w:tc>
        <w:tc>
          <w:tcPr>
            <w:tcW w:w="9416" w:type="dxa"/>
            <w:tcBorders>
              <w:top w:val="single" w:sz="4" w:space="0" w:color="auto"/>
              <w:left w:val="single" w:sz="4" w:space="0" w:color="auto"/>
              <w:bottom w:val="single" w:sz="4" w:space="0" w:color="auto"/>
              <w:right w:val="single" w:sz="4" w:space="0" w:color="auto"/>
            </w:tcBorders>
          </w:tcPr>
          <w:p w14:paraId="32905868" w14:textId="77777777" w:rsidR="00A25AF5" w:rsidRPr="00A25AF5" w:rsidRDefault="008415E1" w:rsidP="006A1347">
            <w:pPr>
              <w:pStyle w:val="ListParagraph"/>
              <w:ind w:left="282"/>
              <w:textAlignment w:val="baseline"/>
              <w:rPr>
                <w:rFonts w:ascii="Arial" w:hAnsi="Arial" w:cs="Arial"/>
                <w:sz w:val="20"/>
                <w:szCs w:val="20"/>
              </w:rPr>
            </w:pPr>
            <w:r w:rsidRPr="00A25AF5">
              <w:rPr>
                <w:rFonts w:ascii="Arial" w:hAnsi="Arial" w:cs="Arial"/>
                <w:sz w:val="20"/>
                <w:szCs w:val="20"/>
              </w:rPr>
              <w:t xml:space="preserve">• Support and develop a Wandsworth Food Partnership to deliver a borough-wide strategy focused on sustainability. </w:t>
            </w:r>
          </w:p>
          <w:p w14:paraId="17CD411F" w14:textId="77777777" w:rsidR="00A25AF5" w:rsidRPr="00A25AF5" w:rsidRDefault="008415E1" w:rsidP="006A1347">
            <w:pPr>
              <w:pStyle w:val="ListParagraph"/>
              <w:ind w:left="282"/>
              <w:textAlignment w:val="baseline"/>
              <w:rPr>
                <w:rFonts w:ascii="Arial" w:hAnsi="Arial" w:cs="Arial"/>
                <w:sz w:val="20"/>
                <w:szCs w:val="20"/>
              </w:rPr>
            </w:pPr>
            <w:r w:rsidRPr="00A25AF5">
              <w:rPr>
                <w:rFonts w:ascii="Arial" w:hAnsi="Arial" w:cs="Arial"/>
                <w:sz w:val="20"/>
                <w:szCs w:val="20"/>
              </w:rPr>
              <w:t xml:space="preserve">• Explore proactive solutions with the Food Partnership to address food waste, support local food businesses in becoming more sustainable, and identify opportunities for borough-wide campaigns on sustainable food practices </w:t>
            </w:r>
          </w:p>
          <w:p w14:paraId="156C0E51" w14:textId="669C5DF4" w:rsidR="006A1347" w:rsidRPr="00F74A9D" w:rsidRDefault="00A25AF5" w:rsidP="006A1347">
            <w:pPr>
              <w:pStyle w:val="ListParagraph"/>
              <w:ind w:left="282"/>
              <w:textAlignment w:val="baseline"/>
              <w:rPr>
                <w:rFonts w:ascii="Arial" w:hAnsi="Arial" w:cs="Arial"/>
                <w:sz w:val="20"/>
                <w:szCs w:val="20"/>
              </w:rPr>
            </w:pPr>
            <w:r w:rsidRPr="00A25AF5">
              <w:rPr>
                <w:rFonts w:ascii="Arial" w:hAnsi="Arial" w:cs="Arial"/>
                <w:sz w:val="20"/>
                <w:szCs w:val="20"/>
              </w:rPr>
              <w:t>• Support phase 3 of the Eat like a Londoner campaign promoting low carbon diets and reducing food waste.</w:t>
            </w:r>
          </w:p>
        </w:tc>
        <w:tc>
          <w:tcPr>
            <w:tcW w:w="4718" w:type="dxa"/>
            <w:tcBorders>
              <w:top w:val="single" w:sz="4" w:space="0" w:color="auto"/>
              <w:left w:val="single" w:sz="4" w:space="0" w:color="auto"/>
              <w:bottom w:val="single" w:sz="4" w:space="0" w:color="auto"/>
              <w:right w:val="single" w:sz="4" w:space="0" w:color="auto"/>
            </w:tcBorders>
          </w:tcPr>
          <w:p w14:paraId="6D6DEF39" w14:textId="42C6F2E7" w:rsidR="006A1347" w:rsidRPr="00246601" w:rsidRDefault="00246601" w:rsidP="00246601">
            <w:pPr>
              <w:textAlignment w:val="baseline"/>
              <w:rPr>
                <w:rFonts w:ascii="Arial" w:hAnsi="Arial" w:cs="Arial"/>
                <w:sz w:val="20"/>
                <w:szCs w:val="20"/>
              </w:rPr>
            </w:pPr>
            <w:r w:rsidRPr="00246601">
              <w:rPr>
                <w:rFonts w:ascii="Arial" w:hAnsi="Arial" w:cs="Arial"/>
                <w:sz w:val="20"/>
                <w:szCs w:val="20"/>
              </w:rPr>
              <w:t>Reduced food waste and related impacts</w:t>
            </w:r>
            <w:r w:rsidR="00BF0C72">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2D7F4795" w14:textId="30015C8A" w:rsidR="006A1347" w:rsidRPr="00F74A9D" w:rsidRDefault="00BF0C72" w:rsidP="006A1347">
            <w:pPr>
              <w:textAlignment w:val="baseline"/>
              <w:rPr>
                <w:rFonts w:ascii="Arial" w:hAnsi="Arial" w:cs="Arial"/>
                <w:sz w:val="20"/>
                <w:szCs w:val="20"/>
              </w:rPr>
            </w:pPr>
            <w:r>
              <w:rPr>
                <w:rFonts w:ascii="Arial" w:hAnsi="Arial" w:cs="Arial"/>
                <w:sz w:val="20"/>
                <w:szCs w:val="20"/>
              </w:rPr>
              <w:t>Q4 2025/26</w:t>
            </w:r>
          </w:p>
        </w:tc>
      </w:tr>
      <w:tr w:rsidR="006A1347" w:rsidRPr="007E382E" w14:paraId="4E4E9921"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570CEA44" w14:textId="7749F04E" w:rsidR="006A1347" w:rsidRPr="00976D0C" w:rsidRDefault="004338EA" w:rsidP="006A1347">
            <w:pPr>
              <w:textAlignment w:val="baseline"/>
              <w:rPr>
                <w:rFonts w:ascii="Arial" w:hAnsi="Arial" w:cs="Arial"/>
                <w:sz w:val="20"/>
                <w:szCs w:val="20"/>
              </w:rPr>
            </w:pPr>
            <w:r w:rsidRPr="00976D0C">
              <w:rPr>
                <w:rFonts w:ascii="Arial" w:hAnsi="Arial" w:cs="Arial"/>
                <w:sz w:val="20"/>
                <w:szCs w:val="20"/>
              </w:rPr>
              <w:t>Wandsworth #4</w:t>
            </w:r>
            <w:r w:rsidR="00632C99" w:rsidRPr="00976D0C">
              <w:rPr>
                <w:rFonts w:ascii="Arial" w:hAnsi="Arial" w:cs="Arial"/>
                <w:sz w:val="20"/>
                <w:szCs w:val="20"/>
              </w:rPr>
              <w:t>3</w:t>
            </w:r>
          </w:p>
        </w:tc>
        <w:tc>
          <w:tcPr>
            <w:tcW w:w="3078" w:type="dxa"/>
            <w:tcBorders>
              <w:top w:val="single" w:sz="4" w:space="0" w:color="auto"/>
              <w:left w:val="single" w:sz="4" w:space="0" w:color="auto"/>
              <w:bottom w:val="single" w:sz="4" w:space="0" w:color="auto"/>
              <w:right w:val="single" w:sz="4" w:space="0" w:color="auto"/>
            </w:tcBorders>
          </w:tcPr>
          <w:p w14:paraId="59CA5529" w14:textId="513DF1D6" w:rsidR="006A1347" w:rsidRPr="00F74A9D" w:rsidRDefault="00CA01F4" w:rsidP="004338EA">
            <w:pPr>
              <w:pStyle w:val="ListParagraph"/>
              <w:ind w:left="282"/>
              <w:textAlignment w:val="baseline"/>
              <w:rPr>
                <w:rFonts w:ascii="Arial" w:hAnsi="Arial" w:cs="Arial"/>
                <w:sz w:val="20"/>
                <w:szCs w:val="20"/>
              </w:rPr>
            </w:pPr>
            <w:r w:rsidRPr="004338EA">
              <w:rPr>
                <w:rFonts w:ascii="Arial" w:hAnsi="Arial" w:cs="Arial"/>
                <w:sz w:val="20"/>
                <w:szCs w:val="20"/>
              </w:rPr>
              <w:t>Reduce waste from construction</w:t>
            </w:r>
          </w:p>
        </w:tc>
        <w:tc>
          <w:tcPr>
            <w:tcW w:w="9416" w:type="dxa"/>
            <w:tcBorders>
              <w:top w:val="single" w:sz="4" w:space="0" w:color="auto"/>
              <w:left w:val="single" w:sz="4" w:space="0" w:color="auto"/>
              <w:bottom w:val="single" w:sz="4" w:space="0" w:color="auto"/>
              <w:right w:val="single" w:sz="4" w:space="0" w:color="auto"/>
            </w:tcBorders>
          </w:tcPr>
          <w:p w14:paraId="4231F6F6" w14:textId="2C6C7508" w:rsidR="006A1347" w:rsidRPr="00F74A9D" w:rsidRDefault="004338EA" w:rsidP="004338EA">
            <w:pPr>
              <w:pStyle w:val="ListParagraph"/>
              <w:ind w:left="282"/>
              <w:textAlignment w:val="baseline"/>
              <w:rPr>
                <w:rFonts w:ascii="Arial" w:hAnsi="Arial" w:cs="Arial"/>
                <w:sz w:val="20"/>
                <w:szCs w:val="20"/>
              </w:rPr>
            </w:pPr>
            <w:r w:rsidRPr="004338EA">
              <w:rPr>
                <w:rFonts w:ascii="Arial" w:hAnsi="Arial" w:cs="Arial"/>
                <w:sz w:val="20"/>
                <w:szCs w:val="20"/>
              </w:rPr>
              <w:t>Require construction, demolition, and excavation (CDE) waste management plans from developers detailing how they will reuse, recycle, or recover 95% of construction and demolition waste, and find beneficial uses for 95% of excavation waste in accordance with Local Plan policy LP13 C</w:t>
            </w:r>
          </w:p>
        </w:tc>
        <w:tc>
          <w:tcPr>
            <w:tcW w:w="4718" w:type="dxa"/>
            <w:tcBorders>
              <w:top w:val="single" w:sz="4" w:space="0" w:color="auto"/>
              <w:left w:val="single" w:sz="4" w:space="0" w:color="auto"/>
              <w:bottom w:val="single" w:sz="4" w:space="0" w:color="auto"/>
              <w:right w:val="single" w:sz="4" w:space="0" w:color="auto"/>
            </w:tcBorders>
          </w:tcPr>
          <w:p w14:paraId="11DC18E1" w14:textId="5C88DBB4" w:rsidR="006A1347" w:rsidRPr="00F74A9D" w:rsidRDefault="0042495E" w:rsidP="00FD67DD">
            <w:pPr>
              <w:pStyle w:val="ListParagraph"/>
              <w:ind w:left="133" w:hanging="42"/>
              <w:textAlignment w:val="baseline"/>
              <w:rPr>
                <w:rFonts w:ascii="Arial" w:hAnsi="Arial" w:cs="Arial"/>
                <w:sz w:val="20"/>
                <w:szCs w:val="20"/>
              </w:rPr>
            </w:pPr>
            <w:r>
              <w:rPr>
                <w:rFonts w:ascii="Arial" w:hAnsi="Arial" w:cs="Arial"/>
                <w:sz w:val="20"/>
                <w:szCs w:val="20"/>
              </w:rPr>
              <w:t>Improved waste management during the construction phase of developments.</w:t>
            </w:r>
          </w:p>
        </w:tc>
        <w:tc>
          <w:tcPr>
            <w:tcW w:w="4626" w:type="dxa"/>
            <w:tcBorders>
              <w:top w:val="single" w:sz="4" w:space="0" w:color="auto"/>
              <w:left w:val="single" w:sz="4" w:space="0" w:color="auto"/>
              <w:bottom w:val="single" w:sz="4" w:space="0" w:color="auto"/>
              <w:right w:val="single" w:sz="4" w:space="0" w:color="auto"/>
            </w:tcBorders>
          </w:tcPr>
          <w:p w14:paraId="43B33D97" w14:textId="17A1ED13" w:rsidR="006A1347" w:rsidRPr="00F74A9D" w:rsidRDefault="0042495E" w:rsidP="006A1347">
            <w:pPr>
              <w:textAlignment w:val="baseline"/>
              <w:rPr>
                <w:rFonts w:ascii="Arial" w:hAnsi="Arial" w:cs="Arial"/>
                <w:sz w:val="20"/>
                <w:szCs w:val="20"/>
              </w:rPr>
            </w:pPr>
            <w:r>
              <w:rPr>
                <w:rFonts w:ascii="Arial" w:hAnsi="Arial" w:cs="Arial"/>
                <w:sz w:val="20"/>
                <w:szCs w:val="20"/>
              </w:rPr>
              <w:t>Q4 2025/26</w:t>
            </w:r>
          </w:p>
        </w:tc>
      </w:tr>
      <w:tr w:rsidR="00111BC2" w:rsidRPr="007E382E" w14:paraId="2544CB7F" w14:textId="77777777" w:rsidTr="006A1347">
        <w:trPr>
          <w:trHeight w:val="336"/>
        </w:trPr>
        <w:tc>
          <w:tcPr>
            <w:tcW w:w="1126" w:type="dxa"/>
            <w:tcBorders>
              <w:top w:val="single" w:sz="4" w:space="0" w:color="auto"/>
              <w:left w:val="single" w:sz="4" w:space="0" w:color="auto"/>
              <w:bottom w:val="single" w:sz="4" w:space="0" w:color="auto"/>
              <w:right w:val="single" w:sz="4" w:space="0" w:color="auto"/>
            </w:tcBorders>
          </w:tcPr>
          <w:p w14:paraId="7F3DE1FE" w14:textId="60A8F673" w:rsidR="00111BC2" w:rsidRPr="00976D0C" w:rsidRDefault="00111BC2" w:rsidP="006A1347">
            <w:pPr>
              <w:textAlignment w:val="baseline"/>
              <w:rPr>
                <w:rFonts w:ascii="Arial" w:hAnsi="Arial" w:cs="Arial"/>
                <w:sz w:val="20"/>
                <w:szCs w:val="20"/>
              </w:rPr>
            </w:pPr>
            <w:r w:rsidRPr="00976D0C">
              <w:rPr>
                <w:rFonts w:ascii="Arial" w:hAnsi="Arial" w:cs="Arial"/>
                <w:sz w:val="20"/>
                <w:szCs w:val="20"/>
              </w:rPr>
              <w:t>Wandsworth #44</w:t>
            </w:r>
          </w:p>
        </w:tc>
        <w:tc>
          <w:tcPr>
            <w:tcW w:w="3078" w:type="dxa"/>
            <w:tcBorders>
              <w:top w:val="single" w:sz="4" w:space="0" w:color="auto"/>
              <w:left w:val="single" w:sz="4" w:space="0" w:color="auto"/>
              <w:bottom w:val="single" w:sz="4" w:space="0" w:color="auto"/>
              <w:right w:val="single" w:sz="4" w:space="0" w:color="auto"/>
            </w:tcBorders>
          </w:tcPr>
          <w:p w14:paraId="0413DA11" w14:textId="6A5CAC6C" w:rsidR="00111BC2" w:rsidRPr="004338EA" w:rsidRDefault="00354394" w:rsidP="004338EA">
            <w:pPr>
              <w:pStyle w:val="ListParagraph"/>
              <w:ind w:left="282"/>
              <w:textAlignment w:val="baseline"/>
              <w:rPr>
                <w:rFonts w:ascii="Arial" w:hAnsi="Arial" w:cs="Arial"/>
                <w:sz w:val="20"/>
                <w:szCs w:val="20"/>
              </w:rPr>
            </w:pPr>
            <w:r w:rsidRPr="00354394">
              <w:rPr>
                <w:rFonts w:ascii="Arial" w:hAnsi="Arial" w:cs="Arial"/>
                <w:sz w:val="20"/>
                <w:szCs w:val="20"/>
              </w:rPr>
              <w:t>Improve recycling/re-use from Mega Skip events”</w:t>
            </w:r>
          </w:p>
        </w:tc>
        <w:tc>
          <w:tcPr>
            <w:tcW w:w="9416" w:type="dxa"/>
            <w:tcBorders>
              <w:top w:val="single" w:sz="4" w:space="0" w:color="auto"/>
              <w:left w:val="single" w:sz="4" w:space="0" w:color="auto"/>
              <w:bottom w:val="single" w:sz="4" w:space="0" w:color="auto"/>
              <w:right w:val="single" w:sz="4" w:space="0" w:color="auto"/>
            </w:tcBorders>
          </w:tcPr>
          <w:p w14:paraId="08A17D58" w14:textId="252CDDFD" w:rsidR="00111BC2" w:rsidRPr="004338EA" w:rsidRDefault="00064FCF" w:rsidP="004338EA">
            <w:pPr>
              <w:pStyle w:val="ListParagraph"/>
              <w:ind w:left="282"/>
              <w:textAlignment w:val="baseline"/>
              <w:rPr>
                <w:rFonts w:ascii="Arial" w:hAnsi="Arial" w:cs="Arial"/>
                <w:sz w:val="20"/>
                <w:szCs w:val="20"/>
              </w:rPr>
            </w:pPr>
            <w:r>
              <w:rPr>
                <w:rFonts w:ascii="Arial" w:hAnsi="Arial" w:cs="Arial"/>
                <w:sz w:val="20"/>
                <w:szCs w:val="20"/>
              </w:rPr>
              <w:t xml:space="preserve">Maximise recycling/re-use at Mega Skip events </w:t>
            </w:r>
            <w:r w:rsidR="00117E4B">
              <w:rPr>
                <w:rFonts w:ascii="Arial" w:hAnsi="Arial" w:cs="Arial"/>
                <w:sz w:val="20"/>
                <w:szCs w:val="20"/>
              </w:rPr>
              <w:t>through working with suitable partners such</w:t>
            </w:r>
            <w:r w:rsidR="00D80EB2">
              <w:rPr>
                <w:rFonts w:ascii="Arial" w:hAnsi="Arial" w:cs="Arial"/>
                <w:sz w:val="20"/>
                <w:szCs w:val="20"/>
              </w:rPr>
              <w:t xml:space="preserve"> as</w:t>
            </w:r>
            <w:r w:rsidR="00304B75">
              <w:rPr>
                <w:rFonts w:ascii="Arial" w:hAnsi="Arial" w:cs="Arial"/>
                <w:sz w:val="20"/>
                <w:szCs w:val="20"/>
              </w:rPr>
              <w:t xml:space="preserve"> the Richmond Furniture Scheme and Collect 4 Reuse.</w:t>
            </w:r>
          </w:p>
        </w:tc>
        <w:tc>
          <w:tcPr>
            <w:tcW w:w="4718" w:type="dxa"/>
            <w:tcBorders>
              <w:top w:val="single" w:sz="4" w:space="0" w:color="auto"/>
              <w:left w:val="single" w:sz="4" w:space="0" w:color="auto"/>
              <w:bottom w:val="single" w:sz="4" w:space="0" w:color="auto"/>
              <w:right w:val="single" w:sz="4" w:space="0" w:color="auto"/>
            </w:tcBorders>
          </w:tcPr>
          <w:p w14:paraId="3652512A" w14:textId="1FFC5715" w:rsidR="00111BC2" w:rsidRDefault="009030BE" w:rsidP="00FD67DD">
            <w:pPr>
              <w:pStyle w:val="ListParagraph"/>
              <w:ind w:left="133" w:hanging="42"/>
              <w:textAlignment w:val="baseline"/>
              <w:rPr>
                <w:rFonts w:ascii="Arial" w:hAnsi="Arial" w:cs="Arial"/>
                <w:sz w:val="20"/>
                <w:szCs w:val="20"/>
              </w:rPr>
            </w:pPr>
            <w:r>
              <w:rPr>
                <w:rFonts w:ascii="Arial" w:hAnsi="Arial" w:cs="Arial"/>
                <w:sz w:val="20"/>
                <w:szCs w:val="20"/>
              </w:rPr>
              <w:t xml:space="preserve">Increased </w:t>
            </w:r>
            <w:r w:rsidR="002C4857">
              <w:rPr>
                <w:rFonts w:ascii="Arial" w:hAnsi="Arial" w:cs="Arial"/>
                <w:sz w:val="20"/>
                <w:szCs w:val="20"/>
              </w:rPr>
              <w:t>recycling and re-use from these events</w:t>
            </w:r>
          </w:p>
        </w:tc>
        <w:tc>
          <w:tcPr>
            <w:tcW w:w="4626" w:type="dxa"/>
            <w:tcBorders>
              <w:top w:val="single" w:sz="4" w:space="0" w:color="auto"/>
              <w:left w:val="single" w:sz="4" w:space="0" w:color="auto"/>
              <w:bottom w:val="single" w:sz="4" w:space="0" w:color="auto"/>
              <w:right w:val="single" w:sz="4" w:space="0" w:color="auto"/>
            </w:tcBorders>
          </w:tcPr>
          <w:p w14:paraId="0F009AF1" w14:textId="62941E7B" w:rsidR="00111BC2" w:rsidRDefault="002C4857" w:rsidP="006A1347">
            <w:pPr>
              <w:textAlignment w:val="baseline"/>
              <w:rPr>
                <w:rFonts w:ascii="Arial" w:hAnsi="Arial" w:cs="Arial"/>
                <w:sz w:val="20"/>
                <w:szCs w:val="20"/>
              </w:rPr>
            </w:pPr>
            <w:r>
              <w:rPr>
                <w:rFonts w:ascii="Arial" w:hAnsi="Arial" w:cs="Arial"/>
                <w:sz w:val="20"/>
                <w:szCs w:val="20"/>
              </w:rPr>
              <w:t>Q4 2025/26</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C024E3" w:rsidRPr="003A7180" w14:paraId="77055C7F" w14:textId="77777777" w:rsidTr="00CD2AD8">
        <w:trPr>
          <w:trHeight w:val="1225"/>
        </w:trPr>
        <w:tc>
          <w:tcPr>
            <w:tcW w:w="1126" w:type="dxa"/>
            <w:tcBorders>
              <w:top w:val="single" w:sz="4" w:space="0" w:color="auto"/>
              <w:left w:val="single" w:sz="4" w:space="0" w:color="auto"/>
              <w:bottom w:val="single" w:sz="4" w:space="0" w:color="auto"/>
              <w:right w:val="single" w:sz="4" w:space="0" w:color="auto"/>
            </w:tcBorders>
          </w:tcPr>
          <w:p w14:paraId="2993F409" w14:textId="796C0DBE" w:rsidR="00C024E3" w:rsidRPr="00976D0C" w:rsidRDefault="006174AA" w:rsidP="006A60C9">
            <w:pPr>
              <w:textAlignment w:val="baseline"/>
              <w:rPr>
                <w:rFonts w:ascii="Arial" w:hAnsi="Arial" w:cs="Arial"/>
                <w:sz w:val="20"/>
                <w:szCs w:val="20"/>
              </w:rPr>
            </w:pPr>
            <w:r w:rsidRPr="00976D0C">
              <w:rPr>
                <w:rFonts w:ascii="Arial" w:hAnsi="Arial" w:cs="Arial"/>
                <w:sz w:val="20"/>
                <w:szCs w:val="20"/>
              </w:rPr>
              <w:t>Wandsworth #43</w:t>
            </w:r>
          </w:p>
        </w:tc>
        <w:tc>
          <w:tcPr>
            <w:tcW w:w="3078" w:type="dxa"/>
            <w:tcBorders>
              <w:top w:val="single" w:sz="4" w:space="0" w:color="auto"/>
              <w:left w:val="single" w:sz="4" w:space="0" w:color="auto"/>
              <w:bottom w:val="single" w:sz="4" w:space="0" w:color="auto"/>
              <w:right w:val="single" w:sz="4" w:space="0" w:color="auto"/>
            </w:tcBorders>
          </w:tcPr>
          <w:p w14:paraId="2C05BA1D" w14:textId="25C9B15A" w:rsidR="00C024E3" w:rsidRDefault="006174AA" w:rsidP="006A60C9">
            <w:pPr>
              <w:textAlignment w:val="baseline"/>
              <w:rPr>
                <w:rFonts w:ascii="Arial" w:hAnsi="Arial" w:cs="Arial"/>
                <w:sz w:val="20"/>
                <w:szCs w:val="20"/>
              </w:rPr>
            </w:pPr>
            <w:r>
              <w:rPr>
                <w:rFonts w:ascii="Arial" w:hAnsi="Arial" w:cs="Arial"/>
                <w:sz w:val="20"/>
                <w:szCs w:val="20"/>
              </w:rPr>
              <w:t>Introduce weekly food waste collections</w:t>
            </w:r>
          </w:p>
        </w:tc>
        <w:tc>
          <w:tcPr>
            <w:tcW w:w="9416" w:type="dxa"/>
            <w:tcBorders>
              <w:top w:val="single" w:sz="4" w:space="0" w:color="auto"/>
              <w:left w:val="single" w:sz="4" w:space="0" w:color="auto"/>
              <w:bottom w:val="single" w:sz="4" w:space="0" w:color="auto"/>
              <w:right w:val="single" w:sz="4" w:space="0" w:color="auto"/>
            </w:tcBorders>
          </w:tcPr>
          <w:p w14:paraId="72C1B0E4" w14:textId="06DCF77E" w:rsidR="00C024E3" w:rsidRPr="00F74A9D" w:rsidRDefault="004A527A" w:rsidP="006A60C9">
            <w:pPr>
              <w:pStyle w:val="ListParagraph"/>
              <w:ind w:left="282"/>
              <w:textAlignment w:val="baseline"/>
              <w:rPr>
                <w:rFonts w:ascii="Arial" w:hAnsi="Arial" w:cs="Arial"/>
                <w:sz w:val="20"/>
                <w:szCs w:val="20"/>
              </w:rPr>
            </w:pPr>
            <w:r>
              <w:rPr>
                <w:rFonts w:ascii="Arial" w:hAnsi="Arial" w:cs="Arial"/>
                <w:sz w:val="20"/>
                <w:szCs w:val="20"/>
              </w:rPr>
              <w:t xml:space="preserve">(See also #2, </w:t>
            </w:r>
            <w:r w:rsidR="00792C13">
              <w:rPr>
                <w:rFonts w:ascii="Arial" w:hAnsi="Arial" w:cs="Arial"/>
                <w:sz w:val="20"/>
                <w:szCs w:val="20"/>
              </w:rPr>
              <w:t xml:space="preserve">#20 &amp; #27 above) </w:t>
            </w:r>
            <w:r w:rsidR="0043394E">
              <w:rPr>
                <w:rFonts w:ascii="Arial" w:hAnsi="Arial" w:cs="Arial"/>
                <w:sz w:val="20"/>
                <w:szCs w:val="20"/>
              </w:rPr>
              <w:t xml:space="preserve">Wandsworth remains on track to </w:t>
            </w:r>
            <w:r w:rsidR="00491706">
              <w:rPr>
                <w:rFonts w:ascii="Arial" w:hAnsi="Arial" w:cs="Arial"/>
                <w:sz w:val="20"/>
                <w:szCs w:val="20"/>
              </w:rPr>
              <w:t>offer weekly food recycling collections to all households and non-domestic premises it collects from by 31/03/25</w:t>
            </w:r>
            <w:r w:rsidR="00A630B0">
              <w:rPr>
                <w:rFonts w:ascii="Arial" w:hAnsi="Arial" w:cs="Arial"/>
                <w:sz w:val="20"/>
                <w:szCs w:val="20"/>
              </w:rPr>
              <w:t>. However, detailed arrangements for flats above shops and other premises without suitable external space for rigid containers are still being considered and some premise managers may</w:t>
            </w:r>
            <w:r w:rsidR="00395B8E">
              <w:rPr>
                <w:rFonts w:ascii="Arial" w:hAnsi="Arial" w:cs="Arial"/>
                <w:sz w:val="20"/>
                <w:szCs w:val="20"/>
              </w:rPr>
              <w:t xml:space="preserve"> seek to block the installation of communal food recycling containers.</w:t>
            </w:r>
          </w:p>
        </w:tc>
        <w:tc>
          <w:tcPr>
            <w:tcW w:w="4718" w:type="dxa"/>
            <w:tcBorders>
              <w:top w:val="single" w:sz="4" w:space="0" w:color="auto"/>
              <w:left w:val="single" w:sz="4" w:space="0" w:color="auto"/>
              <w:bottom w:val="single" w:sz="4" w:space="0" w:color="auto"/>
              <w:right w:val="single" w:sz="4" w:space="0" w:color="auto"/>
            </w:tcBorders>
          </w:tcPr>
          <w:p w14:paraId="0BAC0A2D" w14:textId="4994BE6F" w:rsidR="00C024E3" w:rsidRPr="00F74A9D" w:rsidRDefault="00CE25B1" w:rsidP="006A60C9">
            <w:pPr>
              <w:pStyle w:val="ListParagraph"/>
              <w:ind w:left="428" w:hanging="329"/>
              <w:textAlignment w:val="baseline"/>
              <w:rPr>
                <w:rFonts w:ascii="Arial" w:hAnsi="Arial" w:cs="Arial"/>
                <w:sz w:val="20"/>
                <w:szCs w:val="20"/>
              </w:rPr>
            </w:pPr>
            <w:r>
              <w:rPr>
                <w:rFonts w:ascii="Arial" w:hAnsi="Arial" w:cs="Arial"/>
                <w:sz w:val="20"/>
                <w:szCs w:val="20"/>
              </w:rPr>
              <w:t>Between 4-6</w:t>
            </w:r>
            <w:r w:rsidR="00654BA7">
              <w:rPr>
                <w:rFonts w:ascii="Arial" w:hAnsi="Arial" w:cs="Arial"/>
                <w:sz w:val="20"/>
                <w:szCs w:val="20"/>
              </w:rPr>
              <w:t xml:space="preserve">% </w:t>
            </w:r>
            <w:r>
              <w:rPr>
                <w:rFonts w:ascii="Arial" w:hAnsi="Arial" w:cs="Arial"/>
                <w:sz w:val="20"/>
                <w:szCs w:val="20"/>
              </w:rPr>
              <w:t>added to household recycling rate.</w:t>
            </w:r>
          </w:p>
        </w:tc>
        <w:tc>
          <w:tcPr>
            <w:tcW w:w="4626" w:type="dxa"/>
            <w:tcBorders>
              <w:top w:val="single" w:sz="4" w:space="0" w:color="auto"/>
              <w:left w:val="single" w:sz="4" w:space="0" w:color="auto"/>
              <w:bottom w:val="single" w:sz="4" w:space="0" w:color="auto"/>
              <w:right w:val="single" w:sz="4" w:space="0" w:color="auto"/>
            </w:tcBorders>
          </w:tcPr>
          <w:p w14:paraId="620F10D3" w14:textId="13CADCE8" w:rsidR="00C024E3" w:rsidRPr="00F74A9D" w:rsidRDefault="00C309F7" w:rsidP="006A60C9">
            <w:pPr>
              <w:textAlignment w:val="baseline"/>
              <w:rPr>
                <w:rFonts w:ascii="Arial" w:hAnsi="Arial" w:cs="Arial"/>
                <w:sz w:val="20"/>
                <w:szCs w:val="20"/>
              </w:rPr>
            </w:pPr>
            <w:r>
              <w:rPr>
                <w:rFonts w:ascii="Arial" w:hAnsi="Arial" w:cs="Arial"/>
                <w:sz w:val="20"/>
                <w:szCs w:val="20"/>
              </w:rPr>
              <w:t>Q4 2025/26</w:t>
            </w:r>
          </w:p>
        </w:tc>
      </w:tr>
      <w:tr w:rsidR="007137C3" w:rsidRPr="003A7180" w14:paraId="4BF3F353" w14:textId="77777777" w:rsidTr="00C024E3">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60ACFAA1" w:rsidR="007137C3" w:rsidRPr="00976D0C" w:rsidRDefault="00CE25B1" w:rsidP="006A60C9">
            <w:pPr>
              <w:textAlignment w:val="baseline"/>
              <w:rPr>
                <w:rFonts w:ascii="Arial" w:hAnsi="Arial" w:cs="Arial"/>
                <w:sz w:val="20"/>
                <w:szCs w:val="20"/>
              </w:rPr>
            </w:pPr>
            <w:r w:rsidRPr="00976D0C">
              <w:rPr>
                <w:rFonts w:ascii="Arial" w:hAnsi="Arial" w:cs="Arial"/>
                <w:sz w:val="20"/>
                <w:szCs w:val="20"/>
              </w:rPr>
              <w:t>Wandsworth #43</w:t>
            </w:r>
          </w:p>
        </w:tc>
        <w:tc>
          <w:tcPr>
            <w:tcW w:w="3078" w:type="dxa"/>
            <w:tcBorders>
              <w:top w:val="single" w:sz="4" w:space="0" w:color="auto"/>
              <w:left w:val="single" w:sz="4" w:space="0" w:color="auto"/>
              <w:bottom w:val="single" w:sz="4" w:space="0" w:color="auto"/>
              <w:right w:val="single" w:sz="4" w:space="0" w:color="auto"/>
            </w:tcBorders>
          </w:tcPr>
          <w:p w14:paraId="342B1F05" w14:textId="54F97472" w:rsidR="007137C3" w:rsidRPr="00F74A9D" w:rsidRDefault="006007EE" w:rsidP="006A60C9">
            <w:pPr>
              <w:textAlignment w:val="baseline"/>
              <w:rPr>
                <w:rFonts w:ascii="Arial" w:hAnsi="Arial" w:cs="Arial"/>
                <w:sz w:val="20"/>
                <w:szCs w:val="20"/>
              </w:rPr>
            </w:pPr>
            <w:r>
              <w:rPr>
                <w:rFonts w:ascii="Arial" w:hAnsi="Arial" w:cs="Arial"/>
                <w:sz w:val="20"/>
                <w:szCs w:val="20"/>
              </w:rPr>
              <w:t>Introduce separate g</w:t>
            </w:r>
            <w:r w:rsidR="00527ECE">
              <w:rPr>
                <w:rFonts w:ascii="Arial" w:hAnsi="Arial" w:cs="Arial"/>
                <w:sz w:val="20"/>
                <w:szCs w:val="20"/>
              </w:rPr>
              <w:t>arden waste</w:t>
            </w:r>
            <w:r>
              <w:rPr>
                <w:rFonts w:ascii="Arial" w:hAnsi="Arial" w:cs="Arial"/>
                <w:sz w:val="20"/>
                <w:szCs w:val="20"/>
              </w:rPr>
              <w:t xml:space="preserve"> collection service</w:t>
            </w:r>
          </w:p>
        </w:tc>
        <w:tc>
          <w:tcPr>
            <w:tcW w:w="9416" w:type="dxa"/>
            <w:tcBorders>
              <w:top w:val="single" w:sz="4" w:space="0" w:color="auto"/>
              <w:left w:val="single" w:sz="4" w:space="0" w:color="auto"/>
              <w:bottom w:val="single" w:sz="4" w:space="0" w:color="auto"/>
              <w:right w:val="single" w:sz="4" w:space="0" w:color="auto"/>
            </w:tcBorders>
          </w:tcPr>
          <w:p w14:paraId="7551C81F" w14:textId="7774F491" w:rsidR="007137C3" w:rsidRPr="00F74A9D" w:rsidRDefault="00227C6B" w:rsidP="006A60C9">
            <w:pPr>
              <w:pStyle w:val="ListParagraph"/>
              <w:ind w:left="282"/>
              <w:textAlignment w:val="baseline"/>
              <w:rPr>
                <w:rFonts w:ascii="Arial" w:hAnsi="Arial" w:cs="Arial"/>
                <w:sz w:val="20"/>
                <w:szCs w:val="20"/>
              </w:rPr>
            </w:pPr>
            <w:r>
              <w:rPr>
                <w:rFonts w:ascii="Arial" w:hAnsi="Arial" w:cs="Arial"/>
                <w:sz w:val="20"/>
                <w:szCs w:val="20"/>
              </w:rPr>
              <w:t>Options for this service are now being considered.</w:t>
            </w:r>
          </w:p>
        </w:tc>
        <w:tc>
          <w:tcPr>
            <w:tcW w:w="4718" w:type="dxa"/>
            <w:tcBorders>
              <w:top w:val="single" w:sz="4" w:space="0" w:color="auto"/>
              <w:left w:val="single" w:sz="4" w:space="0" w:color="auto"/>
              <w:bottom w:val="single" w:sz="4" w:space="0" w:color="auto"/>
              <w:right w:val="single" w:sz="4" w:space="0" w:color="auto"/>
            </w:tcBorders>
          </w:tcPr>
          <w:p w14:paraId="5D774E23" w14:textId="742F0B88" w:rsidR="007137C3" w:rsidRPr="00F74A9D" w:rsidRDefault="008C7E14" w:rsidP="00C309F7">
            <w:pPr>
              <w:pStyle w:val="ListParagraph"/>
              <w:ind w:left="133" w:hanging="34"/>
              <w:textAlignment w:val="baseline"/>
              <w:rPr>
                <w:rFonts w:ascii="Arial" w:hAnsi="Arial" w:cs="Arial"/>
                <w:sz w:val="20"/>
                <w:szCs w:val="20"/>
              </w:rPr>
            </w:pPr>
            <w:r>
              <w:rPr>
                <w:rFonts w:ascii="Arial" w:hAnsi="Arial" w:cs="Arial"/>
                <w:sz w:val="20"/>
                <w:szCs w:val="20"/>
              </w:rPr>
              <w:t>Between 2</w:t>
            </w:r>
            <w:r w:rsidR="007E0C48">
              <w:rPr>
                <w:rFonts w:ascii="Arial" w:hAnsi="Arial" w:cs="Arial"/>
                <w:sz w:val="20"/>
                <w:szCs w:val="20"/>
              </w:rPr>
              <w:t>-3% added to household recycling rate.</w:t>
            </w:r>
            <w:r w:rsidR="00C75FF6">
              <w:rPr>
                <w:rFonts w:ascii="Arial" w:hAnsi="Arial" w:cs="Arial"/>
                <w:sz w:val="20"/>
                <w:szCs w:val="20"/>
              </w:rPr>
              <w:t xml:space="preserve"> </w:t>
            </w:r>
            <w:r w:rsidR="00362E81">
              <w:rPr>
                <w:rFonts w:ascii="Arial" w:hAnsi="Arial" w:cs="Arial"/>
                <w:sz w:val="20"/>
                <w:szCs w:val="20"/>
              </w:rPr>
              <w:t xml:space="preserve">Less garden waste collected if service is chargeable &amp; combined with cessation of the </w:t>
            </w:r>
            <w:r w:rsidR="00C75FF6">
              <w:rPr>
                <w:rFonts w:ascii="Arial" w:hAnsi="Arial" w:cs="Arial"/>
                <w:sz w:val="20"/>
                <w:szCs w:val="20"/>
              </w:rPr>
              <w:t>“5 sacks garden waste free per week” policy</w:t>
            </w:r>
            <w:r w:rsidR="00C309F7">
              <w:rPr>
                <w:rFonts w:ascii="Arial" w:hAnsi="Arial" w:cs="Arial"/>
                <w:sz w:val="20"/>
                <w:szCs w:val="20"/>
              </w:rPr>
              <w:t xml:space="preserve"> along with promotion of home composting</w:t>
            </w:r>
            <w:r w:rsidR="00C75FF6">
              <w:rPr>
                <w:rFonts w:ascii="Arial" w:hAnsi="Arial" w:cs="Arial"/>
                <w:sz w:val="20"/>
                <w:szCs w:val="20"/>
              </w:rPr>
              <w:t>.</w:t>
            </w:r>
          </w:p>
        </w:tc>
        <w:tc>
          <w:tcPr>
            <w:tcW w:w="4626" w:type="dxa"/>
            <w:tcBorders>
              <w:top w:val="single" w:sz="4" w:space="0" w:color="auto"/>
              <w:left w:val="single" w:sz="4" w:space="0" w:color="auto"/>
              <w:bottom w:val="single" w:sz="4" w:space="0" w:color="auto"/>
              <w:right w:val="single" w:sz="4" w:space="0" w:color="auto"/>
            </w:tcBorders>
          </w:tcPr>
          <w:p w14:paraId="44FD7EBD" w14:textId="0816D4F7" w:rsidR="007137C3" w:rsidRPr="00F74A9D" w:rsidRDefault="00C309F7" w:rsidP="006A60C9">
            <w:pPr>
              <w:textAlignment w:val="baseline"/>
              <w:rPr>
                <w:rFonts w:ascii="Arial" w:hAnsi="Arial" w:cs="Arial"/>
                <w:sz w:val="20"/>
                <w:szCs w:val="20"/>
              </w:rPr>
            </w:pPr>
            <w:r w:rsidRPr="00CD2AD8">
              <w:rPr>
                <w:rFonts w:ascii="Arial" w:hAnsi="Arial" w:cs="Arial"/>
                <w:color w:val="auto"/>
                <w:sz w:val="20"/>
                <w:szCs w:val="20"/>
              </w:rPr>
              <w:t>Q</w:t>
            </w:r>
            <w:r w:rsidR="00CD2AD8" w:rsidRPr="00CD2AD8">
              <w:rPr>
                <w:rFonts w:ascii="Arial" w:hAnsi="Arial" w:cs="Arial"/>
                <w:color w:val="auto"/>
                <w:sz w:val="20"/>
                <w:szCs w:val="20"/>
              </w:rPr>
              <w:t>1-2</w:t>
            </w:r>
            <w:r w:rsidRPr="00CD2AD8">
              <w:rPr>
                <w:rFonts w:ascii="Arial" w:hAnsi="Arial" w:cs="Arial"/>
                <w:color w:val="auto"/>
                <w:sz w:val="20"/>
                <w:szCs w:val="20"/>
              </w:rPr>
              <w:t xml:space="preserve"> 202</w:t>
            </w:r>
            <w:r w:rsidR="00CD2AD8" w:rsidRPr="00CD2AD8">
              <w:rPr>
                <w:rFonts w:ascii="Arial" w:hAnsi="Arial" w:cs="Arial"/>
                <w:color w:val="auto"/>
                <w:sz w:val="20"/>
                <w:szCs w:val="20"/>
              </w:rPr>
              <w:t>6</w:t>
            </w:r>
            <w:r w:rsidRPr="00CD2AD8">
              <w:rPr>
                <w:rFonts w:ascii="Arial" w:hAnsi="Arial" w:cs="Arial"/>
                <w:color w:val="auto"/>
                <w:sz w:val="20"/>
                <w:szCs w:val="20"/>
              </w:rPr>
              <w:t>/2</w:t>
            </w:r>
            <w:r w:rsidR="00CD2AD8" w:rsidRPr="00CD2AD8">
              <w:rPr>
                <w:rFonts w:ascii="Arial" w:hAnsi="Arial" w:cs="Arial"/>
                <w:color w:val="auto"/>
                <w:sz w:val="20"/>
                <w:szCs w:val="20"/>
              </w:rPr>
              <w:t>7</w:t>
            </w:r>
          </w:p>
        </w:tc>
      </w:tr>
      <w:tr w:rsidR="007137C3" w14:paraId="3301D3D8" w14:textId="77777777" w:rsidTr="00C024E3">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00677663" w:rsidR="007137C3" w:rsidRPr="00976D0C" w:rsidRDefault="000E73B6" w:rsidP="006A60C9">
            <w:pPr>
              <w:textAlignment w:val="baseline"/>
              <w:rPr>
                <w:rFonts w:ascii="Arial" w:hAnsi="Arial" w:cs="Arial"/>
                <w:sz w:val="20"/>
                <w:szCs w:val="20"/>
              </w:rPr>
            </w:pPr>
            <w:r w:rsidRPr="00976D0C">
              <w:rPr>
                <w:rFonts w:ascii="Arial" w:hAnsi="Arial" w:cs="Arial"/>
                <w:sz w:val="20"/>
                <w:szCs w:val="20"/>
              </w:rPr>
              <w:t>Wandsworth #44</w:t>
            </w:r>
          </w:p>
        </w:tc>
        <w:tc>
          <w:tcPr>
            <w:tcW w:w="3078" w:type="dxa"/>
            <w:tcBorders>
              <w:top w:val="single" w:sz="4" w:space="0" w:color="auto"/>
              <w:left w:val="single" w:sz="4" w:space="0" w:color="auto"/>
              <w:bottom w:val="single" w:sz="4" w:space="0" w:color="auto"/>
              <w:right w:val="single" w:sz="4" w:space="0" w:color="auto"/>
            </w:tcBorders>
          </w:tcPr>
          <w:p w14:paraId="6B2C6A54" w14:textId="69CB8652" w:rsidR="007137C3" w:rsidRPr="00F74A9D" w:rsidRDefault="00527ECE" w:rsidP="006A60C9">
            <w:pPr>
              <w:textAlignment w:val="baseline"/>
              <w:rPr>
                <w:rFonts w:ascii="Arial" w:hAnsi="Arial" w:cs="Arial"/>
                <w:sz w:val="20"/>
                <w:szCs w:val="20"/>
              </w:rPr>
            </w:pPr>
            <w:r>
              <w:rPr>
                <w:rFonts w:ascii="Arial" w:hAnsi="Arial" w:cs="Arial"/>
                <w:sz w:val="20"/>
                <w:szCs w:val="20"/>
              </w:rPr>
              <w:t>TEEP assessment</w:t>
            </w:r>
          </w:p>
        </w:tc>
        <w:tc>
          <w:tcPr>
            <w:tcW w:w="9416" w:type="dxa"/>
            <w:tcBorders>
              <w:top w:val="single" w:sz="4" w:space="0" w:color="auto"/>
              <w:left w:val="single" w:sz="4" w:space="0" w:color="auto"/>
              <w:bottom w:val="single" w:sz="4" w:space="0" w:color="auto"/>
              <w:right w:val="single" w:sz="4" w:space="0" w:color="auto"/>
            </w:tcBorders>
          </w:tcPr>
          <w:p w14:paraId="21F80A42" w14:textId="76A22840" w:rsidR="007137C3" w:rsidRPr="00F74A9D" w:rsidRDefault="00776436" w:rsidP="006A60C9">
            <w:pPr>
              <w:pStyle w:val="ListParagraph"/>
              <w:ind w:left="282"/>
              <w:textAlignment w:val="baseline"/>
              <w:rPr>
                <w:rFonts w:ascii="Arial" w:hAnsi="Arial" w:cs="Arial"/>
                <w:sz w:val="20"/>
                <w:szCs w:val="20"/>
              </w:rPr>
            </w:pPr>
            <w:r>
              <w:rPr>
                <w:rFonts w:ascii="Arial" w:hAnsi="Arial" w:cs="Arial"/>
                <w:sz w:val="20"/>
                <w:szCs w:val="20"/>
              </w:rPr>
              <w:t xml:space="preserve">Produce TEEP assessment with a view to </w:t>
            </w:r>
            <w:r w:rsidR="00F32FBE">
              <w:rPr>
                <w:rFonts w:ascii="Arial" w:hAnsi="Arial" w:cs="Arial"/>
                <w:sz w:val="20"/>
                <w:szCs w:val="20"/>
              </w:rPr>
              <w:t>continuing to collect paper/card for recycling co-mingled with containers.</w:t>
            </w:r>
          </w:p>
        </w:tc>
        <w:tc>
          <w:tcPr>
            <w:tcW w:w="4718" w:type="dxa"/>
            <w:tcBorders>
              <w:top w:val="single" w:sz="4" w:space="0" w:color="auto"/>
              <w:left w:val="single" w:sz="4" w:space="0" w:color="auto"/>
              <w:bottom w:val="single" w:sz="4" w:space="0" w:color="auto"/>
              <w:right w:val="single" w:sz="4" w:space="0" w:color="auto"/>
            </w:tcBorders>
          </w:tcPr>
          <w:p w14:paraId="43AE55A0" w14:textId="3BFBFE85" w:rsidR="007137C3" w:rsidRPr="00F74A9D" w:rsidRDefault="00FB575B" w:rsidP="00C309F7">
            <w:pPr>
              <w:pStyle w:val="ListParagraph"/>
              <w:ind w:left="133" w:hanging="34"/>
              <w:textAlignment w:val="baseline"/>
              <w:rPr>
                <w:rFonts w:ascii="Arial" w:hAnsi="Arial" w:cs="Arial"/>
                <w:sz w:val="20"/>
                <w:szCs w:val="20"/>
              </w:rPr>
            </w:pPr>
            <w:r>
              <w:rPr>
                <w:rFonts w:ascii="Arial" w:hAnsi="Arial" w:cs="Arial"/>
                <w:sz w:val="20"/>
                <w:szCs w:val="20"/>
              </w:rPr>
              <w:t>Fully co-mingled recycling collections continue.</w:t>
            </w:r>
            <w:r w:rsidR="00BD41C0">
              <w:rPr>
                <w:rFonts w:ascii="Arial" w:hAnsi="Arial" w:cs="Arial"/>
                <w:sz w:val="20"/>
                <w:szCs w:val="20"/>
              </w:rPr>
              <w:t xml:space="preserve"> Adverse impacts associated with switching to twin stream collections avoided</w:t>
            </w:r>
            <w:r w:rsidR="00A57604">
              <w:rPr>
                <w:rFonts w:ascii="Arial" w:hAnsi="Arial" w:cs="Arial"/>
                <w:sz w:val="20"/>
                <w:szCs w:val="20"/>
              </w:rPr>
              <w:t xml:space="preserve">. </w:t>
            </w:r>
          </w:p>
        </w:tc>
        <w:tc>
          <w:tcPr>
            <w:tcW w:w="4626" w:type="dxa"/>
            <w:tcBorders>
              <w:top w:val="single" w:sz="4" w:space="0" w:color="auto"/>
              <w:left w:val="single" w:sz="4" w:space="0" w:color="auto"/>
              <w:bottom w:val="single" w:sz="4" w:space="0" w:color="auto"/>
              <w:right w:val="single" w:sz="4" w:space="0" w:color="auto"/>
            </w:tcBorders>
          </w:tcPr>
          <w:p w14:paraId="1217B830" w14:textId="628CD514" w:rsidR="007137C3" w:rsidRPr="00F74A9D" w:rsidRDefault="00451CD2" w:rsidP="006A60C9">
            <w:pPr>
              <w:textAlignment w:val="baseline"/>
              <w:rPr>
                <w:rFonts w:ascii="Arial" w:hAnsi="Arial" w:cs="Arial"/>
                <w:sz w:val="20"/>
                <w:szCs w:val="20"/>
              </w:rPr>
            </w:pPr>
            <w:r>
              <w:rPr>
                <w:rFonts w:ascii="Arial" w:hAnsi="Arial" w:cs="Arial"/>
                <w:sz w:val="20"/>
                <w:szCs w:val="20"/>
              </w:rPr>
              <w:t>Q4 2024/25.</w:t>
            </w:r>
          </w:p>
        </w:tc>
      </w:tr>
      <w:tr w:rsidR="007137C3" w:rsidRPr="007E382E" w14:paraId="40B6357A" w14:textId="77777777" w:rsidTr="00C024E3">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1D9BECBB" w:rsidR="007137C3" w:rsidRPr="00976D0C" w:rsidRDefault="00451CD2" w:rsidP="006A60C9">
            <w:pPr>
              <w:textAlignment w:val="baseline"/>
              <w:rPr>
                <w:rFonts w:ascii="Arial" w:hAnsi="Arial" w:cs="Arial"/>
                <w:sz w:val="20"/>
                <w:szCs w:val="20"/>
              </w:rPr>
            </w:pPr>
            <w:r w:rsidRPr="00976D0C">
              <w:rPr>
                <w:rFonts w:ascii="Arial" w:hAnsi="Arial" w:cs="Arial"/>
                <w:sz w:val="20"/>
                <w:szCs w:val="20"/>
              </w:rPr>
              <w:t>Wandsworth #45</w:t>
            </w:r>
          </w:p>
        </w:tc>
        <w:tc>
          <w:tcPr>
            <w:tcW w:w="3078" w:type="dxa"/>
            <w:tcBorders>
              <w:top w:val="single" w:sz="4" w:space="0" w:color="auto"/>
              <w:left w:val="single" w:sz="4" w:space="0" w:color="auto"/>
              <w:bottom w:val="single" w:sz="4" w:space="0" w:color="auto"/>
              <w:right w:val="single" w:sz="4" w:space="0" w:color="auto"/>
            </w:tcBorders>
          </w:tcPr>
          <w:p w14:paraId="4EE29A37" w14:textId="78880C74" w:rsidR="007137C3" w:rsidRPr="00F74A9D" w:rsidRDefault="007960AF" w:rsidP="006A60C9">
            <w:pPr>
              <w:textAlignment w:val="baseline"/>
              <w:rPr>
                <w:rFonts w:ascii="Arial" w:hAnsi="Arial" w:cs="Arial"/>
                <w:sz w:val="20"/>
                <w:szCs w:val="20"/>
              </w:rPr>
            </w:pPr>
            <w:r>
              <w:rPr>
                <w:rFonts w:ascii="Arial" w:hAnsi="Arial" w:cs="Arial"/>
                <w:sz w:val="20"/>
                <w:szCs w:val="20"/>
              </w:rPr>
              <w:t>Add a</w:t>
            </w:r>
            <w:r w:rsidR="00771A77">
              <w:rPr>
                <w:rFonts w:ascii="Arial" w:hAnsi="Arial" w:cs="Arial"/>
                <w:sz w:val="20"/>
                <w:szCs w:val="20"/>
              </w:rPr>
              <w:t>erosols, foil, plastic/metal tubes</w:t>
            </w:r>
            <w:r>
              <w:rPr>
                <w:rFonts w:ascii="Arial" w:hAnsi="Arial" w:cs="Arial"/>
                <w:sz w:val="20"/>
                <w:szCs w:val="20"/>
              </w:rPr>
              <w:t xml:space="preserve"> to co-mingled recycling stream</w:t>
            </w:r>
          </w:p>
        </w:tc>
        <w:tc>
          <w:tcPr>
            <w:tcW w:w="9416" w:type="dxa"/>
            <w:tcBorders>
              <w:top w:val="single" w:sz="4" w:space="0" w:color="auto"/>
              <w:left w:val="single" w:sz="4" w:space="0" w:color="auto"/>
              <w:bottom w:val="single" w:sz="4" w:space="0" w:color="auto"/>
              <w:right w:val="single" w:sz="4" w:space="0" w:color="auto"/>
            </w:tcBorders>
          </w:tcPr>
          <w:p w14:paraId="66431ECC" w14:textId="4C767A11" w:rsidR="007137C3" w:rsidRPr="00F74A9D" w:rsidRDefault="009E6335" w:rsidP="006A60C9">
            <w:pPr>
              <w:pStyle w:val="ListParagraph"/>
              <w:ind w:left="282"/>
              <w:textAlignment w:val="baseline"/>
              <w:rPr>
                <w:rFonts w:ascii="Arial" w:hAnsi="Arial" w:cs="Arial"/>
                <w:sz w:val="20"/>
                <w:szCs w:val="20"/>
              </w:rPr>
            </w:pPr>
            <w:r>
              <w:rPr>
                <w:rFonts w:ascii="Arial" w:hAnsi="Arial" w:cs="Arial"/>
                <w:sz w:val="20"/>
                <w:szCs w:val="20"/>
              </w:rPr>
              <w:t>Adding these materials t</w:t>
            </w:r>
            <w:r w:rsidR="007167E2">
              <w:rPr>
                <w:rFonts w:ascii="Arial" w:hAnsi="Arial" w:cs="Arial"/>
                <w:sz w:val="20"/>
                <w:szCs w:val="20"/>
              </w:rPr>
              <w:t>o the co-mingled recycling stream is dependent on WRWA</w:t>
            </w:r>
            <w:r w:rsidR="0047043B">
              <w:rPr>
                <w:rFonts w:ascii="Arial" w:hAnsi="Arial" w:cs="Arial"/>
                <w:sz w:val="20"/>
                <w:szCs w:val="20"/>
              </w:rPr>
              <w:t>’s MRF</w:t>
            </w:r>
            <w:r w:rsidR="007167E2">
              <w:rPr>
                <w:rFonts w:ascii="Arial" w:hAnsi="Arial" w:cs="Arial"/>
                <w:sz w:val="20"/>
                <w:szCs w:val="20"/>
              </w:rPr>
              <w:t xml:space="preserve"> being </w:t>
            </w:r>
            <w:r w:rsidR="0047043B">
              <w:rPr>
                <w:rFonts w:ascii="Arial" w:hAnsi="Arial" w:cs="Arial"/>
                <w:sz w:val="20"/>
                <w:szCs w:val="20"/>
              </w:rPr>
              <w:t xml:space="preserve">upgraded </w:t>
            </w:r>
            <w:r w:rsidR="007167E2">
              <w:rPr>
                <w:rFonts w:ascii="Arial" w:hAnsi="Arial" w:cs="Arial"/>
                <w:sz w:val="20"/>
                <w:szCs w:val="20"/>
              </w:rPr>
              <w:t>to cope with them</w:t>
            </w:r>
            <w:r w:rsidR="0047043B">
              <w:rPr>
                <w:rFonts w:ascii="Arial" w:hAnsi="Arial" w:cs="Arial"/>
                <w:sz w:val="20"/>
                <w:szCs w:val="20"/>
              </w:rPr>
              <w:t xml:space="preserve"> and fo</w:t>
            </w:r>
            <w:r w:rsidR="00E0659B">
              <w:rPr>
                <w:rFonts w:ascii="Arial" w:hAnsi="Arial" w:cs="Arial"/>
                <w:sz w:val="20"/>
                <w:szCs w:val="20"/>
              </w:rPr>
              <w:t>r</w:t>
            </w:r>
            <w:r w:rsidR="0047043B">
              <w:rPr>
                <w:rFonts w:ascii="Arial" w:hAnsi="Arial" w:cs="Arial"/>
                <w:sz w:val="20"/>
                <w:szCs w:val="20"/>
              </w:rPr>
              <w:t xml:space="preserve"> aerosol cans</w:t>
            </w:r>
            <w:r w:rsidR="00E0659B">
              <w:rPr>
                <w:rFonts w:ascii="Arial" w:hAnsi="Arial" w:cs="Arial"/>
                <w:sz w:val="20"/>
                <w:szCs w:val="20"/>
              </w:rPr>
              <w:t xml:space="preserve">, being able to successfully manage any associated H&amp;S risks. </w:t>
            </w:r>
          </w:p>
        </w:tc>
        <w:tc>
          <w:tcPr>
            <w:tcW w:w="4718" w:type="dxa"/>
            <w:tcBorders>
              <w:top w:val="single" w:sz="4" w:space="0" w:color="auto"/>
              <w:left w:val="single" w:sz="4" w:space="0" w:color="auto"/>
              <w:bottom w:val="single" w:sz="4" w:space="0" w:color="auto"/>
              <w:right w:val="single" w:sz="4" w:space="0" w:color="auto"/>
            </w:tcBorders>
          </w:tcPr>
          <w:p w14:paraId="38016AC0" w14:textId="1830E2B8" w:rsidR="007137C3" w:rsidRPr="00F74A9D" w:rsidRDefault="003C009F" w:rsidP="006A60C9">
            <w:pPr>
              <w:pStyle w:val="ListParagraph"/>
              <w:ind w:left="420" w:hanging="329"/>
              <w:textAlignment w:val="baseline"/>
              <w:rPr>
                <w:rFonts w:ascii="Arial" w:hAnsi="Arial" w:cs="Arial"/>
                <w:sz w:val="20"/>
                <w:szCs w:val="20"/>
              </w:rPr>
            </w:pPr>
            <w:r>
              <w:rPr>
                <w:rFonts w:ascii="Arial" w:hAnsi="Arial" w:cs="Arial"/>
                <w:sz w:val="20"/>
                <w:szCs w:val="20"/>
              </w:rPr>
              <w:t>Less than 1% added to household recycling rate.</w:t>
            </w:r>
          </w:p>
        </w:tc>
        <w:tc>
          <w:tcPr>
            <w:tcW w:w="4626" w:type="dxa"/>
            <w:tcBorders>
              <w:top w:val="single" w:sz="4" w:space="0" w:color="auto"/>
              <w:left w:val="single" w:sz="4" w:space="0" w:color="auto"/>
              <w:bottom w:val="single" w:sz="4" w:space="0" w:color="auto"/>
              <w:right w:val="single" w:sz="4" w:space="0" w:color="auto"/>
            </w:tcBorders>
          </w:tcPr>
          <w:p w14:paraId="79412304" w14:textId="77777777" w:rsidR="007137C3" w:rsidRDefault="00BA1FB7" w:rsidP="006A60C9">
            <w:pPr>
              <w:textAlignment w:val="baseline"/>
              <w:rPr>
                <w:rFonts w:ascii="Arial" w:hAnsi="Arial" w:cs="Arial"/>
                <w:sz w:val="20"/>
                <w:szCs w:val="20"/>
              </w:rPr>
            </w:pPr>
            <w:r>
              <w:rPr>
                <w:rFonts w:ascii="Arial" w:hAnsi="Arial" w:cs="Arial"/>
                <w:sz w:val="20"/>
                <w:szCs w:val="20"/>
              </w:rPr>
              <w:t>Non-domestic premises: Asap</w:t>
            </w:r>
          </w:p>
          <w:p w14:paraId="29691E25" w14:textId="03AD8937" w:rsidR="00BA1FB7" w:rsidRPr="00F74A9D" w:rsidRDefault="00BA1FB7" w:rsidP="006A60C9">
            <w:pPr>
              <w:textAlignment w:val="baseline"/>
              <w:rPr>
                <w:rFonts w:ascii="Arial" w:hAnsi="Arial" w:cs="Arial"/>
                <w:sz w:val="20"/>
                <w:szCs w:val="20"/>
              </w:rPr>
            </w:pPr>
            <w:r>
              <w:rPr>
                <w:rFonts w:ascii="Arial" w:hAnsi="Arial" w:cs="Arial"/>
                <w:sz w:val="20"/>
                <w:szCs w:val="20"/>
              </w:rPr>
              <w:t xml:space="preserve">Domestic premises: </w:t>
            </w:r>
            <w:r w:rsidR="00C309F7">
              <w:rPr>
                <w:rFonts w:ascii="Arial" w:hAnsi="Arial" w:cs="Arial"/>
                <w:sz w:val="20"/>
                <w:szCs w:val="20"/>
              </w:rPr>
              <w:t>Q4 2025/26</w:t>
            </w:r>
          </w:p>
        </w:tc>
      </w:tr>
      <w:tr w:rsidR="007137C3" w:rsidRPr="007E382E" w14:paraId="469A51E4" w14:textId="77777777" w:rsidTr="00C024E3">
        <w:trPr>
          <w:trHeight w:val="336"/>
        </w:trPr>
        <w:tc>
          <w:tcPr>
            <w:tcW w:w="1126" w:type="dxa"/>
            <w:tcBorders>
              <w:top w:val="single" w:sz="4" w:space="0" w:color="auto"/>
              <w:left w:val="single" w:sz="4" w:space="0" w:color="auto"/>
              <w:bottom w:val="single" w:sz="4" w:space="0" w:color="auto"/>
              <w:right w:val="single" w:sz="4" w:space="0" w:color="auto"/>
            </w:tcBorders>
          </w:tcPr>
          <w:p w14:paraId="292E6077" w14:textId="751A2DE8" w:rsidR="007137C3" w:rsidRPr="00976D0C" w:rsidRDefault="00451CD2" w:rsidP="006A60C9">
            <w:pPr>
              <w:textAlignment w:val="baseline"/>
              <w:rPr>
                <w:rFonts w:ascii="Arial" w:hAnsi="Arial" w:cs="Arial"/>
                <w:sz w:val="20"/>
                <w:szCs w:val="20"/>
              </w:rPr>
            </w:pPr>
            <w:r w:rsidRPr="00976D0C">
              <w:rPr>
                <w:rFonts w:ascii="Arial" w:hAnsi="Arial" w:cs="Arial"/>
                <w:sz w:val="20"/>
                <w:szCs w:val="20"/>
              </w:rPr>
              <w:t>Wandsworth #46</w:t>
            </w:r>
          </w:p>
        </w:tc>
        <w:tc>
          <w:tcPr>
            <w:tcW w:w="3078" w:type="dxa"/>
            <w:tcBorders>
              <w:top w:val="single" w:sz="4" w:space="0" w:color="auto"/>
              <w:left w:val="single" w:sz="4" w:space="0" w:color="auto"/>
              <w:bottom w:val="single" w:sz="4" w:space="0" w:color="auto"/>
              <w:right w:val="single" w:sz="4" w:space="0" w:color="auto"/>
            </w:tcBorders>
          </w:tcPr>
          <w:p w14:paraId="3125C901" w14:textId="1AF5CA2F" w:rsidR="007137C3" w:rsidRPr="00F74A9D" w:rsidRDefault="00771A77" w:rsidP="006A60C9">
            <w:pPr>
              <w:textAlignment w:val="baseline"/>
              <w:rPr>
                <w:rFonts w:ascii="Arial" w:hAnsi="Arial" w:cs="Arial"/>
                <w:sz w:val="20"/>
                <w:szCs w:val="20"/>
              </w:rPr>
            </w:pPr>
            <w:r>
              <w:rPr>
                <w:rFonts w:ascii="Arial" w:hAnsi="Arial" w:cs="Arial"/>
                <w:sz w:val="20"/>
                <w:szCs w:val="20"/>
              </w:rPr>
              <w:t>Plastic films</w:t>
            </w:r>
          </w:p>
        </w:tc>
        <w:tc>
          <w:tcPr>
            <w:tcW w:w="9416" w:type="dxa"/>
            <w:tcBorders>
              <w:top w:val="single" w:sz="4" w:space="0" w:color="auto"/>
              <w:left w:val="single" w:sz="4" w:space="0" w:color="auto"/>
              <w:bottom w:val="single" w:sz="4" w:space="0" w:color="auto"/>
              <w:right w:val="single" w:sz="4" w:space="0" w:color="auto"/>
            </w:tcBorders>
          </w:tcPr>
          <w:p w14:paraId="119CEC2E" w14:textId="6636400E" w:rsidR="007137C3" w:rsidRPr="00F74A9D" w:rsidRDefault="005334BB" w:rsidP="006A60C9">
            <w:pPr>
              <w:pStyle w:val="ListParagraph"/>
              <w:ind w:left="282"/>
              <w:textAlignment w:val="baseline"/>
              <w:rPr>
                <w:rFonts w:ascii="Arial" w:hAnsi="Arial" w:cs="Arial"/>
                <w:sz w:val="20"/>
                <w:szCs w:val="20"/>
              </w:rPr>
            </w:pPr>
            <w:r w:rsidRPr="005334BB">
              <w:rPr>
                <w:rFonts w:ascii="Arial" w:hAnsi="Arial" w:cs="Arial"/>
                <w:sz w:val="20"/>
                <w:szCs w:val="20"/>
              </w:rPr>
              <w:t>Adding these materials to the co-mingled recycling stream is dependent on WRWA’s MRF being</w:t>
            </w:r>
            <w:r w:rsidR="00C86F4C">
              <w:rPr>
                <w:rFonts w:ascii="Arial" w:hAnsi="Arial" w:cs="Arial"/>
                <w:sz w:val="20"/>
                <w:szCs w:val="20"/>
              </w:rPr>
              <w:t xml:space="preserve"> able to accept them which they have now confirmed</w:t>
            </w:r>
            <w:r>
              <w:rPr>
                <w:rFonts w:ascii="Arial" w:hAnsi="Arial" w:cs="Arial"/>
                <w:sz w:val="20"/>
                <w:szCs w:val="20"/>
              </w:rPr>
              <w:t>.</w:t>
            </w:r>
            <w:r w:rsidR="0014106A">
              <w:rPr>
                <w:rFonts w:ascii="Arial" w:hAnsi="Arial" w:cs="Arial"/>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4C1D58C2" w14:textId="4D6ACC58" w:rsidR="007137C3" w:rsidRPr="00F74A9D" w:rsidRDefault="0014106A" w:rsidP="006A60C9">
            <w:pPr>
              <w:pStyle w:val="ListParagraph"/>
              <w:ind w:left="420" w:hanging="329"/>
              <w:textAlignment w:val="baseline"/>
              <w:rPr>
                <w:rFonts w:ascii="Arial" w:hAnsi="Arial" w:cs="Arial"/>
                <w:sz w:val="20"/>
                <w:szCs w:val="20"/>
              </w:rPr>
            </w:pPr>
            <w:r>
              <w:rPr>
                <w:rFonts w:ascii="Arial" w:hAnsi="Arial" w:cs="Arial"/>
                <w:sz w:val="20"/>
                <w:szCs w:val="20"/>
              </w:rPr>
              <w:t>Less than 1% added to household recycling rate.</w:t>
            </w:r>
          </w:p>
        </w:tc>
        <w:tc>
          <w:tcPr>
            <w:tcW w:w="4626" w:type="dxa"/>
            <w:tcBorders>
              <w:top w:val="single" w:sz="4" w:space="0" w:color="auto"/>
              <w:left w:val="single" w:sz="4" w:space="0" w:color="auto"/>
              <w:bottom w:val="single" w:sz="4" w:space="0" w:color="auto"/>
              <w:right w:val="single" w:sz="4" w:space="0" w:color="auto"/>
            </w:tcBorders>
          </w:tcPr>
          <w:p w14:paraId="1CE2DF39" w14:textId="2998DADD" w:rsidR="007137C3" w:rsidRPr="00F74A9D" w:rsidRDefault="00C309F7" w:rsidP="006A60C9">
            <w:pPr>
              <w:textAlignment w:val="baseline"/>
              <w:rPr>
                <w:rFonts w:ascii="Arial" w:hAnsi="Arial" w:cs="Arial"/>
                <w:sz w:val="20"/>
                <w:szCs w:val="20"/>
              </w:rPr>
            </w:pPr>
            <w:r>
              <w:rPr>
                <w:rFonts w:ascii="Arial" w:hAnsi="Arial" w:cs="Arial"/>
                <w:sz w:val="20"/>
                <w:szCs w:val="20"/>
              </w:rPr>
              <w:t>Q4 2026/27</w:t>
            </w:r>
          </w:p>
        </w:tc>
      </w:tr>
      <w:tr w:rsidR="0035128D" w:rsidRPr="007E382E" w14:paraId="3FDCA91D" w14:textId="77777777" w:rsidTr="00C024E3">
        <w:trPr>
          <w:trHeight w:val="336"/>
        </w:trPr>
        <w:tc>
          <w:tcPr>
            <w:tcW w:w="1126" w:type="dxa"/>
            <w:tcBorders>
              <w:top w:val="single" w:sz="4" w:space="0" w:color="auto"/>
              <w:left w:val="single" w:sz="4" w:space="0" w:color="auto"/>
              <w:bottom w:val="single" w:sz="4" w:space="0" w:color="auto"/>
              <w:right w:val="single" w:sz="4" w:space="0" w:color="auto"/>
            </w:tcBorders>
          </w:tcPr>
          <w:p w14:paraId="29447CE8" w14:textId="6BB3D725" w:rsidR="0035128D" w:rsidRPr="00976D0C" w:rsidRDefault="0035128D" w:rsidP="0035128D">
            <w:pPr>
              <w:textAlignment w:val="baseline"/>
              <w:rPr>
                <w:rFonts w:ascii="Arial" w:hAnsi="Arial" w:cs="Arial"/>
                <w:sz w:val="20"/>
                <w:szCs w:val="20"/>
              </w:rPr>
            </w:pPr>
            <w:r w:rsidRPr="00976D0C">
              <w:rPr>
                <w:rFonts w:ascii="Arial" w:hAnsi="Arial" w:cs="Arial"/>
                <w:sz w:val="20"/>
                <w:szCs w:val="20"/>
              </w:rPr>
              <w:t>Wandsworth #47</w:t>
            </w:r>
          </w:p>
        </w:tc>
        <w:tc>
          <w:tcPr>
            <w:tcW w:w="3078" w:type="dxa"/>
            <w:tcBorders>
              <w:top w:val="single" w:sz="4" w:space="0" w:color="auto"/>
              <w:left w:val="single" w:sz="4" w:space="0" w:color="auto"/>
              <w:bottom w:val="single" w:sz="4" w:space="0" w:color="auto"/>
              <w:right w:val="single" w:sz="4" w:space="0" w:color="auto"/>
            </w:tcBorders>
          </w:tcPr>
          <w:p w14:paraId="075416BD" w14:textId="6C7BD9EA" w:rsidR="0035128D" w:rsidRPr="00F74A9D" w:rsidRDefault="0035128D" w:rsidP="0035128D">
            <w:pPr>
              <w:textAlignment w:val="baseline"/>
              <w:rPr>
                <w:rFonts w:ascii="Arial" w:hAnsi="Arial" w:cs="Arial"/>
                <w:sz w:val="20"/>
                <w:szCs w:val="20"/>
              </w:rPr>
            </w:pPr>
            <w:r>
              <w:rPr>
                <w:rFonts w:ascii="Arial" w:hAnsi="Arial" w:cs="Arial"/>
                <w:sz w:val="20"/>
                <w:szCs w:val="20"/>
              </w:rPr>
              <w:t>Premises still without dry recycling collections</w:t>
            </w:r>
          </w:p>
        </w:tc>
        <w:tc>
          <w:tcPr>
            <w:tcW w:w="9416" w:type="dxa"/>
            <w:tcBorders>
              <w:top w:val="single" w:sz="4" w:space="0" w:color="auto"/>
              <w:left w:val="single" w:sz="4" w:space="0" w:color="auto"/>
              <w:bottom w:val="single" w:sz="4" w:space="0" w:color="auto"/>
              <w:right w:val="single" w:sz="4" w:space="0" w:color="auto"/>
            </w:tcBorders>
          </w:tcPr>
          <w:p w14:paraId="3FF90A5B" w14:textId="09C516A2" w:rsidR="0035128D" w:rsidRPr="00F74A9D" w:rsidRDefault="0035128D" w:rsidP="0035128D">
            <w:pPr>
              <w:pStyle w:val="ListParagraph"/>
              <w:ind w:left="282"/>
              <w:textAlignment w:val="baseline"/>
              <w:rPr>
                <w:rFonts w:ascii="Arial" w:hAnsi="Arial" w:cs="Arial"/>
                <w:sz w:val="20"/>
                <w:szCs w:val="20"/>
              </w:rPr>
            </w:pPr>
            <w:r>
              <w:rPr>
                <w:rFonts w:ascii="Arial" w:hAnsi="Arial" w:cs="Arial"/>
                <w:sz w:val="20"/>
                <w:szCs w:val="20"/>
              </w:rPr>
              <w:t>Some flatted premise manager</w:t>
            </w:r>
            <w:r w:rsidR="00C309F7">
              <w:rPr>
                <w:rFonts w:ascii="Arial" w:hAnsi="Arial" w:cs="Arial"/>
                <w:sz w:val="20"/>
                <w:szCs w:val="20"/>
              </w:rPr>
              <w:t>s</w:t>
            </w:r>
            <w:r>
              <w:rPr>
                <w:rFonts w:ascii="Arial" w:hAnsi="Arial" w:cs="Arial"/>
                <w:sz w:val="20"/>
                <w:szCs w:val="20"/>
              </w:rPr>
              <w:t xml:space="preserve"> have blocked the installation of communal bins for </w:t>
            </w:r>
            <w:proofErr w:type="gramStart"/>
            <w:r>
              <w:rPr>
                <w:rFonts w:ascii="Arial" w:hAnsi="Arial" w:cs="Arial"/>
                <w:sz w:val="20"/>
                <w:szCs w:val="20"/>
              </w:rPr>
              <w:t>recycling</w:t>
            </w:r>
            <w:proofErr w:type="gramEnd"/>
            <w:r>
              <w:rPr>
                <w:rFonts w:ascii="Arial" w:hAnsi="Arial" w:cs="Arial"/>
                <w:sz w:val="20"/>
                <w:szCs w:val="20"/>
              </w:rPr>
              <w:t xml:space="preserve"> and some may simply have no space for anything more than a single communal refuse bin. Work is being undertaken to confirm </w:t>
            </w:r>
            <w:r w:rsidR="00C309F7">
              <w:rPr>
                <w:rFonts w:ascii="Arial" w:hAnsi="Arial" w:cs="Arial"/>
                <w:sz w:val="20"/>
                <w:szCs w:val="20"/>
              </w:rPr>
              <w:t xml:space="preserve">locations and numbers along with </w:t>
            </w:r>
            <w:r>
              <w:rPr>
                <w:rFonts w:ascii="Arial" w:hAnsi="Arial" w:cs="Arial"/>
                <w:sz w:val="20"/>
                <w:szCs w:val="20"/>
              </w:rPr>
              <w:t>potential solutions.</w:t>
            </w:r>
          </w:p>
        </w:tc>
        <w:tc>
          <w:tcPr>
            <w:tcW w:w="4718" w:type="dxa"/>
            <w:tcBorders>
              <w:top w:val="single" w:sz="4" w:space="0" w:color="auto"/>
              <w:left w:val="single" w:sz="4" w:space="0" w:color="auto"/>
              <w:bottom w:val="single" w:sz="4" w:space="0" w:color="auto"/>
              <w:right w:val="single" w:sz="4" w:space="0" w:color="auto"/>
            </w:tcBorders>
          </w:tcPr>
          <w:p w14:paraId="500F19A7" w14:textId="2DC613D8" w:rsidR="0035128D" w:rsidRPr="00F74A9D" w:rsidRDefault="0035128D" w:rsidP="0035128D">
            <w:pPr>
              <w:pStyle w:val="ListParagraph"/>
              <w:ind w:left="420" w:hanging="329"/>
              <w:textAlignment w:val="baseline"/>
              <w:rPr>
                <w:rFonts w:ascii="Arial" w:hAnsi="Arial" w:cs="Arial"/>
                <w:sz w:val="20"/>
                <w:szCs w:val="20"/>
              </w:rPr>
            </w:pPr>
            <w:r>
              <w:rPr>
                <w:rFonts w:ascii="Arial" w:hAnsi="Arial" w:cs="Arial"/>
                <w:sz w:val="20"/>
                <w:szCs w:val="20"/>
              </w:rPr>
              <w:t>Less than 1% added to household recycling rate.</w:t>
            </w:r>
          </w:p>
        </w:tc>
        <w:tc>
          <w:tcPr>
            <w:tcW w:w="4626" w:type="dxa"/>
            <w:tcBorders>
              <w:top w:val="single" w:sz="4" w:space="0" w:color="auto"/>
              <w:left w:val="single" w:sz="4" w:space="0" w:color="auto"/>
              <w:bottom w:val="single" w:sz="4" w:space="0" w:color="auto"/>
              <w:right w:val="single" w:sz="4" w:space="0" w:color="auto"/>
            </w:tcBorders>
          </w:tcPr>
          <w:p w14:paraId="6E57F847" w14:textId="1F6A2802" w:rsidR="0035128D" w:rsidRPr="00F74A9D" w:rsidRDefault="00C309F7" w:rsidP="0035128D">
            <w:pPr>
              <w:textAlignment w:val="baseline"/>
              <w:rPr>
                <w:rFonts w:ascii="Arial" w:hAnsi="Arial" w:cs="Arial"/>
                <w:sz w:val="20"/>
                <w:szCs w:val="20"/>
              </w:rPr>
            </w:pPr>
            <w:r>
              <w:rPr>
                <w:rFonts w:ascii="Arial" w:hAnsi="Arial" w:cs="Arial"/>
                <w:sz w:val="20"/>
                <w:szCs w:val="20"/>
              </w:rPr>
              <w:t>Q4 2025/26</w:t>
            </w:r>
          </w:p>
        </w:tc>
      </w:tr>
    </w:tbl>
    <w:p w14:paraId="17157DA8" w14:textId="5900948A" w:rsidR="00BC31C0" w:rsidRDefault="00BC31C0" w:rsidP="00C309F7">
      <w:pPr>
        <w:textAlignment w:val="baseline"/>
        <w:rPr>
          <w:rFonts w:ascii="Arial" w:hAnsi="Arial" w:cs="Arial"/>
          <w:b/>
          <w:bCs/>
        </w:rPr>
        <w:sectPr w:rsidR="00BC31C0" w:rsidSect="00E744DE">
          <w:headerReference w:type="even" r:id="rId15"/>
          <w:headerReference w:type="default" r:id="rId16"/>
          <w:footerReference w:type="default" r:id="rId17"/>
          <w:headerReference w:type="first" r:id="rId18"/>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C564A0">
      <w:pPr>
        <w:jc w:val="both"/>
        <w:rPr>
          <w:rStyle w:val="Hyperlink"/>
          <w:rFonts w:ascii="Arial" w:hAnsi="Arial" w:cs="Arial"/>
        </w:rPr>
      </w:pPr>
    </w:p>
    <w:sectPr w:rsidR="004B2D64" w:rsidRPr="004B2D64" w:rsidSect="001255E8">
      <w:headerReference w:type="even" r:id="rId19"/>
      <w:headerReference w:type="default" r:id="rId20"/>
      <w:footerReference w:type="even" r:id="rId21"/>
      <w:footerReference w:type="default" r:id="rId22"/>
      <w:headerReference w:type="first" r:id="rId23"/>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E9CD" w14:textId="77777777" w:rsidR="00FB3EF7" w:rsidRDefault="00FB3EF7">
      <w:r>
        <w:separator/>
      </w:r>
    </w:p>
  </w:endnote>
  <w:endnote w:type="continuationSeparator" w:id="0">
    <w:p w14:paraId="48AC78FC" w14:textId="77777777" w:rsidR="00FB3EF7" w:rsidRDefault="00FB3EF7">
      <w:r>
        <w:continuationSeparator/>
      </w:r>
    </w:p>
  </w:endnote>
  <w:endnote w:type="continuationNotice" w:id="1">
    <w:p w14:paraId="6E9D884D" w14:textId="77777777" w:rsidR="00FB3EF7" w:rsidRDefault="00FB3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B060402020202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DCBD" w14:textId="77777777" w:rsidR="00FB3EF7" w:rsidRDefault="00FB3EF7">
      <w:r>
        <w:separator/>
      </w:r>
    </w:p>
  </w:footnote>
  <w:footnote w:type="continuationSeparator" w:id="0">
    <w:p w14:paraId="632ECBD4" w14:textId="77777777" w:rsidR="00FB3EF7" w:rsidRDefault="00FB3EF7">
      <w:r>
        <w:continuationSeparator/>
      </w:r>
    </w:p>
  </w:footnote>
  <w:footnote w:type="continuationNotice" w:id="1">
    <w:p w14:paraId="7C451747" w14:textId="77777777" w:rsidR="00FB3EF7" w:rsidRDefault="00FB3EF7"/>
  </w:footnote>
  <w:footnote w:id="2">
    <w:p w14:paraId="3C8B4669" w14:textId="6FB83CCC" w:rsidR="003737F8" w:rsidRPr="00CF6CC4" w:rsidRDefault="003737F8"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3737F8" w:rsidRDefault="003737F8"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387B" w14:textId="4097CCDA" w:rsidR="00896906" w:rsidRDefault="003902AC">
    <w:pPr>
      <w:pStyle w:val="Header"/>
    </w:pPr>
    <w:r>
      <w:rPr>
        <w:noProof/>
      </w:rPr>
      <mc:AlternateContent>
        <mc:Choice Requires="wps">
          <w:drawing>
            <wp:anchor distT="0" distB="0" distL="0" distR="0" simplePos="0" relativeHeight="251658241" behindDoc="0" locked="0" layoutInCell="1" allowOverlap="1" wp14:anchorId="1A9A8D55" wp14:editId="57903D09">
              <wp:simplePos x="635" y="635"/>
              <wp:positionH relativeFrom="page">
                <wp:align>left</wp:align>
              </wp:positionH>
              <wp:positionV relativeFrom="page">
                <wp:align>top</wp:align>
              </wp:positionV>
              <wp:extent cx="617855" cy="345440"/>
              <wp:effectExtent l="0" t="0" r="10795" b="16510"/>
              <wp:wrapNone/>
              <wp:docPr id="9556098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A80D8B2" w14:textId="6C060372"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A9A8D55"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textbox style="mso-fit-shape-to-text:t" inset="20pt,15pt,0,0">
                <w:txbxContent>
                  <w:p w14:paraId="6A80D8B2" w14:textId="6C060372"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E58EA36" w:rsidR="00293380" w:rsidRDefault="003902AC" w:rsidP="00BC31C0">
    <w:pPr>
      <w:pStyle w:val="Header"/>
      <w:jc w:val="center"/>
    </w:pPr>
    <w:r>
      <w:rPr>
        <w:noProof/>
      </w:rPr>
      <mc:AlternateContent>
        <mc:Choice Requires="wps">
          <w:drawing>
            <wp:anchor distT="0" distB="0" distL="0" distR="0" simplePos="0" relativeHeight="251658242" behindDoc="0" locked="0" layoutInCell="1" allowOverlap="1" wp14:anchorId="441DE90B" wp14:editId="2AC4A0DF">
              <wp:simplePos x="463138" y="451262"/>
              <wp:positionH relativeFrom="page">
                <wp:align>left</wp:align>
              </wp:positionH>
              <wp:positionV relativeFrom="page">
                <wp:align>top</wp:align>
              </wp:positionV>
              <wp:extent cx="617855" cy="345440"/>
              <wp:effectExtent l="0" t="0" r="10795" b="16510"/>
              <wp:wrapNone/>
              <wp:docPr id="16984386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7B2595EF" w14:textId="6BF5D8B3"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441DE90B" id="_x0000_t202" coordsize="21600,21600" o:spt="202" path="m,l,21600r21600,l21600,xe">
              <v:stroke joinstyle="miter"/>
              <v:path gradientshapeok="t" o:connecttype="rect"/>
            </v:shapetype>
            <v:shape id="Text Box 3" o:spid="_x0000_s1027" type="#_x0000_t202" alt="Official" style="position:absolute;left:0;text-align:left;margin-left:0;margin-top:0;width:48.6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textbox style="mso-fit-shape-to-text:t" inset="20pt,15pt,0,0">
                <w:txbxContent>
                  <w:p w14:paraId="7B2595EF" w14:textId="6BF5D8B3"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r w:rsidR="00BC31C0"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5C31999E" w:rsidR="00363269" w:rsidRDefault="003902AC" w:rsidP="00363269">
    <w:pPr>
      <w:pStyle w:val="Header"/>
      <w:jc w:val="center"/>
    </w:pPr>
    <w:r>
      <w:rPr>
        <w:noProof/>
      </w:rPr>
      <mc:AlternateContent>
        <mc:Choice Requires="wps">
          <w:drawing>
            <wp:anchor distT="0" distB="0" distL="0" distR="0" simplePos="0" relativeHeight="251658240" behindDoc="0" locked="0" layoutInCell="1" allowOverlap="1" wp14:anchorId="75DF3B54" wp14:editId="2133540D">
              <wp:simplePos x="635" y="635"/>
              <wp:positionH relativeFrom="page">
                <wp:align>left</wp:align>
              </wp:positionH>
              <wp:positionV relativeFrom="page">
                <wp:align>top</wp:align>
              </wp:positionV>
              <wp:extent cx="617855" cy="345440"/>
              <wp:effectExtent l="0" t="0" r="10795" b="16510"/>
              <wp:wrapNone/>
              <wp:docPr id="9791640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0836A79" w14:textId="6C9854CF"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5DF3B54" id="_x0000_t202" coordsize="21600,21600" o:spt="202" path="m,l,21600r21600,l21600,xe">
              <v:stroke joinstyle="miter"/>
              <v:path gradientshapeok="t" o:connecttype="rect"/>
            </v:shapetype>
            <v:shape id="Text Box 1" o:spid="_x0000_s1028" type="#_x0000_t202" alt="Official" style="position:absolute;left:0;text-align:left;margin-left:0;margin-top:0;width:48.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textbox style="mso-fit-shape-to-text:t" inset="20pt,15pt,0,0">
                <w:txbxContent>
                  <w:p w14:paraId="20836A79" w14:textId="6C9854CF"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r w:rsidR="00363269"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62595E4F" w:rsidR="00BC31C0" w:rsidRDefault="003902AC">
    <w:pPr>
      <w:pStyle w:val="Header"/>
    </w:pPr>
    <w:r>
      <w:rPr>
        <w:noProof/>
      </w:rPr>
      <mc:AlternateContent>
        <mc:Choice Requires="wps">
          <w:drawing>
            <wp:anchor distT="0" distB="0" distL="0" distR="0" simplePos="0" relativeHeight="251658244" behindDoc="0" locked="0" layoutInCell="1" allowOverlap="1" wp14:anchorId="1983EE71" wp14:editId="7331D1B6">
              <wp:simplePos x="635" y="635"/>
              <wp:positionH relativeFrom="page">
                <wp:align>left</wp:align>
              </wp:positionH>
              <wp:positionV relativeFrom="page">
                <wp:align>top</wp:align>
              </wp:positionV>
              <wp:extent cx="617855" cy="345440"/>
              <wp:effectExtent l="0" t="0" r="10795" b="16510"/>
              <wp:wrapNone/>
              <wp:docPr id="163786724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06FD458" w14:textId="3D322CFA"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983EE71" id="_x0000_t202" coordsize="21600,21600" o:spt="202" path="m,l,21600r21600,l21600,xe">
              <v:stroke joinstyle="miter"/>
              <v:path gradientshapeok="t" o:connecttype="rect"/>
            </v:shapetype>
            <v:shape id="Text Box 5" o:spid="_x0000_s1029" type="#_x0000_t202" alt="Official" style="position:absolute;margin-left:0;margin-top:0;width:48.65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kZEw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" filled="f" stroked="f">
              <v:textbox style="mso-fit-shape-to-text:t" inset="20pt,15pt,0,0">
                <w:txbxContent>
                  <w:p w14:paraId="606FD458" w14:textId="3D322CFA"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1B188782" w:rsidR="00BC31C0" w:rsidRDefault="003902AC" w:rsidP="00BC31C0">
    <w:pPr>
      <w:pStyle w:val="Header"/>
      <w:jc w:val="center"/>
    </w:pPr>
    <w:r>
      <w:rPr>
        <w:noProof/>
      </w:rPr>
      <mc:AlternateContent>
        <mc:Choice Requires="wps">
          <w:drawing>
            <wp:anchor distT="0" distB="0" distL="0" distR="0" simplePos="0" relativeHeight="251658245" behindDoc="0" locked="0" layoutInCell="1" allowOverlap="1" wp14:anchorId="17134086" wp14:editId="03E7DBFD">
              <wp:simplePos x="635" y="635"/>
              <wp:positionH relativeFrom="page">
                <wp:align>left</wp:align>
              </wp:positionH>
              <wp:positionV relativeFrom="page">
                <wp:align>top</wp:align>
              </wp:positionV>
              <wp:extent cx="617855" cy="345440"/>
              <wp:effectExtent l="0" t="0" r="10795" b="16510"/>
              <wp:wrapNone/>
              <wp:docPr id="60908419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69DA6340" w14:textId="7A1E7E90"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7134086" id="_x0000_t202" coordsize="21600,21600" o:spt="202" path="m,l,21600r21600,l21600,xe">
              <v:stroke joinstyle="miter"/>
              <v:path gradientshapeok="t" o:connecttype="rect"/>
            </v:shapetype>
            <v:shape id="Text Box 6" o:spid="_x0000_s1030" type="#_x0000_t202" alt="Official" style="position:absolute;left:0;text-align:left;margin-left:0;margin-top:0;width:48.65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8U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m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6W8f&#10;FBQCAAAhBAAADgAAAAAAAAAAAAAAAAAuAgAAZHJzL2Uyb0RvYy54bWxQSwECLQAUAAYACAAAACEA&#10;s0XI3dsAAAADAQAADwAAAAAAAAAAAAAAAABuBAAAZHJzL2Rvd25yZXYueG1sUEsFBgAAAAAEAAQA&#10;8wAAAHYFAAAAAA==&#10;" filled="f" stroked="f">
              <v:textbox style="mso-fit-shape-to-text:t" inset="20pt,15pt,0,0">
                <w:txbxContent>
                  <w:p w14:paraId="69DA6340" w14:textId="7A1E7E90"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r w:rsidR="00BC31C0"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43AC" w14:textId="74263870" w:rsidR="00896906" w:rsidRDefault="003902AC">
    <w:pPr>
      <w:pStyle w:val="Header"/>
    </w:pPr>
    <w:r>
      <w:rPr>
        <w:noProof/>
      </w:rPr>
      <mc:AlternateContent>
        <mc:Choice Requires="wps">
          <w:drawing>
            <wp:anchor distT="0" distB="0" distL="0" distR="0" simplePos="0" relativeHeight="251658243" behindDoc="0" locked="0" layoutInCell="1" allowOverlap="1" wp14:anchorId="79501B7E" wp14:editId="12733E64">
              <wp:simplePos x="635" y="635"/>
              <wp:positionH relativeFrom="page">
                <wp:align>left</wp:align>
              </wp:positionH>
              <wp:positionV relativeFrom="page">
                <wp:align>top</wp:align>
              </wp:positionV>
              <wp:extent cx="617855" cy="345440"/>
              <wp:effectExtent l="0" t="0" r="10795" b="16510"/>
              <wp:wrapNone/>
              <wp:docPr id="16128049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3857CBB5" w14:textId="1B2EBB38"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9501B7E" id="_x0000_t202" coordsize="21600,21600" o:spt="202" path="m,l,21600r21600,l21600,xe">
              <v:stroke joinstyle="miter"/>
              <v:path gradientshapeok="t" o:connecttype="rect"/>
            </v:shapetype>
            <v:shape id="Text Box 4" o:spid="_x0000_s1031" type="#_x0000_t202" alt="Official" style="position:absolute;margin-left:0;margin-top:0;width:48.65pt;height:27.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GeCe&#10;nBQCAAAhBAAADgAAAAAAAAAAAAAAAAAuAgAAZHJzL2Uyb0RvYy54bWxQSwECLQAUAAYACAAAACEA&#10;s0XI3dsAAAADAQAADwAAAAAAAAAAAAAAAABuBAAAZHJzL2Rvd25yZXYueG1sUEsFBgAAAAAEAAQA&#10;8wAAAHYFAAAAAA==&#10;" filled="f" stroked="f">
              <v:textbox style="mso-fit-shape-to-text:t" inset="20pt,15pt,0,0">
                <w:txbxContent>
                  <w:p w14:paraId="3857CBB5" w14:textId="1B2EBB38" w:rsidR="003902AC" w:rsidRPr="003902AC" w:rsidRDefault="003902AC" w:rsidP="003902AC">
                    <w:pPr>
                      <w:rPr>
                        <w:rFonts w:ascii="Calibri" w:eastAsia="Calibri" w:hAnsi="Calibri" w:cs="Calibri"/>
                        <w:noProof/>
                        <w:color w:val="000000"/>
                        <w:sz w:val="20"/>
                        <w:szCs w:val="20"/>
                      </w:rPr>
                    </w:pPr>
                    <w:r w:rsidRPr="003902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B1F61"/>
    <w:multiLevelType w:val="hybridMultilevel"/>
    <w:tmpl w:val="E4B2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55F94"/>
    <w:multiLevelType w:val="hybridMultilevel"/>
    <w:tmpl w:val="1A826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4B413CAD"/>
    <w:multiLevelType w:val="hybridMultilevel"/>
    <w:tmpl w:val="B5725D1E"/>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8" w15:restartNumberingAfterBreak="0">
    <w:nsid w:val="4DBB508B"/>
    <w:multiLevelType w:val="hybridMultilevel"/>
    <w:tmpl w:val="0A3E5CF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9"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96A60"/>
    <w:multiLevelType w:val="hybridMultilevel"/>
    <w:tmpl w:val="044C2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7D6B27"/>
    <w:multiLevelType w:val="hybridMultilevel"/>
    <w:tmpl w:val="1886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3"/>
  </w:num>
  <w:num w:numId="2" w16cid:durableId="718363073">
    <w:abstractNumId w:val="15"/>
  </w:num>
  <w:num w:numId="3" w16cid:durableId="1394087927">
    <w:abstractNumId w:val="19"/>
  </w:num>
  <w:num w:numId="4" w16cid:durableId="1149053297">
    <w:abstractNumId w:val="27"/>
  </w:num>
  <w:num w:numId="5" w16cid:durableId="595479366">
    <w:abstractNumId w:val="16"/>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1"/>
  </w:num>
  <w:num w:numId="17" w16cid:durableId="1962107285">
    <w:abstractNumId w:val="18"/>
  </w:num>
  <w:num w:numId="18" w16cid:durableId="1787042242">
    <w:abstractNumId w:val="25"/>
  </w:num>
  <w:num w:numId="19" w16cid:durableId="152070646">
    <w:abstractNumId w:val="26"/>
  </w:num>
  <w:num w:numId="20" w16cid:durableId="1245841396">
    <w:abstractNumId w:val="10"/>
  </w:num>
  <w:num w:numId="21" w16cid:durableId="445806616">
    <w:abstractNumId w:val="24"/>
  </w:num>
  <w:num w:numId="22" w16cid:durableId="604727692">
    <w:abstractNumId w:val="12"/>
  </w:num>
  <w:num w:numId="23" w16cid:durableId="835460853">
    <w:abstractNumId w:val="22"/>
  </w:num>
  <w:num w:numId="24" w16cid:durableId="2005891249">
    <w:abstractNumId w:val="23"/>
  </w:num>
  <w:num w:numId="25" w16cid:durableId="1662541278">
    <w:abstractNumId w:val="20"/>
  </w:num>
  <w:num w:numId="26" w16cid:durableId="393699">
    <w:abstractNumId w:val="14"/>
  </w:num>
  <w:num w:numId="27" w16cid:durableId="672798811">
    <w:abstractNumId w:val="11"/>
  </w:num>
  <w:num w:numId="28" w16cid:durableId="94977559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3CA"/>
    <w:rsid w:val="000013DB"/>
    <w:rsid w:val="00001418"/>
    <w:rsid w:val="000026C9"/>
    <w:rsid w:val="000061E1"/>
    <w:rsid w:val="000063B4"/>
    <w:rsid w:val="00010BA7"/>
    <w:rsid w:val="00010EE7"/>
    <w:rsid w:val="00011276"/>
    <w:rsid w:val="000128AA"/>
    <w:rsid w:val="00015AB0"/>
    <w:rsid w:val="00015D33"/>
    <w:rsid w:val="00015DF9"/>
    <w:rsid w:val="000167BB"/>
    <w:rsid w:val="000172AC"/>
    <w:rsid w:val="00020859"/>
    <w:rsid w:val="00020AC5"/>
    <w:rsid w:val="00021177"/>
    <w:rsid w:val="00030421"/>
    <w:rsid w:val="00030A10"/>
    <w:rsid w:val="00031199"/>
    <w:rsid w:val="000313F6"/>
    <w:rsid w:val="00031C81"/>
    <w:rsid w:val="0003214B"/>
    <w:rsid w:val="000324CE"/>
    <w:rsid w:val="0003438F"/>
    <w:rsid w:val="00035CFF"/>
    <w:rsid w:val="00036135"/>
    <w:rsid w:val="0003625D"/>
    <w:rsid w:val="00036AD6"/>
    <w:rsid w:val="00036AF6"/>
    <w:rsid w:val="00036B72"/>
    <w:rsid w:val="00036F1C"/>
    <w:rsid w:val="000373F9"/>
    <w:rsid w:val="000375E4"/>
    <w:rsid w:val="00037C6C"/>
    <w:rsid w:val="00040741"/>
    <w:rsid w:val="000409D5"/>
    <w:rsid w:val="0004276B"/>
    <w:rsid w:val="00044295"/>
    <w:rsid w:val="00044924"/>
    <w:rsid w:val="00045D36"/>
    <w:rsid w:val="00045F24"/>
    <w:rsid w:val="00046BBB"/>
    <w:rsid w:val="000472D4"/>
    <w:rsid w:val="00047734"/>
    <w:rsid w:val="00047A52"/>
    <w:rsid w:val="00050ECC"/>
    <w:rsid w:val="00051FE6"/>
    <w:rsid w:val="000520A0"/>
    <w:rsid w:val="00052B1E"/>
    <w:rsid w:val="00052EB4"/>
    <w:rsid w:val="0005350E"/>
    <w:rsid w:val="000537D3"/>
    <w:rsid w:val="00053C70"/>
    <w:rsid w:val="00053E43"/>
    <w:rsid w:val="00054223"/>
    <w:rsid w:val="0005479B"/>
    <w:rsid w:val="00054C6A"/>
    <w:rsid w:val="000564C1"/>
    <w:rsid w:val="00056A06"/>
    <w:rsid w:val="00057266"/>
    <w:rsid w:val="00057BF9"/>
    <w:rsid w:val="00057FB2"/>
    <w:rsid w:val="00061B8B"/>
    <w:rsid w:val="00061CE1"/>
    <w:rsid w:val="00062B79"/>
    <w:rsid w:val="00064B6D"/>
    <w:rsid w:val="00064FCF"/>
    <w:rsid w:val="000661BD"/>
    <w:rsid w:val="00066303"/>
    <w:rsid w:val="000667C2"/>
    <w:rsid w:val="00066CE6"/>
    <w:rsid w:val="00067926"/>
    <w:rsid w:val="00070AD9"/>
    <w:rsid w:val="00070C94"/>
    <w:rsid w:val="000718D0"/>
    <w:rsid w:val="000718D8"/>
    <w:rsid w:val="00072792"/>
    <w:rsid w:val="00072BD8"/>
    <w:rsid w:val="00074B92"/>
    <w:rsid w:val="00075891"/>
    <w:rsid w:val="0007621C"/>
    <w:rsid w:val="0007774F"/>
    <w:rsid w:val="0007788B"/>
    <w:rsid w:val="00077FAD"/>
    <w:rsid w:val="0008130A"/>
    <w:rsid w:val="00083508"/>
    <w:rsid w:val="00083870"/>
    <w:rsid w:val="000838C7"/>
    <w:rsid w:val="00084698"/>
    <w:rsid w:val="00085874"/>
    <w:rsid w:val="00085B4B"/>
    <w:rsid w:val="000863C8"/>
    <w:rsid w:val="00086E09"/>
    <w:rsid w:val="00087AF2"/>
    <w:rsid w:val="000902B9"/>
    <w:rsid w:val="00091CF7"/>
    <w:rsid w:val="00091E19"/>
    <w:rsid w:val="000920F1"/>
    <w:rsid w:val="00092EDB"/>
    <w:rsid w:val="00093950"/>
    <w:rsid w:val="00094728"/>
    <w:rsid w:val="0009479A"/>
    <w:rsid w:val="00094BA5"/>
    <w:rsid w:val="00095370"/>
    <w:rsid w:val="0009588E"/>
    <w:rsid w:val="00095D4C"/>
    <w:rsid w:val="000962AC"/>
    <w:rsid w:val="0009635B"/>
    <w:rsid w:val="00096D75"/>
    <w:rsid w:val="000972AF"/>
    <w:rsid w:val="000978E2"/>
    <w:rsid w:val="000A026C"/>
    <w:rsid w:val="000A12E3"/>
    <w:rsid w:val="000A24AE"/>
    <w:rsid w:val="000A2564"/>
    <w:rsid w:val="000A3256"/>
    <w:rsid w:val="000A4500"/>
    <w:rsid w:val="000A47E4"/>
    <w:rsid w:val="000A61E2"/>
    <w:rsid w:val="000B0CB1"/>
    <w:rsid w:val="000B19FB"/>
    <w:rsid w:val="000B1A14"/>
    <w:rsid w:val="000B2285"/>
    <w:rsid w:val="000B2437"/>
    <w:rsid w:val="000B2628"/>
    <w:rsid w:val="000B2B66"/>
    <w:rsid w:val="000B2EDA"/>
    <w:rsid w:val="000B305C"/>
    <w:rsid w:val="000B347B"/>
    <w:rsid w:val="000B376F"/>
    <w:rsid w:val="000B4ED3"/>
    <w:rsid w:val="000B5A4F"/>
    <w:rsid w:val="000B5E73"/>
    <w:rsid w:val="000B78C9"/>
    <w:rsid w:val="000B7CFE"/>
    <w:rsid w:val="000C00B4"/>
    <w:rsid w:val="000C1257"/>
    <w:rsid w:val="000C2FC0"/>
    <w:rsid w:val="000C3278"/>
    <w:rsid w:val="000C399D"/>
    <w:rsid w:val="000C5563"/>
    <w:rsid w:val="000C576D"/>
    <w:rsid w:val="000C5C5F"/>
    <w:rsid w:val="000C7AFC"/>
    <w:rsid w:val="000C7E06"/>
    <w:rsid w:val="000D0562"/>
    <w:rsid w:val="000D1044"/>
    <w:rsid w:val="000D1078"/>
    <w:rsid w:val="000D11FD"/>
    <w:rsid w:val="000D1326"/>
    <w:rsid w:val="000D33D7"/>
    <w:rsid w:val="000D386C"/>
    <w:rsid w:val="000D3872"/>
    <w:rsid w:val="000D44CF"/>
    <w:rsid w:val="000D464D"/>
    <w:rsid w:val="000D4DC9"/>
    <w:rsid w:val="000D5C02"/>
    <w:rsid w:val="000D5D4E"/>
    <w:rsid w:val="000E0BA9"/>
    <w:rsid w:val="000E0F22"/>
    <w:rsid w:val="000E1423"/>
    <w:rsid w:val="000E2CBB"/>
    <w:rsid w:val="000E3AB9"/>
    <w:rsid w:val="000E73B6"/>
    <w:rsid w:val="000F0A35"/>
    <w:rsid w:val="000F4AE9"/>
    <w:rsid w:val="000F568D"/>
    <w:rsid w:val="000F6533"/>
    <w:rsid w:val="000F7AC3"/>
    <w:rsid w:val="00100509"/>
    <w:rsid w:val="00100646"/>
    <w:rsid w:val="00100905"/>
    <w:rsid w:val="00101522"/>
    <w:rsid w:val="0010362B"/>
    <w:rsid w:val="0010388D"/>
    <w:rsid w:val="00104A84"/>
    <w:rsid w:val="00107126"/>
    <w:rsid w:val="001079BD"/>
    <w:rsid w:val="00107DF9"/>
    <w:rsid w:val="00107F47"/>
    <w:rsid w:val="00107F9E"/>
    <w:rsid w:val="00110A9F"/>
    <w:rsid w:val="00111BC2"/>
    <w:rsid w:val="00111D7A"/>
    <w:rsid w:val="001122FA"/>
    <w:rsid w:val="00112A2B"/>
    <w:rsid w:val="00112A51"/>
    <w:rsid w:val="001132E8"/>
    <w:rsid w:val="001139C7"/>
    <w:rsid w:val="00113BBA"/>
    <w:rsid w:val="001146C3"/>
    <w:rsid w:val="00114712"/>
    <w:rsid w:val="001159D7"/>
    <w:rsid w:val="00115C78"/>
    <w:rsid w:val="0011652C"/>
    <w:rsid w:val="0011693E"/>
    <w:rsid w:val="0011796C"/>
    <w:rsid w:val="00117E4B"/>
    <w:rsid w:val="00120B40"/>
    <w:rsid w:val="00122344"/>
    <w:rsid w:val="001223CA"/>
    <w:rsid w:val="00123C0E"/>
    <w:rsid w:val="001255E8"/>
    <w:rsid w:val="001256A4"/>
    <w:rsid w:val="00125D81"/>
    <w:rsid w:val="001274A9"/>
    <w:rsid w:val="00127832"/>
    <w:rsid w:val="00130208"/>
    <w:rsid w:val="001302A5"/>
    <w:rsid w:val="00130AA8"/>
    <w:rsid w:val="00130C40"/>
    <w:rsid w:val="00130DEE"/>
    <w:rsid w:val="0013130B"/>
    <w:rsid w:val="00131AB8"/>
    <w:rsid w:val="00131D0A"/>
    <w:rsid w:val="001339CB"/>
    <w:rsid w:val="00133FB4"/>
    <w:rsid w:val="001341C6"/>
    <w:rsid w:val="00136F9B"/>
    <w:rsid w:val="00137161"/>
    <w:rsid w:val="00137CFF"/>
    <w:rsid w:val="00140122"/>
    <w:rsid w:val="00140E88"/>
    <w:rsid w:val="0014106A"/>
    <w:rsid w:val="00141BEE"/>
    <w:rsid w:val="00141E65"/>
    <w:rsid w:val="00142AF6"/>
    <w:rsid w:val="00143484"/>
    <w:rsid w:val="001438BE"/>
    <w:rsid w:val="00144783"/>
    <w:rsid w:val="001448E1"/>
    <w:rsid w:val="00144BC7"/>
    <w:rsid w:val="001463C2"/>
    <w:rsid w:val="00146545"/>
    <w:rsid w:val="00146A6E"/>
    <w:rsid w:val="00151712"/>
    <w:rsid w:val="00152912"/>
    <w:rsid w:val="001544CA"/>
    <w:rsid w:val="00156175"/>
    <w:rsid w:val="0015655A"/>
    <w:rsid w:val="00156D80"/>
    <w:rsid w:val="0015706F"/>
    <w:rsid w:val="001579CA"/>
    <w:rsid w:val="00161F31"/>
    <w:rsid w:val="001647E8"/>
    <w:rsid w:val="00165B94"/>
    <w:rsid w:val="00166DC3"/>
    <w:rsid w:val="0016789E"/>
    <w:rsid w:val="00167CCD"/>
    <w:rsid w:val="001705E8"/>
    <w:rsid w:val="00172200"/>
    <w:rsid w:val="001739CF"/>
    <w:rsid w:val="00174414"/>
    <w:rsid w:val="00175E6E"/>
    <w:rsid w:val="00176108"/>
    <w:rsid w:val="001761D3"/>
    <w:rsid w:val="00176474"/>
    <w:rsid w:val="00181FB6"/>
    <w:rsid w:val="00181FF5"/>
    <w:rsid w:val="00182BB3"/>
    <w:rsid w:val="00183E23"/>
    <w:rsid w:val="001849F5"/>
    <w:rsid w:val="001859CB"/>
    <w:rsid w:val="001864ED"/>
    <w:rsid w:val="00186538"/>
    <w:rsid w:val="0018661B"/>
    <w:rsid w:val="00186995"/>
    <w:rsid w:val="0018707E"/>
    <w:rsid w:val="00190051"/>
    <w:rsid w:val="0019093B"/>
    <w:rsid w:val="00190A1C"/>
    <w:rsid w:val="00190CA9"/>
    <w:rsid w:val="00191525"/>
    <w:rsid w:val="00191EFB"/>
    <w:rsid w:val="0019272E"/>
    <w:rsid w:val="00192E0F"/>
    <w:rsid w:val="00193689"/>
    <w:rsid w:val="001939AE"/>
    <w:rsid w:val="0019483B"/>
    <w:rsid w:val="00194E83"/>
    <w:rsid w:val="00194F5D"/>
    <w:rsid w:val="0019656F"/>
    <w:rsid w:val="001977FF"/>
    <w:rsid w:val="001A0D12"/>
    <w:rsid w:val="001A1BC5"/>
    <w:rsid w:val="001A1E2C"/>
    <w:rsid w:val="001A2183"/>
    <w:rsid w:val="001A2B57"/>
    <w:rsid w:val="001A381B"/>
    <w:rsid w:val="001A4524"/>
    <w:rsid w:val="001A473C"/>
    <w:rsid w:val="001A7BC9"/>
    <w:rsid w:val="001B0667"/>
    <w:rsid w:val="001B06D5"/>
    <w:rsid w:val="001B1001"/>
    <w:rsid w:val="001B233E"/>
    <w:rsid w:val="001B24A7"/>
    <w:rsid w:val="001B2E5F"/>
    <w:rsid w:val="001B339B"/>
    <w:rsid w:val="001B39C8"/>
    <w:rsid w:val="001B3D06"/>
    <w:rsid w:val="001B4E86"/>
    <w:rsid w:val="001B5675"/>
    <w:rsid w:val="001B7523"/>
    <w:rsid w:val="001B77DE"/>
    <w:rsid w:val="001C0AE2"/>
    <w:rsid w:val="001C0D66"/>
    <w:rsid w:val="001C31A9"/>
    <w:rsid w:val="001C3FB1"/>
    <w:rsid w:val="001C4427"/>
    <w:rsid w:val="001C54F9"/>
    <w:rsid w:val="001C60C8"/>
    <w:rsid w:val="001C6751"/>
    <w:rsid w:val="001C6C72"/>
    <w:rsid w:val="001C7B2A"/>
    <w:rsid w:val="001C7CDB"/>
    <w:rsid w:val="001D07AE"/>
    <w:rsid w:val="001D0E1D"/>
    <w:rsid w:val="001D1C82"/>
    <w:rsid w:val="001D25C3"/>
    <w:rsid w:val="001D35F7"/>
    <w:rsid w:val="001D3A60"/>
    <w:rsid w:val="001D3DE9"/>
    <w:rsid w:val="001D4AD6"/>
    <w:rsid w:val="001D4C22"/>
    <w:rsid w:val="001D5199"/>
    <w:rsid w:val="001D53B6"/>
    <w:rsid w:val="001D6C2B"/>
    <w:rsid w:val="001D6CE6"/>
    <w:rsid w:val="001E0789"/>
    <w:rsid w:val="001E0F36"/>
    <w:rsid w:val="001E17B2"/>
    <w:rsid w:val="001E1F16"/>
    <w:rsid w:val="001E3288"/>
    <w:rsid w:val="001E35D2"/>
    <w:rsid w:val="001E3F2D"/>
    <w:rsid w:val="001E469D"/>
    <w:rsid w:val="001E46E5"/>
    <w:rsid w:val="001E4ADC"/>
    <w:rsid w:val="001E5E98"/>
    <w:rsid w:val="001E6799"/>
    <w:rsid w:val="001E6DA2"/>
    <w:rsid w:val="001E7A36"/>
    <w:rsid w:val="001F09C5"/>
    <w:rsid w:val="001F0BD0"/>
    <w:rsid w:val="001F0D6F"/>
    <w:rsid w:val="001F1608"/>
    <w:rsid w:val="001F1909"/>
    <w:rsid w:val="001F19EC"/>
    <w:rsid w:val="001F1FCC"/>
    <w:rsid w:val="001F2112"/>
    <w:rsid w:val="001F2A41"/>
    <w:rsid w:val="001F478D"/>
    <w:rsid w:val="001F4811"/>
    <w:rsid w:val="001F4F22"/>
    <w:rsid w:val="001F5194"/>
    <w:rsid w:val="001F5FF4"/>
    <w:rsid w:val="001F7DC1"/>
    <w:rsid w:val="00200783"/>
    <w:rsid w:val="00201717"/>
    <w:rsid w:val="00201F8D"/>
    <w:rsid w:val="0020247D"/>
    <w:rsid w:val="002024E3"/>
    <w:rsid w:val="00202930"/>
    <w:rsid w:val="00202BCF"/>
    <w:rsid w:val="0020364A"/>
    <w:rsid w:val="0020382F"/>
    <w:rsid w:val="00203DEA"/>
    <w:rsid w:val="0020408A"/>
    <w:rsid w:val="00204B43"/>
    <w:rsid w:val="00205302"/>
    <w:rsid w:val="002055AD"/>
    <w:rsid w:val="0021034E"/>
    <w:rsid w:val="002104D4"/>
    <w:rsid w:val="00211164"/>
    <w:rsid w:val="002128DC"/>
    <w:rsid w:val="00212D82"/>
    <w:rsid w:val="00213A3C"/>
    <w:rsid w:val="0021611C"/>
    <w:rsid w:val="00217D00"/>
    <w:rsid w:val="00220411"/>
    <w:rsid w:val="00220709"/>
    <w:rsid w:val="00220FC5"/>
    <w:rsid w:val="002211BD"/>
    <w:rsid w:val="0022162D"/>
    <w:rsid w:val="00221E6B"/>
    <w:rsid w:val="00223042"/>
    <w:rsid w:val="002241D9"/>
    <w:rsid w:val="00224646"/>
    <w:rsid w:val="0022471A"/>
    <w:rsid w:val="002248B5"/>
    <w:rsid w:val="00224CEB"/>
    <w:rsid w:val="00225667"/>
    <w:rsid w:val="002265DC"/>
    <w:rsid w:val="00226C99"/>
    <w:rsid w:val="00227620"/>
    <w:rsid w:val="0022762C"/>
    <w:rsid w:val="00227C6B"/>
    <w:rsid w:val="0023036E"/>
    <w:rsid w:val="002320BA"/>
    <w:rsid w:val="002336AD"/>
    <w:rsid w:val="00234425"/>
    <w:rsid w:val="0023464E"/>
    <w:rsid w:val="00234A36"/>
    <w:rsid w:val="00234C52"/>
    <w:rsid w:val="00234D41"/>
    <w:rsid w:val="002362A3"/>
    <w:rsid w:val="002367AE"/>
    <w:rsid w:val="002371E6"/>
    <w:rsid w:val="0023751C"/>
    <w:rsid w:val="00240591"/>
    <w:rsid w:val="00241418"/>
    <w:rsid w:val="00241551"/>
    <w:rsid w:val="002417C1"/>
    <w:rsid w:val="00242947"/>
    <w:rsid w:val="00242E1C"/>
    <w:rsid w:val="00243778"/>
    <w:rsid w:val="00245C75"/>
    <w:rsid w:val="00246601"/>
    <w:rsid w:val="00246794"/>
    <w:rsid w:val="00246C32"/>
    <w:rsid w:val="00247046"/>
    <w:rsid w:val="00250531"/>
    <w:rsid w:val="00250761"/>
    <w:rsid w:val="00250DD2"/>
    <w:rsid w:val="0025175F"/>
    <w:rsid w:val="00251F15"/>
    <w:rsid w:val="00253616"/>
    <w:rsid w:val="00257540"/>
    <w:rsid w:val="00257587"/>
    <w:rsid w:val="002577DF"/>
    <w:rsid w:val="0025784B"/>
    <w:rsid w:val="0026100C"/>
    <w:rsid w:val="00261A60"/>
    <w:rsid w:val="00261A7D"/>
    <w:rsid w:val="00261B51"/>
    <w:rsid w:val="00261B71"/>
    <w:rsid w:val="0026258B"/>
    <w:rsid w:val="002627EC"/>
    <w:rsid w:val="00263603"/>
    <w:rsid w:val="00264522"/>
    <w:rsid w:val="00264D89"/>
    <w:rsid w:val="00266199"/>
    <w:rsid w:val="00266459"/>
    <w:rsid w:val="0026717B"/>
    <w:rsid w:val="00267287"/>
    <w:rsid w:val="002677D8"/>
    <w:rsid w:val="00267A6A"/>
    <w:rsid w:val="0027138E"/>
    <w:rsid w:val="00271DDA"/>
    <w:rsid w:val="002724AC"/>
    <w:rsid w:val="0027288A"/>
    <w:rsid w:val="00272917"/>
    <w:rsid w:val="002740FE"/>
    <w:rsid w:val="0027492E"/>
    <w:rsid w:val="0027548F"/>
    <w:rsid w:val="00275B5B"/>
    <w:rsid w:val="0027647C"/>
    <w:rsid w:val="0027667B"/>
    <w:rsid w:val="00280234"/>
    <w:rsid w:val="00280B16"/>
    <w:rsid w:val="002812CA"/>
    <w:rsid w:val="00281C70"/>
    <w:rsid w:val="00281E0A"/>
    <w:rsid w:val="00282AE0"/>
    <w:rsid w:val="0028312F"/>
    <w:rsid w:val="0028318B"/>
    <w:rsid w:val="00284D5A"/>
    <w:rsid w:val="00284ECF"/>
    <w:rsid w:val="00285DE4"/>
    <w:rsid w:val="0029006E"/>
    <w:rsid w:val="00291218"/>
    <w:rsid w:val="00291615"/>
    <w:rsid w:val="00291E16"/>
    <w:rsid w:val="00292048"/>
    <w:rsid w:val="00292DEB"/>
    <w:rsid w:val="00293380"/>
    <w:rsid w:val="00293488"/>
    <w:rsid w:val="00293908"/>
    <w:rsid w:val="0029418F"/>
    <w:rsid w:val="002944C9"/>
    <w:rsid w:val="00294892"/>
    <w:rsid w:val="00294C1C"/>
    <w:rsid w:val="00295FCF"/>
    <w:rsid w:val="002970E1"/>
    <w:rsid w:val="00297504"/>
    <w:rsid w:val="002A000A"/>
    <w:rsid w:val="002A06D5"/>
    <w:rsid w:val="002A1FEB"/>
    <w:rsid w:val="002A208A"/>
    <w:rsid w:val="002A2D20"/>
    <w:rsid w:val="002A374A"/>
    <w:rsid w:val="002A3C00"/>
    <w:rsid w:val="002A3D1F"/>
    <w:rsid w:val="002A45EB"/>
    <w:rsid w:val="002A4B70"/>
    <w:rsid w:val="002A5379"/>
    <w:rsid w:val="002B112D"/>
    <w:rsid w:val="002B1E79"/>
    <w:rsid w:val="002B2501"/>
    <w:rsid w:val="002B2901"/>
    <w:rsid w:val="002B40E4"/>
    <w:rsid w:val="002B599E"/>
    <w:rsid w:val="002B6347"/>
    <w:rsid w:val="002C02BC"/>
    <w:rsid w:val="002C08E2"/>
    <w:rsid w:val="002C0ADD"/>
    <w:rsid w:val="002C22D2"/>
    <w:rsid w:val="002C3514"/>
    <w:rsid w:val="002C3D2A"/>
    <w:rsid w:val="002C4857"/>
    <w:rsid w:val="002C5616"/>
    <w:rsid w:val="002C5D07"/>
    <w:rsid w:val="002C72FB"/>
    <w:rsid w:val="002C78B4"/>
    <w:rsid w:val="002C7E55"/>
    <w:rsid w:val="002D0DDD"/>
    <w:rsid w:val="002D3A97"/>
    <w:rsid w:val="002D3E53"/>
    <w:rsid w:val="002D5D29"/>
    <w:rsid w:val="002D657B"/>
    <w:rsid w:val="002E0434"/>
    <w:rsid w:val="002E0865"/>
    <w:rsid w:val="002E1D87"/>
    <w:rsid w:val="002E27BD"/>
    <w:rsid w:val="002E2EAD"/>
    <w:rsid w:val="002E4824"/>
    <w:rsid w:val="002E50D1"/>
    <w:rsid w:val="002E5563"/>
    <w:rsid w:val="002E5C32"/>
    <w:rsid w:val="002E634E"/>
    <w:rsid w:val="002E6F23"/>
    <w:rsid w:val="002E781B"/>
    <w:rsid w:val="002F0400"/>
    <w:rsid w:val="002F0499"/>
    <w:rsid w:val="002F090C"/>
    <w:rsid w:val="002F221F"/>
    <w:rsid w:val="002F2909"/>
    <w:rsid w:val="002F4378"/>
    <w:rsid w:val="002F45A9"/>
    <w:rsid w:val="002F5F36"/>
    <w:rsid w:val="002F696C"/>
    <w:rsid w:val="002F70EF"/>
    <w:rsid w:val="003007EB"/>
    <w:rsid w:val="0030092F"/>
    <w:rsid w:val="0030160F"/>
    <w:rsid w:val="00302846"/>
    <w:rsid w:val="00302CDB"/>
    <w:rsid w:val="00303015"/>
    <w:rsid w:val="003035FC"/>
    <w:rsid w:val="0030397F"/>
    <w:rsid w:val="003041CB"/>
    <w:rsid w:val="00304673"/>
    <w:rsid w:val="00304B75"/>
    <w:rsid w:val="00304EBB"/>
    <w:rsid w:val="00306208"/>
    <w:rsid w:val="00306AAF"/>
    <w:rsid w:val="00306ED5"/>
    <w:rsid w:val="003105E0"/>
    <w:rsid w:val="00310CFB"/>
    <w:rsid w:val="0031439F"/>
    <w:rsid w:val="00314BF5"/>
    <w:rsid w:val="003158BF"/>
    <w:rsid w:val="00315E50"/>
    <w:rsid w:val="00316A7F"/>
    <w:rsid w:val="00316BBB"/>
    <w:rsid w:val="00317B29"/>
    <w:rsid w:val="003205AE"/>
    <w:rsid w:val="00320F10"/>
    <w:rsid w:val="00322CDA"/>
    <w:rsid w:val="00323671"/>
    <w:rsid w:val="00323F80"/>
    <w:rsid w:val="00323FE0"/>
    <w:rsid w:val="00324090"/>
    <w:rsid w:val="003242B1"/>
    <w:rsid w:val="003243DD"/>
    <w:rsid w:val="003248EB"/>
    <w:rsid w:val="00324AAF"/>
    <w:rsid w:val="003255EC"/>
    <w:rsid w:val="003257BE"/>
    <w:rsid w:val="0032582F"/>
    <w:rsid w:val="00325E7D"/>
    <w:rsid w:val="00325ED9"/>
    <w:rsid w:val="00326B4B"/>
    <w:rsid w:val="00327ADA"/>
    <w:rsid w:val="00327BA0"/>
    <w:rsid w:val="00330673"/>
    <w:rsid w:val="00330771"/>
    <w:rsid w:val="00330C75"/>
    <w:rsid w:val="00331089"/>
    <w:rsid w:val="0033473F"/>
    <w:rsid w:val="00334BBC"/>
    <w:rsid w:val="00336D27"/>
    <w:rsid w:val="00336E80"/>
    <w:rsid w:val="0033704B"/>
    <w:rsid w:val="00340C83"/>
    <w:rsid w:val="00343C37"/>
    <w:rsid w:val="00343E63"/>
    <w:rsid w:val="003440EC"/>
    <w:rsid w:val="0034489C"/>
    <w:rsid w:val="003448E4"/>
    <w:rsid w:val="00346E80"/>
    <w:rsid w:val="0034791E"/>
    <w:rsid w:val="00347ECB"/>
    <w:rsid w:val="00350494"/>
    <w:rsid w:val="003505B0"/>
    <w:rsid w:val="003511F0"/>
    <w:rsid w:val="0035128D"/>
    <w:rsid w:val="00351304"/>
    <w:rsid w:val="00351354"/>
    <w:rsid w:val="00351824"/>
    <w:rsid w:val="00351A01"/>
    <w:rsid w:val="0035302E"/>
    <w:rsid w:val="0035339F"/>
    <w:rsid w:val="00353646"/>
    <w:rsid w:val="00354394"/>
    <w:rsid w:val="00354726"/>
    <w:rsid w:val="00354786"/>
    <w:rsid w:val="00354A07"/>
    <w:rsid w:val="0035504F"/>
    <w:rsid w:val="003551B8"/>
    <w:rsid w:val="003559C9"/>
    <w:rsid w:val="003564FD"/>
    <w:rsid w:val="00356A27"/>
    <w:rsid w:val="00357CCC"/>
    <w:rsid w:val="003617C4"/>
    <w:rsid w:val="00361CFF"/>
    <w:rsid w:val="00362809"/>
    <w:rsid w:val="00362E81"/>
    <w:rsid w:val="00363269"/>
    <w:rsid w:val="003641AC"/>
    <w:rsid w:val="00364C78"/>
    <w:rsid w:val="0036513D"/>
    <w:rsid w:val="00365B79"/>
    <w:rsid w:val="00365F91"/>
    <w:rsid w:val="00367453"/>
    <w:rsid w:val="00370798"/>
    <w:rsid w:val="00372D02"/>
    <w:rsid w:val="00373791"/>
    <w:rsid w:val="003737F8"/>
    <w:rsid w:val="00373A71"/>
    <w:rsid w:val="00374656"/>
    <w:rsid w:val="0037571A"/>
    <w:rsid w:val="00377747"/>
    <w:rsid w:val="00377AA9"/>
    <w:rsid w:val="00380D71"/>
    <w:rsid w:val="00381810"/>
    <w:rsid w:val="0038417D"/>
    <w:rsid w:val="0038487D"/>
    <w:rsid w:val="00384A8F"/>
    <w:rsid w:val="00385FAA"/>
    <w:rsid w:val="00386753"/>
    <w:rsid w:val="003902AC"/>
    <w:rsid w:val="00390F30"/>
    <w:rsid w:val="0039110A"/>
    <w:rsid w:val="003932D4"/>
    <w:rsid w:val="003935CD"/>
    <w:rsid w:val="003937D9"/>
    <w:rsid w:val="003947D6"/>
    <w:rsid w:val="00394E6D"/>
    <w:rsid w:val="003958DF"/>
    <w:rsid w:val="00395B8E"/>
    <w:rsid w:val="00396B26"/>
    <w:rsid w:val="00396F99"/>
    <w:rsid w:val="00397263"/>
    <w:rsid w:val="0039732D"/>
    <w:rsid w:val="003A01D4"/>
    <w:rsid w:val="003A1DBF"/>
    <w:rsid w:val="003A2433"/>
    <w:rsid w:val="003A2D59"/>
    <w:rsid w:val="003A3B2E"/>
    <w:rsid w:val="003A3F0B"/>
    <w:rsid w:val="003A4F11"/>
    <w:rsid w:val="003A5E65"/>
    <w:rsid w:val="003A655C"/>
    <w:rsid w:val="003A6EA2"/>
    <w:rsid w:val="003A745A"/>
    <w:rsid w:val="003A7CF9"/>
    <w:rsid w:val="003B0424"/>
    <w:rsid w:val="003B08CB"/>
    <w:rsid w:val="003B14F1"/>
    <w:rsid w:val="003B1BD2"/>
    <w:rsid w:val="003B4083"/>
    <w:rsid w:val="003B45F7"/>
    <w:rsid w:val="003B5E6D"/>
    <w:rsid w:val="003B5F37"/>
    <w:rsid w:val="003B603A"/>
    <w:rsid w:val="003B6E35"/>
    <w:rsid w:val="003B7D83"/>
    <w:rsid w:val="003B7E84"/>
    <w:rsid w:val="003C009F"/>
    <w:rsid w:val="003C0946"/>
    <w:rsid w:val="003C1020"/>
    <w:rsid w:val="003C156D"/>
    <w:rsid w:val="003C1EAA"/>
    <w:rsid w:val="003C2442"/>
    <w:rsid w:val="003C3B76"/>
    <w:rsid w:val="003C3E41"/>
    <w:rsid w:val="003C43CF"/>
    <w:rsid w:val="003C4AA1"/>
    <w:rsid w:val="003C50B4"/>
    <w:rsid w:val="003C5364"/>
    <w:rsid w:val="003C606B"/>
    <w:rsid w:val="003C62AD"/>
    <w:rsid w:val="003C6DE0"/>
    <w:rsid w:val="003C70FC"/>
    <w:rsid w:val="003C7197"/>
    <w:rsid w:val="003C77BB"/>
    <w:rsid w:val="003C77FB"/>
    <w:rsid w:val="003D2802"/>
    <w:rsid w:val="003D2882"/>
    <w:rsid w:val="003D2981"/>
    <w:rsid w:val="003D3415"/>
    <w:rsid w:val="003D3EA2"/>
    <w:rsid w:val="003D4799"/>
    <w:rsid w:val="003D4C62"/>
    <w:rsid w:val="003D4E6B"/>
    <w:rsid w:val="003D6CC0"/>
    <w:rsid w:val="003D6F47"/>
    <w:rsid w:val="003D7DD5"/>
    <w:rsid w:val="003E0059"/>
    <w:rsid w:val="003E0554"/>
    <w:rsid w:val="003E117D"/>
    <w:rsid w:val="003E2A21"/>
    <w:rsid w:val="003E2FF6"/>
    <w:rsid w:val="003E3779"/>
    <w:rsid w:val="003E4842"/>
    <w:rsid w:val="003E48B2"/>
    <w:rsid w:val="003E68D6"/>
    <w:rsid w:val="003E7C51"/>
    <w:rsid w:val="003F0873"/>
    <w:rsid w:val="003F0AB7"/>
    <w:rsid w:val="003F13AE"/>
    <w:rsid w:val="003F17B0"/>
    <w:rsid w:val="003F4092"/>
    <w:rsid w:val="003F468C"/>
    <w:rsid w:val="003F46AA"/>
    <w:rsid w:val="003F5D8E"/>
    <w:rsid w:val="003F6790"/>
    <w:rsid w:val="003F7090"/>
    <w:rsid w:val="003F728B"/>
    <w:rsid w:val="003F7E39"/>
    <w:rsid w:val="004004F9"/>
    <w:rsid w:val="004017E5"/>
    <w:rsid w:val="00402328"/>
    <w:rsid w:val="0040488F"/>
    <w:rsid w:val="00404A8A"/>
    <w:rsid w:val="00404EDB"/>
    <w:rsid w:val="0040610E"/>
    <w:rsid w:val="004061E9"/>
    <w:rsid w:val="00407BA9"/>
    <w:rsid w:val="00410946"/>
    <w:rsid w:val="00410B81"/>
    <w:rsid w:val="00411D6C"/>
    <w:rsid w:val="00411F3D"/>
    <w:rsid w:val="00413B83"/>
    <w:rsid w:val="00416670"/>
    <w:rsid w:val="00416DB1"/>
    <w:rsid w:val="00417037"/>
    <w:rsid w:val="00417476"/>
    <w:rsid w:val="00417E66"/>
    <w:rsid w:val="0042042C"/>
    <w:rsid w:val="00420843"/>
    <w:rsid w:val="00422E26"/>
    <w:rsid w:val="0042495E"/>
    <w:rsid w:val="00425E1D"/>
    <w:rsid w:val="00425EA2"/>
    <w:rsid w:val="00426362"/>
    <w:rsid w:val="00427E6F"/>
    <w:rsid w:val="00427FFD"/>
    <w:rsid w:val="004301F1"/>
    <w:rsid w:val="00430302"/>
    <w:rsid w:val="00430A8A"/>
    <w:rsid w:val="00430CF9"/>
    <w:rsid w:val="00431B66"/>
    <w:rsid w:val="00431C95"/>
    <w:rsid w:val="00432013"/>
    <w:rsid w:val="004321B9"/>
    <w:rsid w:val="00432EE9"/>
    <w:rsid w:val="004338C0"/>
    <w:rsid w:val="004338EA"/>
    <w:rsid w:val="0043394E"/>
    <w:rsid w:val="00433F10"/>
    <w:rsid w:val="00434609"/>
    <w:rsid w:val="00434F46"/>
    <w:rsid w:val="00435F37"/>
    <w:rsid w:val="00437A2E"/>
    <w:rsid w:val="00437E77"/>
    <w:rsid w:val="004416AA"/>
    <w:rsid w:val="00441C71"/>
    <w:rsid w:val="00442394"/>
    <w:rsid w:val="004426D9"/>
    <w:rsid w:val="00442743"/>
    <w:rsid w:val="00442885"/>
    <w:rsid w:val="00445113"/>
    <w:rsid w:val="00445C24"/>
    <w:rsid w:val="00445CAE"/>
    <w:rsid w:val="004507C6"/>
    <w:rsid w:val="00451CD2"/>
    <w:rsid w:val="004523F1"/>
    <w:rsid w:val="004531F4"/>
    <w:rsid w:val="00453FD5"/>
    <w:rsid w:val="00455B53"/>
    <w:rsid w:val="00456B94"/>
    <w:rsid w:val="00456DCE"/>
    <w:rsid w:val="00457491"/>
    <w:rsid w:val="00457560"/>
    <w:rsid w:val="004575FB"/>
    <w:rsid w:val="0045798C"/>
    <w:rsid w:val="00460023"/>
    <w:rsid w:val="0046034B"/>
    <w:rsid w:val="00461354"/>
    <w:rsid w:val="004624E4"/>
    <w:rsid w:val="0046470E"/>
    <w:rsid w:val="00466AA0"/>
    <w:rsid w:val="00466C1F"/>
    <w:rsid w:val="004677AD"/>
    <w:rsid w:val="0047043B"/>
    <w:rsid w:val="00470534"/>
    <w:rsid w:val="00472DA4"/>
    <w:rsid w:val="00472F37"/>
    <w:rsid w:val="00473003"/>
    <w:rsid w:val="004738F2"/>
    <w:rsid w:val="00476111"/>
    <w:rsid w:val="004762CF"/>
    <w:rsid w:val="00476CF4"/>
    <w:rsid w:val="00476EAA"/>
    <w:rsid w:val="0047703C"/>
    <w:rsid w:val="00481050"/>
    <w:rsid w:val="00481415"/>
    <w:rsid w:val="0048149B"/>
    <w:rsid w:val="0048171E"/>
    <w:rsid w:val="004817B2"/>
    <w:rsid w:val="004818F6"/>
    <w:rsid w:val="004839BD"/>
    <w:rsid w:val="00483F64"/>
    <w:rsid w:val="004849FF"/>
    <w:rsid w:val="00484EE5"/>
    <w:rsid w:val="00484FA1"/>
    <w:rsid w:val="00485271"/>
    <w:rsid w:val="0048530D"/>
    <w:rsid w:val="00486280"/>
    <w:rsid w:val="00487316"/>
    <w:rsid w:val="00487AEC"/>
    <w:rsid w:val="00491706"/>
    <w:rsid w:val="00492970"/>
    <w:rsid w:val="00493918"/>
    <w:rsid w:val="00493C85"/>
    <w:rsid w:val="004944A5"/>
    <w:rsid w:val="00495D12"/>
    <w:rsid w:val="004961F5"/>
    <w:rsid w:val="004962A8"/>
    <w:rsid w:val="00496A68"/>
    <w:rsid w:val="0049759F"/>
    <w:rsid w:val="004978C4"/>
    <w:rsid w:val="00497EAD"/>
    <w:rsid w:val="004A0933"/>
    <w:rsid w:val="004A0D72"/>
    <w:rsid w:val="004A10C0"/>
    <w:rsid w:val="004A1D9E"/>
    <w:rsid w:val="004A1EB2"/>
    <w:rsid w:val="004A22E8"/>
    <w:rsid w:val="004A23E4"/>
    <w:rsid w:val="004A2798"/>
    <w:rsid w:val="004A2BFD"/>
    <w:rsid w:val="004A2FB1"/>
    <w:rsid w:val="004A313E"/>
    <w:rsid w:val="004A33F2"/>
    <w:rsid w:val="004A3E94"/>
    <w:rsid w:val="004A4DB6"/>
    <w:rsid w:val="004A4EA5"/>
    <w:rsid w:val="004A5113"/>
    <w:rsid w:val="004A527A"/>
    <w:rsid w:val="004A535B"/>
    <w:rsid w:val="004A6C62"/>
    <w:rsid w:val="004A742F"/>
    <w:rsid w:val="004A7D83"/>
    <w:rsid w:val="004B018F"/>
    <w:rsid w:val="004B225E"/>
    <w:rsid w:val="004B2D64"/>
    <w:rsid w:val="004B3778"/>
    <w:rsid w:val="004B6C0E"/>
    <w:rsid w:val="004B7991"/>
    <w:rsid w:val="004B7B86"/>
    <w:rsid w:val="004C0091"/>
    <w:rsid w:val="004C04BF"/>
    <w:rsid w:val="004C211A"/>
    <w:rsid w:val="004C28D0"/>
    <w:rsid w:val="004C2AF1"/>
    <w:rsid w:val="004C3339"/>
    <w:rsid w:val="004C3F32"/>
    <w:rsid w:val="004C40BB"/>
    <w:rsid w:val="004C4E14"/>
    <w:rsid w:val="004C648B"/>
    <w:rsid w:val="004D22F2"/>
    <w:rsid w:val="004D2358"/>
    <w:rsid w:val="004D2F99"/>
    <w:rsid w:val="004D41EF"/>
    <w:rsid w:val="004D45B1"/>
    <w:rsid w:val="004D5569"/>
    <w:rsid w:val="004D5A4D"/>
    <w:rsid w:val="004D5E58"/>
    <w:rsid w:val="004D6364"/>
    <w:rsid w:val="004E04A6"/>
    <w:rsid w:val="004E0746"/>
    <w:rsid w:val="004E3460"/>
    <w:rsid w:val="004E3DDF"/>
    <w:rsid w:val="004E3E50"/>
    <w:rsid w:val="004E4192"/>
    <w:rsid w:val="004E488C"/>
    <w:rsid w:val="004E5025"/>
    <w:rsid w:val="004E516F"/>
    <w:rsid w:val="004E54C8"/>
    <w:rsid w:val="004E5FF4"/>
    <w:rsid w:val="004E7100"/>
    <w:rsid w:val="004E7505"/>
    <w:rsid w:val="004E7AC0"/>
    <w:rsid w:val="004F35A7"/>
    <w:rsid w:val="004F4717"/>
    <w:rsid w:val="004F5A1D"/>
    <w:rsid w:val="004F7320"/>
    <w:rsid w:val="004F7CA2"/>
    <w:rsid w:val="00501079"/>
    <w:rsid w:val="005017BC"/>
    <w:rsid w:val="005018D0"/>
    <w:rsid w:val="0050262B"/>
    <w:rsid w:val="0050399B"/>
    <w:rsid w:val="00503C9D"/>
    <w:rsid w:val="00504B1A"/>
    <w:rsid w:val="005052B5"/>
    <w:rsid w:val="00506893"/>
    <w:rsid w:val="0050738B"/>
    <w:rsid w:val="0051041D"/>
    <w:rsid w:val="00510C7F"/>
    <w:rsid w:val="005110AF"/>
    <w:rsid w:val="00511903"/>
    <w:rsid w:val="005125D7"/>
    <w:rsid w:val="00512EA6"/>
    <w:rsid w:val="00513039"/>
    <w:rsid w:val="005130E2"/>
    <w:rsid w:val="0051357C"/>
    <w:rsid w:val="00515040"/>
    <w:rsid w:val="005156BB"/>
    <w:rsid w:val="0051604A"/>
    <w:rsid w:val="00516F9F"/>
    <w:rsid w:val="00517246"/>
    <w:rsid w:val="005172DE"/>
    <w:rsid w:val="00520D7E"/>
    <w:rsid w:val="00521E84"/>
    <w:rsid w:val="00521F73"/>
    <w:rsid w:val="00523EB7"/>
    <w:rsid w:val="00523EDB"/>
    <w:rsid w:val="0052416B"/>
    <w:rsid w:val="00526415"/>
    <w:rsid w:val="005267F7"/>
    <w:rsid w:val="00527317"/>
    <w:rsid w:val="005278FC"/>
    <w:rsid w:val="00527ECE"/>
    <w:rsid w:val="00527FA6"/>
    <w:rsid w:val="00531F52"/>
    <w:rsid w:val="005334BB"/>
    <w:rsid w:val="00533811"/>
    <w:rsid w:val="005362D5"/>
    <w:rsid w:val="00537825"/>
    <w:rsid w:val="00540651"/>
    <w:rsid w:val="00540BC2"/>
    <w:rsid w:val="00541C70"/>
    <w:rsid w:val="00541E8F"/>
    <w:rsid w:val="00542C3D"/>
    <w:rsid w:val="005437BB"/>
    <w:rsid w:val="00543A80"/>
    <w:rsid w:val="00543C79"/>
    <w:rsid w:val="00543EE9"/>
    <w:rsid w:val="0054403A"/>
    <w:rsid w:val="005446B6"/>
    <w:rsid w:val="00545AA2"/>
    <w:rsid w:val="00545DE6"/>
    <w:rsid w:val="00545E49"/>
    <w:rsid w:val="005461CA"/>
    <w:rsid w:val="005467DB"/>
    <w:rsid w:val="005469FB"/>
    <w:rsid w:val="00547BF7"/>
    <w:rsid w:val="00551126"/>
    <w:rsid w:val="00551849"/>
    <w:rsid w:val="00551979"/>
    <w:rsid w:val="00552145"/>
    <w:rsid w:val="00552321"/>
    <w:rsid w:val="0055510A"/>
    <w:rsid w:val="00555346"/>
    <w:rsid w:val="00557648"/>
    <w:rsid w:val="00557F05"/>
    <w:rsid w:val="00560338"/>
    <w:rsid w:val="005622B9"/>
    <w:rsid w:val="005623E9"/>
    <w:rsid w:val="00564FBA"/>
    <w:rsid w:val="00565E3A"/>
    <w:rsid w:val="00566611"/>
    <w:rsid w:val="00566BE1"/>
    <w:rsid w:val="0057017B"/>
    <w:rsid w:val="005702A5"/>
    <w:rsid w:val="00570690"/>
    <w:rsid w:val="005707BF"/>
    <w:rsid w:val="00571716"/>
    <w:rsid w:val="00572D33"/>
    <w:rsid w:val="005745EF"/>
    <w:rsid w:val="00574AA6"/>
    <w:rsid w:val="005753B9"/>
    <w:rsid w:val="0057621C"/>
    <w:rsid w:val="0057651F"/>
    <w:rsid w:val="00577C90"/>
    <w:rsid w:val="00577D94"/>
    <w:rsid w:val="00577E09"/>
    <w:rsid w:val="00577EE1"/>
    <w:rsid w:val="0058092A"/>
    <w:rsid w:val="00583053"/>
    <w:rsid w:val="00583825"/>
    <w:rsid w:val="00584EB4"/>
    <w:rsid w:val="005864D8"/>
    <w:rsid w:val="00586611"/>
    <w:rsid w:val="00586ADB"/>
    <w:rsid w:val="00587014"/>
    <w:rsid w:val="00587A62"/>
    <w:rsid w:val="00587ADD"/>
    <w:rsid w:val="00590CA0"/>
    <w:rsid w:val="005926E8"/>
    <w:rsid w:val="00593270"/>
    <w:rsid w:val="00594113"/>
    <w:rsid w:val="00594F3F"/>
    <w:rsid w:val="00596335"/>
    <w:rsid w:val="005967DB"/>
    <w:rsid w:val="00596863"/>
    <w:rsid w:val="00597EF5"/>
    <w:rsid w:val="005A0C39"/>
    <w:rsid w:val="005A1D19"/>
    <w:rsid w:val="005A2877"/>
    <w:rsid w:val="005A3171"/>
    <w:rsid w:val="005A387E"/>
    <w:rsid w:val="005A40EF"/>
    <w:rsid w:val="005A420D"/>
    <w:rsid w:val="005A4FAD"/>
    <w:rsid w:val="005A514E"/>
    <w:rsid w:val="005A5556"/>
    <w:rsid w:val="005A5C19"/>
    <w:rsid w:val="005A5E81"/>
    <w:rsid w:val="005A5EA8"/>
    <w:rsid w:val="005A5FD9"/>
    <w:rsid w:val="005A747E"/>
    <w:rsid w:val="005A790E"/>
    <w:rsid w:val="005B19BE"/>
    <w:rsid w:val="005B1D26"/>
    <w:rsid w:val="005B278E"/>
    <w:rsid w:val="005B28A9"/>
    <w:rsid w:val="005B2993"/>
    <w:rsid w:val="005B2A9A"/>
    <w:rsid w:val="005B3188"/>
    <w:rsid w:val="005B333A"/>
    <w:rsid w:val="005B3C08"/>
    <w:rsid w:val="005B55A1"/>
    <w:rsid w:val="005B5F59"/>
    <w:rsid w:val="005B7651"/>
    <w:rsid w:val="005B7B8F"/>
    <w:rsid w:val="005C020E"/>
    <w:rsid w:val="005C07B3"/>
    <w:rsid w:val="005C21E0"/>
    <w:rsid w:val="005C263F"/>
    <w:rsid w:val="005C26B9"/>
    <w:rsid w:val="005C3D18"/>
    <w:rsid w:val="005C410C"/>
    <w:rsid w:val="005C4171"/>
    <w:rsid w:val="005C442E"/>
    <w:rsid w:val="005C5BD5"/>
    <w:rsid w:val="005C6A89"/>
    <w:rsid w:val="005C7873"/>
    <w:rsid w:val="005C7A70"/>
    <w:rsid w:val="005D02AD"/>
    <w:rsid w:val="005D03BE"/>
    <w:rsid w:val="005D11EC"/>
    <w:rsid w:val="005D2503"/>
    <w:rsid w:val="005D2BC4"/>
    <w:rsid w:val="005D35FD"/>
    <w:rsid w:val="005D36A5"/>
    <w:rsid w:val="005D3A51"/>
    <w:rsid w:val="005D4963"/>
    <w:rsid w:val="005D57B4"/>
    <w:rsid w:val="005D62A4"/>
    <w:rsid w:val="005D6A06"/>
    <w:rsid w:val="005D6FED"/>
    <w:rsid w:val="005D71C0"/>
    <w:rsid w:val="005D7633"/>
    <w:rsid w:val="005E015F"/>
    <w:rsid w:val="005E0741"/>
    <w:rsid w:val="005E1047"/>
    <w:rsid w:val="005E1341"/>
    <w:rsid w:val="005E150C"/>
    <w:rsid w:val="005E2AFE"/>
    <w:rsid w:val="005E3ACA"/>
    <w:rsid w:val="005E4B71"/>
    <w:rsid w:val="005E53A3"/>
    <w:rsid w:val="005E5E32"/>
    <w:rsid w:val="005E757D"/>
    <w:rsid w:val="005E7ACD"/>
    <w:rsid w:val="005F0CBE"/>
    <w:rsid w:val="005F1290"/>
    <w:rsid w:val="005F1E73"/>
    <w:rsid w:val="005F231E"/>
    <w:rsid w:val="005F2771"/>
    <w:rsid w:val="005F2F49"/>
    <w:rsid w:val="005F34D1"/>
    <w:rsid w:val="005F3572"/>
    <w:rsid w:val="005F39D1"/>
    <w:rsid w:val="005F5261"/>
    <w:rsid w:val="005F52AE"/>
    <w:rsid w:val="005F5A9B"/>
    <w:rsid w:val="005F6806"/>
    <w:rsid w:val="005F72EC"/>
    <w:rsid w:val="005F7EB4"/>
    <w:rsid w:val="0060047E"/>
    <w:rsid w:val="006007EE"/>
    <w:rsid w:val="00600A95"/>
    <w:rsid w:val="00600E12"/>
    <w:rsid w:val="00601C01"/>
    <w:rsid w:val="00603A18"/>
    <w:rsid w:val="00604233"/>
    <w:rsid w:val="00604B90"/>
    <w:rsid w:val="00604D4B"/>
    <w:rsid w:val="006072A6"/>
    <w:rsid w:val="006076BA"/>
    <w:rsid w:val="00607E74"/>
    <w:rsid w:val="00610086"/>
    <w:rsid w:val="00610BF0"/>
    <w:rsid w:val="00611D2F"/>
    <w:rsid w:val="00613CC9"/>
    <w:rsid w:val="00614962"/>
    <w:rsid w:val="00614DA2"/>
    <w:rsid w:val="00614E10"/>
    <w:rsid w:val="00615738"/>
    <w:rsid w:val="00615926"/>
    <w:rsid w:val="0061598C"/>
    <w:rsid w:val="00615B02"/>
    <w:rsid w:val="00615D46"/>
    <w:rsid w:val="00615F96"/>
    <w:rsid w:val="006162F4"/>
    <w:rsid w:val="00616455"/>
    <w:rsid w:val="00616E3B"/>
    <w:rsid w:val="00617284"/>
    <w:rsid w:val="006174AA"/>
    <w:rsid w:val="00617A33"/>
    <w:rsid w:val="006206E7"/>
    <w:rsid w:val="006207BC"/>
    <w:rsid w:val="00621535"/>
    <w:rsid w:val="006235F1"/>
    <w:rsid w:val="0062382B"/>
    <w:rsid w:val="00623D72"/>
    <w:rsid w:val="006252B5"/>
    <w:rsid w:val="006254AC"/>
    <w:rsid w:val="00626CD5"/>
    <w:rsid w:val="00627ECB"/>
    <w:rsid w:val="006305AF"/>
    <w:rsid w:val="0063077C"/>
    <w:rsid w:val="006307E1"/>
    <w:rsid w:val="00630AE6"/>
    <w:rsid w:val="00630E73"/>
    <w:rsid w:val="00631449"/>
    <w:rsid w:val="00631FB3"/>
    <w:rsid w:val="00632C99"/>
    <w:rsid w:val="00632D30"/>
    <w:rsid w:val="006340A1"/>
    <w:rsid w:val="00636AFE"/>
    <w:rsid w:val="00636BE3"/>
    <w:rsid w:val="0063705E"/>
    <w:rsid w:val="00637491"/>
    <w:rsid w:val="00637CCA"/>
    <w:rsid w:val="006406F2"/>
    <w:rsid w:val="00641F09"/>
    <w:rsid w:val="00642DD3"/>
    <w:rsid w:val="006443DF"/>
    <w:rsid w:val="006455D8"/>
    <w:rsid w:val="006472A6"/>
    <w:rsid w:val="006477CB"/>
    <w:rsid w:val="0064785B"/>
    <w:rsid w:val="006505F3"/>
    <w:rsid w:val="00650C60"/>
    <w:rsid w:val="006517D1"/>
    <w:rsid w:val="00651D04"/>
    <w:rsid w:val="00653354"/>
    <w:rsid w:val="00653A71"/>
    <w:rsid w:val="00654457"/>
    <w:rsid w:val="00654BA7"/>
    <w:rsid w:val="00654CA1"/>
    <w:rsid w:val="00655297"/>
    <w:rsid w:val="00655D1F"/>
    <w:rsid w:val="0065669F"/>
    <w:rsid w:val="00657240"/>
    <w:rsid w:val="00657AD8"/>
    <w:rsid w:val="00660E4B"/>
    <w:rsid w:val="00662205"/>
    <w:rsid w:val="00663CA2"/>
    <w:rsid w:val="00664079"/>
    <w:rsid w:val="00664500"/>
    <w:rsid w:val="006650FB"/>
    <w:rsid w:val="00665802"/>
    <w:rsid w:val="00665A70"/>
    <w:rsid w:val="00666C1E"/>
    <w:rsid w:val="00670074"/>
    <w:rsid w:val="00673167"/>
    <w:rsid w:val="00673A23"/>
    <w:rsid w:val="00673BB9"/>
    <w:rsid w:val="0067531D"/>
    <w:rsid w:val="006764CF"/>
    <w:rsid w:val="0067659D"/>
    <w:rsid w:val="00676D49"/>
    <w:rsid w:val="00676F11"/>
    <w:rsid w:val="0067709A"/>
    <w:rsid w:val="006773C5"/>
    <w:rsid w:val="006775AE"/>
    <w:rsid w:val="00680331"/>
    <w:rsid w:val="00680C65"/>
    <w:rsid w:val="00681259"/>
    <w:rsid w:val="00682E9F"/>
    <w:rsid w:val="00683648"/>
    <w:rsid w:val="00684522"/>
    <w:rsid w:val="0068530E"/>
    <w:rsid w:val="006853EF"/>
    <w:rsid w:val="006857B2"/>
    <w:rsid w:val="00687240"/>
    <w:rsid w:val="00690192"/>
    <w:rsid w:val="00690C6A"/>
    <w:rsid w:val="00691884"/>
    <w:rsid w:val="00691A9E"/>
    <w:rsid w:val="006944FA"/>
    <w:rsid w:val="0069461C"/>
    <w:rsid w:val="00695D72"/>
    <w:rsid w:val="006975FC"/>
    <w:rsid w:val="00697D6E"/>
    <w:rsid w:val="006A05C6"/>
    <w:rsid w:val="006A0E57"/>
    <w:rsid w:val="006A1347"/>
    <w:rsid w:val="006A23CF"/>
    <w:rsid w:val="006A2A1C"/>
    <w:rsid w:val="006A2E10"/>
    <w:rsid w:val="006A3649"/>
    <w:rsid w:val="006A3A79"/>
    <w:rsid w:val="006A3C18"/>
    <w:rsid w:val="006A3DAC"/>
    <w:rsid w:val="006A3E14"/>
    <w:rsid w:val="006A4065"/>
    <w:rsid w:val="006A473B"/>
    <w:rsid w:val="006A59AF"/>
    <w:rsid w:val="006A60C9"/>
    <w:rsid w:val="006A65B6"/>
    <w:rsid w:val="006A7309"/>
    <w:rsid w:val="006A79AA"/>
    <w:rsid w:val="006A7F99"/>
    <w:rsid w:val="006B0646"/>
    <w:rsid w:val="006B0863"/>
    <w:rsid w:val="006B086F"/>
    <w:rsid w:val="006B0A29"/>
    <w:rsid w:val="006B0C30"/>
    <w:rsid w:val="006B123B"/>
    <w:rsid w:val="006B1C9E"/>
    <w:rsid w:val="006B2D84"/>
    <w:rsid w:val="006B445A"/>
    <w:rsid w:val="006B4535"/>
    <w:rsid w:val="006B50E3"/>
    <w:rsid w:val="006B5B3B"/>
    <w:rsid w:val="006B7554"/>
    <w:rsid w:val="006B7DC1"/>
    <w:rsid w:val="006B7E1F"/>
    <w:rsid w:val="006C0FF0"/>
    <w:rsid w:val="006C1BBC"/>
    <w:rsid w:val="006C1BC9"/>
    <w:rsid w:val="006C2191"/>
    <w:rsid w:val="006C23E3"/>
    <w:rsid w:val="006C381D"/>
    <w:rsid w:val="006C4099"/>
    <w:rsid w:val="006C4584"/>
    <w:rsid w:val="006C4B17"/>
    <w:rsid w:val="006C594D"/>
    <w:rsid w:val="006C5EBC"/>
    <w:rsid w:val="006C61CF"/>
    <w:rsid w:val="006C6C63"/>
    <w:rsid w:val="006C72B8"/>
    <w:rsid w:val="006C7E4A"/>
    <w:rsid w:val="006D13A9"/>
    <w:rsid w:val="006D3064"/>
    <w:rsid w:val="006D365F"/>
    <w:rsid w:val="006D37B7"/>
    <w:rsid w:val="006D4053"/>
    <w:rsid w:val="006D5215"/>
    <w:rsid w:val="006D607B"/>
    <w:rsid w:val="006E0582"/>
    <w:rsid w:val="006E1491"/>
    <w:rsid w:val="006E14E8"/>
    <w:rsid w:val="006E1749"/>
    <w:rsid w:val="006E1D10"/>
    <w:rsid w:val="006E356E"/>
    <w:rsid w:val="006E4CB7"/>
    <w:rsid w:val="006E59D4"/>
    <w:rsid w:val="006E5C76"/>
    <w:rsid w:val="006F0D82"/>
    <w:rsid w:val="006F1076"/>
    <w:rsid w:val="006F1C14"/>
    <w:rsid w:val="006F2FC0"/>
    <w:rsid w:val="006F50B2"/>
    <w:rsid w:val="006F50D7"/>
    <w:rsid w:val="006F5433"/>
    <w:rsid w:val="006F56C8"/>
    <w:rsid w:val="006F59B4"/>
    <w:rsid w:val="006F5DF0"/>
    <w:rsid w:val="006F6A84"/>
    <w:rsid w:val="006F7D77"/>
    <w:rsid w:val="006F7EDB"/>
    <w:rsid w:val="00700366"/>
    <w:rsid w:val="007028F8"/>
    <w:rsid w:val="00704579"/>
    <w:rsid w:val="00704C90"/>
    <w:rsid w:val="00704CDB"/>
    <w:rsid w:val="00705436"/>
    <w:rsid w:val="007054C2"/>
    <w:rsid w:val="00705980"/>
    <w:rsid w:val="00706275"/>
    <w:rsid w:val="0070678A"/>
    <w:rsid w:val="00707103"/>
    <w:rsid w:val="00710041"/>
    <w:rsid w:val="00711B48"/>
    <w:rsid w:val="007137C3"/>
    <w:rsid w:val="007150D2"/>
    <w:rsid w:val="007151EA"/>
    <w:rsid w:val="00715C08"/>
    <w:rsid w:val="007167E2"/>
    <w:rsid w:val="00716982"/>
    <w:rsid w:val="00717074"/>
    <w:rsid w:val="007173EE"/>
    <w:rsid w:val="0071755F"/>
    <w:rsid w:val="007203E3"/>
    <w:rsid w:val="007207A5"/>
    <w:rsid w:val="007211E7"/>
    <w:rsid w:val="00721A27"/>
    <w:rsid w:val="00721C6F"/>
    <w:rsid w:val="0072230D"/>
    <w:rsid w:val="0072243A"/>
    <w:rsid w:val="0072340D"/>
    <w:rsid w:val="0072501E"/>
    <w:rsid w:val="00725AF9"/>
    <w:rsid w:val="00730285"/>
    <w:rsid w:val="0073083C"/>
    <w:rsid w:val="0073199D"/>
    <w:rsid w:val="007324F1"/>
    <w:rsid w:val="0073354D"/>
    <w:rsid w:val="007343E3"/>
    <w:rsid w:val="007345DF"/>
    <w:rsid w:val="00734FCC"/>
    <w:rsid w:val="007350EE"/>
    <w:rsid w:val="007356AC"/>
    <w:rsid w:val="00735D82"/>
    <w:rsid w:val="00736B84"/>
    <w:rsid w:val="00737E6B"/>
    <w:rsid w:val="007407D1"/>
    <w:rsid w:val="007445B9"/>
    <w:rsid w:val="00744755"/>
    <w:rsid w:val="00744BFF"/>
    <w:rsid w:val="0074541F"/>
    <w:rsid w:val="0074543B"/>
    <w:rsid w:val="007457D1"/>
    <w:rsid w:val="007458C7"/>
    <w:rsid w:val="0074594A"/>
    <w:rsid w:val="0074600E"/>
    <w:rsid w:val="0074626C"/>
    <w:rsid w:val="007463E4"/>
    <w:rsid w:val="00746846"/>
    <w:rsid w:val="00747F31"/>
    <w:rsid w:val="00750B35"/>
    <w:rsid w:val="00751346"/>
    <w:rsid w:val="00751966"/>
    <w:rsid w:val="00752953"/>
    <w:rsid w:val="00753089"/>
    <w:rsid w:val="00753CE0"/>
    <w:rsid w:val="00756F13"/>
    <w:rsid w:val="007573C2"/>
    <w:rsid w:val="007577D8"/>
    <w:rsid w:val="00757A3C"/>
    <w:rsid w:val="00760245"/>
    <w:rsid w:val="00760979"/>
    <w:rsid w:val="00761724"/>
    <w:rsid w:val="0076176A"/>
    <w:rsid w:val="00761A9A"/>
    <w:rsid w:val="00761D4F"/>
    <w:rsid w:val="00761E44"/>
    <w:rsid w:val="00761ED6"/>
    <w:rsid w:val="00761F28"/>
    <w:rsid w:val="00762D16"/>
    <w:rsid w:val="00762E12"/>
    <w:rsid w:val="007631BD"/>
    <w:rsid w:val="0076341F"/>
    <w:rsid w:val="00763FE1"/>
    <w:rsid w:val="00766847"/>
    <w:rsid w:val="00766BB9"/>
    <w:rsid w:val="00767031"/>
    <w:rsid w:val="007670AF"/>
    <w:rsid w:val="00770E10"/>
    <w:rsid w:val="00771275"/>
    <w:rsid w:val="00771519"/>
    <w:rsid w:val="00771571"/>
    <w:rsid w:val="00771A77"/>
    <w:rsid w:val="00772A25"/>
    <w:rsid w:val="00774A67"/>
    <w:rsid w:val="007752E1"/>
    <w:rsid w:val="00775775"/>
    <w:rsid w:val="00776436"/>
    <w:rsid w:val="0077666E"/>
    <w:rsid w:val="0077775D"/>
    <w:rsid w:val="00780283"/>
    <w:rsid w:val="007815AB"/>
    <w:rsid w:val="0078170F"/>
    <w:rsid w:val="00784142"/>
    <w:rsid w:val="007852F6"/>
    <w:rsid w:val="007858F1"/>
    <w:rsid w:val="00785F77"/>
    <w:rsid w:val="007861B5"/>
    <w:rsid w:val="0079110E"/>
    <w:rsid w:val="00791E08"/>
    <w:rsid w:val="00792AF6"/>
    <w:rsid w:val="00792C13"/>
    <w:rsid w:val="007931E2"/>
    <w:rsid w:val="007932FA"/>
    <w:rsid w:val="007940DC"/>
    <w:rsid w:val="00795882"/>
    <w:rsid w:val="007960AF"/>
    <w:rsid w:val="007A1095"/>
    <w:rsid w:val="007A1226"/>
    <w:rsid w:val="007A3866"/>
    <w:rsid w:val="007A3D89"/>
    <w:rsid w:val="007A651F"/>
    <w:rsid w:val="007A718C"/>
    <w:rsid w:val="007A7CA0"/>
    <w:rsid w:val="007B0FE8"/>
    <w:rsid w:val="007B19F8"/>
    <w:rsid w:val="007B2234"/>
    <w:rsid w:val="007B2E00"/>
    <w:rsid w:val="007B55D1"/>
    <w:rsid w:val="007B5B51"/>
    <w:rsid w:val="007B614D"/>
    <w:rsid w:val="007B6621"/>
    <w:rsid w:val="007B6896"/>
    <w:rsid w:val="007B68B9"/>
    <w:rsid w:val="007B7459"/>
    <w:rsid w:val="007B7F4D"/>
    <w:rsid w:val="007C09F4"/>
    <w:rsid w:val="007C34A7"/>
    <w:rsid w:val="007C4E84"/>
    <w:rsid w:val="007C5ADC"/>
    <w:rsid w:val="007C66DF"/>
    <w:rsid w:val="007C6B44"/>
    <w:rsid w:val="007C6E67"/>
    <w:rsid w:val="007C7722"/>
    <w:rsid w:val="007C7F36"/>
    <w:rsid w:val="007D0374"/>
    <w:rsid w:val="007D296D"/>
    <w:rsid w:val="007D2E49"/>
    <w:rsid w:val="007D4B21"/>
    <w:rsid w:val="007D5A4F"/>
    <w:rsid w:val="007D5E5C"/>
    <w:rsid w:val="007D71BC"/>
    <w:rsid w:val="007D7A18"/>
    <w:rsid w:val="007E0C48"/>
    <w:rsid w:val="007E2D48"/>
    <w:rsid w:val="007E314A"/>
    <w:rsid w:val="007E4C51"/>
    <w:rsid w:val="007E525B"/>
    <w:rsid w:val="007E5318"/>
    <w:rsid w:val="007E62F0"/>
    <w:rsid w:val="007E7810"/>
    <w:rsid w:val="007E7D2B"/>
    <w:rsid w:val="007E7F57"/>
    <w:rsid w:val="007E7FD7"/>
    <w:rsid w:val="007F23CA"/>
    <w:rsid w:val="007F2837"/>
    <w:rsid w:val="007F2E9F"/>
    <w:rsid w:val="007F388A"/>
    <w:rsid w:val="007F3ECF"/>
    <w:rsid w:val="007F4E1F"/>
    <w:rsid w:val="007F5371"/>
    <w:rsid w:val="007F5A32"/>
    <w:rsid w:val="007F6BD7"/>
    <w:rsid w:val="007F6F23"/>
    <w:rsid w:val="007F7122"/>
    <w:rsid w:val="007F7785"/>
    <w:rsid w:val="00800B3B"/>
    <w:rsid w:val="008016E7"/>
    <w:rsid w:val="00801E88"/>
    <w:rsid w:val="00802105"/>
    <w:rsid w:val="008023C4"/>
    <w:rsid w:val="00802525"/>
    <w:rsid w:val="00803CAB"/>
    <w:rsid w:val="00804E84"/>
    <w:rsid w:val="00805F72"/>
    <w:rsid w:val="008066CC"/>
    <w:rsid w:val="0080699F"/>
    <w:rsid w:val="00806D35"/>
    <w:rsid w:val="00807ECE"/>
    <w:rsid w:val="00807F0C"/>
    <w:rsid w:val="00810502"/>
    <w:rsid w:val="00810EBC"/>
    <w:rsid w:val="008114C5"/>
    <w:rsid w:val="00811FDA"/>
    <w:rsid w:val="00812300"/>
    <w:rsid w:val="0081513C"/>
    <w:rsid w:val="008151CB"/>
    <w:rsid w:val="00815437"/>
    <w:rsid w:val="0081581A"/>
    <w:rsid w:val="00815E33"/>
    <w:rsid w:val="008165C4"/>
    <w:rsid w:val="008165F2"/>
    <w:rsid w:val="008166E9"/>
    <w:rsid w:val="0081696E"/>
    <w:rsid w:val="00817637"/>
    <w:rsid w:val="00820149"/>
    <w:rsid w:val="0082058A"/>
    <w:rsid w:val="00821AFE"/>
    <w:rsid w:val="0082303E"/>
    <w:rsid w:val="00823391"/>
    <w:rsid w:val="00823EF8"/>
    <w:rsid w:val="00824C30"/>
    <w:rsid w:val="00824C94"/>
    <w:rsid w:val="00824EF7"/>
    <w:rsid w:val="0082508E"/>
    <w:rsid w:val="008272BD"/>
    <w:rsid w:val="00827B19"/>
    <w:rsid w:val="008305D2"/>
    <w:rsid w:val="00831669"/>
    <w:rsid w:val="00831758"/>
    <w:rsid w:val="00831A8B"/>
    <w:rsid w:val="008327E0"/>
    <w:rsid w:val="0083300C"/>
    <w:rsid w:val="00833890"/>
    <w:rsid w:val="00833F7F"/>
    <w:rsid w:val="0083568A"/>
    <w:rsid w:val="00835E2F"/>
    <w:rsid w:val="00836220"/>
    <w:rsid w:val="0083631D"/>
    <w:rsid w:val="0083679D"/>
    <w:rsid w:val="0083778A"/>
    <w:rsid w:val="00837ED5"/>
    <w:rsid w:val="008401F8"/>
    <w:rsid w:val="008405F0"/>
    <w:rsid w:val="0084137A"/>
    <w:rsid w:val="008415E1"/>
    <w:rsid w:val="00841626"/>
    <w:rsid w:val="00841E91"/>
    <w:rsid w:val="008420FD"/>
    <w:rsid w:val="00842818"/>
    <w:rsid w:val="008438CC"/>
    <w:rsid w:val="00843EF2"/>
    <w:rsid w:val="0084523A"/>
    <w:rsid w:val="008453F3"/>
    <w:rsid w:val="00845F7A"/>
    <w:rsid w:val="00846900"/>
    <w:rsid w:val="00847524"/>
    <w:rsid w:val="00847AC1"/>
    <w:rsid w:val="00847D3C"/>
    <w:rsid w:val="008503D6"/>
    <w:rsid w:val="0085091D"/>
    <w:rsid w:val="00853C3C"/>
    <w:rsid w:val="00855152"/>
    <w:rsid w:val="00855428"/>
    <w:rsid w:val="0085637B"/>
    <w:rsid w:val="00861DD2"/>
    <w:rsid w:val="00861E65"/>
    <w:rsid w:val="008630F1"/>
    <w:rsid w:val="0086337C"/>
    <w:rsid w:val="0086488F"/>
    <w:rsid w:val="0086496D"/>
    <w:rsid w:val="00865A39"/>
    <w:rsid w:val="00866128"/>
    <w:rsid w:val="008672EF"/>
    <w:rsid w:val="0086778B"/>
    <w:rsid w:val="00867865"/>
    <w:rsid w:val="00870C06"/>
    <w:rsid w:val="008720F4"/>
    <w:rsid w:val="00873673"/>
    <w:rsid w:val="00873D41"/>
    <w:rsid w:val="0087418F"/>
    <w:rsid w:val="0087510E"/>
    <w:rsid w:val="00876026"/>
    <w:rsid w:val="00876BAF"/>
    <w:rsid w:val="00877FC6"/>
    <w:rsid w:val="00880361"/>
    <w:rsid w:val="00880DF2"/>
    <w:rsid w:val="00882C15"/>
    <w:rsid w:val="008848B1"/>
    <w:rsid w:val="008857A7"/>
    <w:rsid w:val="00890E61"/>
    <w:rsid w:val="00891E06"/>
    <w:rsid w:val="008924E7"/>
    <w:rsid w:val="008926F7"/>
    <w:rsid w:val="00892A81"/>
    <w:rsid w:val="00892B8C"/>
    <w:rsid w:val="008936D7"/>
    <w:rsid w:val="008941A7"/>
    <w:rsid w:val="0089425E"/>
    <w:rsid w:val="00894E7E"/>
    <w:rsid w:val="00895980"/>
    <w:rsid w:val="008959DB"/>
    <w:rsid w:val="00896906"/>
    <w:rsid w:val="00896DC9"/>
    <w:rsid w:val="00896E4D"/>
    <w:rsid w:val="00896F70"/>
    <w:rsid w:val="00897720"/>
    <w:rsid w:val="00897CDB"/>
    <w:rsid w:val="008A0027"/>
    <w:rsid w:val="008A0370"/>
    <w:rsid w:val="008A09C3"/>
    <w:rsid w:val="008A1A29"/>
    <w:rsid w:val="008A1CF5"/>
    <w:rsid w:val="008A2F61"/>
    <w:rsid w:val="008A3F71"/>
    <w:rsid w:val="008A5BD7"/>
    <w:rsid w:val="008A77ED"/>
    <w:rsid w:val="008A7BD0"/>
    <w:rsid w:val="008B014C"/>
    <w:rsid w:val="008B2C6D"/>
    <w:rsid w:val="008B41E7"/>
    <w:rsid w:val="008B4487"/>
    <w:rsid w:val="008B4C3E"/>
    <w:rsid w:val="008B69CB"/>
    <w:rsid w:val="008C0828"/>
    <w:rsid w:val="008C1D74"/>
    <w:rsid w:val="008C3527"/>
    <w:rsid w:val="008C3663"/>
    <w:rsid w:val="008C45A5"/>
    <w:rsid w:val="008C4C2C"/>
    <w:rsid w:val="008C7D72"/>
    <w:rsid w:val="008C7E14"/>
    <w:rsid w:val="008D0DD8"/>
    <w:rsid w:val="008D199D"/>
    <w:rsid w:val="008D1E5B"/>
    <w:rsid w:val="008D209E"/>
    <w:rsid w:val="008D3829"/>
    <w:rsid w:val="008D3C87"/>
    <w:rsid w:val="008D4C0A"/>
    <w:rsid w:val="008D5896"/>
    <w:rsid w:val="008D7DE4"/>
    <w:rsid w:val="008E1261"/>
    <w:rsid w:val="008E14E4"/>
    <w:rsid w:val="008E38B8"/>
    <w:rsid w:val="008E3A2B"/>
    <w:rsid w:val="008E48FE"/>
    <w:rsid w:val="008E5268"/>
    <w:rsid w:val="008E5331"/>
    <w:rsid w:val="008E536F"/>
    <w:rsid w:val="008E5EF2"/>
    <w:rsid w:val="008E71D1"/>
    <w:rsid w:val="008E74E2"/>
    <w:rsid w:val="008E7AD1"/>
    <w:rsid w:val="008E7E6B"/>
    <w:rsid w:val="008F0062"/>
    <w:rsid w:val="008F0546"/>
    <w:rsid w:val="008F0F91"/>
    <w:rsid w:val="008F150D"/>
    <w:rsid w:val="008F2888"/>
    <w:rsid w:val="008F29DE"/>
    <w:rsid w:val="008F2B3C"/>
    <w:rsid w:val="008F2C3C"/>
    <w:rsid w:val="008F3F2A"/>
    <w:rsid w:val="008F478F"/>
    <w:rsid w:val="008F745E"/>
    <w:rsid w:val="008F7849"/>
    <w:rsid w:val="0090016F"/>
    <w:rsid w:val="00900251"/>
    <w:rsid w:val="00900B19"/>
    <w:rsid w:val="00900B26"/>
    <w:rsid w:val="009019A4"/>
    <w:rsid w:val="0090256D"/>
    <w:rsid w:val="009030BE"/>
    <w:rsid w:val="00903190"/>
    <w:rsid w:val="00903621"/>
    <w:rsid w:val="00904A2C"/>
    <w:rsid w:val="009057C1"/>
    <w:rsid w:val="00905BA4"/>
    <w:rsid w:val="00905F8E"/>
    <w:rsid w:val="00911822"/>
    <w:rsid w:val="00911F60"/>
    <w:rsid w:val="00913664"/>
    <w:rsid w:val="0091398E"/>
    <w:rsid w:val="00913C12"/>
    <w:rsid w:val="00914C5D"/>
    <w:rsid w:val="00915A01"/>
    <w:rsid w:val="00915F23"/>
    <w:rsid w:val="00917309"/>
    <w:rsid w:val="00917E23"/>
    <w:rsid w:val="00920014"/>
    <w:rsid w:val="00920E15"/>
    <w:rsid w:val="00921A08"/>
    <w:rsid w:val="00921D00"/>
    <w:rsid w:val="009220CD"/>
    <w:rsid w:val="009238A6"/>
    <w:rsid w:val="0092455A"/>
    <w:rsid w:val="00925C80"/>
    <w:rsid w:val="00926A79"/>
    <w:rsid w:val="00927197"/>
    <w:rsid w:val="00931244"/>
    <w:rsid w:val="00931907"/>
    <w:rsid w:val="00932091"/>
    <w:rsid w:val="00932C20"/>
    <w:rsid w:val="00932E3B"/>
    <w:rsid w:val="009336EB"/>
    <w:rsid w:val="009338E3"/>
    <w:rsid w:val="009350FD"/>
    <w:rsid w:val="009368BA"/>
    <w:rsid w:val="00936A6C"/>
    <w:rsid w:val="00936D70"/>
    <w:rsid w:val="009402BA"/>
    <w:rsid w:val="009403B4"/>
    <w:rsid w:val="00940488"/>
    <w:rsid w:val="009418F0"/>
    <w:rsid w:val="0094274D"/>
    <w:rsid w:val="0094281E"/>
    <w:rsid w:val="00943240"/>
    <w:rsid w:val="00943BDE"/>
    <w:rsid w:val="00944B11"/>
    <w:rsid w:val="00944D81"/>
    <w:rsid w:val="009456B2"/>
    <w:rsid w:val="00946F55"/>
    <w:rsid w:val="0094768D"/>
    <w:rsid w:val="0094795B"/>
    <w:rsid w:val="009500EC"/>
    <w:rsid w:val="00950AA3"/>
    <w:rsid w:val="00950C87"/>
    <w:rsid w:val="00950D89"/>
    <w:rsid w:val="009537DF"/>
    <w:rsid w:val="00953A92"/>
    <w:rsid w:val="009544AD"/>
    <w:rsid w:val="00955A76"/>
    <w:rsid w:val="00956B2D"/>
    <w:rsid w:val="00956EAC"/>
    <w:rsid w:val="00957308"/>
    <w:rsid w:val="00957797"/>
    <w:rsid w:val="00957C05"/>
    <w:rsid w:val="00957DF2"/>
    <w:rsid w:val="00957E4F"/>
    <w:rsid w:val="00960D91"/>
    <w:rsid w:val="00961FC5"/>
    <w:rsid w:val="00962B06"/>
    <w:rsid w:val="00963659"/>
    <w:rsid w:val="00965260"/>
    <w:rsid w:val="009655B0"/>
    <w:rsid w:val="009667C2"/>
    <w:rsid w:val="00967391"/>
    <w:rsid w:val="00970443"/>
    <w:rsid w:val="0097085E"/>
    <w:rsid w:val="00970B7A"/>
    <w:rsid w:val="00972388"/>
    <w:rsid w:val="00972614"/>
    <w:rsid w:val="00973648"/>
    <w:rsid w:val="009739A7"/>
    <w:rsid w:val="00973A5B"/>
    <w:rsid w:val="00975569"/>
    <w:rsid w:val="0097557C"/>
    <w:rsid w:val="00975EFB"/>
    <w:rsid w:val="00976D0C"/>
    <w:rsid w:val="009775CF"/>
    <w:rsid w:val="00981D2A"/>
    <w:rsid w:val="00981EE5"/>
    <w:rsid w:val="00983B78"/>
    <w:rsid w:val="009844F1"/>
    <w:rsid w:val="00984B45"/>
    <w:rsid w:val="009870E5"/>
    <w:rsid w:val="00991A15"/>
    <w:rsid w:val="0099237E"/>
    <w:rsid w:val="009929A4"/>
    <w:rsid w:val="00992F9A"/>
    <w:rsid w:val="00993710"/>
    <w:rsid w:val="00993F5F"/>
    <w:rsid w:val="00994330"/>
    <w:rsid w:val="00994931"/>
    <w:rsid w:val="00994AE8"/>
    <w:rsid w:val="0099546C"/>
    <w:rsid w:val="009956FB"/>
    <w:rsid w:val="00995A50"/>
    <w:rsid w:val="0099600A"/>
    <w:rsid w:val="009968FA"/>
    <w:rsid w:val="00997E08"/>
    <w:rsid w:val="009A14C9"/>
    <w:rsid w:val="009A15DF"/>
    <w:rsid w:val="009A229F"/>
    <w:rsid w:val="009A26DD"/>
    <w:rsid w:val="009A3984"/>
    <w:rsid w:val="009A411C"/>
    <w:rsid w:val="009A5607"/>
    <w:rsid w:val="009A5E48"/>
    <w:rsid w:val="009A6FA2"/>
    <w:rsid w:val="009A775B"/>
    <w:rsid w:val="009B159D"/>
    <w:rsid w:val="009B1993"/>
    <w:rsid w:val="009B19DA"/>
    <w:rsid w:val="009B224A"/>
    <w:rsid w:val="009B269B"/>
    <w:rsid w:val="009B2C51"/>
    <w:rsid w:val="009B3554"/>
    <w:rsid w:val="009B3E89"/>
    <w:rsid w:val="009B4553"/>
    <w:rsid w:val="009B4AB4"/>
    <w:rsid w:val="009B4D26"/>
    <w:rsid w:val="009B4FA2"/>
    <w:rsid w:val="009B753B"/>
    <w:rsid w:val="009B7989"/>
    <w:rsid w:val="009C0E88"/>
    <w:rsid w:val="009C129A"/>
    <w:rsid w:val="009C1B65"/>
    <w:rsid w:val="009C22B4"/>
    <w:rsid w:val="009C2A6E"/>
    <w:rsid w:val="009C2C9D"/>
    <w:rsid w:val="009C34CB"/>
    <w:rsid w:val="009C4893"/>
    <w:rsid w:val="009C4FA3"/>
    <w:rsid w:val="009C5266"/>
    <w:rsid w:val="009C5B77"/>
    <w:rsid w:val="009C770F"/>
    <w:rsid w:val="009C795C"/>
    <w:rsid w:val="009C79C1"/>
    <w:rsid w:val="009D1519"/>
    <w:rsid w:val="009D1893"/>
    <w:rsid w:val="009D331E"/>
    <w:rsid w:val="009D3BEC"/>
    <w:rsid w:val="009D4E88"/>
    <w:rsid w:val="009D6162"/>
    <w:rsid w:val="009D6A7F"/>
    <w:rsid w:val="009D6E62"/>
    <w:rsid w:val="009D75F8"/>
    <w:rsid w:val="009D7607"/>
    <w:rsid w:val="009D7ABB"/>
    <w:rsid w:val="009E0368"/>
    <w:rsid w:val="009E0491"/>
    <w:rsid w:val="009E06D7"/>
    <w:rsid w:val="009E0E27"/>
    <w:rsid w:val="009E13D2"/>
    <w:rsid w:val="009E1A31"/>
    <w:rsid w:val="009E1FE4"/>
    <w:rsid w:val="009E210A"/>
    <w:rsid w:val="009E4F57"/>
    <w:rsid w:val="009E503F"/>
    <w:rsid w:val="009E56E5"/>
    <w:rsid w:val="009E6335"/>
    <w:rsid w:val="009E6CB7"/>
    <w:rsid w:val="009F16B9"/>
    <w:rsid w:val="009F1B66"/>
    <w:rsid w:val="009F3AB3"/>
    <w:rsid w:val="009F3F0F"/>
    <w:rsid w:val="009F55B2"/>
    <w:rsid w:val="009F5D05"/>
    <w:rsid w:val="009F7C32"/>
    <w:rsid w:val="00A006A4"/>
    <w:rsid w:val="00A01A75"/>
    <w:rsid w:val="00A025F9"/>
    <w:rsid w:val="00A02A12"/>
    <w:rsid w:val="00A02FE6"/>
    <w:rsid w:val="00A0524C"/>
    <w:rsid w:val="00A05396"/>
    <w:rsid w:val="00A05E7E"/>
    <w:rsid w:val="00A060B3"/>
    <w:rsid w:val="00A0614E"/>
    <w:rsid w:val="00A06529"/>
    <w:rsid w:val="00A07431"/>
    <w:rsid w:val="00A11B7A"/>
    <w:rsid w:val="00A1274B"/>
    <w:rsid w:val="00A12984"/>
    <w:rsid w:val="00A134EA"/>
    <w:rsid w:val="00A13B58"/>
    <w:rsid w:val="00A14B47"/>
    <w:rsid w:val="00A15213"/>
    <w:rsid w:val="00A15C8E"/>
    <w:rsid w:val="00A15DA0"/>
    <w:rsid w:val="00A162CA"/>
    <w:rsid w:val="00A1631E"/>
    <w:rsid w:val="00A16A5F"/>
    <w:rsid w:val="00A17059"/>
    <w:rsid w:val="00A17AAA"/>
    <w:rsid w:val="00A17AC0"/>
    <w:rsid w:val="00A218D9"/>
    <w:rsid w:val="00A21966"/>
    <w:rsid w:val="00A21A41"/>
    <w:rsid w:val="00A22D76"/>
    <w:rsid w:val="00A23663"/>
    <w:rsid w:val="00A23C7E"/>
    <w:rsid w:val="00A24522"/>
    <w:rsid w:val="00A24F83"/>
    <w:rsid w:val="00A256A2"/>
    <w:rsid w:val="00A25AF5"/>
    <w:rsid w:val="00A26B58"/>
    <w:rsid w:val="00A26E7E"/>
    <w:rsid w:val="00A27316"/>
    <w:rsid w:val="00A27E96"/>
    <w:rsid w:val="00A3033F"/>
    <w:rsid w:val="00A310CE"/>
    <w:rsid w:val="00A31527"/>
    <w:rsid w:val="00A32595"/>
    <w:rsid w:val="00A32DF1"/>
    <w:rsid w:val="00A34D14"/>
    <w:rsid w:val="00A36C59"/>
    <w:rsid w:val="00A370FE"/>
    <w:rsid w:val="00A37CE2"/>
    <w:rsid w:val="00A401E0"/>
    <w:rsid w:val="00A40741"/>
    <w:rsid w:val="00A4113A"/>
    <w:rsid w:val="00A420A1"/>
    <w:rsid w:val="00A42B64"/>
    <w:rsid w:val="00A43DF8"/>
    <w:rsid w:val="00A4459B"/>
    <w:rsid w:val="00A44718"/>
    <w:rsid w:val="00A44BE2"/>
    <w:rsid w:val="00A45576"/>
    <w:rsid w:val="00A45D85"/>
    <w:rsid w:val="00A46A8A"/>
    <w:rsid w:val="00A475CF"/>
    <w:rsid w:val="00A50061"/>
    <w:rsid w:val="00A50381"/>
    <w:rsid w:val="00A5058A"/>
    <w:rsid w:val="00A50A0F"/>
    <w:rsid w:val="00A51DDD"/>
    <w:rsid w:val="00A51E20"/>
    <w:rsid w:val="00A52E8A"/>
    <w:rsid w:val="00A54712"/>
    <w:rsid w:val="00A54C58"/>
    <w:rsid w:val="00A54F7A"/>
    <w:rsid w:val="00A556B6"/>
    <w:rsid w:val="00A55EC8"/>
    <w:rsid w:val="00A561B1"/>
    <w:rsid w:val="00A5671F"/>
    <w:rsid w:val="00A5685E"/>
    <w:rsid w:val="00A56934"/>
    <w:rsid w:val="00A56D07"/>
    <w:rsid w:val="00A56E59"/>
    <w:rsid w:val="00A5707B"/>
    <w:rsid w:val="00A573C9"/>
    <w:rsid w:val="00A573CD"/>
    <w:rsid w:val="00A57604"/>
    <w:rsid w:val="00A5761D"/>
    <w:rsid w:val="00A600A3"/>
    <w:rsid w:val="00A60411"/>
    <w:rsid w:val="00A6118F"/>
    <w:rsid w:val="00A6132A"/>
    <w:rsid w:val="00A6168F"/>
    <w:rsid w:val="00A6199D"/>
    <w:rsid w:val="00A630B0"/>
    <w:rsid w:val="00A63BED"/>
    <w:rsid w:val="00A64C9A"/>
    <w:rsid w:val="00A66F1D"/>
    <w:rsid w:val="00A71318"/>
    <w:rsid w:val="00A71450"/>
    <w:rsid w:val="00A71D9E"/>
    <w:rsid w:val="00A71EFE"/>
    <w:rsid w:val="00A72BBF"/>
    <w:rsid w:val="00A733FC"/>
    <w:rsid w:val="00A75369"/>
    <w:rsid w:val="00A76829"/>
    <w:rsid w:val="00A76D57"/>
    <w:rsid w:val="00A76D5F"/>
    <w:rsid w:val="00A779A2"/>
    <w:rsid w:val="00A77D36"/>
    <w:rsid w:val="00A80F92"/>
    <w:rsid w:val="00A81AD4"/>
    <w:rsid w:val="00A83737"/>
    <w:rsid w:val="00A8385B"/>
    <w:rsid w:val="00A845C9"/>
    <w:rsid w:val="00A849B0"/>
    <w:rsid w:val="00A87849"/>
    <w:rsid w:val="00A87E0A"/>
    <w:rsid w:val="00A87E0C"/>
    <w:rsid w:val="00A9041C"/>
    <w:rsid w:val="00A91188"/>
    <w:rsid w:val="00A91DD8"/>
    <w:rsid w:val="00A91FD3"/>
    <w:rsid w:val="00A92155"/>
    <w:rsid w:val="00A9277C"/>
    <w:rsid w:val="00A95D6F"/>
    <w:rsid w:val="00A95E27"/>
    <w:rsid w:val="00A9622E"/>
    <w:rsid w:val="00A96E34"/>
    <w:rsid w:val="00A97646"/>
    <w:rsid w:val="00A9786A"/>
    <w:rsid w:val="00A97C27"/>
    <w:rsid w:val="00AA0265"/>
    <w:rsid w:val="00AA103F"/>
    <w:rsid w:val="00AA104E"/>
    <w:rsid w:val="00AA22CF"/>
    <w:rsid w:val="00AA28A0"/>
    <w:rsid w:val="00AA33A6"/>
    <w:rsid w:val="00AA49C0"/>
    <w:rsid w:val="00AA632E"/>
    <w:rsid w:val="00AA7A26"/>
    <w:rsid w:val="00AA7ADF"/>
    <w:rsid w:val="00AA7E25"/>
    <w:rsid w:val="00AB0263"/>
    <w:rsid w:val="00AB0AC1"/>
    <w:rsid w:val="00AB19B1"/>
    <w:rsid w:val="00AB297E"/>
    <w:rsid w:val="00AB2DDB"/>
    <w:rsid w:val="00AB2FA6"/>
    <w:rsid w:val="00AB43AC"/>
    <w:rsid w:val="00AB491C"/>
    <w:rsid w:val="00AB49DE"/>
    <w:rsid w:val="00AB4B7D"/>
    <w:rsid w:val="00AB4C29"/>
    <w:rsid w:val="00AB5E3B"/>
    <w:rsid w:val="00AB6CE2"/>
    <w:rsid w:val="00AC0369"/>
    <w:rsid w:val="00AC04F4"/>
    <w:rsid w:val="00AC0FEF"/>
    <w:rsid w:val="00AC18AC"/>
    <w:rsid w:val="00AC216A"/>
    <w:rsid w:val="00AC2247"/>
    <w:rsid w:val="00AC3292"/>
    <w:rsid w:val="00AC3357"/>
    <w:rsid w:val="00AC38E5"/>
    <w:rsid w:val="00AC6948"/>
    <w:rsid w:val="00AC703E"/>
    <w:rsid w:val="00AC7266"/>
    <w:rsid w:val="00AC7D23"/>
    <w:rsid w:val="00AD009F"/>
    <w:rsid w:val="00AD0545"/>
    <w:rsid w:val="00AD13F5"/>
    <w:rsid w:val="00AD17FC"/>
    <w:rsid w:val="00AD1CA2"/>
    <w:rsid w:val="00AD3101"/>
    <w:rsid w:val="00AD431F"/>
    <w:rsid w:val="00AD466F"/>
    <w:rsid w:val="00AD6020"/>
    <w:rsid w:val="00AD6B5A"/>
    <w:rsid w:val="00AD7220"/>
    <w:rsid w:val="00AD73EA"/>
    <w:rsid w:val="00AD77C9"/>
    <w:rsid w:val="00AE0778"/>
    <w:rsid w:val="00AE0B37"/>
    <w:rsid w:val="00AE0EA7"/>
    <w:rsid w:val="00AE1F5C"/>
    <w:rsid w:val="00AE275F"/>
    <w:rsid w:val="00AE50C5"/>
    <w:rsid w:val="00AE58C5"/>
    <w:rsid w:val="00AE6B50"/>
    <w:rsid w:val="00AE70DE"/>
    <w:rsid w:val="00AE7791"/>
    <w:rsid w:val="00AE7FB9"/>
    <w:rsid w:val="00AF0BDE"/>
    <w:rsid w:val="00AF0EF3"/>
    <w:rsid w:val="00AF1A29"/>
    <w:rsid w:val="00AF2819"/>
    <w:rsid w:val="00AF3A28"/>
    <w:rsid w:val="00AF4322"/>
    <w:rsid w:val="00AF6E10"/>
    <w:rsid w:val="00AF7B70"/>
    <w:rsid w:val="00B00025"/>
    <w:rsid w:val="00B01E28"/>
    <w:rsid w:val="00B02061"/>
    <w:rsid w:val="00B02918"/>
    <w:rsid w:val="00B032FB"/>
    <w:rsid w:val="00B04D67"/>
    <w:rsid w:val="00B05693"/>
    <w:rsid w:val="00B069F3"/>
    <w:rsid w:val="00B07012"/>
    <w:rsid w:val="00B10714"/>
    <w:rsid w:val="00B10B5E"/>
    <w:rsid w:val="00B1332E"/>
    <w:rsid w:val="00B13F87"/>
    <w:rsid w:val="00B14A24"/>
    <w:rsid w:val="00B14B6C"/>
    <w:rsid w:val="00B14DF5"/>
    <w:rsid w:val="00B15070"/>
    <w:rsid w:val="00B15151"/>
    <w:rsid w:val="00B153CA"/>
    <w:rsid w:val="00B15438"/>
    <w:rsid w:val="00B16443"/>
    <w:rsid w:val="00B20774"/>
    <w:rsid w:val="00B20AE2"/>
    <w:rsid w:val="00B21468"/>
    <w:rsid w:val="00B226C5"/>
    <w:rsid w:val="00B22853"/>
    <w:rsid w:val="00B22956"/>
    <w:rsid w:val="00B23A89"/>
    <w:rsid w:val="00B24417"/>
    <w:rsid w:val="00B244D3"/>
    <w:rsid w:val="00B26FFA"/>
    <w:rsid w:val="00B27E57"/>
    <w:rsid w:val="00B30207"/>
    <w:rsid w:val="00B30953"/>
    <w:rsid w:val="00B30B01"/>
    <w:rsid w:val="00B32468"/>
    <w:rsid w:val="00B32D31"/>
    <w:rsid w:val="00B33973"/>
    <w:rsid w:val="00B34ABE"/>
    <w:rsid w:val="00B34B69"/>
    <w:rsid w:val="00B34E97"/>
    <w:rsid w:val="00B37282"/>
    <w:rsid w:val="00B402E1"/>
    <w:rsid w:val="00B404BF"/>
    <w:rsid w:val="00B40CD9"/>
    <w:rsid w:val="00B419DF"/>
    <w:rsid w:val="00B41AB1"/>
    <w:rsid w:val="00B423D0"/>
    <w:rsid w:val="00B42692"/>
    <w:rsid w:val="00B43ED7"/>
    <w:rsid w:val="00B44290"/>
    <w:rsid w:val="00B46BBC"/>
    <w:rsid w:val="00B46D15"/>
    <w:rsid w:val="00B50215"/>
    <w:rsid w:val="00B5074B"/>
    <w:rsid w:val="00B515CA"/>
    <w:rsid w:val="00B51F38"/>
    <w:rsid w:val="00B52858"/>
    <w:rsid w:val="00B535DB"/>
    <w:rsid w:val="00B53613"/>
    <w:rsid w:val="00B5367B"/>
    <w:rsid w:val="00B53EF1"/>
    <w:rsid w:val="00B556A6"/>
    <w:rsid w:val="00B55E13"/>
    <w:rsid w:val="00B561A0"/>
    <w:rsid w:val="00B566A4"/>
    <w:rsid w:val="00B568E3"/>
    <w:rsid w:val="00B56E01"/>
    <w:rsid w:val="00B56F89"/>
    <w:rsid w:val="00B60BF5"/>
    <w:rsid w:val="00B60D9A"/>
    <w:rsid w:val="00B616C6"/>
    <w:rsid w:val="00B62647"/>
    <w:rsid w:val="00B627BB"/>
    <w:rsid w:val="00B6416D"/>
    <w:rsid w:val="00B65D42"/>
    <w:rsid w:val="00B671BF"/>
    <w:rsid w:val="00B67586"/>
    <w:rsid w:val="00B677B1"/>
    <w:rsid w:val="00B70005"/>
    <w:rsid w:val="00B71728"/>
    <w:rsid w:val="00B720FB"/>
    <w:rsid w:val="00B7272E"/>
    <w:rsid w:val="00B72D2E"/>
    <w:rsid w:val="00B74337"/>
    <w:rsid w:val="00B7478F"/>
    <w:rsid w:val="00B75319"/>
    <w:rsid w:val="00B7546C"/>
    <w:rsid w:val="00B75B36"/>
    <w:rsid w:val="00B75CF0"/>
    <w:rsid w:val="00B764E7"/>
    <w:rsid w:val="00B771B5"/>
    <w:rsid w:val="00B80254"/>
    <w:rsid w:val="00B8044F"/>
    <w:rsid w:val="00B80762"/>
    <w:rsid w:val="00B807C2"/>
    <w:rsid w:val="00B8233D"/>
    <w:rsid w:val="00B844AB"/>
    <w:rsid w:val="00B8476E"/>
    <w:rsid w:val="00B86421"/>
    <w:rsid w:val="00B866FE"/>
    <w:rsid w:val="00B87AB4"/>
    <w:rsid w:val="00B87D27"/>
    <w:rsid w:val="00B902FF"/>
    <w:rsid w:val="00B91810"/>
    <w:rsid w:val="00B91CA7"/>
    <w:rsid w:val="00B92483"/>
    <w:rsid w:val="00B934B7"/>
    <w:rsid w:val="00B93F61"/>
    <w:rsid w:val="00B94CF8"/>
    <w:rsid w:val="00B95276"/>
    <w:rsid w:val="00B95543"/>
    <w:rsid w:val="00B95A28"/>
    <w:rsid w:val="00B95CDF"/>
    <w:rsid w:val="00B95DC6"/>
    <w:rsid w:val="00B96197"/>
    <w:rsid w:val="00BA0767"/>
    <w:rsid w:val="00BA0B30"/>
    <w:rsid w:val="00BA12ED"/>
    <w:rsid w:val="00BA1611"/>
    <w:rsid w:val="00BA1823"/>
    <w:rsid w:val="00BA1956"/>
    <w:rsid w:val="00BA1A69"/>
    <w:rsid w:val="00BA1DF9"/>
    <w:rsid w:val="00BA1FB7"/>
    <w:rsid w:val="00BA212F"/>
    <w:rsid w:val="00BA358E"/>
    <w:rsid w:val="00BA4576"/>
    <w:rsid w:val="00BA4752"/>
    <w:rsid w:val="00BA4850"/>
    <w:rsid w:val="00BA5300"/>
    <w:rsid w:val="00BA6282"/>
    <w:rsid w:val="00BA7874"/>
    <w:rsid w:val="00BB129A"/>
    <w:rsid w:val="00BB18E8"/>
    <w:rsid w:val="00BB19BC"/>
    <w:rsid w:val="00BB21C6"/>
    <w:rsid w:val="00BB2647"/>
    <w:rsid w:val="00BB398E"/>
    <w:rsid w:val="00BB3FBD"/>
    <w:rsid w:val="00BB4F97"/>
    <w:rsid w:val="00BB7D07"/>
    <w:rsid w:val="00BB7DA7"/>
    <w:rsid w:val="00BB7E75"/>
    <w:rsid w:val="00BC0BFE"/>
    <w:rsid w:val="00BC0F16"/>
    <w:rsid w:val="00BC1756"/>
    <w:rsid w:val="00BC1D90"/>
    <w:rsid w:val="00BC31C0"/>
    <w:rsid w:val="00BC3A33"/>
    <w:rsid w:val="00BC4897"/>
    <w:rsid w:val="00BC5164"/>
    <w:rsid w:val="00BC57CF"/>
    <w:rsid w:val="00BC5AAF"/>
    <w:rsid w:val="00BC6463"/>
    <w:rsid w:val="00BC6DB3"/>
    <w:rsid w:val="00BC7163"/>
    <w:rsid w:val="00BC7C60"/>
    <w:rsid w:val="00BC7F58"/>
    <w:rsid w:val="00BD119B"/>
    <w:rsid w:val="00BD3163"/>
    <w:rsid w:val="00BD415C"/>
    <w:rsid w:val="00BD41C0"/>
    <w:rsid w:val="00BD4776"/>
    <w:rsid w:val="00BD51DC"/>
    <w:rsid w:val="00BD57E1"/>
    <w:rsid w:val="00BD666A"/>
    <w:rsid w:val="00BD68DA"/>
    <w:rsid w:val="00BD6B47"/>
    <w:rsid w:val="00BD7526"/>
    <w:rsid w:val="00BE0B79"/>
    <w:rsid w:val="00BE1E58"/>
    <w:rsid w:val="00BE38FF"/>
    <w:rsid w:val="00BE3A1A"/>
    <w:rsid w:val="00BE46E3"/>
    <w:rsid w:val="00BE5131"/>
    <w:rsid w:val="00BE53B8"/>
    <w:rsid w:val="00BE5662"/>
    <w:rsid w:val="00BE6FEE"/>
    <w:rsid w:val="00BF03D5"/>
    <w:rsid w:val="00BF0C72"/>
    <w:rsid w:val="00BF0F23"/>
    <w:rsid w:val="00BF1114"/>
    <w:rsid w:val="00BF3A5F"/>
    <w:rsid w:val="00BF3D94"/>
    <w:rsid w:val="00BF4A05"/>
    <w:rsid w:val="00BF7CDB"/>
    <w:rsid w:val="00BF7FA5"/>
    <w:rsid w:val="00C0089E"/>
    <w:rsid w:val="00C024E3"/>
    <w:rsid w:val="00C02E4B"/>
    <w:rsid w:val="00C038D4"/>
    <w:rsid w:val="00C03AF8"/>
    <w:rsid w:val="00C04200"/>
    <w:rsid w:val="00C05E82"/>
    <w:rsid w:val="00C06CEC"/>
    <w:rsid w:val="00C0748F"/>
    <w:rsid w:val="00C10070"/>
    <w:rsid w:val="00C103F8"/>
    <w:rsid w:val="00C11B3F"/>
    <w:rsid w:val="00C1246F"/>
    <w:rsid w:val="00C133F6"/>
    <w:rsid w:val="00C1360D"/>
    <w:rsid w:val="00C13A7A"/>
    <w:rsid w:val="00C1607C"/>
    <w:rsid w:val="00C162F3"/>
    <w:rsid w:val="00C16302"/>
    <w:rsid w:val="00C1640E"/>
    <w:rsid w:val="00C17274"/>
    <w:rsid w:val="00C17E97"/>
    <w:rsid w:val="00C20B9F"/>
    <w:rsid w:val="00C21C8C"/>
    <w:rsid w:val="00C22084"/>
    <w:rsid w:val="00C22D48"/>
    <w:rsid w:val="00C23DD6"/>
    <w:rsid w:val="00C2487B"/>
    <w:rsid w:val="00C25094"/>
    <w:rsid w:val="00C25148"/>
    <w:rsid w:val="00C257C4"/>
    <w:rsid w:val="00C27915"/>
    <w:rsid w:val="00C306DB"/>
    <w:rsid w:val="00C309F7"/>
    <w:rsid w:val="00C312A3"/>
    <w:rsid w:val="00C31757"/>
    <w:rsid w:val="00C31F6D"/>
    <w:rsid w:val="00C32244"/>
    <w:rsid w:val="00C3246B"/>
    <w:rsid w:val="00C32E97"/>
    <w:rsid w:val="00C3338E"/>
    <w:rsid w:val="00C33991"/>
    <w:rsid w:val="00C3477A"/>
    <w:rsid w:val="00C353C6"/>
    <w:rsid w:val="00C35417"/>
    <w:rsid w:val="00C35C8D"/>
    <w:rsid w:val="00C35D32"/>
    <w:rsid w:val="00C36FFF"/>
    <w:rsid w:val="00C3737F"/>
    <w:rsid w:val="00C37DF5"/>
    <w:rsid w:val="00C4110F"/>
    <w:rsid w:val="00C41C71"/>
    <w:rsid w:val="00C439D1"/>
    <w:rsid w:val="00C443F2"/>
    <w:rsid w:val="00C451EB"/>
    <w:rsid w:val="00C455C4"/>
    <w:rsid w:val="00C457F0"/>
    <w:rsid w:val="00C46810"/>
    <w:rsid w:val="00C46AEC"/>
    <w:rsid w:val="00C47147"/>
    <w:rsid w:val="00C473E5"/>
    <w:rsid w:val="00C50BB0"/>
    <w:rsid w:val="00C51A56"/>
    <w:rsid w:val="00C552D5"/>
    <w:rsid w:val="00C56065"/>
    <w:rsid w:val="00C561E7"/>
    <w:rsid w:val="00C564A0"/>
    <w:rsid w:val="00C5736F"/>
    <w:rsid w:val="00C57429"/>
    <w:rsid w:val="00C60A61"/>
    <w:rsid w:val="00C60FB3"/>
    <w:rsid w:val="00C61511"/>
    <w:rsid w:val="00C63519"/>
    <w:rsid w:val="00C63E1B"/>
    <w:rsid w:val="00C651A8"/>
    <w:rsid w:val="00C676E8"/>
    <w:rsid w:val="00C70185"/>
    <w:rsid w:val="00C709D6"/>
    <w:rsid w:val="00C722B8"/>
    <w:rsid w:val="00C72F36"/>
    <w:rsid w:val="00C74C92"/>
    <w:rsid w:val="00C757CF"/>
    <w:rsid w:val="00C75F29"/>
    <w:rsid w:val="00C75FF6"/>
    <w:rsid w:val="00C76452"/>
    <w:rsid w:val="00C76875"/>
    <w:rsid w:val="00C7757A"/>
    <w:rsid w:val="00C77CC1"/>
    <w:rsid w:val="00C81E47"/>
    <w:rsid w:val="00C823E4"/>
    <w:rsid w:val="00C82456"/>
    <w:rsid w:val="00C82F1A"/>
    <w:rsid w:val="00C83E99"/>
    <w:rsid w:val="00C85976"/>
    <w:rsid w:val="00C863E6"/>
    <w:rsid w:val="00C8665F"/>
    <w:rsid w:val="00C86AB0"/>
    <w:rsid w:val="00C86C2E"/>
    <w:rsid w:val="00C86F4C"/>
    <w:rsid w:val="00C8727B"/>
    <w:rsid w:val="00C87835"/>
    <w:rsid w:val="00C87FC9"/>
    <w:rsid w:val="00C90BCC"/>
    <w:rsid w:val="00C9109E"/>
    <w:rsid w:val="00C919CE"/>
    <w:rsid w:val="00C93D99"/>
    <w:rsid w:val="00C94905"/>
    <w:rsid w:val="00C9554B"/>
    <w:rsid w:val="00C958A4"/>
    <w:rsid w:val="00C959C5"/>
    <w:rsid w:val="00C959D2"/>
    <w:rsid w:val="00C95A0A"/>
    <w:rsid w:val="00C960A0"/>
    <w:rsid w:val="00C966B8"/>
    <w:rsid w:val="00C96DAC"/>
    <w:rsid w:val="00C977D0"/>
    <w:rsid w:val="00C97DB2"/>
    <w:rsid w:val="00C97DCC"/>
    <w:rsid w:val="00CA01F4"/>
    <w:rsid w:val="00CA0B05"/>
    <w:rsid w:val="00CA1C27"/>
    <w:rsid w:val="00CA1EE5"/>
    <w:rsid w:val="00CA2280"/>
    <w:rsid w:val="00CA2439"/>
    <w:rsid w:val="00CA2EE7"/>
    <w:rsid w:val="00CA4808"/>
    <w:rsid w:val="00CA4AD4"/>
    <w:rsid w:val="00CA62A2"/>
    <w:rsid w:val="00CA7D07"/>
    <w:rsid w:val="00CB0959"/>
    <w:rsid w:val="00CB1F8F"/>
    <w:rsid w:val="00CB1FAB"/>
    <w:rsid w:val="00CB27C4"/>
    <w:rsid w:val="00CB28E0"/>
    <w:rsid w:val="00CB2FB7"/>
    <w:rsid w:val="00CB36BF"/>
    <w:rsid w:val="00CB56BF"/>
    <w:rsid w:val="00CB5CC0"/>
    <w:rsid w:val="00CB632E"/>
    <w:rsid w:val="00CB7941"/>
    <w:rsid w:val="00CC0632"/>
    <w:rsid w:val="00CC14E9"/>
    <w:rsid w:val="00CC1A46"/>
    <w:rsid w:val="00CC1A99"/>
    <w:rsid w:val="00CC284B"/>
    <w:rsid w:val="00CC2B4B"/>
    <w:rsid w:val="00CC33A5"/>
    <w:rsid w:val="00CC43BC"/>
    <w:rsid w:val="00CC471A"/>
    <w:rsid w:val="00CC4AB7"/>
    <w:rsid w:val="00CC4E42"/>
    <w:rsid w:val="00CC5091"/>
    <w:rsid w:val="00CC524F"/>
    <w:rsid w:val="00CC6367"/>
    <w:rsid w:val="00CC7608"/>
    <w:rsid w:val="00CC7B94"/>
    <w:rsid w:val="00CD084C"/>
    <w:rsid w:val="00CD0AE2"/>
    <w:rsid w:val="00CD0DB1"/>
    <w:rsid w:val="00CD1DCA"/>
    <w:rsid w:val="00CD1E8D"/>
    <w:rsid w:val="00CD218D"/>
    <w:rsid w:val="00CD2AD8"/>
    <w:rsid w:val="00CD2B9E"/>
    <w:rsid w:val="00CD4E91"/>
    <w:rsid w:val="00CD5E80"/>
    <w:rsid w:val="00CD605A"/>
    <w:rsid w:val="00CD6247"/>
    <w:rsid w:val="00CD627D"/>
    <w:rsid w:val="00CD7E93"/>
    <w:rsid w:val="00CE0303"/>
    <w:rsid w:val="00CE0403"/>
    <w:rsid w:val="00CE04B6"/>
    <w:rsid w:val="00CE04D6"/>
    <w:rsid w:val="00CE1F13"/>
    <w:rsid w:val="00CE25B1"/>
    <w:rsid w:val="00CE2B08"/>
    <w:rsid w:val="00CE4302"/>
    <w:rsid w:val="00CE4E7D"/>
    <w:rsid w:val="00CE5274"/>
    <w:rsid w:val="00CE7D7B"/>
    <w:rsid w:val="00CE7EAE"/>
    <w:rsid w:val="00CE7F81"/>
    <w:rsid w:val="00CE7F93"/>
    <w:rsid w:val="00CF0BF1"/>
    <w:rsid w:val="00CF3272"/>
    <w:rsid w:val="00CF447B"/>
    <w:rsid w:val="00CF4EF5"/>
    <w:rsid w:val="00CF5D47"/>
    <w:rsid w:val="00CF6854"/>
    <w:rsid w:val="00CF6CC4"/>
    <w:rsid w:val="00CF7415"/>
    <w:rsid w:val="00CF748A"/>
    <w:rsid w:val="00CF78F9"/>
    <w:rsid w:val="00CF7D22"/>
    <w:rsid w:val="00D004C2"/>
    <w:rsid w:val="00D00CAC"/>
    <w:rsid w:val="00D03346"/>
    <w:rsid w:val="00D041D2"/>
    <w:rsid w:val="00D0483A"/>
    <w:rsid w:val="00D0606B"/>
    <w:rsid w:val="00D07164"/>
    <w:rsid w:val="00D0748A"/>
    <w:rsid w:val="00D10D2E"/>
    <w:rsid w:val="00D12096"/>
    <w:rsid w:val="00D12FBF"/>
    <w:rsid w:val="00D132B2"/>
    <w:rsid w:val="00D169D8"/>
    <w:rsid w:val="00D16F2B"/>
    <w:rsid w:val="00D202DF"/>
    <w:rsid w:val="00D20E97"/>
    <w:rsid w:val="00D20FF5"/>
    <w:rsid w:val="00D22214"/>
    <w:rsid w:val="00D235B5"/>
    <w:rsid w:val="00D23660"/>
    <w:rsid w:val="00D25AA9"/>
    <w:rsid w:val="00D26301"/>
    <w:rsid w:val="00D26ABB"/>
    <w:rsid w:val="00D27790"/>
    <w:rsid w:val="00D306CD"/>
    <w:rsid w:val="00D30950"/>
    <w:rsid w:val="00D30DB7"/>
    <w:rsid w:val="00D31AF6"/>
    <w:rsid w:val="00D333BF"/>
    <w:rsid w:val="00D33C70"/>
    <w:rsid w:val="00D33F87"/>
    <w:rsid w:val="00D34C3B"/>
    <w:rsid w:val="00D3500C"/>
    <w:rsid w:val="00D355B0"/>
    <w:rsid w:val="00D3620A"/>
    <w:rsid w:val="00D372A1"/>
    <w:rsid w:val="00D375DB"/>
    <w:rsid w:val="00D3772A"/>
    <w:rsid w:val="00D37A54"/>
    <w:rsid w:val="00D400B6"/>
    <w:rsid w:val="00D40470"/>
    <w:rsid w:val="00D40CE0"/>
    <w:rsid w:val="00D417CF"/>
    <w:rsid w:val="00D41AA9"/>
    <w:rsid w:val="00D4283F"/>
    <w:rsid w:val="00D42897"/>
    <w:rsid w:val="00D42CCB"/>
    <w:rsid w:val="00D43314"/>
    <w:rsid w:val="00D434CA"/>
    <w:rsid w:val="00D450A6"/>
    <w:rsid w:val="00D454B4"/>
    <w:rsid w:val="00D45CC1"/>
    <w:rsid w:val="00D46EBE"/>
    <w:rsid w:val="00D47AFD"/>
    <w:rsid w:val="00D47E89"/>
    <w:rsid w:val="00D47F91"/>
    <w:rsid w:val="00D50B8F"/>
    <w:rsid w:val="00D51C27"/>
    <w:rsid w:val="00D51DDF"/>
    <w:rsid w:val="00D53C04"/>
    <w:rsid w:val="00D549DF"/>
    <w:rsid w:val="00D54D78"/>
    <w:rsid w:val="00D54DA7"/>
    <w:rsid w:val="00D55942"/>
    <w:rsid w:val="00D560A4"/>
    <w:rsid w:val="00D560EA"/>
    <w:rsid w:val="00D56BD8"/>
    <w:rsid w:val="00D57469"/>
    <w:rsid w:val="00D60DE1"/>
    <w:rsid w:val="00D60E7C"/>
    <w:rsid w:val="00D612AD"/>
    <w:rsid w:val="00D622CF"/>
    <w:rsid w:val="00D62714"/>
    <w:rsid w:val="00D638EC"/>
    <w:rsid w:val="00D63E6F"/>
    <w:rsid w:val="00D64D57"/>
    <w:rsid w:val="00D6650E"/>
    <w:rsid w:val="00D6739E"/>
    <w:rsid w:val="00D6759E"/>
    <w:rsid w:val="00D679B8"/>
    <w:rsid w:val="00D67A8C"/>
    <w:rsid w:val="00D70185"/>
    <w:rsid w:val="00D70214"/>
    <w:rsid w:val="00D7027D"/>
    <w:rsid w:val="00D710EF"/>
    <w:rsid w:val="00D717DA"/>
    <w:rsid w:val="00D71989"/>
    <w:rsid w:val="00D73F21"/>
    <w:rsid w:val="00D7503A"/>
    <w:rsid w:val="00D75153"/>
    <w:rsid w:val="00D75CD3"/>
    <w:rsid w:val="00D773F9"/>
    <w:rsid w:val="00D77DD7"/>
    <w:rsid w:val="00D80EB2"/>
    <w:rsid w:val="00D811C8"/>
    <w:rsid w:val="00D813AB"/>
    <w:rsid w:val="00D8141E"/>
    <w:rsid w:val="00D82BCA"/>
    <w:rsid w:val="00D832C8"/>
    <w:rsid w:val="00D83420"/>
    <w:rsid w:val="00D83D9F"/>
    <w:rsid w:val="00D83DD0"/>
    <w:rsid w:val="00D84A75"/>
    <w:rsid w:val="00D85532"/>
    <w:rsid w:val="00D85E2D"/>
    <w:rsid w:val="00D862FA"/>
    <w:rsid w:val="00D90654"/>
    <w:rsid w:val="00D917BE"/>
    <w:rsid w:val="00D9256F"/>
    <w:rsid w:val="00D92FB0"/>
    <w:rsid w:val="00D93CBA"/>
    <w:rsid w:val="00D946F9"/>
    <w:rsid w:val="00D948A6"/>
    <w:rsid w:val="00D953C5"/>
    <w:rsid w:val="00D96596"/>
    <w:rsid w:val="00D96BFD"/>
    <w:rsid w:val="00D96C23"/>
    <w:rsid w:val="00D97B30"/>
    <w:rsid w:val="00D97E9C"/>
    <w:rsid w:val="00DA1B75"/>
    <w:rsid w:val="00DA1CC3"/>
    <w:rsid w:val="00DA1D61"/>
    <w:rsid w:val="00DA3C42"/>
    <w:rsid w:val="00DA3E55"/>
    <w:rsid w:val="00DA4418"/>
    <w:rsid w:val="00DA5476"/>
    <w:rsid w:val="00DA5D0C"/>
    <w:rsid w:val="00DA5FB9"/>
    <w:rsid w:val="00DA6E30"/>
    <w:rsid w:val="00DA6E39"/>
    <w:rsid w:val="00DA6E84"/>
    <w:rsid w:val="00DB0179"/>
    <w:rsid w:val="00DB0283"/>
    <w:rsid w:val="00DB036F"/>
    <w:rsid w:val="00DB04EF"/>
    <w:rsid w:val="00DB1201"/>
    <w:rsid w:val="00DB1A2C"/>
    <w:rsid w:val="00DB438E"/>
    <w:rsid w:val="00DB49D8"/>
    <w:rsid w:val="00DB4F1C"/>
    <w:rsid w:val="00DB5830"/>
    <w:rsid w:val="00DB5E2D"/>
    <w:rsid w:val="00DB5E3A"/>
    <w:rsid w:val="00DB60D1"/>
    <w:rsid w:val="00DB6950"/>
    <w:rsid w:val="00DB6DBD"/>
    <w:rsid w:val="00DB7DDA"/>
    <w:rsid w:val="00DB7F1E"/>
    <w:rsid w:val="00DC0239"/>
    <w:rsid w:val="00DC06AF"/>
    <w:rsid w:val="00DC15F6"/>
    <w:rsid w:val="00DC21D2"/>
    <w:rsid w:val="00DC2EAF"/>
    <w:rsid w:val="00DC3404"/>
    <w:rsid w:val="00DC4728"/>
    <w:rsid w:val="00DC47F5"/>
    <w:rsid w:val="00DC7775"/>
    <w:rsid w:val="00DC7CBD"/>
    <w:rsid w:val="00DD00A9"/>
    <w:rsid w:val="00DD1F62"/>
    <w:rsid w:val="00DD2E98"/>
    <w:rsid w:val="00DD4F92"/>
    <w:rsid w:val="00DD5B91"/>
    <w:rsid w:val="00DD63D2"/>
    <w:rsid w:val="00DD64FB"/>
    <w:rsid w:val="00DD6508"/>
    <w:rsid w:val="00DD6561"/>
    <w:rsid w:val="00DD7AD1"/>
    <w:rsid w:val="00DE19DF"/>
    <w:rsid w:val="00DE20C8"/>
    <w:rsid w:val="00DE21C7"/>
    <w:rsid w:val="00DE2E30"/>
    <w:rsid w:val="00DE38A0"/>
    <w:rsid w:val="00DE71A4"/>
    <w:rsid w:val="00DE75A2"/>
    <w:rsid w:val="00DE77B0"/>
    <w:rsid w:val="00DF1C02"/>
    <w:rsid w:val="00DF26A3"/>
    <w:rsid w:val="00DF307C"/>
    <w:rsid w:val="00DF347E"/>
    <w:rsid w:val="00DF4BE4"/>
    <w:rsid w:val="00DF5305"/>
    <w:rsid w:val="00DF5F55"/>
    <w:rsid w:val="00DF5FEB"/>
    <w:rsid w:val="00DF6CF9"/>
    <w:rsid w:val="00DF7308"/>
    <w:rsid w:val="00DF7898"/>
    <w:rsid w:val="00E004BF"/>
    <w:rsid w:val="00E01818"/>
    <w:rsid w:val="00E02338"/>
    <w:rsid w:val="00E024A6"/>
    <w:rsid w:val="00E029B8"/>
    <w:rsid w:val="00E0302B"/>
    <w:rsid w:val="00E03FC0"/>
    <w:rsid w:val="00E0453A"/>
    <w:rsid w:val="00E04A9D"/>
    <w:rsid w:val="00E05815"/>
    <w:rsid w:val="00E0659B"/>
    <w:rsid w:val="00E06BEB"/>
    <w:rsid w:val="00E07160"/>
    <w:rsid w:val="00E116DE"/>
    <w:rsid w:val="00E12079"/>
    <w:rsid w:val="00E1244B"/>
    <w:rsid w:val="00E125A6"/>
    <w:rsid w:val="00E1271A"/>
    <w:rsid w:val="00E13ED2"/>
    <w:rsid w:val="00E14A95"/>
    <w:rsid w:val="00E1627C"/>
    <w:rsid w:val="00E16E6A"/>
    <w:rsid w:val="00E175AD"/>
    <w:rsid w:val="00E17B0C"/>
    <w:rsid w:val="00E20BB2"/>
    <w:rsid w:val="00E21C4E"/>
    <w:rsid w:val="00E2241F"/>
    <w:rsid w:val="00E22B4B"/>
    <w:rsid w:val="00E231DA"/>
    <w:rsid w:val="00E23580"/>
    <w:rsid w:val="00E25CD7"/>
    <w:rsid w:val="00E25D5E"/>
    <w:rsid w:val="00E26DA0"/>
    <w:rsid w:val="00E27176"/>
    <w:rsid w:val="00E27962"/>
    <w:rsid w:val="00E27FE7"/>
    <w:rsid w:val="00E30698"/>
    <w:rsid w:val="00E30793"/>
    <w:rsid w:val="00E3079E"/>
    <w:rsid w:val="00E31491"/>
    <w:rsid w:val="00E31CE6"/>
    <w:rsid w:val="00E34407"/>
    <w:rsid w:val="00E3447A"/>
    <w:rsid w:val="00E344AF"/>
    <w:rsid w:val="00E351B3"/>
    <w:rsid w:val="00E35969"/>
    <w:rsid w:val="00E35BF9"/>
    <w:rsid w:val="00E35C8F"/>
    <w:rsid w:val="00E35E26"/>
    <w:rsid w:val="00E36319"/>
    <w:rsid w:val="00E3733F"/>
    <w:rsid w:val="00E40DD6"/>
    <w:rsid w:val="00E410F4"/>
    <w:rsid w:val="00E41474"/>
    <w:rsid w:val="00E4206A"/>
    <w:rsid w:val="00E42301"/>
    <w:rsid w:val="00E42555"/>
    <w:rsid w:val="00E43806"/>
    <w:rsid w:val="00E44178"/>
    <w:rsid w:val="00E441FC"/>
    <w:rsid w:val="00E44587"/>
    <w:rsid w:val="00E44A39"/>
    <w:rsid w:val="00E44D44"/>
    <w:rsid w:val="00E45DDD"/>
    <w:rsid w:val="00E46509"/>
    <w:rsid w:val="00E507BA"/>
    <w:rsid w:val="00E51449"/>
    <w:rsid w:val="00E521F7"/>
    <w:rsid w:val="00E52531"/>
    <w:rsid w:val="00E529C4"/>
    <w:rsid w:val="00E533C3"/>
    <w:rsid w:val="00E537BE"/>
    <w:rsid w:val="00E539BB"/>
    <w:rsid w:val="00E53BCC"/>
    <w:rsid w:val="00E54A7A"/>
    <w:rsid w:val="00E5582F"/>
    <w:rsid w:val="00E55AEB"/>
    <w:rsid w:val="00E560E8"/>
    <w:rsid w:val="00E56CE6"/>
    <w:rsid w:val="00E575F4"/>
    <w:rsid w:val="00E5784C"/>
    <w:rsid w:val="00E57AAD"/>
    <w:rsid w:val="00E60C90"/>
    <w:rsid w:val="00E6198A"/>
    <w:rsid w:val="00E620BD"/>
    <w:rsid w:val="00E63890"/>
    <w:rsid w:val="00E63B89"/>
    <w:rsid w:val="00E66510"/>
    <w:rsid w:val="00E67649"/>
    <w:rsid w:val="00E70531"/>
    <w:rsid w:val="00E71812"/>
    <w:rsid w:val="00E71C03"/>
    <w:rsid w:val="00E7263A"/>
    <w:rsid w:val="00E73BEB"/>
    <w:rsid w:val="00E7407B"/>
    <w:rsid w:val="00E744DE"/>
    <w:rsid w:val="00E76794"/>
    <w:rsid w:val="00E76CE7"/>
    <w:rsid w:val="00E77840"/>
    <w:rsid w:val="00E778F2"/>
    <w:rsid w:val="00E8082F"/>
    <w:rsid w:val="00E810B2"/>
    <w:rsid w:val="00E814A9"/>
    <w:rsid w:val="00E81958"/>
    <w:rsid w:val="00E819F2"/>
    <w:rsid w:val="00E82AC8"/>
    <w:rsid w:val="00E82BF0"/>
    <w:rsid w:val="00E83ED4"/>
    <w:rsid w:val="00E854BF"/>
    <w:rsid w:val="00E87D0F"/>
    <w:rsid w:val="00E903C1"/>
    <w:rsid w:val="00E91C84"/>
    <w:rsid w:val="00E92590"/>
    <w:rsid w:val="00E9393A"/>
    <w:rsid w:val="00E93D8D"/>
    <w:rsid w:val="00E94152"/>
    <w:rsid w:val="00E963E9"/>
    <w:rsid w:val="00E9657C"/>
    <w:rsid w:val="00E975A1"/>
    <w:rsid w:val="00E97A98"/>
    <w:rsid w:val="00EA02EA"/>
    <w:rsid w:val="00EA105E"/>
    <w:rsid w:val="00EA16CF"/>
    <w:rsid w:val="00EA19CC"/>
    <w:rsid w:val="00EA1CE9"/>
    <w:rsid w:val="00EA24BE"/>
    <w:rsid w:val="00EA3249"/>
    <w:rsid w:val="00EA560C"/>
    <w:rsid w:val="00EA5B0A"/>
    <w:rsid w:val="00EA6EDA"/>
    <w:rsid w:val="00EA7374"/>
    <w:rsid w:val="00EA7869"/>
    <w:rsid w:val="00EB00DF"/>
    <w:rsid w:val="00EB211F"/>
    <w:rsid w:val="00EB3D7A"/>
    <w:rsid w:val="00EB4286"/>
    <w:rsid w:val="00EB579C"/>
    <w:rsid w:val="00EB57A4"/>
    <w:rsid w:val="00EB5A0A"/>
    <w:rsid w:val="00EB5DDD"/>
    <w:rsid w:val="00EB6118"/>
    <w:rsid w:val="00EB71B2"/>
    <w:rsid w:val="00EC0631"/>
    <w:rsid w:val="00EC1699"/>
    <w:rsid w:val="00EC18A9"/>
    <w:rsid w:val="00EC20CB"/>
    <w:rsid w:val="00EC3EB0"/>
    <w:rsid w:val="00EC45A2"/>
    <w:rsid w:val="00EC46A8"/>
    <w:rsid w:val="00EC4E19"/>
    <w:rsid w:val="00EC56BE"/>
    <w:rsid w:val="00EC6CB8"/>
    <w:rsid w:val="00EC6DF8"/>
    <w:rsid w:val="00EC6F9C"/>
    <w:rsid w:val="00EC7B2B"/>
    <w:rsid w:val="00EC7CE3"/>
    <w:rsid w:val="00ED058A"/>
    <w:rsid w:val="00ED14E0"/>
    <w:rsid w:val="00ED204A"/>
    <w:rsid w:val="00ED263C"/>
    <w:rsid w:val="00ED38A3"/>
    <w:rsid w:val="00ED5470"/>
    <w:rsid w:val="00ED5733"/>
    <w:rsid w:val="00ED63B7"/>
    <w:rsid w:val="00EE17C8"/>
    <w:rsid w:val="00EE433B"/>
    <w:rsid w:val="00EE524F"/>
    <w:rsid w:val="00EE62E7"/>
    <w:rsid w:val="00EE6746"/>
    <w:rsid w:val="00EE6B74"/>
    <w:rsid w:val="00EE7168"/>
    <w:rsid w:val="00EE7382"/>
    <w:rsid w:val="00EF05A9"/>
    <w:rsid w:val="00EF0ED4"/>
    <w:rsid w:val="00EF0FA5"/>
    <w:rsid w:val="00EF1256"/>
    <w:rsid w:val="00EF16E4"/>
    <w:rsid w:val="00EF3D23"/>
    <w:rsid w:val="00EF54AF"/>
    <w:rsid w:val="00EF69ED"/>
    <w:rsid w:val="00EF7458"/>
    <w:rsid w:val="00EF74E0"/>
    <w:rsid w:val="00EF76C2"/>
    <w:rsid w:val="00EF7CFC"/>
    <w:rsid w:val="00F01CE3"/>
    <w:rsid w:val="00F0290A"/>
    <w:rsid w:val="00F03227"/>
    <w:rsid w:val="00F04BB5"/>
    <w:rsid w:val="00F10E78"/>
    <w:rsid w:val="00F12380"/>
    <w:rsid w:val="00F1280F"/>
    <w:rsid w:val="00F1322F"/>
    <w:rsid w:val="00F133E6"/>
    <w:rsid w:val="00F1473E"/>
    <w:rsid w:val="00F15D42"/>
    <w:rsid w:val="00F20017"/>
    <w:rsid w:val="00F20973"/>
    <w:rsid w:val="00F2136F"/>
    <w:rsid w:val="00F22033"/>
    <w:rsid w:val="00F242D2"/>
    <w:rsid w:val="00F244D2"/>
    <w:rsid w:val="00F24588"/>
    <w:rsid w:val="00F259E2"/>
    <w:rsid w:val="00F26199"/>
    <w:rsid w:val="00F26A89"/>
    <w:rsid w:val="00F26D2C"/>
    <w:rsid w:val="00F30758"/>
    <w:rsid w:val="00F308F3"/>
    <w:rsid w:val="00F30AD8"/>
    <w:rsid w:val="00F31218"/>
    <w:rsid w:val="00F3212E"/>
    <w:rsid w:val="00F32C64"/>
    <w:rsid w:val="00F32FBE"/>
    <w:rsid w:val="00F33BE5"/>
    <w:rsid w:val="00F342A5"/>
    <w:rsid w:val="00F3511E"/>
    <w:rsid w:val="00F35A5A"/>
    <w:rsid w:val="00F35F21"/>
    <w:rsid w:val="00F3647B"/>
    <w:rsid w:val="00F366DC"/>
    <w:rsid w:val="00F36C6B"/>
    <w:rsid w:val="00F36E9F"/>
    <w:rsid w:val="00F36F13"/>
    <w:rsid w:val="00F3743C"/>
    <w:rsid w:val="00F374D2"/>
    <w:rsid w:val="00F3781E"/>
    <w:rsid w:val="00F37956"/>
    <w:rsid w:val="00F40443"/>
    <w:rsid w:val="00F406E6"/>
    <w:rsid w:val="00F4073B"/>
    <w:rsid w:val="00F40D0A"/>
    <w:rsid w:val="00F40EA1"/>
    <w:rsid w:val="00F41959"/>
    <w:rsid w:val="00F41B07"/>
    <w:rsid w:val="00F436A6"/>
    <w:rsid w:val="00F437DC"/>
    <w:rsid w:val="00F43F52"/>
    <w:rsid w:val="00F43F7D"/>
    <w:rsid w:val="00F45834"/>
    <w:rsid w:val="00F45CE8"/>
    <w:rsid w:val="00F46B59"/>
    <w:rsid w:val="00F4783D"/>
    <w:rsid w:val="00F47B40"/>
    <w:rsid w:val="00F50B4B"/>
    <w:rsid w:val="00F50DC8"/>
    <w:rsid w:val="00F50EC8"/>
    <w:rsid w:val="00F54A72"/>
    <w:rsid w:val="00F55601"/>
    <w:rsid w:val="00F561DE"/>
    <w:rsid w:val="00F60A9F"/>
    <w:rsid w:val="00F61E52"/>
    <w:rsid w:val="00F638EA"/>
    <w:rsid w:val="00F63A0F"/>
    <w:rsid w:val="00F656D3"/>
    <w:rsid w:val="00F65AAF"/>
    <w:rsid w:val="00F65D32"/>
    <w:rsid w:val="00F65E80"/>
    <w:rsid w:val="00F6630F"/>
    <w:rsid w:val="00F67255"/>
    <w:rsid w:val="00F716FA"/>
    <w:rsid w:val="00F717B0"/>
    <w:rsid w:val="00F7233C"/>
    <w:rsid w:val="00F7334E"/>
    <w:rsid w:val="00F73B1B"/>
    <w:rsid w:val="00F73F66"/>
    <w:rsid w:val="00F76248"/>
    <w:rsid w:val="00F769A2"/>
    <w:rsid w:val="00F76F61"/>
    <w:rsid w:val="00F77A91"/>
    <w:rsid w:val="00F77CF2"/>
    <w:rsid w:val="00F805F2"/>
    <w:rsid w:val="00F815CB"/>
    <w:rsid w:val="00F81696"/>
    <w:rsid w:val="00F8341E"/>
    <w:rsid w:val="00F83656"/>
    <w:rsid w:val="00F840AE"/>
    <w:rsid w:val="00F84659"/>
    <w:rsid w:val="00F922F2"/>
    <w:rsid w:val="00F92714"/>
    <w:rsid w:val="00F938EE"/>
    <w:rsid w:val="00F93C29"/>
    <w:rsid w:val="00F93EFA"/>
    <w:rsid w:val="00F9488D"/>
    <w:rsid w:val="00F949A7"/>
    <w:rsid w:val="00F94C32"/>
    <w:rsid w:val="00F95402"/>
    <w:rsid w:val="00F954A7"/>
    <w:rsid w:val="00F967AD"/>
    <w:rsid w:val="00FA03DF"/>
    <w:rsid w:val="00FA0C4E"/>
    <w:rsid w:val="00FA2934"/>
    <w:rsid w:val="00FA2B29"/>
    <w:rsid w:val="00FA39B8"/>
    <w:rsid w:val="00FA40E6"/>
    <w:rsid w:val="00FA4156"/>
    <w:rsid w:val="00FA4EE2"/>
    <w:rsid w:val="00FA5168"/>
    <w:rsid w:val="00FA6476"/>
    <w:rsid w:val="00FA7C08"/>
    <w:rsid w:val="00FB06AF"/>
    <w:rsid w:val="00FB0D89"/>
    <w:rsid w:val="00FB0FC0"/>
    <w:rsid w:val="00FB1367"/>
    <w:rsid w:val="00FB1B12"/>
    <w:rsid w:val="00FB21E2"/>
    <w:rsid w:val="00FB2942"/>
    <w:rsid w:val="00FB3908"/>
    <w:rsid w:val="00FB3EF7"/>
    <w:rsid w:val="00FB45AA"/>
    <w:rsid w:val="00FB5575"/>
    <w:rsid w:val="00FB575B"/>
    <w:rsid w:val="00FB7011"/>
    <w:rsid w:val="00FB7524"/>
    <w:rsid w:val="00FB7CFB"/>
    <w:rsid w:val="00FC0AFB"/>
    <w:rsid w:val="00FC0EE7"/>
    <w:rsid w:val="00FC162F"/>
    <w:rsid w:val="00FC2645"/>
    <w:rsid w:val="00FC455D"/>
    <w:rsid w:val="00FC4BD4"/>
    <w:rsid w:val="00FC4EBB"/>
    <w:rsid w:val="00FC6945"/>
    <w:rsid w:val="00FC7896"/>
    <w:rsid w:val="00FC7A6B"/>
    <w:rsid w:val="00FD029C"/>
    <w:rsid w:val="00FD2A28"/>
    <w:rsid w:val="00FD4371"/>
    <w:rsid w:val="00FD45DB"/>
    <w:rsid w:val="00FD4C58"/>
    <w:rsid w:val="00FD5A9A"/>
    <w:rsid w:val="00FD67DD"/>
    <w:rsid w:val="00FE113A"/>
    <w:rsid w:val="00FE20AA"/>
    <w:rsid w:val="00FE2BB4"/>
    <w:rsid w:val="00FE4A5F"/>
    <w:rsid w:val="00FE55C0"/>
    <w:rsid w:val="00FE5619"/>
    <w:rsid w:val="00FE6C71"/>
    <w:rsid w:val="00FF0A5D"/>
    <w:rsid w:val="00FF1B1A"/>
    <w:rsid w:val="00FF1BF0"/>
    <w:rsid w:val="00FF235A"/>
    <w:rsid w:val="00FF27AD"/>
    <w:rsid w:val="00FF3A81"/>
    <w:rsid w:val="00FF5541"/>
    <w:rsid w:val="00FF73C4"/>
    <w:rsid w:val="00FF7779"/>
    <w:rsid w:val="00FF7E5B"/>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371730702">
      <w:bodyDiv w:val="1"/>
      <w:marLeft w:val="0"/>
      <w:marRight w:val="0"/>
      <w:marTop w:val="0"/>
      <w:marBottom w:val="0"/>
      <w:divBdr>
        <w:top w:val="none" w:sz="0" w:space="0" w:color="auto"/>
        <w:left w:val="none" w:sz="0" w:space="0" w:color="auto"/>
        <w:bottom w:val="none" w:sz="0" w:space="0" w:color="auto"/>
        <w:right w:val="none" w:sz="0" w:space="0" w:color="auto"/>
      </w:divBdr>
    </w:div>
    <w:div w:id="1595167942">
      <w:bodyDiv w:val="1"/>
      <w:marLeft w:val="0"/>
      <w:marRight w:val="0"/>
      <w:marTop w:val="0"/>
      <w:marBottom w:val="0"/>
      <w:divBdr>
        <w:top w:val="none" w:sz="0" w:space="0" w:color="auto"/>
        <w:left w:val="none" w:sz="0" w:space="0" w:color="auto"/>
        <w:bottom w:val="none" w:sz="0" w:space="0" w:color="auto"/>
        <w:right w:val="none" w:sz="0" w:space="0" w:color="auto"/>
      </w:divBdr>
    </w:div>
    <w:div w:id="1657101293">
      <w:bodyDiv w:val="1"/>
      <w:marLeft w:val="0"/>
      <w:marRight w:val="0"/>
      <w:marTop w:val="0"/>
      <w:marBottom w:val="0"/>
      <w:divBdr>
        <w:top w:val="none" w:sz="0" w:space="0" w:color="auto"/>
        <w:left w:val="none" w:sz="0" w:space="0" w:color="auto"/>
        <w:bottom w:val="none" w:sz="0" w:space="0" w:color="auto"/>
        <w:right w:val="none" w:sz="0" w:space="0" w:color="auto"/>
      </w:divBdr>
      <w:divsChild>
        <w:div w:id="84765789">
          <w:marLeft w:val="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ndsworth.gov.uk/media/large/adopted_local_plan.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418ace9bee79344e234dc84e9425134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45cdfa6184eff4e63132a50ccd9814f"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803DA567-C262-458B-9CA5-0887C52B6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F58E-D2AD-4107-998B-BFE749BF7B3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3625f93-684f-4343-a19c-181047c99c9a"/>
    <ds:schemaRef ds:uri="http://purl.org/dc/terms/"/>
    <ds:schemaRef ds:uri="http://schemas.openxmlformats.org/package/2006/metadata/core-properties"/>
    <ds:schemaRef ds:uri="8a1413f0-80f7-4807-ab5f-d310adea75f0"/>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MoL_REPORT_TEMPLATE</Template>
  <TotalTime>6</TotalTime>
  <Pages>11</Pages>
  <Words>9059</Words>
  <Characters>51999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8</cp:revision>
  <cp:lastPrinted>2022-01-28T23:49:00Z</cp:lastPrinted>
  <dcterms:created xsi:type="dcterms:W3CDTF">2025-12-23T14:37:00Z</dcterms:created>
  <dcterms:modified xsi:type="dcterms:W3CDTF">2025-12-23T14:47:00Z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y fmtid="{D5CDD505-2E9C-101B-9397-08002B2CF9AE}" pid="15" name="ClassificationContentMarkingHeaderShapeIds">
    <vt:lpwstr>3a5cdb83,38f57322,653c1dd4,60217335,619fdeef,244de321</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ies>
</file>