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51" w:type="dxa"/>
        <w:tblInd w:w="-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6173"/>
      </w:tblGrid>
      <w:tr w:rsidR="000406DB" w:rsidRPr="005F6DAE" w14:paraId="2E5FA501" w14:textId="77777777" w:rsidTr="001030A0">
        <w:trPr>
          <w:trHeight w:val="811"/>
        </w:trPr>
        <w:tc>
          <w:tcPr>
            <w:tcW w:w="7251" w:type="dxa"/>
            <w:gridSpan w:val="2"/>
          </w:tcPr>
          <w:p w14:paraId="14D0EEA3" w14:textId="77777777" w:rsidR="000406DB" w:rsidRPr="005F6DAE" w:rsidRDefault="00934501" w:rsidP="009C03C0">
            <w:pPr>
              <w:pStyle w:val="Normal-Doctypetitle"/>
            </w:pPr>
            <w:bookmarkStart w:id="0" w:name="SD_LAN_Memo"/>
            <w:r w:rsidRPr="005F6DAE">
              <w:t>MEMO</w:t>
            </w:r>
            <w:bookmarkEnd w:id="0"/>
          </w:p>
        </w:tc>
      </w:tr>
      <w:tr w:rsidR="006106AC" w:rsidRPr="005F6DAE" w14:paraId="61984BC9" w14:textId="77777777" w:rsidTr="001030A0">
        <w:trPr>
          <w:trHeight w:val="170"/>
        </w:trPr>
        <w:tc>
          <w:tcPr>
            <w:tcW w:w="1078" w:type="dxa"/>
            <w:tcMar>
              <w:right w:w="57" w:type="dxa"/>
            </w:tcMar>
          </w:tcPr>
          <w:p w14:paraId="2649DD46" w14:textId="77777777" w:rsidR="006106AC" w:rsidRPr="005F6DAE" w:rsidRDefault="00934501" w:rsidP="000C3920">
            <w:pPr>
              <w:pStyle w:val="Normal-Docinfo"/>
            </w:pPr>
            <w:bookmarkStart w:id="1" w:name="SD_LAN_Job"/>
            <w:r w:rsidRPr="005F6DAE">
              <w:t>Job</w:t>
            </w:r>
            <w:bookmarkEnd w:id="1"/>
          </w:p>
        </w:tc>
        <w:tc>
          <w:tcPr>
            <w:tcW w:w="6173" w:type="dxa"/>
          </w:tcPr>
          <w:p w14:paraId="7ABA8BF6" w14:textId="77777777" w:rsidR="006106AC" w:rsidRPr="005F6DAE" w:rsidRDefault="006D6B27" w:rsidP="006D6B27">
            <w:pPr>
              <w:pStyle w:val="Normal-Docinfotext"/>
            </w:pPr>
            <w:bookmarkStart w:id="2" w:name="start"/>
            <w:bookmarkStart w:id="3" w:name="SD_EDH_ProjectName"/>
            <w:r w:rsidRPr="005F6DAE">
              <w:t>Charlton Riverside UK11-23110</w:t>
            </w:r>
            <w:bookmarkEnd w:id="2"/>
            <w:bookmarkEnd w:id="3"/>
          </w:p>
        </w:tc>
      </w:tr>
      <w:tr w:rsidR="006106AC" w:rsidRPr="005F6DAE" w14:paraId="764F56EB" w14:textId="77777777" w:rsidTr="001030A0">
        <w:trPr>
          <w:trHeight w:val="170"/>
        </w:trPr>
        <w:tc>
          <w:tcPr>
            <w:tcW w:w="1078" w:type="dxa"/>
            <w:tcMar>
              <w:right w:w="57" w:type="dxa"/>
            </w:tcMar>
          </w:tcPr>
          <w:p w14:paraId="2AA03BC2" w14:textId="77777777" w:rsidR="006106AC" w:rsidRPr="005F6DAE" w:rsidRDefault="00934501" w:rsidP="000C3920">
            <w:pPr>
              <w:pStyle w:val="Normal-Docinfo"/>
            </w:pPr>
            <w:bookmarkStart w:id="4" w:name="SD_LAN_Client"/>
            <w:r w:rsidRPr="005F6DAE">
              <w:t>Client</w:t>
            </w:r>
            <w:bookmarkEnd w:id="4"/>
          </w:p>
        </w:tc>
        <w:tc>
          <w:tcPr>
            <w:tcW w:w="6173" w:type="dxa"/>
          </w:tcPr>
          <w:p w14:paraId="60213DDE" w14:textId="77777777" w:rsidR="006106AC" w:rsidRPr="005F6DAE" w:rsidRDefault="006D6B27" w:rsidP="000C3920">
            <w:pPr>
              <w:pStyle w:val="Normal-Docinfotext"/>
            </w:pPr>
            <w:r w:rsidRPr="005F6DAE">
              <w:t>Rockwell</w:t>
            </w:r>
            <w:r w:rsidR="00B45E26">
              <w:t xml:space="preserve"> Residential Ltd</w:t>
            </w:r>
          </w:p>
        </w:tc>
      </w:tr>
      <w:tr w:rsidR="006106AC" w:rsidRPr="005F6DAE" w14:paraId="0502D2D1" w14:textId="77777777" w:rsidTr="001030A0">
        <w:trPr>
          <w:trHeight w:val="170"/>
        </w:trPr>
        <w:tc>
          <w:tcPr>
            <w:tcW w:w="1078" w:type="dxa"/>
            <w:tcMar>
              <w:right w:w="57" w:type="dxa"/>
            </w:tcMar>
          </w:tcPr>
          <w:p w14:paraId="5CC67D70" w14:textId="77777777" w:rsidR="006106AC" w:rsidRPr="00627825" w:rsidRDefault="00934501" w:rsidP="000C3920">
            <w:pPr>
              <w:pStyle w:val="Normal-Docinfo"/>
            </w:pPr>
            <w:bookmarkStart w:id="5" w:name="SD_LAN_MemoNo"/>
            <w:r w:rsidRPr="00627825">
              <w:t>Memo no.</w:t>
            </w:r>
            <w:bookmarkEnd w:id="5"/>
          </w:p>
        </w:tc>
        <w:tc>
          <w:tcPr>
            <w:tcW w:w="6173" w:type="dxa"/>
          </w:tcPr>
          <w:p w14:paraId="45C72C7F" w14:textId="615EFBE6" w:rsidR="006106AC" w:rsidRPr="00627825" w:rsidRDefault="00270822" w:rsidP="000C3920">
            <w:pPr>
              <w:pStyle w:val="Normal-Docinfotext"/>
            </w:pPr>
            <w:r>
              <w:t>01</w:t>
            </w:r>
            <w:r w:rsidR="008F17A4">
              <w:t>A</w:t>
            </w:r>
          </w:p>
        </w:tc>
      </w:tr>
      <w:tr w:rsidR="00CF0151" w:rsidRPr="005F6DAE" w14:paraId="6E4A3345" w14:textId="77777777" w:rsidTr="001030A0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585E44C3" w14:textId="77777777" w:rsidR="00CF0151" w:rsidRPr="00627825" w:rsidRDefault="00934501" w:rsidP="00E55058">
            <w:pPr>
              <w:pStyle w:val="Normal-Docinfo"/>
            </w:pPr>
            <w:bookmarkStart w:id="6" w:name="SD_LAN_DateLabel"/>
            <w:r w:rsidRPr="00627825">
              <w:t>Date</w:t>
            </w:r>
            <w:bookmarkEnd w:id="6"/>
          </w:p>
        </w:tc>
        <w:tc>
          <w:tcPr>
            <w:tcW w:w="6173" w:type="dxa"/>
          </w:tcPr>
          <w:p w14:paraId="3380C675" w14:textId="5225CB63" w:rsidR="00CF0151" w:rsidRPr="00627825" w:rsidRDefault="00627825" w:rsidP="00E25B5E">
            <w:pPr>
              <w:pStyle w:val="Normal-Docinfotext"/>
            </w:pPr>
            <w:bookmarkStart w:id="7" w:name="SD_FLD_DocumentDate_N1"/>
            <w:r>
              <w:t>1</w:t>
            </w:r>
            <w:r w:rsidR="00E25B5E">
              <w:t>3</w:t>
            </w:r>
            <w:r w:rsidR="00BA2327" w:rsidRPr="00627825">
              <w:t>/04</w:t>
            </w:r>
            <w:r w:rsidR="00934501" w:rsidRPr="00627825">
              <w:t>/201</w:t>
            </w:r>
            <w:bookmarkEnd w:id="7"/>
            <w:r>
              <w:t>8</w:t>
            </w:r>
          </w:p>
        </w:tc>
      </w:tr>
      <w:tr w:rsidR="00005C70" w:rsidRPr="005F6DAE" w14:paraId="6549BE63" w14:textId="77777777" w:rsidTr="001030A0">
        <w:trPr>
          <w:trHeight w:val="170"/>
        </w:trPr>
        <w:tc>
          <w:tcPr>
            <w:tcW w:w="1078" w:type="dxa"/>
            <w:shd w:val="clear" w:color="auto" w:fill="auto"/>
            <w:tcMar>
              <w:right w:w="57" w:type="dxa"/>
            </w:tcMar>
          </w:tcPr>
          <w:p w14:paraId="2F9DC3D2" w14:textId="77777777" w:rsidR="00005C70" w:rsidRPr="005F6DAE" w:rsidRDefault="00934501" w:rsidP="000C3920">
            <w:pPr>
              <w:pStyle w:val="Normal-Docinfo"/>
            </w:pPr>
            <w:bookmarkStart w:id="8" w:name="SD_LAN_To"/>
            <w:r w:rsidRPr="005F6DAE">
              <w:t>To</w:t>
            </w:r>
            <w:bookmarkEnd w:id="8"/>
          </w:p>
        </w:tc>
        <w:tc>
          <w:tcPr>
            <w:tcW w:w="6173" w:type="dxa"/>
          </w:tcPr>
          <w:p w14:paraId="526E1C8A" w14:textId="77777777" w:rsidR="00005C70" w:rsidRPr="005F6DAE" w:rsidRDefault="006D6B27" w:rsidP="006D6B27">
            <w:pPr>
              <w:pStyle w:val="Normal-Docinfotext"/>
            </w:pPr>
            <w:r w:rsidRPr="005F6DAE">
              <w:t>Killian Harrington/Ben Green</w:t>
            </w:r>
          </w:p>
        </w:tc>
      </w:tr>
      <w:tr w:rsidR="00BC34D1" w:rsidRPr="005F6DAE" w14:paraId="31E2D3A6" w14:textId="77777777" w:rsidTr="001030A0">
        <w:trPr>
          <w:trHeight w:val="170"/>
        </w:trPr>
        <w:tc>
          <w:tcPr>
            <w:tcW w:w="1078" w:type="dxa"/>
            <w:shd w:val="clear" w:color="auto" w:fill="auto"/>
            <w:tcMar>
              <w:right w:w="57" w:type="dxa"/>
            </w:tcMar>
          </w:tcPr>
          <w:p w14:paraId="5919B727" w14:textId="77777777" w:rsidR="00BC34D1" w:rsidRPr="005F6DAE" w:rsidRDefault="00934501" w:rsidP="000C3920">
            <w:pPr>
              <w:pStyle w:val="Normal-Docinfo"/>
            </w:pPr>
            <w:bookmarkStart w:id="9" w:name="SD_LAN_From"/>
            <w:r w:rsidRPr="005F6DAE">
              <w:t>From</w:t>
            </w:r>
            <w:bookmarkEnd w:id="9"/>
          </w:p>
        </w:tc>
        <w:tc>
          <w:tcPr>
            <w:tcW w:w="6173" w:type="dxa"/>
            <w:shd w:val="clear" w:color="auto" w:fill="auto"/>
          </w:tcPr>
          <w:p w14:paraId="4A942F2E" w14:textId="77777777" w:rsidR="00BC34D1" w:rsidRPr="005F6DAE" w:rsidRDefault="006D6B27" w:rsidP="000C3920">
            <w:pPr>
              <w:pStyle w:val="Normal-Docinfotext"/>
            </w:pPr>
            <w:r w:rsidRPr="005F6DAE">
              <w:t>Paul Driscoll</w:t>
            </w:r>
            <w:r w:rsidR="00B45E26">
              <w:t>/Sheenagh Mann</w:t>
            </w:r>
          </w:p>
        </w:tc>
      </w:tr>
      <w:tr w:rsidR="00BC34D1" w:rsidRPr="005F6DAE" w14:paraId="32E14108" w14:textId="77777777" w:rsidTr="006D6B27">
        <w:trPr>
          <w:trHeight w:val="528"/>
        </w:trPr>
        <w:tc>
          <w:tcPr>
            <w:tcW w:w="1078" w:type="dxa"/>
            <w:shd w:val="clear" w:color="auto" w:fill="auto"/>
            <w:tcMar>
              <w:right w:w="57" w:type="dxa"/>
            </w:tcMar>
          </w:tcPr>
          <w:p w14:paraId="65DE5C45" w14:textId="77777777" w:rsidR="00BC34D1" w:rsidRPr="005F6DAE" w:rsidRDefault="00934501" w:rsidP="000C3920">
            <w:pPr>
              <w:pStyle w:val="Normal-Docinfo"/>
            </w:pPr>
            <w:bookmarkStart w:id="10" w:name="SD_LAN_CopyTo"/>
            <w:r w:rsidRPr="005F6DAE">
              <w:t>Copy to</w:t>
            </w:r>
            <w:bookmarkEnd w:id="10"/>
          </w:p>
        </w:tc>
        <w:tc>
          <w:tcPr>
            <w:tcW w:w="6173" w:type="dxa"/>
            <w:shd w:val="clear" w:color="auto" w:fill="auto"/>
          </w:tcPr>
          <w:p w14:paraId="1E86C286" w14:textId="03D436BE" w:rsidR="00BC34D1" w:rsidRPr="005F6DAE" w:rsidRDefault="006D6B27" w:rsidP="000C3920">
            <w:pPr>
              <w:pStyle w:val="Normal-Docinfotext"/>
            </w:pPr>
            <w:r w:rsidRPr="005F6DAE">
              <w:t>Sheenagh Mann/</w:t>
            </w:r>
            <w:r w:rsidR="000A15ED">
              <w:t>Michael Elliott</w:t>
            </w:r>
            <w:r w:rsidRPr="005F6DAE">
              <w:t>/Greg Smith</w:t>
            </w:r>
          </w:p>
        </w:tc>
      </w:tr>
    </w:tbl>
    <w:p w14:paraId="4440D1EC" w14:textId="77777777" w:rsidR="004478BC" w:rsidRPr="005F6DAE" w:rsidRDefault="00720C1D" w:rsidP="006D6B27">
      <w:pPr>
        <w:pStyle w:val="Heading1"/>
        <w:numPr>
          <w:ilvl w:val="0"/>
          <w:numId w:val="4"/>
        </w:numPr>
      </w:pPr>
      <w:r w:rsidRPr="005F6DAE">
        <w:t>Introduction</w:t>
      </w:r>
    </w:p>
    <w:p w14:paraId="44A8A276" w14:textId="67BF52BB" w:rsidR="00627825" w:rsidRDefault="00627825" w:rsidP="00627825">
      <w:r>
        <w:t>This letter has been prepared as requested in the WBM’s letter (ref 4650, dated 4</w:t>
      </w:r>
      <w:r w:rsidRPr="00627825">
        <w:rPr>
          <w:vertAlign w:val="superscript"/>
        </w:rPr>
        <w:t>th</w:t>
      </w:r>
      <w:r>
        <w:t xml:space="preserve"> April 2018) regarding the proposed noise conditions for the development at Charlton Riverside. </w:t>
      </w:r>
    </w:p>
    <w:p w14:paraId="31D5C0A0" w14:textId="77777777" w:rsidR="00627825" w:rsidRDefault="00627825" w:rsidP="00627825"/>
    <w:p w14:paraId="7A1BD079" w14:textId="19AD41BA" w:rsidR="00EE36AF" w:rsidRDefault="00EE36AF" w:rsidP="00EE36AF">
      <w:r>
        <w:t xml:space="preserve">The WBM letter states that Jillian </w:t>
      </w:r>
      <w:proofErr w:type="spellStart"/>
      <w:r>
        <w:t>Holford</w:t>
      </w:r>
      <w:proofErr w:type="spellEnd"/>
      <w:r>
        <w:t xml:space="preserve"> (RBG Principal Planning Officer) commented on 21.03.18 that Criteria 1 – 6 need to be set out in a document submitted to the Council by the applicant and included in the list of approved documents on the </w:t>
      </w:r>
    </w:p>
    <w:p w14:paraId="1CEA4AA8" w14:textId="1819B95B" w:rsidR="00EE36AF" w:rsidRDefault="00EE36AF" w:rsidP="00EE36AF">
      <w:proofErr w:type="gramStart"/>
      <w:r>
        <w:t>decision</w:t>
      </w:r>
      <w:proofErr w:type="gramEnd"/>
      <w:r>
        <w:t xml:space="preserve"> notice.  The conditions can then refer to “Criteria 1 – 6 as set out in xxx document dated xxx”.</w:t>
      </w:r>
    </w:p>
    <w:p w14:paraId="633EDBFB" w14:textId="77777777" w:rsidR="00EE36AF" w:rsidRDefault="00EE36AF" w:rsidP="00627825"/>
    <w:p w14:paraId="3E41F0A0" w14:textId="63042B67" w:rsidR="00627825" w:rsidRDefault="00627825" w:rsidP="00627825">
      <w:r>
        <w:t xml:space="preserve">A full updated list of all draft conditions and criteria is provided </w:t>
      </w:r>
      <w:r w:rsidR="00EE36AF">
        <w:t xml:space="preserve">below </w:t>
      </w:r>
      <w:r>
        <w:t xml:space="preserve">with </w:t>
      </w:r>
      <w:proofErr w:type="spellStart"/>
      <w:r w:rsidR="00B042F8">
        <w:t>Ramboll’s</w:t>
      </w:r>
      <w:proofErr w:type="spellEnd"/>
      <w:r w:rsidR="00B042F8">
        <w:t xml:space="preserve"> </w:t>
      </w:r>
      <w:r>
        <w:t xml:space="preserve">proposed </w:t>
      </w:r>
      <w:r w:rsidR="00EE36AF">
        <w:t xml:space="preserve">amendments/additions highlighted </w:t>
      </w:r>
      <w:r>
        <w:t xml:space="preserve">in bold.  </w:t>
      </w:r>
    </w:p>
    <w:p w14:paraId="693C5250" w14:textId="77777777" w:rsidR="00627825" w:rsidRDefault="00627825" w:rsidP="00627825"/>
    <w:p w14:paraId="13A6FB3E" w14:textId="08012343" w:rsidR="00627825" w:rsidRDefault="00627825" w:rsidP="00627825">
      <w:pPr>
        <w:pStyle w:val="Heading1"/>
      </w:pPr>
      <w:r>
        <w:t>Draft conditions</w:t>
      </w:r>
    </w:p>
    <w:p w14:paraId="56126474" w14:textId="77777777" w:rsidR="00627825" w:rsidRDefault="00627825" w:rsidP="00627825">
      <w:pPr>
        <w:pStyle w:val="Heading2"/>
      </w:pPr>
      <w:r>
        <w:t xml:space="preserve">Condition 1  </w:t>
      </w:r>
    </w:p>
    <w:p w14:paraId="4A2EC28B" w14:textId="3354A5A3" w:rsidR="00627825" w:rsidRPr="00B32520" w:rsidRDefault="00627825" w:rsidP="00627825">
      <w:r>
        <w:t xml:space="preserve">Prior to the commencement of construction of each </w:t>
      </w:r>
      <w:r w:rsidR="00AF2FE3" w:rsidRPr="00AF2FE3">
        <w:rPr>
          <w:b/>
          <w:highlight w:val="yellow"/>
        </w:rPr>
        <w:t>building,</w:t>
      </w:r>
      <w:r>
        <w:t xml:space="preserve"> full details demonstrating that Noise Criteria 1 to 6 are met shall be submitted to and approved in writing by the Local Planning Authority (in consultation with the Port of London Authority and Safeguarded Wharf Operators).</w:t>
      </w:r>
    </w:p>
    <w:p w14:paraId="31F7E8E0" w14:textId="77777777" w:rsidR="00FD4897" w:rsidRDefault="00FD4897" w:rsidP="00914F16"/>
    <w:p w14:paraId="7AC085A1" w14:textId="77777777" w:rsidR="00266F13" w:rsidRDefault="00266F13" w:rsidP="00266F13">
      <w:pPr>
        <w:pStyle w:val="Heading2"/>
      </w:pPr>
      <w:r>
        <w:t xml:space="preserve">Condition 2  </w:t>
      </w:r>
    </w:p>
    <w:p w14:paraId="618A73ED" w14:textId="320FBE55" w:rsidR="00266F13" w:rsidRDefault="00266F13" w:rsidP="00266F13">
      <w:r>
        <w:t xml:space="preserve">Prior to the first occupation of each </w:t>
      </w:r>
      <w:r w:rsidRPr="00AF2FE3">
        <w:rPr>
          <w:b/>
          <w:highlight w:val="yellow"/>
        </w:rPr>
        <w:t>building</w:t>
      </w:r>
      <w:r w:rsidRPr="00AF2FE3">
        <w:rPr>
          <w:highlight w:val="yellow"/>
        </w:rPr>
        <w:t>,</w:t>
      </w:r>
      <w:r>
        <w:t xml:space="preserve"> a scheme for testing the internal and external noise environment of the units, to demonstrate compliance with Criteria 1 to </w:t>
      </w:r>
      <w:r w:rsidR="00954419" w:rsidRPr="00AF2FE3">
        <w:rPr>
          <w:b/>
          <w:highlight w:val="yellow"/>
        </w:rPr>
        <w:t>5</w:t>
      </w:r>
      <w:r>
        <w:t xml:space="preserve">, shall be submitted to and approved in writing by the Local Planning Authority (in consultation with the Port of London Authority and Wharf operators). </w:t>
      </w:r>
    </w:p>
    <w:p w14:paraId="178E3A4B" w14:textId="59B9C666" w:rsidR="00266F13" w:rsidRDefault="00266F13" w:rsidP="00266F13"/>
    <w:p w14:paraId="465F1800" w14:textId="77777777" w:rsidR="00266F13" w:rsidRDefault="00266F13" w:rsidP="00266F13">
      <w:pPr>
        <w:pStyle w:val="Heading2"/>
      </w:pPr>
      <w:r>
        <w:t xml:space="preserve">Condition 3  </w:t>
      </w:r>
    </w:p>
    <w:p w14:paraId="340CE387" w14:textId="171AF866" w:rsidR="00266F13" w:rsidRDefault="00266F13" w:rsidP="00266F13">
      <w:r>
        <w:t xml:space="preserve">Prior to the first occupation of each </w:t>
      </w:r>
      <w:r w:rsidRPr="00AF2FE3">
        <w:rPr>
          <w:b/>
          <w:highlight w:val="yellow"/>
        </w:rPr>
        <w:t>building</w:t>
      </w:r>
      <w:r w:rsidR="00AF2FE3" w:rsidRPr="00AF2FE3">
        <w:rPr>
          <w:b/>
          <w:highlight w:val="yellow"/>
        </w:rPr>
        <w:t>,</w:t>
      </w:r>
      <w:r>
        <w:t xml:space="preserve"> the scheme for noise testing required by Condition 2 shall be implemented and the test results submitted and approved in writing by the Local Planning Authority (in consultation with the Port of London Authority and the Safeguarded Wharf Operators).  </w:t>
      </w:r>
    </w:p>
    <w:p w14:paraId="57C64C63" w14:textId="77777777" w:rsidR="00266F13" w:rsidRDefault="00266F13" w:rsidP="00266F13"/>
    <w:p w14:paraId="09402DAF" w14:textId="77777777" w:rsidR="00954419" w:rsidRDefault="00954419" w:rsidP="00954419">
      <w:pPr>
        <w:pStyle w:val="Heading2"/>
      </w:pPr>
      <w:r>
        <w:t xml:space="preserve">Condition 4  </w:t>
      </w:r>
    </w:p>
    <w:p w14:paraId="3412829D" w14:textId="68368B56" w:rsidR="00954419" w:rsidRDefault="00954419" w:rsidP="00954419">
      <w:r>
        <w:t xml:space="preserve">The development shall be carried out in accordance with the measures required by Conditions 1 to 3 and Noise Criteria 1 to </w:t>
      </w:r>
      <w:r w:rsidR="00E25B5E" w:rsidRPr="00E25B5E">
        <w:rPr>
          <w:b/>
          <w:highlight w:val="yellow"/>
        </w:rPr>
        <w:t>5</w:t>
      </w:r>
      <w:r w:rsidR="00B042F8">
        <w:rPr>
          <w:rStyle w:val="CommentReference"/>
        </w:rPr>
        <w:commentReference w:id="11"/>
      </w:r>
      <w:r>
        <w:t>.</w:t>
      </w:r>
    </w:p>
    <w:p w14:paraId="3131F87E" w14:textId="77777777" w:rsidR="00954419" w:rsidRDefault="00954419" w:rsidP="00954419"/>
    <w:p w14:paraId="6516C73F" w14:textId="35E6B50C" w:rsidR="00954419" w:rsidRDefault="00954419" w:rsidP="00954419">
      <w:pPr>
        <w:pStyle w:val="Heading1"/>
      </w:pPr>
      <w:r>
        <w:t>Noise criteria</w:t>
      </w:r>
    </w:p>
    <w:p w14:paraId="092F7D53" w14:textId="6899EE8D" w:rsidR="00954419" w:rsidRDefault="00954419" w:rsidP="00954419">
      <w:pPr>
        <w:pStyle w:val="Heading2"/>
      </w:pPr>
      <w:r>
        <w:t xml:space="preserve">Criterion 1 </w:t>
      </w:r>
    </w:p>
    <w:p w14:paraId="3804452B" w14:textId="671A61D2" w:rsidR="00954419" w:rsidRDefault="00954419" w:rsidP="00954419">
      <w:r>
        <w:t>Noise levels in bedrooms at night shall not exceed 30 dB L</w:t>
      </w:r>
      <w:r w:rsidRPr="00954419">
        <w:rPr>
          <w:vertAlign w:val="subscript"/>
        </w:rPr>
        <w:t>Aeq</w:t>
      </w:r>
      <w:proofErr w:type="gramStart"/>
      <w:r w:rsidRPr="00954419">
        <w:rPr>
          <w:vertAlign w:val="subscript"/>
        </w:rPr>
        <w:t>,8h</w:t>
      </w:r>
      <w:proofErr w:type="gramEnd"/>
      <w:r>
        <w:t xml:space="preserve"> and shall not exceed 45 dB </w:t>
      </w:r>
      <w:proofErr w:type="spellStart"/>
      <w:r>
        <w:t>L</w:t>
      </w:r>
      <w:r w:rsidRPr="00954419">
        <w:rPr>
          <w:vertAlign w:val="subscript"/>
        </w:rPr>
        <w:t>Amax,f</w:t>
      </w:r>
      <w:proofErr w:type="spellEnd"/>
      <w:r>
        <w:t xml:space="preserve"> more than 10-15 times per night for regular noise sources.  Regular noise sources include </w:t>
      </w:r>
      <w:r w:rsidRPr="00954419">
        <w:rPr>
          <w:b/>
          <w:highlight w:val="yellow"/>
        </w:rPr>
        <w:t xml:space="preserve">sources which commonly occur at, or in the vicinity of, the site, as opposed to one-off events, or special occasions which could result in higher than </w:t>
      </w:r>
      <w:r w:rsidRPr="00954419">
        <w:rPr>
          <w:b/>
          <w:highlight w:val="yellow"/>
        </w:rPr>
        <w:lastRenderedPageBreak/>
        <w:t>typical site noise levels</w:t>
      </w:r>
      <w:r>
        <w:t xml:space="preserve">.  The limits include all external noise sources and building services noise if applicable. </w:t>
      </w:r>
    </w:p>
    <w:p w14:paraId="3553F92A" w14:textId="77777777" w:rsidR="00954419" w:rsidRDefault="00954419" w:rsidP="00954419"/>
    <w:p w14:paraId="5884D3B4" w14:textId="457D8522" w:rsidR="00954419" w:rsidRDefault="00954419" w:rsidP="00954419">
      <w:pPr>
        <w:pStyle w:val="Heading2"/>
      </w:pPr>
      <w:r>
        <w:t xml:space="preserve">Criterion 2 </w:t>
      </w:r>
    </w:p>
    <w:p w14:paraId="7AFF50CA" w14:textId="2FCF1B04" w:rsidR="00954419" w:rsidRDefault="00954419" w:rsidP="00954419">
      <w:r>
        <w:t>Noise levels in habitable rooms during the day shall not exceed 35 dB L</w:t>
      </w:r>
      <w:r w:rsidRPr="00954419">
        <w:rPr>
          <w:vertAlign w:val="subscript"/>
        </w:rPr>
        <w:t>Aeq</w:t>
      </w:r>
      <w:proofErr w:type="gramStart"/>
      <w:r w:rsidRPr="00954419">
        <w:rPr>
          <w:vertAlign w:val="subscript"/>
        </w:rPr>
        <w:t>,16h</w:t>
      </w:r>
      <w:proofErr w:type="gramEnd"/>
      <w:r>
        <w:t xml:space="preserve">.  The limit includes all external noise sources and building services noise if applicable. </w:t>
      </w:r>
    </w:p>
    <w:p w14:paraId="374C4644" w14:textId="77777777" w:rsidR="00954419" w:rsidRDefault="00954419" w:rsidP="00954419"/>
    <w:p w14:paraId="2FCB4F98" w14:textId="04306211" w:rsidR="00954419" w:rsidRDefault="00954419" w:rsidP="00954419">
      <w:pPr>
        <w:pStyle w:val="Heading2"/>
      </w:pPr>
      <w:r>
        <w:t xml:space="preserve">Criterion 3 </w:t>
      </w:r>
    </w:p>
    <w:p w14:paraId="4D964644" w14:textId="4F2EE4F7" w:rsidR="00954419" w:rsidRDefault="00954419" w:rsidP="00954419">
      <w:r>
        <w:t>The maximum dredger-only noise level at the 63 Hz octave-band inside any habitable room at any time shall not exceed 50 dB L</w:t>
      </w:r>
      <w:r w:rsidRPr="00954419">
        <w:rPr>
          <w:vertAlign w:val="subscript"/>
        </w:rPr>
        <w:t>eq</w:t>
      </w:r>
      <w:proofErr w:type="gramStart"/>
      <w:r w:rsidRPr="00954419">
        <w:rPr>
          <w:vertAlign w:val="subscript"/>
        </w:rPr>
        <w:t>,63Hz</w:t>
      </w:r>
      <w:proofErr w:type="gramEnd"/>
      <w:r>
        <w:t xml:space="preserve">.  </w:t>
      </w:r>
    </w:p>
    <w:p w14:paraId="5512B9D0" w14:textId="77777777" w:rsidR="00954419" w:rsidRDefault="00954419" w:rsidP="00954419"/>
    <w:p w14:paraId="19127134" w14:textId="676A39FC" w:rsidR="00954419" w:rsidRDefault="00954419" w:rsidP="00954419">
      <w:pPr>
        <w:pStyle w:val="Heading2"/>
      </w:pPr>
      <w:r>
        <w:t xml:space="preserve">Criterion 4 </w:t>
      </w:r>
    </w:p>
    <w:p w14:paraId="5C3912E3" w14:textId="2C5469BE" w:rsidR="00954419" w:rsidRDefault="00954419" w:rsidP="00954419">
      <w:r>
        <w:t xml:space="preserve">Noise levels in bedrooms at night under higher ventilation rates </w:t>
      </w:r>
      <w:r w:rsidRPr="00EE36AF">
        <w:rPr>
          <w:b/>
          <w:highlight w:val="yellow"/>
        </w:rPr>
        <w:t xml:space="preserve">[definition to be provided by </w:t>
      </w:r>
      <w:r w:rsidR="00AF2FE3" w:rsidRPr="00EE36AF">
        <w:rPr>
          <w:b/>
          <w:highlight w:val="yellow"/>
        </w:rPr>
        <w:t>M&amp;E consultant</w:t>
      </w:r>
      <w:r w:rsidRPr="00EE36AF">
        <w:rPr>
          <w:b/>
          <w:highlight w:val="yellow"/>
        </w:rPr>
        <w:t>]</w:t>
      </w:r>
      <w:r>
        <w:t xml:space="preserve"> such as may be required for mitigation against overheating, shall not exceed 35 dB L</w:t>
      </w:r>
      <w:r w:rsidRPr="00954419">
        <w:rPr>
          <w:vertAlign w:val="subscript"/>
        </w:rPr>
        <w:t>Aeq</w:t>
      </w:r>
      <w:proofErr w:type="gramStart"/>
      <w:r w:rsidRPr="00954419">
        <w:rPr>
          <w:vertAlign w:val="subscript"/>
        </w:rPr>
        <w:t>,</w:t>
      </w:r>
      <w:r w:rsidR="003E16C1" w:rsidRPr="003E16C1">
        <w:rPr>
          <w:b/>
          <w:highlight w:val="yellow"/>
          <w:vertAlign w:val="subscript"/>
        </w:rPr>
        <w:t>8h</w:t>
      </w:r>
      <w:r w:rsidR="003E16C1">
        <w:rPr>
          <w:b/>
          <w:highlight w:val="yellow"/>
          <w:vertAlign w:val="subscript"/>
        </w:rPr>
        <w:t>ou</w:t>
      </w:r>
      <w:r w:rsidR="003E16C1" w:rsidRPr="003E16C1">
        <w:rPr>
          <w:b/>
          <w:highlight w:val="yellow"/>
          <w:vertAlign w:val="subscript"/>
        </w:rPr>
        <w:t>r</w:t>
      </w:r>
      <w:proofErr w:type="gramEnd"/>
      <w:r>
        <w:t>.  Criterion 4 does not apply to purge ventilation.  This limit applies to rooms that are exposed to façade noise levels due to wharf and dredger operations at or above 50 dB L</w:t>
      </w:r>
      <w:r w:rsidRPr="00954419">
        <w:rPr>
          <w:vertAlign w:val="subscript"/>
        </w:rPr>
        <w:t>Aeq</w:t>
      </w:r>
      <w:proofErr w:type="gramStart"/>
      <w:r w:rsidRPr="00954419">
        <w:rPr>
          <w:vertAlign w:val="subscript"/>
        </w:rPr>
        <w:t>,15min</w:t>
      </w:r>
      <w:proofErr w:type="gramEnd"/>
      <w:r>
        <w:t xml:space="preserve"> and/or 65 dB L</w:t>
      </w:r>
      <w:r w:rsidRPr="00954419">
        <w:rPr>
          <w:vertAlign w:val="subscript"/>
        </w:rPr>
        <w:t>eq,63Hz</w:t>
      </w:r>
      <w:r>
        <w:t xml:space="preserve">. </w:t>
      </w:r>
    </w:p>
    <w:p w14:paraId="2F63FDA0" w14:textId="77777777" w:rsidR="00954419" w:rsidRDefault="00954419" w:rsidP="00954419"/>
    <w:p w14:paraId="14966EC0" w14:textId="713F626B" w:rsidR="00954419" w:rsidRDefault="00954419" w:rsidP="00954419">
      <w:pPr>
        <w:pStyle w:val="Heading2"/>
      </w:pPr>
      <w:r>
        <w:t xml:space="preserve">Criterion 5 </w:t>
      </w:r>
    </w:p>
    <w:p w14:paraId="2DDF321D" w14:textId="7D07B916" w:rsidR="00954419" w:rsidRDefault="00954419" w:rsidP="00954419">
      <w:r>
        <w:t xml:space="preserve">Noise levels in habitable rooms during the day under higher ventilation rates </w:t>
      </w:r>
      <w:r w:rsidRPr="00EE36AF">
        <w:rPr>
          <w:b/>
          <w:highlight w:val="yellow"/>
        </w:rPr>
        <w:t xml:space="preserve">[definition to be provided by </w:t>
      </w:r>
      <w:r w:rsidR="00AF2FE3" w:rsidRPr="00EE36AF">
        <w:rPr>
          <w:b/>
          <w:highlight w:val="yellow"/>
        </w:rPr>
        <w:t>M&amp;E consultant</w:t>
      </w:r>
      <w:r w:rsidRPr="00EE36AF">
        <w:rPr>
          <w:b/>
          <w:highlight w:val="yellow"/>
        </w:rPr>
        <w:t>]</w:t>
      </w:r>
      <w:r>
        <w:t>, such as may be required for mitigation against overheating, shall not exceed 40 dB L</w:t>
      </w:r>
      <w:r w:rsidRPr="00E42989">
        <w:rPr>
          <w:vertAlign w:val="subscript"/>
        </w:rPr>
        <w:t>Aeq,</w:t>
      </w:r>
      <w:r w:rsidR="003E16C1" w:rsidRPr="003E16C1">
        <w:rPr>
          <w:b/>
          <w:highlight w:val="yellow"/>
          <w:vertAlign w:val="subscript"/>
        </w:rPr>
        <w:t>16</w:t>
      </w:r>
      <w:r w:rsidRPr="003E16C1">
        <w:rPr>
          <w:b/>
          <w:highlight w:val="yellow"/>
          <w:vertAlign w:val="subscript"/>
        </w:rPr>
        <w:t>hour</w:t>
      </w:r>
      <w:r>
        <w:t>.  Criterion 5 does not apply to purge ventilation.  This limit applies to rooms that are exposed to façade noise levels due to wharf and dredger</w:t>
      </w:r>
      <w:r w:rsidR="00E42989">
        <w:t xml:space="preserve"> </w:t>
      </w:r>
      <w:r>
        <w:t>operations at or above 55 dB L</w:t>
      </w:r>
      <w:r w:rsidRPr="00E42989">
        <w:rPr>
          <w:vertAlign w:val="subscript"/>
        </w:rPr>
        <w:t>Aeq</w:t>
      </w:r>
      <w:proofErr w:type="gramStart"/>
      <w:r w:rsidRPr="00E42989">
        <w:rPr>
          <w:vertAlign w:val="subscript"/>
        </w:rPr>
        <w:t>,15min</w:t>
      </w:r>
      <w:proofErr w:type="gramEnd"/>
      <w:r>
        <w:t xml:space="preserve"> and/or 65 dB L</w:t>
      </w:r>
      <w:r w:rsidRPr="00E42989">
        <w:rPr>
          <w:vertAlign w:val="subscript"/>
        </w:rPr>
        <w:t>eq,63Hz</w:t>
      </w:r>
      <w:r>
        <w:t xml:space="preserve">. </w:t>
      </w:r>
    </w:p>
    <w:p w14:paraId="6BA300FF" w14:textId="77777777" w:rsidR="00E42989" w:rsidRDefault="00E42989" w:rsidP="00954419"/>
    <w:p w14:paraId="7B693600" w14:textId="77777777" w:rsidR="00954419" w:rsidRPr="00954419" w:rsidRDefault="00954419" w:rsidP="00954419">
      <w:bookmarkStart w:id="12" w:name="_GoBack"/>
      <w:bookmarkEnd w:id="12"/>
    </w:p>
    <w:sectPr w:rsidR="00954419" w:rsidRPr="00954419" w:rsidSect="0043280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191" w:bottom="1276" w:left="2268" w:header="709" w:footer="46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Paul Driscoll" w:date="2018-04-13T11:12:00Z" w:initials="PD">
    <w:p w14:paraId="11121CCE" w14:textId="28529D23" w:rsidR="00B042F8" w:rsidRDefault="00B042F8">
      <w:pPr>
        <w:pStyle w:val="CommentText"/>
      </w:pPr>
      <w:r>
        <w:rPr>
          <w:rStyle w:val="CommentReference"/>
        </w:rPr>
        <w:annotationRef/>
      </w:r>
      <w:r w:rsidR="00E25B5E">
        <w:t>C</w:t>
      </w:r>
      <w:r>
        <w:t>riterion 6</w:t>
      </w:r>
      <w:r w:rsidR="00E25B5E">
        <w:t xml:space="preserve"> is not acceptable, therefore has been omitted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69B8F5" w15:done="0"/>
  <w15:commentEx w15:paraId="5E57AF3F" w15:done="0"/>
  <w15:commentEx w15:paraId="451F2402" w15:done="0"/>
  <w15:commentEx w15:paraId="2733BA2D" w15:done="0"/>
  <w15:commentEx w15:paraId="77B45A70" w15:done="0"/>
  <w15:commentEx w15:paraId="15665DDB" w15:done="0"/>
  <w15:commentEx w15:paraId="72F83EDD" w15:done="0"/>
  <w15:commentEx w15:paraId="32D4DC35" w15:done="0"/>
  <w15:commentEx w15:paraId="39349A96" w15:done="0"/>
  <w15:commentEx w15:paraId="1E1CC3A0" w15:done="0"/>
  <w15:commentEx w15:paraId="59643BEC" w15:done="0"/>
  <w15:commentEx w15:paraId="2705F998" w15:done="0"/>
  <w15:commentEx w15:paraId="58F8DBB0" w15:done="0"/>
  <w15:commentEx w15:paraId="25623400" w15:done="0"/>
  <w15:commentEx w15:paraId="07766EE9" w15:done="0"/>
  <w15:commentEx w15:paraId="2030C3B7" w15:done="0"/>
  <w15:commentEx w15:paraId="7F6C4753" w15:done="0"/>
  <w15:commentEx w15:paraId="5E6D43C2" w15:done="0"/>
  <w15:commentEx w15:paraId="4E366A7F" w15:done="0"/>
  <w15:commentEx w15:paraId="3A486789" w15:done="0"/>
  <w15:commentEx w15:paraId="277B01F0" w15:done="0"/>
  <w15:commentEx w15:paraId="6EFF1A36" w15:done="0"/>
  <w15:commentEx w15:paraId="25B887B3" w15:done="0"/>
  <w15:commentEx w15:paraId="6962650E" w15:done="0"/>
  <w15:commentEx w15:paraId="78EE478C" w15:done="0"/>
  <w15:commentEx w15:paraId="1640CCAE" w15:done="0"/>
  <w15:commentEx w15:paraId="437BD6D1" w15:done="0"/>
  <w15:commentEx w15:paraId="3209B491" w15:done="0"/>
  <w15:commentEx w15:paraId="2B916056" w15:done="0"/>
  <w15:commentEx w15:paraId="238D899E" w15:done="0"/>
  <w15:commentEx w15:paraId="62E25E38" w15:paraIdParent="238D89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69B8F5" w16cid:durableId="1E075B72"/>
  <w16cid:commentId w16cid:paraId="5E57AF3F" w16cid:durableId="1DFF2B82"/>
  <w16cid:commentId w16cid:paraId="451F2402" w16cid:durableId="1E075D85"/>
  <w16cid:commentId w16cid:paraId="2733BA2D" w16cid:durableId="1E075DEF"/>
  <w16cid:commentId w16cid:paraId="77B45A70" w16cid:durableId="1E075DAD"/>
  <w16cid:commentId w16cid:paraId="15665DDB" w16cid:durableId="1E075E9A"/>
  <w16cid:commentId w16cid:paraId="72F83EDD" w16cid:durableId="1E075EB9"/>
  <w16cid:commentId w16cid:paraId="32D4DC35" w16cid:durableId="1E076008"/>
  <w16cid:commentId w16cid:paraId="39349A96" w16cid:durableId="1E0760A9"/>
  <w16cid:commentId w16cid:paraId="1E1CC3A0" w16cid:durableId="1E0761D2"/>
  <w16cid:commentId w16cid:paraId="59643BEC" w16cid:durableId="1E07621F"/>
  <w16cid:commentId w16cid:paraId="2705F998" w16cid:durableId="1E076215"/>
  <w16cid:commentId w16cid:paraId="58F8DBB0" w16cid:durableId="1E076280"/>
  <w16cid:commentId w16cid:paraId="25623400" w16cid:durableId="1E0762AB"/>
  <w16cid:commentId w16cid:paraId="07766EE9" w16cid:durableId="1E0762F8"/>
  <w16cid:commentId w16cid:paraId="2030C3B7" w16cid:durableId="1E07630F"/>
  <w16cid:commentId w16cid:paraId="7F6C4753" w16cid:durableId="1E076384"/>
  <w16cid:commentId w16cid:paraId="5E6D43C2" w16cid:durableId="1E0763AB"/>
  <w16cid:commentId w16cid:paraId="4E366A7F" w16cid:durableId="1E07642B"/>
  <w16cid:commentId w16cid:paraId="3A486789" w16cid:durableId="1E076519"/>
  <w16cid:commentId w16cid:paraId="277B01F0" w16cid:durableId="1E076573"/>
  <w16cid:commentId w16cid:paraId="6EFF1A36" w16cid:durableId="1E0765FA"/>
  <w16cid:commentId w16cid:paraId="25B887B3" w16cid:durableId="1E07679D"/>
  <w16cid:commentId w16cid:paraId="6962650E" w16cid:durableId="1E07686D"/>
  <w16cid:commentId w16cid:paraId="78EE478C" w16cid:durableId="1E0768D1"/>
  <w16cid:commentId w16cid:paraId="1640CCAE" w16cid:durableId="1E076A2B"/>
  <w16cid:commentId w16cid:paraId="437BD6D1" w16cid:durableId="1E076AAC"/>
  <w16cid:commentId w16cid:paraId="3209B491" w16cid:durableId="1E076B0A"/>
  <w16cid:commentId w16cid:paraId="2B916056" w16cid:durableId="1E076C91"/>
  <w16cid:commentId w16cid:paraId="238D899E" w16cid:durableId="1DFF2B8B"/>
  <w16cid:commentId w16cid:paraId="62E25E38" w16cid:durableId="1E076C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E30CF" w14:textId="77777777" w:rsidR="00954419" w:rsidRDefault="00954419">
      <w:r>
        <w:separator/>
      </w:r>
    </w:p>
  </w:endnote>
  <w:endnote w:type="continuationSeparator" w:id="0">
    <w:p w14:paraId="6A1F2663" w14:textId="77777777" w:rsidR="00954419" w:rsidRDefault="0095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EC12" w14:textId="77777777" w:rsidR="00954419" w:rsidRDefault="00954419" w:rsidP="00934501">
    <w:pPr>
      <w:pStyle w:val="Footer"/>
      <w:tabs>
        <w:tab w:val="clear" w:pos="0"/>
        <w:tab w:val="left" w:pos="9507"/>
      </w:tabs>
      <w:rPr>
        <w:rStyle w:val="PageNumber"/>
      </w:rPr>
    </w:pPr>
    <w:bookmarkStart w:id="13" w:name="SD_DocumentFileName2"/>
    <w:r>
      <w:rPr>
        <w:rStyle w:val="PageNumber"/>
      </w:rPr>
      <w:t xml:space="preserve"> </w:t>
    </w:r>
    <w:bookmarkEnd w:id="13"/>
  </w:p>
  <w:p w14:paraId="3684514C" w14:textId="5AFFEF8E" w:rsidR="00954419" w:rsidRDefault="00954419" w:rsidP="00934501">
    <w:pPr>
      <w:pStyle w:val="Footer"/>
      <w:tabs>
        <w:tab w:val="clear" w:pos="0"/>
        <w:tab w:val="left" w:pos="9507"/>
      </w:tabs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5B5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25B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2F9386" w14:textId="77777777" w:rsidR="00954419" w:rsidRPr="00FD3450" w:rsidRDefault="00954419" w:rsidP="00934501">
    <w:pPr>
      <w:pStyle w:val="Footer"/>
      <w:tabs>
        <w:tab w:val="clear" w:pos="0"/>
        <w:tab w:val="left" w:pos="950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DAB0" w14:textId="77777777" w:rsidR="00954419" w:rsidRDefault="00954419" w:rsidP="006067E1">
    <w:pPr>
      <w:pStyle w:val="Footer"/>
      <w:rPr>
        <w:rStyle w:val="PageNumber"/>
      </w:rPr>
    </w:pPr>
    <w:bookmarkStart w:id="56" w:name="SD_DocumentFileName"/>
    <w:r>
      <w:rPr>
        <w:rStyle w:val="PageNumber"/>
      </w:rPr>
      <w:t xml:space="preserve"> </w:t>
    </w:r>
    <w:bookmarkEnd w:id="56"/>
  </w:p>
  <w:p w14:paraId="2C5A3EAC" w14:textId="7FE49C8E" w:rsidR="00954419" w:rsidRDefault="00954419" w:rsidP="006D6B2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5B5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25B5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7779F" w14:textId="77777777" w:rsidR="00954419" w:rsidRDefault="00954419">
      <w:r>
        <w:separator/>
      </w:r>
    </w:p>
  </w:footnote>
  <w:footnote w:type="continuationSeparator" w:id="0">
    <w:p w14:paraId="713A269B" w14:textId="77777777" w:rsidR="00954419" w:rsidRDefault="00954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77F2F" w14:textId="77777777" w:rsidR="00954419" w:rsidRDefault="009544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848" behindDoc="0" locked="1" layoutInCell="1" allowOverlap="1" wp14:anchorId="3FB5346C" wp14:editId="25A8E907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937206" cy="241200"/>
          <wp:effectExtent l="0" t="0" r="0" b="6985"/>
          <wp:wrapNone/>
          <wp:docPr id="18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206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AB59F" w14:textId="77777777" w:rsidR="00954419" w:rsidRDefault="00954419" w:rsidP="00353C8C">
    <w:pPr>
      <w:pStyle w:val="NormalIndent"/>
    </w:pPr>
    <w:r>
      <w:rPr>
        <w:noProof/>
        <w:lang w:eastAsia="en-GB"/>
      </w:rPr>
      <w:drawing>
        <wp:anchor distT="0" distB="0" distL="114300" distR="114300" simplePos="0" relativeHeight="251663872" behindDoc="0" locked="1" layoutInCell="1" allowOverlap="1" wp14:anchorId="5C008A8E" wp14:editId="1BD061B3">
          <wp:simplePos x="0" y="0"/>
          <wp:positionH relativeFrom="page">
            <wp:align>right</wp:align>
          </wp:positionH>
          <wp:positionV relativeFrom="page">
            <wp:posOffset>539750</wp:posOffset>
          </wp:positionV>
          <wp:extent cx="2020209" cy="359410"/>
          <wp:effectExtent l="0" t="0" r="0" b="2540"/>
          <wp:wrapNone/>
          <wp:docPr id="19" name="ServiceArea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780"/>
                  <a:stretch>
                    <a:fillRect/>
                  </a:stretch>
                </pic:blipFill>
                <pic:spPr>
                  <a:xfrm>
                    <a:off x="0" y="0"/>
                    <a:ext cx="2020209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0" locked="1" layoutInCell="1" allowOverlap="1" wp14:anchorId="2440CA06" wp14:editId="64931248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937206" cy="241200"/>
          <wp:effectExtent l="0" t="0" r="0" b="6985"/>
          <wp:wrapNone/>
          <wp:docPr id="20" name="TopLogoFirst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206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D689E0" w14:textId="77777777" w:rsidR="00954419" w:rsidRDefault="00954419">
    <w:pPr>
      <w:pStyle w:val="Header"/>
    </w:pPr>
  </w:p>
  <w:p w14:paraId="75742C9D" w14:textId="77777777" w:rsidR="00954419" w:rsidRDefault="00954419">
    <w:pPr>
      <w:pStyle w:val="Header"/>
    </w:pPr>
  </w:p>
  <w:p w14:paraId="04E085DD" w14:textId="6D6F22B4" w:rsidR="00954419" w:rsidRDefault="0095441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260331" wp14:editId="1132E9B4">
              <wp:simplePos x="0" y="0"/>
              <wp:positionH relativeFrom="page">
                <wp:align>right</wp:align>
              </wp:positionH>
              <wp:positionV relativeFrom="page">
                <wp:posOffset>3805555</wp:posOffset>
              </wp:positionV>
              <wp:extent cx="2069465" cy="6606540"/>
              <wp:effectExtent l="0" t="0" r="0" b="3810"/>
              <wp:wrapSquare wrapText="bothSides"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9465" cy="66070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D2CC5" w14:textId="767B2C8F" w:rsidR="00954419" w:rsidRDefault="00954419" w:rsidP="00952B3C">
                          <w:pPr>
                            <w:pStyle w:val="Template-Adresse"/>
                          </w:pPr>
                          <w:bookmarkStart w:id="14" w:name="SD_LAN_Date"/>
                          <w:r w:rsidRPr="007F1B46">
                            <w:t>Date</w:t>
                          </w:r>
                          <w:bookmarkEnd w:id="14"/>
                          <w:r w:rsidRPr="007F1B46">
                            <w:t xml:space="preserve">  </w:t>
                          </w:r>
                          <w:bookmarkStart w:id="15" w:name="SD_FLD_DocumentDate"/>
                          <w:r w:rsidR="00E25B5E">
                            <w:t>13</w:t>
                          </w:r>
                          <w:r w:rsidRPr="007F1B46">
                            <w:t>/04/201</w:t>
                          </w:r>
                          <w:bookmarkEnd w:id="15"/>
                          <w:r w:rsidR="007F1B46" w:rsidRPr="007F1B46">
                            <w:t>8</w:t>
                          </w:r>
                        </w:p>
                        <w:p w14:paraId="1F3B43BB" w14:textId="77777777" w:rsidR="00954419" w:rsidRDefault="00954419" w:rsidP="00952B3C">
                          <w:pPr>
                            <w:pStyle w:val="Template-Adresse"/>
                          </w:pPr>
                        </w:p>
                        <w:p w14:paraId="3FA21F52" w14:textId="77777777" w:rsidR="00954419" w:rsidRDefault="00954419" w:rsidP="00952B3C">
                          <w:pPr>
                            <w:pStyle w:val="Template-Adresse"/>
                          </w:pPr>
                        </w:p>
                        <w:p w14:paraId="49986415" w14:textId="77777777" w:rsidR="00954419" w:rsidRDefault="00954419" w:rsidP="00952B3C">
                          <w:pPr>
                            <w:pStyle w:val="Template-Adresse"/>
                          </w:pPr>
                        </w:p>
                        <w:p w14:paraId="7644448E" w14:textId="77777777" w:rsidR="00954419" w:rsidRDefault="00954419" w:rsidP="00952B3C">
                          <w:pPr>
                            <w:pStyle w:val="Template-Adresse"/>
                          </w:pPr>
                          <w:bookmarkStart w:id="16" w:name="SD_OFF_Name"/>
                          <w:r>
                            <w:t>Ramboll Environ</w:t>
                          </w:r>
                          <w:bookmarkEnd w:id="16"/>
                        </w:p>
                        <w:p w14:paraId="3406EE01" w14:textId="77777777" w:rsidR="00954419" w:rsidRDefault="00954419" w:rsidP="00952B3C">
                          <w:pPr>
                            <w:pStyle w:val="Template-Adresse"/>
                          </w:pPr>
                          <w:bookmarkStart w:id="17" w:name="SD_OFF_Address"/>
                          <w:r>
                            <w:t>Artillery House</w:t>
                          </w:r>
                          <w:r>
                            <w:br/>
                            <w:t>11-19 Artillery Row</w:t>
                          </w:r>
                          <w:r>
                            <w:br/>
                            <w:t>London</w:t>
                          </w:r>
                          <w:r>
                            <w:br/>
                            <w:t>SW1P 1RT</w:t>
                          </w:r>
                          <w:r>
                            <w:br/>
                            <w:t>United Kingdom</w:t>
                          </w:r>
                          <w:bookmarkEnd w:id="17"/>
                        </w:p>
                        <w:p w14:paraId="08E55DEE" w14:textId="77777777" w:rsidR="00954419" w:rsidRDefault="00954419" w:rsidP="00952B3C">
                          <w:pPr>
                            <w:pStyle w:val="Template-Adresse"/>
                          </w:pPr>
                        </w:p>
                        <w:p w14:paraId="62512476" w14:textId="77777777" w:rsidR="00954419" w:rsidRPr="00183BD0" w:rsidRDefault="00954419" w:rsidP="00952B3C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  <w:bookmarkStart w:id="18" w:name="SD_LAN_T"/>
                          <w:bookmarkStart w:id="19" w:name="HIF_SD_OFF_Phone"/>
                          <w:r w:rsidRPr="00183BD0">
                            <w:rPr>
                              <w:lang w:val="fr-FR"/>
                            </w:rPr>
                            <w:t>T</w:t>
                          </w:r>
                          <w:bookmarkEnd w:id="18"/>
                          <w:r w:rsidRPr="00183BD0">
                            <w:rPr>
                              <w:lang w:val="fr-FR"/>
                            </w:rPr>
                            <w:tab/>
                          </w:r>
                          <w:bookmarkStart w:id="20" w:name="SD_OFF_Phone"/>
                          <w:r w:rsidRPr="00183BD0">
                            <w:rPr>
                              <w:lang w:val="fr-FR"/>
                            </w:rPr>
                            <w:t>+44 207 808 1420</w:t>
                          </w:r>
                          <w:bookmarkEnd w:id="20"/>
                        </w:p>
                        <w:p w14:paraId="5DF0BB20" w14:textId="77777777" w:rsidR="00954419" w:rsidRPr="00183BD0" w:rsidRDefault="00954419" w:rsidP="00952B3C">
                          <w:pPr>
                            <w:pStyle w:val="Template-Adresse"/>
                            <w:rPr>
                              <w:vanish/>
                              <w:lang w:val="fr-FR"/>
                            </w:rPr>
                          </w:pPr>
                          <w:bookmarkStart w:id="21" w:name="SD_LAN_F"/>
                          <w:bookmarkStart w:id="22" w:name="HIF_SD_OFF_Fax"/>
                          <w:bookmarkEnd w:id="19"/>
                          <w:r w:rsidRPr="00183BD0">
                            <w:rPr>
                              <w:vanish/>
                              <w:lang w:val="fr-FR"/>
                            </w:rPr>
                            <w:t>F</w:t>
                          </w:r>
                          <w:bookmarkEnd w:id="21"/>
                          <w:r w:rsidRPr="00183BD0">
                            <w:rPr>
                              <w:vanish/>
                              <w:lang w:val="fr-FR"/>
                            </w:rPr>
                            <w:tab/>
                          </w:r>
                          <w:bookmarkStart w:id="23" w:name="SD_OFF_Fax"/>
                          <w:bookmarkEnd w:id="23"/>
                        </w:p>
                        <w:p w14:paraId="7747A8EB" w14:textId="77777777" w:rsidR="00954419" w:rsidRPr="00183BD0" w:rsidRDefault="00954419" w:rsidP="00952B3C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  <w:bookmarkStart w:id="24" w:name="SD_OFF_web"/>
                          <w:bookmarkStart w:id="25" w:name="HIF_SD_OFF_web"/>
                          <w:bookmarkEnd w:id="22"/>
                          <w:r w:rsidRPr="00183BD0">
                            <w:rPr>
                              <w:lang w:val="fr-FR"/>
                            </w:rPr>
                            <w:t>www.ramboll-environ.com</w:t>
                          </w:r>
                          <w:bookmarkEnd w:id="24"/>
                        </w:p>
                        <w:bookmarkEnd w:id="25"/>
                        <w:p w14:paraId="13282799" w14:textId="77777777" w:rsidR="00954419" w:rsidRPr="00183BD0" w:rsidRDefault="00954419" w:rsidP="00D7558B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</w:p>
                        <w:p w14:paraId="0683E58A" w14:textId="77777777" w:rsidR="00954419" w:rsidRPr="0043244A" w:rsidRDefault="00954419" w:rsidP="00952B3C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26" w:name="SD_EDH_DocumentID"/>
                          <w:bookmarkStart w:id="27" w:name="SD_SPP__dlc_DocId"/>
                          <w:bookmarkStart w:id="28" w:name="SD_EDH_DocumentVersion"/>
                          <w:bookmarkStart w:id="29" w:name="SD_SPP_RamProjectVersionNo"/>
                          <w:bookmarkEnd w:id="26"/>
                          <w:bookmarkEnd w:id="27"/>
                          <w:bookmarkEnd w:id="28"/>
                          <w:bookmarkEnd w:id="29"/>
                        </w:p>
                        <w:p w14:paraId="0D098127" w14:textId="77777777" w:rsidR="00954419" w:rsidRPr="00985E2A" w:rsidRDefault="00954419" w:rsidP="00E55826">
                          <w:pPr>
                            <w:pStyle w:val="Template-Adresse"/>
                            <w:tabs>
                              <w:tab w:val="clear" w:pos="198"/>
                              <w:tab w:val="left" w:pos="567"/>
                            </w:tabs>
                          </w:pPr>
                          <w:bookmarkStart w:id="30" w:name="SD_FLD_MadeBy"/>
                          <w:bookmarkStart w:id="31" w:name="SD_FLD_CheckedBy"/>
                          <w:bookmarkStart w:id="32" w:name="SD_FLD_ApprovedBy"/>
                          <w:bookmarkEnd w:id="30"/>
                          <w:bookmarkEnd w:id="31"/>
                          <w:bookmarkEnd w:id="32"/>
                        </w:p>
                      </w:txbxContent>
                    </wps:txbx>
                    <wps:bodyPr rot="0" vert="horz" wrap="square" lIns="108000" tIns="0" rIns="36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11.75pt;margin-top:299.65pt;width:162.95pt;height:520.2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" filled="f" stroked="f">
              <v:textbox inset="3mm,0,10mm,0">
                <w:txbxContent>
                  <w:p w14:paraId="09CD2CC5" w14:textId="767B2C8F" w:rsidR="00954419" w:rsidRDefault="00954419" w:rsidP="00952B3C">
                    <w:pPr>
                      <w:pStyle w:val="Template-Adresse"/>
                    </w:pPr>
                    <w:bookmarkStart w:id="33" w:name="SD_LAN_Date"/>
                    <w:r w:rsidRPr="007F1B46">
                      <w:t>Date</w:t>
                    </w:r>
                    <w:bookmarkEnd w:id="33"/>
                    <w:r w:rsidRPr="007F1B46">
                      <w:t xml:space="preserve">  </w:t>
                    </w:r>
                    <w:bookmarkStart w:id="34" w:name="SD_FLD_DocumentDate"/>
                    <w:r w:rsidR="00E25B5E">
                      <w:t>13</w:t>
                    </w:r>
                    <w:r w:rsidRPr="007F1B46">
                      <w:t>/04/201</w:t>
                    </w:r>
                    <w:bookmarkEnd w:id="34"/>
                    <w:r w:rsidR="007F1B46" w:rsidRPr="007F1B46">
                      <w:t>8</w:t>
                    </w:r>
                  </w:p>
                  <w:p w14:paraId="1F3B43BB" w14:textId="77777777" w:rsidR="00954419" w:rsidRDefault="00954419" w:rsidP="00952B3C">
                    <w:pPr>
                      <w:pStyle w:val="Template-Adresse"/>
                    </w:pPr>
                  </w:p>
                  <w:p w14:paraId="3FA21F52" w14:textId="77777777" w:rsidR="00954419" w:rsidRDefault="00954419" w:rsidP="00952B3C">
                    <w:pPr>
                      <w:pStyle w:val="Template-Adresse"/>
                    </w:pPr>
                  </w:p>
                  <w:p w14:paraId="49986415" w14:textId="77777777" w:rsidR="00954419" w:rsidRDefault="00954419" w:rsidP="00952B3C">
                    <w:pPr>
                      <w:pStyle w:val="Template-Adresse"/>
                    </w:pPr>
                  </w:p>
                  <w:p w14:paraId="7644448E" w14:textId="77777777" w:rsidR="00954419" w:rsidRDefault="00954419" w:rsidP="00952B3C">
                    <w:pPr>
                      <w:pStyle w:val="Template-Adresse"/>
                    </w:pPr>
                    <w:bookmarkStart w:id="35" w:name="SD_OFF_Name"/>
                    <w:r>
                      <w:t>Ramboll Environ</w:t>
                    </w:r>
                    <w:bookmarkEnd w:id="35"/>
                  </w:p>
                  <w:p w14:paraId="3406EE01" w14:textId="77777777" w:rsidR="00954419" w:rsidRDefault="00954419" w:rsidP="00952B3C">
                    <w:pPr>
                      <w:pStyle w:val="Template-Adresse"/>
                    </w:pPr>
                    <w:bookmarkStart w:id="36" w:name="SD_OFF_Address"/>
                    <w:r>
                      <w:t>Artillery House</w:t>
                    </w:r>
                    <w:r>
                      <w:br/>
                      <w:t>11-19 Artillery Row</w:t>
                    </w:r>
                    <w:r>
                      <w:br/>
                      <w:t>London</w:t>
                    </w:r>
                    <w:r>
                      <w:br/>
                      <w:t>SW1P 1RT</w:t>
                    </w:r>
                    <w:r>
                      <w:br/>
                      <w:t>United Kingdom</w:t>
                    </w:r>
                    <w:bookmarkEnd w:id="36"/>
                  </w:p>
                  <w:p w14:paraId="08E55DEE" w14:textId="77777777" w:rsidR="00954419" w:rsidRDefault="00954419" w:rsidP="00952B3C">
                    <w:pPr>
                      <w:pStyle w:val="Template-Adresse"/>
                    </w:pPr>
                  </w:p>
                  <w:p w14:paraId="62512476" w14:textId="77777777" w:rsidR="00954419" w:rsidRPr="00183BD0" w:rsidRDefault="00954419" w:rsidP="00952B3C">
                    <w:pPr>
                      <w:pStyle w:val="Template-Adresse"/>
                      <w:rPr>
                        <w:lang w:val="fr-FR"/>
                      </w:rPr>
                    </w:pPr>
                    <w:bookmarkStart w:id="37" w:name="SD_LAN_T"/>
                    <w:bookmarkStart w:id="38" w:name="HIF_SD_OFF_Phone"/>
                    <w:r w:rsidRPr="00183BD0">
                      <w:rPr>
                        <w:lang w:val="fr-FR"/>
                      </w:rPr>
                      <w:t>T</w:t>
                    </w:r>
                    <w:bookmarkEnd w:id="37"/>
                    <w:r w:rsidRPr="00183BD0">
                      <w:rPr>
                        <w:lang w:val="fr-FR"/>
                      </w:rPr>
                      <w:tab/>
                    </w:r>
                    <w:bookmarkStart w:id="39" w:name="SD_OFF_Phone"/>
                    <w:r w:rsidRPr="00183BD0">
                      <w:rPr>
                        <w:lang w:val="fr-FR"/>
                      </w:rPr>
                      <w:t>+44 207 808 1420</w:t>
                    </w:r>
                    <w:bookmarkEnd w:id="39"/>
                  </w:p>
                  <w:p w14:paraId="5DF0BB20" w14:textId="77777777" w:rsidR="00954419" w:rsidRPr="00183BD0" w:rsidRDefault="00954419" w:rsidP="00952B3C">
                    <w:pPr>
                      <w:pStyle w:val="Template-Adresse"/>
                      <w:rPr>
                        <w:vanish/>
                        <w:lang w:val="fr-FR"/>
                      </w:rPr>
                    </w:pPr>
                    <w:bookmarkStart w:id="40" w:name="SD_LAN_F"/>
                    <w:bookmarkStart w:id="41" w:name="HIF_SD_OFF_Fax"/>
                    <w:bookmarkEnd w:id="38"/>
                    <w:r w:rsidRPr="00183BD0">
                      <w:rPr>
                        <w:vanish/>
                        <w:lang w:val="fr-FR"/>
                      </w:rPr>
                      <w:t>F</w:t>
                    </w:r>
                    <w:bookmarkEnd w:id="40"/>
                    <w:r w:rsidRPr="00183BD0">
                      <w:rPr>
                        <w:vanish/>
                        <w:lang w:val="fr-FR"/>
                      </w:rPr>
                      <w:tab/>
                    </w:r>
                    <w:bookmarkStart w:id="42" w:name="SD_OFF_Fax"/>
                    <w:bookmarkEnd w:id="42"/>
                  </w:p>
                  <w:p w14:paraId="7747A8EB" w14:textId="77777777" w:rsidR="00954419" w:rsidRPr="00183BD0" w:rsidRDefault="00954419" w:rsidP="00952B3C">
                    <w:pPr>
                      <w:pStyle w:val="Template-Adresse"/>
                      <w:rPr>
                        <w:lang w:val="fr-FR"/>
                      </w:rPr>
                    </w:pPr>
                    <w:bookmarkStart w:id="43" w:name="SD_OFF_web"/>
                    <w:bookmarkStart w:id="44" w:name="HIF_SD_OFF_web"/>
                    <w:bookmarkEnd w:id="41"/>
                    <w:r w:rsidRPr="00183BD0">
                      <w:rPr>
                        <w:lang w:val="fr-FR"/>
                      </w:rPr>
                      <w:t>www.ramboll-environ.com</w:t>
                    </w:r>
                    <w:bookmarkEnd w:id="43"/>
                  </w:p>
                  <w:bookmarkEnd w:id="44"/>
                  <w:p w14:paraId="13282799" w14:textId="77777777" w:rsidR="00954419" w:rsidRPr="00183BD0" w:rsidRDefault="00954419" w:rsidP="00D7558B">
                    <w:pPr>
                      <w:pStyle w:val="Template-Adresse"/>
                      <w:rPr>
                        <w:lang w:val="fr-FR"/>
                      </w:rPr>
                    </w:pPr>
                  </w:p>
                  <w:p w14:paraId="0683E58A" w14:textId="77777777" w:rsidR="00954419" w:rsidRPr="0043244A" w:rsidRDefault="00954419" w:rsidP="00952B3C">
                    <w:pPr>
                      <w:pStyle w:val="Template-Adresse"/>
                      <w:rPr>
                        <w:vanish/>
                      </w:rPr>
                    </w:pPr>
                    <w:bookmarkStart w:id="45" w:name="SD_EDH_DocumentID"/>
                    <w:bookmarkStart w:id="46" w:name="SD_SPP__dlc_DocId"/>
                    <w:bookmarkStart w:id="47" w:name="SD_EDH_DocumentVersion"/>
                    <w:bookmarkStart w:id="48" w:name="SD_SPP_RamProjectVersionNo"/>
                    <w:bookmarkEnd w:id="45"/>
                    <w:bookmarkEnd w:id="46"/>
                    <w:bookmarkEnd w:id="47"/>
                    <w:bookmarkEnd w:id="48"/>
                  </w:p>
                  <w:p w14:paraId="0D098127" w14:textId="77777777" w:rsidR="00954419" w:rsidRPr="00985E2A" w:rsidRDefault="00954419" w:rsidP="00E55826">
                    <w:pPr>
                      <w:pStyle w:val="Template-Adresse"/>
                      <w:tabs>
                        <w:tab w:val="clear" w:pos="198"/>
                        <w:tab w:val="left" w:pos="567"/>
                      </w:tabs>
                    </w:pPr>
                    <w:bookmarkStart w:id="49" w:name="SD_FLD_MadeBy"/>
                    <w:bookmarkStart w:id="50" w:name="SD_FLD_CheckedBy"/>
                    <w:bookmarkStart w:id="51" w:name="SD_FLD_ApprovedBy"/>
                    <w:bookmarkEnd w:id="49"/>
                    <w:bookmarkEnd w:id="50"/>
                    <w:bookmarkEnd w:id="51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793146A5" wp14:editId="4E8767C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971675" cy="962025"/>
              <wp:effectExtent l="0" t="0" r="9525" b="234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Overlap w:val="nev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90"/>
                          </w:tblGrid>
                          <w:tr w:rsidR="00954419" w14:paraId="4812D09C" w14:textId="77777777" w:rsidTr="004C6402">
                            <w:tc>
                              <w:tcPr>
                                <w:tcW w:w="3090" w:type="dxa"/>
                                <w:vAlign w:val="bottom"/>
                              </w:tcPr>
                              <w:p w14:paraId="755A870A" w14:textId="77777777" w:rsidR="00954419" w:rsidRDefault="00954419" w:rsidP="004C6402">
                                <w:pPr>
                                  <w:pStyle w:val="Footer"/>
                                  <w:ind w:firstLine="0"/>
                                  <w:suppressOverlap/>
                                </w:pPr>
                                <w:bookmarkStart w:id="52" w:name="SD_OFF_LegalName"/>
                                <w:r>
                                  <w:t>Ramboll Environ UK Limited</w:t>
                                </w:r>
                                <w:bookmarkEnd w:id="52"/>
                              </w:p>
                              <w:p w14:paraId="2CFB8465" w14:textId="77777777" w:rsidR="00954419" w:rsidRDefault="00954419" w:rsidP="004C6402">
                                <w:pPr>
                                  <w:pStyle w:val="Footer"/>
                                  <w:ind w:firstLine="0"/>
                                  <w:suppressOverlap/>
                                </w:pPr>
                                <w:bookmarkStart w:id="53" w:name="SD_OFF_Cvr"/>
                                <w:r>
                                  <w:t>Registered in England</w:t>
                                </w:r>
                                <w:r>
                                  <w:br/>
                                  <w:t>Company No: 2331163</w:t>
                                </w:r>
                                <w:r>
                                  <w:br/>
                                  <w:t>Registered Office:</w:t>
                                </w:r>
                                <w:r>
                                  <w:br/>
                                  <w:t>Artillery House</w:t>
                                </w:r>
                                <w:r>
                                  <w:br/>
                                  <w:t>11-19 Artillery Row</w:t>
                                </w:r>
                                <w:r>
                                  <w:br/>
                                  <w:t>London</w:t>
                                </w:r>
                                <w:r>
                                  <w:br/>
                                  <w:t>SW1P 1RT</w:t>
                                </w:r>
                                <w:bookmarkEnd w:id="53"/>
                              </w:p>
                            </w:tc>
                          </w:tr>
                          <w:tr w:rsidR="00954419" w14:paraId="04939A3D" w14:textId="77777777" w:rsidTr="004C6402">
                            <w:trPr>
                              <w:trHeight w:hRule="exact" w:val="1049"/>
                            </w:trPr>
                            <w:tc>
                              <w:tcPr>
                                <w:tcW w:w="3090" w:type="dxa"/>
                              </w:tcPr>
                              <w:p w14:paraId="14D9DA2D" w14:textId="77777777" w:rsidR="00954419" w:rsidRDefault="00954419" w:rsidP="004C6402">
                                <w:pPr>
                                  <w:pStyle w:val="Footer"/>
                                  <w:ind w:firstLine="0"/>
                                  <w:suppressOverlap/>
                                </w:pPr>
                              </w:p>
                            </w:tc>
                          </w:tr>
                        </w:tbl>
                        <w:p w14:paraId="2D90B7E1" w14:textId="77777777" w:rsidR="00954419" w:rsidRDefault="00954419" w:rsidP="005834BC">
                          <w:pPr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7" type="#_x0000_t202" style="position:absolute;margin-left:104.05pt;margin-top:0;width:155.25pt;height:75.75pt;z-index:-251655680;visibility:visible;mso-wrap-style:square;mso-width-percent:0;mso-wrap-distance-left:9pt;mso-wrap-distance-top:0;mso-wrap-distance-right:9pt;mso-wrap-distance-bottom:0;mso-position-horizontal:right;mso-position-horizontal-relative:page;mso-position-vertical:bottom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" filled="f" stroked="f" strokeweight=".5pt">
              <v:textbox style="mso-fit-shape-to-text:t" inset="0,0,0,0">
                <w:txbxContent>
                  <w:tbl>
                    <w:tblPr>
                      <w:tblStyle w:val="TableGrid"/>
                      <w:tblOverlap w:val="nev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90"/>
                    </w:tblGrid>
                    <w:tr w:rsidR="00954419" w14:paraId="4812D09C" w14:textId="77777777" w:rsidTr="004C6402">
                      <w:tc>
                        <w:tcPr>
                          <w:tcW w:w="3090" w:type="dxa"/>
                          <w:vAlign w:val="bottom"/>
                        </w:tcPr>
                        <w:p w14:paraId="755A870A" w14:textId="77777777" w:rsidR="00954419" w:rsidRDefault="00954419" w:rsidP="004C6402">
                          <w:pPr>
                            <w:pStyle w:val="Footer"/>
                            <w:ind w:firstLine="0"/>
                            <w:suppressOverlap/>
                          </w:pPr>
                          <w:bookmarkStart w:id="54" w:name="SD_OFF_LegalName"/>
                          <w:r>
                            <w:t>Ramboll Environ UK Limited</w:t>
                          </w:r>
                          <w:bookmarkEnd w:id="54"/>
                        </w:p>
                        <w:p w14:paraId="2CFB8465" w14:textId="77777777" w:rsidR="00954419" w:rsidRDefault="00954419" w:rsidP="004C6402">
                          <w:pPr>
                            <w:pStyle w:val="Footer"/>
                            <w:ind w:firstLine="0"/>
                            <w:suppressOverlap/>
                          </w:pPr>
                          <w:bookmarkStart w:id="55" w:name="SD_OFF_Cvr"/>
                          <w:r>
                            <w:t>Registered in England</w:t>
                          </w:r>
                          <w:r>
                            <w:br/>
                            <w:t>Company No: 2331163</w:t>
                          </w:r>
                          <w:r>
                            <w:br/>
                            <w:t>Registered Office:</w:t>
                          </w:r>
                          <w:r>
                            <w:br/>
                            <w:t>Artillery House</w:t>
                          </w:r>
                          <w:r>
                            <w:br/>
                            <w:t>11-19 Artillery Row</w:t>
                          </w:r>
                          <w:r>
                            <w:br/>
                            <w:t>London</w:t>
                          </w:r>
                          <w:r>
                            <w:br/>
                            <w:t>SW1P 1RT</w:t>
                          </w:r>
                          <w:bookmarkEnd w:id="55"/>
                        </w:p>
                      </w:tc>
                    </w:tr>
                    <w:tr w:rsidR="00954419" w14:paraId="04939A3D" w14:textId="77777777" w:rsidTr="004C6402">
                      <w:trPr>
                        <w:trHeight w:hRule="exact" w:val="1049"/>
                      </w:trPr>
                      <w:tc>
                        <w:tcPr>
                          <w:tcW w:w="3090" w:type="dxa"/>
                        </w:tcPr>
                        <w:p w14:paraId="14D9DA2D" w14:textId="77777777" w:rsidR="00954419" w:rsidRDefault="00954419" w:rsidP="004C6402">
                          <w:pPr>
                            <w:pStyle w:val="Footer"/>
                            <w:ind w:firstLine="0"/>
                            <w:suppressOverlap/>
                          </w:pPr>
                        </w:p>
                      </w:tc>
                    </w:tr>
                  </w:tbl>
                  <w:p w14:paraId="2D90B7E1" w14:textId="77777777" w:rsidR="00954419" w:rsidRDefault="00954419" w:rsidP="005834BC">
                    <w:pPr>
                      <w:spacing w:line="14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0641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D64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4265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FA51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A22B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286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04C3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6CA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3655C9B"/>
    <w:multiLevelType w:val="multilevel"/>
    <w:tmpl w:val="676285D6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9">
    <w:nsid w:val="061B7022"/>
    <w:multiLevelType w:val="multilevel"/>
    <w:tmpl w:val="1A405F7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98"/>
        </w:tabs>
        <w:ind w:left="2098" w:hanging="2098"/>
      </w:pPr>
      <w:rPr>
        <w:rFonts w:hint="default"/>
      </w:rPr>
    </w:lvl>
  </w:abstractNum>
  <w:abstractNum w:abstractNumId="10">
    <w:nsid w:val="07446D72"/>
    <w:multiLevelType w:val="hybridMultilevel"/>
    <w:tmpl w:val="1D28CCB6"/>
    <w:lvl w:ilvl="0" w:tplc="4B7A0590">
      <w:start w:val="1"/>
      <w:numFmt w:val="decimal"/>
      <w:lvlText w:val="%1)"/>
      <w:lvlJc w:val="left"/>
      <w:pPr>
        <w:ind w:left="720" w:hanging="360"/>
      </w:pPr>
      <w:rPr>
        <w:color w:val="1F497D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073545"/>
    <w:multiLevelType w:val="hybridMultilevel"/>
    <w:tmpl w:val="AE8E20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5D45E0"/>
    <w:multiLevelType w:val="hybridMultilevel"/>
    <w:tmpl w:val="97C4BC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D6D300">
      <w:numFmt w:val="bullet"/>
      <w:lvlText w:val="•"/>
      <w:lvlJc w:val="left"/>
      <w:pPr>
        <w:ind w:left="3600" w:hanging="720"/>
      </w:pPr>
      <w:rPr>
        <w:rFonts w:ascii="Verdana" w:eastAsiaTheme="minorHAnsi" w:hAnsi="Verdana" w:cstheme="minorBidi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EB40667"/>
    <w:multiLevelType w:val="hybridMultilevel"/>
    <w:tmpl w:val="9620E1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70C2387"/>
    <w:multiLevelType w:val="hybridMultilevel"/>
    <w:tmpl w:val="8C1ED4DE"/>
    <w:lvl w:ilvl="0" w:tplc="52841C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1D5DF2"/>
    <w:multiLevelType w:val="hybridMultilevel"/>
    <w:tmpl w:val="04B6FAE6"/>
    <w:lvl w:ilvl="0" w:tplc="0CD0F3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043AF"/>
    <w:multiLevelType w:val="hybridMultilevel"/>
    <w:tmpl w:val="B0589668"/>
    <w:lvl w:ilvl="0" w:tplc="D2F4562E">
      <w:start w:val="1"/>
      <w:numFmt w:val="lowerRoman"/>
      <w:pStyle w:val="NumberedBullet-ESChapter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05808"/>
    <w:multiLevelType w:val="multilevel"/>
    <w:tmpl w:val="B20CFB8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41"/>
        </w:tabs>
        <w:ind w:left="341" w:hanging="1418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624"/>
        </w:tabs>
        <w:ind w:left="624" w:hanging="170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24"/>
        </w:tabs>
        <w:ind w:left="624" w:hanging="170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63"/>
        </w:tabs>
        <w:ind w:left="363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07"/>
        </w:tabs>
        <w:ind w:left="507" w:hanging="1584"/>
      </w:pPr>
      <w:rPr>
        <w:rFonts w:hint="default"/>
      </w:rPr>
    </w:lvl>
  </w:abstractNum>
  <w:abstractNum w:abstractNumId="20">
    <w:nsid w:val="47164D14"/>
    <w:multiLevelType w:val="hybridMultilevel"/>
    <w:tmpl w:val="8C1ED4DE"/>
    <w:lvl w:ilvl="0" w:tplc="52841C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0830B1"/>
    <w:multiLevelType w:val="hybridMultilevel"/>
    <w:tmpl w:val="A2C029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95B97"/>
    <w:multiLevelType w:val="hybridMultilevel"/>
    <w:tmpl w:val="2C0660E8"/>
    <w:lvl w:ilvl="0" w:tplc="C13815A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D7A81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1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9"/>
  </w:num>
  <w:num w:numId="15">
    <w:abstractNumId w:val="19"/>
  </w:num>
  <w:num w:numId="16">
    <w:abstractNumId w:val="1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1"/>
  </w:num>
  <w:num w:numId="22">
    <w:abstractNumId w:val="14"/>
  </w:num>
  <w:num w:numId="23">
    <w:abstractNumId w:val="12"/>
  </w:num>
  <w:num w:numId="24">
    <w:abstractNumId w:val="20"/>
  </w:num>
  <w:num w:numId="25">
    <w:abstractNumId w:val="16"/>
  </w:num>
  <w:num w:numId="26">
    <w:abstractNumId w:val="22"/>
  </w:num>
  <w:num w:numId="27">
    <w:abstractNumId w:val="13"/>
  </w:num>
  <w:num w:numId="28">
    <w:abstractNumId w:val="18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eenagh Mann">
    <w15:presenceInfo w15:providerId="AD" w15:userId="S-1-5-21-1123561945-1202660629-725345543-1919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01"/>
    <w:rsid w:val="00005174"/>
    <w:rsid w:val="00005C70"/>
    <w:rsid w:val="00012475"/>
    <w:rsid w:val="00017A95"/>
    <w:rsid w:val="000214D7"/>
    <w:rsid w:val="00021AA0"/>
    <w:rsid w:val="0003128F"/>
    <w:rsid w:val="00033E96"/>
    <w:rsid w:val="00036F70"/>
    <w:rsid w:val="000406DB"/>
    <w:rsid w:val="00041346"/>
    <w:rsid w:val="00044518"/>
    <w:rsid w:val="0005288E"/>
    <w:rsid w:val="00057FB2"/>
    <w:rsid w:val="00061618"/>
    <w:rsid w:val="00061DCB"/>
    <w:rsid w:val="00076993"/>
    <w:rsid w:val="00077784"/>
    <w:rsid w:val="00082E41"/>
    <w:rsid w:val="000845B3"/>
    <w:rsid w:val="00087B26"/>
    <w:rsid w:val="000A07C4"/>
    <w:rsid w:val="000A15ED"/>
    <w:rsid w:val="000A2E5A"/>
    <w:rsid w:val="000A6426"/>
    <w:rsid w:val="000A6F26"/>
    <w:rsid w:val="000B33AA"/>
    <w:rsid w:val="000B3683"/>
    <w:rsid w:val="000B6FF1"/>
    <w:rsid w:val="000B7048"/>
    <w:rsid w:val="000C379A"/>
    <w:rsid w:val="000C3920"/>
    <w:rsid w:val="000D2ECA"/>
    <w:rsid w:val="000D7676"/>
    <w:rsid w:val="000D782B"/>
    <w:rsid w:val="000E53F8"/>
    <w:rsid w:val="000E7639"/>
    <w:rsid w:val="000F00BC"/>
    <w:rsid w:val="001030A0"/>
    <w:rsid w:val="0011330B"/>
    <w:rsid w:val="0011620D"/>
    <w:rsid w:val="001214BF"/>
    <w:rsid w:val="00122B76"/>
    <w:rsid w:val="001266C7"/>
    <w:rsid w:val="00131DE7"/>
    <w:rsid w:val="0013422A"/>
    <w:rsid w:val="0013660A"/>
    <w:rsid w:val="0013704E"/>
    <w:rsid w:val="001440BA"/>
    <w:rsid w:val="00147261"/>
    <w:rsid w:val="001473A6"/>
    <w:rsid w:val="00151C1B"/>
    <w:rsid w:val="00157F96"/>
    <w:rsid w:val="001601BE"/>
    <w:rsid w:val="00165175"/>
    <w:rsid w:val="00174180"/>
    <w:rsid w:val="001829F8"/>
    <w:rsid w:val="00183856"/>
    <w:rsid w:val="00183BD0"/>
    <w:rsid w:val="00185B9D"/>
    <w:rsid w:val="001877AE"/>
    <w:rsid w:val="001A0443"/>
    <w:rsid w:val="001A4B2F"/>
    <w:rsid w:val="001A7948"/>
    <w:rsid w:val="001B1ADB"/>
    <w:rsid w:val="001B44D2"/>
    <w:rsid w:val="001B7237"/>
    <w:rsid w:val="001C4853"/>
    <w:rsid w:val="001C5A03"/>
    <w:rsid w:val="001D1637"/>
    <w:rsid w:val="001D442B"/>
    <w:rsid w:val="001D4460"/>
    <w:rsid w:val="001D5189"/>
    <w:rsid w:val="001D7A0E"/>
    <w:rsid w:val="001E08FD"/>
    <w:rsid w:val="00203701"/>
    <w:rsid w:val="0020529C"/>
    <w:rsid w:val="00214638"/>
    <w:rsid w:val="00215CB0"/>
    <w:rsid w:val="002168F0"/>
    <w:rsid w:val="00236690"/>
    <w:rsid w:val="00244EA8"/>
    <w:rsid w:val="00246933"/>
    <w:rsid w:val="00253E0E"/>
    <w:rsid w:val="0025580D"/>
    <w:rsid w:val="002577DD"/>
    <w:rsid w:val="002661E3"/>
    <w:rsid w:val="00266442"/>
    <w:rsid w:val="00266F13"/>
    <w:rsid w:val="00267FC2"/>
    <w:rsid w:val="00270822"/>
    <w:rsid w:val="00275D30"/>
    <w:rsid w:val="00283B34"/>
    <w:rsid w:val="00291C6D"/>
    <w:rsid w:val="002953B1"/>
    <w:rsid w:val="002A1794"/>
    <w:rsid w:val="002A61D5"/>
    <w:rsid w:val="002B3457"/>
    <w:rsid w:val="002B4CDA"/>
    <w:rsid w:val="002C19B8"/>
    <w:rsid w:val="002C4226"/>
    <w:rsid w:val="002D4EDA"/>
    <w:rsid w:val="002D4F62"/>
    <w:rsid w:val="002E5FBC"/>
    <w:rsid w:val="002E7BC4"/>
    <w:rsid w:val="002F316F"/>
    <w:rsid w:val="00304C24"/>
    <w:rsid w:val="0030503E"/>
    <w:rsid w:val="003062C2"/>
    <w:rsid w:val="00307883"/>
    <w:rsid w:val="0031386F"/>
    <w:rsid w:val="0031671B"/>
    <w:rsid w:val="00317CD9"/>
    <w:rsid w:val="00344A41"/>
    <w:rsid w:val="00345425"/>
    <w:rsid w:val="00346EC4"/>
    <w:rsid w:val="00353C8C"/>
    <w:rsid w:val="00364045"/>
    <w:rsid w:val="00367B63"/>
    <w:rsid w:val="003702D4"/>
    <w:rsid w:val="00370603"/>
    <w:rsid w:val="00371CF1"/>
    <w:rsid w:val="0038124E"/>
    <w:rsid w:val="00381DBC"/>
    <w:rsid w:val="00382E4F"/>
    <w:rsid w:val="0038620C"/>
    <w:rsid w:val="00395958"/>
    <w:rsid w:val="003A2644"/>
    <w:rsid w:val="003B25EF"/>
    <w:rsid w:val="003B3803"/>
    <w:rsid w:val="003B3D24"/>
    <w:rsid w:val="003C13BA"/>
    <w:rsid w:val="003C289B"/>
    <w:rsid w:val="003C3977"/>
    <w:rsid w:val="003C7FE3"/>
    <w:rsid w:val="003D2458"/>
    <w:rsid w:val="003D3C27"/>
    <w:rsid w:val="003E13C7"/>
    <w:rsid w:val="003E16C1"/>
    <w:rsid w:val="003E2DF1"/>
    <w:rsid w:val="003F1330"/>
    <w:rsid w:val="003F41E1"/>
    <w:rsid w:val="00400A94"/>
    <w:rsid w:val="004214AC"/>
    <w:rsid w:val="004229AC"/>
    <w:rsid w:val="0043244A"/>
    <w:rsid w:val="00432804"/>
    <w:rsid w:val="00434654"/>
    <w:rsid w:val="00435825"/>
    <w:rsid w:val="00441472"/>
    <w:rsid w:val="004478BC"/>
    <w:rsid w:val="00464984"/>
    <w:rsid w:val="004717E9"/>
    <w:rsid w:val="004727F5"/>
    <w:rsid w:val="00476DEC"/>
    <w:rsid w:val="00481327"/>
    <w:rsid w:val="00484A78"/>
    <w:rsid w:val="00485B33"/>
    <w:rsid w:val="00487AA9"/>
    <w:rsid w:val="004971B8"/>
    <w:rsid w:val="004A1653"/>
    <w:rsid w:val="004A1837"/>
    <w:rsid w:val="004A3C88"/>
    <w:rsid w:val="004A4E66"/>
    <w:rsid w:val="004A5DE4"/>
    <w:rsid w:val="004B02CD"/>
    <w:rsid w:val="004B109A"/>
    <w:rsid w:val="004B1BD8"/>
    <w:rsid w:val="004C1294"/>
    <w:rsid w:val="004C3178"/>
    <w:rsid w:val="004C38B3"/>
    <w:rsid w:val="004C6402"/>
    <w:rsid w:val="004D2E2C"/>
    <w:rsid w:val="004D3E00"/>
    <w:rsid w:val="004E14B9"/>
    <w:rsid w:val="004E4062"/>
    <w:rsid w:val="004E465D"/>
    <w:rsid w:val="004F2867"/>
    <w:rsid w:val="004F45A3"/>
    <w:rsid w:val="004F57DE"/>
    <w:rsid w:val="004F65C7"/>
    <w:rsid w:val="004F7599"/>
    <w:rsid w:val="00501820"/>
    <w:rsid w:val="005019C1"/>
    <w:rsid w:val="00511B16"/>
    <w:rsid w:val="00520A7E"/>
    <w:rsid w:val="00527CCB"/>
    <w:rsid w:val="00533644"/>
    <w:rsid w:val="00547855"/>
    <w:rsid w:val="00553CF6"/>
    <w:rsid w:val="00563ABC"/>
    <w:rsid w:val="00573AFB"/>
    <w:rsid w:val="00574052"/>
    <w:rsid w:val="00580FBC"/>
    <w:rsid w:val="00583383"/>
    <w:rsid w:val="005834BC"/>
    <w:rsid w:val="00590482"/>
    <w:rsid w:val="00595A70"/>
    <w:rsid w:val="00595C09"/>
    <w:rsid w:val="00596ED2"/>
    <w:rsid w:val="005A48D7"/>
    <w:rsid w:val="005A69D7"/>
    <w:rsid w:val="005B17B8"/>
    <w:rsid w:val="005B6BF1"/>
    <w:rsid w:val="005C0112"/>
    <w:rsid w:val="005C1800"/>
    <w:rsid w:val="005C51CC"/>
    <w:rsid w:val="005C6252"/>
    <w:rsid w:val="005D2B4F"/>
    <w:rsid w:val="005D2F25"/>
    <w:rsid w:val="005E0495"/>
    <w:rsid w:val="005E61C0"/>
    <w:rsid w:val="005E645B"/>
    <w:rsid w:val="005F0B45"/>
    <w:rsid w:val="005F481F"/>
    <w:rsid w:val="005F6CA0"/>
    <w:rsid w:val="005F6DAE"/>
    <w:rsid w:val="00605E9A"/>
    <w:rsid w:val="006067E1"/>
    <w:rsid w:val="006106AC"/>
    <w:rsid w:val="00612D70"/>
    <w:rsid w:val="00616FC1"/>
    <w:rsid w:val="0062288D"/>
    <w:rsid w:val="006262FD"/>
    <w:rsid w:val="00627825"/>
    <w:rsid w:val="00627AE7"/>
    <w:rsid w:val="00631922"/>
    <w:rsid w:val="0063278C"/>
    <w:rsid w:val="006359D7"/>
    <w:rsid w:val="006434F0"/>
    <w:rsid w:val="00645134"/>
    <w:rsid w:val="006461F2"/>
    <w:rsid w:val="006549AF"/>
    <w:rsid w:val="00660566"/>
    <w:rsid w:val="0067445D"/>
    <w:rsid w:val="00677C8A"/>
    <w:rsid w:val="006840CC"/>
    <w:rsid w:val="006902F7"/>
    <w:rsid w:val="006A0722"/>
    <w:rsid w:val="006A2F33"/>
    <w:rsid w:val="006A3501"/>
    <w:rsid w:val="006A76AD"/>
    <w:rsid w:val="006B7969"/>
    <w:rsid w:val="006C42D5"/>
    <w:rsid w:val="006C6364"/>
    <w:rsid w:val="006D4766"/>
    <w:rsid w:val="006D6B27"/>
    <w:rsid w:val="006D70D2"/>
    <w:rsid w:val="006E62BF"/>
    <w:rsid w:val="006F0681"/>
    <w:rsid w:val="006F13E8"/>
    <w:rsid w:val="006F3A43"/>
    <w:rsid w:val="006F5590"/>
    <w:rsid w:val="006F709D"/>
    <w:rsid w:val="00700C90"/>
    <w:rsid w:val="0070110D"/>
    <w:rsid w:val="00702304"/>
    <w:rsid w:val="007058A0"/>
    <w:rsid w:val="00710DE6"/>
    <w:rsid w:val="00711ED7"/>
    <w:rsid w:val="007124F7"/>
    <w:rsid w:val="00713D52"/>
    <w:rsid w:val="00717B1D"/>
    <w:rsid w:val="00720C1D"/>
    <w:rsid w:val="0072269C"/>
    <w:rsid w:val="007250FB"/>
    <w:rsid w:val="00732ADB"/>
    <w:rsid w:val="0073536D"/>
    <w:rsid w:val="007361CB"/>
    <w:rsid w:val="0073761C"/>
    <w:rsid w:val="00741126"/>
    <w:rsid w:val="007447A7"/>
    <w:rsid w:val="007470D4"/>
    <w:rsid w:val="00752D4F"/>
    <w:rsid w:val="00760AC7"/>
    <w:rsid w:val="00764EBC"/>
    <w:rsid w:val="007842EB"/>
    <w:rsid w:val="00785B29"/>
    <w:rsid w:val="00786D07"/>
    <w:rsid w:val="00792877"/>
    <w:rsid w:val="007A15A5"/>
    <w:rsid w:val="007A3011"/>
    <w:rsid w:val="007A4E0C"/>
    <w:rsid w:val="007B0F2B"/>
    <w:rsid w:val="007B20AA"/>
    <w:rsid w:val="007B67BE"/>
    <w:rsid w:val="007D1564"/>
    <w:rsid w:val="007D4190"/>
    <w:rsid w:val="007D4453"/>
    <w:rsid w:val="007D4C5B"/>
    <w:rsid w:val="007E0E48"/>
    <w:rsid w:val="007E235D"/>
    <w:rsid w:val="007F1B46"/>
    <w:rsid w:val="007F6CB3"/>
    <w:rsid w:val="007F6F61"/>
    <w:rsid w:val="007F7AB1"/>
    <w:rsid w:val="00800807"/>
    <w:rsid w:val="00804D54"/>
    <w:rsid w:val="008140F0"/>
    <w:rsid w:val="0081525E"/>
    <w:rsid w:val="00822F94"/>
    <w:rsid w:val="00823C9E"/>
    <w:rsid w:val="00835CA8"/>
    <w:rsid w:val="00836645"/>
    <w:rsid w:val="00836DC2"/>
    <w:rsid w:val="0085253C"/>
    <w:rsid w:val="00852A29"/>
    <w:rsid w:val="008627BC"/>
    <w:rsid w:val="0086282F"/>
    <w:rsid w:val="0086453D"/>
    <w:rsid w:val="008666D6"/>
    <w:rsid w:val="00877427"/>
    <w:rsid w:val="0087759D"/>
    <w:rsid w:val="00880AAB"/>
    <w:rsid w:val="00885F06"/>
    <w:rsid w:val="00894160"/>
    <w:rsid w:val="0089647A"/>
    <w:rsid w:val="00897628"/>
    <w:rsid w:val="008A2751"/>
    <w:rsid w:val="008A6867"/>
    <w:rsid w:val="008B4175"/>
    <w:rsid w:val="008B55E3"/>
    <w:rsid w:val="008C023C"/>
    <w:rsid w:val="008C40FB"/>
    <w:rsid w:val="008D46E2"/>
    <w:rsid w:val="008D51F9"/>
    <w:rsid w:val="008D7BAA"/>
    <w:rsid w:val="008E20AB"/>
    <w:rsid w:val="008E28FE"/>
    <w:rsid w:val="008F0931"/>
    <w:rsid w:val="008F17A4"/>
    <w:rsid w:val="008F22E8"/>
    <w:rsid w:val="0090343A"/>
    <w:rsid w:val="009045A4"/>
    <w:rsid w:val="00904CD9"/>
    <w:rsid w:val="00905D11"/>
    <w:rsid w:val="00914F16"/>
    <w:rsid w:val="009200C7"/>
    <w:rsid w:val="00921615"/>
    <w:rsid w:val="00924760"/>
    <w:rsid w:val="00934501"/>
    <w:rsid w:val="009523AD"/>
    <w:rsid w:val="00952B3C"/>
    <w:rsid w:val="00954419"/>
    <w:rsid w:val="0096081F"/>
    <w:rsid w:val="00964D40"/>
    <w:rsid w:val="009709B0"/>
    <w:rsid w:val="00976691"/>
    <w:rsid w:val="009809F5"/>
    <w:rsid w:val="00980A3B"/>
    <w:rsid w:val="0098206A"/>
    <w:rsid w:val="00983D31"/>
    <w:rsid w:val="009843A2"/>
    <w:rsid w:val="00985906"/>
    <w:rsid w:val="00985E2A"/>
    <w:rsid w:val="00997802"/>
    <w:rsid w:val="009A2B86"/>
    <w:rsid w:val="009A486D"/>
    <w:rsid w:val="009A57E6"/>
    <w:rsid w:val="009A652B"/>
    <w:rsid w:val="009B1DE4"/>
    <w:rsid w:val="009B2974"/>
    <w:rsid w:val="009B453F"/>
    <w:rsid w:val="009B48E3"/>
    <w:rsid w:val="009B7CCC"/>
    <w:rsid w:val="009C03C0"/>
    <w:rsid w:val="009C6183"/>
    <w:rsid w:val="009C713E"/>
    <w:rsid w:val="009C7BE0"/>
    <w:rsid w:val="009D201E"/>
    <w:rsid w:val="009D346D"/>
    <w:rsid w:val="009D4854"/>
    <w:rsid w:val="009E51D0"/>
    <w:rsid w:val="00A036A0"/>
    <w:rsid w:val="00A05967"/>
    <w:rsid w:val="00A06781"/>
    <w:rsid w:val="00A07BBE"/>
    <w:rsid w:val="00A10649"/>
    <w:rsid w:val="00A1632D"/>
    <w:rsid w:val="00A22EF8"/>
    <w:rsid w:val="00A26771"/>
    <w:rsid w:val="00A27DF4"/>
    <w:rsid w:val="00A43749"/>
    <w:rsid w:val="00A452F1"/>
    <w:rsid w:val="00A46C40"/>
    <w:rsid w:val="00A53E5D"/>
    <w:rsid w:val="00A612CF"/>
    <w:rsid w:val="00A6213F"/>
    <w:rsid w:val="00A62A9F"/>
    <w:rsid w:val="00A638A1"/>
    <w:rsid w:val="00A75EE2"/>
    <w:rsid w:val="00A76BB2"/>
    <w:rsid w:val="00A76C39"/>
    <w:rsid w:val="00A77553"/>
    <w:rsid w:val="00A91B2C"/>
    <w:rsid w:val="00AA1E1F"/>
    <w:rsid w:val="00AA3407"/>
    <w:rsid w:val="00AA4A1E"/>
    <w:rsid w:val="00AB089D"/>
    <w:rsid w:val="00AB1E5A"/>
    <w:rsid w:val="00AB206F"/>
    <w:rsid w:val="00AB387F"/>
    <w:rsid w:val="00AB73A3"/>
    <w:rsid w:val="00AC1B82"/>
    <w:rsid w:val="00AC3D47"/>
    <w:rsid w:val="00AD335E"/>
    <w:rsid w:val="00AE1F44"/>
    <w:rsid w:val="00AE3973"/>
    <w:rsid w:val="00AE770C"/>
    <w:rsid w:val="00AF0488"/>
    <w:rsid w:val="00AF293A"/>
    <w:rsid w:val="00AF2FE3"/>
    <w:rsid w:val="00AF6510"/>
    <w:rsid w:val="00AF6ECF"/>
    <w:rsid w:val="00B042F8"/>
    <w:rsid w:val="00B074AA"/>
    <w:rsid w:val="00B07759"/>
    <w:rsid w:val="00B1353E"/>
    <w:rsid w:val="00B136E2"/>
    <w:rsid w:val="00B15A96"/>
    <w:rsid w:val="00B15B53"/>
    <w:rsid w:val="00B172B8"/>
    <w:rsid w:val="00B17A31"/>
    <w:rsid w:val="00B20362"/>
    <w:rsid w:val="00B205A3"/>
    <w:rsid w:val="00B2554F"/>
    <w:rsid w:val="00B32520"/>
    <w:rsid w:val="00B379D8"/>
    <w:rsid w:val="00B416D1"/>
    <w:rsid w:val="00B44081"/>
    <w:rsid w:val="00B45E26"/>
    <w:rsid w:val="00B51E88"/>
    <w:rsid w:val="00B57335"/>
    <w:rsid w:val="00B61F7B"/>
    <w:rsid w:val="00B67624"/>
    <w:rsid w:val="00B74064"/>
    <w:rsid w:val="00B742B4"/>
    <w:rsid w:val="00B75F60"/>
    <w:rsid w:val="00B762EA"/>
    <w:rsid w:val="00B86FB0"/>
    <w:rsid w:val="00B97222"/>
    <w:rsid w:val="00BA0375"/>
    <w:rsid w:val="00BA2327"/>
    <w:rsid w:val="00BB3489"/>
    <w:rsid w:val="00BB4BE6"/>
    <w:rsid w:val="00BB5826"/>
    <w:rsid w:val="00BC1FC8"/>
    <w:rsid w:val="00BC298D"/>
    <w:rsid w:val="00BC34D1"/>
    <w:rsid w:val="00BE1573"/>
    <w:rsid w:val="00BE3E4F"/>
    <w:rsid w:val="00BE570D"/>
    <w:rsid w:val="00BE59DE"/>
    <w:rsid w:val="00BF4C5E"/>
    <w:rsid w:val="00BF69ED"/>
    <w:rsid w:val="00C0089F"/>
    <w:rsid w:val="00C03ED9"/>
    <w:rsid w:val="00C053BF"/>
    <w:rsid w:val="00C06625"/>
    <w:rsid w:val="00C10C30"/>
    <w:rsid w:val="00C30F4C"/>
    <w:rsid w:val="00C34197"/>
    <w:rsid w:val="00C355F3"/>
    <w:rsid w:val="00C6149D"/>
    <w:rsid w:val="00C63968"/>
    <w:rsid w:val="00C71C72"/>
    <w:rsid w:val="00C76460"/>
    <w:rsid w:val="00C76BA1"/>
    <w:rsid w:val="00C77897"/>
    <w:rsid w:val="00C90C65"/>
    <w:rsid w:val="00C973C2"/>
    <w:rsid w:val="00CA07EA"/>
    <w:rsid w:val="00CA379A"/>
    <w:rsid w:val="00CA6345"/>
    <w:rsid w:val="00CB1741"/>
    <w:rsid w:val="00CB7DE1"/>
    <w:rsid w:val="00CC2897"/>
    <w:rsid w:val="00CC6858"/>
    <w:rsid w:val="00CD13A9"/>
    <w:rsid w:val="00CD575E"/>
    <w:rsid w:val="00CD5D10"/>
    <w:rsid w:val="00CD6BD1"/>
    <w:rsid w:val="00CE55E2"/>
    <w:rsid w:val="00CF0151"/>
    <w:rsid w:val="00CF0A6F"/>
    <w:rsid w:val="00CF4107"/>
    <w:rsid w:val="00CF4CA4"/>
    <w:rsid w:val="00CF4E47"/>
    <w:rsid w:val="00D005AB"/>
    <w:rsid w:val="00D0686A"/>
    <w:rsid w:val="00D15E2E"/>
    <w:rsid w:val="00D232BC"/>
    <w:rsid w:val="00D23A53"/>
    <w:rsid w:val="00D253F7"/>
    <w:rsid w:val="00D3131F"/>
    <w:rsid w:val="00D35474"/>
    <w:rsid w:val="00D41227"/>
    <w:rsid w:val="00D426B6"/>
    <w:rsid w:val="00D44F04"/>
    <w:rsid w:val="00D45832"/>
    <w:rsid w:val="00D50C6C"/>
    <w:rsid w:val="00D5282C"/>
    <w:rsid w:val="00D533DE"/>
    <w:rsid w:val="00D54180"/>
    <w:rsid w:val="00D577CB"/>
    <w:rsid w:val="00D60E32"/>
    <w:rsid w:val="00D62495"/>
    <w:rsid w:val="00D67E40"/>
    <w:rsid w:val="00D701B2"/>
    <w:rsid w:val="00D7114C"/>
    <w:rsid w:val="00D72E22"/>
    <w:rsid w:val="00D74228"/>
    <w:rsid w:val="00D7558B"/>
    <w:rsid w:val="00D852A9"/>
    <w:rsid w:val="00D855D5"/>
    <w:rsid w:val="00DA4433"/>
    <w:rsid w:val="00DA681A"/>
    <w:rsid w:val="00DB36F5"/>
    <w:rsid w:val="00DC58FD"/>
    <w:rsid w:val="00DD06CF"/>
    <w:rsid w:val="00DD5648"/>
    <w:rsid w:val="00DE10E7"/>
    <w:rsid w:val="00DF2806"/>
    <w:rsid w:val="00DF4C4C"/>
    <w:rsid w:val="00E01917"/>
    <w:rsid w:val="00E07F4D"/>
    <w:rsid w:val="00E13467"/>
    <w:rsid w:val="00E20FEC"/>
    <w:rsid w:val="00E2128C"/>
    <w:rsid w:val="00E25B5E"/>
    <w:rsid w:val="00E25FD7"/>
    <w:rsid w:val="00E26502"/>
    <w:rsid w:val="00E42989"/>
    <w:rsid w:val="00E541A3"/>
    <w:rsid w:val="00E54D51"/>
    <w:rsid w:val="00E55058"/>
    <w:rsid w:val="00E55826"/>
    <w:rsid w:val="00E71401"/>
    <w:rsid w:val="00E71828"/>
    <w:rsid w:val="00E72897"/>
    <w:rsid w:val="00E72D5A"/>
    <w:rsid w:val="00E85972"/>
    <w:rsid w:val="00EA4BA4"/>
    <w:rsid w:val="00EB0702"/>
    <w:rsid w:val="00EB48EF"/>
    <w:rsid w:val="00EB5E4F"/>
    <w:rsid w:val="00EB7AB7"/>
    <w:rsid w:val="00EC039A"/>
    <w:rsid w:val="00EC7EAE"/>
    <w:rsid w:val="00EE36AF"/>
    <w:rsid w:val="00EE463B"/>
    <w:rsid w:val="00EF5ED9"/>
    <w:rsid w:val="00F021C2"/>
    <w:rsid w:val="00F022BE"/>
    <w:rsid w:val="00F065F2"/>
    <w:rsid w:val="00F20547"/>
    <w:rsid w:val="00F21733"/>
    <w:rsid w:val="00F23820"/>
    <w:rsid w:val="00F30D33"/>
    <w:rsid w:val="00F33211"/>
    <w:rsid w:val="00F36669"/>
    <w:rsid w:val="00F37DD4"/>
    <w:rsid w:val="00F416B8"/>
    <w:rsid w:val="00F531AE"/>
    <w:rsid w:val="00F6440A"/>
    <w:rsid w:val="00F74653"/>
    <w:rsid w:val="00F75137"/>
    <w:rsid w:val="00F778E6"/>
    <w:rsid w:val="00F81051"/>
    <w:rsid w:val="00F84DB8"/>
    <w:rsid w:val="00F904C1"/>
    <w:rsid w:val="00F91470"/>
    <w:rsid w:val="00FA4AF5"/>
    <w:rsid w:val="00FA7CDC"/>
    <w:rsid w:val="00FB23D1"/>
    <w:rsid w:val="00FB686F"/>
    <w:rsid w:val="00FB6EAC"/>
    <w:rsid w:val="00FC08E4"/>
    <w:rsid w:val="00FC16CD"/>
    <w:rsid w:val="00FD0019"/>
    <w:rsid w:val="00FD185B"/>
    <w:rsid w:val="00FD23DB"/>
    <w:rsid w:val="00FD3450"/>
    <w:rsid w:val="00FD4897"/>
    <w:rsid w:val="00FD6B81"/>
    <w:rsid w:val="00FE3CFA"/>
    <w:rsid w:val="00FE62B4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472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annotation reference" w:uiPriority="9"/>
    <w:lsdException w:name="page number" w:uiPriority="99"/>
    <w:lsdException w:name="table of authorities" w:uiPriority="99"/>
    <w:lsdException w:name="macro" w:uiPriority="99"/>
    <w:lsdException w:name="toa heading" w:uiPriority="99"/>
    <w:lsdException w:name="List Bullet" w:uiPriority="3" w:qFormat="1"/>
    <w:lsdException w:name="List Number" w:semiHidden="0" w:uiPriority="3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99" w:unhideWhenUsed="0" w:qFormat="1"/>
    <w:lsdException w:name="Subtle Reference" w:semiHidden="0" w:uiPriority="99" w:unhideWhenUsed="0" w:qFormat="1"/>
    <w:lsdException w:name="Intense Reference" w:semiHidden="0" w:uiPriority="99" w:unhideWhenUsed="0" w:qFormat="1"/>
    <w:lsdException w:name="Book Title" w:semiHidden="0" w:uiPriority="99" w:unhideWhenUsed="0" w:qFormat="1"/>
    <w:lsdException w:name="Bibliography" w:uiPriority="99"/>
    <w:lsdException w:name="TOC Heading" w:uiPriority="99" w:qFormat="1"/>
  </w:latentStyles>
  <w:style w:type="paragraph" w:default="1" w:styleId="Normal">
    <w:name w:val="Normal"/>
    <w:qFormat/>
    <w:rsid w:val="00713D52"/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1030A0"/>
    <w:pPr>
      <w:keepNext/>
      <w:numPr>
        <w:numId w:val="15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uiPriority w:val="1"/>
    <w:qFormat/>
    <w:rsid w:val="001030A0"/>
    <w:pPr>
      <w:keepNext/>
      <w:numPr>
        <w:ilvl w:val="1"/>
        <w:numId w:val="15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1030A0"/>
    <w:pPr>
      <w:keepNext/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1"/>
    <w:qFormat/>
    <w:rsid w:val="001030A0"/>
    <w:pPr>
      <w:keepNext/>
      <w:numPr>
        <w:ilvl w:val="3"/>
        <w:numId w:val="15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1030A0"/>
    <w:pPr>
      <w:numPr>
        <w:ilvl w:val="4"/>
        <w:numId w:val="15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1030A0"/>
    <w:pPr>
      <w:numPr>
        <w:ilvl w:val="5"/>
        <w:numId w:val="15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1030A0"/>
    <w:pPr>
      <w:numPr>
        <w:ilvl w:val="6"/>
        <w:numId w:val="15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uiPriority w:val="1"/>
    <w:semiHidden/>
    <w:qFormat/>
    <w:rsid w:val="001030A0"/>
    <w:pPr>
      <w:numPr>
        <w:ilvl w:val="7"/>
        <w:numId w:val="15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uiPriority w:val="1"/>
    <w:semiHidden/>
    <w:qFormat/>
    <w:rsid w:val="001030A0"/>
    <w:pPr>
      <w:numPr>
        <w:ilvl w:val="8"/>
        <w:numId w:val="15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- In-text Tables/ Figures"/>
    <w:basedOn w:val="Normal"/>
    <w:next w:val="Normal"/>
    <w:link w:val="CaptionChar"/>
    <w:uiPriority w:val="35"/>
    <w:qFormat/>
    <w:rsid w:val="000C3920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EndnoteText">
    <w:name w:val="end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FootnoteText">
    <w:name w:val="foot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uiPriority w:val="99"/>
    <w:semiHidden/>
    <w:rsid w:val="000C3920"/>
    <w:rPr>
      <w:lang w:val="en-GB"/>
    </w:rPr>
  </w:style>
  <w:style w:type="paragraph" w:styleId="HTMLAddress">
    <w:name w:val="HTML Address"/>
    <w:basedOn w:val="Normal"/>
    <w:uiPriority w:val="99"/>
    <w:semiHidden/>
    <w:rsid w:val="000C3920"/>
    <w:rPr>
      <w:i/>
      <w:iCs/>
    </w:rPr>
  </w:style>
  <w:style w:type="character" w:styleId="HTMLCite">
    <w:name w:val="HTML Cite"/>
    <w:uiPriority w:val="99"/>
    <w:semiHidden/>
    <w:rsid w:val="000C3920"/>
    <w:rPr>
      <w:i/>
      <w:iCs/>
      <w:lang w:val="en-GB"/>
    </w:rPr>
  </w:style>
  <w:style w:type="character" w:styleId="HTMLCode">
    <w:name w:val="HTML Code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0C3920"/>
    <w:rPr>
      <w:i/>
      <w:iCs/>
      <w:lang w:val="en-GB"/>
    </w:rPr>
  </w:style>
  <w:style w:type="character" w:styleId="HTMLKeyboard">
    <w:name w:val="HTML Keyboard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C3920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0C3920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0C3920"/>
    <w:rPr>
      <w:lang w:val="en-GB"/>
    </w:rPr>
  </w:style>
  <w:style w:type="paragraph" w:styleId="List">
    <w:name w:val="List"/>
    <w:basedOn w:val="Normal"/>
    <w:uiPriority w:val="99"/>
    <w:semiHidden/>
    <w:rsid w:val="000C3920"/>
    <w:pPr>
      <w:ind w:left="283" w:hanging="283"/>
    </w:pPr>
  </w:style>
  <w:style w:type="paragraph" w:styleId="List2">
    <w:name w:val="List 2"/>
    <w:basedOn w:val="Normal"/>
    <w:uiPriority w:val="99"/>
    <w:semiHidden/>
    <w:rsid w:val="000C3920"/>
    <w:pPr>
      <w:ind w:left="566" w:hanging="283"/>
    </w:pPr>
  </w:style>
  <w:style w:type="paragraph" w:styleId="List3">
    <w:name w:val="List 3"/>
    <w:basedOn w:val="Normal"/>
    <w:uiPriority w:val="99"/>
    <w:semiHidden/>
    <w:rsid w:val="000C3920"/>
    <w:pPr>
      <w:ind w:left="849" w:hanging="283"/>
    </w:pPr>
  </w:style>
  <w:style w:type="paragraph" w:styleId="List4">
    <w:name w:val="List 4"/>
    <w:basedOn w:val="Normal"/>
    <w:uiPriority w:val="99"/>
    <w:semiHidden/>
    <w:rsid w:val="000C3920"/>
    <w:pPr>
      <w:ind w:left="1132" w:hanging="283"/>
    </w:pPr>
  </w:style>
  <w:style w:type="paragraph" w:styleId="List5">
    <w:name w:val="List 5"/>
    <w:basedOn w:val="Normal"/>
    <w:uiPriority w:val="99"/>
    <w:semiHidden/>
    <w:rsid w:val="000C3920"/>
    <w:pPr>
      <w:ind w:left="1415" w:hanging="283"/>
    </w:pPr>
  </w:style>
  <w:style w:type="paragraph" w:styleId="ListBullet">
    <w:name w:val="List Bullet"/>
    <w:basedOn w:val="Normal"/>
    <w:uiPriority w:val="2"/>
    <w:qFormat/>
    <w:rsid w:val="00B07759"/>
    <w:pPr>
      <w:numPr>
        <w:numId w:val="13"/>
      </w:numPr>
    </w:pPr>
  </w:style>
  <w:style w:type="paragraph" w:styleId="ListBullet2">
    <w:name w:val="List Bullet 2"/>
    <w:basedOn w:val="Normal"/>
    <w:uiPriority w:val="99"/>
    <w:semiHidden/>
    <w:rsid w:val="000C3920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0C3920"/>
    <w:pPr>
      <w:numPr>
        <w:numId w:val="6"/>
      </w:numPr>
    </w:pPr>
  </w:style>
  <w:style w:type="paragraph" w:styleId="ListBullet4">
    <w:name w:val="List Bullet 4"/>
    <w:basedOn w:val="Normal"/>
    <w:uiPriority w:val="99"/>
    <w:semiHidden/>
    <w:rsid w:val="000C3920"/>
    <w:pPr>
      <w:numPr>
        <w:numId w:val="7"/>
      </w:numPr>
    </w:pPr>
  </w:style>
  <w:style w:type="paragraph" w:styleId="ListBullet5">
    <w:name w:val="List Bullet 5"/>
    <w:basedOn w:val="Normal"/>
    <w:uiPriority w:val="99"/>
    <w:semiHidden/>
    <w:rsid w:val="000C3920"/>
    <w:pPr>
      <w:numPr>
        <w:numId w:val="8"/>
      </w:numPr>
    </w:pPr>
  </w:style>
  <w:style w:type="paragraph" w:styleId="ListContinue">
    <w:name w:val="List Continue"/>
    <w:basedOn w:val="Normal"/>
    <w:uiPriority w:val="99"/>
    <w:semiHidden/>
    <w:rsid w:val="000C392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C392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C392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C392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C3920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B07759"/>
    <w:pPr>
      <w:numPr>
        <w:numId w:val="14"/>
      </w:numPr>
    </w:pPr>
  </w:style>
  <w:style w:type="paragraph" w:styleId="ListNumber2">
    <w:name w:val="List Number 2"/>
    <w:basedOn w:val="Normal"/>
    <w:uiPriority w:val="99"/>
    <w:semiHidden/>
    <w:rsid w:val="000C3920"/>
    <w:pPr>
      <w:numPr>
        <w:numId w:val="9"/>
      </w:numPr>
    </w:pPr>
  </w:style>
  <w:style w:type="paragraph" w:styleId="ListNumber3">
    <w:name w:val="List Number 3"/>
    <w:basedOn w:val="Normal"/>
    <w:uiPriority w:val="99"/>
    <w:semiHidden/>
    <w:rsid w:val="000C3920"/>
    <w:pPr>
      <w:numPr>
        <w:numId w:val="10"/>
      </w:numPr>
    </w:pPr>
  </w:style>
  <w:style w:type="paragraph" w:styleId="ListNumber4">
    <w:name w:val="List Number 4"/>
    <w:basedOn w:val="Normal"/>
    <w:uiPriority w:val="99"/>
    <w:semiHidden/>
    <w:rsid w:val="000C3920"/>
    <w:pPr>
      <w:numPr>
        <w:numId w:val="11"/>
      </w:numPr>
    </w:pPr>
  </w:style>
  <w:style w:type="paragraph" w:styleId="ListNumber5">
    <w:name w:val="List Number 5"/>
    <w:basedOn w:val="Normal"/>
    <w:uiPriority w:val="99"/>
    <w:semiHidden/>
    <w:rsid w:val="000C3920"/>
    <w:pPr>
      <w:numPr>
        <w:numId w:val="12"/>
      </w:numPr>
    </w:pPr>
  </w:style>
  <w:style w:type="paragraph" w:styleId="MessageHeader">
    <w:name w:val="Message Header"/>
    <w:basedOn w:val="Normal"/>
    <w:uiPriority w:val="99"/>
    <w:semiHidden/>
    <w:rsid w:val="000C3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0C392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0C3920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0C3920"/>
  </w:style>
  <w:style w:type="paragraph" w:styleId="PlainText">
    <w:name w:val="Plain Text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C3920"/>
  </w:style>
  <w:style w:type="paragraph" w:styleId="Signature">
    <w:name w:val="Signature"/>
    <w:basedOn w:val="Normal"/>
    <w:uiPriority w:val="99"/>
    <w:semiHidden/>
    <w:rsid w:val="000C3920"/>
    <w:pPr>
      <w:ind w:left="4252"/>
    </w:pPr>
  </w:style>
  <w:style w:type="character" w:styleId="Strong">
    <w:name w:val="Strong"/>
    <w:uiPriority w:val="99"/>
    <w:semiHidden/>
    <w:qFormat/>
    <w:rsid w:val="000C3920"/>
    <w:rPr>
      <w:b/>
      <w:bCs/>
      <w:lang w:val="en-GB"/>
    </w:rPr>
  </w:style>
  <w:style w:type="paragraph" w:styleId="Subtitle">
    <w:name w:val="Subtitle"/>
    <w:basedOn w:val="Normal"/>
    <w:uiPriority w:val="99"/>
    <w:semiHidden/>
    <w:qFormat/>
    <w:rsid w:val="000C3920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0C39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39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39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39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39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39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39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39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39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39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39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39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39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C39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C39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C39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39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39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39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39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39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39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39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39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39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39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39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39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39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39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39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0C39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C3920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uiPriority w:val="99"/>
    <w:semiHidden/>
    <w:rsid w:val="000C3920"/>
    <w:pPr>
      <w:ind w:right="567"/>
    </w:pPr>
  </w:style>
  <w:style w:type="paragraph" w:styleId="TOC3">
    <w:name w:val="toc 3"/>
    <w:basedOn w:val="Normal"/>
    <w:next w:val="Normal"/>
    <w:uiPriority w:val="99"/>
    <w:semiHidden/>
    <w:rsid w:val="000C3920"/>
    <w:pPr>
      <w:ind w:right="567"/>
    </w:pPr>
  </w:style>
  <w:style w:type="paragraph" w:styleId="TOC4">
    <w:name w:val="toc 4"/>
    <w:basedOn w:val="Normal"/>
    <w:next w:val="Normal"/>
    <w:uiPriority w:val="99"/>
    <w:semiHidden/>
    <w:rsid w:val="000C3920"/>
    <w:pPr>
      <w:ind w:right="567"/>
    </w:pPr>
  </w:style>
  <w:style w:type="paragraph" w:styleId="TOC5">
    <w:name w:val="toc 5"/>
    <w:basedOn w:val="Normal"/>
    <w:next w:val="Normal"/>
    <w:uiPriority w:val="99"/>
    <w:semiHidden/>
    <w:rsid w:val="000C3920"/>
    <w:pPr>
      <w:ind w:right="567"/>
    </w:pPr>
  </w:style>
  <w:style w:type="numbering" w:styleId="111111">
    <w:name w:val="Outline List 2"/>
    <w:basedOn w:val="NoList"/>
    <w:semiHidden/>
    <w:rsid w:val="000C3920"/>
    <w:pPr>
      <w:numPr>
        <w:numId w:val="1"/>
      </w:numPr>
    </w:pPr>
  </w:style>
  <w:style w:type="numbering" w:styleId="1ai">
    <w:name w:val="Outline List 1"/>
    <w:basedOn w:val="NoList"/>
    <w:semiHidden/>
    <w:rsid w:val="000C3920"/>
    <w:pPr>
      <w:numPr>
        <w:numId w:val="2"/>
      </w:numPr>
    </w:pPr>
  </w:style>
  <w:style w:type="numbering" w:styleId="ArticleSection">
    <w:name w:val="Outline List 3"/>
    <w:basedOn w:val="NoList"/>
    <w:semiHidden/>
    <w:rsid w:val="000C392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0C392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C3920"/>
    <w:pPr>
      <w:spacing w:after="120"/>
    </w:pPr>
  </w:style>
  <w:style w:type="paragraph" w:styleId="BodyText2">
    <w:name w:val="Body Text 2"/>
    <w:basedOn w:val="Normal"/>
    <w:uiPriority w:val="99"/>
    <w:semiHidden/>
    <w:rsid w:val="000C392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C39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C3920"/>
    <w:pPr>
      <w:ind w:firstLine="210"/>
    </w:pPr>
  </w:style>
  <w:style w:type="paragraph" w:styleId="BodyTextIndent">
    <w:name w:val="Body Text Indent"/>
    <w:basedOn w:val="Normal"/>
    <w:uiPriority w:val="99"/>
    <w:semiHidden/>
    <w:rsid w:val="000C3920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C392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C3920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C39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C392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C3920"/>
  </w:style>
  <w:style w:type="paragraph" w:styleId="E-mailSignature">
    <w:name w:val="E-mail Signature"/>
    <w:basedOn w:val="Normal"/>
    <w:uiPriority w:val="99"/>
    <w:semiHidden/>
    <w:rsid w:val="000C3920"/>
  </w:style>
  <w:style w:type="character" w:styleId="Emphasis">
    <w:name w:val="Emphasis"/>
    <w:uiPriority w:val="99"/>
    <w:semiHidden/>
    <w:qFormat/>
    <w:rsid w:val="000C39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0C392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0C39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128C"/>
    <w:pPr>
      <w:tabs>
        <w:tab w:val="left" w:pos="0"/>
        <w:tab w:val="center" w:pos="4819"/>
        <w:tab w:val="right" w:pos="9638"/>
      </w:tabs>
      <w:spacing w:line="210" w:lineRule="atLeast"/>
      <w:ind w:hanging="1077"/>
    </w:pPr>
    <w:rPr>
      <w:sz w:val="12"/>
    </w:rPr>
  </w:style>
  <w:style w:type="paragraph" w:styleId="Header">
    <w:name w:val="header"/>
    <w:basedOn w:val="Normal"/>
    <w:uiPriority w:val="99"/>
    <w:semiHidden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FollowedHyperlink">
    <w:name w:val="FollowedHyperlink"/>
    <w:uiPriority w:val="99"/>
    <w:semiHidden/>
    <w:rsid w:val="000C3920"/>
    <w:rPr>
      <w:rFonts w:ascii="Verdana" w:hAnsi="Verdana"/>
      <w:color w:val="808080"/>
      <w:sz w:val="18"/>
      <w:u w:val="none"/>
      <w:lang w:val="en-GB"/>
    </w:rPr>
  </w:style>
  <w:style w:type="character" w:styleId="Hyperlink">
    <w:name w:val="Hyperlink"/>
    <w:uiPriority w:val="99"/>
    <w:semiHidden/>
    <w:rsid w:val="00822F94"/>
    <w:rPr>
      <w:rFonts w:ascii="Verdana" w:hAnsi="Verdana"/>
      <w:color w:val="009DE0"/>
      <w:sz w:val="18"/>
      <w:u w:val="none"/>
      <w:lang w:val="en-GB"/>
    </w:rPr>
  </w:style>
  <w:style w:type="character" w:styleId="PageNumber">
    <w:name w:val="page number"/>
    <w:uiPriority w:val="99"/>
    <w:semiHidden/>
    <w:rsid w:val="000C3920"/>
    <w:rPr>
      <w:rFonts w:ascii="Verdana" w:hAnsi="Verdana"/>
      <w:sz w:val="12"/>
      <w:lang w:val="en-GB"/>
    </w:rPr>
  </w:style>
  <w:style w:type="paragraph" w:customStyle="1" w:styleId="Normal-DocumentHeading">
    <w:name w:val="Normal - Document Heading"/>
    <w:basedOn w:val="Normal"/>
    <w:next w:val="Normal"/>
    <w:uiPriority w:val="7"/>
    <w:semiHidden/>
    <w:rsid w:val="000C3920"/>
    <w:rPr>
      <w:b/>
      <w:caps/>
    </w:rPr>
  </w:style>
  <w:style w:type="paragraph" w:customStyle="1" w:styleId="Normal-SenderName">
    <w:name w:val="Normal - Sender Name"/>
    <w:basedOn w:val="Normal"/>
    <w:next w:val="Normal-Senderinformation"/>
    <w:uiPriority w:val="7"/>
    <w:semiHidden/>
    <w:rsid w:val="000C3920"/>
    <w:rPr>
      <w:b/>
    </w:rPr>
  </w:style>
  <w:style w:type="paragraph" w:customStyle="1" w:styleId="Normal-Senderinformation">
    <w:name w:val="Normal - Sender information"/>
    <w:basedOn w:val="Normal"/>
    <w:uiPriority w:val="7"/>
    <w:semiHidden/>
    <w:rsid w:val="000C3920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uiPriority w:val="8"/>
    <w:semiHidden/>
    <w:rsid w:val="000C3920"/>
    <w:pPr>
      <w:tabs>
        <w:tab w:val="left" w:pos="198"/>
      </w:tabs>
      <w:spacing w:line="200" w:lineRule="atLeast"/>
    </w:pPr>
    <w:rPr>
      <w:noProof/>
      <w:sz w:val="14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0C3920"/>
  </w:style>
  <w:style w:type="paragraph" w:customStyle="1" w:styleId="Normal-Doctypetitle">
    <w:name w:val="Normal - Doc type title"/>
    <w:basedOn w:val="Normal"/>
    <w:uiPriority w:val="7"/>
    <w:semiHidden/>
    <w:rsid w:val="0098206A"/>
    <w:pPr>
      <w:spacing w:line="480" w:lineRule="atLeast"/>
      <w:ind w:left="-11"/>
    </w:pPr>
    <w:rPr>
      <w:caps/>
      <w:spacing w:val="27"/>
      <w:sz w:val="44"/>
    </w:rPr>
  </w:style>
  <w:style w:type="paragraph" w:customStyle="1" w:styleId="Normal-Helptext">
    <w:name w:val="Normal - Help text"/>
    <w:basedOn w:val="Normal-Docinfotext"/>
    <w:uiPriority w:val="7"/>
    <w:semiHidden/>
    <w:rsid w:val="004478BC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uiPriority w:val="8"/>
    <w:semiHidden/>
    <w:rsid w:val="00AC3D47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Docinfo">
    <w:name w:val="Normal - Doc info"/>
    <w:basedOn w:val="Normal"/>
    <w:uiPriority w:val="7"/>
    <w:semiHidden/>
    <w:rsid w:val="000C3920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uiPriority w:val="7"/>
    <w:semiHidden/>
    <w:rsid w:val="000C3920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D3450"/>
    <w:rPr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50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01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934501"/>
  </w:style>
  <w:style w:type="character" w:styleId="BookTitle">
    <w:name w:val="Book Title"/>
    <w:basedOn w:val="DefaultParagraphFont"/>
    <w:uiPriority w:val="99"/>
    <w:qFormat/>
    <w:rsid w:val="00934501"/>
    <w:rPr>
      <w:b/>
      <w:bCs/>
      <w:i/>
      <w:iCs/>
      <w:spacing w:val="5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</w:rPr>
      <w:tblPr/>
      <w:tcPr>
        <w:shd w:val="clear" w:color="auto" w:fill="DBEDF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D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</w:rPr>
      <w:tblPr/>
      <w:tcPr>
        <w:shd w:val="clear" w:color="auto" w:fill="BCDC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C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</w:rPr>
      <w:tblPr/>
      <w:tcPr>
        <w:shd w:val="clear" w:color="auto" w:fill="DAE7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7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</w:rPr>
      <w:tblPr/>
      <w:tcPr>
        <w:shd w:val="clear" w:color="auto" w:fill="FF81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</w:rPr>
      <w:tblPr/>
      <w:tcPr>
        <w:shd w:val="clear" w:color="auto" w:fill="F2A6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6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</w:rPr>
      <w:tblPr/>
      <w:tcPr>
        <w:shd w:val="clear" w:color="auto" w:fill="ECEB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82B" w:themeFill="accent3" w:themeFillShade="CC"/>
      </w:tcPr>
    </w:tblStylePr>
    <w:tblStylePr w:type="lastRow">
      <w:rPr>
        <w:b/>
        <w:bCs/>
        <w:color w:val="8098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998" w:themeFill="accent6" w:themeFillShade="CC"/>
      </w:tcPr>
    </w:tblStylePr>
    <w:tblStylePr w:type="lastRow">
      <w:rPr>
        <w:b/>
        <w:bCs/>
        <w:color w:val="ABA9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913" w:themeFill="accent5" w:themeFillShade="CC"/>
      </w:tcPr>
    </w:tblStylePr>
    <w:tblStylePr w:type="lastRow">
      <w:rPr>
        <w:b/>
        <w:bCs/>
        <w:color w:val="9E29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7D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7DD" w:themeColor="accent1" w:themeShade="99"/>
          <w:insideV w:val="nil"/>
        </w:tcBorders>
        <w:shd w:val="clear" w:color="auto" w:fill="1987D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7DD" w:themeFill="accent1" w:themeFillShade="99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3E8F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30" w:themeColor="accent2" w:themeShade="99"/>
          <w:insideV w:val="nil"/>
        </w:tcBorders>
        <w:shd w:val="clear" w:color="auto" w:fill="3762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30" w:themeFill="accent2" w:themeFillShade="99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ACD3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0079" w:themeColor="accent4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2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220" w:themeColor="accent3" w:themeShade="99"/>
          <w:insideV w:val="nil"/>
        </w:tcBorders>
        <w:shd w:val="clear" w:color="auto" w:fill="6072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220" w:themeFill="accent3" w:themeFillShade="99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F36" w:themeColor="accent3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6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CFC5" w:themeColor="accent6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F0E" w:themeColor="accent5" w:themeShade="99"/>
          <w:insideV w:val="nil"/>
        </w:tcBorders>
        <w:shd w:val="clear" w:color="auto" w:fill="761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0E" w:themeFill="accent5" w:themeFillShade="99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EF90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418" w:themeColor="accent5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36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36C" w:themeColor="accent6" w:themeShade="99"/>
          <w:insideV w:val="nil"/>
        </w:tcBorders>
        <w:shd w:val="clear" w:color="auto" w:fill="86836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36C" w:themeFill="accent6" w:themeFillShade="99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7E7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"/>
    <w:semiHidden/>
    <w:unhideWhenUsed/>
    <w:rsid w:val="0093450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50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501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0B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3E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52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B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F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E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9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D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0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3450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501"/>
    <w:rPr>
      <w:rFonts w:ascii="Segoe UI" w:hAnsi="Segoe UI" w:cs="Segoe UI"/>
      <w:sz w:val="16"/>
      <w:szCs w:val="16"/>
      <w:lang w:val="en-GB"/>
    </w:rPr>
  </w:style>
  <w:style w:type="table" w:customStyle="1" w:styleId="GridTable1Light1">
    <w:name w:val="Grid Table 1 Light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DBEDFB" w:themeColor="accent1" w:themeTint="66"/>
        <w:left w:val="single" w:sz="4" w:space="0" w:color="DBEDFB" w:themeColor="accent1" w:themeTint="66"/>
        <w:bottom w:val="single" w:sz="4" w:space="0" w:color="DBEDFB" w:themeColor="accent1" w:themeTint="66"/>
        <w:right w:val="single" w:sz="4" w:space="0" w:color="DBEDFB" w:themeColor="accent1" w:themeTint="66"/>
        <w:insideH w:val="single" w:sz="4" w:space="0" w:color="DBEDFB" w:themeColor="accent1" w:themeTint="66"/>
        <w:insideV w:val="single" w:sz="4" w:space="0" w:color="DBED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BCDCB8" w:themeColor="accent2" w:themeTint="66"/>
        <w:left w:val="single" w:sz="4" w:space="0" w:color="BCDCB8" w:themeColor="accent2" w:themeTint="66"/>
        <w:bottom w:val="single" w:sz="4" w:space="0" w:color="BCDCB8" w:themeColor="accent2" w:themeTint="66"/>
        <w:right w:val="single" w:sz="4" w:space="0" w:color="BCDCB8" w:themeColor="accent2" w:themeTint="66"/>
        <w:insideH w:val="single" w:sz="4" w:space="0" w:color="BCDCB8" w:themeColor="accent2" w:themeTint="66"/>
        <w:insideV w:val="single" w:sz="4" w:space="0" w:color="BCDC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DAE7AC" w:themeColor="accent3" w:themeTint="66"/>
        <w:left w:val="single" w:sz="4" w:space="0" w:color="DAE7AC" w:themeColor="accent3" w:themeTint="66"/>
        <w:bottom w:val="single" w:sz="4" w:space="0" w:color="DAE7AC" w:themeColor="accent3" w:themeTint="66"/>
        <w:right w:val="single" w:sz="4" w:space="0" w:color="DAE7AC" w:themeColor="accent3" w:themeTint="66"/>
        <w:insideH w:val="single" w:sz="4" w:space="0" w:color="DAE7AC" w:themeColor="accent3" w:themeTint="66"/>
        <w:insideV w:val="single" w:sz="4" w:space="0" w:color="DAE7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81CE" w:themeColor="accent4" w:themeTint="66"/>
        <w:left w:val="single" w:sz="4" w:space="0" w:color="FF81CE" w:themeColor="accent4" w:themeTint="66"/>
        <w:bottom w:val="single" w:sz="4" w:space="0" w:color="FF81CE" w:themeColor="accent4" w:themeTint="66"/>
        <w:right w:val="single" w:sz="4" w:space="0" w:color="FF81CE" w:themeColor="accent4" w:themeTint="66"/>
        <w:insideH w:val="single" w:sz="4" w:space="0" w:color="FF81CE" w:themeColor="accent4" w:themeTint="66"/>
        <w:insideV w:val="single" w:sz="4" w:space="0" w:color="FF81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2A698" w:themeColor="accent5" w:themeTint="66"/>
        <w:left w:val="single" w:sz="4" w:space="0" w:color="F2A698" w:themeColor="accent5" w:themeTint="66"/>
        <w:bottom w:val="single" w:sz="4" w:space="0" w:color="F2A698" w:themeColor="accent5" w:themeTint="66"/>
        <w:right w:val="single" w:sz="4" w:space="0" w:color="F2A698" w:themeColor="accent5" w:themeTint="66"/>
        <w:insideH w:val="single" w:sz="4" w:space="0" w:color="F2A698" w:themeColor="accent5" w:themeTint="66"/>
        <w:insideV w:val="single" w:sz="4" w:space="0" w:color="F2A6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EBE7" w:themeColor="accent6" w:themeTint="66"/>
        <w:left w:val="single" w:sz="4" w:space="0" w:color="ECEBE7" w:themeColor="accent6" w:themeTint="66"/>
        <w:bottom w:val="single" w:sz="4" w:space="0" w:color="ECEBE7" w:themeColor="accent6" w:themeTint="66"/>
        <w:right w:val="single" w:sz="4" w:space="0" w:color="ECEBE7" w:themeColor="accent6" w:themeTint="66"/>
        <w:insideH w:val="single" w:sz="4" w:space="0" w:color="ECEBE7" w:themeColor="accent6" w:themeTint="66"/>
        <w:insideV w:val="single" w:sz="4" w:space="0" w:color="ECEB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CAE4F9" w:themeColor="accent1" w:themeTint="99"/>
        <w:bottom w:val="single" w:sz="2" w:space="0" w:color="CAE4F9" w:themeColor="accent1" w:themeTint="99"/>
        <w:insideH w:val="single" w:sz="2" w:space="0" w:color="CAE4F9" w:themeColor="accent1" w:themeTint="99"/>
        <w:insideV w:val="single" w:sz="2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4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9BCA94" w:themeColor="accent2" w:themeTint="99"/>
        <w:bottom w:val="single" w:sz="2" w:space="0" w:color="9BCA94" w:themeColor="accent2" w:themeTint="99"/>
        <w:insideH w:val="single" w:sz="2" w:space="0" w:color="9BCA94" w:themeColor="accent2" w:themeTint="99"/>
        <w:insideV w:val="single" w:sz="2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A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C8DC83" w:themeColor="accent3" w:themeTint="99"/>
        <w:bottom w:val="single" w:sz="2" w:space="0" w:color="C8DC83" w:themeColor="accent3" w:themeTint="99"/>
        <w:insideH w:val="single" w:sz="2" w:space="0" w:color="C8DC83" w:themeColor="accent3" w:themeTint="99"/>
        <w:insideV w:val="single" w:sz="2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C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FF42B6" w:themeColor="accent4" w:themeTint="99"/>
        <w:bottom w:val="single" w:sz="2" w:space="0" w:color="FF42B6" w:themeColor="accent4" w:themeTint="99"/>
        <w:insideH w:val="single" w:sz="2" w:space="0" w:color="FF42B6" w:themeColor="accent4" w:themeTint="99"/>
        <w:insideV w:val="single" w:sz="2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EC7A64" w:themeColor="accent5" w:themeTint="99"/>
        <w:bottom w:val="single" w:sz="2" w:space="0" w:color="EC7A64" w:themeColor="accent5" w:themeTint="99"/>
        <w:insideH w:val="single" w:sz="2" w:space="0" w:color="EC7A64" w:themeColor="accent5" w:themeTint="99"/>
        <w:insideV w:val="single" w:sz="2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7A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E2E2DC" w:themeColor="accent6" w:themeTint="99"/>
        <w:bottom w:val="single" w:sz="2" w:space="0" w:color="E2E2DC" w:themeColor="accent6" w:themeTint="99"/>
        <w:insideH w:val="single" w:sz="2" w:space="0" w:color="E2E2DC" w:themeColor="accent6" w:themeTint="99"/>
        <w:insideV w:val="single" w:sz="2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2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BEDF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BCDCB8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AE7A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81CE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F2A69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CEBE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934501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4501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4501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4501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4501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4501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4501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4501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4501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50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934501"/>
    <w:rPr>
      <w:i/>
      <w:iCs/>
      <w:color w:val="A7D3F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34501"/>
    <w:pPr>
      <w:pBdr>
        <w:top w:val="single" w:sz="4" w:space="10" w:color="A7D3F5" w:themeColor="accent1"/>
        <w:bottom w:val="single" w:sz="4" w:space="10" w:color="A7D3F5" w:themeColor="accent1"/>
      </w:pBdr>
      <w:spacing w:before="360" w:after="360"/>
      <w:ind w:left="864" w:right="864"/>
      <w:jc w:val="center"/>
    </w:pPr>
    <w:rPr>
      <w:i/>
      <w:iCs/>
      <w:color w:val="A7D3F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934501"/>
    <w:rPr>
      <w:i/>
      <w:iCs/>
      <w:color w:val="A7D3F5" w:themeColor="accent1"/>
      <w:lang w:val="en-GB"/>
    </w:rPr>
  </w:style>
  <w:style w:type="character" w:styleId="IntenseReference">
    <w:name w:val="Intense Reference"/>
    <w:basedOn w:val="DefaultParagraphFont"/>
    <w:uiPriority w:val="99"/>
    <w:qFormat/>
    <w:rsid w:val="00934501"/>
    <w:rPr>
      <w:b/>
      <w:bCs/>
      <w:smallCaps/>
      <w:color w:val="A7D3F5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1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  <w:shd w:val="clear" w:color="auto" w:fill="E9F4FC" w:themeFill="accent1" w:themeFillTint="3F"/>
      </w:tcPr>
    </w:tblStylePr>
    <w:tblStylePr w:type="band2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1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  <w:shd w:val="clear" w:color="auto" w:fill="D6E9D3" w:themeFill="accent2" w:themeFillTint="3F"/>
      </w:tcPr>
    </w:tblStylePr>
    <w:tblStylePr w:type="band2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1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  <w:shd w:val="clear" w:color="auto" w:fill="E8F0CB" w:themeFill="accent3" w:themeFillTint="3F"/>
      </w:tcPr>
    </w:tblStylePr>
    <w:tblStylePr w:type="band2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1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1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  <w:shd w:val="clear" w:color="auto" w:fill="F7C8BF" w:themeFill="accent5" w:themeFillTint="3F"/>
      </w:tcPr>
    </w:tblStylePr>
    <w:tblStylePr w:type="band2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1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  <w:shd w:val="clear" w:color="auto" w:fill="F3F3F0" w:themeFill="accent6" w:themeFillTint="3F"/>
      </w:tcPr>
    </w:tblStylePr>
    <w:tblStylePr w:type="band2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450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34501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bottom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bottom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bottom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bottom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bottom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bottom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A7D3F5" w:themeColor="accent1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D3F5" w:themeColor="accent1"/>
          <w:right w:val="single" w:sz="4" w:space="0" w:color="A7D3F5" w:themeColor="accent1"/>
        </w:tcBorders>
      </w:tcPr>
    </w:tblStylePr>
    <w:tblStylePr w:type="band1Horz">
      <w:tblPr/>
      <w:tcPr>
        <w:tcBorders>
          <w:top w:val="single" w:sz="4" w:space="0" w:color="A7D3F5" w:themeColor="accent1"/>
          <w:bottom w:val="single" w:sz="4" w:space="0" w:color="A7D3F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D3F5" w:themeColor="accent1"/>
          <w:left w:val="nil"/>
        </w:tcBorders>
      </w:tcPr>
    </w:tblStylePr>
    <w:tblStylePr w:type="swCell">
      <w:tblPr/>
      <w:tcPr>
        <w:tcBorders>
          <w:top w:val="double" w:sz="4" w:space="0" w:color="A7D3F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A551" w:themeColor="accent2"/>
          <w:right w:val="single" w:sz="4" w:space="0" w:color="5CA551" w:themeColor="accent2"/>
        </w:tcBorders>
      </w:tcPr>
    </w:tblStylePr>
    <w:tblStylePr w:type="band1Horz">
      <w:tblPr/>
      <w:tcPr>
        <w:tcBorders>
          <w:top w:val="single" w:sz="4" w:space="0" w:color="5CA551" w:themeColor="accent2"/>
          <w:bottom w:val="single" w:sz="4" w:space="0" w:color="5CA5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A551" w:themeColor="accent2"/>
          <w:left w:val="nil"/>
        </w:tcBorders>
      </w:tcPr>
    </w:tblStylePr>
    <w:tblStylePr w:type="swCell">
      <w:tblPr/>
      <w:tcPr>
        <w:tcBorders>
          <w:top w:val="double" w:sz="4" w:space="0" w:color="5CA55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A1BF36" w:themeColor="accent3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F36" w:themeColor="accent3"/>
          <w:right w:val="single" w:sz="4" w:space="0" w:color="A1BF36" w:themeColor="accent3"/>
        </w:tcBorders>
      </w:tcPr>
    </w:tblStylePr>
    <w:tblStylePr w:type="band1Horz">
      <w:tblPr/>
      <w:tcPr>
        <w:tcBorders>
          <w:top w:val="single" w:sz="4" w:space="0" w:color="A1BF36" w:themeColor="accent3"/>
          <w:bottom w:val="single" w:sz="4" w:space="0" w:color="A1B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F36" w:themeColor="accent3"/>
          <w:left w:val="nil"/>
        </w:tcBorders>
      </w:tcPr>
    </w:tblStylePr>
    <w:tblStylePr w:type="swCell">
      <w:tblPr/>
      <w:tcPr>
        <w:tcBorders>
          <w:top w:val="double" w:sz="4" w:space="0" w:color="A1BF3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40079" w:themeColor="accent4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0079" w:themeColor="accent4"/>
          <w:right w:val="single" w:sz="4" w:space="0" w:color="C40079" w:themeColor="accent4"/>
        </w:tcBorders>
      </w:tcPr>
    </w:tblStylePr>
    <w:tblStylePr w:type="band1Horz">
      <w:tblPr/>
      <w:tcPr>
        <w:tcBorders>
          <w:top w:val="single" w:sz="4" w:space="0" w:color="C40079" w:themeColor="accent4"/>
          <w:bottom w:val="single" w:sz="4" w:space="0" w:color="C400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0079" w:themeColor="accent4"/>
          <w:left w:val="nil"/>
        </w:tcBorders>
      </w:tcPr>
    </w:tblStylePr>
    <w:tblStylePr w:type="swCell">
      <w:tblPr/>
      <w:tcPr>
        <w:tcBorders>
          <w:top w:val="double" w:sz="4" w:space="0" w:color="C4007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63418" w:themeColor="accent5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418" w:themeColor="accent5"/>
          <w:right w:val="single" w:sz="4" w:space="0" w:color="C63418" w:themeColor="accent5"/>
        </w:tcBorders>
      </w:tcPr>
    </w:tblStylePr>
    <w:tblStylePr w:type="band1Horz">
      <w:tblPr/>
      <w:tcPr>
        <w:tcBorders>
          <w:top w:val="single" w:sz="4" w:space="0" w:color="C63418" w:themeColor="accent5"/>
          <w:bottom w:val="single" w:sz="4" w:space="0" w:color="C6341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418" w:themeColor="accent5"/>
          <w:left w:val="nil"/>
        </w:tcBorders>
      </w:tcPr>
    </w:tblStylePr>
    <w:tblStylePr w:type="swCell">
      <w:tblPr/>
      <w:tcPr>
        <w:tcBorders>
          <w:top w:val="double" w:sz="4" w:space="0" w:color="C6341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D0CFC5" w:themeColor="accent6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CFC5" w:themeColor="accent6"/>
          <w:right w:val="single" w:sz="4" w:space="0" w:color="D0CFC5" w:themeColor="accent6"/>
        </w:tcBorders>
      </w:tcPr>
    </w:tblStylePr>
    <w:tblStylePr w:type="band1Horz">
      <w:tblPr/>
      <w:tcPr>
        <w:tcBorders>
          <w:top w:val="single" w:sz="4" w:space="0" w:color="D0CFC5" w:themeColor="accent6"/>
          <w:bottom w:val="single" w:sz="4" w:space="0" w:color="D0CF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CFC5" w:themeColor="accent6"/>
          <w:left w:val="nil"/>
        </w:tcBorders>
      </w:tcPr>
    </w:tblStylePr>
    <w:tblStylePr w:type="swCell">
      <w:tblPr/>
      <w:tcPr>
        <w:tcBorders>
          <w:top w:val="double" w:sz="4" w:space="0" w:color="D0CFC5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D3F5" w:themeColor="accent1"/>
        <w:left w:val="single" w:sz="24" w:space="0" w:color="A7D3F5" w:themeColor="accent1"/>
        <w:bottom w:val="single" w:sz="24" w:space="0" w:color="A7D3F5" w:themeColor="accent1"/>
        <w:right w:val="single" w:sz="24" w:space="0" w:color="A7D3F5" w:themeColor="accent1"/>
      </w:tblBorders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A551" w:themeColor="accent2"/>
        <w:left w:val="single" w:sz="24" w:space="0" w:color="5CA551" w:themeColor="accent2"/>
        <w:bottom w:val="single" w:sz="24" w:space="0" w:color="5CA551" w:themeColor="accent2"/>
        <w:right w:val="single" w:sz="24" w:space="0" w:color="5CA551" w:themeColor="accent2"/>
      </w:tblBorders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F36" w:themeColor="accent3"/>
        <w:left w:val="single" w:sz="24" w:space="0" w:color="A1BF36" w:themeColor="accent3"/>
        <w:bottom w:val="single" w:sz="24" w:space="0" w:color="A1BF36" w:themeColor="accent3"/>
        <w:right w:val="single" w:sz="24" w:space="0" w:color="A1BF36" w:themeColor="accent3"/>
      </w:tblBorders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0079" w:themeColor="accent4"/>
        <w:left w:val="single" w:sz="24" w:space="0" w:color="C40079" w:themeColor="accent4"/>
        <w:bottom w:val="single" w:sz="24" w:space="0" w:color="C40079" w:themeColor="accent4"/>
        <w:right w:val="single" w:sz="24" w:space="0" w:color="C40079" w:themeColor="accent4"/>
      </w:tblBorders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418" w:themeColor="accent5"/>
        <w:left w:val="single" w:sz="24" w:space="0" w:color="C63418" w:themeColor="accent5"/>
        <w:bottom w:val="single" w:sz="24" w:space="0" w:color="C63418" w:themeColor="accent5"/>
        <w:right w:val="single" w:sz="24" w:space="0" w:color="C63418" w:themeColor="accent5"/>
      </w:tblBorders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CFC5" w:themeColor="accent6"/>
        <w:left w:val="single" w:sz="24" w:space="0" w:color="D0CFC5" w:themeColor="accent6"/>
        <w:bottom w:val="single" w:sz="24" w:space="0" w:color="D0CFC5" w:themeColor="accent6"/>
        <w:right w:val="single" w:sz="24" w:space="0" w:color="D0CFC5" w:themeColor="accent6"/>
      </w:tblBorders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A7D3F5" w:themeColor="accent1"/>
        <w:bottom w:val="single" w:sz="4" w:space="0" w:color="A7D3F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7D3F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5CA551" w:themeColor="accent2"/>
        <w:bottom w:val="single" w:sz="4" w:space="0" w:color="5CA5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A5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A1BF36" w:themeColor="accent3"/>
        <w:bottom w:val="single" w:sz="4" w:space="0" w:color="A1B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B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C40079" w:themeColor="accent4"/>
        <w:bottom w:val="single" w:sz="4" w:space="0" w:color="C400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400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C63418" w:themeColor="accent5"/>
        <w:bottom w:val="single" w:sz="4" w:space="0" w:color="C6341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6341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D0CFC5" w:themeColor="accent6"/>
        <w:bottom w:val="single" w:sz="4" w:space="0" w:color="D0CF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CF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D3F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D3F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D3F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D3F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A5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A5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A5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A5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00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00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00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00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41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41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41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41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CF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CF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CF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CF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345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4501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  <w:insideV w:val="single" w:sz="8" w:space="0" w:color="BCDDF7" w:themeColor="accent1" w:themeTint="BF"/>
      </w:tblBorders>
    </w:tblPr>
    <w:tcPr>
      <w:shd w:val="clear" w:color="auto" w:fill="E9F4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  <w:insideV w:val="single" w:sz="8" w:space="0" w:color="82BD7A" w:themeColor="accent2" w:themeTint="BF"/>
      </w:tblBorders>
    </w:tblPr>
    <w:tcPr>
      <w:shd w:val="clear" w:color="auto" w:fill="D6E9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BD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  <w:insideV w:val="single" w:sz="8" w:space="0" w:color="BAD364" w:themeColor="accent3" w:themeTint="BF"/>
      </w:tblBorders>
    </w:tblPr>
    <w:tcPr>
      <w:shd w:val="clear" w:color="auto" w:fill="E8F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3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  <w:insideV w:val="single" w:sz="8" w:space="0" w:color="FF13A4" w:themeColor="accent4" w:themeTint="BF"/>
      </w:tblBorders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  <w:insideV w:val="single" w:sz="8" w:space="0" w:color="E7593E" w:themeColor="accent5" w:themeTint="BF"/>
      </w:tblBorders>
    </w:tblPr>
    <w:tcPr>
      <w:shd w:val="clear" w:color="auto" w:fill="F7C8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593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  <w:insideV w:val="single" w:sz="8" w:space="0" w:color="DBDBD3" w:themeColor="accent6" w:themeTint="BF"/>
      </w:tblBorders>
    </w:tblPr>
    <w:tcPr>
      <w:shd w:val="clear" w:color="auto" w:fill="F3F3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cPr>
      <w:shd w:val="clear" w:color="auto" w:fill="E9F4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D" w:themeFill="accent1" w:themeFillTint="33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tcBorders>
          <w:insideH w:val="single" w:sz="6" w:space="0" w:color="A7D3F5" w:themeColor="accent1"/>
          <w:insideV w:val="single" w:sz="6" w:space="0" w:color="A7D3F5" w:themeColor="accent1"/>
        </w:tcBorders>
        <w:shd w:val="clear" w:color="auto" w:fill="D3E8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cPr>
      <w:shd w:val="clear" w:color="auto" w:fill="D6E9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B" w:themeFill="accent2" w:themeFillTint="33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tcBorders>
          <w:insideH w:val="single" w:sz="6" w:space="0" w:color="5CA551" w:themeColor="accent2"/>
          <w:insideV w:val="single" w:sz="6" w:space="0" w:color="5CA551" w:themeColor="accent2"/>
        </w:tcBorders>
        <w:shd w:val="clear" w:color="auto" w:fill="ACD3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cPr>
      <w:shd w:val="clear" w:color="auto" w:fill="E8F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3D5" w:themeFill="accent3" w:themeFillTint="33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tcBorders>
          <w:insideH w:val="single" w:sz="6" w:space="0" w:color="A1BF36" w:themeColor="accent3"/>
          <w:insideV w:val="single" w:sz="6" w:space="0" w:color="A1BF36" w:themeColor="accent3"/>
        </w:tcBorders>
        <w:shd w:val="clear" w:color="auto" w:fill="D1E2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cPr>
      <w:shd w:val="clear" w:color="auto" w:fill="FFB1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6" w:themeFill="accent4" w:themeFillTint="33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tcBorders>
          <w:insideH w:val="single" w:sz="6" w:space="0" w:color="C40079" w:themeColor="accent4"/>
          <w:insideV w:val="single" w:sz="6" w:space="0" w:color="C40079" w:themeColor="accent4"/>
        </w:tcBorders>
        <w:shd w:val="clear" w:color="auto" w:fill="FF6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cPr>
      <w:shd w:val="clear" w:color="auto" w:fill="F7C8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B" w:themeFill="accent5" w:themeFillTint="33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tcBorders>
          <w:insideH w:val="single" w:sz="6" w:space="0" w:color="C63418" w:themeColor="accent5"/>
          <w:insideV w:val="single" w:sz="6" w:space="0" w:color="C63418" w:themeColor="accent5"/>
        </w:tcBorders>
        <w:shd w:val="clear" w:color="auto" w:fill="EF90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cPr>
      <w:shd w:val="clear" w:color="auto" w:fill="F3F3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6" w:themeFillTint="33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tcBorders>
          <w:insideH w:val="single" w:sz="6" w:space="0" w:color="D0CFC5" w:themeColor="accent6"/>
          <w:insideV w:val="single" w:sz="6" w:space="0" w:color="D0CFC5" w:themeColor="accent6"/>
        </w:tcBorders>
        <w:shd w:val="clear" w:color="auto" w:fill="E7E7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8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8F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3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3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2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2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0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0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D3F5" w:themeColor="accen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shd w:val="clear" w:color="auto" w:fill="E9F4F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A551" w:themeColor="accent2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shd w:val="clear" w:color="auto" w:fill="D6E9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F36" w:themeColor="accent3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shd w:val="clear" w:color="auto" w:fill="E8F0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0079" w:themeColor="accent4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418" w:themeColor="accent5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shd w:val="clear" w:color="auto" w:fill="F7C8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FC5" w:themeColor="accent6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shd w:val="clear" w:color="auto" w:fill="F3F3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D3F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D3F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D3F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D3F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A55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A5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A5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F3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007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341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4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4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CFC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F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F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qFormat/>
    <w:rsid w:val="00934501"/>
    <w:pPr>
      <w:spacing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34501"/>
    <w:rPr>
      <w:color w:val="808080"/>
      <w:lang w:val="en-GB"/>
    </w:rPr>
  </w:style>
  <w:style w:type="table" w:customStyle="1" w:styleId="PlainTable11">
    <w:name w:val="Plain Table 11"/>
    <w:basedOn w:val="TableNormal"/>
    <w:uiPriority w:val="41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9345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934501"/>
    <w:rPr>
      <w:i/>
      <w:iCs/>
      <w:color w:val="404040" w:themeColor="text1" w:themeTint="BF"/>
      <w:lang w:val="en-GB"/>
    </w:rPr>
  </w:style>
  <w:style w:type="character" w:styleId="SubtleEmphasis">
    <w:name w:val="Subtle Emphasis"/>
    <w:basedOn w:val="DefaultParagraphFont"/>
    <w:uiPriority w:val="99"/>
    <w:qFormat/>
    <w:rsid w:val="0093450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qFormat/>
    <w:rsid w:val="00934501"/>
    <w:rPr>
      <w:smallCaps/>
      <w:color w:val="5A5A5A" w:themeColor="text1" w:themeTint="A5"/>
      <w:lang w:val="en-GB"/>
    </w:rPr>
  </w:style>
  <w:style w:type="table" w:customStyle="1" w:styleId="TableGridLight1">
    <w:name w:val="Table Grid Light1"/>
    <w:basedOn w:val="TableNormal"/>
    <w:uiPriority w:val="40"/>
    <w:rsid w:val="009345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4501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4501"/>
  </w:style>
  <w:style w:type="paragraph" w:styleId="TOAHeading">
    <w:name w:val="toa heading"/>
    <w:basedOn w:val="Normal"/>
    <w:next w:val="Normal"/>
    <w:uiPriority w:val="99"/>
    <w:semiHidden/>
    <w:unhideWhenUsed/>
    <w:rsid w:val="0093450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934501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934501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934501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934501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934501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49A3EA" w:themeColor="accent1" w:themeShade="BF"/>
      <w:sz w:val="32"/>
    </w:rPr>
  </w:style>
  <w:style w:type="paragraph" w:styleId="Revision">
    <w:name w:val="Revision"/>
    <w:hidden/>
    <w:uiPriority w:val="99"/>
    <w:semiHidden/>
    <w:rsid w:val="00AA1E1F"/>
    <w:pPr>
      <w:spacing w:line="240" w:lineRule="auto"/>
    </w:pPr>
    <w:rPr>
      <w:lang w:val="en-GB"/>
    </w:rPr>
  </w:style>
  <w:style w:type="paragraph" w:customStyle="1" w:styleId="SSENumberedBodyText">
    <w:name w:val="SSE Numbered Body Text"/>
    <w:basedOn w:val="Normal"/>
    <w:autoRedefine/>
    <w:uiPriority w:val="1"/>
    <w:qFormat/>
    <w:rsid w:val="000A2E5A"/>
    <w:pPr>
      <w:spacing w:before="120" w:after="60" w:line="300" w:lineRule="auto"/>
    </w:pPr>
    <w:rPr>
      <w:rFonts w:eastAsiaTheme="minorHAnsi" w:cstheme="minorBidi"/>
      <w:szCs w:val="22"/>
      <w:lang w:eastAsia="en-US"/>
    </w:rPr>
  </w:style>
  <w:style w:type="paragraph" w:customStyle="1" w:styleId="NumberedBullet-ESChapter">
    <w:name w:val="Numbered Bullet - ES Chapter"/>
    <w:basedOn w:val="BodyText"/>
    <w:link w:val="NumberedBullet-ESChapterChar"/>
    <w:autoRedefine/>
    <w:uiPriority w:val="5"/>
    <w:qFormat/>
    <w:rsid w:val="00A22EF8"/>
    <w:pPr>
      <w:numPr>
        <w:numId w:val="28"/>
      </w:numPr>
      <w:spacing w:before="60" w:after="60" w:line="300" w:lineRule="auto"/>
      <w:jc w:val="both"/>
    </w:pPr>
    <w:rPr>
      <w:szCs w:val="24"/>
      <w:lang w:eastAsia="en-GB"/>
    </w:rPr>
  </w:style>
  <w:style w:type="character" w:customStyle="1" w:styleId="NumberedBullet-ESChapterChar">
    <w:name w:val="Numbered Bullet - ES Chapter Char"/>
    <w:basedOn w:val="DefaultParagraphFont"/>
    <w:link w:val="NumberedBullet-ESChapter"/>
    <w:uiPriority w:val="5"/>
    <w:rsid w:val="00A22EF8"/>
    <w:rPr>
      <w:szCs w:val="24"/>
      <w:lang w:val="en-GB" w:eastAsia="en-GB"/>
    </w:rPr>
  </w:style>
  <w:style w:type="paragraph" w:customStyle="1" w:styleId="TableTitle-ESChapter">
    <w:name w:val="Table Title - ES Chapter"/>
    <w:basedOn w:val="BodyText"/>
    <w:next w:val="BodyText"/>
    <w:autoRedefine/>
    <w:uiPriority w:val="7"/>
    <w:qFormat/>
    <w:rsid w:val="003E13C7"/>
    <w:pPr>
      <w:spacing w:before="60" w:after="60" w:line="300" w:lineRule="auto"/>
      <w:jc w:val="both"/>
    </w:pPr>
    <w:rPr>
      <w:b/>
      <w:szCs w:val="24"/>
      <w:lang w:eastAsia="en-GB"/>
    </w:rPr>
  </w:style>
  <w:style w:type="paragraph" w:customStyle="1" w:styleId="BodyTextnumberedparagraph-ESChapter">
    <w:name w:val="Body Text (numbered paragraph) - ES Chapter"/>
    <w:basedOn w:val="BodyText"/>
    <w:autoRedefine/>
    <w:uiPriority w:val="3"/>
    <w:qFormat/>
    <w:rsid w:val="003E13C7"/>
    <w:pPr>
      <w:keepNext/>
      <w:spacing w:before="120" w:after="60" w:line="300" w:lineRule="auto"/>
      <w:ind w:left="44"/>
    </w:pPr>
    <w:rPr>
      <w:i/>
      <w:szCs w:val="20"/>
      <w:lang w:eastAsia="en-GB"/>
    </w:rPr>
  </w:style>
  <w:style w:type="character" w:customStyle="1" w:styleId="CaptionChar">
    <w:name w:val="Caption Char"/>
    <w:aliases w:val="Caption - In-text Tables/ Figures Char"/>
    <w:basedOn w:val="DefaultParagraphFont"/>
    <w:link w:val="Caption"/>
    <w:uiPriority w:val="35"/>
    <w:locked/>
    <w:rsid w:val="003E13C7"/>
    <w:rPr>
      <w:b/>
      <w:bCs/>
      <w:sz w:val="1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annotation reference" w:uiPriority="9"/>
    <w:lsdException w:name="page number" w:uiPriority="99"/>
    <w:lsdException w:name="table of authorities" w:uiPriority="99"/>
    <w:lsdException w:name="macro" w:uiPriority="99"/>
    <w:lsdException w:name="toa heading" w:uiPriority="99"/>
    <w:lsdException w:name="List Bullet" w:uiPriority="3" w:qFormat="1"/>
    <w:lsdException w:name="List Number" w:semiHidden="0" w:uiPriority="3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99" w:unhideWhenUsed="0" w:qFormat="1"/>
    <w:lsdException w:name="Subtle Reference" w:semiHidden="0" w:uiPriority="99" w:unhideWhenUsed="0" w:qFormat="1"/>
    <w:lsdException w:name="Intense Reference" w:semiHidden="0" w:uiPriority="99" w:unhideWhenUsed="0" w:qFormat="1"/>
    <w:lsdException w:name="Book Title" w:semiHidden="0" w:uiPriority="99" w:unhideWhenUsed="0" w:qFormat="1"/>
    <w:lsdException w:name="Bibliography" w:uiPriority="99"/>
    <w:lsdException w:name="TOC Heading" w:uiPriority="99" w:qFormat="1"/>
  </w:latentStyles>
  <w:style w:type="paragraph" w:default="1" w:styleId="Normal">
    <w:name w:val="Normal"/>
    <w:qFormat/>
    <w:rsid w:val="00713D52"/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1030A0"/>
    <w:pPr>
      <w:keepNext/>
      <w:numPr>
        <w:numId w:val="15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uiPriority w:val="1"/>
    <w:qFormat/>
    <w:rsid w:val="001030A0"/>
    <w:pPr>
      <w:keepNext/>
      <w:numPr>
        <w:ilvl w:val="1"/>
        <w:numId w:val="15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1030A0"/>
    <w:pPr>
      <w:keepNext/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1"/>
    <w:qFormat/>
    <w:rsid w:val="001030A0"/>
    <w:pPr>
      <w:keepNext/>
      <w:numPr>
        <w:ilvl w:val="3"/>
        <w:numId w:val="15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1030A0"/>
    <w:pPr>
      <w:numPr>
        <w:ilvl w:val="4"/>
        <w:numId w:val="15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1030A0"/>
    <w:pPr>
      <w:numPr>
        <w:ilvl w:val="5"/>
        <w:numId w:val="15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1030A0"/>
    <w:pPr>
      <w:numPr>
        <w:ilvl w:val="6"/>
        <w:numId w:val="15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uiPriority w:val="1"/>
    <w:semiHidden/>
    <w:qFormat/>
    <w:rsid w:val="001030A0"/>
    <w:pPr>
      <w:numPr>
        <w:ilvl w:val="7"/>
        <w:numId w:val="15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uiPriority w:val="1"/>
    <w:semiHidden/>
    <w:qFormat/>
    <w:rsid w:val="001030A0"/>
    <w:pPr>
      <w:numPr>
        <w:ilvl w:val="8"/>
        <w:numId w:val="15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- In-text Tables/ Figures"/>
    <w:basedOn w:val="Normal"/>
    <w:next w:val="Normal"/>
    <w:link w:val="CaptionChar"/>
    <w:uiPriority w:val="35"/>
    <w:qFormat/>
    <w:rsid w:val="000C3920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EndnoteText">
    <w:name w:val="end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FootnoteText">
    <w:name w:val="foot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uiPriority w:val="99"/>
    <w:semiHidden/>
    <w:rsid w:val="000C3920"/>
    <w:rPr>
      <w:lang w:val="en-GB"/>
    </w:rPr>
  </w:style>
  <w:style w:type="paragraph" w:styleId="HTMLAddress">
    <w:name w:val="HTML Address"/>
    <w:basedOn w:val="Normal"/>
    <w:uiPriority w:val="99"/>
    <w:semiHidden/>
    <w:rsid w:val="000C3920"/>
    <w:rPr>
      <w:i/>
      <w:iCs/>
    </w:rPr>
  </w:style>
  <w:style w:type="character" w:styleId="HTMLCite">
    <w:name w:val="HTML Cite"/>
    <w:uiPriority w:val="99"/>
    <w:semiHidden/>
    <w:rsid w:val="000C3920"/>
    <w:rPr>
      <w:i/>
      <w:iCs/>
      <w:lang w:val="en-GB"/>
    </w:rPr>
  </w:style>
  <w:style w:type="character" w:styleId="HTMLCode">
    <w:name w:val="HTML Code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0C3920"/>
    <w:rPr>
      <w:i/>
      <w:iCs/>
      <w:lang w:val="en-GB"/>
    </w:rPr>
  </w:style>
  <w:style w:type="character" w:styleId="HTMLKeyboard">
    <w:name w:val="HTML Keyboard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C3920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0C3920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0C3920"/>
    <w:rPr>
      <w:lang w:val="en-GB"/>
    </w:rPr>
  </w:style>
  <w:style w:type="paragraph" w:styleId="List">
    <w:name w:val="List"/>
    <w:basedOn w:val="Normal"/>
    <w:uiPriority w:val="99"/>
    <w:semiHidden/>
    <w:rsid w:val="000C3920"/>
    <w:pPr>
      <w:ind w:left="283" w:hanging="283"/>
    </w:pPr>
  </w:style>
  <w:style w:type="paragraph" w:styleId="List2">
    <w:name w:val="List 2"/>
    <w:basedOn w:val="Normal"/>
    <w:uiPriority w:val="99"/>
    <w:semiHidden/>
    <w:rsid w:val="000C3920"/>
    <w:pPr>
      <w:ind w:left="566" w:hanging="283"/>
    </w:pPr>
  </w:style>
  <w:style w:type="paragraph" w:styleId="List3">
    <w:name w:val="List 3"/>
    <w:basedOn w:val="Normal"/>
    <w:uiPriority w:val="99"/>
    <w:semiHidden/>
    <w:rsid w:val="000C3920"/>
    <w:pPr>
      <w:ind w:left="849" w:hanging="283"/>
    </w:pPr>
  </w:style>
  <w:style w:type="paragraph" w:styleId="List4">
    <w:name w:val="List 4"/>
    <w:basedOn w:val="Normal"/>
    <w:uiPriority w:val="99"/>
    <w:semiHidden/>
    <w:rsid w:val="000C3920"/>
    <w:pPr>
      <w:ind w:left="1132" w:hanging="283"/>
    </w:pPr>
  </w:style>
  <w:style w:type="paragraph" w:styleId="List5">
    <w:name w:val="List 5"/>
    <w:basedOn w:val="Normal"/>
    <w:uiPriority w:val="99"/>
    <w:semiHidden/>
    <w:rsid w:val="000C3920"/>
    <w:pPr>
      <w:ind w:left="1415" w:hanging="283"/>
    </w:pPr>
  </w:style>
  <w:style w:type="paragraph" w:styleId="ListBullet">
    <w:name w:val="List Bullet"/>
    <w:basedOn w:val="Normal"/>
    <w:uiPriority w:val="2"/>
    <w:qFormat/>
    <w:rsid w:val="00B07759"/>
    <w:pPr>
      <w:numPr>
        <w:numId w:val="13"/>
      </w:numPr>
    </w:pPr>
  </w:style>
  <w:style w:type="paragraph" w:styleId="ListBullet2">
    <w:name w:val="List Bullet 2"/>
    <w:basedOn w:val="Normal"/>
    <w:uiPriority w:val="99"/>
    <w:semiHidden/>
    <w:rsid w:val="000C3920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0C3920"/>
    <w:pPr>
      <w:numPr>
        <w:numId w:val="6"/>
      </w:numPr>
    </w:pPr>
  </w:style>
  <w:style w:type="paragraph" w:styleId="ListBullet4">
    <w:name w:val="List Bullet 4"/>
    <w:basedOn w:val="Normal"/>
    <w:uiPriority w:val="99"/>
    <w:semiHidden/>
    <w:rsid w:val="000C3920"/>
    <w:pPr>
      <w:numPr>
        <w:numId w:val="7"/>
      </w:numPr>
    </w:pPr>
  </w:style>
  <w:style w:type="paragraph" w:styleId="ListBullet5">
    <w:name w:val="List Bullet 5"/>
    <w:basedOn w:val="Normal"/>
    <w:uiPriority w:val="99"/>
    <w:semiHidden/>
    <w:rsid w:val="000C3920"/>
    <w:pPr>
      <w:numPr>
        <w:numId w:val="8"/>
      </w:numPr>
    </w:pPr>
  </w:style>
  <w:style w:type="paragraph" w:styleId="ListContinue">
    <w:name w:val="List Continue"/>
    <w:basedOn w:val="Normal"/>
    <w:uiPriority w:val="99"/>
    <w:semiHidden/>
    <w:rsid w:val="000C392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C392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C392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C392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C3920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B07759"/>
    <w:pPr>
      <w:numPr>
        <w:numId w:val="14"/>
      </w:numPr>
    </w:pPr>
  </w:style>
  <w:style w:type="paragraph" w:styleId="ListNumber2">
    <w:name w:val="List Number 2"/>
    <w:basedOn w:val="Normal"/>
    <w:uiPriority w:val="99"/>
    <w:semiHidden/>
    <w:rsid w:val="000C3920"/>
    <w:pPr>
      <w:numPr>
        <w:numId w:val="9"/>
      </w:numPr>
    </w:pPr>
  </w:style>
  <w:style w:type="paragraph" w:styleId="ListNumber3">
    <w:name w:val="List Number 3"/>
    <w:basedOn w:val="Normal"/>
    <w:uiPriority w:val="99"/>
    <w:semiHidden/>
    <w:rsid w:val="000C3920"/>
    <w:pPr>
      <w:numPr>
        <w:numId w:val="10"/>
      </w:numPr>
    </w:pPr>
  </w:style>
  <w:style w:type="paragraph" w:styleId="ListNumber4">
    <w:name w:val="List Number 4"/>
    <w:basedOn w:val="Normal"/>
    <w:uiPriority w:val="99"/>
    <w:semiHidden/>
    <w:rsid w:val="000C3920"/>
    <w:pPr>
      <w:numPr>
        <w:numId w:val="11"/>
      </w:numPr>
    </w:pPr>
  </w:style>
  <w:style w:type="paragraph" w:styleId="ListNumber5">
    <w:name w:val="List Number 5"/>
    <w:basedOn w:val="Normal"/>
    <w:uiPriority w:val="99"/>
    <w:semiHidden/>
    <w:rsid w:val="000C3920"/>
    <w:pPr>
      <w:numPr>
        <w:numId w:val="12"/>
      </w:numPr>
    </w:pPr>
  </w:style>
  <w:style w:type="paragraph" w:styleId="MessageHeader">
    <w:name w:val="Message Header"/>
    <w:basedOn w:val="Normal"/>
    <w:uiPriority w:val="99"/>
    <w:semiHidden/>
    <w:rsid w:val="000C3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0C392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0C3920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0C3920"/>
  </w:style>
  <w:style w:type="paragraph" w:styleId="PlainText">
    <w:name w:val="Plain Text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C3920"/>
  </w:style>
  <w:style w:type="paragraph" w:styleId="Signature">
    <w:name w:val="Signature"/>
    <w:basedOn w:val="Normal"/>
    <w:uiPriority w:val="99"/>
    <w:semiHidden/>
    <w:rsid w:val="000C3920"/>
    <w:pPr>
      <w:ind w:left="4252"/>
    </w:pPr>
  </w:style>
  <w:style w:type="character" w:styleId="Strong">
    <w:name w:val="Strong"/>
    <w:uiPriority w:val="99"/>
    <w:semiHidden/>
    <w:qFormat/>
    <w:rsid w:val="000C3920"/>
    <w:rPr>
      <w:b/>
      <w:bCs/>
      <w:lang w:val="en-GB"/>
    </w:rPr>
  </w:style>
  <w:style w:type="paragraph" w:styleId="Subtitle">
    <w:name w:val="Subtitle"/>
    <w:basedOn w:val="Normal"/>
    <w:uiPriority w:val="99"/>
    <w:semiHidden/>
    <w:qFormat/>
    <w:rsid w:val="000C3920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0C39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39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39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39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39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39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39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39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39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39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39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39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39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C39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C39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C39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39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39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39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39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39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39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39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39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39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39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39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39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39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39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39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0C39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C3920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uiPriority w:val="99"/>
    <w:semiHidden/>
    <w:rsid w:val="000C3920"/>
    <w:pPr>
      <w:ind w:right="567"/>
    </w:pPr>
  </w:style>
  <w:style w:type="paragraph" w:styleId="TOC3">
    <w:name w:val="toc 3"/>
    <w:basedOn w:val="Normal"/>
    <w:next w:val="Normal"/>
    <w:uiPriority w:val="99"/>
    <w:semiHidden/>
    <w:rsid w:val="000C3920"/>
    <w:pPr>
      <w:ind w:right="567"/>
    </w:pPr>
  </w:style>
  <w:style w:type="paragraph" w:styleId="TOC4">
    <w:name w:val="toc 4"/>
    <w:basedOn w:val="Normal"/>
    <w:next w:val="Normal"/>
    <w:uiPriority w:val="99"/>
    <w:semiHidden/>
    <w:rsid w:val="000C3920"/>
    <w:pPr>
      <w:ind w:right="567"/>
    </w:pPr>
  </w:style>
  <w:style w:type="paragraph" w:styleId="TOC5">
    <w:name w:val="toc 5"/>
    <w:basedOn w:val="Normal"/>
    <w:next w:val="Normal"/>
    <w:uiPriority w:val="99"/>
    <w:semiHidden/>
    <w:rsid w:val="000C3920"/>
    <w:pPr>
      <w:ind w:right="567"/>
    </w:pPr>
  </w:style>
  <w:style w:type="numbering" w:styleId="111111">
    <w:name w:val="Outline List 2"/>
    <w:basedOn w:val="NoList"/>
    <w:semiHidden/>
    <w:rsid w:val="000C3920"/>
    <w:pPr>
      <w:numPr>
        <w:numId w:val="1"/>
      </w:numPr>
    </w:pPr>
  </w:style>
  <w:style w:type="numbering" w:styleId="1ai">
    <w:name w:val="Outline List 1"/>
    <w:basedOn w:val="NoList"/>
    <w:semiHidden/>
    <w:rsid w:val="000C3920"/>
    <w:pPr>
      <w:numPr>
        <w:numId w:val="2"/>
      </w:numPr>
    </w:pPr>
  </w:style>
  <w:style w:type="numbering" w:styleId="ArticleSection">
    <w:name w:val="Outline List 3"/>
    <w:basedOn w:val="NoList"/>
    <w:semiHidden/>
    <w:rsid w:val="000C392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0C392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C3920"/>
    <w:pPr>
      <w:spacing w:after="120"/>
    </w:pPr>
  </w:style>
  <w:style w:type="paragraph" w:styleId="BodyText2">
    <w:name w:val="Body Text 2"/>
    <w:basedOn w:val="Normal"/>
    <w:uiPriority w:val="99"/>
    <w:semiHidden/>
    <w:rsid w:val="000C392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C39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C3920"/>
    <w:pPr>
      <w:ind w:firstLine="210"/>
    </w:pPr>
  </w:style>
  <w:style w:type="paragraph" w:styleId="BodyTextIndent">
    <w:name w:val="Body Text Indent"/>
    <w:basedOn w:val="Normal"/>
    <w:uiPriority w:val="99"/>
    <w:semiHidden/>
    <w:rsid w:val="000C3920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C392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C3920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C39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C392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C3920"/>
  </w:style>
  <w:style w:type="paragraph" w:styleId="E-mailSignature">
    <w:name w:val="E-mail Signature"/>
    <w:basedOn w:val="Normal"/>
    <w:uiPriority w:val="99"/>
    <w:semiHidden/>
    <w:rsid w:val="000C3920"/>
  </w:style>
  <w:style w:type="character" w:styleId="Emphasis">
    <w:name w:val="Emphasis"/>
    <w:uiPriority w:val="99"/>
    <w:semiHidden/>
    <w:qFormat/>
    <w:rsid w:val="000C39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0C392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0C39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128C"/>
    <w:pPr>
      <w:tabs>
        <w:tab w:val="left" w:pos="0"/>
        <w:tab w:val="center" w:pos="4819"/>
        <w:tab w:val="right" w:pos="9638"/>
      </w:tabs>
      <w:spacing w:line="210" w:lineRule="atLeast"/>
      <w:ind w:hanging="1077"/>
    </w:pPr>
    <w:rPr>
      <w:sz w:val="12"/>
    </w:rPr>
  </w:style>
  <w:style w:type="paragraph" w:styleId="Header">
    <w:name w:val="header"/>
    <w:basedOn w:val="Normal"/>
    <w:uiPriority w:val="99"/>
    <w:semiHidden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FollowedHyperlink">
    <w:name w:val="FollowedHyperlink"/>
    <w:uiPriority w:val="99"/>
    <w:semiHidden/>
    <w:rsid w:val="000C3920"/>
    <w:rPr>
      <w:rFonts w:ascii="Verdana" w:hAnsi="Verdana"/>
      <w:color w:val="808080"/>
      <w:sz w:val="18"/>
      <w:u w:val="none"/>
      <w:lang w:val="en-GB"/>
    </w:rPr>
  </w:style>
  <w:style w:type="character" w:styleId="Hyperlink">
    <w:name w:val="Hyperlink"/>
    <w:uiPriority w:val="99"/>
    <w:semiHidden/>
    <w:rsid w:val="00822F94"/>
    <w:rPr>
      <w:rFonts w:ascii="Verdana" w:hAnsi="Verdana"/>
      <w:color w:val="009DE0"/>
      <w:sz w:val="18"/>
      <w:u w:val="none"/>
      <w:lang w:val="en-GB"/>
    </w:rPr>
  </w:style>
  <w:style w:type="character" w:styleId="PageNumber">
    <w:name w:val="page number"/>
    <w:uiPriority w:val="99"/>
    <w:semiHidden/>
    <w:rsid w:val="000C3920"/>
    <w:rPr>
      <w:rFonts w:ascii="Verdana" w:hAnsi="Verdana"/>
      <w:sz w:val="12"/>
      <w:lang w:val="en-GB"/>
    </w:rPr>
  </w:style>
  <w:style w:type="paragraph" w:customStyle="1" w:styleId="Normal-DocumentHeading">
    <w:name w:val="Normal - Document Heading"/>
    <w:basedOn w:val="Normal"/>
    <w:next w:val="Normal"/>
    <w:uiPriority w:val="7"/>
    <w:semiHidden/>
    <w:rsid w:val="000C3920"/>
    <w:rPr>
      <w:b/>
      <w:caps/>
    </w:rPr>
  </w:style>
  <w:style w:type="paragraph" w:customStyle="1" w:styleId="Normal-SenderName">
    <w:name w:val="Normal - Sender Name"/>
    <w:basedOn w:val="Normal"/>
    <w:next w:val="Normal-Senderinformation"/>
    <w:uiPriority w:val="7"/>
    <w:semiHidden/>
    <w:rsid w:val="000C3920"/>
    <w:rPr>
      <w:b/>
    </w:rPr>
  </w:style>
  <w:style w:type="paragraph" w:customStyle="1" w:styleId="Normal-Senderinformation">
    <w:name w:val="Normal - Sender information"/>
    <w:basedOn w:val="Normal"/>
    <w:uiPriority w:val="7"/>
    <w:semiHidden/>
    <w:rsid w:val="000C3920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uiPriority w:val="8"/>
    <w:semiHidden/>
    <w:rsid w:val="000C3920"/>
    <w:pPr>
      <w:tabs>
        <w:tab w:val="left" w:pos="198"/>
      </w:tabs>
      <w:spacing w:line="200" w:lineRule="atLeast"/>
    </w:pPr>
    <w:rPr>
      <w:noProof/>
      <w:sz w:val="14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0C3920"/>
  </w:style>
  <w:style w:type="paragraph" w:customStyle="1" w:styleId="Normal-Doctypetitle">
    <w:name w:val="Normal - Doc type title"/>
    <w:basedOn w:val="Normal"/>
    <w:uiPriority w:val="7"/>
    <w:semiHidden/>
    <w:rsid w:val="0098206A"/>
    <w:pPr>
      <w:spacing w:line="480" w:lineRule="atLeast"/>
      <w:ind w:left="-11"/>
    </w:pPr>
    <w:rPr>
      <w:caps/>
      <w:spacing w:val="27"/>
      <w:sz w:val="44"/>
    </w:rPr>
  </w:style>
  <w:style w:type="paragraph" w:customStyle="1" w:styleId="Normal-Helptext">
    <w:name w:val="Normal - Help text"/>
    <w:basedOn w:val="Normal-Docinfotext"/>
    <w:uiPriority w:val="7"/>
    <w:semiHidden/>
    <w:rsid w:val="004478BC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uiPriority w:val="8"/>
    <w:semiHidden/>
    <w:rsid w:val="00AC3D47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Docinfo">
    <w:name w:val="Normal - Doc info"/>
    <w:basedOn w:val="Normal"/>
    <w:uiPriority w:val="7"/>
    <w:semiHidden/>
    <w:rsid w:val="000C3920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uiPriority w:val="7"/>
    <w:semiHidden/>
    <w:rsid w:val="000C3920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D3450"/>
    <w:rPr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50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01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934501"/>
  </w:style>
  <w:style w:type="character" w:styleId="BookTitle">
    <w:name w:val="Book Title"/>
    <w:basedOn w:val="DefaultParagraphFont"/>
    <w:uiPriority w:val="99"/>
    <w:qFormat/>
    <w:rsid w:val="00934501"/>
    <w:rPr>
      <w:b/>
      <w:bCs/>
      <w:i/>
      <w:iCs/>
      <w:spacing w:val="5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</w:rPr>
      <w:tblPr/>
      <w:tcPr>
        <w:shd w:val="clear" w:color="auto" w:fill="DBEDF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D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</w:rPr>
      <w:tblPr/>
      <w:tcPr>
        <w:shd w:val="clear" w:color="auto" w:fill="BCDC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C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</w:rPr>
      <w:tblPr/>
      <w:tcPr>
        <w:shd w:val="clear" w:color="auto" w:fill="DAE7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7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</w:rPr>
      <w:tblPr/>
      <w:tcPr>
        <w:shd w:val="clear" w:color="auto" w:fill="FF81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</w:rPr>
      <w:tblPr/>
      <w:tcPr>
        <w:shd w:val="clear" w:color="auto" w:fill="F2A6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6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</w:rPr>
      <w:tblPr/>
      <w:tcPr>
        <w:shd w:val="clear" w:color="auto" w:fill="ECEB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82B" w:themeFill="accent3" w:themeFillShade="CC"/>
      </w:tcPr>
    </w:tblStylePr>
    <w:tblStylePr w:type="lastRow">
      <w:rPr>
        <w:b/>
        <w:bCs/>
        <w:color w:val="8098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998" w:themeFill="accent6" w:themeFillShade="CC"/>
      </w:tcPr>
    </w:tblStylePr>
    <w:tblStylePr w:type="lastRow">
      <w:rPr>
        <w:b/>
        <w:bCs/>
        <w:color w:val="ABA9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913" w:themeFill="accent5" w:themeFillShade="CC"/>
      </w:tcPr>
    </w:tblStylePr>
    <w:tblStylePr w:type="lastRow">
      <w:rPr>
        <w:b/>
        <w:bCs/>
        <w:color w:val="9E29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7D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7DD" w:themeColor="accent1" w:themeShade="99"/>
          <w:insideV w:val="nil"/>
        </w:tcBorders>
        <w:shd w:val="clear" w:color="auto" w:fill="1987D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7DD" w:themeFill="accent1" w:themeFillShade="99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3E8F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30" w:themeColor="accent2" w:themeShade="99"/>
          <w:insideV w:val="nil"/>
        </w:tcBorders>
        <w:shd w:val="clear" w:color="auto" w:fill="3762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30" w:themeFill="accent2" w:themeFillShade="99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ACD3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0079" w:themeColor="accent4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2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220" w:themeColor="accent3" w:themeShade="99"/>
          <w:insideV w:val="nil"/>
        </w:tcBorders>
        <w:shd w:val="clear" w:color="auto" w:fill="6072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220" w:themeFill="accent3" w:themeFillShade="99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F36" w:themeColor="accent3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6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CFC5" w:themeColor="accent6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F0E" w:themeColor="accent5" w:themeShade="99"/>
          <w:insideV w:val="nil"/>
        </w:tcBorders>
        <w:shd w:val="clear" w:color="auto" w:fill="761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0E" w:themeFill="accent5" w:themeFillShade="99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EF90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418" w:themeColor="accent5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36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36C" w:themeColor="accent6" w:themeShade="99"/>
          <w:insideV w:val="nil"/>
        </w:tcBorders>
        <w:shd w:val="clear" w:color="auto" w:fill="86836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36C" w:themeFill="accent6" w:themeFillShade="99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7E7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"/>
    <w:semiHidden/>
    <w:unhideWhenUsed/>
    <w:rsid w:val="0093450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50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501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0B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3E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52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B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F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E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9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D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0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3450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501"/>
    <w:rPr>
      <w:rFonts w:ascii="Segoe UI" w:hAnsi="Segoe UI" w:cs="Segoe UI"/>
      <w:sz w:val="16"/>
      <w:szCs w:val="16"/>
      <w:lang w:val="en-GB"/>
    </w:rPr>
  </w:style>
  <w:style w:type="table" w:customStyle="1" w:styleId="GridTable1Light1">
    <w:name w:val="Grid Table 1 Light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DBEDFB" w:themeColor="accent1" w:themeTint="66"/>
        <w:left w:val="single" w:sz="4" w:space="0" w:color="DBEDFB" w:themeColor="accent1" w:themeTint="66"/>
        <w:bottom w:val="single" w:sz="4" w:space="0" w:color="DBEDFB" w:themeColor="accent1" w:themeTint="66"/>
        <w:right w:val="single" w:sz="4" w:space="0" w:color="DBEDFB" w:themeColor="accent1" w:themeTint="66"/>
        <w:insideH w:val="single" w:sz="4" w:space="0" w:color="DBEDFB" w:themeColor="accent1" w:themeTint="66"/>
        <w:insideV w:val="single" w:sz="4" w:space="0" w:color="DBED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BCDCB8" w:themeColor="accent2" w:themeTint="66"/>
        <w:left w:val="single" w:sz="4" w:space="0" w:color="BCDCB8" w:themeColor="accent2" w:themeTint="66"/>
        <w:bottom w:val="single" w:sz="4" w:space="0" w:color="BCDCB8" w:themeColor="accent2" w:themeTint="66"/>
        <w:right w:val="single" w:sz="4" w:space="0" w:color="BCDCB8" w:themeColor="accent2" w:themeTint="66"/>
        <w:insideH w:val="single" w:sz="4" w:space="0" w:color="BCDCB8" w:themeColor="accent2" w:themeTint="66"/>
        <w:insideV w:val="single" w:sz="4" w:space="0" w:color="BCDC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DAE7AC" w:themeColor="accent3" w:themeTint="66"/>
        <w:left w:val="single" w:sz="4" w:space="0" w:color="DAE7AC" w:themeColor="accent3" w:themeTint="66"/>
        <w:bottom w:val="single" w:sz="4" w:space="0" w:color="DAE7AC" w:themeColor="accent3" w:themeTint="66"/>
        <w:right w:val="single" w:sz="4" w:space="0" w:color="DAE7AC" w:themeColor="accent3" w:themeTint="66"/>
        <w:insideH w:val="single" w:sz="4" w:space="0" w:color="DAE7AC" w:themeColor="accent3" w:themeTint="66"/>
        <w:insideV w:val="single" w:sz="4" w:space="0" w:color="DAE7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81CE" w:themeColor="accent4" w:themeTint="66"/>
        <w:left w:val="single" w:sz="4" w:space="0" w:color="FF81CE" w:themeColor="accent4" w:themeTint="66"/>
        <w:bottom w:val="single" w:sz="4" w:space="0" w:color="FF81CE" w:themeColor="accent4" w:themeTint="66"/>
        <w:right w:val="single" w:sz="4" w:space="0" w:color="FF81CE" w:themeColor="accent4" w:themeTint="66"/>
        <w:insideH w:val="single" w:sz="4" w:space="0" w:color="FF81CE" w:themeColor="accent4" w:themeTint="66"/>
        <w:insideV w:val="single" w:sz="4" w:space="0" w:color="FF81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2A698" w:themeColor="accent5" w:themeTint="66"/>
        <w:left w:val="single" w:sz="4" w:space="0" w:color="F2A698" w:themeColor="accent5" w:themeTint="66"/>
        <w:bottom w:val="single" w:sz="4" w:space="0" w:color="F2A698" w:themeColor="accent5" w:themeTint="66"/>
        <w:right w:val="single" w:sz="4" w:space="0" w:color="F2A698" w:themeColor="accent5" w:themeTint="66"/>
        <w:insideH w:val="single" w:sz="4" w:space="0" w:color="F2A698" w:themeColor="accent5" w:themeTint="66"/>
        <w:insideV w:val="single" w:sz="4" w:space="0" w:color="F2A6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EBE7" w:themeColor="accent6" w:themeTint="66"/>
        <w:left w:val="single" w:sz="4" w:space="0" w:color="ECEBE7" w:themeColor="accent6" w:themeTint="66"/>
        <w:bottom w:val="single" w:sz="4" w:space="0" w:color="ECEBE7" w:themeColor="accent6" w:themeTint="66"/>
        <w:right w:val="single" w:sz="4" w:space="0" w:color="ECEBE7" w:themeColor="accent6" w:themeTint="66"/>
        <w:insideH w:val="single" w:sz="4" w:space="0" w:color="ECEBE7" w:themeColor="accent6" w:themeTint="66"/>
        <w:insideV w:val="single" w:sz="4" w:space="0" w:color="ECEB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CAE4F9" w:themeColor="accent1" w:themeTint="99"/>
        <w:bottom w:val="single" w:sz="2" w:space="0" w:color="CAE4F9" w:themeColor="accent1" w:themeTint="99"/>
        <w:insideH w:val="single" w:sz="2" w:space="0" w:color="CAE4F9" w:themeColor="accent1" w:themeTint="99"/>
        <w:insideV w:val="single" w:sz="2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4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9BCA94" w:themeColor="accent2" w:themeTint="99"/>
        <w:bottom w:val="single" w:sz="2" w:space="0" w:color="9BCA94" w:themeColor="accent2" w:themeTint="99"/>
        <w:insideH w:val="single" w:sz="2" w:space="0" w:color="9BCA94" w:themeColor="accent2" w:themeTint="99"/>
        <w:insideV w:val="single" w:sz="2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A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C8DC83" w:themeColor="accent3" w:themeTint="99"/>
        <w:bottom w:val="single" w:sz="2" w:space="0" w:color="C8DC83" w:themeColor="accent3" w:themeTint="99"/>
        <w:insideH w:val="single" w:sz="2" w:space="0" w:color="C8DC83" w:themeColor="accent3" w:themeTint="99"/>
        <w:insideV w:val="single" w:sz="2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C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FF42B6" w:themeColor="accent4" w:themeTint="99"/>
        <w:bottom w:val="single" w:sz="2" w:space="0" w:color="FF42B6" w:themeColor="accent4" w:themeTint="99"/>
        <w:insideH w:val="single" w:sz="2" w:space="0" w:color="FF42B6" w:themeColor="accent4" w:themeTint="99"/>
        <w:insideV w:val="single" w:sz="2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EC7A64" w:themeColor="accent5" w:themeTint="99"/>
        <w:bottom w:val="single" w:sz="2" w:space="0" w:color="EC7A64" w:themeColor="accent5" w:themeTint="99"/>
        <w:insideH w:val="single" w:sz="2" w:space="0" w:color="EC7A64" w:themeColor="accent5" w:themeTint="99"/>
        <w:insideV w:val="single" w:sz="2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7A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2" w:space="0" w:color="E2E2DC" w:themeColor="accent6" w:themeTint="99"/>
        <w:bottom w:val="single" w:sz="2" w:space="0" w:color="E2E2DC" w:themeColor="accent6" w:themeTint="99"/>
        <w:insideH w:val="single" w:sz="2" w:space="0" w:color="E2E2DC" w:themeColor="accent6" w:themeTint="99"/>
        <w:insideV w:val="single" w:sz="2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2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BEDF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BCDCB8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AE7A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81CE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F2A69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CEBE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934501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4501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4501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4501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4501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4501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4501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4501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4501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50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934501"/>
    <w:rPr>
      <w:i/>
      <w:iCs/>
      <w:color w:val="A7D3F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34501"/>
    <w:pPr>
      <w:pBdr>
        <w:top w:val="single" w:sz="4" w:space="10" w:color="A7D3F5" w:themeColor="accent1"/>
        <w:bottom w:val="single" w:sz="4" w:space="10" w:color="A7D3F5" w:themeColor="accent1"/>
      </w:pBdr>
      <w:spacing w:before="360" w:after="360"/>
      <w:ind w:left="864" w:right="864"/>
      <w:jc w:val="center"/>
    </w:pPr>
    <w:rPr>
      <w:i/>
      <w:iCs/>
      <w:color w:val="A7D3F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934501"/>
    <w:rPr>
      <w:i/>
      <w:iCs/>
      <w:color w:val="A7D3F5" w:themeColor="accent1"/>
      <w:lang w:val="en-GB"/>
    </w:rPr>
  </w:style>
  <w:style w:type="character" w:styleId="IntenseReference">
    <w:name w:val="Intense Reference"/>
    <w:basedOn w:val="DefaultParagraphFont"/>
    <w:uiPriority w:val="99"/>
    <w:qFormat/>
    <w:rsid w:val="00934501"/>
    <w:rPr>
      <w:b/>
      <w:bCs/>
      <w:smallCaps/>
      <w:color w:val="A7D3F5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1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  <w:shd w:val="clear" w:color="auto" w:fill="E9F4FC" w:themeFill="accent1" w:themeFillTint="3F"/>
      </w:tcPr>
    </w:tblStylePr>
    <w:tblStylePr w:type="band2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1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  <w:shd w:val="clear" w:color="auto" w:fill="D6E9D3" w:themeFill="accent2" w:themeFillTint="3F"/>
      </w:tcPr>
    </w:tblStylePr>
    <w:tblStylePr w:type="band2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1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  <w:shd w:val="clear" w:color="auto" w:fill="E8F0CB" w:themeFill="accent3" w:themeFillTint="3F"/>
      </w:tcPr>
    </w:tblStylePr>
    <w:tblStylePr w:type="band2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1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1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  <w:shd w:val="clear" w:color="auto" w:fill="F7C8BF" w:themeFill="accent5" w:themeFillTint="3F"/>
      </w:tcPr>
    </w:tblStylePr>
    <w:tblStylePr w:type="band2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1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  <w:shd w:val="clear" w:color="auto" w:fill="F3F3F0" w:themeFill="accent6" w:themeFillTint="3F"/>
      </w:tcPr>
    </w:tblStylePr>
    <w:tblStylePr w:type="band2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450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34501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bottom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bottom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bottom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bottom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bottom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bottom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A7D3F5" w:themeColor="accent1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D3F5" w:themeColor="accent1"/>
          <w:right w:val="single" w:sz="4" w:space="0" w:color="A7D3F5" w:themeColor="accent1"/>
        </w:tcBorders>
      </w:tcPr>
    </w:tblStylePr>
    <w:tblStylePr w:type="band1Horz">
      <w:tblPr/>
      <w:tcPr>
        <w:tcBorders>
          <w:top w:val="single" w:sz="4" w:space="0" w:color="A7D3F5" w:themeColor="accent1"/>
          <w:bottom w:val="single" w:sz="4" w:space="0" w:color="A7D3F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D3F5" w:themeColor="accent1"/>
          <w:left w:val="nil"/>
        </w:tcBorders>
      </w:tcPr>
    </w:tblStylePr>
    <w:tblStylePr w:type="swCell">
      <w:tblPr/>
      <w:tcPr>
        <w:tcBorders>
          <w:top w:val="double" w:sz="4" w:space="0" w:color="A7D3F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A551" w:themeColor="accent2"/>
          <w:right w:val="single" w:sz="4" w:space="0" w:color="5CA551" w:themeColor="accent2"/>
        </w:tcBorders>
      </w:tcPr>
    </w:tblStylePr>
    <w:tblStylePr w:type="band1Horz">
      <w:tblPr/>
      <w:tcPr>
        <w:tcBorders>
          <w:top w:val="single" w:sz="4" w:space="0" w:color="5CA551" w:themeColor="accent2"/>
          <w:bottom w:val="single" w:sz="4" w:space="0" w:color="5CA5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A551" w:themeColor="accent2"/>
          <w:left w:val="nil"/>
        </w:tcBorders>
      </w:tcPr>
    </w:tblStylePr>
    <w:tblStylePr w:type="swCell">
      <w:tblPr/>
      <w:tcPr>
        <w:tcBorders>
          <w:top w:val="double" w:sz="4" w:space="0" w:color="5CA55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A1BF36" w:themeColor="accent3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F36" w:themeColor="accent3"/>
          <w:right w:val="single" w:sz="4" w:space="0" w:color="A1BF36" w:themeColor="accent3"/>
        </w:tcBorders>
      </w:tcPr>
    </w:tblStylePr>
    <w:tblStylePr w:type="band1Horz">
      <w:tblPr/>
      <w:tcPr>
        <w:tcBorders>
          <w:top w:val="single" w:sz="4" w:space="0" w:color="A1BF36" w:themeColor="accent3"/>
          <w:bottom w:val="single" w:sz="4" w:space="0" w:color="A1B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F36" w:themeColor="accent3"/>
          <w:left w:val="nil"/>
        </w:tcBorders>
      </w:tcPr>
    </w:tblStylePr>
    <w:tblStylePr w:type="swCell">
      <w:tblPr/>
      <w:tcPr>
        <w:tcBorders>
          <w:top w:val="double" w:sz="4" w:space="0" w:color="A1BF3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40079" w:themeColor="accent4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0079" w:themeColor="accent4"/>
          <w:right w:val="single" w:sz="4" w:space="0" w:color="C40079" w:themeColor="accent4"/>
        </w:tcBorders>
      </w:tcPr>
    </w:tblStylePr>
    <w:tblStylePr w:type="band1Horz">
      <w:tblPr/>
      <w:tcPr>
        <w:tcBorders>
          <w:top w:val="single" w:sz="4" w:space="0" w:color="C40079" w:themeColor="accent4"/>
          <w:bottom w:val="single" w:sz="4" w:space="0" w:color="C400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0079" w:themeColor="accent4"/>
          <w:left w:val="nil"/>
        </w:tcBorders>
      </w:tcPr>
    </w:tblStylePr>
    <w:tblStylePr w:type="swCell">
      <w:tblPr/>
      <w:tcPr>
        <w:tcBorders>
          <w:top w:val="double" w:sz="4" w:space="0" w:color="C4007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63418" w:themeColor="accent5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418" w:themeColor="accent5"/>
          <w:right w:val="single" w:sz="4" w:space="0" w:color="C63418" w:themeColor="accent5"/>
        </w:tcBorders>
      </w:tcPr>
    </w:tblStylePr>
    <w:tblStylePr w:type="band1Horz">
      <w:tblPr/>
      <w:tcPr>
        <w:tcBorders>
          <w:top w:val="single" w:sz="4" w:space="0" w:color="C63418" w:themeColor="accent5"/>
          <w:bottom w:val="single" w:sz="4" w:space="0" w:color="C6341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418" w:themeColor="accent5"/>
          <w:left w:val="nil"/>
        </w:tcBorders>
      </w:tcPr>
    </w:tblStylePr>
    <w:tblStylePr w:type="swCell">
      <w:tblPr/>
      <w:tcPr>
        <w:tcBorders>
          <w:top w:val="double" w:sz="4" w:space="0" w:color="C6341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D0CFC5" w:themeColor="accent6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CFC5" w:themeColor="accent6"/>
          <w:right w:val="single" w:sz="4" w:space="0" w:color="D0CFC5" w:themeColor="accent6"/>
        </w:tcBorders>
      </w:tcPr>
    </w:tblStylePr>
    <w:tblStylePr w:type="band1Horz">
      <w:tblPr/>
      <w:tcPr>
        <w:tcBorders>
          <w:top w:val="single" w:sz="4" w:space="0" w:color="D0CFC5" w:themeColor="accent6"/>
          <w:bottom w:val="single" w:sz="4" w:space="0" w:color="D0CF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CFC5" w:themeColor="accent6"/>
          <w:left w:val="nil"/>
        </w:tcBorders>
      </w:tcPr>
    </w:tblStylePr>
    <w:tblStylePr w:type="swCell">
      <w:tblPr/>
      <w:tcPr>
        <w:tcBorders>
          <w:top w:val="double" w:sz="4" w:space="0" w:color="D0CFC5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D3F5" w:themeColor="accent1"/>
        <w:left w:val="single" w:sz="24" w:space="0" w:color="A7D3F5" w:themeColor="accent1"/>
        <w:bottom w:val="single" w:sz="24" w:space="0" w:color="A7D3F5" w:themeColor="accent1"/>
        <w:right w:val="single" w:sz="24" w:space="0" w:color="A7D3F5" w:themeColor="accent1"/>
      </w:tblBorders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A551" w:themeColor="accent2"/>
        <w:left w:val="single" w:sz="24" w:space="0" w:color="5CA551" w:themeColor="accent2"/>
        <w:bottom w:val="single" w:sz="24" w:space="0" w:color="5CA551" w:themeColor="accent2"/>
        <w:right w:val="single" w:sz="24" w:space="0" w:color="5CA551" w:themeColor="accent2"/>
      </w:tblBorders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F36" w:themeColor="accent3"/>
        <w:left w:val="single" w:sz="24" w:space="0" w:color="A1BF36" w:themeColor="accent3"/>
        <w:bottom w:val="single" w:sz="24" w:space="0" w:color="A1BF36" w:themeColor="accent3"/>
        <w:right w:val="single" w:sz="24" w:space="0" w:color="A1BF36" w:themeColor="accent3"/>
      </w:tblBorders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0079" w:themeColor="accent4"/>
        <w:left w:val="single" w:sz="24" w:space="0" w:color="C40079" w:themeColor="accent4"/>
        <w:bottom w:val="single" w:sz="24" w:space="0" w:color="C40079" w:themeColor="accent4"/>
        <w:right w:val="single" w:sz="24" w:space="0" w:color="C40079" w:themeColor="accent4"/>
      </w:tblBorders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418" w:themeColor="accent5"/>
        <w:left w:val="single" w:sz="24" w:space="0" w:color="C63418" w:themeColor="accent5"/>
        <w:bottom w:val="single" w:sz="24" w:space="0" w:color="C63418" w:themeColor="accent5"/>
        <w:right w:val="single" w:sz="24" w:space="0" w:color="C63418" w:themeColor="accent5"/>
      </w:tblBorders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3450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CFC5" w:themeColor="accent6"/>
        <w:left w:val="single" w:sz="24" w:space="0" w:color="D0CFC5" w:themeColor="accent6"/>
        <w:bottom w:val="single" w:sz="24" w:space="0" w:color="D0CFC5" w:themeColor="accent6"/>
        <w:right w:val="single" w:sz="24" w:space="0" w:color="D0CFC5" w:themeColor="accent6"/>
      </w:tblBorders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A7D3F5" w:themeColor="accent1"/>
        <w:bottom w:val="single" w:sz="4" w:space="0" w:color="A7D3F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7D3F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5CA551" w:themeColor="accent2"/>
        <w:bottom w:val="single" w:sz="4" w:space="0" w:color="5CA5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A5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A1BF36" w:themeColor="accent3"/>
        <w:bottom w:val="single" w:sz="4" w:space="0" w:color="A1B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B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C40079" w:themeColor="accent4"/>
        <w:bottom w:val="single" w:sz="4" w:space="0" w:color="C400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400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C63418" w:themeColor="accent5"/>
        <w:bottom w:val="single" w:sz="4" w:space="0" w:color="C6341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6341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D0CFC5" w:themeColor="accent6"/>
        <w:bottom w:val="single" w:sz="4" w:space="0" w:color="D0CF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CF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34501"/>
    <w:pPr>
      <w:spacing w:line="240" w:lineRule="auto"/>
    </w:pPr>
    <w:rPr>
      <w:color w:val="49A3E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D3F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D3F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D3F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D3F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34501"/>
    <w:pPr>
      <w:spacing w:line="240" w:lineRule="auto"/>
    </w:pPr>
    <w:rPr>
      <w:color w:val="447B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A5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A5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A5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A5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34501"/>
    <w:pPr>
      <w:spacing w:line="240" w:lineRule="auto"/>
    </w:pPr>
    <w:rPr>
      <w:color w:val="788E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34501"/>
    <w:pPr>
      <w:spacing w:line="240" w:lineRule="auto"/>
    </w:pPr>
    <w:rPr>
      <w:color w:val="9200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00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00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00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00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34501"/>
    <w:pPr>
      <w:spacing w:line="240" w:lineRule="auto"/>
    </w:pPr>
    <w:rPr>
      <w:color w:val="942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41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41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41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41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34501"/>
    <w:pPr>
      <w:spacing w:line="240" w:lineRule="auto"/>
    </w:pPr>
    <w:rPr>
      <w:color w:val="A2A0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CF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CF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CF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CF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345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4501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  <w:insideV w:val="single" w:sz="8" w:space="0" w:color="BCDDF7" w:themeColor="accent1" w:themeTint="BF"/>
      </w:tblBorders>
    </w:tblPr>
    <w:tcPr>
      <w:shd w:val="clear" w:color="auto" w:fill="E9F4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  <w:insideV w:val="single" w:sz="8" w:space="0" w:color="82BD7A" w:themeColor="accent2" w:themeTint="BF"/>
      </w:tblBorders>
    </w:tblPr>
    <w:tcPr>
      <w:shd w:val="clear" w:color="auto" w:fill="D6E9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BD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  <w:insideV w:val="single" w:sz="8" w:space="0" w:color="BAD364" w:themeColor="accent3" w:themeTint="BF"/>
      </w:tblBorders>
    </w:tblPr>
    <w:tcPr>
      <w:shd w:val="clear" w:color="auto" w:fill="E8F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3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  <w:insideV w:val="single" w:sz="8" w:space="0" w:color="FF13A4" w:themeColor="accent4" w:themeTint="BF"/>
      </w:tblBorders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  <w:insideV w:val="single" w:sz="8" w:space="0" w:color="E7593E" w:themeColor="accent5" w:themeTint="BF"/>
      </w:tblBorders>
    </w:tblPr>
    <w:tcPr>
      <w:shd w:val="clear" w:color="auto" w:fill="F7C8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593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  <w:insideV w:val="single" w:sz="8" w:space="0" w:color="DBDBD3" w:themeColor="accent6" w:themeTint="BF"/>
      </w:tblBorders>
    </w:tblPr>
    <w:tcPr>
      <w:shd w:val="clear" w:color="auto" w:fill="F3F3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cPr>
      <w:shd w:val="clear" w:color="auto" w:fill="E9F4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D" w:themeFill="accent1" w:themeFillTint="33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tcBorders>
          <w:insideH w:val="single" w:sz="6" w:space="0" w:color="A7D3F5" w:themeColor="accent1"/>
          <w:insideV w:val="single" w:sz="6" w:space="0" w:color="A7D3F5" w:themeColor="accent1"/>
        </w:tcBorders>
        <w:shd w:val="clear" w:color="auto" w:fill="D3E8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cPr>
      <w:shd w:val="clear" w:color="auto" w:fill="D6E9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B" w:themeFill="accent2" w:themeFillTint="33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tcBorders>
          <w:insideH w:val="single" w:sz="6" w:space="0" w:color="5CA551" w:themeColor="accent2"/>
          <w:insideV w:val="single" w:sz="6" w:space="0" w:color="5CA551" w:themeColor="accent2"/>
        </w:tcBorders>
        <w:shd w:val="clear" w:color="auto" w:fill="ACD3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cPr>
      <w:shd w:val="clear" w:color="auto" w:fill="E8F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3D5" w:themeFill="accent3" w:themeFillTint="33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tcBorders>
          <w:insideH w:val="single" w:sz="6" w:space="0" w:color="A1BF36" w:themeColor="accent3"/>
          <w:insideV w:val="single" w:sz="6" w:space="0" w:color="A1BF36" w:themeColor="accent3"/>
        </w:tcBorders>
        <w:shd w:val="clear" w:color="auto" w:fill="D1E2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cPr>
      <w:shd w:val="clear" w:color="auto" w:fill="FFB1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6" w:themeFill="accent4" w:themeFillTint="33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tcBorders>
          <w:insideH w:val="single" w:sz="6" w:space="0" w:color="C40079" w:themeColor="accent4"/>
          <w:insideV w:val="single" w:sz="6" w:space="0" w:color="C40079" w:themeColor="accent4"/>
        </w:tcBorders>
        <w:shd w:val="clear" w:color="auto" w:fill="FF6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cPr>
      <w:shd w:val="clear" w:color="auto" w:fill="F7C8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B" w:themeFill="accent5" w:themeFillTint="33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tcBorders>
          <w:insideH w:val="single" w:sz="6" w:space="0" w:color="C63418" w:themeColor="accent5"/>
          <w:insideV w:val="single" w:sz="6" w:space="0" w:color="C63418" w:themeColor="accent5"/>
        </w:tcBorders>
        <w:shd w:val="clear" w:color="auto" w:fill="EF90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cPr>
      <w:shd w:val="clear" w:color="auto" w:fill="F3F3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6" w:themeFillTint="33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tcBorders>
          <w:insideH w:val="single" w:sz="6" w:space="0" w:color="D0CFC5" w:themeColor="accent6"/>
          <w:insideV w:val="single" w:sz="6" w:space="0" w:color="D0CFC5" w:themeColor="accent6"/>
        </w:tcBorders>
        <w:shd w:val="clear" w:color="auto" w:fill="E7E7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8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8F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3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3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2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2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0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0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D3F5" w:themeColor="accen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shd w:val="clear" w:color="auto" w:fill="E9F4F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A551" w:themeColor="accent2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shd w:val="clear" w:color="auto" w:fill="D6E9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F36" w:themeColor="accent3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shd w:val="clear" w:color="auto" w:fill="E8F0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0079" w:themeColor="accent4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418" w:themeColor="accent5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shd w:val="clear" w:color="auto" w:fill="F7C8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450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FC5" w:themeColor="accent6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shd w:val="clear" w:color="auto" w:fill="F3F3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D3F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D3F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D3F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D3F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A55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A5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A5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F3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007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341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4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4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450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CFC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F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F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450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qFormat/>
    <w:rsid w:val="00934501"/>
    <w:pPr>
      <w:spacing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34501"/>
    <w:rPr>
      <w:color w:val="808080"/>
      <w:lang w:val="en-GB"/>
    </w:rPr>
  </w:style>
  <w:style w:type="table" w:customStyle="1" w:styleId="PlainTable11">
    <w:name w:val="Plain Table 11"/>
    <w:basedOn w:val="TableNormal"/>
    <w:uiPriority w:val="41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3450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3450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9345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934501"/>
    <w:rPr>
      <w:i/>
      <w:iCs/>
      <w:color w:val="404040" w:themeColor="text1" w:themeTint="BF"/>
      <w:lang w:val="en-GB"/>
    </w:rPr>
  </w:style>
  <w:style w:type="character" w:styleId="SubtleEmphasis">
    <w:name w:val="Subtle Emphasis"/>
    <w:basedOn w:val="DefaultParagraphFont"/>
    <w:uiPriority w:val="99"/>
    <w:qFormat/>
    <w:rsid w:val="0093450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qFormat/>
    <w:rsid w:val="00934501"/>
    <w:rPr>
      <w:smallCaps/>
      <w:color w:val="5A5A5A" w:themeColor="text1" w:themeTint="A5"/>
      <w:lang w:val="en-GB"/>
    </w:rPr>
  </w:style>
  <w:style w:type="table" w:customStyle="1" w:styleId="TableGridLight1">
    <w:name w:val="Table Grid Light1"/>
    <w:basedOn w:val="TableNormal"/>
    <w:uiPriority w:val="40"/>
    <w:rsid w:val="009345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4501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4501"/>
  </w:style>
  <w:style w:type="paragraph" w:styleId="TOAHeading">
    <w:name w:val="toa heading"/>
    <w:basedOn w:val="Normal"/>
    <w:next w:val="Normal"/>
    <w:uiPriority w:val="99"/>
    <w:semiHidden/>
    <w:unhideWhenUsed/>
    <w:rsid w:val="0093450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934501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934501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934501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934501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934501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49A3EA" w:themeColor="accent1" w:themeShade="BF"/>
      <w:sz w:val="32"/>
    </w:rPr>
  </w:style>
  <w:style w:type="paragraph" w:styleId="Revision">
    <w:name w:val="Revision"/>
    <w:hidden/>
    <w:uiPriority w:val="99"/>
    <w:semiHidden/>
    <w:rsid w:val="00AA1E1F"/>
    <w:pPr>
      <w:spacing w:line="240" w:lineRule="auto"/>
    </w:pPr>
    <w:rPr>
      <w:lang w:val="en-GB"/>
    </w:rPr>
  </w:style>
  <w:style w:type="paragraph" w:customStyle="1" w:styleId="SSENumberedBodyText">
    <w:name w:val="SSE Numbered Body Text"/>
    <w:basedOn w:val="Normal"/>
    <w:autoRedefine/>
    <w:uiPriority w:val="1"/>
    <w:qFormat/>
    <w:rsid w:val="000A2E5A"/>
    <w:pPr>
      <w:spacing w:before="120" w:after="60" w:line="300" w:lineRule="auto"/>
    </w:pPr>
    <w:rPr>
      <w:rFonts w:eastAsiaTheme="minorHAnsi" w:cstheme="minorBidi"/>
      <w:szCs w:val="22"/>
      <w:lang w:eastAsia="en-US"/>
    </w:rPr>
  </w:style>
  <w:style w:type="paragraph" w:customStyle="1" w:styleId="NumberedBullet-ESChapter">
    <w:name w:val="Numbered Bullet - ES Chapter"/>
    <w:basedOn w:val="BodyText"/>
    <w:link w:val="NumberedBullet-ESChapterChar"/>
    <w:autoRedefine/>
    <w:uiPriority w:val="5"/>
    <w:qFormat/>
    <w:rsid w:val="00A22EF8"/>
    <w:pPr>
      <w:numPr>
        <w:numId w:val="28"/>
      </w:numPr>
      <w:spacing w:before="60" w:after="60" w:line="300" w:lineRule="auto"/>
      <w:jc w:val="both"/>
    </w:pPr>
    <w:rPr>
      <w:szCs w:val="24"/>
      <w:lang w:eastAsia="en-GB"/>
    </w:rPr>
  </w:style>
  <w:style w:type="character" w:customStyle="1" w:styleId="NumberedBullet-ESChapterChar">
    <w:name w:val="Numbered Bullet - ES Chapter Char"/>
    <w:basedOn w:val="DefaultParagraphFont"/>
    <w:link w:val="NumberedBullet-ESChapter"/>
    <w:uiPriority w:val="5"/>
    <w:rsid w:val="00A22EF8"/>
    <w:rPr>
      <w:szCs w:val="24"/>
      <w:lang w:val="en-GB" w:eastAsia="en-GB"/>
    </w:rPr>
  </w:style>
  <w:style w:type="paragraph" w:customStyle="1" w:styleId="TableTitle-ESChapter">
    <w:name w:val="Table Title - ES Chapter"/>
    <w:basedOn w:val="BodyText"/>
    <w:next w:val="BodyText"/>
    <w:autoRedefine/>
    <w:uiPriority w:val="7"/>
    <w:qFormat/>
    <w:rsid w:val="003E13C7"/>
    <w:pPr>
      <w:spacing w:before="60" w:after="60" w:line="300" w:lineRule="auto"/>
      <w:jc w:val="both"/>
    </w:pPr>
    <w:rPr>
      <w:b/>
      <w:szCs w:val="24"/>
      <w:lang w:eastAsia="en-GB"/>
    </w:rPr>
  </w:style>
  <w:style w:type="paragraph" w:customStyle="1" w:styleId="BodyTextnumberedparagraph-ESChapter">
    <w:name w:val="Body Text (numbered paragraph) - ES Chapter"/>
    <w:basedOn w:val="BodyText"/>
    <w:autoRedefine/>
    <w:uiPriority w:val="3"/>
    <w:qFormat/>
    <w:rsid w:val="003E13C7"/>
    <w:pPr>
      <w:keepNext/>
      <w:spacing w:before="120" w:after="60" w:line="300" w:lineRule="auto"/>
      <w:ind w:left="44"/>
    </w:pPr>
    <w:rPr>
      <w:i/>
      <w:szCs w:val="20"/>
      <w:lang w:eastAsia="en-GB"/>
    </w:rPr>
  </w:style>
  <w:style w:type="character" w:customStyle="1" w:styleId="CaptionChar">
    <w:name w:val="Caption Char"/>
    <w:aliases w:val="Caption - In-text Tables/ Figures Char"/>
    <w:basedOn w:val="DefaultParagraphFont"/>
    <w:link w:val="Caption"/>
    <w:uiPriority w:val="35"/>
    <w:locked/>
    <w:rsid w:val="003E13C7"/>
    <w:rPr>
      <w:b/>
      <w:bCs/>
      <w:sz w:val="1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milton\appdata\roaming\microsoft\templates\WordEngineTemplates\Memo.dotm" TargetMode="External"/></Relationships>
</file>

<file path=word/theme/theme1.xml><?xml version="1.0" encoding="utf-8"?>
<a:theme xmlns:a="http://schemas.openxmlformats.org/drawingml/2006/main" name="Office Theme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6427-47BE-4C84-9DB5-E5B72F02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Memo.dotm</Template>
  <TotalTime>2</TotalTime>
  <Pages>2</Pages>
  <Words>605</Words>
  <Characters>3120</Characters>
  <Application>Microsoft Office Word</Application>
  <DocSecurity>0</DocSecurity>
  <Lines>148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Ramboll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Windows User</dc:creator>
  <cp:lastModifiedBy>Paul Driscoll</cp:lastModifiedBy>
  <cp:revision>3</cp:revision>
  <dcterms:created xsi:type="dcterms:W3CDTF">2018-04-13T10:11:00Z</dcterms:created>
  <dcterms:modified xsi:type="dcterms:W3CDTF">2018-04-13T10:13:00Z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Ram_Document_Date">
    <vt:lpwstr> </vt:lpwstr>
  </property>
  <property fmtid="{D5CDD505-2E9C-101B-9397-08002B2CF9AE}" pid="7" name="Ram_Document_DocID">
    <vt:lpwstr> </vt:lpwstr>
  </property>
  <property fmtid="{D5CDD505-2E9C-101B-9397-08002B2CF9AE}" pid="8" name="Ram_Document_Version">
    <vt:lpwstr> </vt:lpwstr>
  </property>
  <property fmtid="{D5CDD505-2E9C-101B-9397-08002B2CF9AE}" pid="9" name="Ram_Project_Number">
    <vt:lpwstr> </vt:lpwstr>
  </property>
  <property fmtid="{D5CDD505-2E9C-101B-9397-08002B2CF9AE}" pid="10" name="Ram_Project_Name">
    <vt:lpwstr> </vt:lpwstr>
  </property>
  <property fmtid="{D5CDD505-2E9C-101B-9397-08002B2CF9AE}" pid="11" name="Ram_Project_ClientName">
    <vt:lpwstr> </vt:lpwstr>
  </property>
  <property fmtid="{D5CDD505-2E9C-101B-9397-08002B2CF9AE}" pid="12" name="Ram_Document_PreparedBy">
    <vt:lpwstr> </vt:lpwstr>
  </property>
  <property fmtid="{D5CDD505-2E9C-101B-9397-08002B2CF9AE}" pid="13" name="Ram_Document_ApprovedBy">
    <vt:lpwstr> </vt:lpwstr>
  </property>
  <property fmtid="{D5CDD505-2E9C-101B-9397-08002B2CF9AE}" pid="14" name="Ram_Document_CheckedBy">
    <vt:lpwstr> </vt:lpwstr>
  </property>
  <property fmtid="{D5CDD505-2E9C-101B-9397-08002B2CF9AE}" pid="15" name="SD_ReportPageNumber">
    <vt:lpwstr>1</vt:lpwstr>
  </property>
  <property fmtid="{D5CDD505-2E9C-101B-9397-08002B2CF9AE}" pid="16" name="Ram_Document_DocStructureID">
    <vt:lpwstr> </vt:lpwstr>
  </property>
  <property fmtid="{D5CDD505-2E9C-101B-9397-08002B2CF9AE}" pid="17" name="sdSharePointPropertyTranslation">
    <vt:lpwstr>True</vt:lpwstr>
  </property>
  <property fmtid="{D5CDD505-2E9C-101B-9397-08002B2CF9AE}" pid="18" name="ContentRemapped">
    <vt:lpwstr>true</vt:lpwstr>
  </property>
  <property fmtid="{D5CDD505-2E9C-101B-9397-08002B2CF9AE}" pid="19" name="SD_DocumentLanguage">
    <vt:lpwstr>en-GB</vt:lpwstr>
  </property>
  <property fmtid="{D5CDD505-2E9C-101B-9397-08002B2CF9AE}" pid="20" name="sdDocumentDate">
    <vt:lpwstr>42814</vt:lpwstr>
  </property>
  <property fmtid="{D5CDD505-2E9C-101B-9397-08002B2CF9AE}" pid="21" name="sdDocumentDateFormat">
    <vt:lpwstr>en-GB:dd/MM/yyyy</vt:lpwstr>
  </property>
  <property fmtid="{D5CDD505-2E9C-101B-9397-08002B2CF9AE}" pid="22" name="SD_DocumentLanguageString">
    <vt:lpwstr>English (UK)</vt:lpwstr>
  </property>
  <property fmtid="{D5CDD505-2E9C-101B-9397-08002B2CF9AE}" pid="23" name="SD_CtlText_Usersettings_Userprofile">
    <vt:lpwstr>Katie Hamilton</vt:lpwstr>
  </property>
  <property fmtid="{D5CDD505-2E9C-101B-9397-08002B2CF9AE}" pid="24" name="SD_CtlText_General_Reference">
    <vt:lpwstr/>
  </property>
  <property fmtid="{D5CDD505-2E9C-101B-9397-08002B2CF9AE}" pid="25" name="SD_CtlText_General_ChkShowRevisionTable">
    <vt:lpwstr>False</vt:lpwstr>
  </property>
  <property fmtid="{D5CDD505-2E9C-101B-9397-08002B2CF9AE}" pid="26" name="SD_CtlText_General_MadeBy">
    <vt:lpwstr/>
  </property>
  <property fmtid="{D5CDD505-2E9C-101B-9397-08002B2CF9AE}" pid="27" name="SD_CtlText_General_CheckedBy">
    <vt:lpwstr/>
  </property>
  <property fmtid="{D5CDD505-2E9C-101B-9397-08002B2CF9AE}" pid="28" name="SD_CtlText_General_ApprovedBy">
    <vt:lpwstr/>
  </property>
  <property fmtid="{D5CDD505-2E9C-101B-9397-08002B2CF9AE}" pid="29" name="SD_UserprofileName">
    <vt:lpwstr>Katie Hamilton</vt:lpwstr>
  </property>
  <property fmtid="{D5CDD505-2E9C-101B-9397-08002B2CF9AE}" pid="30" name="SD_Office_SD_OFF_ID">
    <vt:lpwstr>360</vt:lpwstr>
  </property>
  <property fmtid="{D5CDD505-2E9C-101B-9397-08002B2CF9AE}" pid="31" name="CurrentOfficeID">
    <vt:lpwstr>360</vt:lpwstr>
  </property>
  <property fmtid="{D5CDD505-2E9C-101B-9397-08002B2CF9AE}" pid="32" name="SD_Office_SD_OFF_Country">
    <vt:lpwstr>United Kingdom</vt:lpwstr>
  </property>
  <property fmtid="{D5CDD505-2E9C-101B-9397-08002B2CF9AE}" pid="33" name="SD_Office_SD_OFF_Offices">
    <vt:lpwstr>London - Ramboll Environ</vt:lpwstr>
  </property>
  <property fmtid="{D5CDD505-2E9C-101B-9397-08002B2CF9AE}" pid="34" name="SD_Office_SD_OFF_Name">
    <vt:lpwstr>Ramboll Environ</vt:lpwstr>
  </property>
  <property fmtid="{D5CDD505-2E9C-101B-9397-08002B2CF9AE}" pid="35" name="SD_Office_SD_OFF_Name_Label">
    <vt:lpwstr>Ramboll Environ</vt:lpwstr>
  </property>
  <property fmtid="{D5CDD505-2E9C-101B-9397-08002B2CF9AE}" pid="36" name="SD_Office_SD_OFF_Address">
    <vt:lpwstr>Artillery House¤11-19 Artillery Row¤London¤SW1P 1RT¤United Kingdom</vt:lpwstr>
  </property>
  <property fmtid="{D5CDD505-2E9C-101B-9397-08002B2CF9AE}" pid="37" name="SD_Office_SD_OFF_Address_Label">
    <vt:lpwstr>Artillery House, 11-19 Artillery Row, London SW1P 1RT</vt:lpwstr>
  </property>
  <property fmtid="{D5CDD505-2E9C-101B-9397-08002B2CF9AE}" pid="38" name="SD_Office_SD_OFF_DatePrefix">
    <vt:lpwstr/>
  </property>
  <property fmtid="{D5CDD505-2E9C-101B-9397-08002B2CF9AE}" pid="39" name="SD_Office_SD_OFF_CVR">
    <vt:lpwstr>Registered in England¤Company No: 2331163¤Registered Office:¤Artillery House¤11-19 Artillery Row¤London¤SW1P 1RT</vt:lpwstr>
  </property>
  <property fmtid="{D5CDD505-2E9C-101B-9397-08002B2CF9AE}" pid="40" name="SD_Office_SD_OFF_CVRspecial">
    <vt:lpwstr/>
  </property>
  <property fmtid="{D5CDD505-2E9C-101B-9397-08002B2CF9AE}" pid="41" name="SD_Office_SD_OFF_EmailCVR">
    <vt:lpwstr>Ramboll Environ UK Limited Registered in England Company No: 2331163¤Registered Office: Artillery House, 11-19 Artillery Row, London SW1P 1RT</vt:lpwstr>
  </property>
  <property fmtid="{D5CDD505-2E9C-101B-9397-08002B2CF9AE}" pid="42" name="SD_Office_SD_OFF_Phone">
    <vt:lpwstr>+44 207 808 1420</vt:lpwstr>
  </property>
  <property fmtid="{D5CDD505-2E9C-101B-9397-08002B2CF9AE}" pid="43" name="SD_Office_SD_OFF_Fax">
    <vt:lpwstr/>
  </property>
  <property fmtid="{D5CDD505-2E9C-101B-9397-08002B2CF9AE}" pid="44" name="SD_Office_SD_OFF_Web">
    <vt:lpwstr>www.ramboll-environ.com</vt:lpwstr>
  </property>
  <property fmtid="{D5CDD505-2E9C-101B-9397-08002B2CF9AE}" pid="45" name="SD_Office_SD_OFF_LegalName">
    <vt:lpwstr>Ramboll Environ UK Limited</vt:lpwstr>
  </property>
  <property fmtid="{D5CDD505-2E9C-101B-9397-08002B2CF9AE}" pid="46" name="SD_Office_SD_OFF_SignOffSpacing">
    <vt:lpwstr/>
  </property>
  <property fmtid="{D5CDD505-2E9C-101B-9397-08002B2CF9AE}" pid="47" name="SD_Office_SD_OFF_ArtworkDefinition">
    <vt:lpwstr/>
  </property>
  <property fmtid="{D5CDD505-2E9C-101B-9397-08002B2CF9AE}" pid="48" name="SD_Office_SD_OFF_ImageDefinition_NOTINUSE">
    <vt:lpwstr/>
  </property>
  <property fmtid="{D5CDD505-2E9C-101B-9397-08002B2CF9AE}" pid="49" name="SD_Office_SD_OFF_Dear">
    <vt:lpwstr>Dear</vt:lpwstr>
  </property>
  <property fmtid="{D5CDD505-2E9C-101B-9397-08002B2CF9AE}" pid="50" name="SD_Office_SD_OFF_ColorTheme">
    <vt:lpwstr>Ramboll</vt:lpwstr>
  </property>
  <property fmtid="{D5CDD505-2E9C-101B-9397-08002B2CF9AE}" pid="51" name="SD_Office_SD_OFF_PaperSizeTest">
    <vt:lpwstr>A4</vt:lpwstr>
  </property>
  <property fmtid="{D5CDD505-2E9C-101B-9397-08002B2CF9AE}" pid="52" name="SD_Office_SD_OFF_EnvironSignature">
    <vt:lpwstr>TRUE</vt:lpwstr>
  </property>
  <property fmtid="{D5CDD505-2E9C-101B-9397-08002B2CF9AE}" pid="53" name="SD_Office_SD_OFF_DreiseitlSignature">
    <vt:lpwstr/>
  </property>
  <property fmtid="{D5CDD505-2E9C-101B-9397-08002B2CF9AE}" pid="54" name="SD_Office_SD_OFF_IMSSignature">
    <vt:lpwstr/>
  </property>
  <property fmtid="{D5CDD505-2E9C-101B-9397-08002B2CF9AE}" pid="55" name="SD_USR_Name">
    <vt:lpwstr>Katie Hamilton</vt:lpwstr>
  </property>
  <property fmtid="{D5CDD505-2E9C-101B-9397-08002B2CF9AE}" pid="56" name="SD_USR_Education">
    <vt:lpwstr/>
  </property>
  <property fmtid="{D5CDD505-2E9C-101B-9397-08002B2CF9AE}" pid="57" name="SD_USR_Title">
    <vt:lpwstr>PA to Denise Wright</vt:lpwstr>
  </property>
  <property fmtid="{D5CDD505-2E9C-101B-9397-08002B2CF9AE}" pid="58" name="SD_USR_DirectPhone">
    <vt:lpwstr>0207 8081435</vt:lpwstr>
  </property>
  <property fmtid="{D5CDD505-2E9C-101B-9397-08002B2CF9AE}" pid="59" name="SD_USR_Mobile">
    <vt:lpwstr/>
  </property>
  <property fmtid="{D5CDD505-2E9C-101B-9397-08002B2CF9AE}" pid="60" name="SD_USR_Email">
    <vt:lpwstr>KHamilton@ramboll.com</vt:lpwstr>
  </property>
  <property fmtid="{D5CDD505-2E9C-101B-9397-08002B2CF9AE}" pid="61" name="SD_USR_Department">
    <vt:lpwstr/>
  </property>
  <property fmtid="{D5CDD505-2E9C-101B-9397-08002B2CF9AE}" pid="62" name="SD_ArtworkDefinition">
    <vt:lpwstr>Environment &amp; Health</vt:lpwstr>
  </property>
  <property fmtid="{D5CDD505-2E9C-101B-9397-08002B2CF9AE}" pid="63" name="LastCompletedArtworkDefinition">
    <vt:lpwstr>Environment &amp; Health</vt:lpwstr>
  </property>
  <property fmtid="{D5CDD505-2E9C-101B-9397-08002B2CF9AE}" pid="64" name="SD_SocialMedia_LinkedIn">
    <vt:lpwstr/>
  </property>
  <property fmtid="{D5CDD505-2E9C-101B-9397-08002B2CF9AE}" pid="65" name="SD_SocialMedia_Twitter">
    <vt:lpwstr/>
  </property>
  <property fmtid="{D5CDD505-2E9C-101B-9397-08002B2CF9AE}" pid="66" name="SD_FileNameInDocument">
    <vt:lpwstr>False</vt:lpwstr>
  </property>
  <property fmtid="{D5CDD505-2E9C-101B-9397-08002B2CF9AE}" pid="67" name="DocumentInfoFinished">
    <vt:lpwstr>True</vt:lpwstr>
  </property>
</Properties>
</file>