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2C92348F" w:rsidR="006A0E57" w:rsidRDefault="009D0B9E" w:rsidP="000F4AE9">
      <w:pPr>
        <w:jc w:val="both"/>
        <w:textAlignment w:val="baseline"/>
      </w:pPr>
      <w:r w:rsidRPr="009D0B9E">
        <w:rPr>
          <w:rFonts w:ascii="Arial" w:hAnsi="Arial" w:cs="Arial"/>
          <w:b/>
          <w:bCs/>
          <w:sz w:val="28"/>
          <w:szCs w:val="28"/>
        </w:rPr>
        <w:t xml:space="preserve">London Borough of </w:t>
      </w:r>
      <w:r>
        <w:rPr>
          <w:rFonts w:ascii="Arial" w:hAnsi="Arial" w:cs="Arial"/>
          <w:b/>
          <w:bCs/>
          <w:sz w:val="28"/>
          <w:szCs w:val="28"/>
        </w:rPr>
        <w:t>Lambeth</w:t>
      </w:r>
      <w:r w:rsidRPr="009D0B9E">
        <w:rPr>
          <w:rFonts w:ascii="Arial" w:hAnsi="Arial" w:cs="Arial"/>
          <w:b/>
          <w:bCs/>
          <w:sz w:val="28"/>
          <w:szCs w:val="28"/>
        </w:rPr>
        <w:t xml:space="preserve"> RRP Annual Update 2023/24:</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104"/>
      </w:tblGrid>
      <w:tr w:rsidR="00320F10" w:rsidRPr="00B44E45" w14:paraId="57DA611E" w14:textId="77777777" w:rsidTr="4B8827E4">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FF777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FF777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FF777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FF7779">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FF777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FF7779">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w:t>
            </w:r>
            <w:proofErr w:type="gramStart"/>
            <w:r w:rsidR="006305AF">
              <w:rPr>
                <w:rFonts w:ascii="Arial" w:hAnsi="Arial" w:cs="Arial"/>
                <w:color w:val="ED7D31" w:themeColor="accent2"/>
                <w:sz w:val="16"/>
                <w:szCs w:val="16"/>
              </w:rPr>
              <w:t>date</w:t>
            </w:r>
            <w:proofErr w:type="gramEnd"/>
          </w:p>
          <w:p w14:paraId="472B9978" w14:textId="07F3AC47" w:rsidR="00320F10" w:rsidRPr="00FC455D" w:rsidRDefault="00FC455D" w:rsidP="00FF7779">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FF777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FF7779">
            <w:pPr>
              <w:jc w:val="both"/>
              <w:textAlignment w:val="baseline"/>
              <w:rPr>
                <w:rFonts w:ascii="Arial" w:hAnsi="Arial" w:cs="Arial"/>
                <w:b/>
                <w:bCs/>
                <w:sz w:val="18"/>
                <w:szCs w:val="18"/>
              </w:rPr>
            </w:pPr>
          </w:p>
          <w:p w14:paraId="3063FD4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5C1A03" w:rsidRDefault="008C1D74" w:rsidP="00FF7779">
            <w:pPr>
              <w:pStyle w:val="ListParagraph"/>
              <w:numPr>
                <w:ilvl w:val="0"/>
                <w:numId w:val="18"/>
              </w:numPr>
              <w:ind w:left="426" w:hanging="283"/>
              <w:jc w:val="both"/>
              <w:textAlignment w:val="baseline"/>
              <w:rPr>
                <w:rFonts w:ascii="Arial" w:hAnsi="Arial" w:cs="Arial"/>
                <w:sz w:val="16"/>
                <w:szCs w:val="16"/>
              </w:rPr>
            </w:pPr>
            <w:r>
              <w:rPr>
                <w:rFonts w:ascii="Arial" w:hAnsi="Arial" w:cs="Arial"/>
                <w:sz w:val="16"/>
                <w:szCs w:val="16"/>
              </w:rPr>
              <w:t>P</w:t>
            </w:r>
            <w:r w:rsidR="00320F10" w:rsidRPr="005C1A03">
              <w:rPr>
                <w:rFonts w:ascii="Arial" w:hAnsi="Arial" w:cs="Arial"/>
                <w:sz w:val="16"/>
                <w:szCs w:val="16"/>
              </w:rPr>
              <w:t xml:space="preserve">rogress made in 2023/24 against this </w:t>
            </w:r>
            <w:proofErr w:type="gramStart"/>
            <w:r w:rsidR="00320F10" w:rsidRPr="005C1A03">
              <w:rPr>
                <w:rFonts w:ascii="Arial" w:hAnsi="Arial" w:cs="Arial"/>
                <w:sz w:val="16"/>
                <w:szCs w:val="16"/>
              </w:rPr>
              <w:t>action</w:t>
            </w:r>
            <w:proofErr w:type="gramEnd"/>
          </w:p>
          <w:p w14:paraId="2D0BDCC5" w14:textId="75A219B0"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How this action</w:t>
            </w:r>
            <w:r w:rsidR="00D82BCA">
              <w:rPr>
                <w:rFonts w:ascii="Arial" w:hAnsi="Arial" w:cs="Arial"/>
                <w:sz w:val="16"/>
                <w:szCs w:val="16"/>
              </w:rPr>
              <w:t xml:space="preserve"> is</w:t>
            </w:r>
            <w:r>
              <w:rPr>
                <w:rFonts w:ascii="Arial" w:hAnsi="Arial" w:cs="Arial"/>
                <w:sz w:val="16"/>
                <w:szCs w:val="16"/>
              </w:rPr>
              <w:t xml:space="preserve"> going to </w:t>
            </w:r>
            <w:r w:rsidRPr="005C1A03">
              <w:rPr>
                <w:rFonts w:ascii="Arial" w:hAnsi="Arial" w:cs="Arial"/>
                <w:sz w:val="16"/>
                <w:szCs w:val="16"/>
              </w:rPr>
              <w:t>be further delivered across 2024/25 (if applicable)</w:t>
            </w:r>
          </w:p>
          <w:p w14:paraId="3B212C03" w14:textId="29D6DFC4" w:rsidR="00320F10" w:rsidRPr="005C1A03" w:rsidRDefault="00320F10" w:rsidP="00FF7779">
            <w:pPr>
              <w:pStyle w:val="ListParagraph"/>
              <w:numPr>
                <w:ilvl w:val="0"/>
                <w:numId w:val="18"/>
              </w:numPr>
              <w:ind w:left="426" w:hanging="283"/>
              <w:jc w:val="both"/>
              <w:textAlignment w:val="baseline"/>
              <w:rPr>
                <w:rFonts w:ascii="Arial" w:hAnsi="Arial" w:cs="Arial"/>
                <w:sz w:val="16"/>
                <w:szCs w:val="16"/>
              </w:rPr>
            </w:pPr>
            <w:r w:rsidRPr="005C1A03">
              <w:rPr>
                <w:rFonts w:ascii="Arial" w:hAnsi="Arial" w:cs="Arial"/>
                <w:sz w:val="16"/>
                <w:szCs w:val="16"/>
              </w:rPr>
              <w:t>Reason for part completion, delay, hold</w:t>
            </w:r>
            <w:r w:rsidR="001E3F2D">
              <w:rPr>
                <w:rFonts w:ascii="Arial" w:hAnsi="Arial" w:cs="Arial"/>
                <w:sz w:val="16"/>
                <w:szCs w:val="16"/>
              </w:rPr>
              <w:t xml:space="preserve">, no </w:t>
            </w:r>
            <w:proofErr w:type="gramStart"/>
            <w:r w:rsidR="001E3F2D">
              <w:rPr>
                <w:rFonts w:ascii="Arial" w:hAnsi="Arial" w:cs="Arial"/>
                <w:sz w:val="16"/>
                <w:szCs w:val="16"/>
              </w:rPr>
              <w:t>progress</w:t>
            </w:r>
            <w:proofErr w:type="gramEnd"/>
            <w:r w:rsidRPr="005C1A03">
              <w:rPr>
                <w:rFonts w:ascii="Arial" w:hAnsi="Arial" w:cs="Arial"/>
                <w:sz w:val="16"/>
                <w:szCs w:val="16"/>
              </w:rPr>
              <w:t xml:space="preserve"> or cancellation (if applicable)</w:t>
            </w:r>
          </w:p>
          <w:p w14:paraId="02A23CA5" w14:textId="77777777" w:rsidR="00320F10" w:rsidRPr="00B44E45" w:rsidRDefault="00320F10" w:rsidP="00FF7779">
            <w:pPr>
              <w:jc w:val="both"/>
              <w:textAlignment w:val="baseline"/>
              <w:rPr>
                <w:rFonts w:ascii="Arial" w:hAnsi="Arial" w:cs="Arial"/>
                <w:b/>
                <w:bCs/>
                <w:sz w:val="18"/>
                <w:szCs w:val="18"/>
              </w:rPr>
            </w:pPr>
          </w:p>
        </w:tc>
        <w:tc>
          <w:tcPr>
            <w:tcW w:w="51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FF777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FF7779">
            <w:pPr>
              <w:jc w:val="both"/>
              <w:textAlignment w:val="baseline"/>
              <w:rPr>
                <w:rFonts w:ascii="Arial" w:hAnsi="Arial" w:cs="Arial"/>
                <w:sz w:val="18"/>
                <w:szCs w:val="18"/>
              </w:rPr>
            </w:pPr>
          </w:p>
          <w:p w14:paraId="53994DFF" w14:textId="77777777" w:rsidR="00320F10" w:rsidRPr="005C1A03" w:rsidRDefault="00320F10" w:rsidP="00FF777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FF7779">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74197A" w:rsidRPr="00B44E45" w14:paraId="087FDCD2" w14:textId="77777777" w:rsidTr="4B8827E4">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21E500E4" w:rsidR="0074197A" w:rsidRPr="00CB0CD4" w:rsidRDefault="0074197A" w:rsidP="0074197A">
            <w:pPr>
              <w:textAlignment w:val="baseline"/>
              <w:rPr>
                <w:rFonts w:ascii="Arial" w:hAnsi="Arial" w:cs="Arial"/>
                <w:sz w:val="20"/>
                <w:szCs w:val="20"/>
              </w:rPr>
            </w:pPr>
            <w:r w:rsidRPr="00CB0CD4">
              <w:rPr>
                <w:rFonts w:ascii="Arial" w:hAnsi="Arial" w:cs="Arial"/>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919D3" w14:textId="2FB103C3" w:rsidR="0074197A" w:rsidRPr="008C7D72" w:rsidRDefault="0074197A" w:rsidP="0074197A">
            <w:pPr>
              <w:textAlignment w:val="baseline"/>
              <w:rPr>
                <w:rFonts w:ascii="Arial" w:hAnsi="Arial" w:cs="Arial"/>
                <w:color w:val="auto"/>
                <w:sz w:val="20"/>
                <w:szCs w:val="20"/>
              </w:rPr>
            </w:pPr>
            <w:r w:rsidRPr="0018310A">
              <w:rPr>
                <w:rFonts w:ascii="Arial" w:hAnsi="Arial" w:cs="Arial"/>
                <w:sz w:val="20"/>
                <w:szCs w:val="20"/>
              </w:rPr>
              <w:t>Lambeth’s Waste Strategy Review 2023</w:t>
            </w:r>
          </w:p>
        </w:tc>
        <w:tc>
          <w:tcPr>
            <w:tcW w:w="5381" w:type="dxa"/>
            <w:tcBorders>
              <w:top w:val="single" w:sz="4" w:space="0" w:color="auto"/>
              <w:left w:val="single" w:sz="4" w:space="0" w:color="auto"/>
              <w:bottom w:val="single" w:sz="4" w:space="0" w:color="auto"/>
              <w:right w:val="single" w:sz="4" w:space="0" w:color="auto"/>
            </w:tcBorders>
          </w:tcPr>
          <w:p w14:paraId="0A4A1988" w14:textId="77777777" w:rsidR="0074197A" w:rsidRPr="0018310A" w:rsidRDefault="0074197A" w:rsidP="0074197A">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Review Lambeth’s Waste Strategy and check for alignment of current recycling and household waste targets against the council’s Net Zero Carbon 2030 objectives</w:t>
            </w:r>
          </w:p>
          <w:p w14:paraId="57C22EAD" w14:textId="77777777" w:rsidR="0074197A" w:rsidRPr="007E3E1C" w:rsidRDefault="0074197A" w:rsidP="0074197A">
            <w:pPr>
              <w:pStyle w:val="ListParagraph"/>
              <w:numPr>
                <w:ilvl w:val="0"/>
                <w:numId w:val="22"/>
              </w:numPr>
              <w:ind w:left="277" w:hanging="142"/>
              <w:textAlignment w:val="baseline"/>
              <w:rPr>
                <w:rFonts w:ascii="Arial" w:hAnsi="Arial" w:cs="Arial"/>
                <w:sz w:val="20"/>
                <w:szCs w:val="20"/>
              </w:rPr>
            </w:pPr>
            <w:r w:rsidRPr="007E3E1C">
              <w:rPr>
                <w:rFonts w:ascii="Arial" w:hAnsi="Arial" w:cs="Arial"/>
                <w:sz w:val="20"/>
                <w:szCs w:val="20"/>
              </w:rPr>
              <w:t xml:space="preserve">We are reviewing the Lambeth service offer and launching a consultation on whether to introduce fortnightly waste collections. If this adopted, this should boost overall recycling </w:t>
            </w:r>
            <w:proofErr w:type="gramStart"/>
            <w:r w:rsidRPr="007E3E1C">
              <w:rPr>
                <w:rFonts w:ascii="Arial" w:hAnsi="Arial" w:cs="Arial"/>
                <w:sz w:val="20"/>
                <w:szCs w:val="20"/>
              </w:rPr>
              <w:t>significantly</w:t>
            </w:r>
            <w:proofErr w:type="gramEnd"/>
          </w:p>
          <w:p w14:paraId="4F858C7F" w14:textId="77777777" w:rsidR="0074197A" w:rsidRPr="007E3E1C" w:rsidRDefault="0074197A" w:rsidP="0074197A">
            <w:pPr>
              <w:pStyle w:val="ListParagraph"/>
              <w:numPr>
                <w:ilvl w:val="0"/>
                <w:numId w:val="22"/>
              </w:numPr>
              <w:ind w:left="277" w:hanging="142"/>
              <w:textAlignment w:val="baseline"/>
              <w:rPr>
                <w:rFonts w:ascii="Arial" w:hAnsi="Arial" w:cs="Arial"/>
                <w:sz w:val="20"/>
                <w:szCs w:val="20"/>
              </w:rPr>
            </w:pPr>
            <w:r w:rsidRPr="007E3E1C">
              <w:rPr>
                <w:rFonts w:ascii="Arial" w:hAnsi="Arial" w:cs="Arial"/>
                <w:sz w:val="20"/>
                <w:szCs w:val="20"/>
              </w:rPr>
              <w:t xml:space="preserve">Lambeth’s DMR collection is very good, with capture rates as high as 90% from kerbside properties according to waste composition data, so we would see most expansion into the collection of food </w:t>
            </w:r>
            <w:proofErr w:type="gramStart"/>
            <w:r w:rsidRPr="007E3E1C">
              <w:rPr>
                <w:rFonts w:ascii="Arial" w:hAnsi="Arial" w:cs="Arial"/>
                <w:sz w:val="20"/>
                <w:szCs w:val="20"/>
              </w:rPr>
              <w:t>waste</w:t>
            </w:r>
            <w:proofErr w:type="gramEnd"/>
          </w:p>
          <w:p w14:paraId="516BC252" w14:textId="77777777" w:rsidR="0074197A" w:rsidRPr="007E3E1C" w:rsidRDefault="0074197A" w:rsidP="0074197A">
            <w:pPr>
              <w:pStyle w:val="ListParagraph"/>
              <w:numPr>
                <w:ilvl w:val="0"/>
                <w:numId w:val="22"/>
              </w:numPr>
              <w:ind w:left="277" w:hanging="142"/>
              <w:textAlignment w:val="baseline"/>
              <w:rPr>
                <w:rFonts w:ascii="Arial" w:hAnsi="Arial" w:cs="Arial"/>
                <w:sz w:val="20"/>
                <w:szCs w:val="20"/>
              </w:rPr>
            </w:pPr>
            <w:r w:rsidRPr="007E3E1C">
              <w:rPr>
                <w:rFonts w:ascii="Arial" w:hAnsi="Arial" w:cs="Arial"/>
                <w:sz w:val="20"/>
                <w:szCs w:val="20"/>
              </w:rPr>
              <w:t>We will look at reviewing our targets in the next waste strategy review.</w:t>
            </w:r>
          </w:p>
          <w:p w14:paraId="2E0AA9FE" w14:textId="77777777" w:rsidR="0074197A" w:rsidRPr="007E3E1C" w:rsidRDefault="0074197A" w:rsidP="0074197A">
            <w:pPr>
              <w:textAlignment w:val="baseline"/>
              <w:rPr>
                <w:rFonts w:ascii="Arial" w:hAnsi="Arial" w:cs="Arial"/>
                <w:sz w:val="20"/>
                <w:szCs w:val="20"/>
              </w:rPr>
            </w:pPr>
          </w:p>
          <w:p w14:paraId="6780779C" w14:textId="6181A875" w:rsidR="0074197A" w:rsidRPr="00626CD5" w:rsidRDefault="0074197A" w:rsidP="0074197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628B2E3" w14:textId="77777777" w:rsidR="00C22D24" w:rsidRPr="00B53EF1" w:rsidRDefault="00C22D24" w:rsidP="00C22D24">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46799235" w14:textId="3D3D5D15" w:rsidR="0074197A" w:rsidRPr="00B95A28" w:rsidRDefault="0074197A" w:rsidP="0074197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C6D9154" w14:textId="4DEAAC05" w:rsidR="00250273" w:rsidRPr="00AB617E" w:rsidRDefault="00250273" w:rsidP="0074197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A consultation took place </w:t>
            </w:r>
            <w:r w:rsidR="00BA671D">
              <w:rPr>
                <w:rFonts w:ascii="Arial" w:hAnsi="Arial" w:cs="Arial"/>
                <w:sz w:val="20"/>
                <w:szCs w:val="20"/>
              </w:rPr>
              <w:t xml:space="preserve">in summer 2023 </w:t>
            </w:r>
            <w:r>
              <w:rPr>
                <w:rFonts w:ascii="Arial" w:hAnsi="Arial" w:cs="Arial"/>
                <w:sz w:val="20"/>
                <w:szCs w:val="20"/>
              </w:rPr>
              <w:t>on</w:t>
            </w:r>
            <w:r w:rsidR="00F37B48">
              <w:rPr>
                <w:rFonts w:ascii="Arial" w:hAnsi="Arial" w:cs="Arial"/>
                <w:sz w:val="20"/>
                <w:szCs w:val="20"/>
              </w:rPr>
              <w:t xml:space="preserve"> a draft revised</w:t>
            </w:r>
            <w:r>
              <w:rPr>
                <w:rFonts w:ascii="Arial" w:hAnsi="Arial" w:cs="Arial"/>
                <w:sz w:val="20"/>
                <w:szCs w:val="20"/>
              </w:rPr>
              <w:t xml:space="preserve"> waste strategy</w:t>
            </w:r>
            <w:r w:rsidR="00BA671D">
              <w:rPr>
                <w:rFonts w:ascii="Arial" w:hAnsi="Arial" w:cs="Arial"/>
                <w:sz w:val="20"/>
                <w:szCs w:val="20"/>
              </w:rPr>
              <w:t xml:space="preserve"> which included reference to </w:t>
            </w:r>
            <w:r w:rsidR="0086424A">
              <w:rPr>
                <w:rFonts w:ascii="Arial" w:hAnsi="Arial" w:cs="Arial"/>
                <w:sz w:val="20"/>
                <w:szCs w:val="20"/>
              </w:rPr>
              <w:t>introducing</w:t>
            </w:r>
            <w:r>
              <w:rPr>
                <w:rFonts w:ascii="Arial" w:hAnsi="Arial" w:cs="Arial"/>
                <w:sz w:val="20"/>
                <w:szCs w:val="20"/>
              </w:rPr>
              <w:t xml:space="preserve"> fortnightly collections</w:t>
            </w:r>
            <w:r w:rsidR="00F37B48">
              <w:rPr>
                <w:rFonts w:ascii="Arial" w:hAnsi="Arial" w:cs="Arial"/>
                <w:sz w:val="20"/>
                <w:szCs w:val="20"/>
              </w:rPr>
              <w:t xml:space="preserve">. The consultation also gathered </w:t>
            </w:r>
            <w:r w:rsidR="00A34403">
              <w:rPr>
                <w:rFonts w:ascii="Arial" w:hAnsi="Arial" w:cs="Arial"/>
                <w:sz w:val="20"/>
                <w:szCs w:val="20"/>
              </w:rPr>
              <w:t xml:space="preserve">information </w:t>
            </w:r>
            <w:r w:rsidR="00A34403" w:rsidRPr="00AB617E">
              <w:rPr>
                <w:rFonts w:ascii="Arial" w:hAnsi="Arial" w:cs="Arial"/>
                <w:sz w:val="20"/>
                <w:szCs w:val="20"/>
              </w:rPr>
              <w:t>more widely on the waste service</w:t>
            </w:r>
            <w:r w:rsidR="00271174" w:rsidRPr="00AB617E">
              <w:rPr>
                <w:rFonts w:ascii="Arial" w:hAnsi="Arial" w:cs="Arial"/>
                <w:sz w:val="20"/>
                <w:szCs w:val="20"/>
              </w:rPr>
              <w:t>. 7000 responses were received</w:t>
            </w:r>
            <w:r w:rsidR="002A05B2" w:rsidRPr="00AB617E">
              <w:rPr>
                <w:rFonts w:ascii="Arial" w:hAnsi="Arial" w:cs="Arial"/>
                <w:sz w:val="20"/>
                <w:szCs w:val="20"/>
              </w:rPr>
              <w:t>.</w:t>
            </w:r>
          </w:p>
          <w:p w14:paraId="1F2968EA" w14:textId="203A54FF" w:rsidR="00D50179" w:rsidRPr="00AB617E" w:rsidRDefault="00BA671D" w:rsidP="00BA671D">
            <w:pPr>
              <w:pStyle w:val="ListParagraph"/>
              <w:numPr>
                <w:ilvl w:val="0"/>
                <w:numId w:val="19"/>
              </w:numPr>
              <w:ind w:left="268" w:hanging="142"/>
              <w:textAlignment w:val="baseline"/>
              <w:rPr>
                <w:rFonts w:ascii="Arial" w:hAnsi="Arial" w:cs="Arial"/>
                <w:sz w:val="20"/>
                <w:szCs w:val="20"/>
              </w:rPr>
            </w:pPr>
            <w:r w:rsidRPr="00AB617E">
              <w:rPr>
                <w:rFonts w:ascii="Arial" w:hAnsi="Arial" w:cs="Arial"/>
                <w:sz w:val="20"/>
                <w:szCs w:val="20"/>
              </w:rPr>
              <w:t xml:space="preserve">The Lambeth Waste Strategy was reviewed </w:t>
            </w:r>
            <w:r w:rsidR="00AB617E" w:rsidRPr="00AB617E">
              <w:rPr>
                <w:rFonts w:ascii="Arial" w:hAnsi="Arial" w:cs="Arial"/>
                <w:sz w:val="20"/>
                <w:szCs w:val="20"/>
              </w:rPr>
              <w:t xml:space="preserve">to </w:t>
            </w:r>
            <w:proofErr w:type="gramStart"/>
            <w:r w:rsidR="00AB617E" w:rsidRPr="00AB617E">
              <w:rPr>
                <w:rFonts w:ascii="Arial" w:hAnsi="Arial" w:cs="Arial"/>
                <w:sz w:val="20"/>
                <w:szCs w:val="20"/>
              </w:rPr>
              <w:t>take into account</w:t>
            </w:r>
            <w:proofErr w:type="gramEnd"/>
            <w:r w:rsidR="00AB617E" w:rsidRPr="00AB617E">
              <w:rPr>
                <w:rFonts w:ascii="Arial" w:hAnsi="Arial" w:cs="Arial"/>
                <w:sz w:val="20"/>
                <w:szCs w:val="20"/>
              </w:rPr>
              <w:t xml:space="preserve"> the feedback </w:t>
            </w:r>
            <w:r w:rsidRPr="00AB617E">
              <w:rPr>
                <w:rFonts w:ascii="Arial" w:hAnsi="Arial" w:cs="Arial"/>
                <w:sz w:val="20"/>
                <w:szCs w:val="20"/>
              </w:rPr>
              <w:t xml:space="preserve">and agreed in </w:t>
            </w:r>
            <w:r w:rsidR="00AB617E" w:rsidRPr="00AB617E">
              <w:rPr>
                <w:rFonts w:ascii="Arial" w:hAnsi="Arial" w:cs="Arial"/>
                <w:sz w:val="20"/>
                <w:szCs w:val="20"/>
              </w:rPr>
              <w:t>September 2023</w:t>
            </w:r>
            <w:r w:rsidR="00AB617E">
              <w:rPr>
                <w:rFonts w:ascii="Arial" w:hAnsi="Arial" w:cs="Arial"/>
                <w:sz w:val="20"/>
                <w:szCs w:val="20"/>
              </w:rPr>
              <w:t>.</w:t>
            </w:r>
          </w:p>
          <w:p w14:paraId="02B165E4" w14:textId="7ADD33E7" w:rsidR="00020A8A" w:rsidRDefault="00020A8A" w:rsidP="00BA671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new fortnightly residual waste collection service was implemented in April 2024</w:t>
            </w:r>
          </w:p>
          <w:p w14:paraId="3CDA681D" w14:textId="26ADC7EA" w:rsidR="00127826" w:rsidRDefault="00127826" w:rsidP="00BF55D2">
            <w:pPr>
              <w:pStyle w:val="ListParagraph"/>
              <w:ind w:left="268"/>
              <w:textAlignment w:val="baseline"/>
              <w:rPr>
                <w:rFonts w:ascii="Arial" w:hAnsi="Arial" w:cs="Arial"/>
                <w:sz w:val="20"/>
                <w:szCs w:val="20"/>
              </w:rPr>
            </w:pPr>
          </w:p>
          <w:p w14:paraId="40EAE2BB" w14:textId="1F064FFA" w:rsidR="00D90653" w:rsidRPr="00626CD5" w:rsidRDefault="00D90653" w:rsidP="00D90653">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62B1E63" w14:textId="77777777" w:rsidR="001B1440" w:rsidRDefault="00D90653" w:rsidP="0074197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Because fortnightly residual collections have only just been </w:t>
            </w:r>
            <w:r w:rsidR="000B764B">
              <w:rPr>
                <w:rFonts w:ascii="Arial" w:hAnsi="Arial" w:cs="Arial"/>
                <w:sz w:val="20"/>
                <w:szCs w:val="20"/>
              </w:rPr>
              <w:t>implemented,</w:t>
            </w:r>
            <w:r>
              <w:rPr>
                <w:rFonts w:ascii="Arial" w:hAnsi="Arial" w:cs="Arial"/>
                <w:sz w:val="20"/>
                <w:szCs w:val="20"/>
              </w:rPr>
              <w:t xml:space="preserve"> we do not have enough data </w:t>
            </w:r>
            <w:r w:rsidR="003322C9">
              <w:rPr>
                <w:rFonts w:ascii="Arial" w:hAnsi="Arial" w:cs="Arial"/>
                <w:sz w:val="20"/>
                <w:szCs w:val="20"/>
              </w:rPr>
              <w:t xml:space="preserve">to </w:t>
            </w:r>
            <w:r w:rsidR="00F95D45">
              <w:rPr>
                <w:rFonts w:ascii="Arial" w:hAnsi="Arial" w:cs="Arial"/>
                <w:sz w:val="20"/>
                <w:szCs w:val="20"/>
              </w:rPr>
              <w:t xml:space="preserve">fully assess the impact, however, there has been a surge in uptake of food waste bins </w:t>
            </w:r>
            <w:r w:rsidR="00C465C7">
              <w:rPr>
                <w:rFonts w:ascii="Arial" w:hAnsi="Arial" w:cs="Arial"/>
                <w:sz w:val="20"/>
                <w:szCs w:val="20"/>
              </w:rPr>
              <w:t>which should favourably affect the recycling rate.</w:t>
            </w:r>
          </w:p>
          <w:p w14:paraId="0B1249B0" w14:textId="73B873A2" w:rsidR="001B1440" w:rsidRPr="00BF7128" w:rsidRDefault="001B1440" w:rsidP="0074197A">
            <w:pPr>
              <w:pStyle w:val="ListParagraph"/>
              <w:numPr>
                <w:ilvl w:val="0"/>
                <w:numId w:val="19"/>
              </w:numPr>
              <w:ind w:left="272" w:hanging="142"/>
              <w:textAlignment w:val="baseline"/>
              <w:rPr>
                <w:rFonts w:ascii="Arial" w:hAnsi="Arial" w:cs="Arial"/>
                <w:sz w:val="20"/>
                <w:szCs w:val="20"/>
              </w:rPr>
            </w:pPr>
            <w:r w:rsidRPr="00BF7128">
              <w:rPr>
                <w:rFonts w:ascii="Arial" w:hAnsi="Arial" w:cs="Arial"/>
                <w:sz w:val="20"/>
                <w:szCs w:val="20"/>
              </w:rPr>
              <w:t xml:space="preserve">Approximately </w:t>
            </w:r>
            <w:r w:rsidR="00CA1E8F" w:rsidRPr="00BF7128">
              <w:rPr>
                <w:rFonts w:ascii="Arial" w:hAnsi="Arial" w:cs="Arial"/>
                <w:sz w:val="20"/>
                <w:szCs w:val="20"/>
              </w:rPr>
              <w:t>70957 kerbside properties are now</w:t>
            </w:r>
            <w:r w:rsidR="00C465C7" w:rsidRPr="00BF7128">
              <w:rPr>
                <w:rFonts w:ascii="Arial" w:hAnsi="Arial" w:cs="Arial"/>
                <w:sz w:val="20"/>
                <w:szCs w:val="20"/>
              </w:rPr>
              <w:t xml:space="preserve"> </w:t>
            </w:r>
            <w:r w:rsidR="00CA1E8F" w:rsidRPr="00BF7128">
              <w:rPr>
                <w:rFonts w:ascii="Arial" w:hAnsi="Arial" w:cs="Arial"/>
                <w:sz w:val="20"/>
                <w:szCs w:val="20"/>
              </w:rPr>
              <w:t>offered the food waste service</w:t>
            </w:r>
            <w:r w:rsidR="00FA3C7E" w:rsidRPr="00BF7128">
              <w:rPr>
                <w:rFonts w:ascii="Arial" w:hAnsi="Arial" w:cs="Arial"/>
                <w:sz w:val="20"/>
                <w:szCs w:val="20"/>
              </w:rPr>
              <w:t>.</w:t>
            </w:r>
          </w:p>
          <w:p w14:paraId="05252106" w14:textId="77777777" w:rsidR="001B1440" w:rsidRDefault="001B1440" w:rsidP="001B1440">
            <w:pPr>
              <w:textAlignment w:val="baseline"/>
              <w:rPr>
                <w:rFonts w:ascii="Arial" w:hAnsi="Arial" w:cs="Arial"/>
                <w:sz w:val="20"/>
                <w:szCs w:val="20"/>
              </w:rPr>
            </w:pPr>
          </w:p>
          <w:p w14:paraId="0E08F3DB" w14:textId="27D72EA4" w:rsidR="0074197A" w:rsidRPr="001B1440" w:rsidRDefault="00D90653" w:rsidP="001B1440">
            <w:pPr>
              <w:textAlignment w:val="baseline"/>
              <w:rPr>
                <w:rFonts w:ascii="Arial" w:hAnsi="Arial" w:cs="Arial"/>
                <w:sz w:val="20"/>
                <w:szCs w:val="20"/>
              </w:rPr>
            </w:pPr>
            <w:r w:rsidRPr="001B1440">
              <w:rPr>
                <w:rFonts w:ascii="Arial" w:hAnsi="Arial" w:cs="Arial"/>
                <w:sz w:val="20"/>
                <w:szCs w:val="20"/>
              </w:rPr>
              <w:t xml:space="preserve"> </w:t>
            </w:r>
          </w:p>
        </w:tc>
      </w:tr>
      <w:tr w:rsidR="0074197A" w:rsidRPr="00B44E45" w14:paraId="1F99FFEC" w14:textId="77777777" w:rsidTr="4B8827E4">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367EAE30" w:rsidR="0074197A" w:rsidRPr="00CB0CD4" w:rsidRDefault="0074197A" w:rsidP="0074197A">
            <w:pPr>
              <w:textAlignment w:val="baseline"/>
              <w:rPr>
                <w:rFonts w:ascii="Arial" w:hAnsi="Arial" w:cs="Arial"/>
                <w:sz w:val="20"/>
                <w:szCs w:val="20"/>
              </w:rPr>
            </w:pPr>
            <w:r w:rsidRPr="00CB0CD4">
              <w:rPr>
                <w:rFonts w:ascii="Arial" w:hAnsi="Arial" w:cs="Arial"/>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34EA25C9" w:rsidR="0074197A" w:rsidRPr="008C7D72" w:rsidRDefault="0074197A" w:rsidP="0074197A">
            <w:pPr>
              <w:textAlignment w:val="baseline"/>
              <w:rPr>
                <w:rFonts w:ascii="Arial" w:hAnsi="Arial" w:cs="Arial"/>
                <w:color w:val="auto"/>
                <w:sz w:val="20"/>
                <w:szCs w:val="20"/>
              </w:rPr>
            </w:pPr>
            <w:r w:rsidRPr="0018310A">
              <w:rPr>
                <w:rFonts w:ascii="Arial" w:hAnsi="Arial" w:cs="Arial"/>
                <w:sz w:val="20"/>
                <w:szCs w:val="20"/>
              </w:rPr>
              <w:t>Lambeth’s Excess Waste Strategy</w:t>
            </w:r>
          </w:p>
        </w:tc>
        <w:tc>
          <w:tcPr>
            <w:tcW w:w="5381" w:type="dxa"/>
            <w:tcBorders>
              <w:top w:val="single" w:sz="4" w:space="0" w:color="auto"/>
              <w:left w:val="single" w:sz="4" w:space="0" w:color="auto"/>
              <w:bottom w:val="single" w:sz="4" w:space="0" w:color="auto"/>
              <w:right w:val="single" w:sz="4" w:space="0" w:color="auto"/>
            </w:tcBorders>
          </w:tcPr>
          <w:p w14:paraId="6A2845D2" w14:textId="77777777" w:rsidR="0074197A" w:rsidRPr="0018310A" w:rsidRDefault="0074197A" w:rsidP="0074197A">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Develop plan to target areas of excessive side waste.</w:t>
            </w:r>
          </w:p>
          <w:p w14:paraId="260B6D3F" w14:textId="77777777" w:rsidR="0074197A" w:rsidRPr="0018310A" w:rsidRDefault="0074197A" w:rsidP="0074197A">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Review and trial different interventions to decrease presentation of excess and side </w:t>
            </w:r>
            <w:proofErr w:type="gramStart"/>
            <w:r w:rsidRPr="0018310A">
              <w:rPr>
                <w:rFonts w:ascii="Arial" w:hAnsi="Arial" w:cs="Arial"/>
                <w:sz w:val="20"/>
                <w:szCs w:val="20"/>
              </w:rPr>
              <w:t>waste</w:t>
            </w:r>
            <w:proofErr w:type="gramEnd"/>
          </w:p>
          <w:p w14:paraId="1F6AC934" w14:textId="77777777" w:rsidR="0074197A" w:rsidRPr="0018310A" w:rsidRDefault="0074197A" w:rsidP="0074197A">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Approach needs to be joined up with enforcement team to be effective. </w:t>
            </w:r>
          </w:p>
          <w:p w14:paraId="5EB59606" w14:textId="77777777" w:rsidR="0074197A" w:rsidRPr="007E3E1C" w:rsidRDefault="0074197A" w:rsidP="0074197A">
            <w:pPr>
              <w:pStyle w:val="ListParagraph"/>
              <w:numPr>
                <w:ilvl w:val="0"/>
                <w:numId w:val="22"/>
              </w:numPr>
              <w:ind w:left="277" w:hanging="142"/>
              <w:textAlignment w:val="baseline"/>
              <w:rPr>
                <w:rFonts w:ascii="Arial" w:hAnsi="Arial" w:cs="Arial"/>
                <w:sz w:val="20"/>
                <w:szCs w:val="20"/>
              </w:rPr>
            </w:pPr>
            <w:r w:rsidRPr="007E3E1C">
              <w:rPr>
                <w:rFonts w:ascii="Arial" w:hAnsi="Arial" w:cs="Arial"/>
                <w:sz w:val="20"/>
                <w:szCs w:val="20"/>
              </w:rPr>
              <w:t xml:space="preserve">As part of the revision of the Lambeth Waste Strategy, the policy on side waste is going to be revised with an emphasis on education and engagement as well as reviewing the possibility of enforcement </w:t>
            </w:r>
            <w:proofErr w:type="gramStart"/>
            <w:r w:rsidRPr="007E3E1C">
              <w:rPr>
                <w:rFonts w:ascii="Arial" w:hAnsi="Arial" w:cs="Arial"/>
                <w:sz w:val="20"/>
                <w:szCs w:val="20"/>
              </w:rPr>
              <w:t>action</w:t>
            </w:r>
            <w:proofErr w:type="gramEnd"/>
          </w:p>
          <w:p w14:paraId="77493E9D" w14:textId="77777777" w:rsidR="0074197A" w:rsidRPr="0018310A" w:rsidRDefault="0074197A" w:rsidP="0074197A">
            <w:pPr>
              <w:textAlignment w:val="baseline"/>
              <w:rPr>
                <w:rFonts w:ascii="Arial" w:hAnsi="Arial" w:cs="Arial"/>
                <w:sz w:val="20"/>
                <w:szCs w:val="20"/>
              </w:rPr>
            </w:pPr>
          </w:p>
          <w:p w14:paraId="52446D32" w14:textId="144F4008" w:rsidR="0074197A" w:rsidRPr="00C02E4B" w:rsidRDefault="0074197A" w:rsidP="0074197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9063563" w14:textId="77777777" w:rsidR="00FF7C93" w:rsidRPr="00B53EF1" w:rsidRDefault="00FF7C93" w:rsidP="00FF7C93">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61DF3B4" w14:textId="6C44EF73" w:rsidR="0074197A" w:rsidRPr="00B95A28" w:rsidRDefault="0074197A" w:rsidP="0074197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16BDD66" w14:textId="5743E427" w:rsidR="0074197A" w:rsidRDefault="000D499D" w:rsidP="0074197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Outreach officers</w:t>
            </w:r>
            <w:r w:rsidR="00804332">
              <w:rPr>
                <w:rFonts w:ascii="Arial" w:hAnsi="Arial" w:cs="Arial"/>
                <w:sz w:val="20"/>
                <w:szCs w:val="20"/>
              </w:rPr>
              <w:t xml:space="preserve"> are</w:t>
            </w:r>
            <w:r>
              <w:rPr>
                <w:rFonts w:ascii="Arial" w:hAnsi="Arial" w:cs="Arial"/>
                <w:sz w:val="20"/>
                <w:szCs w:val="20"/>
              </w:rPr>
              <w:t xml:space="preserve"> </w:t>
            </w:r>
            <w:r w:rsidR="00305222">
              <w:rPr>
                <w:rFonts w:ascii="Arial" w:hAnsi="Arial" w:cs="Arial"/>
                <w:sz w:val="20"/>
                <w:szCs w:val="20"/>
              </w:rPr>
              <w:t xml:space="preserve">collecting intelligence on </w:t>
            </w:r>
            <w:r w:rsidR="0075161C">
              <w:rPr>
                <w:rFonts w:ascii="Arial" w:hAnsi="Arial" w:cs="Arial"/>
                <w:sz w:val="20"/>
                <w:szCs w:val="20"/>
              </w:rPr>
              <w:t xml:space="preserve">resident behaviour </w:t>
            </w:r>
            <w:r w:rsidR="004F6E8E">
              <w:rPr>
                <w:rFonts w:ascii="Arial" w:hAnsi="Arial" w:cs="Arial"/>
                <w:sz w:val="20"/>
                <w:szCs w:val="20"/>
              </w:rPr>
              <w:t xml:space="preserve">and </w:t>
            </w:r>
            <w:r w:rsidR="00892F7D">
              <w:rPr>
                <w:rFonts w:ascii="Arial" w:hAnsi="Arial" w:cs="Arial"/>
                <w:sz w:val="20"/>
                <w:szCs w:val="20"/>
              </w:rPr>
              <w:t xml:space="preserve">engaging </w:t>
            </w:r>
            <w:r w:rsidR="00804332">
              <w:rPr>
                <w:rFonts w:ascii="Arial" w:hAnsi="Arial" w:cs="Arial"/>
                <w:sz w:val="20"/>
                <w:szCs w:val="20"/>
              </w:rPr>
              <w:t xml:space="preserve">with residents where there is excess </w:t>
            </w:r>
            <w:r w:rsidR="000751F9">
              <w:rPr>
                <w:rFonts w:ascii="Arial" w:hAnsi="Arial" w:cs="Arial"/>
                <w:sz w:val="20"/>
                <w:szCs w:val="20"/>
              </w:rPr>
              <w:t xml:space="preserve">side </w:t>
            </w:r>
            <w:r w:rsidR="00804332">
              <w:rPr>
                <w:rFonts w:ascii="Arial" w:hAnsi="Arial" w:cs="Arial"/>
                <w:sz w:val="20"/>
                <w:szCs w:val="20"/>
              </w:rPr>
              <w:t xml:space="preserve">waste </w:t>
            </w:r>
            <w:r w:rsidR="00D47B26">
              <w:rPr>
                <w:rFonts w:ascii="Arial" w:hAnsi="Arial" w:cs="Arial"/>
                <w:sz w:val="20"/>
                <w:szCs w:val="20"/>
              </w:rPr>
              <w:t>through door kn</w:t>
            </w:r>
            <w:r w:rsidR="00581B28">
              <w:rPr>
                <w:rFonts w:ascii="Arial" w:hAnsi="Arial" w:cs="Arial"/>
                <w:sz w:val="20"/>
                <w:szCs w:val="20"/>
              </w:rPr>
              <w:t>ocking</w:t>
            </w:r>
            <w:r w:rsidR="00830855">
              <w:rPr>
                <w:rFonts w:ascii="Arial" w:hAnsi="Arial" w:cs="Arial"/>
                <w:sz w:val="20"/>
                <w:szCs w:val="20"/>
              </w:rPr>
              <w:t xml:space="preserve"> and </w:t>
            </w:r>
            <w:r w:rsidR="004B5854">
              <w:rPr>
                <w:rFonts w:ascii="Arial" w:hAnsi="Arial" w:cs="Arial"/>
                <w:sz w:val="20"/>
                <w:szCs w:val="20"/>
              </w:rPr>
              <w:t>leaflets</w:t>
            </w:r>
            <w:r w:rsidR="00C6252D">
              <w:rPr>
                <w:rFonts w:ascii="Arial" w:hAnsi="Arial" w:cs="Arial"/>
                <w:sz w:val="20"/>
                <w:szCs w:val="20"/>
              </w:rPr>
              <w:t>/</w:t>
            </w:r>
            <w:proofErr w:type="gramStart"/>
            <w:r w:rsidR="00C6252D">
              <w:rPr>
                <w:rFonts w:ascii="Arial" w:hAnsi="Arial" w:cs="Arial"/>
                <w:sz w:val="20"/>
                <w:szCs w:val="20"/>
              </w:rPr>
              <w:t>comms</w:t>
            </w:r>
            <w:proofErr w:type="gramEnd"/>
          </w:p>
          <w:p w14:paraId="2BAF13E7" w14:textId="7247234F" w:rsidR="00ED7424" w:rsidRDefault="00ED7424" w:rsidP="0074197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Enforcement action is not </w:t>
            </w:r>
            <w:r w:rsidR="006A28B6">
              <w:rPr>
                <w:rFonts w:ascii="Arial" w:hAnsi="Arial" w:cs="Arial"/>
                <w:sz w:val="20"/>
                <w:szCs w:val="20"/>
              </w:rPr>
              <w:t xml:space="preserve">being taken at this </w:t>
            </w:r>
            <w:proofErr w:type="gramStart"/>
            <w:r w:rsidR="006A28B6">
              <w:rPr>
                <w:rFonts w:ascii="Arial" w:hAnsi="Arial" w:cs="Arial"/>
                <w:sz w:val="20"/>
                <w:szCs w:val="20"/>
              </w:rPr>
              <w:t>stage</w:t>
            </w:r>
            <w:proofErr w:type="gramEnd"/>
            <w:r w:rsidR="00425886">
              <w:rPr>
                <w:rFonts w:ascii="Arial" w:hAnsi="Arial" w:cs="Arial"/>
                <w:sz w:val="20"/>
                <w:szCs w:val="20"/>
              </w:rPr>
              <w:t xml:space="preserve"> but this may be reviewed in the future</w:t>
            </w:r>
          </w:p>
          <w:p w14:paraId="14154696" w14:textId="5A633E71" w:rsidR="00BE7B65" w:rsidRPr="006A6692" w:rsidRDefault="005460CC" w:rsidP="0074197A">
            <w:pPr>
              <w:pStyle w:val="ListParagraph"/>
              <w:numPr>
                <w:ilvl w:val="0"/>
                <w:numId w:val="19"/>
              </w:numPr>
              <w:ind w:left="268" w:hanging="142"/>
              <w:textAlignment w:val="baseline"/>
              <w:rPr>
                <w:rFonts w:ascii="Arial" w:hAnsi="Arial" w:cs="Arial"/>
                <w:sz w:val="20"/>
                <w:szCs w:val="20"/>
              </w:rPr>
            </w:pPr>
            <w:r w:rsidRPr="006A6692">
              <w:rPr>
                <w:rFonts w:ascii="Arial" w:hAnsi="Arial" w:cs="Arial"/>
                <w:sz w:val="20"/>
                <w:szCs w:val="20"/>
              </w:rPr>
              <w:t>Our primary focus for residents is on education</w:t>
            </w:r>
            <w:r w:rsidR="00A55C2A" w:rsidRPr="006A6692">
              <w:rPr>
                <w:rFonts w:ascii="Arial" w:hAnsi="Arial" w:cs="Arial"/>
                <w:sz w:val="20"/>
                <w:szCs w:val="20"/>
              </w:rPr>
              <w:t xml:space="preserve">, however we acknowledge the impact of the use of bags on town centres so we will be supporting </w:t>
            </w:r>
            <w:r w:rsidR="00214097" w:rsidRPr="006A6692">
              <w:rPr>
                <w:rFonts w:ascii="Arial" w:hAnsi="Arial" w:cs="Arial"/>
                <w:sz w:val="20"/>
                <w:szCs w:val="20"/>
              </w:rPr>
              <w:t>appropriate enforcement activities w</w:t>
            </w:r>
            <w:r w:rsidR="00B3348B" w:rsidRPr="006A6692">
              <w:rPr>
                <w:rFonts w:ascii="Arial" w:hAnsi="Arial" w:cs="Arial"/>
                <w:sz w:val="20"/>
                <w:szCs w:val="20"/>
              </w:rPr>
              <w:t xml:space="preserve">here needed. </w:t>
            </w:r>
            <w:r w:rsidR="00227834" w:rsidRPr="006A6692">
              <w:rPr>
                <w:rFonts w:ascii="Arial" w:hAnsi="Arial" w:cs="Arial"/>
                <w:sz w:val="20"/>
                <w:szCs w:val="20"/>
              </w:rPr>
              <w:t xml:space="preserve">Engagement work with residents is currently being </w:t>
            </w:r>
            <w:r w:rsidR="00BF1A05" w:rsidRPr="006A6692">
              <w:rPr>
                <w:rFonts w:ascii="Arial" w:hAnsi="Arial" w:cs="Arial"/>
                <w:sz w:val="20"/>
                <w:szCs w:val="20"/>
              </w:rPr>
              <w:t>reviewed. This</w:t>
            </w:r>
            <w:r w:rsidR="00CB41E6" w:rsidRPr="006A6692">
              <w:rPr>
                <w:rFonts w:ascii="Arial" w:hAnsi="Arial" w:cs="Arial"/>
                <w:sz w:val="20"/>
                <w:szCs w:val="20"/>
              </w:rPr>
              <w:t xml:space="preserve"> may lead to a range of interventions targeted at different problems.</w:t>
            </w:r>
          </w:p>
          <w:p w14:paraId="661B0061" w14:textId="08C11741" w:rsidR="007C0596" w:rsidRPr="00626CD5" w:rsidRDefault="007C0596" w:rsidP="000751F9">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34EA67B9" w14:textId="747F35B1" w:rsidR="0074197A" w:rsidRPr="00626CD5" w:rsidRDefault="00617C6A" w:rsidP="0074197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For now</w:t>
            </w:r>
            <w:r w:rsidR="00B86F16">
              <w:rPr>
                <w:rFonts w:ascii="Arial" w:hAnsi="Arial" w:cs="Arial"/>
                <w:sz w:val="20"/>
                <w:szCs w:val="20"/>
              </w:rPr>
              <w:t>,</w:t>
            </w:r>
            <w:r>
              <w:rPr>
                <w:rFonts w:ascii="Arial" w:hAnsi="Arial" w:cs="Arial"/>
                <w:sz w:val="20"/>
                <w:szCs w:val="20"/>
              </w:rPr>
              <w:t xml:space="preserve"> we are focusing on educating residents on waste management</w:t>
            </w:r>
            <w:r w:rsidR="005456A7">
              <w:rPr>
                <w:rFonts w:ascii="Arial" w:hAnsi="Arial" w:cs="Arial"/>
                <w:sz w:val="20"/>
                <w:szCs w:val="20"/>
              </w:rPr>
              <w:t>.</w:t>
            </w:r>
            <w:r w:rsidR="00425886">
              <w:rPr>
                <w:rFonts w:ascii="Arial" w:hAnsi="Arial" w:cs="Arial"/>
                <w:sz w:val="20"/>
                <w:szCs w:val="20"/>
              </w:rPr>
              <w:t xml:space="preserve"> The impact of this will be monitored</w:t>
            </w:r>
            <w:r w:rsidR="00BF1A05">
              <w:rPr>
                <w:rFonts w:ascii="Arial" w:hAnsi="Arial" w:cs="Arial"/>
                <w:sz w:val="20"/>
                <w:szCs w:val="20"/>
              </w:rPr>
              <w:t xml:space="preserve"> </w:t>
            </w:r>
            <w:r w:rsidR="00BF1A05" w:rsidRPr="006A6692">
              <w:rPr>
                <w:rFonts w:ascii="Arial" w:hAnsi="Arial" w:cs="Arial"/>
                <w:sz w:val="20"/>
                <w:szCs w:val="20"/>
              </w:rPr>
              <w:t xml:space="preserve">with any follow up actions implemented </w:t>
            </w:r>
            <w:proofErr w:type="gramStart"/>
            <w:r w:rsidR="00BF1A05" w:rsidRPr="006A6692">
              <w:rPr>
                <w:rFonts w:ascii="Arial" w:hAnsi="Arial" w:cs="Arial"/>
                <w:sz w:val="20"/>
                <w:szCs w:val="20"/>
              </w:rPr>
              <w:t>at a later date</w:t>
            </w:r>
            <w:proofErr w:type="gramEnd"/>
            <w:r w:rsidR="00BF1A05" w:rsidRPr="006A6692">
              <w:rPr>
                <w:rFonts w:ascii="Arial" w:hAnsi="Arial" w:cs="Arial"/>
                <w:sz w:val="20"/>
                <w:szCs w:val="20"/>
              </w:rPr>
              <w:t>.</w:t>
            </w:r>
            <w:r w:rsidR="00AB2CBB" w:rsidRPr="006A6692">
              <w:rPr>
                <w:rFonts w:ascii="Arial" w:hAnsi="Arial" w:cs="Arial"/>
                <w:sz w:val="20"/>
                <w:szCs w:val="20"/>
              </w:rPr>
              <w:t xml:space="preserve"> There will be an improvement in the enforcement in our time banded </w:t>
            </w:r>
            <w:r w:rsidR="00AA23CE" w:rsidRPr="006A6692">
              <w:rPr>
                <w:rFonts w:ascii="Arial" w:hAnsi="Arial" w:cs="Arial"/>
                <w:sz w:val="20"/>
                <w:szCs w:val="20"/>
              </w:rPr>
              <w:t>locations.</w:t>
            </w:r>
          </w:p>
        </w:tc>
      </w:tr>
      <w:tr w:rsidR="0074197A" w:rsidRPr="00B44E45" w14:paraId="4AC42A13" w14:textId="77777777" w:rsidTr="4B8827E4">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1DDD4824" w:rsidR="0074197A" w:rsidRPr="00CB0CD4" w:rsidRDefault="0074197A" w:rsidP="0074197A">
            <w:pPr>
              <w:textAlignment w:val="baseline"/>
              <w:rPr>
                <w:rFonts w:ascii="Arial" w:hAnsi="Arial" w:cs="Arial"/>
                <w:sz w:val="20"/>
                <w:szCs w:val="20"/>
              </w:rPr>
            </w:pPr>
            <w:r w:rsidRPr="00CB0CD4">
              <w:rPr>
                <w:rFonts w:ascii="Arial" w:hAnsi="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0378F" w14:textId="15B8509C" w:rsidR="0074197A" w:rsidRPr="008C7D72" w:rsidRDefault="0074197A" w:rsidP="0074197A">
            <w:pPr>
              <w:textAlignment w:val="baseline"/>
              <w:rPr>
                <w:rFonts w:ascii="Arial" w:hAnsi="Arial" w:cs="Arial"/>
                <w:color w:val="auto"/>
                <w:sz w:val="20"/>
                <w:szCs w:val="20"/>
              </w:rPr>
            </w:pPr>
            <w:r w:rsidRPr="0018310A">
              <w:rPr>
                <w:rFonts w:ascii="Arial" w:hAnsi="Arial" w:cs="Arial"/>
                <w:sz w:val="20"/>
                <w:szCs w:val="20"/>
              </w:rPr>
              <w:t>Using bin weighing to target waste reduction initiatives</w:t>
            </w:r>
          </w:p>
        </w:tc>
        <w:tc>
          <w:tcPr>
            <w:tcW w:w="5381" w:type="dxa"/>
            <w:tcBorders>
              <w:top w:val="single" w:sz="4" w:space="0" w:color="auto"/>
              <w:left w:val="single" w:sz="4" w:space="0" w:color="auto"/>
              <w:bottom w:val="single" w:sz="4" w:space="0" w:color="auto"/>
              <w:right w:val="single" w:sz="4" w:space="0" w:color="auto"/>
            </w:tcBorders>
          </w:tcPr>
          <w:p w14:paraId="4FF41674" w14:textId="77777777" w:rsidR="0074197A" w:rsidRPr="0018310A" w:rsidRDefault="0074197A" w:rsidP="0074197A">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Use bin weighing to identify areas with significantly higher production of </w:t>
            </w:r>
            <w:proofErr w:type="gramStart"/>
            <w:r w:rsidRPr="0018310A">
              <w:rPr>
                <w:rFonts w:ascii="Arial" w:hAnsi="Arial" w:cs="Arial"/>
                <w:sz w:val="20"/>
                <w:szCs w:val="20"/>
              </w:rPr>
              <w:t>waste</w:t>
            </w:r>
            <w:proofErr w:type="gramEnd"/>
          </w:p>
          <w:p w14:paraId="0900670F" w14:textId="620E3F13" w:rsidR="0074197A" w:rsidRPr="00C02E4B" w:rsidRDefault="0074197A" w:rsidP="00E87CE7">
            <w:pPr>
              <w:pStyle w:val="ListParagraph"/>
              <w:numPr>
                <w:ilvl w:val="0"/>
                <w:numId w:val="22"/>
              </w:numPr>
              <w:ind w:left="277" w:hanging="142"/>
              <w:textAlignment w:val="baseline"/>
              <w:rPr>
                <w:rFonts w:ascii="Arial" w:hAnsi="Arial" w:cs="Arial"/>
                <w:color w:val="auto"/>
                <w:sz w:val="20"/>
                <w:szCs w:val="20"/>
              </w:rPr>
            </w:pPr>
            <w:r w:rsidRPr="0018310A">
              <w:rPr>
                <w:rFonts w:ascii="Arial" w:hAnsi="Arial" w:cs="Arial"/>
                <w:sz w:val="20"/>
                <w:szCs w:val="20"/>
              </w:rPr>
              <w:t>Targeted delivery of interventions such as One Bag a Week Challenge</w:t>
            </w:r>
          </w:p>
        </w:tc>
        <w:tc>
          <w:tcPr>
            <w:tcW w:w="1984" w:type="dxa"/>
            <w:tcBorders>
              <w:top w:val="single" w:sz="4" w:space="0" w:color="auto"/>
              <w:left w:val="single" w:sz="4" w:space="0" w:color="auto"/>
              <w:bottom w:val="single" w:sz="4" w:space="0" w:color="auto"/>
              <w:right w:val="single" w:sz="4" w:space="0" w:color="auto"/>
            </w:tcBorders>
            <w:vAlign w:val="center"/>
          </w:tcPr>
          <w:p w14:paraId="6F7E5275" w14:textId="2ECD9E83" w:rsidR="0074197A" w:rsidRPr="00B95A28" w:rsidRDefault="008C426C" w:rsidP="0074197A">
            <w:pPr>
              <w:textAlignment w:val="baseline"/>
              <w:rPr>
                <w:rFonts w:ascii="Arial" w:hAnsi="Arial" w:cs="Arial"/>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tcPr>
          <w:p w14:paraId="02ECAE88" w14:textId="77777777" w:rsidR="0074197A" w:rsidRDefault="00D74D9A" w:rsidP="0074197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We </w:t>
            </w:r>
            <w:r w:rsidR="009C4F2C">
              <w:rPr>
                <w:rFonts w:ascii="Arial" w:hAnsi="Arial" w:cs="Arial"/>
                <w:sz w:val="20"/>
                <w:szCs w:val="20"/>
              </w:rPr>
              <w:t xml:space="preserve">started a project in partnership with </w:t>
            </w:r>
            <w:r w:rsidR="00805AF4">
              <w:rPr>
                <w:rFonts w:ascii="Arial" w:hAnsi="Arial" w:cs="Arial"/>
                <w:sz w:val="20"/>
                <w:szCs w:val="20"/>
              </w:rPr>
              <w:t xml:space="preserve">a bin tag supplier </w:t>
            </w:r>
            <w:r w:rsidR="008D453B">
              <w:rPr>
                <w:rFonts w:ascii="Arial" w:hAnsi="Arial" w:cs="Arial"/>
                <w:sz w:val="20"/>
                <w:szCs w:val="20"/>
              </w:rPr>
              <w:t>but</w:t>
            </w:r>
            <w:r w:rsidR="009460A1">
              <w:rPr>
                <w:rFonts w:ascii="Arial" w:hAnsi="Arial" w:cs="Arial"/>
                <w:sz w:val="20"/>
                <w:szCs w:val="20"/>
              </w:rPr>
              <w:t xml:space="preserve"> </w:t>
            </w:r>
            <w:r w:rsidR="00E1070B">
              <w:rPr>
                <w:rFonts w:ascii="Arial" w:hAnsi="Arial" w:cs="Arial"/>
                <w:sz w:val="20"/>
                <w:szCs w:val="20"/>
              </w:rPr>
              <w:t xml:space="preserve">the results were not reliable </w:t>
            </w:r>
            <w:r w:rsidR="001757FB">
              <w:rPr>
                <w:rFonts w:ascii="Arial" w:hAnsi="Arial" w:cs="Arial"/>
                <w:sz w:val="20"/>
                <w:szCs w:val="20"/>
              </w:rPr>
              <w:t>despite several attempts</w:t>
            </w:r>
            <w:r w:rsidR="00A95D13">
              <w:rPr>
                <w:rFonts w:ascii="Arial" w:hAnsi="Arial" w:cs="Arial"/>
                <w:sz w:val="20"/>
                <w:szCs w:val="20"/>
              </w:rPr>
              <w:t xml:space="preserve"> to reset the </w:t>
            </w:r>
            <w:proofErr w:type="gramStart"/>
            <w:r w:rsidR="00A95D13">
              <w:rPr>
                <w:rFonts w:ascii="Arial" w:hAnsi="Arial" w:cs="Arial"/>
                <w:sz w:val="20"/>
                <w:szCs w:val="20"/>
              </w:rPr>
              <w:t xml:space="preserve">project, </w:t>
            </w:r>
            <w:r w:rsidR="001757FB">
              <w:rPr>
                <w:rFonts w:ascii="Arial" w:hAnsi="Arial" w:cs="Arial"/>
                <w:sz w:val="20"/>
                <w:szCs w:val="20"/>
              </w:rPr>
              <w:t xml:space="preserve"> so</w:t>
            </w:r>
            <w:proofErr w:type="gramEnd"/>
            <w:r w:rsidR="001757FB">
              <w:rPr>
                <w:rFonts w:ascii="Arial" w:hAnsi="Arial" w:cs="Arial"/>
                <w:sz w:val="20"/>
                <w:szCs w:val="20"/>
              </w:rPr>
              <w:t xml:space="preserve"> the </w:t>
            </w:r>
            <w:r w:rsidR="00A95D13">
              <w:rPr>
                <w:rFonts w:ascii="Arial" w:hAnsi="Arial" w:cs="Arial"/>
                <w:sz w:val="20"/>
                <w:szCs w:val="20"/>
              </w:rPr>
              <w:t>work was discontinued.</w:t>
            </w:r>
          </w:p>
          <w:p w14:paraId="5C2E528E" w14:textId="0B20BA7B" w:rsidR="009E1E23" w:rsidRPr="00626CD5" w:rsidRDefault="009E1E23" w:rsidP="0074197A">
            <w:pPr>
              <w:pStyle w:val="ListParagraph"/>
              <w:numPr>
                <w:ilvl w:val="0"/>
                <w:numId w:val="19"/>
              </w:numPr>
              <w:ind w:left="268" w:hanging="142"/>
              <w:textAlignment w:val="baseline"/>
              <w:rPr>
                <w:rFonts w:ascii="Arial" w:hAnsi="Arial" w:cs="Arial"/>
                <w:sz w:val="20"/>
                <w:szCs w:val="20"/>
              </w:rPr>
            </w:pPr>
            <w:r w:rsidRPr="009C080A">
              <w:rPr>
                <w:rFonts w:ascii="Arial" w:hAnsi="Arial" w:cs="Arial"/>
                <w:sz w:val="20"/>
                <w:szCs w:val="20"/>
              </w:rPr>
              <w:t xml:space="preserve">We highlighted </w:t>
            </w:r>
            <w:r w:rsidR="004B1D2C" w:rsidRPr="009C080A">
              <w:rPr>
                <w:rFonts w:ascii="Arial" w:hAnsi="Arial" w:cs="Arial"/>
                <w:sz w:val="20"/>
                <w:szCs w:val="20"/>
              </w:rPr>
              <w:t xml:space="preserve">how best to recycle </w:t>
            </w:r>
            <w:r w:rsidR="00E05876" w:rsidRPr="009C080A">
              <w:rPr>
                <w:rFonts w:ascii="Arial" w:hAnsi="Arial" w:cs="Arial"/>
                <w:sz w:val="20"/>
                <w:szCs w:val="20"/>
              </w:rPr>
              <w:t xml:space="preserve">household waste in </w:t>
            </w:r>
            <w:r w:rsidR="00116A20" w:rsidRPr="009C080A">
              <w:rPr>
                <w:rFonts w:ascii="Arial" w:hAnsi="Arial" w:cs="Arial"/>
                <w:sz w:val="20"/>
                <w:szCs w:val="20"/>
              </w:rPr>
              <w:t xml:space="preserve">all our recent communications with residents </w:t>
            </w:r>
            <w:r w:rsidR="00FF4DB0" w:rsidRPr="009C080A">
              <w:rPr>
                <w:rFonts w:ascii="Arial" w:hAnsi="Arial" w:cs="Arial"/>
                <w:sz w:val="20"/>
                <w:szCs w:val="20"/>
              </w:rPr>
              <w:t xml:space="preserve">but didn’t continue with the one bag a week tagline </w:t>
            </w:r>
            <w:r w:rsidR="00BF729F" w:rsidRPr="009C080A">
              <w:rPr>
                <w:rFonts w:ascii="Arial" w:hAnsi="Arial" w:cs="Arial"/>
                <w:sz w:val="20"/>
                <w:szCs w:val="20"/>
              </w:rPr>
              <w:t>because of the fortnightly collection message in case it was confusing.</w:t>
            </w:r>
          </w:p>
        </w:tc>
        <w:tc>
          <w:tcPr>
            <w:tcW w:w="5104" w:type="dxa"/>
            <w:tcBorders>
              <w:top w:val="single" w:sz="4" w:space="0" w:color="auto"/>
              <w:left w:val="single" w:sz="4" w:space="0" w:color="auto"/>
              <w:bottom w:val="single" w:sz="4" w:space="0" w:color="auto"/>
              <w:right w:val="single" w:sz="4" w:space="0" w:color="auto"/>
            </w:tcBorders>
          </w:tcPr>
          <w:p w14:paraId="7821FBC2" w14:textId="3F4F2FD9" w:rsidR="0074197A" w:rsidRPr="00626CD5" w:rsidRDefault="001B7968" w:rsidP="0074197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N/A</w:t>
            </w:r>
          </w:p>
        </w:tc>
      </w:tr>
      <w:tr w:rsidR="0074197A" w:rsidRPr="00B44E45" w14:paraId="65047C0D" w14:textId="77777777" w:rsidTr="4B8827E4">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4D25443A" w:rsidR="0074197A" w:rsidRPr="00CB0CD4" w:rsidRDefault="0074197A" w:rsidP="0074197A">
            <w:pPr>
              <w:textAlignment w:val="baseline"/>
              <w:rPr>
                <w:rFonts w:ascii="Arial" w:hAnsi="Arial" w:cs="Arial"/>
                <w:sz w:val="20"/>
                <w:szCs w:val="20"/>
              </w:rPr>
            </w:pPr>
            <w:r w:rsidRPr="00CB0CD4">
              <w:rPr>
                <w:rFonts w:ascii="Arial" w:hAnsi="Arial" w:cs="Arial"/>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748EF" w14:textId="5AF93A2D" w:rsidR="0074197A" w:rsidRPr="008C7D72" w:rsidRDefault="0074197A" w:rsidP="0074197A">
            <w:pPr>
              <w:textAlignment w:val="baseline"/>
              <w:rPr>
                <w:rFonts w:ascii="Arial" w:hAnsi="Arial" w:cs="Arial"/>
                <w:color w:val="auto"/>
                <w:sz w:val="20"/>
                <w:szCs w:val="20"/>
              </w:rPr>
            </w:pPr>
            <w:r w:rsidRPr="0018310A">
              <w:rPr>
                <w:rFonts w:ascii="Arial" w:hAnsi="Arial" w:cs="Arial"/>
                <w:sz w:val="20"/>
                <w:szCs w:val="20"/>
              </w:rPr>
              <w:t>Circular Economy Action Plan</w:t>
            </w:r>
          </w:p>
        </w:tc>
        <w:tc>
          <w:tcPr>
            <w:tcW w:w="5381" w:type="dxa"/>
            <w:tcBorders>
              <w:top w:val="single" w:sz="4" w:space="0" w:color="auto"/>
              <w:left w:val="single" w:sz="4" w:space="0" w:color="auto"/>
              <w:bottom w:val="single" w:sz="4" w:space="0" w:color="auto"/>
              <w:right w:val="single" w:sz="4" w:space="0" w:color="auto"/>
            </w:tcBorders>
          </w:tcPr>
          <w:p w14:paraId="57969B0F" w14:textId="77777777" w:rsidR="0074197A" w:rsidRPr="0018310A" w:rsidRDefault="0074197A" w:rsidP="0074197A">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Develop staff awareness and understanding of Circular Economy through internal communications and </w:t>
            </w:r>
            <w:proofErr w:type="gramStart"/>
            <w:r w:rsidRPr="0018310A">
              <w:rPr>
                <w:rFonts w:ascii="Arial" w:hAnsi="Arial" w:cs="Arial"/>
                <w:sz w:val="20"/>
                <w:szCs w:val="20"/>
              </w:rPr>
              <w:t>workshops</w:t>
            </w:r>
            <w:proofErr w:type="gramEnd"/>
          </w:p>
          <w:p w14:paraId="5AD5C420" w14:textId="47C78283" w:rsidR="0074197A" w:rsidRPr="00C02E4B" w:rsidRDefault="0074197A" w:rsidP="00A519A5">
            <w:pPr>
              <w:pStyle w:val="ListParagraph"/>
              <w:numPr>
                <w:ilvl w:val="0"/>
                <w:numId w:val="22"/>
              </w:numPr>
              <w:ind w:left="283" w:hanging="142"/>
              <w:textAlignment w:val="baseline"/>
              <w:rPr>
                <w:rFonts w:ascii="Arial" w:hAnsi="Arial" w:cs="Arial"/>
                <w:color w:val="auto"/>
                <w:sz w:val="20"/>
                <w:szCs w:val="20"/>
              </w:rPr>
            </w:pPr>
            <w:r w:rsidRPr="0018310A">
              <w:rPr>
                <w:rFonts w:ascii="Arial" w:hAnsi="Arial" w:cs="Arial"/>
                <w:sz w:val="20"/>
                <w:szCs w:val="20"/>
              </w:rPr>
              <w:t>Set up steering group to develop and deliver Circular Economy Action Plan</w:t>
            </w:r>
          </w:p>
        </w:tc>
        <w:tc>
          <w:tcPr>
            <w:tcW w:w="1984" w:type="dxa"/>
            <w:tcBorders>
              <w:top w:val="single" w:sz="4" w:space="0" w:color="auto"/>
              <w:left w:val="single" w:sz="4" w:space="0" w:color="auto"/>
              <w:bottom w:val="single" w:sz="4" w:space="0" w:color="auto"/>
              <w:right w:val="single" w:sz="4" w:space="0" w:color="auto"/>
            </w:tcBorders>
            <w:vAlign w:val="center"/>
          </w:tcPr>
          <w:p w14:paraId="4419223B" w14:textId="77777777" w:rsidR="000F0FEB" w:rsidRPr="00B53EF1" w:rsidRDefault="000F0FEB" w:rsidP="000F0FEB">
            <w:pPr>
              <w:pStyle w:val="ListParagraph"/>
              <w:numPr>
                <w:ilvl w:val="0"/>
                <w:numId w:val="22"/>
              </w:numPr>
              <w:ind w:left="144" w:hanging="142"/>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5D1EE85" w14:textId="77777777" w:rsidR="0074197A" w:rsidRPr="00B95A28" w:rsidRDefault="0074197A" w:rsidP="0074197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F814EC4" w14:textId="409B951E" w:rsidR="0074197A" w:rsidRDefault="00B77DE4" w:rsidP="008E49B3">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Work on circular economy is continuing with several workstreams </w:t>
            </w:r>
            <w:r w:rsidR="00315D6B">
              <w:rPr>
                <w:rFonts w:ascii="Arial" w:hAnsi="Arial" w:cs="Arial"/>
                <w:sz w:val="20"/>
                <w:szCs w:val="20"/>
              </w:rPr>
              <w:t xml:space="preserve">being </w:t>
            </w:r>
            <w:r w:rsidR="00931048">
              <w:rPr>
                <w:rFonts w:ascii="Arial" w:hAnsi="Arial" w:cs="Arial"/>
                <w:sz w:val="20"/>
                <w:szCs w:val="20"/>
              </w:rPr>
              <w:t xml:space="preserve">co-ordinated by the </w:t>
            </w:r>
            <w:r w:rsidR="00A95D13">
              <w:rPr>
                <w:rFonts w:ascii="Arial" w:hAnsi="Arial" w:cs="Arial"/>
                <w:sz w:val="20"/>
                <w:szCs w:val="20"/>
              </w:rPr>
              <w:t>C</w:t>
            </w:r>
            <w:r w:rsidR="00931048">
              <w:rPr>
                <w:rFonts w:ascii="Arial" w:hAnsi="Arial" w:cs="Arial"/>
                <w:sz w:val="20"/>
                <w:szCs w:val="20"/>
              </w:rPr>
              <w:t xml:space="preserve">limate </w:t>
            </w:r>
            <w:r w:rsidR="00A95D13">
              <w:rPr>
                <w:rFonts w:ascii="Arial" w:hAnsi="Arial" w:cs="Arial"/>
                <w:sz w:val="20"/>
                <w:szCs w:val="20"/>
              </w:rPr>
              <w:t>C</w:t>
            </w:r>
            <w:r w:rsidR="00931048">
              <w:rPr>
                <w:rFonts w:ascii="Arial" w:hAnsi="Arial" w:cs="Arial"/>
                <w:sz w:val="20"/>
                <w:szCs w:val="20"/>
              </w:rPr>
              <w:t xml:space="preserve">hange </w:t>
            </w:r>
            <w:r w:rsidR="00A95D13">
              <w:rPr>
                <w:rFonts w:ascii="Arial" w:hAnsi="Arial" w:cs="Arial"/>
                <w:sz w:val="20"/>
                <w:szCs w:val="20"/>
              </w:rPr>
              <w:t>T</w:t>
            </w:r>
            <w:r w:rsidR="00931048">
              <w:rPr>
                <w:rFonts w:ascii="Arial" w:hAnsi="Arial" w:cs="Arial"/>
                <w:sz w:val="20"/>
                <w:szCs w:val="20"/>
              </w:rPr>
              <w:t>eam. These include:</w:t>
            </w:r>
          </w:p>
          <w:p w14:paraId="24DC27BE" w14:textId="659DA1ED" w:rsidR="008B053E" w:rsidRPr="008E49B3" w:rsidRDefault="000F0FEB" w:rsidP="008E49B3">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A series of repair cafes for electrical goods</w:t>
            </w:r>
            <w:r w:rsidR="00F05E43">
              <w:rPr>
                <w:rFonts w:ascii="Arial" w:hAnsi="Arial" w:cs="Arial"/>
                <w:sz w:val="20"/>
                <w:szCs w:val="20"/>
              </w:rPr>
              <w:t xml:space="preserve">. </w:t>
            </w:r>
            <w:r w:rsidR="00F05E43" w:rsidRPr="008E49B3">
              <w:rPr>
                <w:rFonts w:ascii="Arial" w:hAnsi="Arial" w:cs="Arial"/>
                <w:sz w:val="20"/>
                <w:szCs w:val="20"/>
              </w:rPr>
              <w:t xml:space="preserve">The </w:t>
            </w:r>
            <w:hyperlink r:id="rId11" w:history="1">
              <w:r w:rsidR="00F05E43" w:rsidRPr="008E49B3">
                <w:rPr>
                  <w:rStyle w:val="Hyperlink"/>
                  <w:rFonts w:ascii="Arial" w:hAnsi="Arial" w:cs="Arial"/>
                  <w:sz w:val="20"/>
                  <w:szCs w:val="20"/>
                  <w:u w:val="single"/>
                </w:rPr>
                <w:t>repa</w:t>
              </w:r>
              <w:r w:rsidR="00F05E43" w:rsidRPr="008E49B3">
                <w:rPr>
                  <w:rStyle w:val="Hyperlink"/>
                  <w:rFonts w:ascii="Arial" w:hAnsi="Arial" w:cs="Arial"/>
                  <w:sz w:val="20"/>
                  <w:szCs w:val="20"/>
                  <w:u w:val="single"/>
                </w:rPr>
                <w:t>i</w:t>
              </w:r>
              <w:r w:rsidR="00F05E43" w:rsidRPr="008E49B3">
                <w:rPr>
                  <w:rStyle w:val="Hyperlink"/>
                  <w:rFonts w:ascii="Arial" w:hAnsi="Arial" w:cs="Arial"/>
                  <w:sz w:val="20"/>
                  <w:szCs w:val="20"/>
                  <w:u w:val="single"/>
                </w:rPr>
                <w:t>r café</w:t>
              </w:r>
            </w:hyperlink>
            <w:r w:rsidR="008E49B3">
              <w:rPr>
                <w:rFonts w:ascii="Arial" w:hAnsi="Arial" w:cs="Arial"/>
                <w:sz w:val="20"/>
                <w:szCs w:val="20"/>
              </w:rPr>
              <w:t xml:space="preserve"> </w:t>
            </w:r>
            <w:r w:rsidR="00F05E43" w:rsidRPr="008E49B3">
              <w:rPr>
                <w:rFonts w:ascii="Arial" w:hAnsi="Arial" w:cs="Arial"/>
                <w:sz w:val="20"/>
                <w:szCs w:val="20"/>
              </w:rPr>
              <w:t xml:space="preserve"> </w:t>
            </w:r>
            <w:r w:rsidR="00E86698" w:rsidRPr="008E49B3">
              <w:rPr>
                <w:rFonts w:ascii="Arial" w:hAnsi="Arial" w:cs="Arial"/>
                <w:sz w:val="20"/>
                <w:szCs w:val="20"/>
              </w:rPr>
              <w:t>is open on the first Saturday of each month</w:t>
            </w:r>
            <w:r w:rsidR="00A56653" w:rsidRPr="008E49B3">
              <w:rPr>
                <w:rFonts w:ascii="Arial" w:hAnsi="Arial" w:cs="Arial"/>
                <w:sz w:val="20"/>
                <w:szCs w:val="20"/>
              </w:rPr>
              <w:t xml:space="preserve"> in Brixton.</w:t>
            </w:r>
          </w:p>
          <w:p w14:paraId="71B8378F" w14:textId="0AB38975" w:rsidR="00524AE1" w:rsidRPr="00626CD5" w:rsidRDefault="00B10832" w:rsidP="008E49B3">
            <w:pPr>
              <w:pStyle w:val="ListParagraph"/>
              <w:numPr>
                <w:ilvl w:val="0"/>
                <w:numId w:val="19"/>
              </w:numPr>
              <w:ind w:left="272" w:hanging="142"/>
              <w:textAlignment w:val="baseline"/>
              <w:rPr>
                <w:rFonts w:ascii="Arial" w:hAnsi="Arial" w:cs="Arial"/>
                <w:sz w:val="20"/>
                <w:szCs w:val="20"/>
              </w:rPr>
            </w:pPr>
            <w:r w:rsidRPr="00B10832">
              <w:rPr>
                <w:rFonts w:ascii="Arial" w:hAnsi="Arial" w:cs="Arial"/>
                <w:sz w:val="20"/>
                <w:szCs w:val="20"/>
              </w:rPr>
              <w:t>A green economy growth strategy which supports businesses including providing business support for circular economy businesses, investing in workspace for the sector</w:t>
            </w:r>
            <w:r w:rsidR="00045259">
              <w:rPr>
                <w:rFonts w:ascii="Arial" w:hAnsi="Arial" w:cs="Arial"/>
                <w:sz w:val="20"/>
                <w:szCs w:val="20"/>
              </w:rPr>
              <w:t xml:space="preserve"> </w:t>
            </w:r>
            <w:r w:rsidR="005464B1">
              <w:rPr>
                <w:rFonts w:ascii="Arial" w:hAnsi="Arial" w:cs="Arial"/>
                <w:sz w:val="20"/>
                <w:szCs w:val="20"/>
              </w:rPr>
              <w:t>and</w:t>
            </w:r>
            <w:r w:rsidRPr="00B10832">
              <w:rPr>
                <w:rFonts w:ascii="Arial" w:hAnsi="Arial" w:cs="Arial"/>
                <w:sz w:val="20"/>
                <w:szCs w:val="20"/>
              </w:rPr>
              <w:t xml:space="preserve"> encouraging the use of the council’s Key Industrial Business Areas for circular economy technologies </w:t>
            </w:r>
          </w:p>
        </w:tc>
        <w:tc>
          <w:tcPr>
            <w:tcW w:w="5104" w:type="dxa"/>
            <w:tcBorders>
              <w:top w:val="single" w:sz="4" w:space="0" w:color="auto"/>
              <w:left w:val="single" w:sz="4" w:space="0" w:color="auto"/>
              <w:bottom w:val="single" w:sz="4" w:space="0" w:color="auto"/>
              <w:right w:val="single" w:sz="4" w:space="0" w:color="auto"/>
            </w:tcBorders>
          </w:tcPr>
          <w:p w14:paraId="43386195" w14:textId="0A095F0C" w:rsidR="0074197A" w:rsidRPr="00626CD5" w:rsidRDefault="00AA66D9" w:rsidP="00AA66D9">
            <w:pPr>
              <w:pStyle w:val="ListParagraph"/>
              <w:numPr>
                <w:ilvl w:val="0"/>
                <w:numId w:val="19"/>
              </w:numPr>
              <w:ind w:left="430" w:hanging="283"/>
              <w:textAlignment w:val="baseline"/>
              <w:rPr>
                <w:rFonts w:ascii="Arial" w:hAnsi="Arial" w:cs="Arial"/>
                <w:sz w:val="20"/>
                <w:szCs w:val="20"/>
              </w:rPr>
            </w:pPr>
            <w:r>
              <w:rPr>
                <w:rFonts w:ascii="Arial" w:hAnsi="Arial" w:cs="Arial"/>
                <w:sz w:val="20"/>
                <w:szCs w:val="20"/>
              </w:rPr>
              <w:t>The council is supporting businesses and residents</w:t>
            </w:r>
            <w:r w:rsidR="00952F6B">
              <w:rPr>
                <w:rFonts w:ascii="Arial" w:hAnsi="Arial" w:cs="Arial"/>
                <w:sz w:val="20"/>
                <w:szCs w:val="20"/>
              </w:rPr>
              <w:t xml:space="preserve"> to move towards a circular economy</w:t>
            </w:r>
            <w:r>
              <w:rPr>
                <w:rFonts w:ascii="Arial" w:hAnsi="Arial" w:cs="Arial"/>
                <w:sz w:val="20"/>
                <w:szCs w:val="20"/>
              </w:rPr>
              <w:t xml:space="preserve"> </w:t>
            </w:r>
          </w:p>
        </w:tc>
      </w:tr>
      <w:tr w:rsidR="0074197A" w:rsidRPr="00B44E45" w14:paraId="14E65597" w14:textId="77777777" w:rsidTr="4B8827E4">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29B732EC" w:rsidR="0074197A" w:rsidRPr="00CB0CD4" w:rsidRDefault="0074197A" w:rsidP="0074197A">
            <w:pPr>
              <w:textAlignment w:val="baseline"/>
              <w:rPr>
                <w:rFonts w:ascii="Arial" w:hAnsi="Arial" w:cs="Arial"/>
                <w:sz w:val="20"/>
                <w:szCs w:val="20"/>
              </w:rPr>
            </w:pPr>
            <w:r w:rsidRPr="00CB0CD4">
              <w:rPr>
                <w:rFonts w:ascii="Arial" w:hAnsi="Arial" w:cs="Arial"/>
                <w:sz w:val="20"/>
                <w:szCs w:val="20"/>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2639B175" w:rsidR="0074197A" w:rsidRPr="008C7D72" w:rsidRDefault="0074197A" w:rsidP="0074197A">
            <w:pPr>
              <w:textAlignment w:val="baseline"/>
              <w:rPr>
                <w:rFonts w:ascii="Arial" w:hAnsi="Arial" w:cs="Arial"/>
                <w:color w:val="auto"/>
                <w:sz w:val="20"/>
                <w:szCs w:val="20"/>
              </w:rPr>
            </w:pPr>
            <w:r w:rsidRPr="0018310A">
              <w:rPr>
                <w:rFonts w:ascii="Arial" w:hAnsi="Arial" w:cs="Arial"/>
                <w:sz w:val="20"/>
                <w:szCs w:val="20"/>
              </w:rPr>
              <w:t>Promote home composting</w:t>
            </w:r>
          </w:p>
        </w:tc>
        <w:tc>
          <w:tcPr>
            <w:tcW w:w="5381" w:type="dxa"/>
            <w:tcBorders>
              <w:top w:val="single" w:sz="4" w:space="0" w:color="auto"/>
              <w:left w:val="single" w:sz="4" w:space="0" w:color="auto"/>
              <w:bottom w:val="single" w:sz="4" w:space="0" w:color="auto"/>
              <w:right w:val="single" w:sz="4" w:space="0" w:color="auto"/>
            </w:tcBorders>
          </w:tcPr>
          <w:p w14:paraId="4BE6C34A" w14:textId="77777777" w:rsidR="0074197A" w:rsidRPr="0018310A" w:rsidRDefault="0074197A" w:rsidP="0074197A">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Promote Get Composting </w:t>
            </w:r>
            <w:r w:rsidRPr="007E3E1C">
              <w:rPr>
                <w:rFonts w:ascii="Arial" w:hAnsi="Arial" w:cs="Arial"/>
                <w:sz w:val="20"/>
                <w:szCs w:val="20"/>
              </w:rPr>
              <w:t xml:space="preserve">subsidised composting </w:t>
            </w:r>
            <w:proofErr w:type="gramStart"/>
            <w:r w:rsidRPr="007E3E1C">
              <w:rPr>
                <w:rFonts w:ascii="Arial" w:hAnsi="Arial" w:cs="Arial"/>
                <w:sz w:val="20"/>
                <w:szCs w:val="20"/>
              </w:rPr>
              <w:t>bins</w:t>
            </w:r>
            <w:proofErr w:type="gramEnd"/>
          </w:p>
          <w:p w14:paraId="7D3480BF" w14:textId="6EDED6B4" w:rsidR="0074197A" w:rsidRPr="00C02E4B" w:rsidRDefault="0074197A" w:rsidP="00014110">
            <w:pPr>
              <w:pStyle w:val="ListParagraph"/>
              <w:numPr>
                <w:ilvl w:val="0"/>
                <w:numId w:val="22"/>
              </w:numPr>
              <w:ind w:left="283" w:hanging="142"/>
              <w:textAlignment w:val="baseline"/>
              <w:rPr>
                <w:rFonts w:ascii="Arial" w:hAnsi="Arial" w:cs="Arial"/>
                <w:color w:val="auto"/>
                <w:sz w:val="20"/>
                <w:szCs w:val="20"/>
              </w:rPr>
            </w:pPr>
            <w:r w:rsidRPr="007E3E1C">
              <w:rPr>
                <w:rFonts w:ascii="Arial" w:hAnsi="Arial" w:cs="Arial"/>
                <w:sz w:val="20"/>
                <w:szCs w:val="20"/>
              </w:rPr>
              <w:t>Work with Incredible Edible group to promote composting</w:t>
            </w:r>
          </w:p>
        </w:tc>
        <w:tc>
          <w:tcPr>
            <w:tcW w:w="1984" w:type="dxa"/>
            <w:tcBorders>
              <w:top w:val="single" w:sz="4" w:space="0" w:color="auto"/>
              <w:left w:val="single" w:sz="4" w:space="0" w:color="auto"/>
              <w:bottom w:val="single" w:sz="4" w:space="0" w:color="auto"/>
              <w:right w:val="single" w:sz="4" w:space="0" w:color="auto"/>
            </w:tcBorders>
            <w:vAlign w:val="center"/>
          </w:tcPr>
          <w:p w14:paraId="7885FCCE" w14:textId="77777777" w:rsidR="00F2349F" w:rsidRPr="00B53EF1" w:rsidRDefault="00F2349F" w:rsidP="00F2349F">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623C1B2B" w14:textId="77777777" w:rsidR="0074197A" w:rsidRPr="00B95A28" w:rsidRDefault="0074197A" w:rsidP="0074197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E3ED583" w14:textId="77777777" w:rsidR="0074197A" w:rsidRDefault="00B739C5" w:rsidP="0074197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£2,500 </w:t>
            </w:r>
            <w:r w:rsidR="00E92A9C">
              <w:rPr>
                <w:rFonts w:ascii="Arial" w:hAnsi="Arial" w:cs="Arial"/>
                <w:sz w:val="20"/>
                <w:szCs w:val="20"/>
              </w:rPr>
              <w:t xml:space="preserve">Funding has been </w:t>
            </w:r>
            <w:r w:rsidR="00136434">
              <w:rPr>
                <w:rFonts w:ascii="Arial" w:hAnsi="Arial" w:cs="Arial"/>
                <w:sz w:val="20"/>
                <w:szCs w:val="20"/>
              </w:rPr>
              <w:t>allocated to the</w:t>
            </w:r>
            <w:r w:rsidR="003D62E0">
              <w:rPr>
                <w:rFonts w:ascii="Arial" w:hAnsi="Arial" w:cs="Arial"/>
                <w:sz w:val="20"/>
                <w:szCs w:val="20"/>
              </w:rPr>
              <w:t xml:space="preserve"> subsidised compost bins</w:t>
            </w:r>
            <w:r w:rsidR="00136434">
              <w:rPr>
                <w:rFonts w:ascii="Arial" w:hAnsi="Arial" w:cs="Arial"/>
                <w:sz w:val="20"/>
                <w:szCs w:val="20"/>
              </w:rPr>
              <w:t xml:space="preserve"> for the next two </w:t>
            </w:r>
            <w:proofErr w:type="gramStart"/>
            <w:r w:rsidR="00136434">
              <w:rPr>
                <w:rFonts w:ascii="Arial" w:hAnsi="Arial" w:cs="Arial"/>
                <w:sz w:val="20"/>
                <w:szCs w:val="20"/>
              </w:rPr>
              <w:t>years</w:t>
            </w:r>
            <w:proofErr w:type="gramEnd"/>
            <w:r w:rsidR="00136C41">
              <w:rPr>
                <w:rFonts w:ascii="Arial" w:hAnsi="Arial" w:cs="Arial"/>
                <w:sz w:val="20"/>
                <w:szCs w:val="20"/>
              </w:rPr>
              <w:t xml:space="preserve"> </w:t>
            </w:r>
          </w:p>
          <w:p w14:paraId="36EB1D29" w14:textId="47640DC2" w:rsidR="005464B1" w:rsidRPr="00626CD5" w:rsidRDefault="005464B1" w:rsidP="0074197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Incredible Edible worked with Estate residents </w:t>
            </w:r>
            <w:r w:rsidR="00CF57FB">
              <w:rPr>
                <w:rFonts w:ascii="Arial" w:hAnsi="Arial" w:cs="Arial"/>
                <w:sz w:val="20"/>
                <w:szCs w:val="20"/>
              </w:rPr>
              <w:t>to put in place a composting system on several Lambeth Estates</w:t>
            </w:r>
          </w:p>
        </w:tc>
        <w:tc>
          <w:tcPr>
            <w:tcW w:w="5104" w:type="dxa"/>
            <w:tcBorders>
              <w:top w:val="single" w:sz="4" w:space="0" w:color="auto"/>
              <w:left w:val="single" w:sz="4" w:space="0" w:color="auto"/>
              <w:bottom w:val="single" w:sz="4" w:space="0" w:color="auto"/>
              <w:right w:val="single" w:sz="4" w:space="0" w:color="auto"/>
            </w:tcBorders>
          </w:tcPr>
          <w:p w14:paraId="285F47A8" w14:textId="77777777" w:rsidR="0074197A" w:rsidRDefault="001B4622" w:rsidP="0074197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153</w:t>
            </w:r>
            <w:r w:rsidR="006962E0">
              <w:rPr>
                <w:rFonts w:ascii="Arial" w:hAnsi="Arial" w:cs="Arial"/>
                <w:sz w:val="20"/>
                <w:szCs w:val="20"/>
              </w:rPr>
              <w:t xml:space="preserve"> </w:t>
            </w:r>
            <w:proofErr w:type="gramStart"/>
            <w:r w:rsidR="006962E0">
              <w:rPr>
                <w:rFonts w:ascii="Arial" w:hAnsi="Arial" w:cs="Arial"/>
                <w:sz w:val="20"/>
                <w:szCs w:val="20"/>
              </w:rPr>
              <w:t xml:space="preserve">compost </w:t>
            </w:r>
            <w:r>
              <w:rPr>
                <w:rFonts w:ascii="Arial" w:hAnsi="Arial" w:cs="Arial"/>
                <w:sz w:val="20"/>
                <w:szCs w:val="20"/>
              </w:rPr>
              <w:t xml:space="preserve"> Bins</w:t>
            </w:r>
            <w:proofErr w:type="gramEnd"/>
            <w:r>
              <w:rPr>
                <w:rFonts w:ascii="Arial" w:hAnsi="Arial" w:cs="Arial"/>
                <w:sz w:val="20"/>
                <w:szCs w:val="20"/>
              </w:rPr>
              <w:t xml:space="preserve"> were sold in 23/24 </w:t>
            </w:r>
          </w:p>
          <w:p w14:paraId="74CA6DE1" w14:textId="42A7E2AD" w:rsidR="002D7885" w:rsidRPr="00626CD5" w:rsidRDefault="002D7885" w:rsidP="0074197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Composting rolled out by Incredible Edible to 13 Estates</w:t>
            </w:r>
          </w:p>
        </w:tc>
      </w:tr>
      <w:tr w:rsidR="0074197A" w:rsidRPr="00B44E45" w14:paraId="3ABCA558"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6FEF1003" w:rsidR="0074197A" w:rsidRPr="00CB0CD4" w:rsidRDefault="0074197A" w:rsidP="0074197A">
            <w:pPr>
              <w:textAlignment w:val="baseline"/>
              <w:rPr>
                <w:rFonts w:ascii="Arial" w:hAnsi="Arial" w:cs="Arial"/>
                <w:sz w:val="20"/>
                <w:szCs w:val="20"/>
              </w:rPr>
            </w:pPr>
            <w:r w:rsidRPr="00CB0CD4">
              <w:rPr>
                <w:rFonts w:ascii="Arial" w:hAnsi="Arial" w:cs="Arial"/>
                <w:sz w:val="20"/>
                <w:szCs w:val="20"/>
              </w:rPr>
              <w:t>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0E599891" w:rsidR="0074197A" w:rsidRPr="008C7D72" w:rsidRDefault="0074197A" w:rsidP="0074197A">
            <w:pPr>
              <w:textAlignment w:val="baseline"/>
              <w:rPr>
                <w:rFonts w:ascii="Arial" w:hAnsi="Arial" w:cs="Arial"/>
                <w:color w:val="auto"/>
                <w:sz w:val="20"/>
                <w:szCs w:val="20"/>
              </w:rPr>
            </w:pPr>
            <w:r w:rsidRPr="007E3E1C">
              <w:rPr>
                <w:rFonts w:ascii="Arial" w:hAnsi="Arial" w:cs="Arial"/>
                <w:sz w:val="20"/>
                <w:szCs w:val="20"/>
              </w:rPr>
              <w:t xml:space="preserve">Reduce avoidable food waste </w:t>
            </w:r>
          </w:p>
        </w:tc>
        <w:tc>
          <w:tcPr>
            <w:tcW w:w="5381" w:type="dxa"/>
            <w:tcBorders>
              <w:top w:val="single" w:sz="4" w:space="0" w:color="auto"/>
              <w:left w:val="single" w:sz="4" w:space="0" w:color="auto"/>
              <w:bottom w:val="single" w:sz="4" w:space="0" w:color="auto"/>
              <w:right w:val="single" w:sz="4" w:space="0" w:color="auto"/>
            </w:tcBorders>
          </w:tcPr>
          <w:p w14:paraId="75DFBC03" w14:textId="77777777" w:rsidR="0074197A" w:rsidRPr="0018310A" w:rsidRDefault="0074197A" w:rsidP="0074197A">
            <w:pPr>
              <w:pStyle w:val="ListParagraph"/>
              <w:numPr>
                <w:ilvl w:val="0"/>
                <w:numId w:val="22"/>
              </w:numPr>
              <w:ind w:left="277" w:hanging="142"/>
              <w:textAlignment w:val="baseline"/>
              <w:rPr>
                <w:rFonts w:ascii="Arial" w:hAnsi="Arial" w:cs="Arial"/>
                <w:sz w:val="20"/>
                <w:szCs w:val="20"/>
              </w:rPr>
            </w:pPr>
            <w:r w:rsidRPr="007E3E1C">
              <w:rPr>
                <w:rFonts w:ascii="Arial" w:hAnsi="Arial" w:cs="Arial"/>
                <w:sz w:val="20"/>
                <w:szCs w:val="20"/>
              </w:rPr>
              <w:t>The pan-London food campaign group has carried out research to set out a communications campaign to reduce food waste and meat /dairy consumption in London households. Lambeth is part of the Pan-London Food waste group and recently promoted the campaign.</w:t>
            </w:r>
          </w:p>
          <w:p w14:paraId="233CAC6A" w14:textId="4EB0EA9A" w:rsidR="0074197A" w:rsidRPr="0018310A" w:rsidRDefault="0074197A" w:rsidP="0074197A">
            <w:pPr>
              <w:pStyle w:val="ListParagraph"/>
              <w:numPr>
                <w:ilvl w:val="0"/>
                <w:numId w:val="22"/>
              </w:numPr>
              <w:ind w:left="277" w:hanging="142"/>
              <w:textAlignment w:val="baseline"/>
              <w:rPr>
                <w:rFonts w:ascii="Arial" w:hAnsi="Arial" w:cs="Arial"/>
                <w:sz w:val="20"/>
                <w:szCs w:val="20"/>
              </w:rPr>
            </w:pPr>
            <w:r w:rsidRPr="007E3E1C">
              <w:rPr>
                <w:rFonts w:ascii="Arial" w:hAnsi="Arial" w:cs="Arial"/>
                <w:sz w:val="20"/>
                <w:szCs w:val="20"/>
              </w:rPr>
              <w:t>There will be an invite for residents who do not currently use the food waste service to take this up accompanied by information on how to avoid wasting food.</w:t>
            </w:r>
          </w:p>
          <w:p w14:paraId="6B4DEEC4" w14:textId="77777777" w:rsidR="0074197A" w:rsidRPr="00C02E4B" w:rsidRDefault="0074197A" w:rsidP="0074197A">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D73794D" w14:textId="77777777" w:rsidR="00E037DF" w:rsidRPr="00B53EF1" w:rsidRDefault="00E037DF" w:rsidP="00E037DF">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7CDD389" w14:textId="77777777" w:rsidR="0074197A" w:rsidRPr="003C3B76" w:rsidRDefault="0074197A" w:rsidP="0074197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64E01F5" w14:textId="3676E36A" w:rsidR="0074197A" w:rsidRDefault="00C15EE1" w:rsidP="0074197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Lambeth</w:t>
            </w:r>
            <w:r w:rsidR="00841787">
              <w:rPr>
                <w:rFonts w:ascii="Arial" w:hAnsi="Arial" w:cs="Arial"/>
                <w:sz w:val="20"/>
                <w:szCs w:val="20"/>
              </w:rPr>
              <w:t xml:space="preserve"> </w:t>
            </w:r>
            <w:r w:rsidR="00E037DF">
              <w:rPr>
                <w:rFonts w:ascii="Arial" w:hAnsi="Arial" w:cs="Arial"/>
                <w:sz w:val="20"/>
                <w:szCs w:val="20"/>
              </w:rPr>
              <w:t>E</w:t>
            </w:r>
            <w:r w:rsidR="00841787">
              <w:rPr>
                <w:rFonts w:ascii="Arial" w:hAnsi="Arial" w:cs="Arial"/>
                <w:sz w:val="20"/>
                <w:szCs w:val="20"/>
              </w:rPr>
              <w:t xml:space="preserve">nvironmental </w:t>
            </w:r>
            <w:r w:rsidR="00E037DF">
              <w:rPr>
                <w:rFonts w:ascii="Arial" w:hAnsi="Arial" w:cs="Arial"/>
                <w:sz w:val="20"/>
                <w:szCs w:val="20"/>
              </w:rPr>
              <w:t>S</w:t>
            </w:r>
            <w:r w:rsidR="00841787">
              <w:rPr>
                <w:rFonts w:ascii="Arial" w:hAnsi="Arial" w:cs="Arial"/>
                <w:sz w:val="20"/>
                <w:szCs w:val="20"/>
              </w:rPr>
              <w:t>ervices</w:t>
            </w:r>
            <w:r>
              <w:rPr>
                <w:rFonts w:ascii="Arial" w:hAnsi="Arial" w:cs="Arial"/>
                <w:sz w:val="20"/>
                <w:szCs w:val="20"/>
              </w:rPr>
              <w:t xml:space="preserve"> </w:t>
            </w:r>
            <w:r w:rsidR="00E037DF">
              <w:rPr>
                <w:rFonts w:ascii="Arial" w:hAnsi="Arial" w:cs="Arial"/>
                <w:sz w:val="20"/>
                <w:szCs w:val="20"/>
              </w:rPr>
              <w:t>supported the</w:t>
            </w:r>
            <w:r w:rsidR="00B366CF">
              <w:rPr>
                <w:rFonts w:ascii="Arial" w:hAnsi="Arial" w:cs="Arial"/>
                <w:sz w:val="20"/>
                <w:szCs w:val="20"/>
              </w:rPr>
              <w:t xml:space="preserve"> Pan London</w:t>
            </w:r>
            <w:r w:rsidR="00E037DF">
              <w:rPr>
                <w:rFonts w:ascii="Arial" w:hAnsi="Arial" w:cs="Arial"/>
                <w:sz w:val="20"/>
                <w:szCs w:val="20"/>
              </w:rPr>
              <w:t xml:space="preserve"> Eat Like a Londoner campaign </w:t>
            </w:r>
            <w:r w:rsidR="00B366CF">
              <w:rPr>
                <w:rFonts w:ascii="Arial" w:hAnsi="Arial" w:cs="Arial"/>
                <w:sz w:val="20"/>
                <w:szCs w:val="20"/>
              </w:rPr>
              <w:t>in 23/24.</w:t>
            </w:r>
          </w:p>
          <w:p w14:paraId="65E04113" w14:textId="6394DCF8" w:rsidR="00841787" w:rsidRDefault="0089427D" w:rsidP="0074197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There have been multiple social media campaigns </w:t>
            </w:r>
            <w:r w:rsidR="00F43D3B">
              <w:rPr>
                <w:rFonts w:ascii="Arial" w:hAnsi="Arial" w:cs="Arial"/>
                <w:sz w:val="20"/>
                <w:szCs w:val="20"/>
              </w:rPr>
              <w:t xml:space="preserve">carried out by our Education and Outreach </w:t>
            </w:r>
            <w:r w:rsidR="00C6351E">
              <w:rPr>
                <w:rFonts w:ascii="Arial" w:hAnsi="Arial" w:cs="Arial"/>
                <w:sz w:val="20"/>
                <w:szCs w:val="20"/>
              </w:rPr>
              <w:t xml:space="preserve">(ECO) </w:t>
            </w:r>
            <w:r w:rsidR="00F43D3B">
              <w:rPr>
                <w:rFonts w:ascii="Arial" w:hAnsi="Arial" w:cs="Arial"/>
                <w:sz w:val="20"/>
                <w:szCs w:val="20"/>
              </w:rPr>
              <w:t xml:space="preserve">team highlighting avoidable </w:t>
            </w:r>
            <w:r w:rsidR="00016631">
              <w:rPr>
                <w:rFonts w:ascii="Arial" w:hAnsi="Arial" w:cs="Arial"/>
                <w:sz w:val="20"/>
                <w:szCs w:val="20"/>
              </w:rPr>
              <w:t xml:space="preserve">food waste and giving tips for preventing </w:t>
            </w:r>
            <w:proofErr w:type="gramStart"/>
            <w:r w:rsidR="00016631">
              <w:rPr>
                <w:rFonts w:ascii="Arial" w:hAnsi="Arial" w:cs="Arial"/>
                <w:sz w:val="20"/>
                <w:szCs w:val="20"/>
              </w:rPr>
              <w:t>it</w:t>
            </w:r>
            <w:proofErr w:type="gramEnd"/>
          </w:p>
          <w:p w14:paraId="1E38EBD7" w14:textId="0BB1381E" w:rsidR="00016631" w:rsidRPr="00626CD5" w:rsidRDefault="00016631" w:rsidP="0074197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This is also </w:t>
            </w:r>
            <w:r w:rsidR="00DA2191">
              <w:rPr>
                <w:rFonts w:ascii="Arial" w:hAnsi="Arial" w:cs="Arial"/>
                <w:sz w:val="20"/>
                <w:szCs w:val="20"/>
              </w:rPr>
              <w:t xml:space="preserve">highlighted by </w:t>
            </w:r>
            <w:r w:rsidR="0040023E">
              <w:rPr>
                <w:rFonts w:ascii="Arial" w:hAnsi="Arial" w:cs="Arial"/>
                <w:sz w:val="20"/>
                <w:szCs w:val="20"/>
              </w:rPr>
              <w:t>face-to-face</w:t>
            </w:r>
            <w:r w:rsidR="00DA2191">
              <w:rPr>
                <w:rFonts w:ascii="Arial" w:hAnsi="Arial" w:cs="Arial"/>
                <w:sz w:val="20"/>
                <w:szCs w:val="20"/>
              </w:rPr>
              <w:t xml:space="preserve"> contacts by </w:t>
            </w:r>
            <w:r w:rsidR="00DF6B16">
              <w:rPr>
                <w:rFonts w:ascii="Arial" w:hAnsi="Arial" w:cs="Arial"/>
                <w:sz w:val="20"/>
                <w:szCs w:val="20"/>
              </w:rPr>
              <w:t>the ECO team</w:t>
            </w:r>
            <w:r w:rsidR="00DA2191">
              <w:rPr>
                <w:rFonts w:ascii="Arial" w:hAnsi="Arial" w:cs="Arial"/>
                <w:sz w:val="20"/>
                <w:szCs w:val="20"/>
              </w:rPr>
              <w:t xml:space="preserve"> such as at the Lambeth Country show</w:t>
            </w:r>
          </w:p>
        </w:tc>
        <w:tc>
          <w:tcPr>
            <w:tcW w:w="5104" w:type="dxa"/>
            <w:tcBorders>
              <w:top w:val="single" w:sz="4" w:space="0" w:color="auto"/>
              <w:left w:val="single" w:sz="4" w:space="0" w:color="auto"/>
              <w:bottom w:val="single" w:sz="4" w:space="0" w:color="auto"/>
              <w:right w:val="single" w:sz="4" w:space="0" w:color="auto"/>
            </w:tcBorders>
          </w:tcPr>
          <w:p w14:paraId="08BC4C02" w14:textId="068BC3E0" w:rsidR="0074197A" w:rsidRPr="00626CD5" w:rsidRDefault="00114E90" w:rsidP="0074197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The Eat Like a Londoner cam</w:t>
            </w:r>
            <w:r w:rsidR="0021261A">
              <w:rPr>
                <w:rFonts w:ascii="Arial" w:hAnsi="Arial" w:cs="Arial"/>
                <w:sz w:val="20"/>
                <w:szCs w:val="20"/>
              </w:rPr>
              <w:t xml:space="preserve">paign reached a London wide audience via a digital and </w:t>
            </w:r>
            <w:r w:rsidR="00E44EDB">
              <w:rPr>
                <w:rFonts w:ascii="Arial" w:hAnsi="Arial" w:cs="Arial"/>
                <w:sz w:val="20"/>
                <w:szCs w:val="20"/>
              </w:rPr>
              <w:t>poster-based</w:t>
            </w:r>
            <w:r w:rsidR="0021261A">
              <w:rPr>
                <w:rFonts w:ascii="Arial" w:hAnsi="Arial" w:cs="Arial"/>
                <w:sz w:val="20"/>
                <w:szCs w:val="20"/>
              </w:rPr>
              <w:t xml:space="preserve"> campaign</w:t>
            </w:r>
          </w:p>
        </w:tc>
      </w:tr>
      <w:tr w:rsidR="0074197A" w:rsidRPr="00B44E45" w14:paraId="023A5511"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74295701" w:rsidR="0074197A" w:rsidRPr="00CB0CD4" w:rsidRDefault="0074197A" w:rsidP="0074197A">
            <w:pPr>
              <w:textAlignment w:val="baseline"/>
              <w:rPr>
                <w:rFonts w:ascii="Arial" w:hAnsi="Arial" w:cs="Arial"/>
                <w:sz w:val="20"/>
                <w:szCs w:val="20"/>
              </w:rPr>
            </w:pPr>
            <w:r w:rsidRPr="00CB0CD4">
              <w:rPr>
                <w:rFonts w:ascii="Arial" w:hAnsi="Arial" w:cs="Arial"/>
                <w:sz w:val="20"/>
                <w:szCs w:val="20"/>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61208" w14:textId="1E3EBBF5" w:rsidR="0074197A" w:rsidRPr="008C7D72" w:rsidRDefault="0074197A" w:rsidP="0074197A">
            <w:pPr>
              <w:textAlignment w:val="baseline"/>
              <w:rPr>
                <w:rFonts w:ascii="Arial" w:hAnsi="Arial" w:cs="Arial"/>
                <w:color w:val="auto"/>
                <w:sz w:val="20"/>
                <w:szCs w:val="20"/>
              </w:rPr>
            </w:pPr>
            <w:r w:rsidRPr="0018310A">
              <w:rPr>
                <w:rFonts w:ascii="Arial" w:hAnsi="Arial" w:cs="Arial"/>
                <w:sz w:val="20"/>
                <w:szCs w:val="20"/>
              </w:rPr>
              <w:t>Promote reusable nappies</w:t>
            </w:r>
          </w:p>
        </w:tc>
        <w:tc>
          <w:tcPr>
            <w:tcW w:w="5381" w:type="dxa"/>
            <w:tcBorders>
              <w:top w:val="single" w:sz="4" w:space="0" w:color="auto"/>
              <w:left w:val="single" w:sz="4" w:space="0" w:color="auto"/>
              <w:bottom w:val="single" w:sz="4" w:space="0" w:color="auto"/>
              <w:right w:val="single" w:sz="4" w:space="0" w:color="auto"/>
            </w:tcBorders>
          </w:tcPr>
          <w:p w14:paraId="1DBE8357" w14:textId="69AF1295" w:rsidR="0074197A" w:rsidRPr="00C02E4B" w:rsidRDefault="0074197A" w:rsidP="00A519A5">
            <w:pPr>
              <w:pStyle w:val="ListParagraph"/>
              <w:numPr>
                <w:ilvl w:val="0"/>
                <w:numId w:val="25"/>
              </w:numPr>
              <w:ind w:left="283" w:hanging="142"/>
              <w:textAlignment w:val="baseline"/>
              <w:rPr>
                <w:rFonts w:ascii="Arial" w:hAnsi="Arial" w:cs="Arial"/>
                <w:color w:val="auto"/>
                <w:sz w:val="20"/>
                <w:szCs w:val="20"/>
              </w:rPr>
            </w:pPr>
            <w:r w:rsidRPr="0018310A">
              <w:rPr>
                <w:rFonts w:ascii="Arial" w:hAnsi="Arial" w:cs="Arial"/>
                <w:sz w:val="20"/>
                <w:szCs w:val="20"/>
              </w:rPr>
              <w:t>Negotiate new contract to start in 2022/23</w:t>
            </w:r>
          </w:p>
        </w:tc>
        <w:tc>
          <w:tcPr>
            <w:tcW w:w="1984" w:type="dxa"/>
            <w:tcBorders>
              <w:top w:val="single" w:sz="4" w:space="0" w:color="auto"/>
              <w:left w:val="single" w:sz="4" w:space="0" w:color="auto"/>
              <w:bottom w:val="single" w:sz="4" w:space="0" w:color="auto"/>
              <w:right w:val="single" w:sz="4" w:space="0" w:color="auto"/>
            </w:tcBorders>
            <w:vAlign w:val="center"/>
          </w:tcPr>
          <w:p w14:paraId="0EF355DE" w14:textId="77777777" w:rsidR="005F5FA1" w:rsidRPr="002F0652" w:rsidRDefault="005F5FA1" w:rsidP="005F5FA1">
            <w:pPr>
              <w:pStyle w:val="ListParagraph"/>
              <w:numPr>
                <w:ilvl w:val="0"/>
                <w:numId w:val="17"/>
              </w:numPr>
              <w:ind w:left="119" w:hanging="119"/>
              <w:textAlignment w:val="baseline"/>
              <w:rPr>
                <w:rFonts w:ascii="Arial" w:hAnsi="Arial" w:cs="Arial"/>
                <w:color w:val="00B050"/>
                <w:sz w:val="16"/>
                <w:szCs w:val="16"/>
              </w:rPr>
            </w:pPr>
            <w:r w:rsidRPr="002F0652">
              <w:rPr>
                <w:rFonts w:ascii="Arial" w:hAnsi="Arial" w:cs="Arial"/>
                <w:color w:val="00B050"/>
                <w:sz w:val="16"/>
                <w:szCs w:val="16"/>
              </w:rPr>
              <w:t>Complete</w:t>
            </w:r>
          </w:p>
          <w:p w14:paraId="30C1708E" w14:textId="77777777" w:rsidR="0074197A" w:rsidRPr="002F0652" w:rsidRDefault="0074197A" w:rsidP="0074197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807CA29" w14:textId="090DC52A" w:rsidR="0074197A" w:rsidRPr="002F0652" w:rsidRDefault="002F0652" w:rsidP="0074197A">
            <w:pPr>
              <w:pStyle w:val="ListParagraph"/>
              <w:numPr>
                <w:ilvl w:val="0"/>
                <w:numId w:val="19"/>
              </w:numPr>
              <w:ind w:left="268" w:hanging="142"/>
              <w:textAlignment w:val="baseline"/>
              <w:rPr>
                <w:rFonts w:ascii="Arial" w:hAnsi="Arial" w:cs="Arial"/>
                <w:sz w:val="20"/>
                <w:szCs w:val="20"/>
              </w:rPr>
            </w:pPr>
            <w:r w:rsidRPr="002F0652">
              <w:rPr>
                <w:rFonts w:ascii="Arial" w:hAnsi="Arial" w:cs="Arial"/>
                <w:sz w:val="20"/>
                <w:szCs w:val="20"/>
              </w:rPr>
              <w:t>The contract with Real Nappies is continuing this year</w:t>
            </w:r>
          </w:p>
        </w:tc>
        <w:tc>
          <w:tcPr>
            <w:tcW w:w="5104" w:type="dxa"/>
            <w:tcBorders>
              <w:top w:val="single" w:sz="4" w:space="0" w:color="auto"/>
              <w:left w:val="single" w:sz="4" w:space="0" w:color="auto"/>
              <w:bottom w:val="single" w:sz="4" w:space="0" w:color="auto"/>
              <w:right w:val="single" w:sz="4" w:space="0" w:color="auto"/>
            </w:tcBorders>
          </w:tcPr>
          <w:p w14:paraId="2DE340D1" w14:textId="70940EE6" w:rsidR="0074197A" w:rsidRPr="00626CD5" w:rsidRDefault="00C23A1D" w:rsidP="0074197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91</w:t>
            </w:r>
            <w:r w:rsidR="00581A33">
              <w:rPr>
                <w:rFonts w:ascii="Arial" w:hAnsi="Arial" w:cs="Arial"/>
                <w:sz w:val="20"/>
                <w:szCs w:val="20"/>
              </w:rPr>
              <w:t xml:space="preserve"> </w:t>
            </w:r>
            <w:r w:rsidR="000007E1">
              <w:rPr>
                <w:rFonts w:ascii="Arial" w:hAnsi="Arial" w:cs="Arial"/>
                <w:sz w:val="20"/>
                <w:szCs w:val="20"/>
              </w:rPr>
              <w:t>vouchers</w:t>
            </w:r>
            <w:r>
              <w:rPr>
                <w:rFonts w:ascii="Arial" w:hAnsi="Arial" w:cs="Arial"/>
                <w:sz w:val="20"/>
                <w:szCs w:val="20"/>
              </w:rPr>
              <w:t xml:space="preserve"> for </w:t>
            </w:r>
            <w:r w:rsidR="002F0652">
              <w:rPr>
                <w:rFonts w:ascii="Arial" w:hAnsi="Arial" w:cs="Arial"/>
                <w:sz w:val="20"/>
                <w:szCs w:val="20"/>
              </w:rPr>
              <w:t>starter packs</w:t>
            </w:r>
            <w:r w:rsidR="000007E1">
              <w:rPr>
                <w:rFonts w:ascii="Arial" w:hAnsi="Arial" w:cs="Arial"/>
                <w:sz w:val="20"/>
                <w:szCs w:val="20"/>
              </w:rPr>
              <w:t xml:space="preserve"> were distributed in 2023/24</w:t>
            </w:r>
          </w:p>
        </w:tc>
      </w:tr>
      <w:tr w:rsidR="0074197A" w:rsidRPr="00B44E45" w14:paraId="5F3A0E6B"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70FBC84E" w:rsidR="0074197A" w:rsidRPr="00CB0CD4" w:rsidRDefault="0074197A" w:rsidP="0074197A">
            <w:pPr>
              <w:textAlignment w:val="baseline"/>
              <w:rPr>
                <w:rFonts w:ascii="Arial" w:hAnsi="Arial" w:cs="Arial"/>
                <w:sz w:val="20"/>
                <w:szCs w:val="20"/>
              </w:rPr>
            </w:pPr>
            <w:r w:rsidRPr="00CB0CD4">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67BD7234" w:rsidR="0074197A" w:rsidRPr="008C7D72" w:rsidRDefault="0074197A" w:rsidP="0074197A">
            <w:pPr>
              <w:textAlignment w:val="baseline"/>
              <w:rPr>
                <w:rFonts w:ascii="Arial" w:hAnsi="Arial" w:cs="Arial"/>
                <w:color w:val="auto"/>
                <w:sz w:val="20"/>
                <w:szCs w:val="20"/>
              </w:rPr>
            </w:pPr>
            <w:r w:rsidRPr="0018310A">
              <w:rPr>
                <w:rFonts w:ascii="Arial" w:hAnsi="Arial" w:cs="Arial"/>
                <w:sz w:val="20"/>
                <w:szCs w:val="20"/>
              </w:rPr>
              <w:t>Support refresh of WRWA Waste Management Policy</w:t>
            </w:r>
          </w:p>
        </w:tc>
        <w:tc>
          <w:tcPr>
            <w:tcW w:w="5381" w:type="dxa"/>
            <w:tcBorders>
              <w:top w:val="single" w:sz="4" w:space="0" w:color="auto"/>
              <w:left w:val="single" w:sz="4" w:space="0" w:color="auto"/>
              <w:bottom w:val="single" w:sz="4" w:space="0" w:color="auto"/>
              <w:right w:val="single" w:sz="4" w:space="0" w:color="auto"/>
            </w:tcBorders>
          </w:tcPr>
          <w:p w14:paraId="7C68C12E" w14:textId="77777777" w:rsidR="0074197A" w:rsidRPr="0018310A" w:rsidRDefault="0074197A" w:rsidP="0074197A">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Attend meetings of Technical Officers and Members to discuss and shape WRWA strategy and </w:t>
            </w:r>
            <w:proofErr w:type="gramStart"/>
            <w:r w:rsidRPr="0018310A">
              <w:rPr>
                <w:rFonts w:ascii="Arial" w:hAnsi="Arial" w:cs="Arial"/>
                <w:sz w:val="20"/>
                <w:szCs w:val="20"/>
              </w:rPr>
              <w:t>policy</w:t>
            </w:r>
            <w:proofErr w:type="gramEnd"/>
          </w:p>
          <w:p w14:paraId="59C806DB" w14:textId="77777777" w:rsidR="0074197A" w:rsidRPr="0018310A" w:rsidRDefault="0074197A" w:rsidP="0074197A">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Maintain strategic objectives to move waste up the waste hierarchy and continue to minimise </w:t>
            </w:r>
            <w:proofErr w:type="gramStart"/>
            <w:r w:rsidRPr="0018310A">
              <w:rPr>
                <w:rFonts w:ascii="Arial" w:hAnsi="Arial" w:cs="Arial"/>
                <w:sz w:val="20"/>
                <w:szCs w:val="20"/>
              </w:rPr>
              <w:t>waste</w:t>
            </w:r>
            <w:proofErr w:type="gramEnd"/>
          </w:p>
          <w:p w14:paraId="35C8BED3" w14:textId="69BBF738" w:rsidR="0074197A" w:rsidRPr="00C02E4B" w:rsidRDefault="0074197A" w:rsidP="00E87CE7">
            <w:pPr>
              <w:pStyle w:val="ListParagraph"/>
              <w:numPr>
                <w:ilvl w:val="0"/>
                <w:numId w:val="22"/>
              </w:numPr>
              <w:ind w:left="277" w:hanging="142"/>
              <w:textAlignment w:val="baseline"/>
              <w:rPr>
                <w:rFonts w:ascii="Arial" w:hAnsi="Arial" w:cs="Arial"/>
                <w:color w:val="auto"/>
                <w:sz w:val="20"/>
                <w:szCs w:val="20"/>
              </w:rPr>
            </w:pPr>
            <w:r w:rsidRPr="0018310A">
              <w:rPr>
                <w:rFonts w:ascii="Arial" w:hAnsi="Arial" w:cs="Arial"/>
                <w:sz w:val="20"/>
                <w:szCs w:val="20"/>
              </w:rPr>
              <w:t>A refresh of the Waste Management Policy is expected in 2023/24</w:t>
            </w:r>
          </w:p>
        </w:tc>
        <w:tc>
          <w:tcPr>
            <w:tcW w:w="1984" w:type="dxa"/>
            <w:tcBorders>
              <w:top w:val="single" w:sz="4" w:space="0" w:color="auto"/>
              <w:left w:val="single" w:sz="4" w:space="0" w:color="auto"/>
              <w:bottom w:val="single" w:sz="4" w:space="0" w:color="auto"/>
              <w:right w:val="single" w:sz="4" w:space="0" w:color="auto"/>
            </w:tcBorders>
            <w:vAlign w:val="center"/>
          </w:tcPr>
          <w:p w14:paraId="232AFC51" w14:textId="77777777" w:rsidR="007B418F" w:rsidRPr="00B53EF1" w:rsidRDefault="007B418F" w:rsidP="007B418F">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14D70A0" w14:textId="77777777" w:rsidR="0074197A" w:rsidRPr="003C3B76" w:rsidRDefault="0074197A" w:rsidP="0074197A">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2E6B15F" w14:textId="2D1A4CFA" w:rsidR="0074197A" w:rsidRPr="00626CD5" w:rsidRDefault="007B418F" w:rsidP="0074197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This process has </w:t>
            </w:r>
            <w:proofErr w:type="gramStart"/>
            <w:r>
              <w:rPr>
                <w:rFonts w:ascii="Arial" w:hAnsi="Arial" w:cs="Arial"/>
                <w:sz w:val="20"/>
                <w:szCs w:val="20"/>
              </w:rPr>
              <w:t>started</w:t>
            </w:r>
            <w:proofErr w:type="gramEnd"/>
            <w:r>
              <w:rPr>
                <w:rFonts w:ascii="Arial" w:hAnsi="Arial" w:cs="Arial"/>
                <w:sz w:val="20"/>
                <w:szCs w:val="20"/>
              </w:rPr>
              <w:t xml:space="preserve"> and </w:t>
            </w:r>
            <w:r w:rsidR="008162BE">
              <w:rPr>
                <w:rFonts w:ascii="Arial" w:hAnsi="Arial" w:cs="Arial"/>
                <w:sz w:val="20"/>
                <w:szCs w:val="20"/>
              </w:rPr>
              <w:t xml:space="preserve">we expect the consultation </w:t>
            </w:r>
            <w:r w:rsidR="00990446">
              <w:rPr>
                <w:rFonts w:ascii="Arial" w:hAnsi="Arial" w:cs="Arial"/>
                <w:sz w:val="20"/>
                <w:szCs w:val="20"/>
              </w:rPr>
              <w:t xml:space="preserve">relating to the strategy to </w:t>
            </w:r>
            <w:r w:rsidR="00F82C79">
              <w:rPr>
                <w:rFonts w:ascii="Arial" w:hAnsi="Arial" w:cs="Arial"/>
                <w:sz w:val="20"/>
                <w:szCs w:val="20"/>
              </w:rPr>
              <w:t>start in September</w:t>
            </w:r>
            <w:r w:rsidR="00982C88">
              <w:rPr>
                <w:rFonts w:ascii="Arial" w:hAnsi="Arial" w:cs="Arial"/>
                <w:sz w:val="20"/>
                <w:szCs w:val="20"/>
              </w:rPr>
              <w:t>/October with the strategy being finalised towards /early next year</w:t>
            </w:r>
            <w:r w:rsidR="0060361D">
              <w:rPr>
                <w:rFonts w:ascii="Arial" w:hAnsi="Arial" w:cs="Arial"/>
                <w:sz w:val="20"/>
                <w:szCs w:val="20"/>
              </w:rPr>
              <w:t xml:space="preserve">. As one of the four </w:t>
            </w:r>
            <w:r w:rsidR="00E574AF">
              <w:rPr>
                <w:rFonts w:ascii="Arial" w:hAnsi="Arial" w:cs="Arial"/>
                <w:sz w:val="20"/>
                <w:szCs w:val="20"/>
              </w:rPr>
              <w:t>constituent boroughs, Lambeth had input into the draft strategy and the associated consultation materials</w:t>
            </w:r>
            <w:r w:rsidR="004069FF">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272F5E1C" w14:textId="1114AB57" w:rsidR="0074197A" w:rsidRPr="00626CD5" w:rsidRDefault="00A12C51" w:rsidP="0074197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 </w:t>
            </w:r>
            <w:r w:rsidR="0026608E" w:rsidRPr="008E49B3">
              <w:rPr>
                <w:rFonts w:ascii="Arial" w:hAnsi="Arial" w:cs="Arial"/>
                <w:sz w:val="20"/>
                <w:szCs w:val="20"/>
              </w:rPr>
              <w:t>WRWA JMWMS, covering 2025 to 2040 to be published in early 2025.</w:t>
            </w:r>
          </w:p>
        </w:tc>
      </w:tr>
      <w:tr w:rsidR="00C66F24" w:rsidRPr="00B44E45" w14:paraId="1FC3817B"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06405DC9" w:rsidR="00C66F24" w:rsidRPr="00CB0CD4" w:rsidRDefault="00C66F24" w:rsidP="00C66F24">
            <w:pPr>
              <w:textAlignment w:val="baseline"/>
              <w:rPr>
                <w:rFonts w:ascii="Arial" w:hAnsi="Arial" w:cs="Arial"/>
                <w:sz w:val="20"/>
                <w:szCs w:val="20"/>
              </w:rPr>
            </w:pPr>
            <w:r w:rsidRPr="00CB0CD4">
              <w:rPr>
                <w:rFonts w:ascii="Arial" w:hAnsi="Arial" w:cs="Arial"/>
                <w:sz w:val="20"/>
                <w:szCs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69D32AAD" w:rsidR="00C66F24" w:rsidRPr="008C7D72" w:rsidRDefault="00C66F24" w:rsidP="00C66F24">
            <w:pPr>
              <w:textAlignment w:val="baseline"/>
              <w:rPr>
                <w:rFonts w:ascii="Arial" w:hAnsi="Arial" w:cs="Arial"/>
                <w:color w:val="auto"/>
                <w:sz w:val="20"/>
                <w:szCs w:val="20"/>
              </w:rPr>
            </w:pPr>
            <w:r w:rsidRPr="0018310A">
              <w:rPr>
                <w:rFonts w:ascii="Arial" w:hAnsi="Arial" w:cs="Arial"/>
                <w:sz w:val="20"/>
                <w:szCs w:val="20"/>
              </w:rPr>
              <w:t>WRWA’s educational programme and resources for schools and residents</w:t>
            </w:r>
          </w:p>
        </w:tc>
        <w:tc>
          <w:tcPr>
            <w:tcW w:w="5381" w:type="dxa"/>
            <w:tcBorders>
              <w:top w:val="single" w:sz="4" w:space="0" w:color="auto"/>
              <w:left w:val="single" w:sz="4" w:space="0" w:color="auto"/>
              <w:bottom w:val="single" w:sz="4" w:space="0" w:color="auto"/>
              <w:right w:val="single" w:sz="4" w:space="0" w:color="auto"/>
            </w:tcBorders>
          </w:tcPr>
          <w:p w14:paraId="6B07FC41" w14:textId="77777777" w:rsidR="00C66F24" w:rsidRPr="0018310A" w:rsidRDefault="00C66F24" w:rsidP="00C66F24">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Lambeth Council will continue to support and promote this </w:t>
            </w:r>
            <w:proofErr w:type="gramStart"/>
            <w:r w:rsidRPr="0018310A">
              <w:rPr>
                <w:rFonts w:ascii="Arial" w:hAnsi="Arial" w:cs="Arial"/>
                <w:sz w:val="20"/>
                <w:szCs w:val="20"/>
              </w:rPr>
              <w:t>programme</w:t>
            </w:r>
            <w:proofErr w:type="gramEnd"/>
          </w:p>
          <w:p w14:paraId="2C652C72" w14:textId="77777777" w:rsidR="00C66F24" w:rsidRPr="0018310A" w:rsidRDefault="00C66F24" w:rsidP="00C66F24">
            <w:pPr>
              <w:pStyle w:val="ListParagraph"/>
              <w:numPr>
                <w:ilvl w:val="0"/>
                <w:numId w:val="22"/>
              </w:numPr>
              <w:ind w:left="277" w:hanging="142"/>
              <w:textAlignment w:val="baseline"/>
              <w:rPr>
                <w:rFonts w:ascii="Arial" w:hAnsi="Arial" w:cs="Arial"/>
                <w:iCs/>
                <w:sz w:val="20"/>
                <w:szCs w:val="20"/>
              </w:rPr>
            </w:pPr>
            <w:r w:rsidRPr="0018310A">
              <w:rPr>
                <w:rFonts w:ascii="Arial" w:hAnsi="Arial" w:cs="Arial"/>
                <w:iCs/>
                <w:sz w:val="20"/>
                <w:szCs w:val="20"/>
              </w:rPr>
              <w:t>Tours</w:t>
            </w:r>
          </w:p>
          <w:p w14:paraId="05C72253" w14:textId="77BC19DE" w:rsidR="00C66F24" w:rsidRPr="001B38BC" w:rsidRDefault="00C66F24" w:rsidP="001B38BC">
            <w:pPr>
              <w:pStyle w:val="ListParagraph"/>
              <w:numPr>
                <w:ilvl w:val="0"/>
                <w:numId w:val="22"/>
              </w:numPr>
              <w:ind w:left="277" w:hanging="142"/>
              <w:textAlignment w:val="baseline"/>
              <w:rPr>
                <w:rFonts w:ascii="Arial" w:hAnsi="Arial" w:cs="Arial"/>
                <w:iCs/>
                <w:sz w:val="20"/>
                <w:szCs w:val="20"/>
              </w:rPr>
            </w:pPr>
            <w:r w:rsidRPr="0018310A">
              <w:rPr>
                <w:rFonts w:ascii="Arial" w:hAnsi="Arial" w:cs="Arial"/>
                <w:iCs/>
                <w:sz w:val="20"/>
                <w:szCs w:val="20"/>
              </w:rPr>
              <w:t>Plans for schools</w:t>
            </w:r>
          </w:p>
        </w:tc>
        <w:tc>
          <w:tcPr>
            <w:tcW w:w="1984" w:type="dxa"/>
            <w:tcBorders>
              <w:top w:val="single" w:sz="4" w:space="0" w:color="auto"/>
              <w:left w:val="single" w:sz="4" w:space="0" w:color="auto"/>
              <w:bottom w:val="single" w:sz="4" w:space="0" w:color="auto"/>
              <w:right w:val="single" w:sz="4" w:space="0" w:color="auto"/>
            </w:tcBorders>
            <w:vAlign w:val="center"/>
          </w:tcPr>
          <w:p w14:paraId="638F5715" w14:textId="77777777" w:rsidR="00743694" w:rsidRPr="00B53EF1" w:rsidRDefault="00743694" w:rsidP="0074369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37C813A" w14:textId="77777777" w:rsidR="00C66F24" w:rsidRPr="003C3B76" w:rsidRDefault="00C66F24" w:rsidP="00C66F2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A7654F5" w14:textId="5C537E9E" w:rsidR="00C66F24" w:rsidRPr="00626CD5" w:rsidRDefault="00C66F24" w:rsidP="00C66F2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This programme is now back in place </w:t>
            </w:r>
            <w:r w:rsidR="00871CF9">
              <w:rPr>
                <w:rFonts w:ascii="Arial" w:hAnsi="Arial" w:cs="Arial"/>
                <w:sz w:val="20"/>
                <w:szCs w:val="20"/>
              </w:rPr>
              <w:t>and will be built on as part of the</w:t>
            </w:r>
            <w:r w:rsidR="008343D3">
              <w:rPr>
                <w:rFonts w:ascii="Arial" w:hAnsi="Arial" w:cs="Arial"/>
                <w:sz w:val="20"/>
                <w:szCs w:val="20"/>
              </w:rPr>
              <w:t xml:space="preserve"> Joint</w:t>
            </w:r>
            <w:r w:rsidR="00871CF9">
              <w:rPr>
                <w:rFonts w:ascii="Arial" w:hAnsi="Arial" w:cs="Arial"/>
                <w:sz w:val="20"/>
                <w:szCs w:val="20"/>
              </w:rPr>
              <w:t xml:space="preserve"> Municipal Waste Strategy update</w:t>
            </w:r>
            <w:r w:rsidR="00FD67D5">
              <w:rPr>
                <w:rFonts w:ascii="Arial" w:hAnsi="Arial" w:cs="Arial"/>
                <w:sz w:val="20"/>
                <w:szCs w:val="20"/>
              </w:rPr>
              <w:t xml:space="preserve"> as well as an educational review taking place in Jan/Feb 2025</w:t>
            </w:r>
          </w:p>
        </w:tc>
        <w:tc>
          <w:tcPr>
            <w:tcW w:w="5104" w:type="dxa"/>
            <w:tcBorders>
              <w:top w:val="single" w:sz="4" w:space="0" w:color="auto"/>
              <w:left w:val="single" w:sz="4" w:space="0" w:color="auto"/>
              <w:bottom w:val="single" w:sz="4" w:space="0" w:color="auto"/>
              <w:right w:val="single" w:sz="4" w:space="0" w:color="auto"/>
            </w:tcBorders>
          </w:tcPr>
          <w:p w14:paraId="48A5E809" w14:textId="374192E3" w:rsidR="00C66F24" w:rsidRPr="00626CD5" w:rsidRDefault="00FD67D5" w:rsidP="00D63E4D">
            <w:pPr>
              <w:pStyle w:val="ListParagraph"/>
              <w:numPr>
                <w:ilvl w:val="0"/>
                <w:numId w:val="19"/>
              </w:numPr>
              <w:ind w:left="272" w:hanging="142"/>
              <w:textAlignment w:val="baseline"/>
              <w:rPr>
                <w:rFonts w:ascii="Arial" w:hAnsi="Arial" w:cs="Arial"/>
                <w:sz w:val="20"/>
                <w:szCs w:val="20"/>
              </w:rPr>
            </w:pPr>
            <w:r w:rsidRPr="00195C23">
              <w:rPr>
                <w:rFonts w:ascii="Arial" w:hAnsi="Arial" w:cs="Arial"/>
                <w:sz w:val="20"/>
                <w:szCs w:val="20"/>
              </w:rPr>
              <w:t xml:space="preserve">15 Lambeth Schools visited Smugglers Way site for a tour &amp; educational talk during 23/24.  Some of those schools had more than 1 class attending, </w:t>
            </w:r>
            <w:r w:rsidR="00D63E4D">
              <w:rPr>
                <w:rFonts w:ascii="Arial" w:hAnsi="Arial" w:cs="Arial"/>
                <w:sz w:val="20"/>
                <w:szCs w:val="20"/>
              </w:rPr>
              <w:t>so a total of 29 classes visited</w:t>
            </w:r>
            <w:r w:rsidRPr="00195C23">
              <w:rPr>
                <w:rFonts w:ascii="Arial" w:hAnsi="Arial" w:cs="Arial"/>
                <w:sz w:val="20"/>
                <w:szCs w:val="20"/>
              </w:rPr>
              <w:t>.  </w:t>
            </w:r>
            <w:r w:rsidR="00195C23">
              <w:rPr>
                <w:rFonts w:ascii="Arial" w:hAnsi="Arial" w:cs="Arial"/>
                <w:sz w:val="20"/>
                <w:szCs w:val="20"/>
              </w:rPr>
              <w:t>There were</w:t>
            </w:r>
            <w:r w:rsidRPr="00195C23">
              <w:rPr>
                <w:rFonts w:ascii="Arial" w:hAnsi="Arial" w:cs="Arial"/>
                <w:sz w:val="20"/>
                <w:szCs w:val="20"/>
              </w:rPr>
              <w:t xml:space="preserve"> also 2 adult group visits (including a visit inside the MRF) including Lambeth’s environmental team</w:t>
            </w:r>
          </w:p>
        </w:tc>
      </w:tr>
      <w:tr w:rsidR="00C66F24" w:rsidRPr="00B44E45" w14:paraId="6F4D7C69"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6E5AAED3" w:rsidR="00C66F24" w:rsidRPr="00CB0CD4" w:rsidRDefault="00C66F24" w:rsidP="00C66F24">
            <w:pPr>
              <w:textAlignment w:val="baseline"/>
              <w:rPr>
                <w:rFonts w:ascii="Arial" w:hAnsi="Arial" w:cs="Arial"/>
                <w:sz w:val="20"/>
                <w:szCs w:val="20"/>
              </w:rPr>
            </w:pPr>
            <w:r w:rsidRPr="00CB0CD4">
              <w:rPr>
                <w:rFonts w:ascii="Arial" w:hAnsi="Arial" w:cs="Arial"/>
                <w:sz w:val="20"/>
                <w:szCs w:val="20"/>
              </w:rPr>
              <w:t>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65191D5D" w:rsidR="00C66F24" w:rsidRPr="008C7D72" w:rsidRDefault="00C66F24" w:rsidP="00C66F24">
            <w:pPr>
              <w:textAlignment w:val="baseline"/>
              <w:rPr>
                <w:rFonts w:ascii="Arial" w:hAnsi="Arial" w:cs="Arial"/>
                <w:color w:val="auto"/>
                <w:sz w:val="20"/>
                <w:szCs w:val="20"/>
              </w:rPr>
            </w:pPr>
            <w:r w:rsidRPr="0018310A">
              <w:rPr>
                <w:rFonts w:ascii="Arial" w:hAnsi="Arial" w:cs="Arial"/>
                <w:sz w:val="20"/>
                <w:szCs w:val="20"/>
              </w:rPr>
              <w:t>WRWA’s Reuse and ReWork services at Smuggler’s Way</w:t>
            </w:r>
          </w:p>
        </w:tc>
        <w:tc>
          <w:tcPr>
            <w:tcW w:w="5381" w:type="dxa"/>
            <w:tcBorders>
              <w:top w:val="single" w:sz="4" w:space="0" w:color="auto"/>
              <w:left w:val="single" w:sz="4" w:space="0" w:color="auto"/>
              <w:bottom w:val="single" w:sz="4" w:space="0" w:color="auto"/>
              <w:right w:val="single" w:sz="4" w:space="0" w:color="auto"/>
            </w:tcBorders>
          </w:tcPr>
          <w:p w14:paraId="5A818F16" w14:textId="77777777" w:rsidR="00C66F24" w:rsidRPr="0018310A" w:rsidRDefault="00C66F24" w:rsidP="00C66F24">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These facilities promote behaviour change and divert items from residual waste streams for </w:t>
            </w:r>
            <w:proofErr w:type="gramStart"/>
            <w:r w:rsidRPr="0018310A">
              <w:rPr>
                <w:rFonts w:ascii="Arial" w:hAnsi="Arial" w:cs="Arial"/>
                <w:sz w:val="20"/>
                <w:szCs w:val="20"/>
              </w:rPr>
              <w:t>repair</w:t>
            </w:r>
            <w:proofErr w:type="gramEnd"/>
          </w:p>
          <w:p w14:paraId="082545F7" w14:textId="77777777" w:rsidR="00C66F24" w:rsidRPr="00C02E4B" w:rsidRDefault="00C66F24" w:rsidP="00C66F24">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013F5D4" w14:textId="77777777" w:rsidR="00F35846" w:rsidRPr="00B53EF1" w:rsidRDefault="00F35846" w:rsidP="00F358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8F9C237" w14:textId="77777777" w:rsidR="00C66F24" w:rsidRPr="003C3B76" w:rsidRDefault="00C66F24" w:rsidP="00C66F2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09C7546" w14:textId="512B1C20" w:rsidR="00C66F24" w:rsidRPr="00626CD5" w:rsidRDefault="00274850" w:rsidP="00C66F2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rework facility continues to repurpose both furniture and WEEE received from </w:t>
            </w:r>
            <w:r w:rsidR="00682B13">
              <w:rPr>
                <w:rFonts w:ascii="Arial" w:hAnsi="Arial" w:cs="Arial"/>
                <w:sz w:val="20"/>
                <w:szCs w:val="20"/>
              </w:rPr>
              <w:t>residents</w:t>
            </w:r>
          </w:p>
        </w:tc>
        <w:tc>
          <w:tcPr>
            <w:tcW w:w="5104" w:type="dxa"/>
            <w:tcBorders>
              <w:top w:val="single" w:sz="4" w:space="0" w:color="auto"/>
              <w:left w:val="single" w:sz="4" w:space="0" w:color="auto"/>
              <w:bottom w:val="single" w:sz="4" w:space="0" w:color="auto"/>
              <w:right w:val="single" w:sz="4" w:space="0" w:color="auto"/>
            </w:tcBorders>
          </w:tcPr>
          <w:p w14:paraId="4D4BC83C" w14:textId="25404491" w:rsidR="00C66F24" w:rsidRPr="00626CD5" w:rsidRDefault="007E7134" w:rsidP="00C66F2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The amount of repurposed furniture apportioned to Lambeth for the period 23/24 is approximately 4 tonnes with </w:t>
            </w:r>
            <w:r w:rsidR="002B2647">
              <w:rPr>
                <w:rFonts w:ascii="Arial" w:hAnsi="Arial" w:cs="Arial"/>
                <w:sz w:val="20"/>
                <w:szCs w:val="20"/>
              </w:rPr>
              <w:t>approximately 3.5 tonnes of repurposed electrical goods.</w:t>
            </w:r>
          </w:p>
        </w:tc>
      </w:tr>
      <w:tr w:rsidR="00C66F24" w:rsidRPr="00B44E45" w14:paraId="6FC7F419"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27F1C772" w:rsidR="00C66F24" w:rsidRPr="00CB0CD4" w:rsidRDefault="00C66F24" w:rsidP="00C66F24">
            <w:pPr>
              <w:textAlignment w:val="baseline"/>
              <w:rPr>
                <w:rFonts w:ascii="Arial" w:hAnsi="Arial" w:cs="Arial"/>
                <w:sz w:val="20"/>
                <w:szCs w:val="20"/>
              </w:rPr>
            </w:pPr>
            <w:r w:rsidRPr="00CB0CD4">
              <w:rPr>
                <w:rFonts w:ascii="Arial" w:hAnsi="Arial" w:cs="Arial"/>
                <w:sz w:val="20"/>
                <w:szCs w:val="20"/>
              </w:rPr>
              <w:t>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6150D93B" w:rsidR="00C66F24" w:rsidRPr="008C7D72" w:rsidRDefault="00C66F24" w:rsidP="00C66F24">
            <w:pPr>
              <w:textAlignment w:val="baseline"/>
              <w:rPr>
                <w:rFonts w:ascii="Arial" w:hAnsi="Arial" w:cs="Arial"/>
                <w:color w:val="auto"/>
                <w:sz w:val="20"/>
                <w:szCs w:val="20"/>
              </w:rPr>
            </w:pPr>
            <w:r w:rsidRPr="0018310A">
              <w:rPr>
                <w:rFonts w:ascii="Arial" w:hAnsi="Arial" w:cs="Arial"/>
                <w:sz w:val="20"/>
                <w:szCs w:val="20"/>
              </w:rPr>
              <w:t>Emmaus bulky waste collaboration</w:t>
            </w:r>
          </w:p>
        </w:tc>
        <w:tc>
          <w:tcPr>
            <w:tcW w:w="5381" w:type="dxa"/>
            <w:tcBorders>
              <w:top w:val="single" w:sz="4" w:space="0" w:color="auto"/>
              <w:left w:val="single" w:sz="4" w:space="0" w:color="auto"/>
              <w:bottom w:val="single" w:sz="4" w:space="0" w:color="auto"/>
              <w:right w:val="single" w:sz="4" w:space="0" w:color="auto"/>
            </w:tcBorders>
          </w:tcPr>
          <w:p w14:paraId="0314231D" w14:textId="77777777" w:rsidR="00C66F24" w:rsidRPr="0018310A" w:rsidRDefault="00C66F24" w:rsidP="00C66F24">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The new waste collection contract included a commitment to working more closely with a reuse partner – Emmaus who mend goods and furniture and sell them on as well as training people who would otherwise have difficulty getting into employment.</w:t>
            </w:r>
          </w:p>
          <w:p w14:paraId="3693B9DF" w14:textId="77777777" w:rsidR="00C66F24" w:rsidRPr="007E3E1C" w:rsidRDefault="00C66F24" w:rsidP="00C66F24">
            <w:pPr>
              <w:pStyle w:val="ListParagraph"/>
              <w:numPr>
                <w:ilvl w:val="0"/>
                <w:numId w:val="22"/>
              </w:numPr>
              <w:ind w:left="277" w:hanging="142"/>
              <w:textAlignment w:val="baseline"/>
              <w:rPr>
                <w:rFonts w:ascii="Arial" w:hAnsi="Arial" w:cs="Arial"/>
                <w:sz w:val="20"/>
                <w:szCs w:val="20"/>
              </w:rPr>
            </w:pPr>
            <w:r w:rsidRPr="007E3E1C">
              <w:rPr>
                <w:rFonts w:ascii="Arial" w:hAnsi="Arial" w:cs="Arial"/>
                <w:sz w:val="20"/>
                <w:szCs w:val="20"/>
              </w:rPr>
              <w:t>Customers will be able to interact directly with Emmaus via a form and a direct phone transfer from the Lambeth call centre therefore increasing the fulfilment rate of the service.</w:t>
            </w:r>
          </w:p>
          <w:p w14:paraId="5123C3D2" w14:textId="77777777" w:rsidR="00C66F24" w:rsidRPr="00C02E4B" w:rsidRDefault="00C66F24" w:rsidP="00C66F24">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CEF5559" w14:textId="77777777" w:rsidR="00C66F24" w:rsidRPr="00B53EF1" w:rsidRDefault="00C66F24" w:rsidP="00C66F24">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41C3018" w14:textId="77777777" w:rsidR="00C66F24" w:rsidRPr="003C3B76" w:rsidRDefault="00C66F24" w:rsidP="00C66F2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46B4634" w14:textId="6AB2B74E" w:rsidR="00C66F24" w:rsidRDefault="00511F3A" w:rsidP="00C66F2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This service started in September 2023 </w:t>
            </w:r>
            <w:r w:rsidR="00B8283C">
              <w:rPr>
                <w:rFonts w:ascii="Arial" w:hAnsi="Arial" w:cs="Arial"/>
                <w:sz w:val="20"/>
                <w:szCs w:val="20"/>
              </w:rPr>
              <w:t>and involved the integration of LBL’s existing service</w:t>
            </w:r>
            <w:r w:rsidR="00644159">
              <w:rPr>
                <w:rFonts w:ascii="Arial" w:hAnsi="Arial" w:cs="Arial"/>
                <w:sz w:val="20"/>
                <w:szCs w:val="20"/>
              </w:rPr>
              <w:t xml:space="preserve"> telephone service</w:t>
            </w:r>
            <w:r w:rsidR="00B8283C">
              <w:rPr>
                <w:rFonts w:ascii="Arial" w:hAnsi="Arial" w:cs="Arial"/>
                <w:sz w:val="20"/>
                <w:szCs w:val="20"/>
              </w:rPr>
              <w:t xml:space="preserve"> with a direct contact to Emmaus. </w:t>
            </w:r>
          </w:p>
          <w:p w14:paraId="286DFCA2" w14:textId="2714A55E" w:rsidR="00F6576F" w:rsidRPr="00626CD5" w:rsidRDefault="00F6576F" w:rsidP="00C66F2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service bedded in over the first six months. Going forward the service will be further promoted </w:t>
            </w:r>
            <w:r w:rsidR="00802007">
              <w:rPr>
                <w:rFonts w:ascii="Arial" w:hAnsi="Arial" w:cs="Arial"/>
                <w:sz w:val="20"/>
                <w:szCs w:val="20"/>
              </w:rPr>
              <w:t xml:space="preserve">to try and increase </w:t>
            </w:r>
            <w:proofErr w:type="spellStart"/>
            <w:r w:rsidR="00802007">
              <w:rPr>
                <w:rFonts w:ascii="Arial" w:hAnsi="Arial" w:cs="Arial"/>
                <w:sz w:val="20"/>
                <w:szCs w:val="20"/>
              </w:rPr>
              <w:t>takeup</w:t>
            </w:r>
            <w:proofErr w:type="spellEnd"/>
            <w:r w:rsidR="00802007">
              <w:rPr>
                <w:rFonts w:ascii="Arial" w:hAnsi="Arial" w:cs="Arial"/>
                <w:sz w:val="20"/>
                <w:szCs w:val="20"/>
              </w:rPr>
              <w:t xml:space="preserve"> and successful pickups</w:t>
            </w:r>
            <w:r w:rsidR="00F23955">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1E81AC9E" w14:textId="15E4FD5E" w:rsidR="00C66F24" w:rsidRPr="00626CD5" w:rsidRDefault="00F16240" w:rsidP="00C66F2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Over </w:t>
            </w:r>
            <w:r w:rsidR="009F6905">
              <w:rPr>
                <w:rFonts w:ascii="Arial" w:hAnsi="Arial" w:cs="Arial"/>
                <w:sz w:val="20"/>
                <w:szCs w:val="20"/>
              </w:rPr>
              <w:t xml:space="preserve">2 tonnes of reusable furniture </w:t>
            </w:r>
            <w:proofErr w:type="gramStart"/>
            <w:r w:rsidR="009F6905">
              <w:rPr>
                <w:rFonts w:ascii="Arial" w:hAnsi="Arial" w:cs="Arial"/>
                <w:sz w:val="20"/>
                <w:szCs w:val="20"/>
              </w:rPr>
              <w:t>has</w:t>
            </w:r>
            <w:proofErr w:type="gramEnd"/>
            <w:r w:rsidR="009F6905">
              <w:rPr>
                <w:rFonts w:ascii="Arial" w:hAnsi="Arial" w:cs="Arial"/>
                <w:sz w:val="20"/>
                <w:szCs w:val="20"/>
              </w:rPr>
              <w:t xml:space="preserve"> been collected in the first six months of operat</w:t>
            </w:r>
            <w:r w:rsidR="00025389">
              <w:rPr>
                <w:rFonts w:ascii="Arial" w:hAnsi="Arial" w:cs="Arial"/>
                <w:sz w:val="20"/>
                <w:szCs w:val="20"/>
              </w:rPr>
              <w:t>ion</w:t>
            </w:r>
            <w:r w:rsidR="00F6576F">
              <w:rPr>
                <w:rFonts w:ascii="Arial" w:hAnsi="Arial" w:cs="Arial"/>
                <w:sz w:val="20"/>
                <w:szCs w:val="20"/>
              </w:rPr>
              <w:t>.</w:t>
            </w:r>
          </w:p>
        </w:tc>
      </w:tr>
      <w:tr w:rsidR="00C66F24" w:rsidRPr="00B44E45" w14:paraId="2DF865B9" w14:textId="77777777" w:rsidTr="007701DB">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017D1E62" w:rsidR="00C66F24" w:rsidRPr="00CB0CD4" w:rsidRDefault="00C66F24" w:rsidP="00C66F24">
            <w:pPr>
              <w:textAlignment w:val="baseline"/>
              <w:rPr>
                <w:rFonts w:ascii="Arial" w:hAnsi="Arial" w:cs="Arial"/>
                <w:sz w:val="20"/>
                <w:szCs w:val="20"/>
              </w:rPr>
            </w:pPr>
            <w:r w:rsidRPr="00CB0CD4">
              <w:rPr>
                <w:rFonts w:ascii="Arial" w:hAnsi="Arial" w:cs="Arial"/>
                <w:sz w:val="20"/>
                <w:szCs w:val="20"/>
              </w:rPr>
              <w:t>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75AA9F12" w:rsidR="00C66F24" w:rsidRPr="008C7D72" w:rsidRDefault="00C66F24" w:rsidP="00C66F24">
            <w:pPr>
              <w:textAlignment w:val="baseline"/>
              <w:rPr>
                <w:rFonts w:ascii="Arial" w:hAnsi="Arial" w:cs="Arial"/>
                <w:color w:val="auto"/>
                <w:sz w:val="20"/>
                <w:szCs w:val="20"/>
              </w:rPr>
            </w:pPr>
            <w:r w:rsidRPr="0018310A">
              <w:rPr>
                <w:rFonts w:ascii="Arial" w:hAnsi="Arial" w:cs="Arial"/>
                <w:sz w:val="20"/>
                <w:szCs w:val="20"/>
              </w:rPr>
              <w:t>Ensure reuse of bulky items collected by Grimebusters</w:t>
            </w:r>
          </w:p>
        </w:tc>
        <w:tc>
          <w:tcPr>
            <w:tcW w:w="5381" w:type="dxa"/>
            <w:tcBorders>
              <w:top w:val="single" w:sz="4" w:space="0" w:color="auto"/>
              <w:left w:val="single" w:sz="4" w:space="0" w:color="auto"/>
              <w:bottom w:val="single" w:sz="4" w:space="0" w:color="auto"/>
              <w:right w:val="single" w:sz="4" w:space="0" w:color="auto"/>
            </w:tcBorders>
          </w:tcPr>
          <w:p w14:paraId="6EF17DCE" w14:textId="5C4E6B8A" w:rsidR="00C66F24" w:rsidRPr="00C02E4B" w:rsidRDefault="00C66F24" w:rsidP="001B38BC">
            <w:pPr>
              <w:pStyle w:val="ListParagraph"/>
              <w:numPr>
                <w:ilvl w:val="0"/>
                <w:numId w:val="22"/>
              </w:numPr>
              <w:ind w:left="277" w:hanging="142"/>
              <w:textAlignment w:val="baseline"/>
              <w:rPr>
                <w:rFonts w:ascii="Arial" w:hAnsi="Arial" w:cs="Arial"/>
                <w:color w:val="auto"/>
                <w:sz w:val="20"/>
                <w:szCs w:val="20"/>
              </w:rPr>
            </w:pPr>
            <w:r w:rsidRPr="0018310A">
              <w:rPr>
                <w:rFonts w:ascii="Arial" w:hAnsi="Arial" w:cs="Arial"/>
                <w:sz w:val="20"/>
                <w:szCs w:val="20"/>
              </w:rPr>
              <w:t xml:space="preserve">Work with in-house team Grimebusters to </w:t>
            </w:r>
            <w:proofErr w:type="gramStart"/>
            <w:r w:rsidRPr="0018310A">
              <w:rPr>
                <w:rFonts w:ascii="Arial" w:hAnsi="Arial" w:cs="Arial"/>
                <w:sz w:val="20"/>
                <w:szCs w:val="20"/>
              </w:rPr>
              <w:t>more effectively send any white goods or furniture</w:t>
            </w:r>
            <w:proofErr w:type="gramEnd"/>
            <w:r w:rsidRPr="0018310A">
              <w:rPr>
                <w:rFonts w:ascii="Arial" w:hAnsi="Arial" w:cs="Arial"/>
                <w:sz w:val="20"/>
                <w:szCs w:val="20"/>
              </w:rPr>
              <w:t xml:space="preserve"> into the reuse stream</w:t>
            </w:r>
          </w:p>
        </w:tc>
        <w:tc>
          <w:tcPr>
            <w:tcW w:w="1984" w:type="dxa"/>
            <w:tcBorders>
              <w:top w:val="single" w:sz="4" w:space="0" w:color="auto"/>
              <w:left w:val="single" w:sz="4" w:space="0" w:color="auto"/>
              <w:bottom w:val="single" w:sz="4" w:space="0" w:color="auto"/>
              <w:right w:val="single" w:sz="4" w:space="0" w:color="auto"/>
            </w:tcBorders>
            <w:vAlign w:val="center"/>
          </w:tcPr>
          <w:p w14:paraId="78CCDE8E" w14:textId="77777777" w:rsidR="00000A99" w:rsidRPr="00151FD5" w:rsidRDefault="00000A99" w:rsidP="00000A99">
            <w:pPr>
              <w:pStyle w:val="ListParagraph"/>
              <w:numPr>
                <w:ilvl w:val="0"/>
                <w:numId w:val="17"/>
              </w:numPr>
              <w:ind w:left="119" w:hanging="119"/>
              <w:textAlignment w:val="baseline"/>
              <w:rPr>
                <w:rFonts w:ascii="Arial" w:hAnsi="Arial" w:cs="Arial"/>
                <w:color w:val="70AD47" w:themeColor="accent6"/>
                <w:sz w:val="16"/>
                <w:szCs w:val="16"/>
              </w:rPr>
            </w:pPr>
            <w:r w:rsidRPr="00151FD5">
              <w:rPr>
                <w:rFonts w:ascii="Arial" w:hAnsi="Arial" w:cs="Arial"/>
                <w:color w:val="70AD47" w:themeColor="accent6"/>
                <w:sz w:val="16"/>
                <w:szCs w:val="16"/>
              </w:rPr>
              <w:t>On track / part complete</w:t>
            </w:r>
          </w:p>
          <w:p w14:paraId="4174335C" w14:textId="77777777" w:rsidR="00C66F24" w:rsidRPr="00151FD5" w:rsidRDefault="00C66F24" w:rsidP="00C66F2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571BC1" w14:textId="5271D0C5" w:rsidR="00C66F24" w:rsidRPr="00151FD5" w:rsidRDefault="7E6195E3" w:rsidP="3C9864EA">
            <w:pPr>
              <w:pStyle w:val="ListParagraph"/>
              <w:numPr>
                <w:ilvl w:val="0"/>
                <w:numId w:val="19"/>
              </w:numPr>
              <w:ind w:left="268" w:hanging="142"/>
              <w:textAlignment w:val="baseline"/>
              <w:rPr>
                <w:rFonts w:ascii="Arial" w:hAnsi="Arial" w:cs="Arial"/>
                <w:sz w:val="20"/>
                <w:szCs w:val="20"/>
              </w:rPr>
            </w:pPr>
            <w:r w:rsidRPr="00151FD5">
              <w:rPr>
                <w:rFonts w:ascii="Arial" w:hAnsi="Arial" w:cs="Arial"/>
                <w:sz w:val="20"/>
                <w:szCs w:val="20"/>
              </w:rPr>
              <w:t>White Goods such as Fridges</w:t>
            </w:r>
            <w:r w:rsidR="68C3C3CE" w:rsidRPr="00151FD5">
              <w:rPr>
                <w:rFonts w:ascii="Arial" w:hAnsi="Arial" w:cs="Arial"/>
                <w:sz w:val="20"/>
                <w:szCs w:val="20"/>
              </w:rPr>
              <w:t xml:space="preserve">, </w:t>
            </w:r>
            <w:r w:rsidRPr="00151FD5">
              <w:rPr>
                <w:rFonts w:ascii="Arial" w:hAnsi="Arial" w:cs="Arial"/>
                <w:sz w:val="20"/>
                <w:szCs w:val="20"/>
              </w:rPr>
              <w:t xml:space="preserve">Freezers </w:t>
            </w:r>
            <w:r w:rsidR="711A742E" w:rsidRPr="00151FD5">
              <w:rPr>
                <w:rFonts w:ascii="Arial" w:hAnsi="Arial" w:cs="Arial"/>
                <w:sz w:val="20"/>
                <w:szCs w:val="20"/>
              </w:rPr>
              <w:t xml:space="preserve">and </w:t>
            </w:r>
            <w:r w:rsidR="00151FD5">
              <w:rPr>
                <w:rFonts w:ascii="Arial" w:hAnsi="Arial" w:cs="Arial"/>
                <w:sz w:val="20"/>
                <w:szCs w:val="20"/>
              </w:rPr>
              <w:t>t</w:t>
            </w:r>
            <w:r w:rsidR="00151FD5" w:rsidRPr="00151FD5">
              <w:rPr>
                <w:rFonts w:ascii="Arial" w:hAnsi="Arial" w:cs="Arial"/>
                <w:sz w:val="20"/>
                <w:szCs w:val="20"/>
              </w:rPr>
              <w:t>elevisions</w:t>
            </w:r>
            <w:r w:rsidRPr="00151FD5">
              <w:rPr>
                <w:rFonts w:ascii="Arial" w:hAnsi="Arial" w:cs="Arial"/>
                <w:sz w:val="20"/>
                <w:szCs w:val="20"/>
              </w:rPr>
              <w:t xml:space="preserve"> are taken to Vale Street</w:t>
            </w:r>
          </w:p>
          <w:p w14:paraId="21E31D13" w14:textId="51182BF5" w:rsidR="00C66F24" w:rsidRPr="00151FD5" w:rsidRDefault="00000A99" w:rsidP="3C9864EA">
            <w:pPr>
              <w:pStyle w:val="ListParagraph"/>
              <w:numPr>
                <w:ilvl w:val="0"/>
                <w:numId w:val="19"/>
              </w:numPr>
              <w:ind w:left="268" w:hanging="142"/>
              <w:textAlignment w:val="baseline"/>
              <w:rPr>
                <w:rFonts w:ascii="Arial" w:hAnsi="Arial" w:cs="Arial"/>
                <w:sz w:val="20"/>
                <w:szCs w:val="20"/>
              </w:rPr>
            </w:pPr>
            <w:r w:rsidRPr="00151FD5">
              <w:rPr>
                <w:rFonts w:ascii="Arial" w:hAnsi="Arial" w:cs="Arial"/>
                <w:sz w:val="20"/>
                <w:szCs w:val="20"/>
              </w:rPr>
              <w:t>There needs to be more work do</w:t>
            </w:r>
            <w:r w:rsidR="00151FD5" w:rsidRPr="00151FD5">
              <w:rPr>
                <w:rFonts w:ascii="Arial" w:hAnsi="Arial" w:cs="Arial"/>
                <w:sz w:val="20"/>
                <w:szCs w:val="20"/>
              </w:rPr>
              <w:t>ne to take reusable furniture for reuse</w:t>
            </w:r>
            <w:r w:rsidR="006544E2">
              <w:rPr>
                <w:rFonts w:ascii="Arial" w:hAnsi="Arial" w:cs="Arial"/>
                <w:sz w:val="20"/>
                <w:szCs w:val="20"/>
              </w:rPr>
              <w:t xml:space="preserve"> – </w:t>
            </w:r>
            <w:r w:rsidR="006544E2" w:rsidRPr="003D228C">
              <w:rPr>
                <w:rFonts w:ascii="Arial" w:hAnsi="Arial" w:cs="Arial"/>
                <w:sz w:val="20"/>
                <w:szCs w:val="20"/>
              </w:rPr>
              <w:t xml:space="preserve">the team will be trained to identify suitable items and </w:t>
            </w:r>
            <w:r w:rsidR="00A922CF" w:rsidRPr="003D228C">
              <w:rPr>
                <w:rFonts w:ascii="Arial" w:hAnsi="Arial" w:cs="Arial"/>
                <w:sz w:val="20"/>
                <w:szCs w:val="20"/>
              </w:rPr>
              <w:t>opportunities for reuse</w:t>
            </w:r>
            <w:r w:rsidR="006D6D75" w:rsidRPr="003D228C">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20DF34C6" w14:textId="5E86716E" w:rsidR="00C66F24" w:rsidRPr="00626CD5" w:rsidRDefault="004076DC" w:rsidP="00C66F2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We are still working towards increasing the </w:t>
            </w:r>
            <w:proofErr w:type="gramStart"/>
            <w:r>
              <w:rPr>
                <w:rFonts w:ascii="Arial" w:hAnsi="Arial" w:cs="Arial"/>
                <w:sz w:val="20"/>
                <w:szCs w:val="20"/>
              </w:rPr>
              <w:t>amount</w:t>
            </w:r>
            <w:proofErr w:type="gramEnd"/>
            <w:r>
              <w:rPr>
                <w:rFonts w:ascii="Arial" w:hAnsi="Arial" w:cs="Arial"/>
                <w:sz w:val="20"/>
                <w:szCs w:val="20"/>
              </w:rPr>
              <w:t xml:space="preserve"> of materials that are repurposed</w:t>
            </w:r>
            <w:r w:rsidR="00846ED1">
              <w:rPr>
                <w:rFonts w:ascii="Arial" w:hAnsi="Arial" w:cs="Arial"/>
                <w:sz w:val="20"/>
                <w:szCs w:val="20"/>
              </w:rPr>
              <w:t xml:space="preserve"> by the work of Grimebusters.</w:t>
            </w:r>
          </w:p>
        </w:tc>
      </w:tr>
      <w:tr w:rsidR="00C66F24" w:rsidRPr="00B44E45" w14:paraId="36E8E7CA"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38035165" w:rsidR="00C66F24" w:rsidRPr="00CB0CD4" w:rsidRDefault="00C66F24" w:rsidP="00C66F24">
            <w:pPr>
              <w:textAlignment w:val="baseline"/>
              <w:rPr>
                <w:rFonts w:ascii="Arial" w:hAnsi="Arial" w:cs="Arial"/>
                <w:sz w:val="20"/>
                <w:szCs w:val="20"/>
              </w:rPr>
            </w:pPr>
            <w:r w:rsidRPr="00CB0CD4">
              <w:rPr>
                <w:rFonts w:ascii="Arial" w:hAnsi="Arial" w:cs="Arial"/>
                <w:sz w:val="20"/>
                <w:szCs w:val="2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AE82E" w14:textId="2DA5724C" w:rsidR="00C66F24" w:rsidRPr="008C7D72" w:rsidRDefault="00C66F24" w:rsidP="00C66F24">
            <w:pPr>
              <w:textAlignment w:val="baseline"/>
              <w:rPr>
                <w:rFonts w:ascii="Arial" w:hAnsi="Arial" w:cs="Arial"/>
                <w:color w:val="auto"/>
                <w:sz w:val="20"/>
                <w:szCs w:val="20"/>
              </w:rPr>
            </w:pPr>
            <w:r w:rsidRPr="0018310A">
              <w:rPr>
                <w:rFonts w:ascii="Arial" w:hAnsi="Arial" w:cs="Arial"/>
                <w:sz w:val="20"/>
                <w:szCs w:val="20"/>
              </w:rPr>
              <w:t>Kerbside assisted textiles collections</w:t>
            </w:r>
          </w:p>
        </w:tc>
        <w:tc>
          <w:tcPr>
            <w:tcW w:w="5381" w:type="dxa"/>
            <w:tcBorders>
              <w:top w:val="single" w:sz="4" w:space="0" w:color="auto"/>
              <w:left w:val="single" w:sz="4" w:space="0" w:color="auto"/>
              <w:bottom w:val="single" w:sz="4" w:space="0" w:color="auto"/>
              <w:right w:val="single" w:sz="4" w:space="0" w:color="auto"/>
            </w:tcBorders>
          </w:tcPr>
          <w:p w14:paraId="395A19F5" w14:textId="47808192" w:rsidR="00C66F24" w:rsidRPr="00C02E4B" w:rsidRDefault="00C66F24" w:rsidP="001B38BC">
            <w:pPr>
              <w:pStyle w:val="ListParagraph"/>
              <w:numPr>
                <w:ilvl w:val="0"/>
                <w:numId w:val="22"/>
              </w:numPr>
              <w:ind w:left="277" w:hanging="142"/>
              <w:textAlignment w:val="baseline"/>
              <w:rPr>
                <w:rFonts w:ascii="Arial" w:hAnsi="Arial" w:cs="Arial"/>
                <w:color w:val="auto"/>
                <w:sz w:val="20"/>
                <w:szCs w:val="20"/>
              </w:rPr>
            </w:pPr>
            <w:r w:rsidRPr="0018310A">
              <w:rPr>
                <w:rFonts w:ascii="Arial" w:hAnsi="Arial" w:cs="Arial"/>
                <w:sz w:val="20"/>
                <w:szCs w:val="20"/>
              </w:rPr>
              <w:t xml:space="preserve">Collections of textiles to be rolled out to residents receiving assisted collections </w:t>
            </w:r>
          </w:p>
        </w:tc>
        <w:tc>
          <w:tcPr>
            <w:tcW w:w="1984" w:type="dxa"/>
            <w:tcBorders>
              <w:top w:val="single" w:sz="4" w:space="0" w:color="auto"/>
              <w:left w:val="single" w:sz="4" w:space="0" w:color="auto"/>
              <w:bottom w:val="single" w:sz="4" w:space="0" w:color="auto"/>
              <w:right w:val="single" w:sz="4" w:space="0" w:color="auto"/>
            </w:tcBorders>
            <w:vAlign w:val="center"/>
          </w:tcPr>
          <w:p w14:paraId="108BDB3F" w14:textId="77777777" w:rsidR="00C66F24" w:rsidRPr="00B53EF1" w:rsidRDefault="00C66F24" w:rsidP="00C66F24">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50A29F8C" w14:textId="77777777" w:rsidR="00C66F24" w:rsidRPr="003C3B76" w:rsidRDefault="00C66F24" w:rsidP="00C66F2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9CFAC02" w14:textId="3F189347" w:rsidR="00C66F24" w:rsidRPr="00626CD5" w:rsidRDefault="00317A0A" w:rsidP="00C66F2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Assisted </w:t>
            </w:r>
            <w:r w:rsidR="009D3C9C">
              <w:rPr>
                <w:rFonts w:ascii="Arial" w:hAnsi="Arial" w:cs="Arial"/>
                <w:sz w:val="20"/>
                <w:szCs w:val="20"/>
              </w:rPr>
              <w:t>collections of textiles has been rolled out to Lambeth residents</w:t>
            </w:r>
            <w:r w:rsidR="006310A0">
              <w:rPr>
                <w:rFonts w:ascii="Arial" w:hAnsi="Arial" w:cs="Arial"/>
                <w:sz w:val="20"/>
                <w:szCs w:val="20"/>
              </w:rPr>
              <w:t xml:space="preserve"> </w:t>
            </w:r>
          </w:p>
        </w:tc>
        <w:tc>
          <w:tcPr>
            <w:tcW w:w="5104" w:type="dxa"/>
            <w:tcBorders>
              <w:top w:val="single" w:sz="4" w:space="0" w:color="auto"/>
              <w:left w:val="single" w:sz="4" w:space="0" w:color="auto"/>
              <w:bottom w:val="single" w:sz="4" w:space="0" w:color="auto"/>
              <w:right w:val="single" w:sz="4" w:space="0" w:color="auto"/>
            </w:tcBorders>
          </w:tcPr>
          <w:p w14:paraId="7F067CA6" w14:textId="44A92423" w:rsidR="00C66F24" w:rsidRPr="00626CD5" w:rsidRDefault="00B675C2" w:rsidP="00C66F2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This has resulted in more items going into the textile stream </w:t>
            </w:r>
          </w:p>
        </w:tc>
      </w:tr>
      <w:tr w:rsidR="00C66F24" w:rsidRPr="00B44E45" w14:paraId="367A8ADC"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72566795" w:rsidR="00C66F24" w:rsidRPr="00CB0CD4" w:rsidRDefault="00C66F24" w:rsidP="00C66F24">
            <w:pPr>
              <w:textAlignment w:val="baseline"/>
              <w:rPr>
                <w:rFonts w:ascii="Arial" w:hAnsi="Arial" w:cs="Arial"/>
                <w:sz w:val="20"/>
                <w:szCs w:val="20"/>
              </w:rPr>
            </w:pPr>
            <w:r w:rsidRPr="00CB0CD4">
              <w:rPr>
                <w:rFonts w:ascii="Arial" w:hAnsi="Arial" w:cs="Arial"/>
                <w:sz w:val="20"/>
                <w:szCs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3F1E91B8" w:rsidR="00C66F24" w:rsidRPr="008C7D72" w:rsidRDefault="00C66F24" w:rsidP="00C66F24">
            <w:pPr>
              <w:textAlignment w:val="baseline"/>
              <w:rPr>
                <w:rFonts w:ascii="Arial" w:hAnsi="Arial" w:cs="Arial"/>
                <w:color w:val="auto"/>
                <w:sz w:val="20"/>
                <w:szCs w:val="20"/>
              </w:rPr>
            </w:pPr>
            <w:r w:rsidRPr="0018310A">
              <w:rPr>
                <w:rFonts w:ascii="Arial" w:hAnsi="Arial" w:cs="Arial"/>
                <w:sz w:val="20"/>
                <w:szCs w:val="20"/>
              </w:rPr>
              <w:t>Roll out kerbside small electricals and batteries collections</w:t>
            </w:r>
          </w:p>
        </w:tc>
        <w:tc>
          <w:tcPr>
            <w:tcW w:w="5381" w:type="dxa"/>
            <w:tcBorders>
              <w:top w:val="single" w:sz="4" w:space="0" w:color="auto"/>
              <w:left w:val="single" w:sz="4" w:space="0" w:color="auto"/>
              <w:bottom w:val="single" w:sz="4" w:space="0" w:color="auto"/>
              <w:right w:val="single" w:sz="4" w:space="0" w:color="auto"/>
            </w:tcBorders>
          </w:tcPr>
          <w:p w14:paraId="27F7A238" w14:textId="77777777" w:rsidR="00C66F24" w:rsidRPr="007D2C31" w:rsidRDefault="00C66F24" w:rsidP="00C66F24">
            <w:pPr>
              <w:pStyle w:val="ListParagraph"/>
              <w:numPr>
                <w:ilvl w:val="0"/>
                <w:numId w:val="22"/>
              </w:numPr>
              <w:ind w:left="277" w:hanging="142"/>
              <w:textAlignment w:val="baseline"/>
              <w:rPr>
                <w:rFonts w:ascii="Arial" w:hAnsi="Arial" w:cs="Arial"/>
                <w:sz w:val="20"/>
                <w:szCs w:val="20"/>
              </w:rPr>
            </w:pPr>
            <w:r w:rsidRPr="007D2C31">
              <w:rPr>
                <w:rFonts w:ascii="Arial" w:hAnsi="Arial" w:cs="Arial"/>
                <w:sz w:val="20"/>
                <w:szCs w:val="20"/>
              </w:rPr>
              <w:t xml:space="preserve">Equip RCVs with cages for separate collection of small electricals and batteries, brief crews on new </w:t>
            </w:r>
            <w:proofErr w:type="gramStart"/>
            <w:r w:rsidRPr="007D2C31">
              <w:rPr>
                <w:rFonts w:ascii="Arial" w:hAnsi="Arial" w:cs="Arial"/>
                <w:sz w:val="20"/>
                <w:szCs w:val="20"/>
              </w:rPr>
              <w:t>process</w:t>
            </w:r>
            <w:proofErr w:type="gramEnd"/>
          </w:p>
          <w:p w14:paraId="62171290" w14:textId="77777777" w:rsidR="00C66F24" w:rsidRPr="007D2C31" w:rsidRDefault="00C66F24" w:rsidP="00C66F24">
            <w:pPr>
              <w:pStyle w:val="ListParagraph"/>
              <w:numPr>
                <w:ilvl w:val="0"/>
                <w:numId w:val="22"/>
              </w:numPr>
              <w:ind w:left="277" w:hanging="142"/>
              <w:textAlignment w:val="baseline"/>
              <w:rPr>
                <w:rFonts w:ascii="Arial" w:hAnsi="Arial" w:cs="Arial"/>
                <w:sz w:val="20"/>
                <w:szCs w:val="20"/>
              </w:rPr>
            </w:pPr>
            <w:r w:rsidRPr="007D2C31">
              <w:rPr>
                <w:rFonts w:ascii="Arial" w:hAnsi="Arial" w:cs="Arial"/>
                <w:sz w:val="20"/>
                <w:szCs w:val="20"/>
              </w:rPr>
              <w:t>Soft launch with online only communications – this was a social media campaign and an online news piece on the Lambeth Website</w:t>
            </w:r>
          </w:p>
          <w:p w14:paraId="2A2FFE72" w14:textId="77777777" w:rsidR="00C66F24" w:rsidRPr="007D2C31" w:rsidRDefault="00C66F24" w:rsidP="00C66F24">
            <w:pPr>
              <w:pStyle w:val="ListParagraph"/>
              <w:numPr>
                <w:ilvl w:val="0"/>
                <w:numId w:val="22"/>
              </w:numPr>
              <w:ind w:left="277" w:hanging="142"/>
              <w:textAlignment w:val="baseline"/>
              <w:rPr>
                <w:rFonts w:ascii="Arial" w:hAnsi="Arial" w:cs="Arial"/>
                <w:sz w:val="20"/>
                <w:szCs w:val="20"/>
              </w:rPr>
            </w:pPr>
            <w:r w:rsidRPr="007D2C31">
              <w:rPr>
                <w:rFonts w:ascii="Arial" w:hAnsi="Arial" w:cs="Arial"/>
                <w:sz w:val="20"/>
                <w:szCs w:val="20"/>
              </w:rPr>
              <w:t>Phased delivery of leaflets to households took place in July/August 2022</w:t>
            </w:r>
          </w:p>
          <w:p w14:paraId="74488E12" w14:textId="0E4136FB" w:rsidR="00C66F24" w:rsidRPr="00C02E4B" w:rsidRDefault="00C66F24" w:rsidP="00645820">
            <w:pPr>
              <w:pStyle w:val="ListParagraph"/>
              <w:numPr>
                <w:ilvl w:val="0"/>
                <w:numId w:val="22"/>
              </w:numPr>
              <w:ind w:left="275" w:hanging="142"/>
              <w:textAlignment w:val="baseline"/>
              <w:rPr>
                <w:rFonts w:ascii="Arial" w:hAnsi="Arial" w:cs="Arial"/>
                <w:color w:val="auto"/>
                <w:sz w:val="20"/>
                <w:szCs w:val="20"/>
              </w:rPr>
            </w:pPr>
            <w:r w:rsidRPr="007D2C31">
              <w:rPr>
                <w:rFonts w:ascii="Arial" w:hAnsi="Arial" w:cs="Arial"/>
                <w:sz w:val="20"/>
                <w:szCs w:val="20"/>
              </w:rPr>
              <w:t>Include information about the service in the Kerbside General Services Leaflet</w:t>
            </w:r>
          </w:p>
        </w:tc>
        <w:tc>
          <w:tcPr>
            <w:tcW w:w="1984" w:type="dxa"/>
            <w:tcBorders>
              <w:top w:val="single" w:sz="4" w:space="0" w:color="auto"/>
              <w:left w:val="single" w:sz="4" w:space="0" w:color="auto"/>
              <w:bottom w:val="single" w:sz="4" w:space="0" w:color="auto"/>
              <w:right w:val="single" w:sz="4" w:space="0" w:color="auto"/>
            </w:tcBorders>
            <w:vAlign w:val="center"/>
          </w:tcPr>
          <w:p w14:paraId="53C1CF94" w14:textId="77777777" w:rsidR="00C66F24" w:rsidRPr="00B53EF1" w:rsidRDefault="00C66F24" w:rsidP="00C66F24">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1E7F34AA" w14:textId="77777777" w:rsidR="00C66F24" w:rsidRPr="003C3B76" w:rsidRDefault="00C66F24" w:rsidP="00C66F2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114156F" w14:textId="15B2B90A" w:rsidR="00C66F24" w:rsidRPr="00626CD5" w:rsidRDefault="00645820" w:rsidP="00C66F2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Kerbside collection of WEEE</w:t>
            </w:r>
            <w:r w:rsidR="00C66F24">
              <w:rPr>
                <w:rFonts w:ascii="Arial" w:hAnsi="Arial" w:cs="Arial"/>
                <w:sz w:val="20"/>
                <w:szCs w:val="20"/>
              </w:rPr>
              <w:t xml:space="preserve"> was rolled out in </w:t>
            </w:r>
            <w:r w:rsidR="00D654BF">
              <w:rPr>
                <w:rFonts w:ascii="Arial" w:hAnsi="Arial" w:cs="Arial"/>
                <w:sz w:val="20"/>
                <w:szCs w:val="20"/>
              </w:rPr>
              <w:t>2022</w:t>
            </w:r>
            <w:r w:rsidR="00C66F24">
              <w:rPr>
                <w:rFonts w:ascii="Arial" w:hAnsi="Arial" w:cs="Arial"/>
                <w:sz w:val="20"/>
                <w:szCs w:val="20"/>
              </w:rPr>
              <w:t xml:space="preserve"> and will be </w:t>
            </w:r>
            <w:proofErr w:type="gramStart"/>
            <w:r w:rsidR="00C66F24">
              <w:rPr>
                <w:rFonts w:ascii="Arial" w:hAnsi="Arial" w:cs="Arial"/>
                <w:sz w:val="20"/>
                <w:szCs w:val="20"/>
              </w:rPr>
              <w:t>continued into the future</w:t>
            </w:r>
            <w:proofErr w:type="gramEnd"/>
          </w:p>
        </w:tc>
        <w:tc>
          <w:tcPr>
            <w:tcW w:w="5104" w:type="dxa"/>
            <w:tcBorders>
              <w:top w:val="single" w:sz="4" w:space="0" w:color="auto"/>
              <w:left w:val="single" w:sz="4" w:space="0" w:color="auto"/>
              <w:bottom w:val="single" w:sz="4" w:space="0" w:color="auto"/>
              <w:right w:val="single" w:sz="4" w:space="0" w:color="auto"/>
            </w:tcBorders>
          </w:tcPr>
          <w:p w14:paraId="4A86F53A" w14:textId="3104BB73" w:rsidR="00C66F24" w:rsidRPr="00626CD5" w:rsidRDefault="00F53CB9" w:rsidP="00C66F2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0.92 tonnes of small WEEE were collected via the kerbside collection in 2023/24</w:t>
            </w:r>
          </w:p>
        </w:tc>
      </w:tr>
      <w:tr w:rsidR="00C66F24" w:rsidRPr="00B44E45" w14:paraId="3338BE4A"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77D0A6E7" w:rsidR="00C66F24" w:rsidRPr="00CB0CD4" w:rsidRDefault="00C66F24" w:rsidP="00C66F24">
            <w:pPr>
              <w:textAlignment w:val="baseline"/>
              <w:rPr>
                <w:rFonts w:ascii="Arial" w:hAnsi="Arial" w:cs="Arial"/>
                <w:sz w:val="20"/>
                <w:szCs w:val="20"/>
              </w:rPr>
            </w:pPr>
            <w:r w:rsidRPr="00CB0CD4">
              <w:rPr>
                <w:rFonts w:ascii="Arial" w:hAnsi="Arial" w:cs="Arial"/>
                <w:sz w:val="20"/>
                <w:szCs w:val="20"/>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77788" w14:textId="12C91DF5" w:rsidR="00C66F24" w:rsidRPr="008C7D72" w:rsidRDefault="00C66F24" w:rsidP="00C66F24">
            <w:pPr>
              <w:textAlignment w:val="baseline"/>
              <w:rPr>
                <w:rFonts w:ascii="Arial" w:hAnsi="Arial" w:cs="Arial"/>
                <w:color w:val="auto"/>
                <w:sz w:val="20"/>
                <w:szCs w:val="20"/>
              </w:rPr>
            </w:pPr>
            <w:r w:rsidRPr="0018310A">
              <w:rPr>
                <w:rFonts w:ascii="Arial" w:hAnsi="Arial" w:cs="Arial"/>
                <w:sz w:val="20"/>
                <w:szCs w:val="20"/>
              </w:rPr>
              <w:t>Flats Recycling Improvements</w:t>
            </w:r>
          </w:p>
        </w:tc>
        <w:tc>
          <w:tcPr>
            <w:tcW w:w="5381" w:type="dxa"/>
            <w:tcBorders>
              <w:top w:val="single" w:sz="4" w:space="0" w:color="auto"/>
              <w:left w:val="single" w:sz="4" w:space="0" w:color="auto"/>
              <w:bottom w:val="single" w:sz="4" w:space="0" w:color="auto"/>
              <w:right w:val="single" w:sz="4" w:space="0" w:color="auto"/>
            </w:tcBorders>
          </w:tcPr>
          <w:p w14:paraId="76E6ED4F" w14:textId="09EE1FE7" w:rsidR="00C66F24" w:rsidRPr="002E5055" w:rsidRDefault="00C66F24" w:rsidP="00C66F24">
            <w:pPr>
              <w:pStyle w:val="ListParagraph"/>
              <w:numPr>
                <w:ilvl w:val="0"/>
                <w:numId w:val="22"/>
              </w:numPr>
              <w:ind w:left="277" w:hanging="142"/>
              <w:textAlignment w:val="baseline"/>
              <w:rPr>
                <w:rFonts w:ascii="Arial" w:hAnsi="Arial" w:cs="Arial"/>
                <w:sz w:val="20"/>
                <w:szCs w:val="20"/>
              </w:rPr>
            </w:pPr>
            <w:r w:rsidRPr="007D2C31">
              <w:rPr>
                <w:rFonts w:ascii="Arial" w:hAnsi="Arial" w:cs="Arial"/>
                <w:sz w:val="20"/>
                <w:szCs w:val="20"/>
              </w:rPr>
              <w:t xml:space="preserve">Deliver ReLondon Flats Recycling Package (FRP) </w:t>
            </w:r>
            <w:r w:rsidRPr="002E5055">
              <w:rPr>
                <w:rFonts w:ascii="Arial" w:hAnsi="Arial" w:cs="Arial"/>
                <w:sz w:val="20"/>
                <w:szCs w:val="20"/>
              </w:rPr>
              <w:t>to 5% of properties on Lambeth Housing Estates by 2024/25</w:t>
            </w:r>
          </w:p>
          <w:p w14:paraId="78915499" w14:textId="77777777" w:rsidR="00C66F24" w:rsidRPr="00C02E4B" w:rsidRDefault="00C66F24" w:rsidP="00C66F24">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3C7A937" w14:textId="77777777" w:rsidR="00C66F24" w:rsidRPr="00B53EF1" w:rsidRDefault="00C66F24" w:rsidP="00C66F24">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w:t>
            </w:r>
            <w:proofErr w:type="gramStart"/>
            <w:r>
              <w:rPr>
                <w:rFonts w:ascii="Arial" w:hAnsi="Arial" w:cs="Arial"/>
                <w:color w:val="ED7D31" w:themeColor="accent2"/>
                <w:sz w:val="16"/>
                <w:szCs w:val="16"/>
              </w:rPr>
              <w:t>date</w:t>
            </w:r>
            <w:proofErr w:type="gramEnd"/>
          </w:p>
          <w:p w14:paraId="7A677A9F" w14:textId="77777777" w:rsidR="00C66F24" w:rsidRPr="003C3B76" w:rsidRDefault="00C66F24" w:rsidP="00C66F2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ED82E81" w14:textId="3E418389" w:rsidR="00C66F24" w:rsidRPr="00831F14" w:rsidRDefault="0038411B" w:rsidP="38AE0BC4">
            <w:pPr>
              <w:pStyle w:val="ListParagraph"/>
              <w:numPr>
                <w:ilvl w:val="0"/>
                <w:numId w:val="19"/>
              </w:numPr>
              <w:ind w:left="268" w:hanging="142"/>
              <w:textAlignment w:val="baseline"/>
              <w:rPr>
                <w:rFonts w:ascii="Arial" w:hAnsi="Arial" w:cs="Arial"/>
                <w:sz w:val="20"/>
                <w:szCs w:val="20"/>
              </w:rPr>
            </w:pPr>
            <w:r w:rsidRPr="00831F14">
              <w:rPr>
                <w:rFonts w:ascii="Arial" w:hAnsi="Arial" w:cs="Arial"/>
                <w:sz w:val="20"/>
                <w:szCs w:val="20"/>
              </w:rPr>
              <w:t xml:space="preserve">The </w:t>
            </w:r>
            <w:proofErr w:type="gramStart"/>
            <w:r w:rsidRPr="00831F14">
              <w:rPr>
                <w:rFonts w:ascii="Arial" w:hAnsi="Arial" w:cs="Arial"/>
                <w:sz w:val="20"/>
                <w:szCs w:val="20"/>
              </w:rPr>
              <w:t>flats</w:t>
            </w:r>
            <w:proofErr w:type="gramEnd"/>
            <w:r w:rsidRPr="00831F14">
              <w:rPr>
                <w:rFonts w:ascii="Arial" w:hAnsi="Arial" w:cs="Arial"/>
                <w:sz w:val="20"/>
                <w:szCs w:val="20"/>
              </w:rPr>
              <w:t xml:space="preserve"> recycling package was successfully delivered to </w:t>
            </w:r>
            <w:r w:rsidR="1BB7D939" w:rsidRPr="00831F14">
              <w:rPr>
                <w:rFonts w:ascii="Arial" w:hAnsi="Arial" w:cs="Arial"/>
                <w:sz w:val="20"/>
                <w:szCs w:val="20"/>
              </w:rPr>
              <w:t xml:space="preserve">1,081 </w:t>
            </w:r>
            <w:r w:rsidR="3EE1FA5F" w:rsidRPr="00831F14">
              <w:rPr>
                <w:rFonts w:ascii="Arial" w:hAnsi="Arial" w:cs="Arial"/>
                <w:sz w:val="20"/>
                <w:szCs w:val="20"/>
              </w:rPr>
              <w:t xml:space="preserve">properties </w:t>
            </w:r>
            <w:r w:rsidR="112B03CA" w:rsidRPr="00831F14">
              <w:rPr>
                <w:rFonts w:ascii="Arial" w:hAnsi="Arial" w:cs="Arial"/>
                <w:sz w:val="20"/>
                <w:szCs w:val="20"/>
              </w:rPr>
              <w:t xml:space="preserve">from March to </w:t>
            </w:r>
            <w:r w:rsidR="181F3571" w:rsidRPr="00831F14">
              <w:rPr>
                <w:rFonts w:ascii="Arial" w:hAnsi="Arial" w:cs="Arial"/>
                <w:sz w:val="20"/>
                <w:szCs w:val="20"/>
              </w:rPr>
              <w:t>May 2023</w:t>
            </w:r>
            <w:r w:rsidR="006E4F76" w:rsidRPr="00831F14">
              <w:rPr>
                <w:rFonts w:ascii="Arial" w:hAnsi="Arial" w:cs="Arial"/>
                <w:sz w:val="20"/>
                <w:szCs w:val="20"/>
              </w:rPr>
              <w:t xml:space="preserve">. This is approximately </w:t>
            </w:r>
            <w:r w:rsidR="009437C4" w:rsidRPr="00831F14">
              <w:rPr>
                <w:rFonts w:ascii="Arial" w:hAnsi="Arial" w:cs="Arial"/>
                <w:sz w:val="20"/>
                <w:szCs w:val="20"/>
              </w:rPr>
              <w:t>1.5</w:t>
            </w:r>
            <w:proofErr w:type="gramStart"/>
            <w:r w:rsidR="009437C4" w:rsidRPr="00831F14">
              <w:rPr>
                <w:rFonts w:ascii="Arial" w:hAnsi="Arial" w:cs="Arial"/>
                <w:sz w:val="20"/>
                <w:szCs w:val="20"/>
              </w:rPr>
              <w:t xml:space="preserve">% </w:t>
            </w:r>
            <w:r w:rsidR="006E4F76" w:rsidRPr="00831F14">
              <w:rPr>
                <w:rFonts w:ascii="Arial" w:hAnsi="Arial" w:cs="Arial"/>
                <w:sz w:val="20"/>
                <w:szCs w:val="20"/>
              </w:rPr>
              <w:t xml:space="preserve"> percent</w:t>
            </w:r>
            <w:proofErr w:type="gramEnd"/>
            <w:r w:rsidR="006E4F76" w:rsidRPr="00831F14">
              <w:rPr>
                <w:rFonts w:ascii="Arial" w:hAnsi="Arial" w:cs="Arial"/>
                <w:sz w:val="20"/>
                <w:szCs w:val="20"/>
              </w:rPr>
              <w:t xml:space="preserve"> of </w:t>
            </w:r>
            <w:r w:rsidR="00C53DEF" w:rsidRPr="00831F14">
              <w:rPr>
                <w:rFonts w:ascii="Arial" w:hAnsi="Arial" w:cs="Arial"/>
                <w:sz w:val="20"/>
                <w:szCs w:val="20"/>
              </w:rPr>
              <w:t>the c</w:t>
            </w:r>
            <w:r w:rsidR="00C53DEF" w:rsidRPr="00831F14">
              <w:t xml:space="preserve"> </w:t>
            </w:r>
            <w:r w:rsidR="00C53DEF" w:rsidRPr="00831F14">
              <w:rPr>
                <w:rFonts w:ascii="Arial" w:hAnsi="Arial" w:cs="Arial"/>
                <w:sz w:val="20"/>
                <w:szCs w:val="20"/>
              </w:rPr>
              <w:t>70,889 flats on estates</w:t>
            </w:r>
            <w:r w:rsidR="00982098" w:rsidRPr="00831F14">
              <w:rPr>
                <w:rFonts w:ascii="Arial" w:hAnsi="Arial" w:cs="Arial"/>
                <w:sz w:val="20"/>
                <w:szCs w:val="20"/>
              </w:rPr>
              <w:t xml:space="preserve">. Unfortunately, the capital required to deliver the package to further properties is not available in the short term and so this </w:t>
            </w:r>
            <w:r w:rsidR="00F44089" w:rsidRPr="00831F14">
              <w:rPr>
                <w:rFonts w:ascii="Arial" w:hAnsi="Arial" w:cs="Arial"/>
                <w:sz w:val="20"/>
                <w:szCs w:val="20"/>
              </w:rPr>
              <w:t>programme</w:t>
            </w:r>
            <w:r w:rsidR="00831F14" w:rsidRPr="00831F14">
              <w:rPr>
                <w:rFonts w:ascii="Arial" w:hAnsi="Arial" w:cs="Arial"/>
                <w:sz w:val="20"/>
                <w:szCs w:val="20"/>
              </w:rPr>
              <w:t xml:space="preserve"> is on hold</w:t>
            </w:r>
            <w:r w:rsidR="00F44089">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767CF7BB" w14:textId="380E54E9" w:rsidR="00C66F24" w:rsidRPr="00626CD5" w:rsidRDefault="00831F14" w:rsidP="00C66F2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The flats that have received the service</w:t>
            </w:r>
            <w:r w:rsidR="00A35DD2">
              <w:rPr>
                <w:rFonts w:ascii="Arial" w:hAnsi="Arial" w:cs="Arial"/>
                <w:sz w:val="20"/>
                <w:szCs w:val="20"/>
              </w:rPr>
              <w:t xml:space="preserve"> </w:t>
            </w:r>
            <w:r w:rsidR="00A35DD2" w:rsidRPr="006F661C">
              <w:rPr>
                <w:rFonts w:ascii="Arial" w:hAnsi="Arial" w:cs="Arial"/>
                <w:sz w:val="20"/>
                <w:szCs w:val="20"/>
              </w:rPr>
              <w:t>(which historically had poor recycling performance)</w:t>
            </w:r>
            <w:r>
              <w:rPr>
                <w:rFonts w:ascii="Arial" w:hAnsi="Arial" w:cs="Arial"/>
                <w:sz w:val="20"/>
                <w:szCs w:val="20"/>
              </w:rPr>
              <w:t xml:space="preserve"> have more capacity for recycling</w:t>
            </w:r>
            <w:r w:rsidR="00F44089">
              <w:rPr>
                <w:rFonts w:ascii="Arial" w:hAnsi="Arial" w:cs="Arial"/>
                <w:sz w:val="20"/>
                <w:szCs w:val="20"/>
              </w:rPr>
              <w:t>, a tidier estate</w:t>
            </w:r>
            <w:r w:rsidR="00DE087A">
              <w:rPr>
                <w:rFonts w:ascii="Arial" w:hAnsi="Arial" w:cs="Arial"/>
                <w:sz w:val="20"/>
                <w:szCs w:val="20"/>
              </w:rPr>
              <w:t xml:space="preserve"> and</w:t>
            </w:r>
            <w:r>
              <w:rPr>
                <w:rFonts w:ascii="Arial" w:hAnsi="Arial" w:cs="Arial"/>
                <w:sz w:val="20"/>
                <w:szCs w:val="20"/>
              </w:rPr>
              <w:t xml:space="preserve"> better signage </w:t>
            </w:r>
            <w:r w:rsidR="00DE087A">
              <w:rPr>
                <w:rFonts w:ascii="Arial" w:hAnsi="Arial" w:cs="Arial"/>
                <w:sz w:val="20"/>
                <w:szCs w:val="20"/>
              </w:rPr>
              <w:t>than previously.</w:t>
            </w:r>
            <w:r>
              <w:rPr>
                <w:rFonts w:ascii="Arial" w:hAnsi="Arial" w:cs="Arial"/>
                <w:sz w:val="20"/>
                <w:szCs w:val="20"/>
              </w:rPr>
              <w:t xml:space="preserve"> </w:t>
            </w:r>
          </w:p>
        </w:tc>
      </w:tr>
      <w:tr w:rsidR="00C66F24" w:rsidRPr="00B44E45" w14:paraId="4FB59653"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1A9FDBCA" w:rsidR="00C66F24" w:rsidRPr="00CB0CD4" w:rsidRDefault="00C66F24" w:rsidP="00C66F24">
            <w:pPr>
              <w:textAlignment w:val="baseline"/>
              <w:rPr>
                <w:rFonts w:ascii="Arial" w:hAnsi="Arial" w:cs="Arial"/>
                <w:sz w:val="20"/>
                <w:szCs w:val="20"/>
              </w:rPr>
            </w:pPr>
            <w:r w:rsidRPr="00CB0CD4">
              <w:rPr>
                <w:rFonts w:ascii="Arial" w:hAnsi="Arial" w:cs="Arial"/>
                <w:sz w:val="20"/>
                <w:szCs w:val="20"/>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F473" w14:textId="488EF8E0" w:rsidR="00C66F24" w:rsidRPr="008C7D72" w:rsidRDefault="00C66F24" w:rsidP="00C66F24">
            <w:pPr>
              <w:textAlignment w:val="baseline"/>
              <w:rPr>
                <w:rFonts w:ascii="Arial" w:hAnsi="Arial" w:cs="Arial"/>
                <w:color w:val="auto"/>
                <w:sz w:val="20"/>
                <w:szCs w:val="20"/>
              </w:rPr>
            </w:pPr>
            <w:r w:rsidRPr="0018310A">
              <w:rPr>
                <w:rFonts w:ascii="Arial" w:hAnsi="Arial" w:cs="Arial"/>
                <w:sz w:val="20"/>
                <w:szCs w:val="20"/>
              </w:rPr>
              <w:t>Food Waste in Flats</w:t>
            </w:r>
          </w:p>
        </w:tc>
        <w:tc>
          <w:tcPr>
            <w:tcW w:w="5381" w:type="dxa"/>
            <w:tcBorders>
              <w:top w:val="single" w:sz="4" w:space="0" w:color="auto"/>
              <w:left w:val="single" w:sz="4" w:space="0" w:color="auto"/>
              <w:bottom w:val="single" w:sz="4" w:space="0" w:color="auto"/>
              <w:right w:val="single" w:sz="4" w:space="0" w:color="auto"/>
            </w:tcBorders>
          </w:tcPr>
          <w:p w14:paraId="142ADD66" w14:textId="77777777" w:rsidR="00C66F24" w:rsidRPr="0018310A" w:rsidRDefault="00C66F24" w:rsidP="00C66F24">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Roll out food waste collections to 3000 more flats in Lambeth in 2022/23</w:t>
            </w:r>
          </w:p>
          <w:p w14:paraId="4B7C4288" w14:textId="77777777" w:rsidR="00C66F24" w:rsidRPr="0018310A" w:rsidRDefault="00C66F24" w:rsidP="00C66F24">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Start ongoing programme to reach all flats in the next few years up to 56% of flats covered by 2024/25</w:t>
            </w:r>
          </w:p>
          <w:p w14:paraId="2840A53D" w14:textId="5CDD705F" w:rsidR="00C66F24" w:rsidRPr="00C02E4B" w:rsidRDefault="00C66F24" w:rsidP="00655D6C">
            <w:pPr>
              <w:pStyle w:val="ListParagraph"/>
              <w:numPr>
                <w:ilvl w:val="0"/>
                <w:numId w:val="22"/>
              </w:numPr>
              <w:ind w:left="281" w:hanging="142"/>
              <w:textAlignment w:val="baseline"/>
              <w:rPr>
                <w:rFonts w:ascii="Arial" w:hAnsi="Arial" w:cs="Arial"/>
                <w:color w:val="auto"/>
                <w:sz w:val="20"/>
                <w:szCs w:val="20"/>
              </w:rPr>
            </w:pPr>
            <w:r w:rsidRPr="007E3E1C">
              <w:rPr>
                <w:rFonts w:ascii="Arial" w:hAnsi="Arial" w:cs="Arial"/>
                <w:sz w:val="20"/>
                <w:szCs w:val="20"/>
              </w:rPr>
              <w:t>LBL is planning a trial of food waste collection facilities for flats above shops</w:t>
            </w:r>
            <w:r w:rsidR="6B84E545" w:rsidRPr="5DEAE820">
              <w:rPr>
                <w:rFonts w:ascii="Arial" w:hAnsi="Arial" w:cs="Arial"/>
                <w:sz w:val="20"/>
                <w:szCs w:val="20"/>
              </w:rPr>
              <w:t xml:space="preserve"> and businesses</w:t>
            </w:r>
          </w:p>
        </w:tc>
        <w:tc>
          <w:tcPr>
            <w:tcW w:w="1984" w:type="dxa"/>
            <w:tcBorders>
              <w:top w:val="single" w:sz="4" w:space="0" w:color="auto"/>
              <w:left w:val="single" w:sz="4" w:space="0" w:color="auto"/>
              <w:bottom w:val="single" w:sz="4" w:space="0" w:color="auto"/>
              <w:right w:val="single" w:sz="4" w:space="0" w:color="auto"/>
            </w:tcBorders>
            <w:vAlign w:val="center"/>
          </w:tcPr>
          <w:p w14:paraId="0063CFBF" w14:textId="77777777" w:rsidR="00C66F24" w:rsidRPr="00B53EF1" w:rsidRDefault="00C66F24" w:rsidP="00C66F2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30FD73F" w14:textId="77777777" w:rsidR="00C66F24" w:rsidRPr="003C3B76" w:rsidRDefault="00C66F24" w:rsidP="00C66F2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7D55041" w14:textId="6A64FE63" w:rsidR="00C66F24" w:rsidRDefault="004C1E8F" w:rsidP="00C66F2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Food waste collections were rolled out to </w:t>
            </w:r>
            <w:r w:rsidR="009A0FE7">
              <w:rPr>
                <w:rFonts w:ascii="Arial" w:hAnsi="Arial" w:cs="Arial"/>
                <w:sz w:val="20"/>
                <w:szCs w:val="20"/>
              </w:rPr>
              <w:t>an</w:t>
            </w:r>
            <w:r w:rsidR="00562D05" w:rsidRPr="4B8827E4">
              <w:rPr>
                <w:rFonts w:ascii="Arial" w:hAnsi="Arial" w:cs="Arial"/>
                <w:sz w:val="20"/>
                <w:szCs w:val="20"/>
              </w:rPr>
              <w:t xml:space="preserve"> additional 3000</w:t>
            </w:r>
            <w:r w:rsidR="009A0FE7">
              <w:rPr>
                <w:rFonts w:ascii="Arial" w:hAnsi="Arial" w:cs="Arial"/>
                <w:sz w:val="20"/>
                <w:szCs w:val="20"/>
              </w:rPr>
              <w:t xml:space="preserve"> properties</w:t>
            </w:r>
            <w:r w:rsidR="00562D05" w:rsidRPr="4B8827E4">
              <w:rPr>
                <w:rFonts w:ascii="Arial" w:hAnsi="Arial" w:cs="Arial"/>
                <w:sz w:val="20"/>
                <w:szCs w:val="20"/>
              </w:rPr>
              <w:t xml:space="preserve"> in </w:t>
            </w:r>
            <w:r w:rsidR="70CAD16E" w:rsidRPr="4B8827E4">
              <w:rPr>
                <w:rFonts w:ascii="Arial" w:hAnsi="Arial" w:cs="Arial"/>
                <w:sz w:val="20"/>
                <w:szCs w:val="20"/>
              </w:rPr>
              <w:t>April 2023</w:t>
            </w:r>
          </w:p>
          <w:p w14:paraId="4C3BE417" w14:textId="567E692A" w:rsidR="00655D6C" w:rsidRDefault="009804A0" w:rsidP="00C66F2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project is on track to </w:t>
            </w:r>
            <w:r w:rsidR="00E043A9">
              <w:rPr>
                <w:rFonts w:ascii="Arial" w:hAnsi="Arial" w:cs="Arial"/>
                <w:sz w:val="20"/>
                <w:szCs w:val="20"/>
              </w:rPr>
              <w:t xml:space="preserve">roll out food waste to 56% of all </w:t>
            </w:r>
            <w:r w:rsidR="00345803">
              <w:rPr>
                <w:rFonts w:ascii="Arial" w:hAnsi="Arial" w:cs="Arial"/>
                <w:sz w:val="20"/>
                <w:szCs w:val="20"/>
              </w:rPr>
              <w:t>estate flats by the end of the 24/25 financial year. With the remainder</w:t>
            </w:r>
            <w:r w:rsidR="003C632C">
              <w:rPr>
                <w:rFonts w:ascii="Arial" w:hAnsi="Arial" w:cs="Arial"/>
                <w:sz w:val="20"/>
                <w:szCs w:val="20"/>
              </w:rPr>
              <w:t xml:space="preserve"> added</w:t>
            </w:r>
            <w:r w:rsidR="00345803">
              <w:rPr>
                <w:rFonts w:ascii="Arial" w:hAnsi="Arial" w:cs="Arial"/>
                <w:sz w:val="20"/>
                <w:szCs w:val="20"/>
              </w:rPr>
              <w:t xml:space="preserve"> by</w:t>
            </w:r>
            <w:r w:rsidR="004C1E8F">
              <w:rPr>
                <w:rFonts w:ascii="Arial" w:hAnsi="Arial" w:cs="Arial"/>
                <w:sz w:val="20"/>
                <w:szCs w:val="20"/>
              </w:rPr>
              <w:t xml:space="preserve"> the deadline of March 2026</w:t>
            </w:r>
          </w:p>
          <w:p w14:paraId="21C16DAC" w14:textId="185746D8" w:rsidR="001E3529" w:rsidRPr="00626CD5" w:rsidRDefault="001E3529" w:rsidP="00C66F2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flats above shop</w:t>
            </w:r>
            <w:r w:rsidR="003C632C">
              <w:rPr>
                <w:rFonts w:ascii="Arial" w:hAnsi="Arial" w:cs="Arial"/>
                <w:sz w:val="20"/>
                <w:szCs w:val="20"/>
              </w:rPr>
              <w:t xml:space="preserve">s trial will be run later this year with a view to rolling out </w:t>
            </w:r>
            <w:r w:rsidR="00830E3C">
              <w:rPr>
                <w:rFonts w:ascii="Arial" w:hAnsi="Arial" w:cs="Arial"/>
                <w:sz w:val="20"/>
                <w:szCs w:val="20"/>
              </w:rPr>
              <w:t xml:space="preserve">to all </w:t>
            </w:r>
            <w:r w:rsidR="00F40D54">
              <w:rPr>
                <w:rFonts w:ascii="Arial" w:hAnsi="Arial" w:cs="Arial"/>
                <w:sz w:val="20"/>
                <w:szCs w:val="20"/>
              </w:rPr>
              <w:t xml:space="preserve">such </w:t>
            </w:r>
            <w:r w:rsidR="00830E3C">
              <w:rPr>
                <w:rFonts w:ascii="Arial" w:hAnsi="Arial" w:cs="Arial"/>
                <w:sz w:val="20"/>
                <w:szCs w:val="20"/>
              </w:rPr>
              <w:t xml:space="preserve">properties </w:t>
            </w:r>
            <w:r w:rsidR="003C632C">
              <w:rPr>
                <w:rFonts w:ascii="Arial" w:hAnsi="Arial" w:cs="Arial"/>
                <w:sz w:val="20"/>
                <w:szCs w:val="20"/>
              </w:rPr>
              <w:t xml:space="preserve">by the end of </w:t>
            </w:r>
            <w:r w:rsidR="00830E3C">
              <w:rPr>
                <w:rFonts w:ascii="Arial" w:hAnsi="Arial" w:cs="Arial"/>
                <w:sz w:val="20"/>
                <w:szCs w:val="20"/>
              </w:rPr>
              <w:t>March 2025</w:t>
            </w:r>
          </w:p>
        </w:tc>
        <w:tc>
          <w:tcPr>
            <w:tcW w:w="5104" w:type="dxa"/>
            <w:tcBorders>
              <w:top w:val="single" w:sz="4" w:space="0" w:color="auto"/>
              <w:left w:val="single" w:sz="4" w:space="0" w:color="auto"/>
              <w:bottom w:val="single" w:sz="4" w:space="0" w:color="auto"/>
              <w:right w:val="single" w:sz="4" w:space="0" w:color="auto"/>
            </w:tcBorders>
          </w:tcPr>
          <w:p w14:paraId="14991489" w14:textId="43DE9A0A" w:rsidR="00C66F24" w:rsidRPr="00626CD5" w:rsidRDefault="004C1E8F" w:rsidP="4B8827E4">
            <w:pPr>
              <w:pStyle w:val="ListParagraph"/>
              <w:numPr>
                <w:ilvl w:val="0"/>
                <w:numId w:val="19"/>
              </w:numPr>
              <w:ind w:left="272" w:hanging="142"/>
              <w:textAlignment w:val="baseline"/>
            </w:pPr>
            <w:r>
              <w:rPr>
                <w:rFonts w:ascii="Arial" w:hAnsi="Arial" w:cs="Arial"/>
                <w:sz w:val="20"/>
                <w:szCs w:val="20"/>
              </w:rPr>
              <w:t xml:space="preserve"> In </w:t>
            </w:r>
            <w:r w:rsidR="00BD74F3">
              <w:rPr>
                <w:rFonts w:ascii="Arial" w:hAnsi="Arial" w:cs="Arial"/>
                <w:sz w:val="20"/>
                <w:szCs w:val="20"/>
              </w:rPr>
              <w:t>t</w:t>
            </w:r>
            <w:r w:rsidR="31E7B1B0" w:rsidRPr="00016B6D">
              <w:rPr>
                <w:rFonts w:ascii="Arial" w:hAnsi="Arial" w:cs="Arial"/>
                <w:sz w:val="20"/>
                <w:szCs w:val="20"/>
              </w:rPr>
              <w:t>he first 4 months of</w:t>
            </w:r>
            <w:r w:rsidR="00B22E82">
              <w:rPr>
                <w:rFonts w:ascii="Arial" w:hAnsi="Arial" w:cs="Arial"/>
                <w:sz w:val="20"/>
                <w:szCs w:val="20"/>
              </w:rPr>
              <w:t xml:space="preserve"> the service being offered to all the </w:t>
            </w:r>
            <w:r w:rsidR="00830E3C">
              <w:rPr>
                <w:rFonts w:ascii="Arial" w:hAnsi="Arial" w:cs="Arial"/>
                <w:sz w:val="20"/>
                <w:szCs w:val="20"/>
              </w:rPr>
              <w:t xml:space="preserve">6000 </w:t>
            </w:r>
            <w:r w:rsidR="00B22E82">
              <w:rPr>
                <w:rFonts w:ascii="Arial" w:hAnsi="Arial" w:cs="Arial"/>
                <w:sz w:val="20"/>
                <w:szCs w:val="20"/>
              </w:rPr>
              <w:t>properties</w:t>
            </w:r>
            <w:r w:rsidR="31E7B1B0" w:rsidRPr="00016B6D">
              <w:rPr>
                <w:rFonts w:ascii="Arial" w:hAnsi="Arial" w:cs="Arial"/>
                <w:sz w:val="20"/>
                <w:szCs w:val="20"/>
              </w:rPr>
              <w:t xml:space="preserve">, an average of 1.74 tonnes </w:t>
            </w:r>
            <w:r w:rsidR="0077276D" w:rsidRPr="00016B6D">
              <w:rPr>
                <w:rFonts w:ascii="Arial" w:hAnsi="Arial" w:cs="Arial"/>
                <w:sz w:val="20"/>
                <w:szCs w:val="20"/>
              </w:rPr>
              <w:t xml:space="preserve">of food waste was collected </w:t>
            </w:r>
            <w:r w:rsidR="31E7B1B0" w:rsidRPr="00016B6D">
              <w:rPr>
                <w:rFonts w:ascii="Arial" w:hAnsi="Arial" w:cs="Arial"/>
                <w:sz w:val="20"/>
                <w:szCs w:val="20"/>
              </w:rPr>
              <w:t>per week</w:t>
            </w:r>
            <w:r w:rsidR="007847DB">
              <w:rPr>
                <w:rFonts w:ascii="Arial" w:hAnsi="Arial" w:cs="Arial"/>
                <w:sz w:val="20"/>
                <w:szCs w:val="20"/>
              </w:rPr>
              <w:t xml:space="preserve"> from flats</w:t>
            </w:r>
          </w:p>
        </w:tc>
      </w:tr>
      <w:tr w:rsidR="00C66F24" w:rsidRPr="00B44E45" w14:paraId="0630B790"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A98A7A" w14:textId="01BF8F35" w:rsidR="00C66F24" w:rsidRPr="00CB0CD4" w:rsidRDefault="00C66F24" w:rsidP="00C66F24">
            <w:pPr>
              <w:textAlignment w:val="baseline"/>
              <w:rPr>
                <w:rFonts w:ascii="Arial" w:hAnsi="Arial" w:cs="Arial"/>
                <w:sz w:val="20"/>
                <w:szCs w:val="20"/>
              </w:rPr>
            </w:pPr>
            <w:r w:rsidRPr="00CB0CD4">
              <w:rPr>
                <w:rFonts w:ascii="Arial" w:hAnsi="Arial" w:cs="Arial"/>
                <w:sz w:val="20"/>
                <w:szCs w:val="20"/>
              </w:rPr>
              <w:lastRenderedPageBreak/>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25D42" w14:textId="2FEE7E0C" w:rsidR="00C66F24" w:rsidRPr="008C7D72" w:rsidRDefault="00C66F24" w:rsidP="00C66F24">
            <w:pPr>
              <w:textAlignment w:val="baseline"/>
              <w:rPr>
                <w:rFonts w:ascii="Arial" w:hAnsi="Arial" w:cs="Arial"/>
                <w:color w:val="auto"/>
                <w:sz w:val="20"/>
                <w:szCs w:val="20"/>
              </w:rPr>
            </w:pPr>
            <w:r w:rsidRPr="0018310A">
              <w:rPr>
                <w:rFonts w:ascii="Arial" w:hAnsi="Arial" w:cs="Arial"/>
                <w:sz w:val="20"/>
                <w:szCs w:val="20"/>
              </w:rPr>
              <w:t>Increase Commercial Recycling Rates</w:t>
            </w:r>
          </w:p>
        </w:tc>
        <w:tc>
          <w:tcPr>
            <w:tcW w:w="5381" w:type="dxa"/>
            <w:tcBorders>
              <w:top w:val="single" w:sz="4" w:space="0" w:color="auto"/>
              <w:left w:val="single" w:sz="4" w:space="0" w:color="auto"/>
              <w:bottom w:val="single" w:sz="4" w:space="0" w:color="auto"/>
              <w:right w:val="single" w:sz="4" w:space="0" w:color="auto"/>
            </w:tcBorders>
          </w:tcPr>
          <w:p w14:paraId="27340108" w14:textId="77777777" w:rsidR="00C66F24" w:rsidRPr="0018310A" w:rsidRDefault="00C66F24" w:rsidP="00C66F24">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Develop Lambeth’s commercial recycling service to increase commercial recycling </w:t>
            </w:r>
            <w:proofErr w:type="gramStart"/>
            <w:r w:rsidRPr="0018310A">
              <w:rPr>
                <w:rFonts w:ascii="Arial" w:hAnsi="Arial" w:cs="Arial"/>
                <w:sz w:val="20"/>
                <w:szCs w:val="20"/>
              </w:rPr>
              <w:t>rates</w:t>
            </w:r>
            <w:proofErr w:type="gramEnd"/>
          </w:p>
          <w:p w14:paraId="11184F39" w14:textId="77777777" w:rsidR="00C66F24" w:rsidRPr="0018310A" w:rsidRDefault="00C66F24" w:rsidP="00C66F24">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Increase number of contracts with a recycling element</w:t>
            </w:r>
          </w:p>
          <w:p w14:paraId="6CA403D6" w14:textId="77777777" w:rsidR="00C66F24" w:rsidRPr="0018310A" w:rsidRDefault="00C66F24" w:rsidP="00C66F24">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Coordinate enforcement and sales teams to identify and improve where businesses are not correctly managing their </w:t>
            </w:r>
            <w:proofErr w:type="gramStart"/>
            <w:r w:rsidRPr="0018310A">
              <w:rPr>
                <w:rFonts w:ascii="Arial" w:hAnsi="Arial" w:cs="Arial"/>
                <w:sz w:val="20"/>
                <w:szCs w:val="20"/>
              </w:rPr>
              <w:t>waste</w:t>
            </w:r>
            <w:proofErr w:type="gramEnd"/>
          </w:p>
          <w:p w14:paraId="6B34298B" w14:textId="77777777" w:rsidR="00C66F24" w:rsidRPr="0018310A" w:rsidRDefault="00C66F24" w:rsidP="00C66F24">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Review prices to encourage recycling and become more competitive. </w:t>
            </w:r>
          </w:p>
          <w:p w14:paraId="4B2A9CA0" w14:textId="77777777" w:rsidR="00C66F24" w:rsidRPr="007E3E1C" w:rsidRDefault="00C66F24" w:rsidP="00C66F24">
            <w:pPr>
              <w:pStyle w:val="ListParagraph"/>
              <w:numPr>
                <w:ilvl w:val="0"/>
                <w:numId w:val="22"/>
              </w:numPr>
              <w:ind w:left="277" w:hanging="142"/>
              <w:textAlignment w:val="baseline"/>
              <w:rPr>
                <w:rFonts w:ascii="Arial" w:hAnsi="Arial" w:cs="Arial"/>
                <w:sz w:val="20"/>
                <w:szCs w:val="20"/>
              </w:rPr>
            </w:pPr>
            <w:r w:rsidRPr="007E3E1C">
              <w:rPr>
                <w:rFonts w:ascii="Arial" w:hAnsi="Arial" w:cs="Arial"/>
                <w:sz w:val="20"/>
                <w:szCs w:val="20"/>
              </w:rPr>
              <w:t xml:space="preserve">Prices reviewed to incentivise recycling contracts and partnerships with Business Improvement Districts being developed to promote subsidised recycling programmes in town centres. </w:t>
            </w:r>
          </w:p>
          <w:p w14:paraId="3CC78BF4" w14:textId="77777777" w:rsidR="00C66F24" w:rsidRPr="007E3E1C" w:rsidRDefault="00C66F24" w:rsidP="00C66F24">
            <w:pPr>
              <w:textAlignment w:val="baseline"/>
              <w:rPr>
                <w:rFonts w:ascii="Arial" w:hAnsi="Arial" w:cs="Arial"/>
                <w:sz w:val="20"/>
                <w:szCs w:val="20"/>
              </w:rPr>
            </w:pPr>
          </w:p>
          <w:p w14:paraId="1C309F65" w14:textId="77777777" w:rsidR="00C66F24" w:rsidRPr="00C02E4B" w:rsidRDefault="00C66F24" w:rsidP="00C66F24">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0827581" w14:textId="77777777" w:rsidR="00C66F24" w:rsidRPr="00B53EF1" w:rsidRDefault="00C66F24" w:rsidP="00C66F24">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05FA742" w14:textId="77777777" w:rsidR="00C66F24" w:rsidRPr="003C3B76" w:rsidRDefault="00C66F24" w:rsidP="00C66F2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4358A2C" w14:textId="77777777" w:rsidR="00FD1719" w:rsidRPr="00376EE3" w:rsidRDefault="00FA79E2" w:rsidP="00376EE3">
            <w:pPr>
              <w:pStyle w:val="ListParagraph"/>
              <w:numPr>
                <w:ilvl w:val="0"/>
                <w:numId w:val="17"/>
              </w:numPr>
              <w:ind w:left="278" w:hanging="142"/>
              <w:rPr>
                <w:rFonts w:ascii="Arial" w:hAnsi="Arial" w:cs="Arial"/>
                <w:sz w:val="20"/>
                <w:szCs w:val="20"/>
              </w:rPr>
            </w:pPr>
            <w:r w:rsidRPr="00376EE3">
              <w:rPr>
                <w:rFonts w:ascii="Arial" w:hAnsi="Arial" w:cs="Arial"/>
                <w:sz w:val="20"/>
                <w:szCs w:val="20"/>
              </w:rPr>
              <w:t xml:space="preserve">The commercial team </w:t>
            </w:r>
            <w:r w:rsidR="005A2C53" w:rsidRPr="00376EE3">
              <w:rPr>
                <w:rFonts w:ascii="Arial" w:hAnsi="Arial" w:cs="Arial"/>
                <w:sz w:val="20"/>
                <w:szCs w:val="20"/>
              </w:rPr>
              <w:t xml:space="preserve">has </w:t>
            </w:r>
            <w:proofErr w:type="gramStart"/>
            <w:r w:rsidR="005A2C53" w:rsidRPr="00376EE3">
              <w:rPr>
                <w:rFonts w:ascii="Arial" w:hAnsi="Arial" w:cs="Arial"/>
                <w:sz w:val="20"/>
                <w:szCs w:val="20"/>
              </w:rPr>
              <w:t xml:space="preserve">been </w:t>
            </w:r>
            <w:r w:rsidR="001A64FC" w:rsidRPr="00376EE3">
              <w:rPr>
                <w:rFonts w:ascii="Arial" w:hAnsi="Arial" w:cs="Arial"/>
                <w:sz w:val="20"/>
                <w:szCs w:val="20"/>
              </w:rPr>
              <w:t xml:space="preserve"> prioritising</w:t>
            </w:r>
            <w:proofErr w:type="gramEnd"/>
            <w:r w:rsidR="00D15D54" w:rsidRPr="00376EE3">
              <w:rPr>
                <w:rFonts w:ascii="Arial" w:hAnsi="Arial" w:cs="Arial"/>
                <w:sz w:val="20"/>
                <w:szCs w:val="20"/>
              </w:rPr>
              <w:t xml:space="preserve"> and discounting </w:t>
            </w:r>
            <w:r w:rsidR="001A64FC" w:rsidRPr="00376EE3">
              <w:rPr>
                <w:rFonts w:ascii="Arial" w:hAnsi="Arial" w:cs="Arial"/>
                <w:sz w:val="20"/>
                <w:szCs w:val="20"/>
              </w:rPr>
              <w:t xml:space="preserve"> </w:t>
            </w:r>
            <w:r w:rsidR="00D15D54" w:rsidRPr="00376EE3">
              <w:rPr>
                <w:rFonts w:ascii="Arial" w:hAnsi="Arial" w:cs="Arial"/>
                <w:sz w:val="20"/>
                <w:szCs w:val="20"/>
              </w:rPr>
              <w:t>the commercial recycling serv</w:t>
            </w:r>
            <w:r w:rsidR="004748B9" w:rsidRPr="00376EE3">
              <w:rPr>
                <w:rFonts w:ascii="Arial" w:hAnsi="Arial" w:cs="Arial"/>
                <w:sz w:val="20"/>
                <w:szCs w:val="20"/>
              </w:rPr>
              <w:t>ice in order to</w:t>
            </w:r>
            <w:r w:rsidR="001A64FC" w:rsidRPr="00376EE3">
              <w:rPr>
                <w:rFonts w:ascii="Arial" w:hAnsi="Arial" w:cs="Arial"/>
                <w:sz w:val="20"/>
                <w:szCs w:val="20"/>
              </w:rPr>
              <w:t xml:space="preserve"> drive up </w:t>
            </w:r>
            <w:r w:rsidR="004748B9" w:rsidRPr="00376EE3">
              <w:rPr>
                <w:rFonts w:ascii="Arial" w:hAnsi="Arial" w:cs="Arial"/>
                <w:sz w:val="20"/>
                <w:szCs w:val="20"/>
              </w:rPr>
              <w:t xml:space="preserve">the </w:t>
            </w:r>
            <w:r w:rsidR="001A64FC" w:rsidRPr="00376EE3">
              <w:rPr>
                <w:rFonts w:ascii="Arial" w:hAnsi="Arial" w:cs="Arial"/>
                <w:sz w:val="20"/>
                <w:szCs w:val="20"/>
              </w:rPr>
              <w:t>recycling rate. </w:t>
            </w:r>
          </w:p>
          <w:p w14:paraId="73B66B2F" w14:textId="6ACA8D47" w:rsidR="001A64FC" w:rsidRPr="00FD1719" w:rsidRDefault="004748B9" w:rsidP="00FD1719">
            <w:pPr>
              <w:pStyle w:val="ListParagraph"/>
              <w:numPr>
                <w:ilvl w:val="0"/>
                <w:numId w:val="17"/>
              </w:numPr>
              <w:ind w:left="278" w:hanging="142"/>
              <w:rPr>
                <w:rFonts w:ascii="Arial" w:hAnsi="Arial" w:cs="Arial"/>
                <w:sz w:val="20"/>
                <w:szCs w:val="20"/>
              </w:rPr>
            </w:pPr>
            <w:r w:rsidRPr="00FD1719">
              <w:rPr>
                <w:rFonts w:ascii="Arial" w:hAnsi="Arial" w:cs="Arial"/>
                <w:sz w:val="20"/>
                <w:szCs w:val="20"/>
              </w:rPr>
              <w:t>They will continue to do this</w:t>
            </w:r>
            <w:r w:rsidR="00DA6516">
              <w:rPr>
                <w:rFonts w:ascii="Arial" w:hAnsi="Arial" w:cs="Arial"/>
                <w:sz w:val="20"/>
                <w:szCs w:val="20"/>
              </w:rPr>
              <w:t xml:space="preserve"> to reach higher recycling </w:t>
            </w:r>
            <w:proofErr w:type="gramStart"/>
            <w:r w:rsidR="00DA6516">
              <w:rPr>
                <w:rFonts w:ascii="Arial" w:hAnsi="Arial" w:cs="Arial"/>
                <w:sz w:val="20"/>
                <w:szCs w:val="20"/>
              </w:rPr>
              <w:t>targets</w:t>
            </w:r>
            <w:proofErr w:type="gramEnd"/>
          </w:p>
          <w:p w14:paraId="40A03FFB" w14:textId="493200BC" w:rsidR="00C66F24" w:rsidRPr="00626CD5" w:rsidRDefault="00DA6516" w:rsidP="00C66F2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From April 2025</w:t>
            </w:r>
            <w:r w:rsidR="00937892">
              <w:rPr>
                <w:rFonts w:ascii="Arial" w:hAnsi="Arial" w:cs="Arial"/>
                <w:sz w:val="20"/>
                <w:szCs w:val="20"/>
              </w:rPr>
              <w:t xml:space="preserve">, businesses will be required to </w:t>
            </w:r>
            <w:r w:rsidR="003D5744">
              <w:rPr>
                <w:rFonts w:ascii="Arial" w:hAnsi="Arial" w:cs="Arial"/>
                <w:sz w:val="20"/>
                <w:szCs w:val="20"/>
              </w:rPr>
              <w:t xml:space="preserve">have </w:t>
            </w:r>
            <w:r w:rsidR="00C15591">
              <w:rPr>
                <w:rFonts w:ascii="Arial" w:hAnsi="Arial" w:cs="Arial"/>
                <w:sz w:val="20"/>
                <w:szCs w:val="20"/>
              </w:rPr>
              <w:t xml:space="preserve">contracts for a food waste </w:t>
            </w:r>
            <w:proofErr w:type="gramStart"/>
            <w:r w:rsidR="00C15591">
              <w:rPr>
                <w:rFonts w:ascii="Arial" w:hAnsi="Arial" w:cs="Arial"/>
                <w:sz w:val="20"/>
                <w:szCs w:val="20"/>
              </w:rPr>
              <w:t>service</w:t>
            </w:r>
            <w:proofErr w:type="gramEnd"/>
            <w:r w:rsidR="00C15591">
              <w:rPr>
                <w:rFonts w:ascii="Arial" w:hAnsi="Arial" w:cs="Arial"/>
                <w:sz w:val="20"/>
                <w:szCs w:val="20"/>
              </w:rPr>
              <w:t xml:space="preserve"> and this will also contribute to the target</w:t>
            </w:r>
          </w:p>
        </w:tc>
        <w:tc>
          <w:tcPr>
            <w:tcW w:w="5104" w:type="dxa"/>
            <w:tcBorders>
              <w:top w:val="single" w:sz="4" w:space="0" w:color="auto"/>
              <w:left w:val="single" w:sz="4" w:space="0" w:color="auto"/>
              <w:bottom w:val="single" w:sz="4" w:space="0" w:color="auto"/>
              <w:right w:val="single" w:sz="4" w:space="0" w:color="auto"/>
            </w:tcBorders>
          </w:tcPr>
          <w:p w14:paraId="5EC35214" w14:textId="59026339" w:rsidR="00C66F24" w:rsidRPr="00626CD5" w:rsidRDefault="00162353" w:rsidP="00C66F24">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The recycling rate </w:t>
            </w:r>
            <w:r w:rsidR="00374B55">
              <w:rPr>
                <w:rFonts w:ascii="Arial" w:hAnsi="Arial" w:cs="Arial"/>
                <w:sz w:val="20"/>
                <w:szCs w:val="20"/>
              </w:rPr>
              <w:t xml:space="preserve">for </w:t>
            </w:r>
            <w:r w:rsidR="00AC70AE">
              <w:rPr>
                <w:rFonts w:ascii="Arial" w:hAnsi="Arial" w:cs="Arial"/>
                <w:sz w:val="20"/>
                <w:szCs w:val="20"/>
              </w:rPr>
              <w:t xml:space="preserve">commercial waste </w:t>
            </w:r>
            <w:r w:rsidR="00D915B7">
              <w:rPr>
                <w:rFonts w:ascii="Arial" w:hAnsi="Arial" w:cs="Arial"/>
                <w:sz w:val="20"/>
                <w:szCs w:val="20"/>
              </w:rPr>
              <w:t xml:space="preserve">is estimated to be between 21 and 25% </w:t>
            </w:r>
            <w:r w:rsidR="00515429">
              <w:rPr>
                <w:rFonts w:ascii="Arial" w:hAnsi="Arial" w:cs="Arial"/>
                <w:sz w:val="20"/>
                <w:szCs w:val="20"/>
              </w:rPr>
              <w:t>for 23/24 (</w:t>
            </w:r>
            <w:r w:rsidR="00847117">
              <w:rPr>
                <w:rFonts w:ascii="Arial" w:hAnsi="Arial" w:cs="Arial"/>
                <w:sz w:val="20"/>
                <w:szCs w:val="20"/>
              </w:rPr>
              <w:t xml:space="preserve">commercial </w:t>
            </w:r>
            <w:r w:rsidR="00515429">
              <w:rPr>
                <w:rFonts w:ascii="Arial" w:hAnsi="Arial" w:cs="Arial"/>
                <w:sz w:val="20"/>
                <w:szCs w:val="20"/>
              </w:rPr>
              <w:t>waste is co-mingled</w:t>
            </w:r>
            <w:r w:rsidR="00847117">
              <w:rPr>
                <w:rFonts w:ascii="Arial" w:hAnsi="Arial" w:cs="Arial"/>
                <w:sz w:val="20"/>
                <w:szCs w:val="20"/>
              </w:rPr>
              <w:t xml:space="preserve"> with domestic waste</w:t>
            </w:r>
            <w:r w:rsidR="00515429">
              <w:rPr>
                <w:rFonts w:ascii="Arial" w:hAnsi="Arial" w:cs="Arial"/>
                <w:sz w:val="20"/>
                <w:szCs w:val="20"/>
              </w:rPr>
              <w:t xml:space="preserve"> so can only be estimated)</w:t>
            </w:r>
          </w:p>
        </w:tc>
      </w:tr>
      <w:tr w:rsidR="00C66F24" w:rsidRPr="00B44E45" w14:paraId="1D9E85B7"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2CE587EC" w:rsidR="00C66F24" w:rsidRPr="00CB0CD4" w:rsidRDefault="00C66F24" w:rsidP="00C66F24">
            <w:pPr>
              <w:textAlignment w:val="baseline"/>
              <w:rPr>
                <w:rFonts w:ascii="Arial" w:hAnsi="Arial" w:cs="Arial"/>
                <w:sz w:val="20"/>
                <w:szCs w:val="20"/>
              </w:rPr>
            </w:pPr>
            <w:r w:rsidRPr="00CB0CD4">
              <w:rPr>
                <w:rFonts w:ascii="Arial" w:hAnsi="Arial" w:cs="Arial"/>
                <w:sz w:val="20"/>
                <w:szCs w:val="20"/>
              </w:rPr>
              <w:t>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6B664F93" w:rsidR="00C66F24" w:rsidRPr="008C7D72" w:rsidRDefault="00C66F24" w:rsidP="00C66F24">
            <w:pPr>
              <w:textAlignment w:val="baseline"/>
              <w:rPr>
                <w:rFonts w:ascii="Arial" w:hAnsi="Arial" w:cs="Arial"/>
                <w:color w:val="auto"/>
                <w:sz w:val="20"/>
                <w:szCs w:val="20"/>
              </w:rPr>
            </w:pPr>
            <w:r w:rsidRPr="0018310A">
              <w:rPr>
                <w:rFonts w:ascii="Arial" w:hAnsi="Arial" w:cs="Arial"/>
                <w:sz w:val="20"/>
                <w:szCs w:val="20"/>
              </w:rPr>
              <w:t>Ensuring adequate space and facilities for recycling in new developments in Lambeth</w:t>
            </w:r>
          </w:p>
        </w:tc>
        <w:tc>
          <w:tcPr>
            <w:tcW w:w="5381" w:type="dxa"/>
            <w:tcBorders>
              <w:top w:val="single" w:sz="4" w:space="0" w:color="auto"/>
              <w:left w:val="single" w:sz="4" w:space="0" w:color="auto"/>
              <w:bottom w:val="single" w:sz="4" w:space="0" w:color="auto"/>
              <w:right w:val="single" w:sz="4" w:space="0" w:color="auto"/>
            </w:tcBorders>
          </w:tcPr>
          <w:p w14:paraId="4E50E3B6" w14:textId="77777777" w:rsidR="00C66F24" w:rsidRPr="0018310A" w:rsidRDefault="00C66F24" w:rsidP="00C66F24">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Maintain up to date advice and requirements for new developments in Lambeth around adequate provision of space and facilities for waste and </w:t>
            </w:r>
            <w:proofErr w:type="gramStart"/>
            <w:r w:rsidRPr="0018310A">
              <w:rPr>
                <w:rFonts w:ascii="Arial" w:hAnsi="Arial" w:cs="Arial"/>
                <w:sz w:val="20"/>
                <w:szCs w:val="20"/>
              </w:rPr>
              <w:t>recycling</w:t>
            </w:r>
            <w:proofErr w:type="gramEnd"/>
            <w:r w:rsidRPr="007E3E1C">
              <w:rPr>
                <w:rFonts w:ascii="Arial" w:hAnsi="Arial" w:cs="Arial"/>
                <w:sz w:val="20"/>
                <w:szCs w:val="20"/>
              </w:rPr>
              <w:t xml:space="preserve"> </w:t>
            </w:r>
          </w:p>
          <w:p w14:paraId="103C8F51" w14:textId="7AC0F9D8" w:rsidR="00C66F24" w:rsidRPr="0018310A" w:rsidRDefault="00C66F24" w:rsidP="00C66F24">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All Planning applications reviewed and approved subject to meeting the advice and requirements set out in the Architects Code of Practice </w:t>
            </w:r>
            <w:r w:rsidR="00EB68B0">
              <w:rPr>
                <w:rFonts w:ascii="Arial" w:hAnsi="Arial" w:cs="Arial"/>
                <w:sz w:val="20"/>
                <w:szCs w:val="20"/>
              </w:rPr>
              <w:t>(ACOP)</w:t>
            </w:r>
          </w:p>
          <w:p w14:paraId="73EA518D" w14:textId="7E52D3DD" w:rsidR="00C66F24" w:rsidRPr="00C02E4B" w:rsidRDefault="00C66F24" w:rsidP="00115D2C">
            <w:pPr>
              <w:pStyle w:val="ListParagraph"/>
              <w:numPr>
                <w:ilvl w:val="0"/>
                <w:numId w:val="22"/>
              </w:numPr>
              <w:ind w:left="283" w:hanging="142"/>
              <w:textAlignment w:val="baseline"/>
              <w:rPr>
                <w:rFonts w:ascii="Arial" w:hAnsi="Arial" w:cs="Arial"/>
                <w:color w:val="auto"/>
                <w:sz w:val="20"/>
                <w:szCs w:val="20"/>
              </w:rPr>
            </w:pPr>
            <w:r w:rsidRPr="007E3E1C">
              <w:rPr>
                <w:rFonts w:ascii="Arial" w:hAnsi="Arial" w:cs="Arial"/>
                <w:sz w:val="20"/>
                <w:szCs w:val="20"/>
              </w:rPr>
              <w:t>Architects Code of Practice has been reviewed and updated annually and will be looked at yearly</w:t>
            </w:r>
          </w:p>
        </w:tc>
        <w:tc>
          <w:tcPr>
            <w:tcW w:w="1984" w:type="dxa"/>
            <w:tcBorders>
              <w:top w:val="single" w:sz="4" w:space="0" w:color="auto"/>
              <w:left w:val="single" w:sz="4" w:space="0" w:color="auto"/>
              <w:bottom w:val="single" w:sz="4" w:space="0" w:color="auto"/>
              <w:right w:val="single" w:sz="4" w:space="0" w:color="auto"/>
            </w:tcBorders>
            <w:vAlign w:val="center"/>
          </w:tcPr>
          <w:p w14:paraId="6E84BC0A" w14:textId="77777777" w:rsidR="00B6621E" w:rsidRPr="00B53EF1" w:rsidRDefault="00B6621E" w:rsidP="00B6621E">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7F477CBD" w14:textId="77777777" w:rsidR="00C66F24" w:rsidRPr="003C3B76" w:rsidRDefault="00C66F24" w:rsidP="00C66F24">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4895BDD" w14:textId="0C386539" w:rsidR="00C66F24" w:rsidRPr="00626CD5" w:rsidRDefault="00263472" w:rsidP="00C66F24">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This code is reviewed and looked at yearly</w:t>
            </w:r>
          </w:p>
        </w:tc>
        <w:tc>
          <w:tcPr>
            <w:tcW w:w="5104" w:type="dxa"/>
            <w:tcBorders>
              <w:top w:val="single" w:sz="4" w:space="0" w:color="auto"/>
              <w:left w:val="single" w:sz="4" w:space="0" w:color="auto"/>
              <w:bottom w:val="single" w:sz="4" w:space="0" w:color="auto"/>
              <w:right w:val="single" w:sz="4" w:space="0" w:color="auto"/>
            </w:tcBorders>
          </w:tcPr>
          <w:p w14:paraId="54961B34" w14:textId="7F6E2420" w:rsidR="00C66F24" w:rsidRPr="00626CD5" w:rsidRDefault="00765DEA" w:rsidP="00C66F24">
            <w:pPr>
              <w:pStyle w:val="ListParagraph"/>
              <w:numPr>
                <w:ilvl w:val="0"/>
                <w:numId w:val="19"/>
              </w:numPr>
              <w:ind w:left="272" w:hanging="142"/>
              <w:textAlignment w:val="baseline"/>
              <w:rPr>
                <w:rFonts w:ascii="Arial" w:hAnsi="Arial" w:cs="Arial"/>
                <w:sz w:val="20"/>
                <w:szCs w:val="20"/>
              </w:rPr>
            </w:pPr>
            <w:r w:rsidRPr="00333E9C">
              <w:rPr>
                <w:rFonts w:ascii="Arial" w:hAnsi="Arial" w:cs="Arial"/>
                <w:sz w:val="20"/>
                <w:szCs w:val="20"/>
              </w:rPr>
              <w:t>The ACOP was updated stating that developers had a responsibility to ensure there was adequate space for recycling</w:t>
            </w:r>
            <w:r w:rsidR="00EB68B0">
              <w:rPr>
                <w:rFonts w:ascii="Arial" w:hAnsi="Arial" w:cs="Arial"/>
                <w:sz w:val="20"/>
                <w:szCs w:val="20"/>
              </w:rPr>
              <w:t>,</w:t>
            </w:r>
            <w:r w:rsidRPr="00333E9C">
              <w:rPr>
                <w:rFonts w:ascii="Arial" w:hAnsi="Arial" w:cs="Arial"/>
                <w:sz w:val="20"/>
                <w:szCs w:val="20"/>
              </w:rPr>
              <w:t xml:space="preserve"> including space for food waste caddies. This will make all new dwellings fit for purpose in terms of their waste and </w:t>
            </w:r>
            <w:r w:rsidR="00EB68B0" w:rsidRPr="00333E9C">
              <w:rPr>
                <w:rFonts w:ascii="Arial" w:hAnsi="Arial" w:cs="Arial"/>
                <w:sz w:val="20"/>
                <w:szCs w:val="20"/>
              </w:rPr>
              <w:t>recycling</w:t>
            </w:r>
            <w:r w:rsidRPr="00333E9C">
              <w:rPr>
                <w:rFonts w:ascii="Arial" w:hAnsi="Arial" w:cs="Arial"/>
                <w:sz w:val="20"/>
                <w:szCs w:val="20"/>
              </w:rPr>
              <w:t xml:space="preserve"> management</w:t>
            </w:r>
          </w:p>
        </w:tc>
      </w:tr>
      <w:tr w:rsidR="009645BB" w:rsidRPr="00B44E45" w14:paraId="30B94710"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1EE82E" w14:textId="7C9C2DE4" w:rsidR="009645BB" w:rsidRPr="00CB0CD4" w:rsidRDefault="009645BB" w:rsidP="009645BB">
            <w:pPr>
              <w:textAlignment w:val="baseline"/>
              <w:rPr>
                <w:rFonts w:ascii="Arial" w:hAnsi="Arial" w:cs="Arial"/>
                <w:sz w:val="20"/>
                <w:szCs w:val="20"/>
              </w:rPr>
            </w:pPr>
            <w:r w:rsidRPr="00CB0CD4">
              <w:rPr>
                <w:rFonts w:ascii="Arial" w:hAnsi="Arial" w:cs="Arial"/>
                <w:sz w:val="20"/>
                <w:szCs w:val="20"/>
              </w:rPr>
              <w:t>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E14B5" w14:textId="4F07A39A" w:rsidR="009645BB" w:rsidRPr="008C7D72" w:rsidRDefault="009645BB" w:rsidP="009645BB">
            <w:pPr>
              <w:textAlignment w:val="baseline"/>
              <w:rPr>
                <w:rFonts w:ascii="Arial" w:hAnsi="Arial" w:cs="Arial"/>
                <w:color w:val="auto"/>
                <w:sz w:val="20"/>
                <w:szCs w:val="20"/>
              </w:rPr>
            </w:pPr>
            <w:r w:rsidRPr="0018310A">
              <w:rPr>
                <w:rFonts w:ascii="Arial" w:hAnsi="Arial" w:cs="Arial"/>
                <w:sz w:val="20"/>
                <w:szCs w:val="20"/>
              </w:rPr>
              <w:t>New on-the-go smart litter and recycling bins and #InTheLoop campaign</w:t>
            </w:r>
          </w:p>
        </w:tc>
        <w:tc>
          <w:tcPr>
            <w:tcW w:w="5381" w:type="dxa"/>
            <w:tcBorders>
              <w:top w:val="single" w:sz="4" w:space="0" w:color="auto"/>
              <w:left w:val="single" w:sz="4" w:space="0" w:color="auto"/>
              <w:bottom w:val="single" w:sz="4" w:space="0" w:color="auto"/>
              <w:right w:val="single" w:sz="4" w:space="0" w:color="auto"/>
            </w:tcBorders>
          </w:tcPr>
          <w:p w14:paraId="4A96C364" w14:textId="77777777" w:rsidR="009645BB" w:rsidRPr="0018310A" w:rsidRDefault="009645BB" w:rsidP="009645BB">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Procurement and installation of new smart bins to improve on-the-go recycling in Lambeth town </w:t>
            </w:r>
            <w:proofErr w:type="gramStart"/>
            <w:r w:rsidRPr="0018310A">
              <w:rPr>
                <w:rFonts w:ascii="Arial" w:hAnsi="Arial" w:cs="Arial"/>
                <w:sz w:val="20"/>
                <w:szCs w:val="20"/>
              </w:rPr>
              <w:t>centres</w:t>
            </w:r>
            <w:proofErr w:type="gramEnd"/>
          </w:p>
          <w:p w14:paraId="14D2A1C8" w14:textId="11BCC92D" w:rsidR="009645BB" w:rsidRPr="0018310A" w:rsidRDefault="009645BB" w:rsidP="009645BB">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Collaboration with Hubbub to launch the new bins under to improve visibility of the new bins and reduce </w:t>
            </w:r>
            <w:proofErr w:type="gramStart"/>
            <w:r w:rsidRPr="0018310A">
              <w:rPr>
                <w:rFonts w:ascii="Arial" w:hAnsi="Arial" w:cs="Arial"/>
                <w:sz w:val="20"/>
                <w:szCs w:val="20"/>
              </w:rPr>
              <w:t>contamination</w:t>
            </w:r>
            <w:proofErr w:type="gramEnd"/>
          </w:p>
          <w:p w14:paraId="462D6874" w14:textId="6F952FF3" w:rsidR="009645BB" w:rsidRPr="00C02E4B" w:rsidRDefault="009645BB" w:rsidP="00B6621E">
            <w:pPr>
              <w:pStyle w:val="ListParagraph"/>
              <w:numPr>
                <w:ilvl w:val="0"/>
                <w:numId w:val="22"/>
              </w:numPr>
              <w:ind w:left="281" w:hanging="142"/>
              <w:textAlignment w:val="baseline"/>
              <w:rPr>
                <w:rFonts w:ascii="Arial" w:hAnsi="Arial" w:cs="Arial"/>
                <w:color w:val="auto"/>
                <w:sz w:val="20"/>
                <w:szCs w:val="20"/>
              </w:rPr>
            </w:pPr>
            <w:r w:rsidRPr="0018310A">
              <w:rPr>
                <w:rFonts w:ascii="Arial" w:hAnsi="Arial" w:cs="Arial"/>
                <w:sz w:val="20"/>
                <w:szCs w:val="20"/>
              </w:rPr>
              <w:t>Introduction of separation of litter for recycling by street sweepers, including separate collection of coffee cups for recycling and designating sweeper barrows as “mobile recycling points”</w:t>
            </w:r>
          </w:p>
        </w:tc>
        <w:tc>
          <w:tcPr>
            <w:tcW w:w="1984" w:type="dxa"/>
            <w:tcBorders>
              <w:top w:val="single" w:sz="4" w:space="0" w:color="auto"/>
              <w:left w:val="single" w:sz="4" w:space="0" w:color="auto"/>
              <w:bottom w:val="single" w:sz="4" w:space="0" w:color="auto"/>
              <w:right w:val="single" w:sz="4" w:space="0" w:color="auto"/>
            </w:tcBorders>
            <w:vAlign w:val="center"/>
          </w:tcPr>
          <w:p w14:paraId="467DA183" w14:textId="77777777" w:rsidR="009645BB" w:rsidRPr="00B53EF1" w:rsidRDefault="009645BB" w:rsidP="009645BB">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570CF7FD" w14:textId="77777777" w:rsidR="009645BB" w:rsidRPr="003C3B76" w:rsidRDefault="009645BB" w:rsidP="009645BB">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E666685" w14:textId="31BA83F4" w:rsidR="00A7108E" w:rsidRDefault="003247FF" w:rsidP="009645BB">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Initially </w:t>
            </w:r>
            <w:r w:rsidR="007714E3">
              <w:rPr>
                <w:rFonts w:ascii="Arial" w:hAnsi="Arial" w:cs="Arial"/>
                <w:sz w:val="20"/>
                <w:szCs w:val="20"/>
              </w:rPr>
              <w:t>80</w:t>
            </w:r>
            <w:r w:rsidR="007020B0">
              <w:rPr>
                <w:rFonts w:ascii="Arial" w:hAnsi="Arial" w:cs="Arial"/>
                <w:sz w:val="20"/>
                <w:szCs w:val="20"/>
              </w:rPr>
              <w:t xml:space="preserve"> ‘smart’</w:t>
            </w:r>
            <w:r w:rsidR="007714E3">
              <w:rPr>
                <w:rFonts w:ascii="Arial" w:hAnsi="Arial" w:cs="Arial"/>
                <w:sz w:val="20"/>
                <w:szCs w:val="20"/>
              </w:rPr>
              <w:t xml:space="preserve"> bins </w:t>
            </w:r>
            <w:r w:rsidR="00172511">
              <w:rPr>
                <w:rFonts w:ascii="Arial" w:hAnsi="Arial" w:cs="Arial"/>
                <w:sz w:val="20"/>
                <w:szCs w:val="20"/>
              </w:rPr>
              <w:t xml:space="preserve">were installed in </w:t>
            </w:r>
            <w:r>
              <w:rPr>
                <w:rFonts w:ascii="Arial" w:hAnsi="Arial" w:cs="Arial"/>
                <w:sz w:val="20"/>
                <w:szCs w:val="20"/>
              </w:rPr>
              <w:t xml:space="preserve">town centre locations in </w:t>
            </w:r>
            <w:proofErr w:type="gramStart"/>
            <w:r>
              <w:rPr>
                <w:rFonts w:ascii="Arial" w:hAnsi="Arial" w:cs="Arial"/>
                <w:sz w:val="20"/>
                <w:szCs w:val="20"/>
              </w:rPr>
              <w:t>2022</w:t>
            </w:r>
            <w:proofErr w:type="gramEnd"/>
          </w:p>
          <w:p w14:paraId="3F59933B" w14:textId="6A720CCE" w:rsidR="00A7108E" w:rsidRDefault="00A7108E" w:rsidP="009645BB">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bins had clear </w:t>
            </w:r>
            <w:r w:rsidR="00172511">
              <w:rPr>
                <w:rFonts w:ascii="Arial" w:hAnsi="Arial" w:cs="Arial"/>
                <w:sz w:val="20"/>
                <w:szCs w:val="20"/>
              </w:rPr>
              <w:t xml:space="preserve">graphics </w:t>
            </w:r>
            <w:r w:rsidR="00DD2FF1">
              <w:rPr>
                <w:rFonts w:ascii="Arial" w:hAnsi="Arial" w:cs="Arial"/>
                <w:sz w:val="20"/>
                <w:szCs w:val="20"/>
              </w:rPr>
              <w:t xml:space="preserve">which were part of </w:t>
            </w:r>
            <w:r w:rsidR="00E21870">
              <w:rPr>
                <w:rFonts w:ascii="Arial" w:hAnsi="Arial" w:cs="Arial"/>
                <w:sz w:val="20"/>
                <w:szCs w:val="20"/>
              </w:rPr>
              <w:t xml:space="preserve">the </w:t>
            </w:r>
            <w:r w:rsidR="002A0DA4" w:rsidRPr="0018310A">
              <w:rPr>
                <w:rFonts w:ascii="Arial" w:hAnsi="Arial" w:cs="Arial"/>
                <w:sz w:val="20"/>
                <w:szCs w:val="20"/>
              </w:rPr>
              <w:t>#InTheLoop campaign</w:t>
            </w:r>
            <w:r w:rsidR="002A0DA4">
              <w:rPr>
                <w:rFonts w:ascii="Arial" w:hAnsi="Arial" w:cs="Arial"/>
                <w:sz w:val="20"/>
                <w:szCs w:val="20"/>
              </w:rPr>
              <w:t xml:space="preserve">. </w:t>
            </w:r>
          </w:p>
          <w:p w14:paraId="377A0090" w14:textId="4B185102" w:rsidR="00A7108E" w:rsidRPr="00A7108E" w:rsidRDefault="00A7108E" w:rsidP="009645BB">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success of these bins </w:t>
            </w:r>
            <w:r w:rsidR="007020B0">
              <w:rPr>
                <w:rFonts w:ascii="Arial" w:hAnsi="Arial" w:cs="Arial"/>
                <w:sz w:val="20"/>
                <w:szCs w:val="20"/>
              </w:rPr>
              <w:t>resulted in some smaller metal ‘dual’ bins being added in town centres</w:t>
            </w:r>
            <w:r w:rsidR="00A3755B">
              <w:rPr>
                <w:rFonts w:ascii="Arial" w:hAnsi="Arial" w:cs="Arial"/>
                <w:sz w:val="20"/>
                <w:szCs w:val="20"/>
              </w:rPr>
              <w:t xml:space="preserve"> in March 2024</w:t>
            </w:r>
          </w:p>
          <w:p w14:paraId="27929A8D" w14:textId="0EFFF550" w:rsidR="009645BB" w:rsidRPr="00626CD5" w:rsidRDefault="009645BB" w:rsidP="009A100C">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458093A5" w14:textId="77777777" w:rsidR="009645BB" w:rsidRDefault="009A100C" w:rsidP="009645BB">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Hubbub carried out an evaluation of the smart bins</w:t>
            </w:r>
            <w:r w:rsidR="00025059">
              <w:rPr>
                <w:rFonts w:ascii="Arial" w:hAnsi="Arial" w:cs="Arial"/>
                <w:sz w:val="20"/>
                <w:szCs w:val="20"/>
              </w:rPr>
              <w:t xml:space="preserve"> and found that on average the amount of recycling </w:t>
            </w:r>
            <w:r w:rsidR="00F45D75">
              <w:rPr>
                <w:rFonts w:ascii="Arial" w:hAnsi="Arial" w:cs="Arial"/>
                <w:sz w:val="20"/>
                <w:szCs w:val="20"/>
              </w:rPr>
              <w:t>increased from 33% to 80%</w:t>
            </w:r>
          </w:p>
          <w:p w14:paraId="3E3FCD71" w14:textId="7270F454" w:rsidR="00D276D5" w:rsidRPr="00626CD5" w:rsidRDefault="00D276D5" w:rsidP="009645BB">
            <w:pPr>
              <w:pStyle w:val="ListParagraph"/>
              <w:numPr>
                <w:ilvl w:val="0"/>
                <w:numId w:val="19"/>
              </w:numPr>
              <w:ind w:left="272" w:hanging="142"/>
              <w:textAlignment w:val="baseline"/>
              <w:rPr>
                <w:rFonts w:ascii="Arial" w:hAnsi="Arial" w:cs="Arial"/>
                <w:sz w:val="20"/>
                <w:szCs w:val="20"/>
              </w:rPr>
            </w:pPr>
            <w:r w:rsidRPr="004A31C7">
              <w:rPr>
                <w:rFonts w:ascii="Arial" w:hAnsi="Arial" w:cs="Arial"/>
                <w:sz w:val="20"/>
                <w:szCs w:val="20"/>
              </w:rPr>
              <w:t xml:space="preserve">The contamination </w:t>
            </w:r>
            <w:r w:rsidR="008B3C45" w:rsidRPr="004A31C7">
              <w:rPr>
                <w:rFonts w:ascii="Arial" w:hAnsi="Arial" w:cs="Arial"/>
                <w:sz w:val="20"/>
                <w:szCs w:val="20"/>
              </w:rPr>
              <w:t>of the recycling bins reduced on average from 67% to 20%</w:t>
            </w:r>
          </w:p>
        </w:tc>
      </w:tr>
      <w:tr w:rsidR="00827B5D" w:rsidRPr="00B44E45" w14:paraId="2624D01C" w14:textId="77777777" w:rsidTr="00DC7555">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B18CCE" w14:textId="0E998DC6" w:rsidR="00827B5D" w:rsidRPr="00CB0CD4" w:rsidRDefault="00827B5D" w:rsidP="00827B5D">
            <w:pPr>
              <w:textAlignment w:val="baseline"/>
              <w:rPr>
                <w:rFonts w:ascii="Arial" w:hAnsi="Arial" w:cs="Arial"/>
                <w:sz w:val="20"/>
                <w:szCs w:val="20"/>
              </w:rPr>
            </w:pPr>
            <w:r w:rsidRPr="00CB0CD4">
              <w:rPr>
                <w:rFonts w:ascii="Arial" w:hAnsi="Arial" w:cs="Arial"/>
                <w:sz w:val="20"/>
                <w:szCs w:val="20"/>
              </w:rPr>
              <w:t>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84DD" w14:textId="731C25AE" w:rsidR="00827B5D" w:rsidRPr="008C7D72" w:rsidRDefault="00827B5D" w:rsidP="00827B5D">
            <w:pPr>
              <w:textAlignment w:val="baseline"/>
              <w:rPr>
                <w:rFonts w:ascii="Arial" w:hAnsi="Arial" w:cs="Arial"/>
                <w:color w:val="auto"/>
                <w:sz w:val="20"/>
                <w:szCs w:val="20"/>
              </w:rPr>
            </w:pPr>
            <w:r w:rsidRPr="0018310A">
              <w:rPr>
                <w:rFonts w:ascii="Arial" w:hAnsi="Arial" w:cs="Arial"/>
                <w:sz w:val="20"/>
                <w:szCs w:val="20"/>
              </w:rPr>
              <w:t>Increase proportion of electric vehicles in the waste and street cleansing fleet</w:t>
            </w:r>
          </w:p>
        </w:tc>
        <w:tc>
          <w:tcPr>
            <w:tcW w:w="5381" w:type="dxa"/>
            <w:tcBorders>
              <w:top w:val="single" w:sz="4" w:space="0" w:color="auto"/>
              <w:left w:val="single" w:sz="4" w:space="0" w:color="auto"/>
              <w:bottom w:val="single" w:sz="4" w:space="0" w:color="auto"/>
              <w:right w:val="single" w:sz="4" w:space="0" w:color="auto"/>
            </w:tcBorders>
          </w:tcPr>
          <w:p w14:paraId="495D6341" w14:textId="77777777" w:rsidR="00827B5D" w:rsidRPr="0018310A" w:rsidRDefault="00827B5D" w:rsidP="00827B5D">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Upgrade power supply and install charging infrastructure at waste </w:t>
            </w:r>
            <w:proofErr w:type="gramStart"/>
            <w:r w:rsidRPr="0018310A">
              <w:rPr>
                <w:rFonts w:ascii="Arial" w:hAnsi="Arial" w:cs="Arial"/>
                <w:sz w:val="20"/>
                <w:szCs w:val="20"/>
              </w:rPr>
              <w:t>depots</w:t>
            </w:r>
            <w:proofErr w:type="gramEnd"/>
          </w:p>
          <w:p w14:paraId="1EB596B2" w14:textId="77777777" w:rsidR="00827B5D" w:rsidRPr="007E3E1C" w:rsidRDefault="00827B5D" w:rsidP="00827B5D">
            <w:pPr>
              <w:pStyle w:val="ListParagraph"/>
              <w:numPr>
                <w:ilvl w:val="0"/>
                <w:numId w:val="22"/>
              </w:numPr>
              <w:ind w:left="277" w:hanging="142"/>
              <w:textAlignment w:val="baseline"/>
              <w:rPr>
                <w:rFonts w:ascii="Arial" w:hAnsi="Arial" w:cs="Arial"/>
                <w:sz w:val="20"/>
                <w:szCs w:val="20"/>
              </w:rPr>
            </w:pPr>
            <w:r w:rsidRPr="007E3E1C">
              <w:rPr>
                <w:rFonts w:ascii="Arial" w:hAnsi="Arial" w:cs="Arial"/>
                <w:sz w:val="20"/>
                <w:szCs w:val="20"/>
              </w:rPr>
              <w:t>Supply upgrades in Shakespeare Road due to be completed in Summer 2023 and MGIE Depot by Summer 2024</w:t>
            </w:r>
          </w:p>
          <w:p w14:paraId="3762FB96" w14:textId="77777777" w:rsidR="00827B5D" w:rsidRPr="007E3E1C" w:rsidRDefault="00827B5D" w:rsidP="00827B5D">
            <w:pPr>
              <w:pStyle w:val="ListParagraph"/>
              <w:numPr>
                <w:ilvl w:val="0"/>
                <w:numId w:val="22"/>
              </w:numPr>
              <w:ind w:left="277" w:hanging="142"/>
              <w:textAlignment w:val="baseline"/>
              <w:rPr>
                <w:rFonts w:ascii="Arial" w:hAnsi="Arial" w:cs="Arial"/>
                <w:sz w:val="20"/>
                <w:szCs w:val="20"/>
              </w:rPr>
            </w:pPr>
            <w:r w:rsidRPr="007E3E1C">
              <w:rPr>
                <w:rFonts w:ascii="Arial" w:hAnsi="Arial" w:cs="Arial"/>
                <w:sz w:val="20"/>
                <w:szCs w:val="20"/>
              </w:rPr>
              <w:t xml:space="preserve">Charging infrastructure to be implemented on a phased approach in line with fleet replacement </w:t>
            </w:r>
            <w:proofErr w:type="gramStart"/>
            <w:r w:rsidRPr="007E3E1C">
              <w:rPr>
                <w:rFonts w:ascii="Arial" w:hAnsi="Arial" w:cs="Arial"/>
                <w:sz w:val="20"/>
                <w:szCs w:val="20"/>
              </w:rPr>
              <w:t>programme</w:t>
            </w:r>
            <w:proofErr w:type="gramEnd"/>
          </w:p>
          <w:p w14:paraId="25BCFDCF" w14:textId="6B5A89EC" w:rsidR="00827B5D" w:rsidRPr="00C02E4B" w:rsidRDefault="00827B5D" w:rsidP="00B6621E">
            <w:pPr>
              <w:pStyle w:val="ListParagraph"/>
              <w:numPr>
                <w:ilvl w:val="0"/>
                <w:numId w:val="22"/>
              </w:numPr>
              <w:ind w:left="281" w:hanging="142"/>
              <w:textAlignment w:val="baseline"/>
              <w:rPr>
                <w:rFonts w:ascii="Arial" w:hAnsi="Arial" w:cs="Arial"/>
                <w:color w:val="auto"/>
                <w:sz w:val="20"/>
                <w:szCs w:val="20"/>
              </w:rPr>
            </w:pPr>
            <w:r w:rsidRPr="007E3E1C">
              <w:rPr>
                <w:rFonts w:ascii="Arial" w:hAnsi="Arial" w:cs="Arial"/>
                <w:sz w:val="20"/>
                <w:szCs w:val="20"/>
              </w:rPr>
              <w:t>Continue e-vehicle procurement programme – on target to complete by 2030</w:t>
            </w:r>
          </w:p>
        </w:tc>
        <w:tc>
          <w:tcPr>
            <w:tcW w:w="1984" w:type="dxa"/>
            <w:tcBorders>
              <w:top w:val="single" w:sz="4" w:space="0" w:color="auto"/>
              <w:left w:val="single" w:sz="4" w:space="0" w:color="auto"/>
              <w:bottom w:val="single" w:sz="4" w:space="0" w:color="auto"/>
              <w:right w:val="single" w:sz="4" w:space="0" w:color="auto"/>
            </w:tcBorders>
            <w:vAlign w:val="center"/>
          </w:tcPr>
          <w:p w14:paraId="1296BA0B" w14:textId="77777777" w:rsidR="00082A27" w:rsidRPr="00B53EF1" w:rsidRDefault="00082A27" w:rsidP="00082A27">
            <w:pPr>
              <w:pStyle w:val="ListParagraph"/>
              <w:numPr>
                <w:ilvl w:val="0"/>
                <w:numId w:val="22"/>
              </w:numPr>
              <w:ind w:left="144" w:hanging="142"/>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w:t>
            </w:r>
            <w:proofErr w:type="gramStart"/>
            <w:r>
              <w:rPr>
                <w:rFonts w:ascii="Arial" w:hAnsi="Arial" w:cs="Arial"/>
                <w:color w:val="ED7D31" w:themeColor="accent2"/>
                <w:sz w:val="16"/>
                <w:szCs w:val="16"/>
              </w:rPr>
              <w:t>date</w:t>
            </w:r>
            <w:proofErr w:type="gramEnd"/>
          </w:p>
          <w:p w14:paraId="5E61BAD9" w14:textId="77777777" w:rsidR="00827B5D" w:rsidRPr="003C3B76" w:rsidRDefault="00827B5D" w:rsidP="00827B5D">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3AC17D2" w14:textId="77777777" w:rsidR="00827B5D" w:rsidRDefault="00167EF8" w:rsidP="00827B5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charging infrastructure </w:t>
            </w:r>
            <w:r w:rsidR="00A67A8E">
              <w:rPr>
                <w:rFonts w:ascii="Arial" w:hAnsi="Arial" w:cs="Arial"/>
                <w:sz w:val="20"/>
                <w:szCs w:val="20"/>
              </w:rPr>
              <w:t xml:space="preserve">is partially completed in the depots but is awaiting further capital </w:t>
            </w:r>
            <w:proofErr w:type="gramStart"/>
            <w:r w:rsidR="00A67A8E">
              <w:rPr>
                <w:rFonts w:ascii="Arial" w:hAnsi="Arial" w:cs="Arial"/>
                <w:sz w:val="20"/>
                <w:szCs w:val="20"/>
              </w:rPr>
              <w:t>input</w:t>
            </w:r>
            <w:proofErr w:type="gramEnd"/>
          </w:p>
          <w:p w14:paraId="664A1010" w14:textId="1A9E5C33" w:rsidR="00A67A8E" w:rsidRPr="00626CD5" w:rsidRDefault="005505BC" w:rsidP="00827B5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Electric vehicles continue to be procured where funds are available</w:t>
            </w:r>
          </w:p>
        </w:tc>
        <w:tc>
          <w:tcPr>
            <w:tcW w:w="5104" w:type="dxa"/>
            <w:tcBorders>
              <w:top w:val="single" w:sz="4" w:space="0" w:color="auto"/>
              <w:left w:val="single" w:sz="4" w:space="0" w:color="auto"/>
              <w:bottom w:val="single" w:sz="4" w:space="0" w:color="auto"/>
              <w:right w:val="single" w:sz="4" w:space="0" w:color="auto"/>
            </w:tcBorders>
            <w:vAlign w:val="center"/>
          </w:tcPr>
          <w:p w14:paraId="425731F8" w14:textId="14AA3315" w:rsidR="00827B5D" w:rsidRPr="00626CD5" w:rsidRDefault="00435984" w:rsidP="00DC755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Of the </w:t>
            </w:r>
            <w:r w:rsidR="007E1142">
              <w:rPr>
                <w:rFonts w:ascii="Arial" w:hAnsi="Arial" w:cs="Arial"/>
                <w:sz w:val="20"/>
                <w:szCs w:val="20"/>
              </w:rPr>
              <w:t xml:space="preserve">122 core vehicles, 50 are currently electric and 72 </w:t>
            </w:r>
            <w:r w:rsidR="00CC6FA8">
              <w:rPr>
                <w:rFonts w:ascii="Arial" w:hAnsi="Arial" w:cs="Arial"/>
                <w:sz w:val="20"/>
                <w:szCs w:val="20"/>
              </w:rPr>
              <w:t>are diesel</w:t>
            </w:r>
          </w:p>
        </w:tc>
      </w:tr>
      <w:tr w:rsidR="00827B5D" w:rsidRPr="00B44E45" w14:paraId="1A76E9C6"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845298" w14:textId="3F033A9D" w:rsidR="00827B5D" w:rsidRPr="00CB0CD4" w:rsidRDefault="00827B5D" w:rsidP="00827B5D">
            <w:pPr>
              <w:textAlignment w:val="baseline"/>
              <w:rPr>
                <w:rFonts w:ascii="Arial" w:hAnsi="Arial" w:cs="Arial"/>
                <w:sz w:val="20"/>
                <w:szCs w:val="20"/>
              </w:rPr>
            </w:pPr>
            <w:r w:rsidRPr="00CB0CD4">
              <w:rPr>
                <w:rFonts w:ascii="Arial" w:hAnsi="Arial" w:cs="Arial"/>
                <w:sz w:val="20"/>
                <w:szCs w:val="20"/>
              </w:rPr>
              <w:t>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178C6" w14:textId="1AE83442" w:rsidR="00827B5D" w:rsidRPr="008C7D72" w:rsidRDefault="00827B5D" w:rsidP="00827B5D">
            <w:pPr>
              <w:textAlignment w:val="baseline"/>
              <w:rPr>
                <w:rFonts w:ascii="Arial" w:hAnsi="Arial" w:cs="Arial"/>
                <w:color w:val="auto"/>
                <w:sz w:val="20"/>
                <w:szCs w:val="20"/>
              </w:rPr>
            </w:pPr>
            <w:r w:rsidRPr="0018310A">
              <w:rPr>
                <w:rFonts w:ascii="Arial" w:hAnsi="Arial" w:cs="Arial"/>
                <w:sz w:val="20"/>
                <w:szCs w:val="20"/>
              </w:rPr>
              <w:t>Work with WRWA and the other partner boroughs to explore options for minimising waste, increasing recycling, and reducing the carbon impact of waste treatment through the current disposal contract</w:t>
            </w:r>
          </w:p>
        </w:tc>
        <w:tc>
          <w:tcPr>
            <w:tcW w:w="5381" w:type="dxa"/>
            <w:tcBorders>
              <w:top w:val="single" w:sz="4" w:space="0" w:color="auto"/>
              <w:left w:val="single" w:sz="4" w:space="0" w:color="auto"/>
              <w:bottom w:val="single" w:sz="4" w:space="0" w:color="auto"/>
              <w:right w:val="single" w:sz="4" w:space="0" w:color="auto"/>
            </w:tcBorders>
          </w:tcPr>
          <w:p w14:paraId="0B6A1A2C" w14:textId="77777777" w:rsidR="00827B5D" w:rsidRPr="0018310A" w:rsidRDefault="00827B5D" w:rsidP="00827B5D">
            <w:pPr>
              <w:textAlignment w:val="baseline"/>
              <w:rPr>
                <w:rFonts w:ascii="Arial" w:hAnsi="Arial" w:cs="Arial"/>
                <w:sz w:val="20"/>
                <w:szCs w:val="20"/>
              </w:rPr>
            </w:pPr>
            <w:r w:rsidRPr="0018310A">
              <w:rPr>
                <w:rFonts w:ascii="Arial" w:hAnsi="Arial" w:cs="Arial"/>
                <w:sz w:val="20"/>
                <w:szCs w:val="20"/>
              </w:rPr>
              <w:t>Current initiatives to be maintained:</w:t>
            </w:r>
          </w:p>
          <w:p w14:paraId="007AD225" w14:textId="77777777" w:rsidR="00827B5D" w:rsidRPr="0018310A" w:rsidRDefault="00827B5D" w:rsidP="00C35BD6">
            <w:pPr>
              <w:pStyle w:val="ListParagraph"/>
              <w:numPr>
                <w:ilvl w:val="0"/>
                <w:numId w:val="23"/>
              </w:numPr>
              <w:ind w:left="275" w:hanging="142"/>
              <w:textAlignment w:val="baseline"/>
              <w:rPr>
                <w:rFonts w:ascii="Arial" w:hAnsi="Arial" w:cs="Arial"/>
                <w:sz w:val="20"/>
                <w:szCs w:val="20"/>
              </w:rPr>
            </w:pPr>
            <w:r w:rsidRPr="0018310A">
              <w:rPr>
                <w:rFonts w:ascii="Arial" w:hAnsi="Arial" w:cs="Arial"/>
                <w:sz w:val="20"/>
                <w:szCs w:val="20"/>
              </w:rPr>
              <w:t xml:space="preserve">Send all residual waste to EfW plant with no waste sent to </w:t>
            </w:r>
            <w:proofErr w:type="gramStart"/>
            <w:r w:rsidRPr="0018310A">
              <w:rPr>
                <w:rFonts w:ascii="Arial" w:hAnsi="Arial" w:cs="Arial"/>
                <w:sz w:val="20"/>
                <w:szCs w:val="20"/>
              </w:rPr>
              <w:t>landfill</w:t>
            </w:r>
            <w:proofErr w:type="gramEnd"/>
          </w:p>
          <w:p w14:paraId="02DC85D9" w14:textId="77777777" w:rsidR="00827B5D" w:rsidRPr="0018310A" w:rsidRDefault="00827B5D" w:rsidP="00C35BD6">
            <w:pPr>
              <w:pStyle w:val="ListParagraph"/>
              <w:numPr>
                <w:ilvl w:val="0"/>
                <w:numId w:val="23"/>
              </w:numPr>
              <w:ind w:left="275" w:hanging="142"/>
              <w:textAlignment w:val="baseline"/>
              <w:rPr>
                <w:rFonts w:ascii="Arial" w:hAnsi="Arial" w:cs="Arial"/>
                <w:sz w:val="20"/>
                <w:szCs w:val="20"/>
              </w:rPr>
            </w:pPr>
            <w:r w:rsidRPr="0018310A">
              <w:rPr>
                <w:rFonts w:ascii="Arial" w:hAnsi="Arial" w:cs="Arial"/>
                <w:sz w:val="20"/>
                <w:szCs w:val="20"/>
              </w:rPr>
              <w:t xml:space="preserve">Transport waste to EfW by barge along the Thames to minimise road usage to reduce congestion and air </w:t>
            </w:r>
            <w:proofErr w:type="gramStart"/>
            <w:r w:rsidRPr="0018310A">
              <w:rPr>
                <w:rFonts w:ascii="Arial" w:hAnsi="Arial" w:cs="Arial"/>
                <w:sz w:val="20"/>
                <w:szCs w:val="20"/>
              </w:rPr>
              <w:t>pollution</w:t>
            </w:r>
            <w:proofErr w:type="gramEnd"/>
          </w:p>
          <w:p w14:paraId="61079658" w14:textId="77777777" w:rsidR="00827B5D" w:rsidRPr="0018310A" w:rsidRDefault="00827B5D" w:rsidP="00C35BD6">
            <w:pPr>
              <w:pStyle w:val="ListParagraph"/>
              <w:numPr>
                <w:ilvl w:val="0"/>
                <w:numId w:val="23"/>
              </w:numPr>
              <w:ind w:left="275" w:hanging="142"/>
              <w:textAlignment w:val="baseline"/>
              <w:rPr>
                <w:rFonts w:ascii="Arial" w:hAnsi="Arial" w:cs="Arial"/>
                <w:sz w:val="20"/>
                <w:szCs w:val="20"/>
              </w:rPr>
            </w:pPr>
            <w:r w:rsidRPr="0018310A">
              <w:rPr>
                <w:rFonts w:ascii="Arial" w:hAnsi="Arial" w:cs="Arial"/>
                <w:sz w:val="20"/>
                <w:szCs w:val="20"/>
              </w:rPr>
              <w:t>Extract metals from incinerator bottom ash and use ash for construction aggregate</w:t>
            </w:r>
          </w:p>
          <w:p w14:paraId="7A62F874" w14:textId="62407816" w:rsidR="00827B5D" w:rsidRPr="00C35BD6" w:rsidRDefault="00827B5D" w:rsidP="00C35BD6">
            <w:pPr>
              <w:pStyle w:val="ListParagraph"/>
              <w:numPr>
                <w:ilvl w:val="0"/>
                <w:numId w:val="23"/>
              </w:numPr>
              <w:ind w:left="275" w:hanging="142"/>
              <w:textAlignment w:val="baseline"/>
              <w:rPr>
                <w:rFonts w:ascii="Arial" w:hAnsi="Arial" w:cs="Arial"/>
                <w:color w:val="auto"/>
                <w:sz w:val="20"/>
                <w:szCs w:val="20"/>
              </w:rPr>
            </w:pPr>
            <w:r w:rsidRPr="00C35BD6">
              <w:rPr>
                <w:rFonts w:ascii="Arial" w:hAnsi="Arial" w:cs="Arial"/>
                <w:sz w:val="20"/>
                <w:szCs w:val="20"/>
              </w:rPr>
              <w:t>WRWA commissioned a report into emissions from current and various potential future scenarios of waste management. The report was presented to Authority members in 2021 and its findings will be incorporated into the revised WRWA waste management strategy in 2022</w:t>
            </w:r>
          </w:p>
        </w:tc>
        <w:tc>
          <w:tcPr>
            <w:tcW w:w="1984" w:type="dxa"/>
            <w:tcBorders>
              <w:top w:val="single" w:sz="4" w:space="0" w:color="auto"/>
              <w:left w:val="single" w:sz="4" w:space="0" w:color="auto"/>
              <w:bottom w:val="single" w:sz="4" w:space="0" w:color="auto"/>
              <w:right w:val="single" w:sz="4" w:space="0" w:color="auto"/>
            </w:tcBorders>
            <w:vAlign w:val="center"/>
          </w:tcPr>
          <w:p w14:paraId="642E85DD" w14:textId="77777777" w:rsidR="004D5615" w:rsidRPr="00B53EF1" w:rsidRDefault="004D5615" w:rsidP="004D5615">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1E260A5" w14:textId="77777777" w:rsidR="00827B5D" w:rsidRPr="003C3B76" w:rsidRDefault="00827B5D" w:rsidP="00827B5D">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8F720AC" w14:textId="612779F0" w:rsidR="00967DE8" w:rsidRDefault="00967DE8" w:rsidP="00827B5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initiatives listed are being continued</w:t>
            </w:r>
          </w:p>
          <w:p w14:paraId="58657844" w14:textId="15CEC8B9" w:rsidR="00827B5D" w:rsidRDefault="004D5615" w:rsidP="00827B5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response to this section will be embodied in the </w:t>
            </w:r>
            <w:r w:rsidR="00607B25">
              <w:rPr>
                <w:rFonts w:ascii="Arial" w:hAnsi="Arial" w:cs="Arial"/>
                <w:sz w:val="20"/>
                <w:szCs w:val="20"/>
              </w:rPr>
              <w:t>WRWA JMWMS</w:t>
            </w:r>
          </w:p>
          <w:p w14:paraId="24A26000" w14:textId="792D4AE2" w:rsidR="00C519A6" w:rsidRPr="00626CD5" w:rsidRDefault="00C519A6" w:rsidP="00C519A6">
            <w:pPr>
              <w:pStyle w:val="ListParagraph"/>
              <w:ind w:left="268"/>
              <w:textAlignment w:val="baseline"/>
              <w:rPr>
                <w:rFonts w:ascii="Arial" w:hAnsi="Arial" w:cs="Arial"/>
                <w:sz w:val="20"/>
                <w:szCs w:val="20"/>
              </w:rPr>
            </w:pPr>
          </w:p>
        </w:tc>
        <w:tc>
          <w:tcPr>
            <w:tcW w:w="5104" w:type="dxa"/>
            <w:tcBorders>
              <w:top w:val="single" w:sz="4" w:space="0" w:color="auto"/>
              <w:left w:val="single" w:sz="4" w:space="0" w:color="auto"/>
              <w:bottom w:val="single" w:sz="4" w:space="0" w:color="auto"/>
              <w:right w:val="single" w:sz="4" w:space="0" w:color="auto"/>
            </w:tcBorders>
          </w:tcPr>
          <w:p w14:paraId="0449B379" w14:textId="57C8D3C2" w:rsidR="00827B5D" w:rsidRPr="00626CD5" w:rsidRDefault="00C20945" w:rsidP="00C20945">
            <w:pPr>
              <w:pStyle w:val="ListParagraph"/>
              <w:numPr>
                <w:ilvl w:val="0"/>
                <w:numId w:val="19"/>
              </w:numPr>
              <w:ind w:left="288" w:hanging="141"/>
              <w:textAlignment w:val="baseline"/>
              <w:rPr>
                <w:rFonts w:ascii="Arial" w:hAnsi="Arial" w:cs="Arial"/>
                <w:sz w:val="20"/>
                <w:szCs w:val="20"/>
              </w:rPr>
            </w:pPr>
            <w:r>
              <w:rPr>
                <w:rFonts w:ascii="Arial" w:hAnsi="Arial" w:cs="Arial"/>
                <w:sz w:val="20"/>
                <w:szCs w:val="20"/>
              </w:rPr>
              <w:t>D</w:t>
            </w:r>
            <w:r w:rsidRPr="0018310A">
              <w:rPr>
                <w:rFonts w:ascii="Arial" w:hAnsi="Arial" w:cs="Arial"/>
                <w:sz w:val="20"/>
                <w:szCs w:val="20"/>
              </w:rPr>
              <w:t>ecreased carbon emissions associated with Lambeth’s waste management</w:t>
            </w:r>
          </w:p>
        </w:tc>
      </w:tr>
      <w:tr w:rsidR="00827B5D" w:rsidRPr="00B44E45" w14:paraId="350ADF91"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116F5E4" w14:textId="79EC71AC" w:rsidR="00827B5D" w:rsidRPr="00CB0CD4" w:rsidRDefault="00827B5D" w:rsidP="00827B5D">
            <w:pPr>
              <w:textAlignment w:val="baseline"/>
              <w:rPr>
                <w:rFonts w:ascii="Arial" w:hAnsi="Arial" w:cs="Arial"/>
                <w:sz w:val="20"/>
                <w:szCs w:val="20"/>
              </w:rPr>
            </w:pPr>
            <w:r w:rsidRPr="00CB0CD4">
              <w:rPr>
                <w:rFonts w:ascii="Arial" w:hAnsi="Arial" w:cs="Arial"/>
                <w:sz w:val="20"/>
                <w:szCs w:val="20"/>
              </w:rPr>
              <w:lastRenderedPageBreak/>
              <w:t>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40645" w14:textId="592994B4" w:rsidR="00827B5D" w:rsidRPr="008C7D72" w:rsidRDefault="00827B5D" w:rsidP="00827B5D">
            <w:pPr>
              <w:textAlignment w:val="baseline"/>
              <w:rPr>
                <w:rFonts w:ascii="Arial" w:hAnsi="Arial" w:cs="Arial"/>
                <w:color w:val="auto"/>
                <w:sz w:val="20"/>
                <w:szCs w:val="20"/>
              </w:rPr>
            </w:pPr>
            <w:r w:rsidRPr="0018310A">
              <w:rPr>
                <w:rFonts w:ascii="Arial" w:hAnsi="Arial" w:cs="Arial"/>
                <w:sz w:val="20"/>
                <w:szCs w:val="20"/>
              </w:rPr>
              <w:t>Continue to promote Smugglers Way and Vale Street Household Waste and Recycling Centres</w:t>
            </w:r>
          </w:p>
        </w:tc>
        <w:tc>
          <w:tcPr>
            <w:tcW w:w="5381" w:type="dxa"/>
            <w:tcBorders>
              <w:top w:val="single" w:sz="4" w:space="0" w:color="auto"/>
              <w:left w:val="single" w:sz="4" w:space="0" w:color="auto"/>
              <w:bottom w:val="single" w:sz="4" w:space="0" w:color="auto"/>
              <w:right w:val="single" w:sz="4" w:space="0" w:color="auto"/>
            </w:tcBorders>
          </w:tcPr>
          <w:p w14:paraId="07A4CD10" w14:textId="77777777" w:rsidR="00827B5D" w:rsidRPr="0018310A" w:rsidRDefault="00827B5D" w:rsidP="00827B5D">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Lambeth residents can use Smuggler's Way in Wandsworth to dispose of waste, recycle a wide range of materials (including toner, paint, gas bottles and batteries) and to deliver items to the Rework project. </w:t>
            </w:r>
          </w:p>
          <w:p w14:paraId="585B9B47" w14:textId="77777777" w:rsidR="00827B5D" w:rsidRPr="0018310A" w:rsidRDefault="00827B5D" w:rsidP="00827B5D">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Lambeth residents can use Vale Street RRC to dispose of a range of </w:t>
            </w:r>
            <w:proofErr w:type="gramStart"/>
            <w:r w:rsidRPr="0018310A">
              <w:rPr>
                <w:rFonts w:ascii="Arial" w:hAnsi="Arial" w:cs="Arial"/>
                <w:sz w:val="20"/>
                <w:szCs w:val="20"/>
              </w:rPr>
              <w:t>materials</w:t>
            </w:r>
            <w:proofErr w:type="gramEnd"/>
          </w:p>
          <w:p w14:paraId="4D60E309" w14:textId="77777777" w:rsidR="00827B5D" w:rsidRPr="0018310A" w:rsidRDefault="00827B5D" w:rsidP="00827B5D">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Promotion via </w:t>
            </w:r>
            <w:r w:rsidRPr="007E3E1C">
              <w:rPr>
                <w:rFonts w:ascii="Arial" w:hAnsi="Arial" w:cs="Arial"/>
                <w:sz w:val="20"/>
                <w:szCs w:val="20"/>
              </w:rPr>
              <w:t>Lambeth</w:t>
            </w:r>
            <w:r w:rsidRPr="0018310A">
              <w:rPr>
                <w:rFonts w:ascii="Arial" w:hAnsi="Arial" w:cs="Arial"/>
                <w:sz w:val="20"/>
                <w:szCs w:val="20"/>
              </w:rPr>
              <w:t xml:space="preserve"> website and council social media channels</w:t>
            </w:r>
          </w:p>
          <w:p w14:paraId="18F2ADDC" w14:textId="77777777" w:rsidR="00827B5D" w:rsidRPr="007E3E1C" w:rsidRDefault="00827B5D" w:rsidP="00827B5D">
            <w:pPr>
              <w:pStyle w:val="ListParagraph"/>
              <w:numPr>
                <w:ilvl w:val="0"/>
                <w:numId w:val="22"/>
              </w:numPr>
              <w:ind w:left="277" w:hanging="142"/>
              <w:textAlignment w:val="baseline"/>
              <w:rPr>
                <w:rFonts w:ascii="Arial" w:hAnsi="Arial" w:cs="Arial"/>
                <w:sz w:val="20"/>
                <w:szCs w:val="20"/>
              </w:rPr>
            </w:pPr>
            <w:r w:rsidRPr="007E3E1C">
              <w:rPr>
                <w:rFonts w:ascii="Arial" w:hAnsi="Arial" w:cs="Arial"/>
                <w:sz w:val="20"/>
                <w:szCs w:val="20"/>
              </w:rPr>
              <w:t xml:space="preserve">increasing reuse is being raised through the Joint Municipal Waste Management Strategy (JMWMS) work. The Strategy work is structured into tasks and reuse options will be investigated more fully in the coming months, including looking at what expansion is possible at Rework’s workshop space. All four Boroughs will discuss and agree what reuse initiatives to </w:t>
            </w:r>
            <w:proofErr w:type="gramStart"/>
            <w:r w:rsidRPr="007E3E1C">
              <w:rPr>
                <w:rFonts w:ascii="Arial" w:hAnsi="Arial" w:cs="Arial"/>
                <w:sz w:val="20"/>
                <w:szCs w:val="20"/>
              </w:rPr>
              <w:t>investigate</w:t>
            </w:r>
            <w:proofErr w:type="gramEnd"/>
            <w:r w:rsidRPr="007E3E1C">
              <w:rPr>
                <w:rFonts w:ascii="Arial" w:hAnsi="Arial" w:cs="Arial"/>
                <w:sz w:val="20"/>
                <w:szCs w:val="20"/>
              </w:rPr>
              <w:t xml:space="preserve"> and the relative performance of the agreed initiatives will be modelled. That modelling is due to be complete by this Autumn. The Strategy itself is due for adoption end of next year (November 2024).</w:t>
            </w:r>
            <w:r w:rsidRPr="007E3E1C">
              <w:t xml:space="preserve">  </w:t>
            </w:r>
          </w:p>
          <w:p w14:paraId="4ED141C2" w14:textId="77777777" w:rsidR="00827B5D" w:rsidRPr="00C02E4B" w:rsidRDefault="00827B5D" w:rsidP="00827B5D">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F067535" w14:textId="77777777" w:rsidR="009E23C6" w:rsidRPr="00B53EF1" w:rsidRDefault="009E23C6" w:rsidP="009E23C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CD48E43" w14:textId="77777777" w:rsidR="00827B5D" w:rsidRPr="003C3B76" w:rsidRDefault="00827B5D" w:rsidP="00827B5D">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A2D8D51" w14:textId="77777777" w:rsidR="00827B5D" w:rsidRDefault="00DC5448" w:rsidP="00827B5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Promoted throughout the communications for </w:t>
            </w:r>
            <w:r w:rsidR="00411E45">
              <w:rPr>
                <w:rFonts w:ascii="Arial" w:hAnsi="Arial" w:cs="Arial"/>
                <w:sz w:val="20"/>
                <w:szCs w:val="20"/>
              </w:rPr>
              <w:t xml:space="preserve">fortnightly residual </w:t>
            </w:r>
            <w:proofErr w:type="gramStart"/>
            <w:r w:rsidR="00411E45">
              <w:rPr>
                <w:rFonts w:ascii="Arial" w:hAnsi="Arial" w:cs="Arial"/>
                <w:sz w:val="20"/>
                <w:szCs w:val="20"/>
              </w:rPr>
              <w:t>collections</w:t>
            </w:r>
            <w:proofErr w:type="gramEnd"/>
          </w:p>
          <w:p w14:paraId="54EEE4D5" w14:textId="77777777" w:rsidR="002D0149" w:rsidRDefault="002D0149" w:rsidP="00827B5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w:t>
            </w:r>
            <w:r w:rsidR="004333C7">
              <w:rPr>
                <w:rFonts w:ascii="Arial" w:hAnsi="Arial" w:cs="Arial"/>
                <w:sz w:val="20"/>
                <w:szCs w:val="20"/>
              </w:rPr>
              <w:t xml:space="preserve">e Lambeth </w:t>
            </w:r>
            <w:r w:rsidR="00A959DD">
              <w:rPr>
                <w:rFonts w:ascii="Arial" w:hAnsi="Arial" w:cs="Arial"/>
                <w:sz w:val="20"/>
                <w:szCs w:val="20"/>
              </w:rPr>
              <w:t xml:space="preserve">Website promotes these </w:t>
            </w:r>
            <w:r w:rsidR="009F190E">
              <w:rPr>
                <w:rFonts w:ascii="Arial" w:hAnsi="Arial" w:cs="Arial"/>
                <w:sz w:val="20"/>
                <w:szCs w:val="20"/>
              </w:rPr>
              <w:t xml:space="preserve">facilities </w:t>
            </w:r>
            <w:r w:rsidR="000A2C0F">
              <w:rPr>
                <w:rFonts w:ascii="Arial" w:hAnsi="Arial" w:cs="Arial"/>
                <w:sz w:val="20"/>
                <w:szCs w:val="20"/>
              </w:rPr>
              <w:t xml:space="preserve">so residents can </w:t>
            </w:r>
            <w:r w:rsidR="00F33C98">
              <w:rPr>
                <w:rFonts w:ascii="Arial" w:hAnsi="Arial" w:cs="Arial"/>
                <w:sz w:val="20"/>
                <w:szCs w:val="20"/>
              </w:rPr>
              <w:t>use the facilities for whatever they need to recycl</w:t>
            </w:r>
            <w:r w:rsidR="00195A43">
              <w:rPr>
                <w:rFonts w:ascii="Arial" w:hAnsi="Arial" w:cs="Arial"/>
                <w:sz w:val="20"/>
                <w:szCs w:val="20"/>
              </w:rPr>
              <w:t xml:space="preserve">e or </w:t>
            </w:r>
            <w:r w:rsidR="00D42D4B">
              <w:rPr>
                <w:rFonts w:ascii="Arial" w:hAnsi="Arial" w:cs="Arial"/>
                <w:sz w:val="20"/>
                <w:szCs w:val="20"/>
              </w:rPr>
              <w:t>dispose of</w:t>
            </w:r>
            <w:r w:rsidR="00501038">
              <w:rPr>
                <w:rFonts w:ascii="Arial" w:hAnsi="Arial" w:cs="Arial"/>
                <w:sz w:val="20"/>
                <w:szCs w:val="20"/>
              </w:rPr>
              <w:t>.</w:t>
            </w:r>
          </w:p>
          <w:p w14:paraId="11627191" w14:textId="6260A5B8" w:rsidR="001E543E" w:rsidRPr="00626CD5" w:rsidRDefault="001E543E" w:rsidP="00827B5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As mentioned above the JMWMS has been slightly delayed and is likely to be finalised early in 2025</w:t>
            </w:r>
          </w:p>
        </w:tc>
        <w:tc>
          <w:tcPr>
            <w:tcW w:w="5104" w:type="dxa"/>
            <w:tcBorders>
              <w:top w:val="single" w:sz="4" w:space="0" w:color="auto"/>
              <w:left w:val="single" w:sz="4" w:space="0" w:color="auto"/>
              <w:bottom w:val="single" w:sz="4" w:space="0" w:color="auto"/>
              <w:right w:val="single" w:sz="4" w:space="0" w:color="auto"/>
            </w:tcBorders>
          </w:tcPr>
          <w:p w14:paraId="08AB7742" w14:textId="1E189011" w:rsidR="00827B5D" w:rsidRPr="00626CD5" w:rsidRDefault="00F14DA3" w:rsidP="00827B5D">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The communications issued as part of</w:t>
            </w:r>
            <w:r w:rsidR="006106AB">
              <w:rPr>
                <w:rFonts w:ascii="Arial" w:hAnsi="Arial" w:cs="Arial"/>
                <w:sz w:val="20"/>
                <w:szCs w:val="20"/>
              </w:rPr>
              <w:t xml:space="preserve"> the move to </w:t>
            </w:r>
            <w:r w:rsidR="00376E4C">
              <w:rPr>
                <w:rFonts w:ascii="Arial" w:hAnsi="Arial" w:cs="Arial"/>
                <w:sz w:val="20"/>
                <w:szCs w:val="20"/>
              </w:rPr>
              <w:t>fortnightly residual waste collection r</w:t>
            </w:r>
            <w:r w:rsidR="001851B7">
              <w:rPr>
                <w:rFonts w:ascii="Arial" w:hAnsi="Arial" w:cs="Arial"/>
                <w:sz w:val="20"/>
                <w:szCs w:val="20"/>
              </w:rPr>
              <w:t xml:space="preserve">aised awareness of </w:t>
            </w:r>
            <w:r w:rsidR="00D61BAF">
              <w:rPr>
                <w:rFonts w:ascii="Arial" w:hAnsi="Arial" w:cs="Arial"/>
                <w:sz w:val="20"/>
                <w:szCs w:val="20"/>
              </w:rPr>
              <w:t>Vale Street</w:t>
            </w:r>
            <w:r w:rsidR="00376E4C">
              <w:rPr>
                <w:rFonts w:ascii="Arial" w:hAnsi="Arial" w:cs="Arial"/>
                <w:sz w:val="20"/>
                <w:szCs w:val="20"/>
              </w:rPr>
              <w:t xml:space="preserve"> and the other RRCs. This was sent to all kerbside residents of the borough.</w:t>
            </w:r>
          </w:p>
        </w:tc>
      </w:tr>
      <w:tr w:rsidR="00827B5D" w:rsidRPr="00B44E45" w14:paraId="74B17719" w14:textId="77777777" w:rsidTr="4B8827E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5094640" w14:textId="7ED1CF1D" w:rsidR="00827B5D" w:rsidRPr="00CB0CD4" w:rsidRDefault="00827B5D" w:rsidP="00827B5D">
            <w:pPr>
              <w:textAlignment w:val="baseline"/>
              <w:rPr>
                <w:rFonts w:ascii="Arial" w:hAnsi="Arial" w:cs="Arial"/>
                <w:sz w:val="20"/>
                <w:szCs w:val="20"/>
              </w:rPr>
            </w:pPr>
            <w:r w:rsidRPr="00CB0CD4">
              <w:rPr>
                <w:rFonts w:ascii="Arial" w:hAnsi="Arial" w:cs="Arial"/>
                <w:sz w:val="20"/>
                <w:szCs w:val="20"/>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D8B667" w14:textId="2B3A973B" w:rsidR="00827B5D" w:rsidRPr="008C7D72" w:rsidRDefault="00827B5D" w:rsidP="00827B5D">
            <w:pPr>
              <w:textAlignment w:val="baseline"/>
              <w:rPr>
                <w:rFonts w:ascii="Arial" w:hAnsi="Arial" w:cs="Arial"/>
                <w:color w:val="auto"/>
                <w:sz w:val="20"/>
                <w:szCs w:val="20"/>
              </w:rPr>
            </w:pPr>
            <w:r w:rsidRPr="0018310A">
              <w:rPr>
                <w:rFonts w:ascii="Arial" w:hAnsi="Arial" w:cs="Arial"/>
                <w:sz w:val="20"/>
                <w:szCs w:val="20"/>
              </w:rPr>
              <w:t>Seek to increase reuse and repair at Rework Reuse workshop at Smugglers Way</w:t>
            </w:r>
          </w:p>
        </w:tc>
        <w:tc>
          <w:tcPr>
            <w:tcW w:w="5381" w:type="dxa"/>
            <w:tcBorders>
              <w:top w:val="single" w:sz="4" w:space="0" w:color="auto"/>
              <w:left w:val="single" w:sz="4" w:space="0" w:color="auto"/>
              <w:bottom w:val="single" w:sz="4" w:space="0" w:color="auto"/>
              <w:right w:val="single" w:sz="4" w:space="0" w:color="auto"/>
            </w:tcBorders>
          </w:tcPr>
          <w:p w14:paraId="31047F61" w14:textId="77777777" w:rsidR="00827B5D" w:rsidRPr="0018310A" w:rsidRDefault="00827B5D" w:rsidP="00827B5D">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The centre offers repair and reuse options for a range </w:t>
            </w:r>
            <w:proofErr w:type="gramStart"/>
            <w:r w:rsidRPr="0018310A">
              <w:rPr>
                <w:rFonts w:ascii="Arial" w:hAnsi="Arial" w:cs="Arial"/>
                <w:sz w:val="20"/>
                <w:szCs w:val="20"/>
              </w:rPr>
              <w:t>of  materials</w:t>
            </w:r>
            <w:proofErr w:type="gramEnd"/>
            <w:r w:rsidRPr="0018310A">
              <w:rPr>
                <w:rFonts w:ascii="Arial" w:hAnsi="Arial" w:cs="Arial"/>
                <w:sz w:val="20"/>
                <w:szCs w:val="20"/>
              </w:rPr>
              <w:t xml:space="preserve"> including bicycles, spectacles, furniture, and textiles</w:t>
            </w:r>
          </w:p>
          <w:p w14:paraId="14977765" w14:textId="77777777" w:rsidR="00827B5D" w:rsidRPr="0018310A" w:rsidRDefault="00827B5D" w:rsidP="00827B5D">
            <w:pPr>
              <w:pStyle w:val="ListParagraph"/>
              <w:numPr>
                <w:ilvl w:val="0"/>
                <w:numId w:val="22"/>
              </w:numPr>
              <w:ind w:left="277" w:hanging="142"/>
              <w:textAlignment w:val="baseline"/>
              <w:rPr>
                <w:rFonts w:ascii="Arial" w:hAnsi="Arial" w:cs="Arial"/>
                <w:sz w:val="20"/>
                <w:szCs w:val="20"/>
              </w:rPr>
            </w:pPr>
            <w:r w:rsidRPr="0018310A">
              <w:rPr>
                <w:rFonts w:ascii="Arial" w:hAnsi="Arial" w:cs="Arial"/>
                <w:sz w:val="20"/>
                <w:szCs w:val="20"/>
              </w:rPr>
              <w:t xml:space="preserve">Attend meetings of Technical Officers and Members to discuss and shape WRWA strategy and </w:t>
            </w:r>
            <w:proofErr w:type="gramStart"/>
            <w:r w:rsidRPr="0018310A">
              <w:rPr>
                <w:rFonts w:ascii="Arial" w:hAnsi="Arial" w:cs="Arial"/>
                <w:sz w:val="20"/>
                <w:szCs w:val="20"/>
              </w:rPr>
              <w:t>policy</w:t>
            </w:r>
            <w:proofErr w:type="gramEnd"/>
          </w:p>
          <w:p w14:paraId="11CC184A" w14:textId="77777777" w:rsidR="00827B5D" w:rsidRPr="0018310A" w:rsidRDefault="00827B5D" w:rsidP="00827B5D">
            <w:pPr>
              <w:pStyle w:val="ListParagraph"/>
              <w:numPr>
                <w:ilvl w:val="0"/>
                <w:numId w:val="22"/>
              </w:numPr>
              <w:ind w:left="277" w:hanging="142"/>
              <w:textAlignment w:val="baseline"/>
              <w:rPr>
                <w:rFonts w:ascii="Arial" w:hAnsi="Arial" w:cs="Arial"/>
                <w:strike/>
                <w:sz w:val="20"/>
                <w:szCs w:val="20"/>
              </w:rPr>
            </w:pPr>
            <w:r w:rsidRPr="0018310A">
              <w:rPr>
                <w:rFonts w:ascii="Arial" w:hAnsi="Arial" w:cs="Arial"/>
                <w:sz w:val="20"/>
                <w:szCs w:val="20"/>
              </w:rPr>
              <w:t xml:space="preserve">Maintain strategic objectives to move waste up the waste hierarchy and therefore continue to minimise waste </w:t>
            </w:r>
            <w:proofErr w:type="gramStart"/>
            <w:r w:rsidRPr="0018310A">
              <w:rPr>
                <w:rFonts w:ascii="Arial" w:hAnsi="Arial" w:cs="Arial"/>
                <w:sz w:val="20"/>
                <w:szCs w:val="20"/>
              </w:rPr>
              <w:t>overall</w:t>
            </w:r>
            <w:proofErr w:type="gramEnd"/>
          </w:p>
          <w:p w14:paraId="47DA6D40" w14:textId="5DCC8401" w:rsidR="00827B5D" w:rsidRPr="00C02E4B" w:rsidRDefault="00827B5D" w:rsidP="001B38BC">
            <w:pPr>
              <w:pStyle w:val="ListParagraph"/>
              <w:numPr>
                <w:ilvl w:val="0"/>
                <w:numId w:val="22"/>
              </w:numPr>
              <w:ind w:left="277" w:hanging="142"/>
              <w:textAlignment w:val="baseline"/>
              <w:rPr>
                <w:rFonts w:ascii="Arial" w:hAnsi="Arial" w:cs="Arial"/>
                <w:color w:val="auto"/>
                <w:sz w:val="20"/>
                <w:szCs w:val="20"/>
              </w:rPr>
            </w:pPr>
            <w:proofErr w:type="gramStart"/>
            <w:r w:rsidRPr="007E3E1C">
              <w:rPr>
                <w:rFonts w:ascii="Arial" w:hAnsi="Arial" w:cs="Arial"/>
                <w:sz w:val="20"/>
                <w:szCs w:val="20"/>
              </w:rPr>
              <w:t>See  Ref</w:t>
            </w:r>
            <w:proofErr w:type="gramEnd"/>
            <w:r w:rsidRPr="007E3E1C">
              <w:rPr>
                <w:rFonts w:ascii="Arial" w:hAnsi="Arial" w:cs="Arial"/>
                <w:sz w:val="20"/>
                <w:szCs w:val="20"/>
              </w:rPr>
              <w:t xml:space="preserve"> 21</w:t>
            </w:r>
          </w:p>
        </w:tc>
        <w:tc>
          <w:tcPr>
            <w:tcW w:w="1984" w:type="dxa"/>
            <w:tcBorders>
              <w:top w:val="single" w:sz="4" w:space="0" w:color="auto"/>
              <w:left w:val="single" w:sz="4" w:space="0" w:color="auto"/>
              <w:bottom w:val="single" w:sz="4" w:space="0" w:color="auto"/>
              <w:right w:val="single" w:sz="4" w:space="0" w:color="auto"/>
            </w:tcBorders>
            <w:vAlign w:val="center"/>
          </w:tcPr>
          <w:p w14:paraId="6A3FC531" w14:textId="77777777" w:rsidR="00FA7518" w:rsidRPr="00B53EF1" w:rsidRDefault="00FA7518" w:rsidP="00FA7518">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19E164E" w14:textId="77777777" w:rsidR="00827B5D" w:rsidRPr="003C3B76" w:rsidRDefault="00827B5D" w:rsidP="00827B5D">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8CA70F2" w14:textId="14F973CB" w:rsidR="00827B5D" w:rsidRPr="00626CD5" w:rsidRDefault="00A54DDE" w:rsidP="00827B5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Technical Officer continues to attend meetings at the WRWA</w:t>
            </w:r>
            <w:r w:rsidR="003B58EE">
              <w:rPr>
                <w:rFonts w:ascii="Arial" w:hAnsi="Arial" w:cs="Arial"/>
                <w:sz w:val="20"/>
                <w:szCs w:val="20"/>
              </w:rPr>
              <w:t xml:space="preserve"> and has had input into the draft JMWMS</w:t>
            </w:r>
            <w:r w:rsidR="00A20398">
              <w:rPr>
                <w:rFonts w:ascii="Arial" w:hAnsi="Arial" w:cs="Arial"/>
                <w:sz w:val="20"/>
                <w:szCs w:val="20"/>
              </w:rPr>
              <w:t>.</w:t>
            </w:r>
          </w:p>
        </w:tc>
        <w:tc>
          <w:tcPr>
            <w:tcW w:w="5104" w:type="dxa"/>
            <w:tcBorders>
              <w:top w:val="single" w:sz="4" w:space="0" w:color="auto"/>
              <w:left w:val="single" w:sz="4" w:space="0" w:color="auto"/>
              <w:bottom w:val="single" w:sz="4" w:space="0" w:color="auto"/>
              <w:right w:val="single" w:sz="4" w:space="0" w:color="auto"/>
            </w:tcBorders>
          </w:tcPr>
          <w:p w14:paraId="195BE01D" w14:textId="337023EB" w:rsidR="00827B5D" w:rsidRPr="00626CD5" w:rsidRDefault="008D2AC8" w:rsidP="00394FF5">
            <w:pPr>
              <w:pStyle w:val="ListParagraph"/>
              <w:numPr>
                <w:ilvl w:val="0"/>
                <w:numId w:val="19"/>
              </w:numPr>
              <w:ind w:left="268" w:hanging="142"/>
              <w:textAlignment w:val="baseline"/>
              <w:rPr>
                <w:rFonts w:ascii="Arial" w:hAnsi="Arial" w:cs="Arial"/>
                <w:sz w:val="20"/>
                <w:szCs w:val="20"/>
              </w:rPr>
            </w:pPr>
            <w:r w:rsidRPr="00394FF5">
              <w:rPr>
                <w:rFonts w:ascii="Arial" w:hAnsi="Arial" w:cs="Arial"/>
                <w:sz w:val="20"/>
                <w:szCs w:val="20"/>
              </w:rPr>
              <w:t>The amount of repurposed furniture apportioned to Lambeth for the period 23/24 is approximately 4 tonnes with approximately 3.5 tonnes of repurposed electrical goods.</w:t>
            </w:r>
          </w:p>
        </w:tc>
      </w:tr>
    </w:tbl>
    <w:p w14:paraId="1D2EB616" w14:textId="77777777" w:rsidR="00BC31C0" w:rsidRDefault="00BC31C0"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77777777" w:rsidR="00BC31C0" w:rsidRDefault="00BC31C0" w:rsidP="000F4AE9">
      <w:pPr>
        <w:pStyle w:val="LONTransText"/>
        <w:jc w:val="both"/>
      </w:pPr>
    </w:p>
    <w:p w14:paraId="787762C8" w14:textId="77777777" w:rsidR="00BC31C0" w:rsidRDefault="00BC31C0" w:rsidP="000F4AE9">
      <w:pPr>
        <w:pStyle w:val="LONTransText"/>
        <w:jc w:val="both"/>
      </w:pPr>
    </w:p>
    <w:p w14:paraId="31B7AA5B" w14:textId="77777777" w:rsidR="00BC31C0" w:rsidRDefault="00BC31C0" w:rsidP="000F4AE9">
      <w:pPr>
        <w:jc w:val="both"/>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1255E8">
          <w:headerReference w:type="default" r:id="rId12"/>
          <w:footerReference w:type="default" r:id="rId13"/>
          <w:headerReference w:type="first" r:id="rId14"/>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5"/>
      <w:headerReference w:type="default" r:id="rId16"/>
      <w:footerReference w:type="even" r:id="rId17"/>
      <w:footerReference w:type="default" r:id="rId18"/>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4D59" w14:textId="77777777" w:rsidR="00FE2466" w:rsidRDefault="00FE2466">
      <w:r>
        <w:separator/>
      </w:r>
    </w:p>
  </w:endnote>
  <w:endnote w:type="continuationSeparator" w:id="0">
    <w:p w14:paraId="5E924A76" w14:textId="77777777" w:rsidR="00FE2466" w:rsidRDefault="00FE2466">
      <w:r>
        <w:continuationSeparator/>
      </w:r>
    </w:p>
  </w:endnote>
  <w:endnote w:type="continuationNotice" w:id="1">
    <w:p w14:paraId="75690DDD" w14:textId="77777777" w:rsidR="00FE2466" w:rsidRDefault="00FE2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36933"/>
      <w:docPartObj>
        <w:docPartGallery w:val="Page Numbers (Bottom of Page)"/>
        <w:docPartUnique/>
      </w:docPartObj>
    </w:sdtPr>
    <w:sdtEndPr>
      <w:rPr>
        <w:noProof/>
        <w:sz w:val="20"/>
        <w:szCs w:val="20"/>
      </w:rPr>
    </w:sdtEndPr>
    <w:sdtContent>
      <w:p w14:paraId="1D17AF77" w14:textId="1122E1A7" w:rsidR="00F26A89" w:rsidRPr="00F26A89" w:rsidRDefault="00F26A89">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452BBE64" w14:textId="77777777" w:rsidR="00293380" w:rsidRDefault="00293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01BF" w14:textId="77777777" w:rsidR="00FE2466" w:rsidRDefault="00FE2466">
      <w:r>
        <w:separator/>
      </w:r>
    </w:p>
  </w:footnote>
  <w:footnote w:type="continuationSeparator" w:id="0">
    <w:p w14:paraId="7C111203" w14:textId="77777777" w:rsidR="00FE2466" w:rsidRDefault="00FE2466">
      <w:r>
        <w:continuationSeparator/>
      </w:r>
    </w:p>
  </w:footnote>
  <w:footnote w:type="continuationNotice" w:id="1">
    <w:p w14:paraId="5F425D7A" w14:textId="77777777" w:rsidR="00FE2466" w:rsidRDefault="00FE2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9E1837B" w14:textId="77777777" w:rsidR="00CC5509" w:rsidRDefault="00CC5509"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D1FB" w14:textId="1A4245EA" w:rsidR="00CC5509" w:rsidRDefault="00CC5509" w:rsidP="00CC5509">
    <w:pPr>
      <w:pStyle w:val="Header"/>
      <w:jc w:val="center"/>
    </w:pPr>
    <w:r w:rsidRPr="00BB4648">
      <w:rPr>
        <w:noProof/>
      </w:rPr>
      <w:drawing>
        <wp:inline distT="0" distB="0" distL="0" distR="0" wp14:anchorId="7B80EF1B" wp14:editId="1C61DB7E">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5BFDC85B" w14:textId="77777777" w:rsidR="00CC5509" w:rsidRDefault="00CC5509" w:rsidP="00CC550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E0954"/>
    <w:multiLevelType w:val="hybridMultilevel"/>
    <w:tmpl w:val="3EFA5C6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2" w15:restartNumberingAfterBreak="0">
    <w:nsid w:val="2838373F"/>
    <w:multiLevelType w:val="hybridMultilevel"/>
    <w:tmpl w:val="CF8CB0AC"/>
    <w:lvl w:ilvl="0" w:tplc="08090001">
      <w:start w:val="1"/>
      <w:numFmt w:val="bullet"/>
      <w:lvlText w:val=""/>
      <w:lvlJc w:val="left"/>
      <w:pPr>
        <w:ind w:left="57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4DBB508B"/>
    <w:multiLevelType w:val="hybridMultilevel"/>
    <w:tmpl w:val="FDDA2C86"/>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7"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1B59EE"/>
    <w:multiLevelType w:val="hybridMultilevel"/>
    <w:tmpl w:val="9B22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95D3C"/>
    <w:multiLevelType w:val="hybridMultilevel"/>
    <w:tmpl w:val="43604DEA"/>
    <w:lvl w:ilvl="0" w:tplc="6AEEA820">
      <w:start w:val="1"/>
      <w:numFmt w:val="bullet"/>
      <w:lvlText w:val=""/>
      <w:lvlJc w:val="left"/>
      <w:pPr>
        <w:ind w:left="1000" w:hanging="360"/>
      </w:pPr>
      <w:rPr>
        <w:rFonts w:ascii="Symbol" w:hAnsi="Symbol"/>
      </w:rPr>
    </w:lvl>
    <w:lvl w:ilvl="1" w:tplc="85D2470A">
      <w:start w:val="1"/>
      <w:numFmt w:val="bullet"/>
      <w:lvlText w:val=""/>
      <w:lvlJc w:val="left"/>
      <w:pPr>
        <w:ind w:left="1000" w:hanging="360"/>
      </w:pPr>
      <w:rPr>
        <w:rFonts w:ascii="Symbol" w:hAnsi="Symbol"/>
      </w:rPr>
    </w:lvl>
    <w:lvl w:ilvl="2" w:tplc="BD7255DE">
      <w:start w:val="1"/>
      <w:numFmt w:val="bullet"/>
      <w:lvlText w:val=""/>
      <w:lvlJc w:val="left"/>
      <w:pPr>
        <w:ind w:left="1000" w:hanging="360"/>
      </w:pPr>
      <w:rPr>
        <w:rFonts w:ascii="Symbol" w:hAnsi="Symbol"/>
      </w:rPr>
    </w:lvl>
    <w:lvl w:ilvl="3" w:tplc="A5A41694">
      <w:start w:val="1"/>
      <w:numFmt w:val="bullet"/>
      <w:lvlText w:val=""/>
      <w:lvlJc w:val="left"/>
      <w:pPr>
        <w:ind w:left="1000" w:hanging="360"/>
      </w:pPr>
      <w:rPr>
        <w:rFonts w:ascii="Symbol" w:hAnsi="Symbol"/>
      </w:rPr>
    </w:lvl>
    <w:lvl w:ilvl="4" w:tplc="B4DAB774">
      <w:start w:val="1"/>
      <w:numFmt w:val="bullet"/>
      <w:lvlText w:val=""/>
      <w:lvlJc w:val="left"/>
      <w:pPr>
        <w:ind w:left="1000" w:hanging="360"/>
      </w:pPr>
      <w:rPr>
        <w:rFonts w:ascii="Symbol" w:hAnsi="Symbol"/>
      </w:rPr>
    </w:lvl>
    <w:lvl w:ilvl="5" w:tplc="74DEC8CC">
      <w:start w:val="1"/>
      <w:numFmt w:val="bullet"/>
      <w:lvlText w:val=""/>
      <w:lvlJc w:val="left"/>
      <w:pPr>
        <w:ind w:left="1000" w:hanging="360"/>
      </w:pPr>
      <w:rPr>
        <w:rFonts w:ascii="Symbol" w:hAnsi="Symbol"/>
      </w:rPr>
    </w:lvl>
    <w:lvl w:ilvl="6" w:tplc="C6DA40FC">
      <w:start w:val="1"/>
      <w:numFmt w:val="bullet"/>
      <w:lvlText w:val=""/>
      <w:lvlJc w:val="left"/>
      <w:pPr>
        <w:ind w:left="1000" w:hanging="360"/>
      </w:pPr>
      <w:rPr>
        <w:rFonts w:ascii="Symbol" w:hAnsi="Symbol"/>
      </w:rPr>
    </w:lvl>
    <w:lvl w:ilvl="7" w:tplc="87B0F176">
      <w:start w:val="1"/>
      <w:numFmt w:val="bullet"/>
      <w:lvlText w:val=""/>
      <w:lvlJc w:val="left"/>
      <w:pPr>
        <w:ind w:left="1000" w:hanging="360"/>
      </w:pPr>
      <w:rPr>
        <w:rFonts w:ascii="Symbol" w:hAnsi="Symbol"/>
      </w:rPr>
    </w:lvl>
    <w:lvl w:ilvl="8" w:tplc="FED85AE8">
      <w:start w:val="1"/>
      <w:numFmt w:val="bullet"/>
      <w:lvlText w:val=""/>
      <w:lvlJc w:val="left"/>
      <w:pPr>
        <w:ind w:left="1000" w:hanging="360"/>
      </w:pPr>
      <w:rPr>
        <w:rFonts w:ascii="Symbol" w:hAnsi="Symbol"/>
      </w:rPr>
    </w:lvl>
  </w:abstractNum>
  <w:abstractNum w:abstractNumId="21"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D6B27"/>
    <w:multiLevelType w:val="hybridMultilevel"/>
    <w:tmpl w:val="663EE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3"/>
  </w:num>
  <w:num w:numId="2" w16cid:durableId="718363073">
    <w:abstractNumId w:val="14"/>
  </w:num>
  <w:num w:numId="3" w16cid:durableId="1394087927">
    <w:abstractNumId w:val="17"/>
  </w:num>
  <w:num w:numId="4" w16cid:durableId="1149053297">
    <w:abstractNumId w:val="24"/>
  </w:num>
  <w:num w:numId="5" w16cid:durableId="595479366">
    <w:abstractNumId w:val="15"/>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18"/>
  </w:num>
  <w:num w:numId="17" w16cid:durableId="1962107285">
    <w:abstractNumId w:val="16"/>
  </w:num>
  <w:num w:numId="18" w16cid:durableId="1787042242">
    <w:abstractNumId w:val="22"/>
  </w:num>
  <w:num w:numId="19" w16cid:durableId="152070646">
    <w:abstractNumId w:val="23"/>
  </w:num>
  <w:num w:numId="20" w16cid:durableId="1245841396">
    <w:abstractNumId w:val="10"/>
  </w:num>
  <w:num w:numId="21" w16cid:durableId="445806616">
    <w:abstractNumId w:val="21"/>
  </w:num>
  <w:num w:numId="22" w16cid:durableId="41028193">
    <w:abstractNumId w:val="12"/>
  </w:num>
  <w:num w:numId="23" w16cid:durableId="118839329">
    <w:abstractNumId w:val="19"/>
  </w:num>
  <w:num w:numId="24" w16cid:durableId="153571576">
    <w:abstractNumId w:val="20"/>
  </w:num>
  <w:num w:numId="25" w16cid:durableId="93907085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07E1"/>
    <w:rsid w:val="00000A99"/>
    <w:rsid w:val="000013C5"/>
    <w:rsid w:val="000026C9"/>
    <w:rsid w:val="000045D1"/>
    <w:rsid w:val="000061E1"/>
    <w:rsid w:val="00006309"/>
    <w:rsid w:val="000063B4"/>
    <w:rsid w:val="00010209"/>
    <w:rsid w:val="00010FFF"/>
    <w:rsid w:val="00011276"/>
    <w:rsid w:val="000128AA"/>
    <w:rsid w:val="00014110"/>
    <w:rsid w:val="00015D33"/>
    <w:rsid w:val="00015D59"/>
    <w:rsid w:val="00016631"/>
    <w:rsid w:val="000167BB"/>
    <w:rsid w:val="00016B6D"/>
    <w:rsid w:val="000176BA"/>
    <w:rsid w:val="00020A8A"/>
    <w:rsid w:val="00020AC5"/>
    <w:rsid w:val="000215B0"/>
    <w:rsid w:val="0002194E"/>
    <w:rsid w:val="000226F1"/>
    <w:rsid w:val="00022781"/>
    <w:rsid w:val="00025059"/>
    <w:rsid w:val="00025389"/>
    <w:rsid w:val="00027CE3"/>
    <w:rsid w:val="00030A10"/>
    <w:rsid w:val="00031199"/>
    <w:rsid w:val="000313F6"/>
    <w:rsid w:val="00031C81"/>
    <w:rsid w:val="000324CE"/>
    <w:rsid w:val="000333C2"/>
    <w:rsid w:val="0003438F"/>
    <w:rsid w:val="00035CFF"/>
    <w:rsid w:val="0003625D"/>
    <w:rsid w:val="00036AF6"/>
    <w:rsid w:val="00036B72"/>
    <w:rsid w:val="00036F1C"/>
    <w:rsid w:val="000375E4"/>
    <w:rsid w:val="00040741"/>
    <w:rsid w:val="000409D5"/>
    <w:rsid w:val="000415E4"/>
    <w:rsid w:val="0004276B"/>
    <w:rsid w:val="00044924"/>
    <w:rsid w:val="00045259"/>
    <w:rsid w:val="00045D36"/>
    <w:rsid w:val="00045F24"/>
    <w:rsid w:val="000472D4"/>
    <w:rsid w:val="00047A52"/>
    <w:rsid w:val="00051FE6"/>
    <w:rsid w:val="00052EB4"/>
    <w:rsid w:val="000537D3"/>
    <w:rsid w:val="00053C70"/>
    <w:rsid w:val="00053E43"/>
    <w:rsid w:val="00054036"/>
    <w:rsid w:val="0005479B"/>
    <w:rsid w:val="00056A06"/>
    <w:rsid w:val="00057266"/>
    <w:rsid w:val="00057BF9"/>
    <w:rsid w:val="00057FB2"/>
    <w:rsid w:val="00061B8B"/>
    <w:rsid w:val="00062776"/>
    <w:rsid w:val="00062ADB"/>
    <w:rsid w:val="00064B6D"/>
    <w:rsid w:val="000661BD"/>
    <w:rsid w:val="00066303"/>
    <w:rsid w:val="00066CE6"/>
    <w:rsid w:val="00070C94"/>
    <w:rsid w:val="000718D0"/>
    <w:rsid w:val="000718D8"/>
    <w:rsid w:val="00072BD8"/>
    <w:rsid w:val="000751F9"/>
    <w:rsid w:val="0007621C"/>
    <w:rsid w:val="0007774F"/>
    <w:rsid w:val="0007788B"/>
    <w:rsid w:val="00077FAD"/>
    <w:rsid w:val="00082A27"/>
    <w:rsid w:val="00084698"/>
    <w:rsid w:val="00085103"/>
    <w:rsid w:val="00085B4B"/>
    <w:rsid w:val="00087AF2"/>
    <w:rsid w:val="000902B9"/>
    <w:rsid w:val="0009271E"/>
    <w:rsid w:val="00092EDB"/>
    <w:rsid w:val="0009479A"/>
    <w:rsid w:val="00094BA5"/>
    <w:rsid w:val="0009588E"/>
    <w:rsid w:val="00095D4C"/>
    <w:rsid w:val="000962AC"/>
    <w:rsid w:val="00096D75"/>
    <w:rsid w:val="000972AF"/>
    <w:rsid w:val="000978E2"/>
    <w:rsid w:val="000A1167"/>
    <w:rsid w:val="000A2564"/>
    <w:rsid w:val="000A2C0F"/>
    <w:rsid w:val="000A3256"/>
    <w:rsid w:val="000B0BD3"/>
    <w:rsid w:val="000B0CB1"/>
    <w:rsid w:val="000B19FB"/>
    <w:rsid w:val="000B1E98"/>
    <w:rsid w:val="000B2285"/>
    <w:rsid w:val="000B2437"/>
    <w:rsid w:val="000B2628"/>
    <w:rsid w:val="000B2EDA"/>
    <w:rsid w:val="000B347B"/>
    <w:rsid w:val="000B376F"/>
    <w:rsid w:val="000B4052"/>
    <w:rsid w:val="000B4ED3"/>
    <w:rsid w:val="000B5A4F"/>
    <w:rsid w:val="000B764B"/>
    <w:rsid w:val="000B78C9"/>
    <w:rsid w:val="000B7CFE"/>
    <w:rsid w:val="000C00B4"/>
    <w:rsid w:val="000C2FC0"/>
    <w:rsid w:val="000C323E"/>
    <w:rsid w:val="000C399D"/>
    <w:rsid w:val="000C7BE5"/>
    <w:rsid w:val="000D0562"/>
    <w:rsid w:val="000D1044"/>
    <w:rsid w:val="000D3025"/>
    <w:rsid w:val="000D33D7"/>
    <w:rsid w:val="000D3872"/>
    <w:rsid w:val="000D44CF"/>
    <w:rsid w:val="000D464D"/>
    <w:rsid w:val="000D499D"/>
    <w:rsid w:val="000D4BFE"/>
    <w:rsid w:val="000D5C02"/>
    <w:rsid w:val="000D5D4E"/>
    <w:rsid w:val="000D6339"/>
    <w:rsid w:val="000D7F6E"/>
    <w:rsid w:val="000E1423"/>
    <w:rsid w:val="000E2CBB"/>
    <w:rsid w:val="000E3AB9"/>
    <w:rsid w:val="000E4C8E"/>
    <w:rsid w:val="000F0FEB"/>
    <w:rsid w:val="000F4AE9"/>
    <w:rsid w:val="000F6533"/>
    <w:rsid w:val="000F6A60"/>
    <w:rsid w:val="000F7AC3"/>
    <w:rsid w:val="0010057D"/>
    <w:rsid w:val="00100905"/>
    <w:rsid w:val="0010101B"/>
    <w:rsid w:val="00102612"/>
    <w:rsid w:val="0010362B"/>
    <w:rsid w:val="0010388D"/>
    <w:rsid w:val="001079BD"/>
    <w:rsid w:val="00107DF9"/>
    <w:rsid w:val="00107F47"/>
    <w:rsid w:val="00107F9E"/>
    <w:rsid w:val="00111D7A"/>
    <w:rsid w:val="00112A2B"/>
    <w:rsid w:val="00112A51"/>
    <w:rsid w:val="001132E8"/>
    <w:rsid w:val="001135AD"/>
    <w:rsid w:val="001139C7"/>
    <w:rsid w:val="00113BBA"/>
    <w:rsid w:val="001146C3"/>
    <w:rsid w:val="00114E90"/>
    <w:rsid w:val="001159D7"/>
    <w:rsid w:val="00115C78"/>
    <w:rsid w:val="00115D2C"/>
    <w:rsid w:val="001161FA"/>
    <w:rsid w:val="0011693E"/>
    <w:rsid w:val="00116A20"/>
    <w:rsid w:val="0011796C"/>
    <w:rsid w:val="00120B40"/>
    <w:rsid w:val="0012165F"/>
    <w:rsid w:val="00123C0E"/>
    <w:rsid w:val="001255E8"/>
    <w:rsid w:val="00125D81"/>
    <w:rsid w:val="001274A9"/>
    <w:rsid w:val="00127826"/>
    <w:rsid w:val="00127832"/>
    <w:rsid w:val="0013001A"/>
    <w:rsid w:val="00130C40"/>
    <w:rsid w:val="0013130B"/>
    <w:rsid w:val="001315D5"/>
    <w:rsid w:val="00131AB8"/>
    <w:rsid w:val="00131D0A"/>
    <w:rsid w:val="00133FB4"/>
    <w:rsid w:val="001341C6"/>
    <w:rsid w:val="00135403"/>
    <w:rsid w:val="00136434"/>
    <w:rsid w:val="00136C41"/>
    <w:rsid w:val="00137161"/>
    <w:rsid w:val="00141BEE"/>
    <w:rsid w:val="00141E65"/>
    <w:rsid w:val="00143484"/>
    <w:rsid w:val="00144783"/>
    <w:rsid w:val="0014492F"/>
    <w:rsid w:val="001463C2"/>
    <w:rsid w:val="00146545"/>
    <w:rsid w:val="00150DCA"/>
    <w:rsid w:val="00151FD5"/>
    <w:rsid w:val="00152912"/>
    <w:rsid w:val="00153A5D"/>
    <w:rsid w:val="00156175"/>
    <w:rsid w:val="0015706F"/>
    <w:rsid w:val="001579CA"/>
    <w:rsid w:val="00160D8E"/>
    <w:rsid w:val="00161F31"/>
    <w:rsid w:val="00162353"/>
    <w:rsid w:val="001647E8"/>
    <w:rsid w:val="00165B94"/>
    <w:rsid w:val="00167CCD"/>
    <w:rsid w:val="00167EF8"/>
    <w:rsid w:val="00172200"/>
    <w:rsid w:val="00172511"/>
    <w:rsid w:val="0017558B"/>
    <w:rsid w:val="001757CC"/>
    <w:rsid w:val="001757FB"/>
    <w:rsid w:val="00176108"/>
    <w:rsid w:val="001761D3"/>
    <w:rsid w:val="00176474"/>
    <w:rsid w:val="001818A7"/>
    <w:rsid w:val="00182087"/>
    <w:rsid w:val="00182BB3"/>
    <w:rsid w:val="001851B7"/>
    <w:rsid w:val="001864ED"/>
    <w:rsid w:val="00186538"/>
    <w:rsid w:val="0018661B"/>
    <w:rsid w:val="00186995"/>
    <w:rsid w:val="0018707E"/>
    <w:rsid w:val="00190051"/>
    <w:rsid w:val="0019093B"/>
    <w:rsid w:val="00190A1C"/>
    <w:rsid w:val="00191EFB"/>
    <w:rsid w:val="0019272E"/>
    <w:rsid w:val="001939AE"/>
    <w:rsid w:val="0019483B"/>
    <w:rsid w:val="00195A43"/>
    <w:rsid w:val="00195C23"/>
    <w:rsid w:val="001A06E2"/>
    <w:rsid w:val="001A0D12"/>
    <w:rsid w:val="001A1BC5"/>
    <w:rsid w:val="001A2183"/>
    <w:rsid w:val="001A381B"/>
    <w:rsid w:val="001A4524"/>
    <w:rsid w:val="001A64FC"/>
    <w:rsid w:val="001A6D5A"/>
    <w:rsid w:val="001B06D5"/>
    <w:rsid w:val="001B0C65"/>
    <w:rsid w:val="001B1001"/>
    <w:rsid w:val="001B1440"/>
    <w:rsid w:val="001B2E5F"/>
    <w:rsid w:val="001B339B"/>
    <w:rsid w:val="001B38BC"/>
    <w:rsid w:val="001B3EDC"/>
    <w:rsid w:val="001B4622"/>
    <w:rsid w:val="001B5675"/>
    <w:rsid w:val="001B62EE"/>
    <w:rsid w:val="001B7523"/>
    <w:rsid w:val="001B7968"/>
    <w:rsid w:val="001C01AB"/>
    <w:rsid w:val="001C0BF7"/>
    <w:rsid w:val="001C31A9"/>
    <w:rsid w:val="001C3FB1"/>
    <w:rsid w:val="001C4427"/>
    <w:rsid w:val="001C54F9"/>
    <w:rsid w:val="001C6751"/>
    <w:rsid w:val="001C7B2A"/>
    <w:rsid w:val="001C7CDB"/>
    <w:rsid w:val="001D0E1D"/>
    <w:rsid w:val="001D1777"/>
    <w:rsid w:val="001D25C3"/>
    <w:rsid w:val="001D31F3"/>
    <w:rsid w:val="001D3A60"/>
    <w:rsid w:val="001D4C22"/>
    <w:rsid w:val="001D5199"/>
    <w:rsid w:val="001D53B6"/>
    <w:rsid w:val="001D6C2B"/>
    <w:rsid w:val="001D6CE6"/>
    <w:rsid w:val="001D78A6"/>
    <w:rsid w:val="001E0789"/>
    <w:rsid w:val="001E1123"/>
    <w:rsid w:val="001E17B2"/>
    <w:rsid w:val="001E1F16"/>
    <w:rsid w:val="001E3288"/>
    <w:rsid w:val="001E3529"/>
    <w:rsid w:val="001E35D2"/>
    <w:rsid w:val="001E3D3E"/>
    <w:rsid w:val="001E3F2D"/>
    <w:rsid w:val="001E469D"/>
    <w:rsid w:val="001E46E5"/>
    <w:rsid w:val="001E543E"/>
    <w:rsid w:val="001E5E98"/>
    <w:rsid w:val="001E6799"/>
    <w:rsid w:val="001E6DA2"/>
    <w:rsid w:val="001F0BD0"/>
    <w:rsid w:val="001F1909"/>
    <w:rsid w:val="001F478D"/>
    <w:rsid w:val="001F4811"/>
    <w:rsid w:val="001F4E08"/>
    <w:rsid w:val="001F4F22"/>
    <w:rsid w:val="001F4F3E"/>
    <w:rsid w:val="001F5194"/>
    <w:rsid w:val="001F7DC1"/>
    <w:rsid w:val="00200783"/>
    <w:rsid w:val="00201717"/>
    <w:rsid w:val="00201F8D"/>
    <w:rsid w:val="002024E3"/>
    <w:rsid w:val="00202930"/>
    <w:rsid w:val="00202BCF"/>
    <w:rsid w:val="00203DEA"/>
    <w:rsid w:val="00204B43"/>
    <w:rsid w:val="002055AD"/>
    <w:rsid w:val="00206DAB"/>
    <w:rsid w:val="0020728D"/>
    <w:rsid w:val="0021034E"/>
    <w:rsid w:val="002104D4"/>
    <w:rsid w:val="00211164"/>
    <w:rsid w:val="0021261A"/>
    <w:rsid w:val="00214097"/>
    <w:rsid w:val="00216754"/>
    <w:rsid w:val="0022162D"/>
    <w:rsid w:val="00221E6B"/>
    <w:rsid w:val="002241D9"/>
    <w:rsid w:val="00224646"/>
    <w:rsid w:val="002248B5"/>
    <w:rsid w:val="00227620"/>
    <w:rsid w:val="0022762C"/>
    <w:rsid w:val="00227834"/>
    <w:rsid w:val="002320BA"/>
    <w:rsid w:val="00232EA7"/>
    <w:rsid w:val="002336AD"/>
    <w:rsid w:val="002336F1"/>
    <w:rsid w:val="002340F0"/>
    <w:rsid w:val="00234292"/>
    <w:rsid w:val="00234A36"/>
    <w:rsid w:val="00234D41"/>
    <w:rsid w:val="00240135"/>
    <w:rsid w:val="00240591"/>
    <w:rsid w:val="00241551"/>
    <w:rsid w:val="002417C1"/>
    <w:rsid w:val="00242947"/>
    <w:rsid w:val="00242E1C"/>
    <w:rsid w:val="00243778"/>
    <w:rsid w:val="00244D97"/>
    <w:rsid w:val="00245C75"/>
    <w:rsid w:val="00246C0D"/>
    <w:rsid w:val="00247046"/>
    <w:rsid w:val="0024746A"/>
    <w:rsid w:val="00250273"/>
    <w:rsid w:val="00250DD2"/>
    <w:rsid w:val="0025175F"/>
    <w:rsid w:val="00251F15"/>
    <w:rsid w:val="00255BAF"/>
    <w:rsid w:val="00257540"/>
    <w:rsid w:val="00257587"/>
    <w:rsid w:val="002577DF"/>
    <w:rsid w:val="0025784B"/>
    <w:rsid w:val="0026100C"/>
    <w:rsid w:val="00261A60"/>
    <w:rsid w:val="00261B51"/>
    <w:rsid w:val="0026258B"/>
    <w:rsid w:val="00262FD6"/>
    <w:rsid w:val="00263472"/>
    <w:rsid w:val="00264522"/>
    <w:rsid w:val="0026608E"/>
    <w:rsid w:val="00266199"/>
    <w:rsid w:val="00266459"/>
    <w:rsid w:val="00267287"/>
    <w:rsid w:val="002677D8"/>
    <w:rsid w:val="00270DB8"/>
    <w:rsid w:val="00271174"/>
    <w:rsid w:val="0027138E"/>
    <w:rsid w:val="002724AC"/>
    <w:rsid w:val="0027288A"/>
    <w:rsid w:val="00272917"/>
    <w:rsid w:val="002740FE"/>
    <w:rsid w:val="00274850"/>
    <w:rsid w:val="0027492E"/>
    <w:rsid w:val="00274E7E"/>
    <w:rsid w:val="0027548F"/>
    <w:rsid w:val="00275B5B"/>
    <w:rsid w:val="00275DAC"/>
    <w:rsid w:val="00280234"/>
    <w:rsid w:val="00280451"/>
    <w:rsid w:val="00280B16"/>
    <w:rsid w:val="00281C70"/>
    <w:rsid w:val="00281E0A"/>
    <w:rsid w:val="00282AE0"/>
    <w:rsid w:val="0028318B"/>
    <w:rsid w:val="00284653"/>
    <w:rsid w:val="00284D5A"/>
    <w:rsid w:val="00284ECF"/>
    <w:rsid w:val="00285DE4"/>
    <w:rsid w:val="0028631E"/>
    <w:rsid w:val="00291218"/>
    <w:rsid w:val="00291615"/>
    <w:rsid w:val="00292DEB"/>
    <w:rsid w:val="00293380"/>
    <w:rsid w:val="00293488"/>
    <w:rsid w:val="00293908"/>
    <w:rsid w:val="0029485B"/>
    <w:rsid w:val="00294C1C"/>
    <w:rsid w:val="00294EF1"/>
    <w:rsid w:val="002970E1"/>
    <w:rsid w:val="002A05B2"/>
    <w:rsid w:val="002A06D5"/>
    <w:rsid w:val="002A0DA4"/>
    <w:rsid w:val="002A208A"/>
    <w:rsid w:val="002A2302"/>
    <w:rsid w:val="002A3C00"/>
    <w:rsid w:val="002A3FE9"/>
    <w:rsid w:val="002A4B70"/>
    <w:rsid w:val="002A4D1D"/>
    <w:rsid w:val="002A5379"/>
    <w:rsid w:val="002B2501"/>
    <w:rsid w:val="002B2647"/>
    <w:rsid w:val="002B2901"/>
    <w:rsid w:val="002B40E4"/>
    <w:rsid w:val="002B4776"/>
    <w:rsid w:val="002B599E"/>
    <w:rsid w:val="002B691F"/>
    <w:rsid w:val="002B76A5"/>
    <w:rsid w:val="002C1682"/>
    <w:rsid w:val="002C22D2"/>
    <w:rsid w:val="002C2637"/>
    <w:rsid w:val="002C3BD4"/>
    <w:rsid w:val="002C47C8"/>
    <w:rsid w:val="002C72FB"/>
    <w:rsid w:val="002C78B4"/>
    <w:rsid w:val="002D0149"/>
    <w:rsid w:val="002D0DDD"/>
    <w:rsid w:val="002D3A97"/>
    <w:rsid w:val="002D5D29"/>
    <w:rsid w:val="002D7885"/>
    <w:rsid w:val="002D7F82"/>
    <w:rsid w:val="002E0434"/>
    <w:rsid w:val="002E0865"/>
    <w:rsid w:val="002E27BD"/>
    <w:rsid w:val="002E50D1"/>
    <w:rsid w:val="002E5C32"/>
    <w:rsid w:val="002E781B"/>
    <w:rsid w:val="002F0652"/>
    <w:rsid w:val="002F221F"/>
    <w:rsid w:val="002F4378"/>
    <w:rsid w:val="002F45A9"/>
    <w:rsid w:val="002F696C"/>
    <w:rsid w:val="002F7CF4"/>
    <w:rsid w:val="0030092F"/>
    <w:rsid w:val="0030160F"/>
    <w:rsid w:val="00302846"/>
    <w:rsid w:val="00302CDB"/>
    <w:rsid w:val="0030397F"/>
    <w:rsid w:val="003041CB"/>
    <w:rsid w:val="00304673"/>
    <w:rsid w:val="00304EBB"/>
    <w:rsid w:val="00305222"/>
    <w:rsid w:val="00306208"/>
    <w:rsid w:val="00306A4E"/>
    <w:rsid w:val="00306ED5"/>
    <w:rsid w:val="003117C6"/>
    <w:rsid w:val="0031439F"/>
    <w:rsid w:val="003158BF"/>
    <w:rsid w:val="00315D6B"/>
    <w:rsid w:val="00315E50"/>
    <w:rsid w:val="00316A7F"/>
    <w:rsid w:val="0031791B"/>
    <w:rsid w:val="00317A0A"/>
    <w:rsid w:val="00317B29"/>
    <w:rsid w:val="00317F24"/>
    <w:rsid w:val="003205AE"/>
    <w:rsid w:val="00320F10"/>
    <w:rsid w:val="00323671"/>
    <w:rsid w:val="00323F80"/>
    <w:rsid w:val="00324090"/>
    <w:rsid w:val="003242B1"/>
    <w:rsid w:val="003243DD"/>
    <w:rsid w:val="003247FF"/>
    <w:rsid w:val="00324AAF"/>
    <w:rsid w:val="003257BE"/>
    <w:rsid w:val="0032582F"/>
    <w:rsid w:val="00325E7D"/>
    <w:rsid w:val="00325ED9"/>
    <w:rsid w:val="00327ADA"/>
    <w:rsid w:val="00327BA0"/>
    <w:rsid w:val="00330673"/>
    <w:rsid w:val="00330771"/>
    <w:rsid w:val="00331089"/>
    <w:rsid w:val="003322C9"/>
    <w:rsid w:val="00333E9C"/>
    <w:rsid w:val="0033473F"/>
    <w:rsid w:val="00334BBC"/>
    <w:rsid w:val="00336D27"/>
    <w:rsid w:val="003400B4"/>
    <w:rsid w:val="00343032"/>
    <w:rsid w:val="00343E63"/>
    <w:rsid w:val="003440EC"/>
    <w:rsid w:val="0034489C"/>
    <w:rsid w:val="003448E4"/>
    <w:rsid w:val="003456F0"/>
    <w:rsid w:val="00345803"/>
    <w:rsid w:val="00346E80"/>
    <w:rsid w:val="00347ECB"/>
    <w:rsid w:val="003505B0"/>
    <w:rsid w:val="00350D80"/>
    <w:rsid w:val="00351304"/>
    <w:rsid w:val="00351354"/>
    <w:rsid w:val="00351824"/>
    <w:rsid w:val="00353646"/>
    <w:rsid w:val="00353FD8"/>
    <w:rsid w:val="00354786"/>
    <w:rsid w:val="0035503A"/>
    <w:rsid w:val="003551B8"/>
    <w:rsid w:val="003559C9"/>
    <w:rsid w:val="00356A27"/>
    <w:rsid w:val="00357CCC"/>
    <w:rsid w:val="00361E47"/>
    <w:rsid w:val="00362F5E"/>
    <w:rsid w:val="003641AC"/>
    <w:rsid w:val="0036513D"/>
    <w:rsid w:val="00365B6A"/>
    <w:rsid w:val="00365F91"/>
    <w:rsid w:val="00366AB1"/>
    <w:rsid w:val="00370798"/>
    <w:rsid w:val="00373791"/>
    <w:rsid w:val="00373A71"/>
    <w:rsid w:val="00374B55"/>
    <w:rsid w:val="0037571A"/>
    <w:rsid w:val="00376E4C"/>
    <w:rsid w:val="00376EE3"/>
    <w:rsid w:val="003776E7"/>
    <w:rsid w:val="00377AA9"/>
    <w:rsid w:val="00380D71"/>
    <w:rsid w:val="00380EA7"/>
    <w:rsid w:val="0038411B"/>
    <w:rsid w:val="0038487D"/>
    <w:rsid w:val="0038503E"/>
    <w:rsid w:val="00386753"/>
    <w:rsid w:val="00386D6E"/>
    <w:rsid w:val="00390CE2"/>
    <w:rsid w:val="00390F30"/>
    <w:rsid w:val="0039110A"/>
    <w:rsid w:val="003935CD"/>
    <w:rsid w:val="00393E2F"/>
    <w:rsid w:val="003947D6"/>
    <w:rsid w:val="00394E6D"/>
    <w:rsid w:val="00394FF5"/>
    <w:rsid w:val="003958DF"/>
    <w:rsid w:val="00395B63"/>
    <w:rsid w:val="00396B26"/>
    <w:rsid w:val="00397263"/>
    <w:rsid w:val="0039732D"/>
    <w:rsid w:val="003A09DF"/>
    <w:rsid w:val="003A1DBF"/>
    <w:rsid w:val="003A3B2E"/>
    <w:rsid w:val="003A5E65"/>
    <w:rsid w:val="003A6EA2"/>
    <w:rsid w:val="003A745A"/>
    <w:rsid w:val="003A7CF9"/>
    <w:rsid w:val="003B0424"/>
    <w:rsid w:val="003B08CB"/>
    <w:rsid w:val="003B14F1"/>
    <w:rsid w:val="003B1BD2"/>
    <w:rsid w:val="003B58EE"/>
    <w:rsid w:val="003B7431"/>
    <w:rsid w:val="003B7D83"/>
    <w:rsid w:val="003B7E84"/>
    <w:rsid w:val="003C0946"/>
    <w:rsid w:val="003C1020"/>
    <w:rsid w:val="003C2442"/>
    <w:rsid w:val="003C3B76"/>
    <w:rsid w:val="003C3E41"/>
    <w:rsid w:val="003C5364"/>
    <w:rsid w:val="003C5830"/>
    <w:rsid w:val="003C606B"/>
    <w:rsid w:val="003C613F"/>
    <w:rsid w:val="003C62AD"/>
    <w:rsid w:val="003C632C"/>
    <w:rsid w:val="003C70FC"/>
    <w:rsid w:val="003D228C"/>
    <w:rsid w:val="003D2802"/>
    <w:rsid w:val="003D2882"/>
    <w:rsid w:val="003D2981"/>
    <w:rsid w:val="003D3415"/>
    <w:rsid w:val="003D3EA2"/>
    <w:rsid w:val="003D4C62"/>
    <w:rsid w:val="003D4E6B"/>
    <w:rsid w:val="003D5744"/>
    <w:rsid w:val="003D62E0"/>
    <w:rsid w:val="003D6CC0"/>
    <w:rsid w:val="003E0059"/>
    <w:rsid w:val="003E0554"/>
    <w:rsid w:val="003E117D"/>
    <w:rsid w:val="003E2A21"/>
    <w:rsid w:val="003E2FF6"/>
    <w:rsid w:val="003E3838"/>
    <w:rsid w:val="003E4500"/>
    <w:rsid w:val="003E4842"/>
    <w:rsid w:val="003E68D6"/>
    <w:rsid w:val="003E7C51"/>
    <w:rsid w:val="003F0AB7"/>
    <w:rsid w:val="003F13AE"/>
    <w:rsid w:val="003F43F1"/>
    <w:rsid w:val="003F468C"/>
    <w:rsid w:val="003F46AA"/>
    <w:rsid w:val="003F6790"/>
    <w:rsid w:val="003F7090"/>
    <w:rsid w:val="0040012D"/>
    <w:rsid w:val="0040023E"/>
    <w:rsid w:val="004004F9"/>
    <w:rsid w:val="00403B33"/>
    <w:rsid w:val="00404EDB"/>
    <w:rsid w:val="0040610E"/>
    <w:rsid w:val="004061E9"/>
    <w:rsid w:val="004069FF"/>
    <w:rsid w:val="004076DC"/>
    <w:rsid w:val="00407BA9"/>
    <w:rsid w:val="004102D8"/>
    <w:rsid w:val="00411D6C"/>
    <w:rsid w:val="00411E45"/>
    <w:rsid w:val="00411F3D"/>
    <w:rsid w:val="00412981"/>
    <w:rsid w:val="00413E9C"/>
    <w:rsid w:val="00416DB1"/>
    <w:rsid w:val="00417037"/>
    <w:rsid w:val="00417476"/>
    <w:rsid w:val="00422E26"/>
    <w:rsid w:val="00425886"/>
    <w:rsid w:val="00425EA2"/>
    <w:rsid w:val="00426362"/>
    <w:rsid w:val="00430A8A"/>
    <w:rsid w:val="00430CF9"/>
    <w:rsid w:val="00432013"/>
    <w:rsid w:val="004321B9"/>
    <w:rsid w:val="00432EE9"/>
    <w:rsid w:val="004333C7"/>
    <w:rsid w:val="004338C0"/>
    <w:rsid w:val="00433F10"/>
    <w:rsid w:val="00434609"/>
    <w:rsid w:val="00435984"/>
    <w:rsid w:val="00435F37"/>
    <w:rsid w:val="00437A2E"/>
    <w:rsid w:val="004426D9"/>
    <w:rsid w:val="00442743"/>
    <w:rsid w:val="00444462"/>
    <w:rsid w:val="00445113"/>
    <w:rsid w:val="00445C24"/>
    <w:rsid w:val="00445CAE"/>
    <w:rsid w:val="004464B4"/>
    <w:rsid w:val="004507C6"/>
    <w:rsid w:val="0045084E"/>
    <w:rsid w:val="004531F4"/>
    <w:rsid w:val="004531FE"/>
    <w:rsid w:val="00453FD5"/>
    <w:rsid w:val="0045425F"/>
    <w:rsid w:val="00456DCE"/>
    <w:rsid w:val="00457560"/>
    <w:rsid w:val="0045783F"/>
    <w:rsid w:val="0045798C"/>
    <w:rsid w:val="00460023"/>
    <w:rsid w:val="0046034B"/>
    <w:rsid w:val="00461354"/>
    <w:rsid w:val="004624E4"/>
    <w:rsid w:val="0046410C"/>
    <w:rsid w:val="0046470E"/>
    <w:rsid w:val="00466C1F"/>
    <w:rsid w:val="004677AD"/>
    <w:rsid w:val="00467867"/>
    <w:rsid w:val="00470534"/>
    <w:rsid w:val="00472DA4"/>
    <w:rsid w:val="00473003"/>
    <w:rsid w:val="004738F2"/>
    <w:rsid w:val="004748B9"/>
    <w:rsid w:val="0047531C"/>
    <w:rsid w:val="00475A8A"/>
    <w:rsid w:val="00476078"/>
    <w:rsid w:val="004762CF"/>
    <w:rsid w:val="00476CF4"/>
    <w:rsid w:val="0047703C"/>
    <w:rsid w:val="00481415"/>
    <w:rsid w:val="0048149B"/>
    <w:rsid w:val="004818F6"/>
    <w:rsid w:val="004825DB"/>
    <w:rsid w:val="004837CA"/>
    <w:rsid w:val="004839BD"/>
    <w:rsid w:val="00483F64"/>
    <w:rsid w:val="004849FF"/>
    <w:rsid w:val="00484EE5"/>
    <w:rsid w:val="00485271"/>
    <w:rsid w:val="0048530D"/>
    <w:rsid w:val="00486280"/>
    <w:rsid w:val="00487316"/>
    <w:rsid w:val="00490332"/>
    <w:rsid w:val="004906EB"/>
    <w:rsid w:val="00492970"/>
    <w:rsid w:val="00493867"/>
    <w:rsid w:val="00495D12"/>
    <w:rsid w:val="004961F5"/>
    <w:rsid w:val="004962A8"/>
    <w:rsid w:val="004A0933"/>
    <w:rsid w:val="004A0D72"/>
    <w:rsid w:val="004A1334"/>
    <w:rsid w:val="004A1D9E"/>
    <w:rsid w:val="004A23E4"/>
    <w:rsid w:val="004A2798"/>
    <w:rsid w:val="004A313E"/>
    <w:rsid w:val="004A31C7"/>
    <w:rsid w:val="004A33F2"/>
    <w:rsid w:val="004A3E94"/>
    <w:rsid w:val="004A5113"/>
    <w:rsid w:val="004A535B"/>
    <w:rsid w:val="004A6C62"/>
    <w:rsid w:val="004A7328"/>
    <w:rsid w:val="004A742F"/>
    <w:rsid w:val="004B1D2C"/>
    <w:rsid w:val="004B225E"/>
    <w:rsid w:val="004B2D64"/>
    <w:rsid w:val="004B2E71"/>
    <w:rsid w:val="004B3778"/>
    <w:rsid w:val="004B5854"/>
    <w:rsid w:val="004B6A57"/>
    <w:rsid w:val="004B6DCA"/>
    <w:rsid w:val="004B7B86"/>
    <w:rsid w:val="004C1E8F"/>
    <w:rsid w:val="004C28D0"/>
    <w:rsid w:val="004C2AF1"/>
    <w:rsid w:val="004C3F32"/>
    <w:rsid w:val="004C4E14"/>
    <w:rsid w:val="004C5D3E"/>
    <w:rsid w:val="004C648B"/>
    <w:rsid w:val="004C74CC"/>
    <w:rsid w:val="004D144E"/>
    <w:rsid w:val="004D14E9"/>
    <w:rsid w:val="004D1F84"/>
    <w:rsid w:val="004D2358"/>
    <w:rsid w:val="004D41EF"/>
    <w:rsid w:val="004D45B1"/>
    <w:rsid w:val="004D5569"/>
    <w:rsid w:val="004D5615"/>
    <w:rsid w:val="004D5A4D"/>
    <w:rsid w:val="004D5E58"/>
    <w:rsid w:val="004D673C"/>
    <w:rsid w:val="004D6AC0"/>
    <w:rsid w:val="004E04A6"/>
    <w:rsid w:val="004E0746"/>
    <w:rsid w:val="004E3460"/>
    <w:rsid w:val="004E4192"/>
    <w:rsid w:val="004E488C"/>
    <w:rsid w:val="004E5025"/>
    <w:rsid w:val="004E5635"/>
    <w:rsid w:val="004E61F9"/>
    <w:rsid w:val="004E63E5"/>
    <w:rsid w:val="004F1E9E"/>
    <w:rsid w:val="004F35A7"/>
    <w:rsid w:val="004F4717"/>
    <w:rsid w:val="004F6E8E"/>
    <w:rsid w:val="004F7320"/>
    <w:rsid w:val="004F7CA2"/>
    <w:rsid w:val="00501038"/>
    <w:rsid w:val="00501079"/>
    <w:rsid w:val="005017BC"/>
    <w:rsid w:val="005018D0"/>
    <w:rsid w:val="005020E5"/>
    <w:rsid w:val="0050262B"/>
    <w:rsid w:val="0050399B"/>
    <w:rsid w:val="00503BBA"/>
    <w:rsid w:val="005052B5"/>
    <w:rsid w:val="00506893"/>
    <w:rsid w:val="005068AF"/>
    <w:rsid w:val="0050738B"/>
    <w:rsid w:val="00510C0F"/>
    <w:rsid w:val="00510C7F"/>
    <w:rsid w:val="00511903"/>
    <w:rsid w:val="00511937"/>
    <w:rsid w:val="00511F3A"/>
    <w:rsid w:val="00512EA6"/>
    <w:rsid w:val="00513039"/>
    <w:rsid w:val="005130E2"/>
    <w:rsid w:val="0051357C"/>
    <w:rsid w:val="00515040"/>
    <w:rsid w:val="00515429"/>
    <w:rsid w:val="005156BB"/>
    <w:rsid w:val="0051604A"/>
    <w:rsid w:val="00517246"/>
    <w:rsid w:val="005176C2"/>
    <w:rsid w:val="00517C99"/>
    <w:rsid w:val="00520D7E"/>
    <w:rsid w:val="00521E84"/>
    <w:rsid w:val="00521F73"/>
    <w:rsid w:val="00523EB7"/>
    <w:rsid w:val="0052416B"/>
    <w:rsid w:val="00524AE1"/>
    <w:rsid w:val="00525F76"/>
    <w:rsid w:val="005267F7"/>
    <w:rsid w:val="00527317"/>
    <w:rsid w:val="00527582"/>
    <w:rsid w:val="005278FC"/>
    <w:rsid w:val="00527FA6"/>
    <w:rsid w:val="00540651"/>
    <w:rsid w:val="00543A80"/>
    <w:rsid w:val="00543C79"/>
    <w:rsid w:val="00543EE9"/>
    <w:rsid w:val="005456A7"/>
    <w:rsid w:val="00545DE6"/>
    <w:rsid w:val="00545E49"/>
    <w:rsid w:val="005460CC"/>
    <w:rsid w:val="005461CA"/>
    <w:rsid w:val="005463D3"/>
    <w:rsid w:val="005464B1"/>
    <w:rsid w:val="005467DB"/>
    <w:rsid w:val="005469FB"/>
    <w:rsid w:val="00547BF7"/>
    <w:rsid w:val="005505BC"/>
    <w:rsid w:val="00551126"/>
    <w:rsid w:val="00551849"/>
    <w:rsid w:val="00551979"/>
    <w:rsid w:val="00552145"/>
    <w:rsid w:val="00552321"/>
    <w:rsid w:val="0055510A"/>
    <w:rsid w:val="00557648"/>
    <w:rsid w:val="00560338"/>
    <w:rsid w:val="00560B82"/>
    <w:rsid w:val="005622B9"/>
    <w:rsid w:val="005623E9"/>
    <w:rsid w:val="00562D05"/>
    <w:rsid w:val="00565E3A"/>
    <w:rsid w:val="00566BE1"/>
    <w:rsid w:val="0057035F"/>
    <w:rsid w:val="00572D33"/>
    <w:rsid w:val="005743E6"/>
    <w:rsid w:val="0057459B"/>
    <w:rsid w:val="005745EF"/>
    <w:rsid w:val="0057651F"/>
    <w:rsid w:val="00577C90"/>
    <w:rsid w:val="00577CEF"/>
    <w:rsid w:val="00577D94"/>
    <w:rsid w:val="00577E09"/>
    <w:rsid w:val="0058092A"/>
    <w:rsid w:val="00581A33"/>
    <w:rsid w:val="00581B28"/>
    <w:rsid w:val="00583F59"/>
    <w:rsid w:val="00584EB4"/>
    <w:rsid w:val="00585695"/>
    <w:rsid w:val="00586611"/>
    <w:rsid w:val="00586ADB"/>
    <w:rsid w:val="00587014"/>
    <w:rsid w:val="00587A62"/>
    <w:rsid w:val="00590CA0"/>
    <w:rsid w:val="0059144B"/>
    <w:rsid w:val="005926E8"/>
    <w:rsid w:val="00593245"/>
    <w:rsid w:val="00593270"/>
    <w:rsid w:val="00594081"/>
    <w:rsid w:val="00594113"/>
    <w:rsid w:val="00594F3F"/>
    <w:rsid w:val="005961E5"/>
    <w:rsid w:val="00596335"/>
    <w:rsid w:val="005967DB"/>
    <w:rsid w:val="00596863"/>
    <w:rsid w:val="00597EF5"/>
    <w:rsid w:val="005A0C39"/>
    <w:rsid w:val="005A2379"/>
    <w:rsid w:val="005A2877"/>
    <w:rsid w:val="005A2C53"/>
    <w:rsid w:val="005A3171"/>
    <w:rsid w:val="005A387E"/>
    <w:rsid w:val="005A40EF"/>
    <w:rsid w:val="005A420D"/>
    <w:rsid w:val="005A4DDD"/>
    <w:rsid w:val="005A5C19"/>
    <w:rsid w:val="005A747E"/>
    <w:rsid w:val="005A790E"/>
    <w:rsid w:val="005A7B1D"/>
    <w:rsid w:val="005B1D26"/>
    <w:rsid w:val="005B2993"/>
    <w:rsid w:val="005B2A9A"/>
    <w:rsid w:val="005B3188"/>
    <w:rsid w:val="005B3C08"/>
    <w:rsid w:val="005B55A1"/>
    <w:rsid w:val="005B7281"/>
    <w:rsid w:val="005B7496"/>
    <w:rsid w:val="005B7B8F"/>
    <w:rsid w:val="005C02D1"/>
    <w:rsid w:val="005C263F"/>
    <w:rsid w:val="005C26B9"/>
    <w:rsid w:val="005C3599"/>
    <w:rsid w:val="005C39D7"/>
    <w:rsid w:val="005C410C"/>
    <w:rsid w:val="005C4171"/>
    <w:rsid w:val="005C442E"/>
    <w:rsid w:val="005C7873"/>
    <w:rsid w:val="005D02AD"/>
    <w:rsid w:val="005D03BE"/>
    <w:rsid w:val="005D11EC"/>
    <w:rsid w:val="005D2503"/>
    <w:rsid w:val="005D35FD"/>
    <w:rsid w:val="005D36A5"/>
    <w:rsid w:val="005D57B4"/>
    <w:rsid w:val="005D6A06"/>
    <w:rsid w:val="005D71C0"/>
    <w:rsid w:val="005E015F"/>
    <w:rsid w:val="005E0741"/>
    <w:rsid w:val="005E1341"/>
    <w:rsid w:val="005E150C"/>
    <w:rsid w:val="005E2AFE"/>
    <w:rsid w:val="005E35E3"/>
    <w:rsid w:val="005E3ACA"/>
    <w:rsid w:val="005E4B71"/>
    <w:rsid w:val="005E5046"/>
    <w:rsid w:val="005E757D"/>
    <w:rsid w:val="005F1290"/>
    <w:rsid w:val="005F231E"/>
    <w:rsid w:val="005F2F49"/>
    <w:rsid w:val="005F3572"/>
    <w:rsid w:val="005F5261"/>
    <w:rsid w:val="005F5A9B"/>
    <w:rsid w:val="005F5FA1"/>
    <w:rsid w:val="005F7EB4"/>
    <w:rsid w:val="0060047E"/>
    <w:rsid w:val="00600E12"/>
    <w:rsid w:val="00602425"/>
    <w:rsid w:val="0060361D"/>
    <w:rsid w:val="00603A18"/>
    <w:rsid w:val="00604B90"/>
    <w:rsid w:val="00604D4B"/>
    <w:rsid w:val="0060615A"/>
    <w:rsid w:val="006072A6"/>
    <w:rsid w:val="00607B25"/>
    <w:rsid w:val="00607E74"/>
    <w:rsid w:val="006106AB"/>
    <w:rsid w:val="00610BF0"/>
    <w:rsid w:val="00611D2F"/>
    <w:rsid w:val="00612206"/>
    <w:rsid w:val="00614962"/>
    <w:rsid w:val="00614DA2"/>
    <w:rsid w:val="00615738"/>
    <w:rsid w:val="00615926"/>
    <w:rsid w:val="0061598C"/>
    <w:rsid w:val="00615B02"/>
    <w:rsid w:val="00617284"/>
    <w:rsid w:val="006176FB"/>
    <w:rsid w:val="00617C6A"/>
    <w:rsid w:val="006206E7"/>
    <w:rsid w:val="006207BC"/>
    <w:rsid w:val="00621535"/>
    <w:rsid w:val="006235F1"/>
    <w:rsid w:val="00624752"/>
    <w:rsid w:val="00626CD5"/>
    <w:rsid w:val="00627ECB"/>
    <w:rsid w:val="006305AF"/>
    <w:rsid w:val="0063077C"/>
    <w:rsid w:val="006307E1"/>
    <w:rsid w:val="00630AE6"/>
    <w:rsid w:val="00630E73"/>
    <w:rsid w:val="006310A0"/>
    <w:rsid w:val="00631FB3"/>
    <w:rsid w:val="00632D30"/>
    <w:rsid w:val="006340A1"/>
    <w:rsid w:val="00636BE3"/>
    <w:rsid w:val="00637B8C"/>
    <w:rsid w:val="00637CCA"/>
    <w:rsid w:val="006406F2"/>
    <w:rsid w:val="00641F09"/>
    <w:rsid w:val="00642DD3"/>
    <w:rsid w:val="006438EA"/>
    <w:rsid w:val="00644159"/>
    <w:rsid w:val="00644DDC"/>
    <w:rsid w:val="006455D8"/>
    <w:rsid w:val="00645820"/>
    <w:rsid w:val="006472A6"/>
    <w:rsid w:val="006477CB"/>
    <w:rsid w:val="0064785B"/>
    <w:rsid w:val="006505F3"/>
    <w:rsid w:val="006509E4"/>
    <w:rsid w:val="006517D1"/>
    <w:rsid w:val="00653354"/>
    <w:rsid w:val="006544E2"/>
    <w:rsid w:val="00655297"/>
    <w:rsid w:val="00655D1F"/>
    <w:rsid w:val="00655D6C"/>
    <w:rsid w:val="0065669F"/>
    <w:rsid w:val="00657240"/>
    <w:rsid w:val="00657E0A"/>
    <w:rsid w:val="00662205"/>
    <w:rsid w:val="00664079"/>
    <w:rsid w:val="006643C9"/>
    <w:rsid w:val="00664500"/>
    <w:rsid w:val="006650FB"/>
    <w:rsid w:val="00665802"/>
    <w:rsid w:val="00665A70"/>
    <w:rsid w:val="00670074"/>
    <w:rsid w:val="00670146"/>
    <w:rsid w:val="00671946"/>
    <w:rsid w:val="00672970"/>
    <w:rsid w:val="00672C4D"/>
    <w:rsid w:val="00673167"/>
    <w:rsid w:val="00673BB9"/>
    <w:rsid w:val="0067531D"/>
    <w:rsid w:val="006764CF"/>
    <w:rsid w:val="0067659D"/>
    <w:rsid w:val="00676F11"/>
    <w:rsid w:val="006773C5"/>
    <w:rsid w:val="00680331"/>
    <w:rsid w:val="0068042A"/>
    <w:rsid w:val="00680C65"/>
    <w:rsid w:val="00682926"/>
    <w:rsid w:val="00682B13"/>
    <w:rsid w:val="00682E9F"/>
    <w:rsid w:val="0068313A"/>
    <w:rsid w:val="00684522"/>
    <w:rsid w:val="006853EF"/>
    <w:rsid w:val="00685786"/>
    <w:rsid w:val="00687240"/>
    <w:rsid w:val="00690802"/>
    <w:rsid w:val="00690874"/>
    <w:rsid w:val="00690C6A"/>
    <w:rsid w:val="00691308"/>
    <w:rsid w:val="00691536"/>
    <w:rsid w:val="00691884"/>
    <w:rsid w:val="0069461C"/>
    <w:rsid w:val="00695D72"/>
    <w:rsid w:val="00696026"/>
    <w:rsid w:val="006962E0"/>
    <w:rsid w:val="006975FC"/>
    <w:rsid w:val="00697D6E"/>
    <w:rsid w:val="006A05C6"/>
    <w:rsid w:val="006A0E57"/>
    <w:rsid w:val="006A28B6"/>
    <w:rsid w:val="006A2E10"/>
    <w:rsid w:val="006A3C18"/>
    <w:rsid w:val="006A3E14"/>
    <w:rsid w:val="006A473B"/>
    <w:rsid w:val="006A5881"/>
    <w:rsid w:val="006A59AF"/>
    <w:rsid w:val="006A65B6"/>
    <w:rsid w:val="006A6692"/>
    <w:rsid w:val="006A7309"/>
    <w:rsid w:val="006A7E1D"/>
    <w:rsid w:val="006B0646"/>
    <w:rsid w:val="006B0A29"/>
    <w:rsid w:val="006B4535"/>
    <w:rsid w:val="006B4C53"/>
    <w:rsid w:val="006B50E3"/>
    <w:rsid w:val="006B53E4"/>
    <w:rsid w:val="006B5B3B"/>
    <w:rsid w:val="006B7554"/>
    <w:rsid w:val="006C0FF0"/>
    <w:rsid w:val="006C1BBC"/>
    <w:rsid w:val="006C4584"/>
    <w:rsid w:val="006C5397"/>
    <w:rsid w:val="006C5EBC"/>
    <w:rsid w:val="006C6C63"/>
    <w:rsid w:val="006C72B8"/>
    <w:rsid w:val="006C7E4A"/>
    <w:rsid w:val="006D13A9"/>
    <w:rsid w:val="006D3064"/>
    <w:rsid w:val="006D365F"/>
    <w:rsid w:val="006D37B7"/>
    <w:rsid w:val="006D584F"/>
    <w:rsid w:val="006D6D75"/>
    <w:rsid w:val="006D773C"/>
    <w:rsid w:val="006E14E8"/>
    <w:rsid w:val="006E1749"/>
    <w:rsid w:val="006E1D10"/>
    <w:rsid w:val="006E356E"/>
    <w:rsid w:val="006E4F76"/>
    <w:rsid w:val="006E526D"/>
    <w:rsid w:val="006E5C76"/>
    <w:rsid w:val="006F0D82"/>
    <w:rsid w:val="006F1076"/>
    <w:rsid w:val="006F1C14"/>
    <w:rsid w:val="006F2E85"/>
    <w:rsid w:val="006F2FC0"/>
    <w:rsid w:val="006F50B2"/>
    <w:rsid w:val="006F5433"/>
    <w:rsid w:val="006F56C8"/>
    <w:rsid w:val="006F577E"/>
    <w:rsid w:val="006F59B4"/>
    <w:rsid w:val="006F5DF0"/>
    <w:rsid w:val="006F661C"/>
    <w:rsid w:val="006F6A84"/>
    <w:rsid w:val="006F73CB"/>
    <w:rsid w:val="006F7D77"/>
    <w:rsid w:val="00700366"/>
    <w:rsid w:val="007020B0"/>
    <w:rsid w:val="007028F8"/>
    <w:rsid w:val="00704C90"/>
    <w:rsid w:val="00704CDB"/>
    <w:rsid w:val="00705436"/>
    <w:rsid w:val="007054C2"/>
    <w:rsid w:val="00706226"/>
    <w:rsid w:val="0070678A"/>
    <w:rsid w:val="00712E23"/>
    <w:rsid w:val="007151EA"/>
    <w:rsid w:val="00715C08"/>
    <w:rsid w:val="00717074"/>
    <w:rsid w:val="0071755F"/>
    <w:rsid w:val="007203E3"/>
    <w:rsid w:val="007207A5"/>
    <w:rsid w:val="00721A27"/>
    <w:rsid w:val="00721C6F"/>
    <w:rsid w:val="00721D4C"/>
    <w:rsid w:val="0072243A"/>
    <w:rsid w:val="00730285"/>
    <w:rsid w:val="0073083C"/>
    <w:rsid w:val="00732003"/>
    <w:rsid w:val="007324F1"/>
    <w:rsid w:val="0073354D"/>
    <w:rsid w:val="007343E3"/>
    <w:rsid w:val="00734FCC"/>
    <w:rsid w:val="007350EE"/>
    <w:rsid w:val="007356AC"/>
    <w:rsid w:val="007364B7"/>
    <w:rsid w:val="007407D1"/>
    <w:rsid w:val="0074197A"/>
    <w:rsid w:val="00743694"/>
    <w:rsid w:val="007445B9"/>
    <w:rsid w:val="00744BFF"/>
    <w:rsid w:val="007458C7"/>
    <w:rsid w:val="0074600E"/>
    <w:rsid w:val="007463E4"/>
    <w:rsid w:val="00747F31"/>
    <w:rsid w:val="00750431"/>
    <w:rsid w:val="00750B35"/>
    <w:rsid w:val="00751346"/>
    <w:rsid w:val="0075161C"/>
    <w:rsid w:val="00751966"/>
    <w:rsid w:val="00752953"/>
    <w:rsid w:val="00752F58"/>
    <w:rsid w:val="00753CE0"/>
    <w:rsid w:val="00756B54"/>
    <w:rsid w:val="007577D8"/>
    <w:rsid w:val="00757F19"/>
    <w:rsid w:val="00760245"/>
    <w:rsid w:val="00761724"/>
    <w:rsid w:val="00761A9A"/>
    <w:rsid w:val="00761D4F"/>
    <w:rsid w:val="00761E44"/>
    <w:rsid w:val="00761ED6"/>
    <w:rsid w:val="00761F28"/>
    <w:rsid w:val="00762D16"/>
    <w:rsid w:val="0076341F"/>
    <w:rsid w:val="00765DEA"/>
    <w:rsid w:val="00766BB9"/>
    <w:rsid w:val="00767B79"/>
    <w:rsid w:val="007701DB"/>
    <w:rsid w:val="00770E10"/>
    <w:rsid w:val="007714E3"/>
    <w:rsid w:val="00771571"/>
    <w:rsid w:val="0077276D"/>
    <w:rsid w:val="00772A25"/>
    <w:rsid w:val="007752E1"/>
    <w:rsid w:val="00775775"/>
    <w:rsid w:val="0077666E"/>
    <w:rsid w:val="00780283"/>
    <w:rsid w:val="0078170F"/>
    <w:rsid w:val="00781C51"/>
    <w:rsid w:val="00783C56"/>
    <w:rsid w:val="007847DB"/>
    <w:rsid w:val="007852F6"/>
    <w:rsid w:val="007858F1"/>
    <w:rsid w:val="00785F77"/>
    <w:rsid w:val="0079051E"/>
    <w:rsid w:val="0079110E"/>
    <w:rsid w:val="007933FE"/>
    <w:rsid w:val="00793BD3"/>
    <w:rsid w:val="00795882"/>
    <w:rsid w:val="007967A5"/>
    <w:rsid w:val="007A1226"/>
    <w:rsid w:val="007A3D89"/>
    <w:rsid w:val="007A651F"/>
    <w:rsid w:val="007A7177"/>
    <w:rsid w:val="007A718C"/>
    <w:rsid w:val="007A7CA0"/>
    <w:rsid w:val="007B2234"/>
    <w:rsid w:val="007B2E00"/>
    <w:rsid w:val="007B3472"/>
    <w:rsid w:val="007B418F"/>
    <w:rsid w:val="007B55D1"/>
    <w:rsid w:val="007B6621"/>
    <w:rsid w:val="007B6896"/>
    <w:rsid w:val="007B68B9"/>
    <w:rsid w:val="007B7459"/>
    <w:rsid w:val="007C0596"/>
    <w:rsid w:val="007C09F4"/>
    <w:rsid w:val="007C4E84"/>
    <w:rsid w:val="007C5ADC"/>
    <w:rsid w:val="007C66DF"/>
    <w:rsid w:val="007C6E67"/>
    <w:rsid w:val="007D0374"/>
    <w:rsid w:val="007D0B5C"/>
    <w:rsid w:val="007D2E49"/>
    <w:rsid w:val="007D42D4"/>
    <w:rsid w:val="007D5E5C"/>
    <w:rsid w:val="007D71BC"/>
    <w:rsid w:val="007E1142"/>
    <w:rsid w:val="007E2D48"/>
    <w:rsid w:val="007E314A"/>
    <w:rsid w:val="007E4C51"/>
    <w:rsid w:val="007E525B"/>
    <w:rsid w:val="007E7134"/>
    <w:rsid w:val="007E7810"/>
    <w:rsid w:val="007E7F57"/>
    <w:rsid w:val="007E7FD7"/>
    <w:rsid w:val="007F23CA"/>
    <w:rsid w:val="007F2837"/>
    <w:rsid w:val="007F388A"/>
    <w:rsid w:val="007F3B1E"/>
    <w:rsid w:val="007F3D19"/>
    <w:rsid w:val="007F3ECF"/>
    <w:rsid w:val="007F4C17"/>
    <w:rsid w:val="007F5371"/>
    <w:rsid w:val="007F5A32"/>
    <w:rsid w:val="007F6BD7"/>
    <w:rsid w:val="007F6F23"/>
    <w:rsid w:val="00800B3B"/>
    <w:rsid w:val="00800CBA"/>
    <w:rsid w:val="00802007"/>
    <w:rsid w:val="00802105"/>
    <w:rsid w:val="00802525"/>
    <w:rsid w:val="00803CAB"/>
    <w:rsid w:val="00804332"/>
    <w:rsid w:val="00805AF4"/>
    <w:rsid w:val="00805F72"/>
    <w:rsid w:val="0080699F"/>
    <w:rsid w:val="00806D35"/>
    <w:rsid w:val="00807F0C"/>
    <w:rsid w:val="00810502"/>
    <w:rsid w:val="00810A19"/>
    <w:rsid w:val="00812300"/>
    <w:rsid w:val="0081513C"/>
    <w:rsid w:val="008151CB"/>
    <w:rsid w:val="00815437"/>
    <w:rsid w:val="0081581A"/>
    <w:rsid w:val="00815E33"/>
    <w:rsid w:val="008162BD"/>
    <w:rsid w:val="008162BE"/>
    <w:rsid w:val="0081696E"/>
    <w:rsid w:val="00820149"/>
    <w:rsid w:val="0082058A"/>
    <w:rsid w:val="00821AFE"/>
    <w:rsid w:val="00821D3C"/>
    <w:rsid w:val="0082303E"/>
    <w:rsid w:val="00823391"/>
    <w:rsid w:val="00823EF8"/>
    <w:rsid w:val="0082508E"/>
    <w:rsid w:val="0082601C"/>
    <w:rsid w:val="008272BD"/>
    <w:rsid w:val="00827B19"/>
    <w:rsid w:val="00827B5D"/>
    <w:rsid w:val="00830855"/>
    <w:rsid w:val="00830E3C"/>
    <w:rsid w:val="00831758"/>
    <w:rsid w:val="00831F14"/>
    <w:rsid w:val="00833890"/>
    <w:rsid w:val="00833F7F"/>
    <w:rsid w:val="008343D3"/>
    <w:rsid w:val="00836220"/>
    <w:rsid w:val="0083631D"/>
    <w:rsid w:val="0083679D"/>
    <w:rsid w:val="0083778A"/>
    <w:rsid w:val="008401F8"/>
    <w:rsid w:val="008404A4"/>
    <w:rsid w:val="008405F0"/>
    <w:rsid w:val="00841093"/>
    <w:rsid w:val="0084137A"/>
    <w:rsid w:val="00841787"/>
    <w:rsid w:val="00841E91"/>
    <w:rsid w:val="00842818"/>
    <w:rsid w:val="008438CC"/>
    <w:rsid w:val="00843EF2"/>
    <w:rsid w:val="008453F3"/>
    <w:rsid w:val="00846774"/>
    <w:rsid w:val="0084683B"/>
    <w:rsid w:val="00846ED1"/>
    <w:rsid w:val="00847117"/>
    <w:rsid w:val="00847524"/>
    <w:rsid w:val="00847AC1"/>
    <w:rsid w:val="00847D3C"/>
    <w:rsid w:val="008503D6"/>
    <w:rsid w:val="00853C3C"/>
    <w:rsid w:val="00855152"/>
    <w:rsid w:val="0085613E"/>
    <w:rsid w:val="0085637B"/>
    <w:rsid w:val="00862229"/>
    <w:rsid w:val="008630F1"/>
    <w:rsid w:val="0086424A"/>
    <w:rsid w:val="0086496D"/>
    <w:rsid w:val="00865A39"/>
    <w:rsid w:val="00866128"/>
    <w:rsid w:val="00870C06"/>
    <w:rsid w:val="00870EEA"/>
    <w:rsid w:val="00871CF9"/>
    <w:rsid w:val="008720F4"/>
    <w:rsid w:val="00873673"/>
    <w:rsid w:val="00873D41"/>
    <w:rsid w:val="0087418F"/>
    <w:rsid w:val="0087510E"/>
    <w:rsid w:val="00876026"/>
    <w:rsid w:val="00876AE9"/>
    <w:rsid w:val="00876BAF"/>
    <w:rsid w:val="00877250"/>
    <w:rsid w:val="008776E4"/>
    <w:rsid w:val="00877FC6"/>
    <w:rsid w:val="00880361"/>
    <w:rsid w:val="00880DF2"/>
    <w:rsid w:val="00882C15"/>
    <w:rsid w:val="008848B1"/>
    <w:rsid w:val="00890503"/>
    <w:rsid w:val="00890E61"/>
    <w:rsid w:val="00891E06"/>
    <w:rsid w:val="008926F7"/>
    <w:rsid w:val="00892A81"/>
    <w:rsid w:val="00892F7D"/>
    <w:rsid w:val="008936D7"/>
    <w:rsid w:val="0089425E"/>
    <w:rsid w:val="0089427D"/>
    <w:rsid w:val="00895980"/>
    <w:rsid w:val="008959DB"/>
    <w:rsid w:val="00896E4D"/>
    <w:rsid w:val="00896F70"/>
    <w:rsid w:val="00897720"/>
    <w:rsid w:val="00897CDB"/>
    <w:rsid w:val="008A0027"/>
    <w:rsid w:val="008A011B"/>
    <w:rsid w:val="008A1A29"/>
    <w:rsid w:val="008A1A81"/>
    <w:rsid w:val="008A2F61"/>
    <w:rsid w:val="008A51CD"/>
    <w:rsid w:val="008A5BD7"/>
    <w:rsid w:val="008B053E"/>
    <w:rsid w:val="008B3C45"/>
    <w:rsid w:val="008B41E7"/>
    <w:rsid w:val="008B4C3E"/>
    <w:rsid w:val="008B57F4"/>
    <w:rsid w:val="008B7582"/>
    <w:rsid w:val="008C1D74"/>
    <w:rsid w:val="008C3663"/>
    <w:rsid w:val="008C3B45"/>
    <w:rsid w:val="008C426C"/>
    <w:rsid w:val="008C45A5"/>
    <w:rsid w:val="008C4C2C"/>
    <w:rsid w:val="008C7D72"/>
    <w:rsid w:val="008D1E5B"/>
    <w:rsid w:val="008D1EE7"/>
    <w:rsid w:val="008D2AC8"/>
    <w:rsid w:val="008D423E"/>
    <w:rsid w:val="008D453B"/>
    <w:rsid w:val="008D4C0A"/>
    <w:rsid w:val="008D5896"/>
    <w:rsid w:val="008D7DE4"/>
    <w:rsid w:val="008E08AA"/>
    <w:rsid w:val="008E1261"/>
    <w:rsid w:val="008E132B"/>
    <w:rsid w:val="008E14E4"/>
    <w:rsid w:val="008E3441"/>
    <w:rsid w:val="008E38B8"/>
    <w:rsid w:val="008E49B3"/>
    <w:rsid w:val="008E5268"/>
    <w:rsid w:val="008E5331"/>
    <w:rsid w:val="008E536F"/>
    <w:rsid w:val="008E5EF2"/>
    <w:rsid w:val="008E71D1"/>
    <w:rsid w:val="008E7E6B"/>
    <w:rsid w:val="008F0062"/>
    <w:rsid w:val="008F1DA6"/>
    <w:rsid w:val="008F2888"/>
    <w:rsid w:val="008F2B3C"/>
    <w:rsid w:val="008F3F2A"/>
    <w:rsid w:val="008F419A"/>
    <w:rsid w:val="008F6467"/>
    <w:rsid w:val="008F745E"/>
    <w:rsid w:val="00900251"/>
    <w:rsid w:val="00900B19"/>
    <w:rsid w:val="00900B26"/>
    <w:rsid w:val="00900BC0"/>
    <w:rsid w:val="009019A4"/>
    <w:rsid w:val="0090256D"/>
    <w:rsid w:val="00903190"/>
    <w:rsid w:val="00904A2C"/>
    <w:rsid w:val="00905F8E"/>
    <w:rsid w:val="00911822"/>
    <w:rsid w:val="00913664"/>
    <w:rsid w:val="00913678"/>
    <w:rsid w:val="00915A01"/>
    <w:rsid w:val="00915F23"/>
    <w:rsid w:val="00917309"/>
    <w:rsid w:val="00917E23"/>
    <w:rsid w:val="00920014"/>
    <w:rsid w:val="0092124A"/>
    <w:rsid w:val="00921A08"/>
    <w:rsid w:val="009238A6"/>
    <w:rsid w:val="0092455A"/>
    <w:rsid w:val="009257F0"/>
    <w:rsid w:val="00925C80"/>
    <w:rsid w:val="00930925"/>
    <w:rsid w:val="00931048"/>
    <w:rsid w:val="00931EC0"/>
    <w:rsid w:val="00932091"/>
    <w:rsid w:val="00932C20"/>
    <w:rsid w:val="00932CB2"/>
    <w:rsid w:val="00932E3B"/>
    <w:rsid w:val="0093342D"/>
    <w:rsid w:val="009336EB"/>
    <w:rsid w:val="00937892"/>
    <w:rsid w:val="009402BA"/>
    <w:rsid w:val="0094034B"/>
    <w:rsid w:val="009403B4"/>
    <w:rsid w:val="00940488"/>
    <w:rsid w:val="00940EA8"/>
    <w:rsid w:val="0094274D"/>
    <w:rsid w:val="00943240"/>
    <w:rsid w:val="009437C4"/>
    <w:rsid w:val="00944D81"/>
    <w:rsid w:val="009456B2"/>
    <w:rsid w:val="00945B63"/>
    <w:rsid w:val="009460A1"/>
    <w:rsid w:val="009464FB"/>
    <w:rsid w:val="00946F55"/>
    <w:rsid w:val="0094795B"/>
    <w:rsid w:val="009500EC"/>
    <w:rsid w:val="00950FC6"/>
    <w:rsid w:val="00951913"/>
    <w:rsid w:val="00952F6B"/>
    <w:rsid w:val="009537DF"/>
    <w:rsid w:val="0095393E"/>
    <w:rsid w:val="00953A92"/>
    <w:rsid w:val="009544AD"/>
    <w:rsid w:val="00955A76"/>
    <w:rsid w:val="00956EAC"/>
    <w:rsid w:val="00957308"/>
    <w:rsid w:val="00957797"/>
    <w:rsid w:val="00957DF2"/>
    <w:rsid w:val="00957E4F"/>
    <w:rsid w:val="009627BF"/>
    <w:rsid w:val="00962B06"/>
    <w:rsid w:val="00963659"/>
    <w:rsid w:val="0096450B"/>
    <w:rsid w:val="009645BB"/>
    <w:rsid w:val="009655B0"/>
    <w:rsid w:val="009667C2"/>
    <w:rsid w:val="00967391"/>
    <w:rsid w:val="00967DE8"/>
    <w:rsid w:val="00970443"/>
    <w:rsid w:val="00973648"/>
    <w:rsid w:val="009739A7"/>
    <w:rsid w:val="00975569"/>
    <w:rsid w:val="0097557C"/>
    <w:rsid w:val="009775CF"/>
    <w:rsid w:val="009804A0"/>
    <w:rsid w:val="0098190C"/>
    <w:rsid w:val="00982098"/>
    <w:rsid w:val="00982C88"/>
    <w:rsid w:val="00984262"/>
    <w:rsid w:val="0098618D"/>
    <w:rsid w:val="009876DD"/>
    <w:rsid w:val="00990446"/>
    <w:rsid w:val="00991A15"/>
    <w:rsid w:val="0099237E"/>
    <w:rsid w:val="009929A4"/>
    <w:rsid w:val="00992F9A"/>
    <w:rsid w:val="009934F0"/>
    <w:rsid w:val="00993710"/>
    <w:rsid w:val="009940FC"/>
    <w:rsid w:val="00994330"/>
    <w:rsid w:val="00994931"/>
    <w:rsid w:val="0099546C"/>
    <w:rsid w:val="009956FB"/>
    <w:rsid w:val="00995A50"/>
    <w:rsid w:val="0099600A"/>
    <w:rsid w:val="009968FA"/>
    <w:rsid w:val="009A0FE7"/>
    <w:rsid w:val="009A100C"/>
    <w:rsid w:val="009A229F"/>
    <w:rsid w:val="009A26DD"/>
    <w:rsid w:val="009A2BA2"/>
    <w:rsid w:val="009A5607"/>
    <w:rsid w:val="009A5E48"/>
    <w:rsid w:val="009B1993"/>
    <w:rsid w:val="009B19DA"/>
    <w:rsid w:val="009B269B"/>
    <w:rsid w:val="009B3554"/>
    <w:rsid w:val="009B391E"/>
    <w:rsid w:val="009B4553"/>
    <w:rsid w:val="009B4AB4"/>
    <w:rsid w:val="009B4FA2"/>
    <w:rsid w:val="009B753B"/>
    <w:rsid w:val="009B7989"/>
    <w:rsid w:val="009C080A"/>
    <w:rsid w:val="009C129A"/>
    <w:rsid w:val="009C1B65"/>
    <w:rsid w:val="009C22B4"/>
    <w:rsid w:val="009C2A6E"/>
    <w:rsid w:val="009C4F2C"/>
    <w:rsid w:val="009C4FA3"/>
    <w:rsid w:val="009C5B77"/>
    <w:rsid w:val="009C770F"/>
    <w:rsid w:val="009C79C1"/>
    <w:rsid w:val="009D076E"/>
    <w:rsid w:val="009D0B9E"/>
    <w:rsid w:val="009D1893"/>
    <w:rsid w:val="009D331E"/>
    <w:rsid w:val="009D3BEC"/>
    <w:rsid w:val="009D3C9C"/>
    <w:rsid w:val="009D4E88"/>
    <w:rsid w:val="009D545D"/>
    <w:rsid w:val="009D6162"/>
    <w:rsid w:val="009D63BE"/>
    <w:rsid w:val="009D6E62"/>
    <w:rsid w:val="009D7607"/>
    <w:rsid w:val="009D77D8"/>
    <w:rsid w:val="009E0491"/>
    <w:rsid w:val="009E095D"/>
    <w:rsid w:val="009E17F0"/>
    <w:rsid w:val="009E1A31"/>
    <w:rsid w:val="009E1E23"/>
    <w:rsid w:val="009E210A"/>
    <w:rsid w:val="009E23C6"/>
    <w:rsid w:val="009E3E9A"/>
    <w:rsid w:val="009E4358"/>
    <w:rsid w:val="009E4838"/>
    <w:rsid w:val="009E4C1C"/>
    <w:rsid w:val="009E4F57"/>
    <w:rsid w:val="009E503F"/>
    <w:rsid w:val="009E56E5"/>
    <w:rsid w:val="009E6CB7"/>
    <w:rsid w:val="009E71B2"/>
    <w:rsid w:val="009F190E"/>
    <w:rsid w:val="009F1B66"/>
    <w:rsid w:val="009F3AB3"/>
    <w:rsid w:val="009F55B2"/>
    <w:rsid w:val="009F6905"/>
    <w:rsid w:val="009F6A94"/>
    <w:rsid w:val="009F6FCF"/>
    <w:rsid w:val="00A01A75"/>
    <w:rsid w:val="00A025F9"/>
    <w:rsid w:val="00A02A12"/>
    <w:rsid w:val="00A0333C"/>
    <w:rsid w:val="00A04065"/>
    <w:rsid w:val="00A046A1"/>
    <w:rsid w:val="00A047FC"/>
    <w:rsid w:val="00A0524C"/>
    <w:rsid w:val="00A05396"/>
    <w:rsid w:val="00A05A02"/>
    <w:rsid w:val="00A060B3"/>
    <w:rsid w:val="00A06529"/>
    <w:rsid w:val="00A1274B"/>
    <w:rsid w:val="00A12C51"/>
    <w:rsid w:val="00A13B58"/>
    <w:rsid w:val="00A14B47"/>
    <w:rsid w:val="00A15213"/>
    <w:rsid w:val="00A15DA0"/>
    <w:rsid w:val="00A1631E"/>
    <w:rsid w:val="00A16A5F"/>
    <w:rsid w:val="00A17059"/>
    <w:rsid w:val="00A17AAA"/>
    <w:rsid w:val="00A17AC0"/>
    <w:rsid w:val="00A20398"/>
    <w:rsid w:val="00A20445"/>
    <w:rsid w:val="00A21966"/>
    <w:rsid w:val="00A21A41"/>
    <w:rsid w:val="00A24522"/>
    <w:rsid w:val="00A256A2"/>
    <w:rsid w:val="00A267FA"/>
    <w:rsid w:val="00A26E7E"/>
    <w:rsid w:val="00A27E96"/>
    <w:rsid w:val="00A3033F"/>
    <w:rsid w:val="00A31527"/>
    <w:rsid w:val="00A32595"/>
    <w:rsid w:val="00A32B76"/>
    <w:rsid w:val="00A32DF1"/>
    <w:rsid w:val="00A33730"/>
    <w:rsid w:val="00A34403"/>
    <w:rsid w:val="00A35DD2"/>
    <w:rsid w:val="00A3755B"/>
    <w:rsid w:val="00A37CE2"/>
    <w:rsid w:val="00A401E0"/>
    <w:rsid w:val="00A40741"/>
    <w:rsid w:val="00A4113A"/>
    <w:rsid w:val="00A424F4"/>
    <w:rsid w:val="00A42B64"/>
    <w:rsid w:val="00A4459B"/>
    <w:rsid w:val="00A44718"/>
    <w:rsid w:val="00A44BE2"/>
    <w:rsid w:val="00A45576"/>
    <w:rsid w:val="00A46A8A"/>
    <w:rsid w:val="00A475CF"/>
    <w:rsid w:val="00A50061"/>
    <w:rsid w:val="00A50381"/>
    <w:rsid w:val="00A5058A"/>
    <w:rsid w:val="00A50A0F"/>
    <w:rsid w:val="00A519A5"/>
    <w:rsid w:val="00A51E20"/>
    <w:rsid w:val="00A54712"/>
    <w:rsid w:val="00A54C58"/>
    <w:rsid w:val="00A54DDE"/>
    <w:rsid w:val="00A54F7A"/>
    <w:rsid w:val="00A556B6"/>
    <w:rsid w:val="00A55C2A"/>
    <w:rsid w:val="00A55EB5"/>
    <w:rsid w:val="00A55EC8"/>
    <w:rsid w:val="00A561B1"/>
    <w:rsid w:val="00A56653"/>
    <w:rsid w:val="00A5671F"/>
    <w:rsid w:val="00A5685E"/>
    <w:rsid w:val="00A56934"/>
    <w:rsid w:val="00A56E59"/>
    <w:rsid w:val="00A5707B"/>
    <w:rsid w:val="00A573C9"/>
    <w:rsid w:val="00A573CD"/>
    <w:rsid w:val="00A6118F"/>
    <w:rsid w:val="00A6199D"/>
    <w:rsid w:val="00A63A66"/>
    <w:rsid w:val="00A64887"/>
    <w:rsid w:val="00A64C9A"/>
    <w:rsid w:val="00A66F1D"/>
    <w:rsid w:val="00A67A8E"/>
    <w:rsid w:val="00A7108E"/>
    <w:rsid w:val="00A71318"/>
    <w:rsid w:val="00A71450"/>
    <w:rsid w:val="00A71D9E"/>
    <w:rsid w:val="00A71EFE"/>
    <w:rsid w:val="00A72BBF"/>
    <w:rsid w:val="00A733FC"/>
    <w:rsid w:val="00A75369"/>
    <w:rsid w:val="00A75B23"/>
    <w:rsid w:val="00A76829"/>
    <w:rsid w:val="00A76D57"/>
    <w:rsid w:val="00A76D5F"/>
    <w:rsid w:val="00A77D36"/>
    <w:rsid w:val="00A83737"/>
    <w:rsid w:val="00A8385B"/>
    <w:rsid w:val="00A845C9"/>
    <w:rsid w:val="00A849B0"/>
    <w:rsid w:val="00A87849"/>
    <w:rsid w:val="00A90214"/>
    <w:rsid w:val="00A9041C"/>
    <w:rsid w:val="00A91188"/>
    <w:rsid w:val="00A91FD3"/>
    <w:rsid w:val="00A922CF"/>
    <w:rsid w:val="00A9277C"/>
    <w:rsid w:val="00A959DD"/>
    <w:rsid w:val="00A95D13"/>
    <w:rsid w:val="00A95D6F"/>
    <w:rsid w:val="00A95E27"/>
    <w:rsid w:val="00A9622E"/>
    <w:rsid w:val="00A96E34"/>
    <w:rsid w:val="00A97646"/>
    <w:rsid w:val="00A9786A"/>
    <w:rsid w:val="00A97A06"/>
    <w:rsid w:val="00A97B1F"/>
    <w:rsid w:val="00AA104E"/>
    <w:rsid w:val="00AA23CE"/>
    <w:rsid w:val="00AA28A0"/>
    <w:rsid w:val="00AA2BDF"/>
    <w:rsid w:val="00AA33A6"/>
    <w:rsid w:val="00AA49C0"/>
    <w:rsid w:val="00AA632E"/>
    <w:rsid w:val="00AA66D9"/>
    <w:rsid w:val="00AA7A26"/>
    <w:rsid w:val="00AA7E25"/>
    <w:rsid w:val="00AB0263"/>
    <w:rsid w:val="00AB0C31"/>
    <w:rsid w:val="00AB2CBB"/>
    <w:rsid w:val="00AB2DDB"/>
    <w:rsid w:val="00AB2FA6"/>
    <w:rsid w:val="00AB491C"/>
    <w:rsid w:val="00AB49DE"/>
    <w:rsid w:val="00AB4B7D"/>
    <w:rsid w:val="00AB5E3B"/>
    <w:rsid w:val="00AB617E"/>
    <w:rsid w:val="00AB6CE2"/>
    <w:rsid w:val="00AC04F4"/>
    <w:rsid w:val="00AC0FEF"/>
    <w:rsid w:val="00AC18AC"/>
    <w:rsid w:val="00AC2247"/>
    <w:rsid w:val="00AC2543"/>
    <w:rsid w:val="00AC38E5"/>
    <w:rsid w:val="00AC6AF8"/>
    <w:rsid w:val="00AC70AE"/>
    <w:rsid w:val="00AC7266"/>
    <w:rsid w:val="00AC7D23"/>
    <w:rsid w:val="00AD0545"/>
    <w:rsid w:val="00AD1CA2"/>
    <w:rsid w:val="00AD2E67"/>
    <w:rsid w:val="00AD3101"/>
    <w:rsid w:val="00AD431F"/>
    <w:rsid w:val="00AD5BE5"/>
    <w:rsid w:val="00AD6B5A"/>
    <w:rsid w:val="00AD73EA"/>
    <w:rsid w:val="00AD78F0"/>
    <w:rsid w:val="00AD7A0D"/>
    <w:rsid w:val="00AE0778"/>
    <w:rsid w:val="00AE0EA7"/>
    <w:rsid w:val="00AE275F"/>
    <w:rsid w:val="00AE50C5"/>
    <w:rsid w:val="00AE6B50"/>
    <w:rsid w:val="00AE70DE"/>
    <w:rsid w:val="00AE7791"/>
    <w:rsid w:val="00AE7FB9"/>
    <w:rsid w:val="00AF0BDE"/>
    <w:rsid w:val="00AF1A29"/>
    <w:rsid w:val="00AF2819"/>
    <w:rsid w:val="00AF4322"/>
    <w:rsid w:val="00AF5400"/>
    <w:rsid w:val="00AF6E10"/>
    <w:rsid w:val="00AF7B70"/>
    <w:rsid w:val="00AF7C2F"/>
    <w:rsid w:val="00B00025"/>
    <w:rsid w:val="00B02918"/>
    <w:rsid w:val="00B032FB"/>
    <w:rsid w:val="00B05693"/>
    <w:rsid w:val="00B058B8"/>
    <w:rsid w:val="00B07012"/>
    <w:rsid w:val="00B10714"/>
    <w:rsid w:val="00B10832"/>
    <w:rsid w:val="00B114DF"/>
    <w:rsid w:val="00B1332E"/>
    <w:rsid w:val="00B14DF5"/>
    <w:rsid w:val="00B153CA"/>
    <w:rsid w:val="00B15438"/>
    <w:rsid w:val="00B16443"/>
    <w:rsid w:val="00B20774"/>
    <w:rsid w:val="00B20AE2"/>
    <w:rsid w:val="00B226C5"/>
    <w:rsid w:val="00B22E82"/>
    <w:rsid w:val="00B24417"/>
    <w:rsid w:val="00B244D3"/>
    <w:rsid w:val="00B26FFA"/>
    <w:rsid w:val="00B273F2"/>
    <w:rsid w:val="00B279D5"/>
    <w:rsid w:val="00B27E57"/>
    <w:rsid w:val="00B30207"/>
    <w:rsid w:val="00B30953"/>
    <w:rsid w:val="00B30B01"/>
    <w:rsid w:val="00B3348B"/>
    <w:rsid w:val="00B34ABE"/>
    <w:rsid w:val="00B34B69"/>
    <w:rsid w:val="00B34E97"/>
    <w:rsid w:val="00B351B2"/>
    <w:rsid w:val="00B366CF"/>
    <w:rsid w:val="00B37282"/>
    <w:rsid w:val="00B37A0C"/>
    <w:rsid w:val="00B37AAE"/>
    <w:rsid w:val="00B402E1"/>
    <w:rsid w:val="00B41194"/>
    <w:rsid w:val="00B41AB1"/>
    <w:rsid w:val="00B423D0"/>
    <w:rsid w:val="00B42692"/>
    <w:rsid w:val="00B43ED7"/>
    <w:rsid w:val="00B46D15"/>
    <w:rsid w:val="00B5074B"/>
    <w:rsid w:val="00B515CA"/>
    <w:rsid w:val="00B51F38"/>
    <w:rsid w:val="00B52858"/>
    <w:rsid w:val="00B53613"/>
    <w:rsid w:val="00B5367B"/>
    <w:rsid w:val="00B53EF1"/>
    <w:rsid w:val="00B556A6"/>
    <w:rsid w:val="00B566A4"/>
    <w:rsid w:val="00B56B92"/>
    <w:rsid w:val="00B56E01"/>
    <w:rsid w:val="00B604DC"/>
    <w:rsid w:val="00B60BF5"/>
    <w:rsid w:val="00B6156C"/>
    <w:rsid w:val="00B61792"/>
    <w:rsid w:val="00B627BB"/>
    <w:rsid w:val="00B65D42"/>
    <w:rsid w:val="00B6621E"/>
    <w:rsid w:val="00B669F0"/>
    <w:rsid w:val="00B671BF"/>
    <w:rsid w:val="00B67586"/>
    <w:rsid w:val="00B675C2"/>
    <w:rsid w:val="00B70F51"/>
    <w:rsid w:val="00B71728"/>
    <w:rsid w:val="00B7272E"/>
    <w:rsid w:val="00B739C5"/>
    <w:rsid w:val="00B74337"/>
    <w:rsid w:val="00B7478F"/>
    <w:rsid w:val="00B74F3E"/>
    <w:rsid w:val="00B75319"/>
    <w:rsid w:val="00B75B36"/>
    <w:rsid w:val="00B764E7"/>
    <w:rsid w:val="00B771B5"/>
    <w:rsid w:val="00B77DE4"/>
    <w:rsid w:val="00B80254"/>
    <w:rsid w:val="00B8044F"/>
    <w:rsid w:val="00B8283C"/>
    <w:rsid w:val="00B837AC"/>
    <w:rsid w:val="00B840A4"/>
    <w:rsid w:val="00B8476E"/>
    <w:rsid w:val="00B866FE"/>
    <w:rsid w:val="00B86F16"/>
    <w:rsid w:val="00B87D27"/>
    <w:rsid w:val="00B91CA7"/>
    <w:rsid w:val="00B93F61"/>
    <w:rsid w:val="00B94CF8"/>
    <w:rsid w:val="00B951B8"/>
    <w:rsid w:val="00B95543"/>
    <w:rsid w:val="00B95A28"/>
    <w:rsid w:val="00B95DC6"/>
    <w:rsid w:val="00B96B68"/>
    <w:rsid w:val="00BA074F"/>
    <w:rsid w:val="00BA12ED"/>
    <w:rsid w:val="00BA1956"/>
    <w:rsid w:val="00BA1A69"/>
    <w:rsid w:val="00BA1DF9"/>
    <w:rsid w:val="00BA212F"/>
    <w:rsid w:val="00BA358E"/>
    <w:rsid w:val="00BA3CDF"/>
    <w:rsid w:val="00BA4576"/>
    <w:rsid w:val="00BA4752"/>
    <w:rsid w:val="00BA56B4"/>
    <w:rsid w:val="00BA671D"/>
    <w:rsid w:val="00BA74A4"/>
    <w:rsid w:val="00BB16BA"/>
    <w:rsid w:val="00BB18E8"/>
    <w:rsid w:val="00BB19BC"/>
    <w:rsid w:val="00BB3D80"/>
    <w:rsid w:val="00BB3FBD"/>
    <w:rsid w:val="00BB4F97"/>
    <w:rsid w:val="00BB6BE1"/>
    <w:rsid w:val="00BB7E75"/>
    <w:rsid w:val="00BC0BFE"/>
    <w:rsid w:val="00BC2957"/>
    <w:rsid w:val="00BC2B50"/>
    <w:rsid w:val="00BC31C0"/>
    <w:rsid w:val="00BC3A33"/>
    <w:rsid w:val="00BC4897"/>
    <w:rsid w:val="00BC5164"/>
    <w:rsid w:val="00BC5AAF"/>
    <w:rsid w:val="00BC602D"/>
    <w:rsid w:val="00BC6DB3"/>
    <w:rsid w:val="00BC7F58"/>
    <w:rsid w:val="00BD3B15"/>
    <w:rsid w:val="00BD51DC"/>
    <w:rsid w:val="00BD57E1"/>
    <w:rsid w:val="00BD68DA"/>
    <w:rsid w:val="00BD6B47"/>
    <w:rsid w:val="00BD74F3"/>
    <w:rsid w:val="00BD76EB"/>
    <w:rsid w:val="00BE0B79"/>
    <w:rsid w:val="00BE38FF"/>
    <w:rsid w:val="00BE46E3"/>
    <w:rsid w:val="00BE5131"/>
    <w:rsid w:val="00BE7B65"/>
    <w:rsid w:val="00BF033B"/>
    <w:rsid w:val="00BF03D5"/>
    <w:rsid w:val="00BF0F23"/>
    <w:rsid w:val="00BF1114"/>
    <w:rsid w:val="00BF1A05"/>
    <w:rsid w:val="00BF1E3D"/>
    <w:rsid w:val="00BF2AC4"/>
    <w:rsid w:val="00BF3A5F"/>
    <w:rsid w:val="00BF4A05"/>
    <w:rsid w:val="00BF55D2"/>
    <w:rsid w:val="00BF7128"/>
    <w:rsid w:val="00BF729F"/>
    <w:rsid w:val="00C0089E"/>
    <w:rsid w:val="00C01A8E"/>
    <w:rsid w:val="00C02E4B"/>
    <w:rsid w:val="00C038D4"/>
    <w:rsid w:val="00C03AF8"/>
    <w:rsid w:val="00C04200"/>
    <w:rsid w:val="00C06CEC"/>
    <w:rsid w:val="00C0748F"/>
    <w:rsid w:val="00C07CB5"/>
    <w:rsid w:val="00C07EA3"/>
    <w:rsid w:val="00C10070"/>
    <w:rsid w:val="00C103F8"/>
    <w:rsid w:val="00C10D94"/>
    <w:rsid w:val="00C11B3F"/>
    <w:rsid w:val="00C1246F"/>
    <w:rsid w:val="00C133F6"/>
    <w:rsid w:val="00C1360D"/>
    <w:rsid w:val="00C13A7A"/>
    <w:rsid w:val="00C15591"/>
    <w:rsid w:val="00C15EE1"/>
    <w:rsid w:val="00C162F3"/>
    <w:rsid w:val="00C16302"/>
    <w:rsid w:val="00C1640E"/>
    <w:rsid w:val="00C16F7D"/>
    <w:rsid w:val="00C17C65"/>
    <w:rsid w:val="00C17E97"/>
    <w:rsid w:val="00C203B8"/>
    <w:rsid w:val="00C20945"/>
    <w:rsid w:val="00C21188"/>
    <w:rsid w:val="00C21C8C"/>
    <w:rsid w:val="00C22084"/>
    <w:rsid w:val="00C22D24"/>
    <w:rsid w:val="00C22D48"/>
    <w:rsid w:val="00C23A1D"/>
    <w:rsid w:val="00C25094"/>
    <w:rsid w:val="00C25148"/>
    <w:rsid w:val="00C257C4"/>
    <w:rsid w:val="00C27915"/>
    <w:rsid w:val="00C27D3B"/>
    <w:rsid w:val="00C312A3"/>
    <w:rsid w:val="00C31757"/>
    <w:rsid w:val="00C32244"/>
    <w:rsid w:val="00C3246B"/>
    <w:rsid w:val="00C3338E"/>
    <w:rsid w:val="00C353C6"/>
    <w:rsid w:val="00C35BD6"/>
    <w:rsid w:val="00C35C8D"/>
    <w:rsid w:val="00C36B15"/>
    <w:rsid w:val="00C3737F"/>
    <w:rsid w:val="00C37DF5"/>
    <w:rsid w:val="00C40B16"/>
    <w:rsid w:val="00C4110F"/>
    <w:rsid w:val="00C439D1"/>
    <w:rsid w:val="00C45A73"/>
    <w:rsid w:val="00C45E40"/>
    <w:rsid w:val="00C465C7"/>
    <w:rsid w:val="00C473E5"/>
    <w:rsid w:val="00C50BB0"/>
    <w:rsid w:val="00C519A6"/>
    <w:rsid w:val="00C51A56"/>
    <w:rsid w:val="00C51EC3"/>
    <w:rsid w:val="00C53DEF"/>
    <w:rsid w:val="00C5498C"/>
    <w:rsid w:val="00C56065"/>
    <w:rsid w:val="00C61511"/>
    <w:rsid w:val="00C6252D"/>
    <w:rsid w:val="00C63519"/>
    <w:rsid w:val="00C6351E"/>
    <w:rsid w:val="00C66F24"/>
    <w:rsid w:val="00C67EFA"/>
    <w:rsid w:val="00C70185"/>
    <w:rsid w:val="00C709D6"/>
    <w:rsid w:val="00C72F36"/>
    <w:rsid w:val="00C74C92"/>
    <w:rsid w:val="00C757CF"/>
    <w:rsid w:val="00C7677F"/>
    <w:rsid w:val="00C76875"/>
    <w:rsid w:val="00C81E47"/>
    <w:rsid w:val="00C823E4"/>
    <w:rsid w:val="00C82F1A"/>
    <w:rsid w:val="00C85976"/>
    <w:rsid w:val="00C863E6"/>
    <w:rsid w:val="00C86AB0"/>
    <w:rsid w:val="00C86C2E"/>
    <w:rsid w:val="00C8727B"/>
    <w:rsid w:val="00C9085C"/>
    <w:rsid w:val="00C90BCC"/>
    <w:rsid w:val="00C9109E"/>
    <w:rsid w:val="00C919CE"/>
    <w:rsid w:val="00C920ED"/>
    <w:rsid w:val="00C93D99"/>
    <w:rsid w:val="00C95457"/>
    <w:rsid w:val="00C9554B"/>
    <w:rsid w:val="00C959D2"/>
    <w:rsid w:val="00C960A0"/>
    <w:rsid w:val="00C96DAC"/>
    <w:rsid w:val="00C977D0"/>
    <w:rsid w:val="00C97DB2"/>
    <w:rsid w:val="00C97DCC"/>
    <w:rsid w:val="00CA0B05"/>
    <w:rsid w:val="00CA1C27"/>
    <w:rsid w:val="00CA1E8F"/>
    <w:rsid w:val="00CA1EF4"/>
    <w:rsid w:val="00CA2280"/>
    <w:rsid w:val="00CA2439"/>
    <w:rsid w:val="00CA2644"/>
    <w:rsid w:val="00CA27BE"/>
    <w:rsid w:val="00CA4808"/>
    <w:rsid w:val="00CA5F80"/>
    <w:rsid w:val="00CA62A2"/>
    <w:rsid w:val="00CA62DA"/>
    <w:rsid w:val="00CA6B10"/>
    <w:rsid w:val="00CA7D07"/>
    <w:rsid w:val="00CB0959"/>
    <w:rsid w:val="00CB0CD4"/>
    <w:rsid w:val="00CB1F8F"/>
    <w:rsid w:val="00CB27C4"/>
    <w:rsid w:val="00CB28E0"/>
    <w:rsid w:val="00CB41E6"/>
    <w:rsid w:val="00CB56BF"/>
    <w:rsid w:val="00CB5CC0"/>
    <w:rsid w:val="00CB632E"/>
    <w:rsid w:val="00CB7941"/>
    <w:rsid w:val="00CC1A46"/>
    <w:rsid w:val="00CC2328"/>
    <w:rsid w:val="00CC284B"/>
    <w:rsid w:val="00CC33A5"/>
    <w:rsid w:val="00CC4672"/>
    <w:rsid w:val="00CC4AB7"/>
    <w:rsid w:val="00CC5035"/>
    <w:rsid w:val="00CC524F"/>
    <w:rsid w:val="00CC5509"/>
    <w:rsid w:val="00CC6367"/>
    <w:rsid w:val="00CC66D8"/>
    <w:rsid w:val="00CC6FA8"/>
    <w:rsid w:val="00CC7608"/>
    <w:rsid w:val="00CD084C"/>
    <w:rsid w:val="00CD0AE2"/>
    <w:rsid w:val="00CD0DB1"/>
    <w:rsid w:val="00CD1DCA"/>
    <w:rsid w:val="00CD218D"/>
    <w:rsid w:val="00CD4E91"/>
    <w:rsid w:val="00CD5E80"/>
    <w:rsid w:val="00CD605A"/>
    <w:rsid w:val="00CD697F"/>
    <w:rsid w:val="00CE0303"/>
    <w:rsid w:val="00CE04B6"/>
    <w:rsid w:val="00CE1F13"/>
    <w:rsid w:val="00CE2B08"/>
    <w:rsid w:val="00CE4302"/>
    <w:rsid w:val="00CE4AF5"/>
    <w:rsid w:val="00CE4E7D"/>
    <w:rsid w:val="00CE4F01"/>
    <w:rsid w:val="00CE7935"/>
    <w:rsid w:val="00CE7F81"/>
    <w:rsid w:val="00CF3272"/>
    <w:rsid w:val="00CF4EF5"/>
    <w:rsid w:val="00CF57FB"/>
    <w:rsid w:val="00CF5D47"/>
    <w:rsid w:val="00CF7415"/>
    <w:rsid w:val="00CF78F9"/>
    <w:rsid w:val="00CF7D22"/>
    <w:rsid w:val="00D00008"/>
    <w:rsid w:val="00D000F1"/>
    <w:rsid w:val="00D004C2"/>
    <w:rsid w:val="00D00CAC"/>
    <w:rsid w:val="00D041D2"/>
    <w:rsid w:val="00D0483A"/>
    <w:rsid w:val="00D0606B"/>
    <w:rsid w:val="00D07164"/>
    <w:rsid w:val="00D0748A"/>
    <w:rsid w:val="00D12096"/>
    <w:rsid w:val="00D12FBF"/>
    <w:rsid w:val="00D132B2"/>
    <w:rsid w:val="00D1338F"/>
    <w:rsid w:val="00D142F6"/>
    <w:rsid w:val="00D15D54"/>
    <w:rsid w:val="00D164C1"/>
    <w:rsid w:val="00D16F2B"/>
    <w:rsid w:val="00D202DF"/>
    <w:rsid w:val="00D20E97"/>
    <w:rsid w:val="00D20FF5"/>
    <w:rsid w:val="00D235B5"/>
    <w:rsid w:val="00D26D9F"/>
    <w:rsid w:val="00D276D5"/>
    <w:rsid w:val="00D30950"/>
    <w:rsid w:val="00D31AF6"/>
    <w:rsid w:val="00D333BF"/>
    <w:rsid w:val="00D33C70"/>
    <w:rsid w:val="00D34C3B"/>
    <w:rsid w:val="00D355B0"/>
    <w:rsid w:val="00D3620A"/>
    <w:rsid w:val="00D40470"/>
    <w:rsid w:val="00D40CE0"/>
    <w:rsid w:val="00D417CF"/>
    <w:rsid w:val="00D4283F"/>
    <w:rsid w:val="00D42897"/>
    <w:rsid w:val="00D42CCB"/>
    <w:rsid w:val="00D42D4B"/>
    <w:rsid w:val="00D43314"/>
    <w:rsid w:val="00D434CA"/>
    <w:rsid w:val="00D450A6"/>
    <w:rsid w:val="00D454B4"/>
    <w:rsid w:val="00D4592F"/>
    <w:rsid w:val="00D45CC1"/>
    <w:rsid w:val="00D462EF"/>
    <w:rsid w:val="00D468F3"/>
    <w:rsid w:val="00D46EBE"/>
    <w:rsid w:val="00D47AFD"/>
    <w:rsid w:val="00D47B26"/>
    <w:rsid w:val="00D47E89"/>
    <w:rsid w:val="00D50179"/>
    <w:rsid w:val="00D549DF"/>
    <w:rsid w:val="00D54D78"/>
    <w:rsid w:val="00D54DA7"/>
    <w:rsid w:val="00D55942"/>
    <w:rsid w:val="00D55B80"/>
    <w:rsid w:val="00D560C1"/>
    <w:rsid w:val="00D560EA"/>
    <w:rsid w:val="00D57469"/>
    <w:rsid w:val="00D60DE1"/>
    <w:rsid w:val="00D60E7C"/>
    <w:rsid w:val="00D61BAF"/>
    <w:rsid w:val="00D63758"/>
    <w:rsid w:val="00D638EC"/>
    <w:rsid w:val="00D63D2A"/>
    <w:rsid w:val="00D63E4D"/>
    <w:rsid w:val="00D654BF"/>
    <w:rsid w:val="00D6739E"/>
    <w:rsid w:val="00D6759E"/>
    <w:rsid w:val="00D70185"/>
    <w:rsid w:val="00D70214"/>
    <w:rsid w:val="00D7027D"/>
    <w:rsid w:val="00D710EF"/>
    <w:rsid w:val="00D717DA"/>
    <w:rsid w:val="00D71989"/>
    <w:rsid w:val="00D728AC"/>
    <w:rsid w:val="00D73F21"/>
    <w:rsid w:val="00D74D9A"/>
    <w:rsid w:val="00D75153"/>
    <w:rsid w:val="00D75B76"/>
    <w:rsid w:val="00D77DD7"/>
    <w:rsid w:val="00D811C8"/>
    <w:rsid w:val="00D813AB"/>
    <w:rsid w:val="00D82BCA"/>
    <w:rsid w:val="00D83420"/>
    <w:rsid w:val="00D83DD0"/>
    <w:rsid w:val="00D84A75"/>
    <w:rsid w:val="00D85532"/>
    <w:rsid w:val="00D87B14"/>
    <w:rsid w:val="00D90653"/>
    <w:rsid w:val="00D90654"/>
    <w:rsid w:val="00D915B7"/>
    <w:rsid w:val="00D917BE"/>
    <w:rsid w:val="00D9256F"/>
    <w:rsid w:val="00D92FB0"/>
    <w:rsid w:val="00D93CBA"/>
    <w:rsid w:val="00D951A0"/>
    <w:rsid w:val="00D96A72"/>
    <w:rsid w:val="00D96BFD"/>
    <w:rsid w:val="00D96C23"/>
    <w:rsid w:val="00DA0889"/>
    <w:rsid w:val="00DA1CC3"/>
    <w:rsid w:val="00DA2191"/>
    <w:rsid w:val="00DA2219"/>
    <w:rsid w:val="00DA5476"/>
    <w:rsid w:val="00DA5D0C"/>
    <w:rsid w:val="00DA6516"/>
    <w:rsid w:val="00DA6E30"/>
    <w:rsid w:val="00DA6E84"/>
    <w:rsid w:val="00DB0179"/>
    <w:rsid w:val="00DB0283"/>
    <w:rsid w:val="00DB04EF"/>
    <w:rsid w:val="00DB1A2C"/>
    <w:rsid w:val="00DB49D8"/>
    <w:rsid w:val="00DB4BA9"/>
    <w:rsid w:val="00DB4F1C"/>
    <w:rsid w:val="00DB7DDA"/>
    <w:rsid w:val="00DC06AF"/>
    <w:rsid w:val="00DC15F6"/>
    <w:rsid w:val="00DC21D2"/>
    <w:rsid w:val="00DC2EAF"/>
    <w:rsid w:val="00DC4728"/>
    <w:rsid w:val="00DC5448"/>
    <w:rsid w:val="00DC61BE"/>
    <w:rsid w:val="00DC6740"/>
    <w:rsid w:val="00DC7555"/>
    <w:rsid w:val="00DC7CBD"/>
    <w:rsid w:val="00DD2E5E"/>
    <w:rsid w:val="00DD2FF1"/>
    <w:rsid w:val="00DD59C7"/>
    <w:rsid w:val="00DD5B91"/>
    <w:rsid w:val="00DD64FB"/>
    <w:rsid w:val="00DD6561"/>
    <w:rsid w:val="00DD72FF"/>
    <w:rsid w:val="00DD7AD1"/>
    <w:rsid w:val="00DE087A"/>
    <w:rsid w:val="00DE19DF"/>
    <w:rsid w:val="00DE20C8"/>
    <w:rsid w:val="00DE21C7"/>
    <w:rsid w:val="00DE2E30"/>
    <w:rsid w:val="00DE38A0"/>
    <w:rsid w:val="00DE4CC1"/>
    <w:rsid w:val="00DE6841"/>
    <w:rsid w:val="00DE71A4"/>
    <w:rsid w:val="00DF032F"/>
    <w:rsid w:val="00DF2985"/>
    <w:rsid w:val="00DF307C"/>
    <w:rsid w:val="00DF347E"/>
    <w:rsid w:val="00DF4BE4"/>
    <w:rsid w:val="00DF4E38"/>
    <w:rsid w:val="00DF50BC"/>
    <w:rsid w:val="00DF5305"/>
    <w:rsid w:val="00DF5F55"/>
    <w:rsid w:val="00DF5FEB"/>
    <w:rsid w:val="00DF6B16"/>
    <w:rsid w:val="00E004BF"/>
    <w:rsid w:val="00E02338"/>
    <w:rsid w:val="00E0302B"/>
    <w:rsid w:val="00E037DF"/>
    <w:rsid w:val="00E03FC0"/>
    <w:rsid w:val="00E043A9"/>
    <w:rsid w:val="00E04A9D"/>
    <w:rsid w:val="00E05815"/>
    <w:rsid w:val="00E05876"/>
    <w:rsid w:val="00E06BEB"/>
    <w:rsid w:val="00E07160"/>
    <w:rsid w:val="00E1070B"/>
    <w:rsid w:val="00E116DE"/>
    <w:rsid w:val="00E12079"/>
    <w:rsid w:val="00E1244B"/>
    <w:rsid w:val="00E125A6"/>
    <w:rsid w:val="00E1271A"/>
    <w:rsid w:val="00E12D78"/>
    <w:rsid w:val="00E17B0C"/>
    <w:rsid w:val="00E20BB2"/>
    <w:rsid w:val="00E21870"/>
    <w:rsid w:val="00E225B4"/>
    <w:rsid w:val="00E22B4B"/>
    <w:rsid w:val="00E231DA"/>
    <w:rsid w:val="00E25D5E"/>
    <w:rsid w:val="00E260B6"/>
    <w:rsid w:val="00E26C48"/>
    <w:rsid w:val="00E26DA0"/>
    <w:rsid w:val="00E27FE7"/>
    <w:rsid w:val="00E3079E"/>
    <w:rsid w:val="00E31491"/>
    <w:rsid w:val="00E31CE6"/>
    <w:rsid w:val="00E32C21"/>
    <w:rsid w:val="00E34407"/>
    <w:rsid w:val="00E344AF"/>
    <w:rsid w:val="00E351B3"/>
    <w:rsid w:val="00E35969"/>
    <w:rsid w:val="00E35BF9"/>
    <w:rsid w:val="00E35E26"/>
    <w:rsid w:val="00E36319"/>
    <w:rsid w:val="00E3733F"/>
    <w:rsid w:val="00E40DD6"/>
    <w:rsid w:val="00E4206A"/>
    <w:rsid w:val="00E4244A"/>
    <w:rsid w:val="00E44178"/>
    <w:rsid w:val="00E441FC"/>
    <w:rsid w:val="00E44A39"/>
    <w:rsid w:val="00E44D44"/>
    <w:rsid w:val="00E44EDB"/>
    <w:rsid w:val="00E46509"/>
    <w:rsid w:val="00E46EC7"/>
    <w:rsid w:val="00E507BA"/>
    <w:rsid w:val="00E51CC6"/>
    <w:rsid w:val="00E52F01"/>
    <w:rsid w:val="00E537BE"/>
    <w:rsid w:val="00E539BB"/>
    <w:rsid w:val="00E53BCC"/>
    <w:rsid w:val="00E549C2"/>
    <w:rsid w:val="00E574AF"/>
    <w:rsid w:val="00E5784C"/>
    <w:rsid w:val="00E57AAD"/>
    <w:rsid w:val="00E57E28"/>
    <w:rsid w:val="00E60C90"/>
    <w:rsid w:val="00E6198A"/>
    <w:rsid w:val="00E620BD"/>
    <w:rsid w:val="00E63890"/>
    <w:rsid w:val="00E6429A"/>
    <w:rsid w:val="00E67649"/>
    <w:rsid w:val="00E71C03"/>
    <w:rsid w:val="00E7263A"/>
    <w:rsid w:val="00E73BEB"/>
    <w:rsid w:val="00E7407B"/>
    <w:rsid w:val="00E756C9"/>
    <w:rsid w:val="00E76794"/>
    <w:rsid w:val="00E76CE7"/>
    <w:rsid w:val="00E77003"/>
    <w:rsid w:val="00E7711A"/>
    <w:rsid w:val="00E778F2"/>
    <w:rsid w:val="00E77F64"/>
    <w:rsid w:val="00E814A9"/>
    <w:rsid w:val="00E81958"/>
    <w:rsid w:val="00E819F2"/>
    <w:rsid w:val="00E81ACE"/>
    <w:rsid w:val="00E82AC8"/>
    <w:rsid w:val="00E86698"/>
    <w:rsid w:val="00E87CE7"/>
    <w:rsid w:val="00E903C1"/>
    <w:rsid w:val="00E91C84"/>
    <w:rsid w:val="00E92A9C"/>
    <w:rsid w:val="00E9393A"/>
    <w:rsid w:val="00E94152"/>
    <w:rsid w:val="00E9657C"/>
    <w:rsid w:val="00E96C37"/>
    <w:rsid w:val="00E96FFD"/>
    <w:rsid w:val="00E975A1"/>
    <w:rsid w:val="00EA02EA"/>
    <w:rsid w:val="00EA105E"/>
    <w:rsid w:val="00EA16CF"/>
    <w:rsid w:val="00EA19CC"/>
    <w:rsid w:val="00EA1CE9"/>
    <w:rsid w:val="00EA24BE"/>
    <w:rsid w:val="00EA3249"/>
    <w:rsid w:val="00EA5F31"/>
    <w:rsid w:val="00EA6EDA"/>
    <w:rsid w:val="00EA7869"/>
    <w:rsid w:val="00EA79C9"/>
    <w:rsid w:val="00EB211F"/>
    <w:rsid w:val="00EB33A1"/>
    <w:rsid w:val="00EB57A4"/>
    <w:rsid w:val="00EB6118"/>
    <w:rsid w:val="00EB68B0"/>
    <w:rsid w:val="00EB71B2"/>
    <w:rsid w:val="00EC0631"/>
    <w:rsid w:val="00EC1675"/>
    <w:rsid w:val="00EC1699"/>
    <w:rsid w:val="00EC18A9"/>
    <w:rsid w:val="00EC1E98"/>
    <w:rsid w:val="00EC3EB0"/>
    <w:rsid w:val="00EC45A2"/>
    <w:rsid w:val="00EC46A8"/>
    <w:rsid w:val="00EC4764"/>
    <w:rsid w:val="00EC56BE"/>
    <w:rsid w:val="00EC6DF8"/>
    <w:rsid w:val="00EC6F9C"/>
    <w:rsid w:val="00EC7B2B"/>
    <w:rsid w:val="00EC7CE3"/>
    <w:rsid w:val="00ED1CA8"/>
    <w:rsid w:val="00ED204A"/>
    <w:rsid w:val="00ED2E30"/>
    <w:rsid w:val="00ED5470"/>
    <w:rsid w:val="00ED5733"/>
    <w:rsid w:val="00ED689F"/>
    <w:rsid w:val="00ED7424"/>
    <w:rsid w:val="00EE524F"/>
    <w:rsid w:val="00EE62E7"/>
    <w:rsid w:val="00EE6746"/>
    <w:rsid w:val="00EE7168"/>
    <w:rsid w:val="00EE7382"/>
    <w:rsid w:val="00EF05A9"/>
    <w:rsid w:val="00EF0FA5"/>
    <w:rsid w:val="00EF1256"/>
    <w:rsid w:val="00EF16E4"/>
    <w:rsid w:val="00EF17A4"/>
    <w:rsid w:val="00EF1C6F"/>
    <w:rsid w:val="00EF2A44"/>
    <w:rsid w:val="00EF3D23"/>
    <w:rsid w:val="00EF4024"/>
    <w:rsid w:val="00EF4CEF"/>
    <w:rsid w:val="00EF54AF"/>
    <w:rsid w:val="00EF76C2"/>
    <w:rsid w:val="00F0290A"/>
    <w:rsid w:val="00F03227"/>
    <w:rsid w:val="00F0384F"/>
    <w:rsid w:val="00F05E43"/>
    <w:rsid w:val="00F0617D"/>
    <w:rsid w:val="00F06367"/>
    <w:rsid w:val="00F10E78"/>
    <w:rsid w:val="00F1322F"/>
    <w:rsid w:val="00F1473E"/>
    <w:rsid w:val="00F14DA3"/>
    <w:rsid w:val="00F16240"/>
    <w:rsid w:val="00F2349F"/>
    <w:rsid w:val="00F23955"/>
    <w:rsid w:val="00F23ADA"/>
    <w:rsid w:val="00F244D2"/>
    <w:rsid w:val="00F24588"/>
    <w:rsid w:val="00F26199"/>
    <w:rsid w:val="00F26A89"/>
    <w:rsid w:val="00F308F3"/>
    <w:rsid w:val="00F31218"/>
    <w:rsid w:val="00F33339"/>
    <w:rsid w:val="00F33BE5"/>
    <w:rsid w:val="00F33C98"/>
    <w:rsid w:val="00F342A5"/>
    <w:rsid w:val="00F35846"/>
    <w:rsid w:val="00F35A5A"/>
    <w:rsid w:val="00F3634F"/>
    <w:rsid w:val="00F366DC"/>
    <w:rsid w:val="00F36C6B"/>
    <w:rsid w:val="00F36E9F"/>
    <w:rsid w:val="00F3743C"/>
    <w:rsid w:val="00F3781E"/>
    <w:rsid w:val="00F37B48"/>
    <w:rsid w:val="00F40443"/>
    <w:rsid w:val="00F4073B"/>
    <w:rsid w:val="00F409E6"/>
    <w:rsid w:val="00F40D0A"/>
    <w:rsid w:val="00F40D54"/>
    <w:rsid w:val="00F41B07"/>
    <w:rsid w:val="00F41E63"/>
    <w:rsid w:val="00F43244"/>
    <w:rsid w:val="00F436A6"/>
    <w:rsid w:val="00F43D3B"/>
    <w:rsid w:val="00F43F52"/>
    <w:rsid w:val="00F44089"/>
    <w:rsid w:val="00F44FBC"/>
    <w:rsid w:val="00F45834"/>
    <w:rsid w:val="00F45CE8"/>
    <w:rsid w:val="00F45D75"/>
    <w:rsid w:val="00F46CB5"/>
    <w:rsid w:val="00F47317"/>
    <w:rsid w:val="00F4783D"/>
    <w:rsid w:val="00F50DC8"/>
    <w:rsid w:val="00F50EC8"/>
    <w:rsid w:val="00F5229F"/>
    <w:rsid w:val="00F52F48"/>
    <w:rsid w:val="00F53CB9"/>
    <w:rsid w:val="00F55601"/>
    <w:rsid w:val="00F55C7D"/>
    <w:rsid w:val="00F56FC8"/>
    <w:rsid w:val="00F61E52"/>
    <w:rsid w:val="00F638EA"/>
    <w:rsid w:val="00F656D3"/>
    <w:rsid w:val="00F6576F"/>
    <w:rsid w:val="00F65D32"/>
    <w:rsid w:val="00F6630F"/>
    <w:rsid w:val="00F67255"/>
    <w:rsid w:val="00F716FA"/>
    <w:rsid w:val="00F7334E"/>
    <w:rsid w:val="00F76F61"/>
    <w:rsid w:val="00F77CF2"/>
    <w:rsid w:val="00F815CB"/>
    <w:rsid w:val="00F81696"/>
    <w:rsid w:val="00F81B19"/>
    <w:rsid w:val="00F82A86"/>
    <w:rsid w:val="00F82C79"/>
    <w:rsid w:val="00F8341E"/>
    <w:rsid w:val="00F87995"/>
    <w:rsid w:val="00F9063C"/>
    <w:rsid w:val="00F91A00"/>
    <w:rsid w:val="00F91D4F"/>
    <w:rsid w:val="00F938EE"/>
    <w:rsid w:val="00F93C29"/>
    <w:rsid w:val="00F93EFA"/>
    <w:rsid w:val="00F9488D"/>
    <w:rsid w:val="00F949A7"/>
    <w:rsid w:val="00F9585A"/>
    <w:rsid w:val="00F95D45"/>
    <w:rsid w:val="00F967AD"/>
    <w:rsid w:val="00FA01E8"/>
    <w:rsid w:val="00FA03DF"/>
    <w:rsid w:val="00FA0C4E"/>
    <w:rsid w:val="00FA39B8"/>
    <w:rsid w:val="00FA3C7E"/>
    <w:rsid w:val="00FA4156"/>
    <w:rsid w:val="00FA7518"/>
    <w:rsid w:val="00FA79E2"/>
    <w:rsid w:val="00FA7C08"/>
    <w:rsid w:val="00FB0D89"/>
    <w:rsid w:val="00FB1367"/>
    <w:rsid w:val="00FB21E2"/>
    <w:rsid w:val="00FB2355"/>
    <w:rsid w:val="00FB2942"/>
    <w:rsid w:val="00FB2AA4"/>
    <w:rsid w:val="00FB45AA"/>
    <w:rsid w:val="00FB7011"/>
    <w:rsid w:val="00FB7524"/>
    <w:rsid w:val="00FB7778"/>
    <w:rsid w:val="00FB7CFB"/>
    <w:rsid w:val="00FC0AFB"/>
    <w:rsid w:val="00FC0EE7"/>
    <w:rsid w:val="00FC25A0"/>
    <w:rsid w:val="00FC455D"/>
    <w:rsid w:val="00FC4BD4"/>
    <w:rsid w:val="00FC7896"/>
    <w:rsid w:val="00FC7AFE"/>
    <w:rsid w:val="00FD1719"/>
    <w:rsid w:val="00FD295A"/>
    <w:rsid w:val="00FD3F70"/>
    <w:rsid w:val="00FD4371"/>
    <w:rsid w:val="00FD67D5"/>
    <w:rsid w:val="00FD6E28"/>
    <w:rsid w:val="00FE113A"/>
    <w:rsid w:val="00FE2466"/>
    <w:rsid w:val="00FE2BB4"/>
    <w:rsid w:val="00FE5241"/>
    <w:rsid w:val="00FE5333"/>
    <w:rsid w:val="00FE5619"/>
    <w:rsid w:val="00FF0A5D"/>
    <w:rsid w:val="00FF27AD"/>
    <w:rsid w:val="00FF3A81"/>
    <w:rsid w:val="00FF4DB0"/>
    <w:rsid w:val="00FF6965"/>
    <w:rsid w:val="00FF7779"/>
    <w:rsid w:val="00FF7C93"/>
    <w:rsid w:val="0358A26D"/>
    <w:rsid w:val="0B291179"/>
    <w:rsid w:val="0FCEBE1F"/>
    <w:rsid w:val="112B03CA"/>
    <w:rsid w:val="13AD5CB8"/>
    <w:rsid w:val="17EAB3D5"/>
    <w:rsid w:val="181F3571"/>
    <w:rsid w:val="186ED824"/>
    <w:rsid w:val="1B8E47E3"/>
    <w:rsid w:val="1BB7D939"/>
    <w:rsid w:val="1E21D742"/>
    <w:rsid w:val="211B3BDD"/>
    <w:rsid w:val="237001C5"/>
    <w:rsid w:val="245CDE56"/>
    <w:rsid w:val="24F0CD8F"/>
    <w:rsid w:val="25C482E6"/>
    <w:rsid w:val="29DAAC1F"/>
    <w:rsid w:val="2A3A89DC"/>
    <w:rsid w:val="2D8013C5"/>
    <w:rsid w:val="31E7B1B0"/>
    <w:rsid w:val="3615B99A"/>
    <w:rsid w:val="36A98821"/>
    <w:rsid w:val="38AE0BC4"/>
    <w:rsid w:val="3C05C2EB"/>
    <w:rsid w:val="3C9864EA"/>
    <w:rsid w:val="3D896774"/>
    <w:rsid w:val="3EE1FA5F"/>
    <w:rsid w:val="40454A37"/>
    <w:rsid w:val="43037923"/>
    <w:rsid w:val="4500016D"/>
    <w:rsid w:val="4656B387"/>
    <w:rsid w:val="4A25F86D"/>
    <w:rsid w:val="4AC712F3"/>
    <w:rsid w:val="4B8827E4"/>
    <w:rsid w:val="4C5B091E"/>
    <w:rsid w:val="4D0687BB"/>
    <w:rsid w:val="5388C514"/>
    <w:rsid w:val="5535DDC6"/>
    <w:rsid w:val="574DEC43"/>
    <w:rsid w:val="57BBA4F3"/>
    <w:rsid w:val="5857CF7C"/>
    <w:rsid w:val="592E8B76"/>
    <w:rsid w:val="5AD36BFD"/>
    <w:rsid w:val="5D94F587"/>
    <w:rsid w:val="5DEAE820"/>
    <w:rsid w:val="5ED23478"/>
    <w:rsid w:val="606FC795"/>
    <w:rsid w:val="60FF975B"/>
    <w:rsid w:val="616BC42F"/>
    <w:rsid w:val="6556923D"/>
    <w:rsid w:val="67D2A572"/>
    <w:rsid w:val="68C3C3CE"/>
    <w:rsid w:val="692B7704"/>
    <w:rsid w:val="6A1CB838"/>
    <w:rsid w:val="6B84E545"/>
    <w:rsid w:val="6F5CF074"/>
    <w:rsid w:val="702BFE8C"/>
    <w:rsid w:val="70729D79"/>
    <w:rsid w:val="70CAD16E"/>
    <w:rsid w:val="711A742E"/>
    <w:rsid w:val="71A673C6"/>
    <w:rsid w:val="740D78DA"/>
    <w:rsid w:val="74647A67"/>
    <w:rsid w:val="7642D473"/>
    <w:rsid w:val="7AB6A73C"/>
    <w:rsid w:val="7D90CB6E"/>
    <w:rsid w:val="7E14CDEE"/>
    <w:rsid w:val="7E6195E3"/>
    <w:rsid w:val="7F054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55B2011E-CD69-422D-9838-87F8D637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styleId="Mention">
    <w:name w:val="Mention"/>
    <w:basedOn w:val="DefaultParagraphFont"/>
    <w:uiPriority w:val="99"/>
    <w:unhideWhenUsed/>
    <w:rsid w:val="000B4052"/>
    <w:rPr>
      <w:color w:val="2B579A"/>
      <w:shd w:val="clear" w:color="auto" w:fill="E1DFDD"/>
    </w:rPr>
  </w:style>
  <w:style w:type="character" w:customStyle="1" w:styleId="cf01">
    <w:name w:val="cf01"/>
    <w:basedOn w:val="DefaultParagraphFont"/>
    <w:rsid w:val="00765DEA"/>
    <w:rPr>
      <w:rFonts w:ascii="Segoe UI" w:hAnsi="Segoe UI" w:cs="Segoe UI" w:hint="default"/>
      <w:color w:val="31323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924072632">
      <w:bodyDiv w:val="1"/>
      <w:marLeft w:val="0"/>
      <w:marRight w:val="0"/>
      <w:marTop w:val="0"/>
      <w:marBottom w:val="0"/>
      <w:divBdr>
        <w:top w:val="none" w:sz="0" w:space="0" w:color="auto"/>
        <w:left w:val="none" w:sz="0" w:space="0" w:color="auto"/>
        <w:bottom w:val="none" w:sz="0" w:space="0" w:color="auto"/>
        <w:right w:val="none" w:sz="0" w:space="0" w:color="auto"/>
      </w:divBdr>
    </w:div>
    <w:div w:id="1762022274">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paircafe-lambeth.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3762e1dc-9bcc-4a22-91e6-a5cb4b094858"/>
    <ds:schemaRef ds:uri="1f45caff-aaaa-4345-91a4-aea3550d38c4"/>
    <ds:schemaRef ds:uri="d8ce0592-1ae4-48fc-896e-bf86ccaddf77"/>
    <ds:schemaRef ds:uri="087204de-280a-4058-a24e-e18e33ff50d2"/>
    <ds:schemaRef ds:uri="46f0c65a-9df1-41ca-bb43-d731f8c1a26a"/>
  </ds:schemaRefs>
</ds:datastoreItem>
</file>

<file path=customXml/itemProps3.xml><?xml version="1.0" encoding="utf-8"?>
<ds:datastoreItem xmlns:ds="http://schemas.openxmlformats.org/officeDocument/2006/customXml" ds:itemID="{AF980B2D-04E0-4490-A83D-3D03A13E1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4</TotalTime>
  <Pages>5</Pages>
  <Words>2818</Words>
  <Characters>16069</Characters>
  <Application>Microsoft Office Word</Application>
  <DocSecurity>0</DocSecurity>
  <Lines>133</Lines>
  <Paragraphs>37</Paragraphs>
  <ScaleCrop>false</ScaleCrop>
  <Company>Meta One Limited</Company>
  <LinksUpToDate>false</LinksUpToDate>
  <CharactersWithSpaces>18850</CharactersWithSpaces>
  <SharedDoc>false</SharedDoc>
  <HLinks>
    <vt:vector size="114" baseType="variant">
      <vt:variant>
        <vt:i4>4325457</vt:i4>
      </vt:variant>
      <vt:variant>
        <vt:i4>0</vt:i4>
      </vt:variant>
      <vt:variant>
        <vt:i4>0</vt:i4>
      </vt:variant>
      <vt:variant>
        <vt:i4>5</vt:i4>
      </vt:variant>
      <vt:variant>
        <vt:lpwstr>http://www.london.gov.uk/</vt:lpwstr>
      </vt:variant>
      <vt:variant>
        <vt:lpwstr/>
      </vt:variant>
      <vt:variant>
        <vt:i4>327787</vt:i4>
      </vt:variant>
      <vt:variant>
        <vt:i4>51</vt:i4>
      </vt:variant>
      <vt:variant>
        <vt:i4>0</vt:i4>
      </vt:variant>
      <vt:variant>
        <vt:i4>5</vt:i4>
      </vt:variant>
      <vt:variant>
        <vt:lpwstr>mailto:CStokes@lambeth.gov.uk</vt:lpwstr>
      </vt:variant>
      <vt:variant>
        <vt:lpwstr/>
      </vt:variant>
      <vt:variant>
        <vt:i4>7208980</vt:i4>
      </vt:variant>
      <vt:variant>
        <vt:i4>48</vt:i4>
      </vt:variant>
      <vt:variant>
        <vt:i4>0</vt:i4>
      </vt:variant>
      <vt:variant>
        <vt:i4>5</vt:i4>
      </vt:variant>
      <vt:variant>
        <vt:lpwstr>mailto:LCarberry@lambeth.gov.uk</vt:lpwstr>
      </vt:variant>
      <vt:variant>
        <vt:lpwstr/>
      </vt:variant>
      <vt:variant>
        <vt:i4>327787</vt:i4>
      </vt:variant>
      <vt:variant>
        <vt:i4>45</vt:i4>
      </vt:variant>
      <vt:variant>
        <vt:i4>0</vt:i4>
      </vt:variant>
      <vt:variant>
        <vt:i4>5</vt:i4>
      </vt:variant>
      <vt:variant>
        <vt:lpwstr>mailto:CStokes@lambeth.gov.uk</vt:lpwstr>
      </vt:variant>
      <vt:variant>
        <vt:lpwstr/>
      </vt:variant>
      <vt:variant>
        <vt:i4>4718699</vt:i4>
      </vt:variant>
      <vt:variant>
        <vt:i4>42</vt:i4>
      </vt:variant>
      <vt:variant>
        <vt:i4>0</vt:i4>
      </vt:variant>
      <vt:variant>
        <vt:i4>5</vt:i4>
      </vt:variant>
      <vt:variant>
        <vt:lpwstr>mailto:LKhatri1@lambeth.gov.uk</vt:lpwstr>
      </vt:variant>
      <vt:variant>
        <vt:lpwstr/>
      </vt:variant>
      <vt:variant>
        <vt:i4>4718699</vt:i4>
      </vt:variant>
      <vt:variant>
        <vt:i4>39</vt:i4>
      </vt:variant>
      <vt:variant>
        <vt:i4>0</vt:i4>
      </vt:variant>
      <vt:variant>
        <vt:i4>5</vt:i4>
      </vt:variant>
      <vt:variant>
        <vt:lpwstr>mailto:LKhatri1@lambeth.gov.uk</vt:lpwstr>
      </vt:variant>
      <vt:variant>
        <vt:lpwstr/>
      </vt:variant>
      <vt:variant>
        <vt:i4>7208980</vt:i4>
      </vt:variant>
      <vt:variant>
        <vt:i4>36</vt:i4>
      </vt:variant>
      <vt:variant>
        <vt:i4>0</vt:i4>
      </vt:variant>
      <vt:variant>
        <vt:i4>5</vt:i4>
      </vt:variant>
      <vt:variant>
        <vt:lpwstr>mailto:LCarberry@lambeth.gov.uk</vt:lpwstr>
      </vt:variant>
      <vt:variant>
        <vt:lpwstr/>
      </vt:variant>
      <vt:variant>
        <vt:i4>327787</vt:i4>
      </vt:variant>
      <vt:variant>
        <vt:i4>33</vt:i4>
      </vt:variant>
      <vt:variant>
        <vt:i4>0</vt:i4>
      </vt:variant>
      <vt:variant>
        <vt:i4>5</vt:i4>
      </vt:variant>
      <vt:variant>
        <vt:lpwstr>mailto:CStokes@lambeth.gov.uk</vt:lpwstr>
      </vt:variant>
      <vt:variant>
        <vt:lpwstr/>
      </vt:variant>
      <vt:variant>
        <vt:i4>6684687</vt:i4>
      </vt:variant>
      <vt:variant>
        <vt:i4>30</vt:i4>
      </vt:variant>
      <vt:variant>
        <vt:i4>0</vt:i4>
      </vt:variant>
      <vt:variant>
        <vt:i4>5</vt:i4>
      </vt:variant>
      <vt:variant>
        <vt:lpwstr>mailto:TLawrence@lambeth.gov.uk</vt:lpwstr>
      </vt:variant>
      <vt:variant>
        <vt:lpwstr/>
      </vt:variant>
      <vt:variant>
        <vt:i4>2621442</vt:i4>
      </vt:variant>
      <vt:variant>
        <vt:i4>27</vt:i4>
      </vt:variant>
      <vt:variant>
        <vt:i4>0</vt:i4>
      </vt:variant>
      <vt:variant>
        <vt:i4>5</vt:i4>
      </vt:variant>
      <vt:variant>
        <vt:lpwstr>mailto:AWhiting1@lambeth.gov.uk</vt:lpwstr>
      </vt:variant>
      <vt:variant>
        <vt:lpwstr/>
      </vt:variant>
      <vt:variant>
        <vt:i4>327787</vt:i4>
      </vt:variant>
      <vt:variant>
        <vt:i4>24</vt:i4>
      </vt:variant>
      <vt:variant>
        <vt:i4>0</vt:i4>
      </vt:variant>
      <vt:variant>
        <vt:i4>5</vt:i4>
      </vt:variant>
      <vt:variant>
        <vt:lpwstr>mailto:CStokes@lambeth.gov.uk</vt:lpwstr>
      </vt:variant>
      <vt:variant>
        <vt:lpwstr/>
      </vt:variant>
      <vt:variant>
        <vt:i4>8323098</vt:i4>
      </vt:variant>
      <vt:variant>
        <vt:i4>21</vt:i4>
      </vt:variant>
      <vt:variant>
        <vt:i4>0</vt:i4>
      </vt:variant>
      <vt:variant>
        <vt:i4>5</vt:i4>
      </vt:variant>
      <vt:variant>
        <vt:lpwstr>mailto:AEspinosa@lambeth.gov.uk</vt:lpwstr>
      </vt:variant>
      <vt:variant>
        <vt:lpwstr/>
      </vt:variant>
      <vt:variant>
        <vt:i4>8323098</vt:i4>
      </vt:variant>
      <vt:variant>
        <vt:i4>18</vt:i4>
      </vt:variant>
      <vt:variant>
        <vt:i4>0</vt:i4>
      </vt:variant>
      <vt:variant>
        <vt:i4>5</vt:i4>
      </vt:variant>
      <vt:variant>
        <vt:lpwstr>mailto:AEspinosa@lambeth.gov.uk</vt:lpwstr>
      </vt:variant>
      <vt:variant>
        <vt:lpwstr/>
      </vt:variant>
      <vt:variant>
        <vt:i4>5111856</vt:i4>
      </vt:variant>
      <vt:variant>
        <vt:i4>15</vt:i4>
      </vt:variant>
      <vt:variant>
        <vt:i4>0</vt:i4>
      </vt:variant>
      <vt:variant>
        <vt:i4>5</vt:i4>
      </vt:variant>
      <vt:variant>
        <vt:lpwstr>mailto:JPrentis@lambeth.gov.uk</vt:lpwstr>
      </vt:variant>
      <vt:variant>
        <vt:lpwstr/>
      </vt:variant>
      <vt:variant>
        <vt:i4>8323098</vt:i4>
      </vt:variant>
      <vt:variant>
        <vt:i4>12</vt:i4>
      </vt:variant>
      <vt:variant>
        <vt:i4>0</vt:i4>
      </vt:variant>
      <vt:variant>
        <vt:i4>5</vt:i4>
      </vt:variant>
      <vt:variant>
        <vt:lpwstr>mailto:AEspinosa@lambeth.gov.uk</vt:lpwstr>
      </vt:variant>
      <vt:variant>
        <vt:lpwstr/>
      </vt:variant>
      <vt:variant>
        <vt:i4>5111856</vt:i4>
      </vt:variant>
      <vt:variant>
        <vt:i4>9</vt:i4>
      </vt:variant>
      <vt:variant>
        <vt:i4>0</vt:i4>
      </vt:variant>
      <vt:variant>
        <vt:i4>5</vt:i4>
      </vt:variant>
      <vt:variant>
        <vt:lpwstr>mailto:JPrentis@lambeth.gov.uk</vt:lpwstr>
      </vt:variant>
      <vt:variant>
        <vt:lpwstr/>
      </vt:variant>
      <vt:variant>
        <vt:i4>7208980</vt:i4>
      </vt:variant>
      <vt:variant>
        <vt:i4>6</vt:i4>
      </vt:variant>
      <vt:variant>
        <vt:i4>0</vt:i4>
      </vt:variant>
      <vt:variant>
        <vt:i4>5</vt:i4>
      </vt:variant>
      <vt:variant>
        <vt:lpwstr>mailto:LCarberry@lambeth.gov.uk</vt:lpwstr>
      </vt:variant>
      <vt:variant>
        <vt:lpwstr/>
      </vt:variant>
      <vt:variant>
        <vt:i4>8323098</vt:i4>
      </vt:variant>
      <vt:variant>
        <vt:i4>3</vt:i4>
      </vt:variant>
      <vt:variant>
        <vt:i4>0</vt:i4>
      </vt:variant>
      <vt:variant>
        <vt:i4>5</vt:i4>
      </vt:variant>
      <vt:variant>
        <vt:lpwstr>mailto:AEspinosa@lambeth.gov.uk</vt:lpwstr>
      </vt:variant>
      <vt:variant>
        <vt:lpwstr/>
      </vt:variant>
      <vt:variant>
        <vt:i4>8323098</vt:i4>
      </vt:variant>
      <vt:variant>
        <vt:i4>0</vt:i4>
      </vt:variant>
      <vt:variant>
        <vt:i4>0</vt:i4>
      </vt:variant>
      <vt:variant>
        <vt:i4>5</vt:i4>
      </vt:variant>
      <vt:variant>
        <vt:lpwstr>mailto:AEspinosa@lambeth.gov.uk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12</cp:revision>
  <cp:lastPrinted>2022-01-28T23:49:00Z</cp:lastPrinted>
  <dcterms:created xsi:type="dcterms:W3CDTF">2024-09-18T11:08:00Z</dcterms:created>
  <dcterms:modified xsi:type="dcterms:W3CDTF">2024-09-18T11:11:00Z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MediaServiceImageTags">
    <vt:lpwstr/>
  </property>
  <property fmtid="{D5CDD505-2E9C-101B-9397-08002B2CF9AE}" pid="14" name="ContentTypeId">
    <vt:lpwstr>0x010100D4B20F3C9BF5104AAB69E7F0CFA3DEC7</vt:lpwstr>
  </property>
  <property fmtid="{D5CDD505-2E9C-101B-9397-08002B2CF9AE}" pid="15" name="TaxKeyword">
    <vt:lpwstr/>
  </property>
</Properties>
</file>