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6"/>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8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207"/>
      </w:tblGrid>
      <w:tr w:rsidR="00F5043C" w:rsidRPr="005C257E" w14:paraId="7CF03024" w14:textId="77777777" w:rsidTr="00F5043C">
        <w:trPr>
          <w:trHeight w:val="300"/>
          <w:tblHeader/>
        </w:trPr>
        <w:tc>
          <w:tcPr>
            <w:tcW w:w="6753" w:type="dxa"/>
            <w:shd w:val="clear" w:color="auto" w:fill="DEEAF6" w:themeFill="accent5" w:themeFillTint="33"/>
            <w:noWrap/>
            <w:vAlign w:val="center"/>
            <w:hideMark/>
          </w:tcPr>
          <w:p w14:paraId="418A95E5" w14:textId="77777777" w:rsidR="00F5043C" w:rsidRPr="007E5318" w:rsidRDefault="00F5043C"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F5043C" w:rsidRPr="007E5318" w:rsidRDefault="00F5043C"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F5043C" w:rsidRPr="007E5318" w:rsidRDefault="00F5043C"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F5043C" w:rsidRDefault="00F5043C"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F5043C" w:rsidRPr="007E5318" w:rsidRDefault="00F5043C"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131" w:type="dxa"/>
            <w:gridSpan w:val="2"/>
            <w:shd w:val="clear" w:color="auto" w:fill="DEEAF6" w:themeFill="accent5" w:themeFillTint="33"/>
          </w:tcPr>
          <w:p w14:paraId="1E7B581E" w14:textId="77777777" w:rsidR="00F5043C" w:rsidRPr="007E5318" w:rsidRDefault="00F5043C"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F5043C" w:rsidRPr="005C257E" w14:paraId="27F09522" w14:textId="77777777" w:rsidTr="00F5043C">
        <w:trPr>
          <w:trHeight w:val="300"/>
        </w:trPr>
        <w:tc>
          <w:tcPr>
            <w:tcW w:w="6753" w:type="dxa"/>
            <w:shd w:val="clear" w:color="auto" w:fill="92D050"/>
            <w:noWrap/>
            <w:vAlign w:val="center"/>
            <w:hideMark/>
          </w:tcPr>
          <w:p w14:paraId="3CD1DD5C" w14:textId="77777777" w:rsidR="00F5043C" w:rsidRPr="002E5563" w:rsidRDefault="00F5043C"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F5043C" w:rsidRPr="002E5563" w:rsidRDefault="00F5043C"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5A528CB0" w:rsidR="00F5043C" w:rsidRPr="002C3514" w:rsidRDefault="00F5043C"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334.9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2644FB4A" w:rsidR="00F5043C" w:rsidRPr="002C3514" w:rsidRDefault="00F5043C" w:rsidP="006A60C9">
            <w:pPr>
              <w:rPr>
                <w:rFonts w:ascii="Arial" w:hAnsi="Arial" w:cs="Arial"/>
                <w:color w:val="000000"/>
                <w:sz w:val="20"/>
                <w:szCs w:val="20"/>
              </w:rPr>
            </w:pPr>
            <w:r>
              <w:rPr>
                <w:rFonts w:ascii="Arial" w:hAnsi="Arial" w:cs="Arial"/>
                <w:color w:val="000000"/>
                <w:sz w:val="20"/>
                <w:szCs w:val="20"/>
              </w:rPr>
              <w:t xml:space="preserve">320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001DC0B8" w:rsidR="00F5043C" w:rsidRPr="002C3514" w:rsidRDefault="00F5043C" w:rsidP="006A60C9">
            <w:pPr>
              <w:rPr>
                <w:rFonts w:ascii="Arial" w:hAnsi="Arial" w:cs="Arial"/>
                <w:color w:val="000000"/>
                <w:sz w:val="20"/>
                <w:szCs w:val="20"/>
              </w:rPr>
            </w:pPr>
            <w:r>
              <w:rPr>
                <w:rFonts w:ascii="Arial" w:hAnsi="Arial" w:cs="Arial"/>
                <w:color w:val="000000"/>
                <w:sz w:val="20"/>
                <w:szCs w:val="20"/>
              </w:rPr>
              <w:t xml:space="preserve">322.6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F5043C" w:rsidRPr="002944C9" w:rsidRDefault="00F5043C"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131" w:type="dxa"/>
            <w:gridSpan w:val="2"/>
            <w:shd w:val="clear" w:color="auto" w:fill="E2EFD9" w:themeFill="accent6" w:themeFillTint="33"/>
          </w:tcPr>
          <w:p w14:paraId="3F2C777C" w14:textId="77777777" w:rsidR="00F5043C" w:rsidRPr="00410946" w:rsidRDefault="00F5043C"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F5043C" w:rsidRPr="005C257E" w14:paraId="68D9E2FB" w14:textId="77777777" w:rsidTr="00F5043C">
        <w:trPr>
          <w:trHeight w:val="290"/>
        </w:trPr>
        <w:tc>
          <w:tcPr>
            <w:tcW w:w="6753" w:type="dxa"/>
            <w:shd w:val="clear" w:color="auto" w:fill="92D050"/>
            <w:noWrap/>
            <w:vAlign w:val="center"/>
            <w:hideMark/>
          </w:tcPr>
          <w:p w14:paraId="7DFC3FF4" w14:textId="77777777" w:rsidR="00F5043C" w:rsidRPr="002E5563" w:rsidRDefault="00F5043C"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F5043C" w:rsidRPr="002E5563" w:rsidRDefault="00F5043C"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1EB4FA37" w:rsidR="00F5043C" w:rsidRPr="002C3514" w:rsidRDefault="00F5043C"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468.79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325ED211" w:rsidR="00F5043C" w:rsidRPr="002C3514" w:rsidRDefault="00F5043C" w:rsidP="006A60C9">
            <w:pPr>
              <w:rPr>
                <w:rFonts w:ascii="Arial" w:hAnsi="Arial" w:cs="Arial"/>
                <w:color w:val="000000"/>
                <w:sz w:val="20"/>
                <w:szCs w:val="20"/>
              </w:rPr>
            </w:pPr>
            <w:r>
              <w:rPr>
                <w:rFonts w:ascii="Arial" w:hAnsi="Arial" w:cs="Arial"/>
                <w:color w:val="000000"/>
                <w:sz w:val="20"/>
                <w:szCs w:val="20"/>
              </w:rPr>
              <w:t xml:space="preserve">460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7C6A18F3" w:rsidR="00F5043C" w:rsidRPr="002C3514" w:rsidRDefault="00F5043C" w:rsidP="006A60C9">
            <w:pPr>
              <w:rPr>
                <w:rFonts w:ascii="Arial" w:hAnsi="Arial" w:cs="Arial"/>
                <w:color w:val="000000"/>
                <w:sz w:val="20"/>
                <w:szCs w:val="20"/>
              </w:rPr>
            </w:pPr>
            <w:r>
              <w:rPr>
                <w:rFonts w:ascii="Arial" w:hAnsi="Arial" w:cs="Arial"/>
                <w:color w:val="000000"/>
                <w:sz w:val="20"/>
                <w:szCs w:val="20"/>
              </w:rPr>
              <w:t xml:space="preserve">489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F5043C" w:rsidRPr="002944C9" w:rsidRDefault="00F5043C"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131" w:type="dxa"/>
            <w:gridSpan w:val="2"/>
            <w:shd w:val="clear" w:color="auto" w:fill="E2EFD9" w:themeFill="accent6" w:themeFillTint="33"/>
          </w:tcPr>
          <w:p w14:paraId="08ACD0FB" w14:textId="77777777" w:rsidR="00F5043C" w:rsidRPr="00410946" w:rsidRDefault="00F5043C"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F5043C" w:rsidRPr="005C257E" w14:paraId="5A23C13C" w14:textId="77777777" w:rsidTr="00F5043C">
        <w:trPr>
          <w:trHeight w:val="1375"/>
        </w:trPr>
        <w:tc>
          <w:tcPr>
            <w:tcW w:w="6753" w:type="dxa"/>
            <w:shd w:val="clear" w:color="auto" w:fill="92D050"/>
            <w:noWrap/>
            <w:vAlign w:val="center"/>
            <w:hideMark/>
          </w:tcPr>
          <w:p w14:paraId="09E5A110" w14:textId="77777777" w:rsidR="00F5043C" w:rsidRPr="002E5563" w:rsidRDefault="00F5043C"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F5043C" w:rsidRPr="002E5563" w:rsidRDefault="00F5043C" w:rsidP="006A60C9">
            <w:pPr>
              <w:rPr>
                <w:rFonts w:ascii="Arial" w:hAnsi="Arial" w:cs="Arial"/>
                <w:color w:val="auto"/>
                <w:sz w:val="20"/>
                <w:szCs w:val="20"/>
              </w:rPr>
            </w:pPr>
          </w:p>
          <w:p w14:paraId="177B5D31" w14:textId="77777777" w:rsidR="00F5043C" w:rsidRPr="002E5563" w:rsidRDefault="00F5043C"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5333FAFA" w:rsidR="00F5043C" w:rsidRPr="002C3514" w:rsidRDefault="00F5043C" w:rsidP="006A60C9">
            <w:pPr>
              <w:rPr>
                <w:rFonts w:ascii="Arial" w:hAnsi="Arial" w:cs="Arial"/>
                <w:color w:val="000000" w:themeColor="text1"/>
                <w:sz w:val="20"/>
                <w:szCs w:val="20"/>
              </w:rPr>
            </w:pPr>
            <w:r>
              <w:rPr>
                <w:rFonts w:ascii="Arial" w:hAnsi="Arial" w:cs="Arial"/>
                <w:color w:val="000000" w:themeColor="text1"/>
                <w:sz w:val="20"/>
                <w:szCs w:val="20"/>
              </w:rPr>
              <w:t xml:space="preserve">13.5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0F2ABE71" w:rsidR="00F5043C" w:rsidRPr="002C3514" w:rsidRDefault="00F5043C" w:rsidP="006A60C9">
            <w:pPr>
              <w:rPr>
                <w:rFonts w:ascii="Arial" w:hAnsi="Arial" w:cs="Arial"/>
                <w:color w:val="000000" w:themeColor="text1"/>
                <w:sz w:val="20"/>
                <w:szCs w:val="20"/>
              </w:rPr>
            </w:pPr>
            <w:r>
              <w:rPr>
                <w:rFonts w:ascii="Arial" w:hAnsi="Arial" w:cs="Arial"/>
                <w:color w:val="000000" w:themeColor="text1"/>
                <w:sz w:val="20"/>
                <w:szCs w:val="20"/>
              </w:rPr>
              <w:t xml:space="preserve">12.15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6E30A25E" w:rsidR="00F5043C" w:rsidRPr="002C3514" w:rsidRDefault="00F5043C" w:rsidP="006A60C9">
            <w:pPr>
              <w:rPr>
                <w:rFonts w:ascii="Arial" w:hAnsi="Arial" w:cs="Arial"/>
                <w:color w:val="000000" w:themeColor="text1"/>
                <w:sz w:val="20"/>
                <w:szCs w:val="20"/>
              </w:rPr>
            </w:pPr>
            <w:r w:rsidRPr="007829D7">
              <w:rPr>
                <w:rFonts w:ascii="Arial" w:hAnsi="Arial" w:cs="Arial"/>
                <w:color w:val="auto"/>
                <w:sz w:val="20"/>
                <w:szCs w:val="20"/>
              </w:rPr>
              <w:t>65.88kgs/head</w:t>
            </w:r>
          </w:p>
        </w:tc>
        <w:tc>
          <w:tcPr>
            <w:tcW w:w="3007" w:type="dxa"/>
            <w:gridSpan w:val="2"/>
            <w:shd w:val="clear" w:color="auto" w:fill="E2EFD9" w:themeFill="accent6" w:themeFillTint="33"/>
          </w:tcPr>
          <w:p w14:paraId="0B5A2428" w14:textId="6998A7C6" w:rsidR="00F5043C" w:rsidRPr="00EB0934" w:rsidRDefault="00F5043C"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74D41544" w14:textId="77777777" w:rsidR="00F5043C" w:rsidRPr="007E5318" w:rsidRDefault="00F5043C" w:rsidP="006A60C9">
            <w:pPr>
              <w:rPr>
                <w:rFonts w:ascii="Arial" w:hAnsi="Arial" w:cs="Arial"/>
                <w:color w:val="000000"/>
                <w:sz w:val="16"/>
                <w:szCs w:val="16"/>
                <w:highlight w:val="yellow"/>
              </w:rPr>
            </w:pPr>
          </w:p>
        </w:tc>
        <w:tc>
          <w:tcPr>
            <w:tcW w:w="8131" w:type="dxa"/>
            <w:gridSpan w:val="2"/>
            <w:shd w:val="clear" w:color="auto" w:fill="E2EFD9" w:themeFill="accent6" w:themeFillTint="33"/>
          </w:tcPr>
          <w:p w14:paraId="512F402C" w14:textId="20DA09EA" w:rsidR="00F5043C" w:rsidRPr="00DF6CF9" w:rsidRDefault="00F5043C" w:rsidP="00E4255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 xml:space="preserve">. </w:t>
            </w:r>
            <w:r w:rsidRPr="00DF6CF9">
              <w:rPr>
                <w:rFonts w:ascii="Arial" w:hAnsi="Arial" w:cs="Arial"/>
                <w:color w:val="000000" w:themeColor="text1"/>
                <w:sz w:val="16"/>
                <w:szCs w:val="16"/>
              </w:rPr>
              <w:t xml:space="preserve"> </w:t>
            </w:r>
          </w:p>
          <w:p w14:paraId="0740C073" w14:textId="4DDC4505" w:rsidR="00F5043C" w:rsidRPr="00EB0934" w:rsidRDefault="00F5043C"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tc>
      </w:tr>
      <w:tr w:rsidR="00F5043C" w:rsidRPr="005C257E" w14:paraId="20C254AA" w14:textId="77777777" w:rsidTr="00F5043C">
        <w:trPr>
          <w:trHeight w:val="662"/>
        </w:trPr>
        <w:tc>
          <w:tcPr>
            <w:tcW w:w="6753" w:type="dxa"/>
            <w:shd w:val="clear" w:color="auto" w:fill="FFC000" w:themeFill="accent4"/>
            <w:noWrap/>
            <w:vAlign w:val="center"/>
            <w:hideMark/>
          </w:tcPr>
          <w:p w14:paraId="28B90340" w14:textId="77777777" w:rsidR="00F5043C" w:rsidRPr="00BC7C60" w:rsidRDefault="00F5043C"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F5043C" w:rsidRPr="00BC7C60" w:rsidRDefault="00F5043C" w:rsidP="006A60C9">
            <w:pPr>
              <w:rPr>
                <w:rFonts w:ascii="Arial" w:hAnsi="Arial" w:cs="Arial"/>
                <w:color w:val="auto"/>
                <w:sz w:val="20"/>
                <w:szCs w:val="20"/>
              </w:rPr>
            </w:pPr>
          </w:p>
          <w:p w14:paraId="0FE8A089" w14:textId="77777777" w:rsidR="00F5043C" w:rsidRPr="00BC7C60" w:rsidRDefault="00F5043C" w:rsidP="006A60C9">
            <w:pPr>
              <w:rPr>
                <w:rFonts w:ascii="Arial" w:hAnsi="Arial" w:cs="Arial"/>
                <w:color w:val="auto"/>
                <w:sz w:val="20"/>
                <w:szCs w:val="20"/>
              </w:rPr>
            </w:pPr>
          </w:p>
          <w:p w14:paraId="6A637252" w14:textId="77777777" w:rsidR="00F5043C" w:rsidRPr="00BC7C60" w:rsidRDefault="00F5043C"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09E659A1" w:rsidR="00F5043C" w:rsidRPr="002C3514" w:rsidRDefault="00F5043C" w:rsidP="006A60C9">
            <w:pPr>
              <w:rPr>
                <w:rFonts w:ascii="Arial" w:hAnsi="Arial" w:cs="Arial"/>
                <w:color w:val="000000"/>
                <w:sz w:val="20"/>
                <w:szCs w:val="20"/>
              </w:rPr>
            </w:pPr>
            <w:r>
              <w:rPr>
                <w:rFonts w:ascii="Arial" w:hAnsi="Arial" w:cs="Arial"/>
                <w:color w:val="000000"/>
                <w:sz w:val="20"/>
                <w:szCs w:val="20"/>
              </w:rPr>
              <w:t>42.2</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2D32E95C" w:rsidR="00F5043C" w:rsidRPr="002C3514" w:rsidRDefault="00F5043C" w:rsidP="006A60C9">
            <w:pPr>
              <w:rPr>
                <w:rFonts w:ascii="Arial" w:hAnsi="Arial" w:cs="Arial"/>
                <w:color w:val="000000"/>
                <w:sz w:val="20"/>
                <w:szCs w:val="20"/>
              </w:rPr>
            </w:pPr>
            <w:r>
              <w:rPr>
                <w:rFonts w:ascii="Arial" w:hAnsi="Arial" w:cs="Arial"/>
                <w:color w:val="000000"/>
                <w:sz w:val="20"/>
                <w:szCs w:val="20"/>
              </w:rPr>
              <w:t>43</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05B8C82D" w:rsidR="00F5043C" w:rsidRPr="002C3514" w:rsidRDefault="00F5043C" w:rsidP="006A60C9">
            <w:pPr>
              <w:rPr>
                <w:rFonts w:ascii="Arial" w:hAnsi="Arial" w:cs="Arial"/>
                <w:color w:val="000000"/>
                <w:sz w:val="20"/>
                <w:szCs w:val="20"/>
              </w:rPr>
            </w:pPr>
            <w:r>
              <w:rPr>
                <w:rFonts w:ascii="Arial" w:hAnsi="Arial" w:cs="Arial"/>
                <w:color w:val="000000"/>
                <w:sz w:val="20"/>
                <w:szCs w:val="20"/>
              </w:rPr>
              <w:t>38.6</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F5043C" w:rsidRPr="003C4AA1" w:rsidRDefault="00F5043C"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65AC729D" w:rsidR="00F5043C" w:rsidRPr="007829D7" w:rsidRDefault="00F5043C" w:rsidP="790E3996">
            <w:pPr>
              <w:rPr>
                <w:rFonts w:ascii="Arial" w:hAnsi="Arial" w:cs="Arial"/>
                <w:color w:val="FF0000"/>
                <w:sz w:val="16"/>
                <w:szCs w:val="16"/>
              </w:rPr>
            </w:pPr>
            <w:r w:rsidRPr="00684386">
              <w:rPr>
                <w:rFonts w:ascii="Arial" w:hAnsi="Arial" w:cs="Arial"/>
                <w:color w:val="auto"/>
                <w:sz w:val="16"/>
                <w:szCs w:val="16"/>
              </w:rPr>
              <w:t>We are aware that the recycling rate has fallen. We are working with the contractor to improve this through several initiatives such as food waste recycling for flats above shops, improved recycling facilities at larger estates and the re-procurement of a textile bank contractor.</w:t>
            </w:r>
          </w:p>
        </w:tc>
        <w:tc>
          <w:tcPr>
            <w:tcW w:w="8131" w:type="dxa"/>
            <w:gridSpan w:val="2"/>
            <w:shd w:val="clear" w:color="auto" w:fill="FFF2CC" w:themeFill="accent4" w:themeFillTint="33"/>
          </w:tcPr>
          <w:p w14:paraId="137F96A1" w14:textId="77777777" w:rsidR="00F5043C" w:rsidRPr="003C4AA1" w:rsidRDefault="00F5043C"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F5043C" w:rsidRPr="005C257E" w14:paraId="3699AD38" w14:textId="77777777" w:rsidTr="00F5043C">
        <w:trPr>
          <w:trHeight w:val="290"/>
        </w:trPr>
        <w:tc>
          <w:tcPr>
            <w:tcW w:w="6753" w:type="dxa"/>
            <w:shd w:val="clear" w:color="auto" w:fill="FFC000" w:themeFill="accent4"/>
            <w:noWrap/>
            <w:vAlign w:val="center"/>
            <w:hideMark/>
          </w:tcPr>
          <w:p w14:paraId="5A36BDBF" w14:textId="77777777" w:rsidR="00F5043C" w:rsidRPr="00BC7C60" w:rsidRDefault="00F5043C"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F5043C" w:rsidRPr="00BC7C60" w:rsidRDefault="00F5043C" w:rsidP="006A60C9">
            <w:pPr>
              <w:rPr>
                <w:rFonts w:ascii="Arial" w:hAnsi="Arial" w:cs="Arial"/>
                <w:color w:val="auto"/>
                <w:sz w:val="20"/>
                <w:szCs w:val="20"/>
              </w:rPr>
            </w:pPr>
          </w:p>
          <w:p w14:paraId="635214B9" w14:textId="77777777" w:rsidR="00F5043C" w:rsidRPr="00BC7C60" w:rsidRDefault="00F5043C" w:rsidP="006A60C9">
            <w:pPr>
              <w:rPr>
                <w:rFonts w:ascii="Arial" w:hAnsi="Arial" w:cs="Arial"/>
                <w:color w:val="auto"/>
                <w:sz w:val="20"/>
                <w:szCs w:val="20"/>
              </w:rPr>
            </w:pPr>
          </w:p>
          <w:p w14:paraId="5EF1E3A2" w14:textId="77777777" w:rsidR="00F5043C" w:rsidRPr="00BC7C60" w:rsidRDefault="00F5043C"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24DBCB1F" w:rsidR="00F5043C" w:rsidRPr="002C3514" w:rsidRDefault="00F5043C" w:rsidP="006A60C9">
            <w:pPr>
              <w:rPr>
                <w:rFonts w:ascii="Arial" w:hAnsi="Arial" w:cs="Arial"/>
                <w:sz w:val="20"/>
                <w:szCs w:val="20"/>
              </w:rPr>
            </w:pPr>
            <w:r>
              <w:rPr>
                <w:rFonts w:ascii="Arial" w:hAnsi="Arial" w:cs="Arial"/>
                <w:sz w:val="20"/>
                <w:szCs w:val="20"/>
              </w:rPr>
              <w:t>39.9</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31BA7402" w:rsidR="00F5043C" w:rsidRPr="002C3514" w:rsidRDefault="00F5043C" w:rsidP="006A60C9">
            <w:pPr>
              <w:rPr>
                <w:rFonts w:ascii="Arial" w:hAnsi="Arial" w:cs="Arial"/>
                <w:sz w:val="20"/>
                <w:szCs w:val="20"/>
              </w:rPr>
            </w:pPr>
            <w:r>
              <w:rPr>
                <w:rFonts w:ascii="Arial" w:hAnsi="Arial" w:cs="Arial"/>
                <w:sz w:val="20"/>
                <w:szCs w:val="20"/>
              </w:rPr>
              <w:t>41</w:t>
            </w:r>
            <w:r w:rsidRPr="002C3514">
              <w:rPr>
                <w:rFonts w:ascii="Arial" w:hAnsi="Arial" w:cs="Arial"/>
                <w:sz w:val="20"/>
                <w:szCs w:val="20"/>
              </w:rPr>
              <w:t>%</w:t>
            </w:r>
          </w:p>
        </w:tc>
        <w:tc>
          <w:tcPr>
            <w:tcW w:w="1620" w:type="dxa"/>
            <w:shd w:val="clear" w:color="auto" w:fill="FFF2CC" w:themeFill="accent4" w:themeFillTint="33"/>
            <w:vAlign w:val="center"/>
          </w:tcPr>
          <w:p w14:paraId="4CA15A35" w14:textId="7A9833AD" w:rsidR="00F5043C" w:rsidRPr="007245C5" w:rsidRDefault="00F5043C" w:rsidP="006A60C9">
            <w:pPr>
              <w:rPr>
                <w:rFonts w:ascii="Arial" w:hAnsi="Arial" w:cs="Arial"/>
                <w:color w:val="000000"/>
                <w:sz w:val="20"/>
                <w:szCs w:val="20"/>
              </w:rPr>
            </w:pPr>
            <w:r w:rsidRPr="007245C5">
              <w:rPr>
                <w:rFonts w:ascii="Arial" w:hAnsi="Arial" w:cs="Arial"/>
                <w:color w:val="000000"/>
                <w:sz w:val="20"/>
                <w:szCs w:val="20"/>
              </w:rPr>
              <w:t>34.98%</w:t>
            </w:r>
          </w:p>
        </w:tc>
        <w:tc>
          <w:tcPr>
            <w:tcW w:w="3007" w:type="dxa"/>
            <w:gridSpan w:val="2"/>
            <w:shd w:val="clear" w:color="auto" w:fill="FFF2CC" w:themeFill="accent4" w:themeFillTint="33"/>
          </w:tcPr>
          <w:p w14:paraId="0B7ADFD5" w14:textId="77777777" w:rsidR="00F5043C" w:rsidRPr="007E5318" w:rsidRDefault="00F5043C"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131" w:type="dxa"/>
            <w:gridSpan w:val="2"/>
            <w:shd w:val="clear" w:color="auto" w:fill="FFF2CC" w:themeFill="accent4" w:themeFillTint="33"/>
          </w:tcPr>
          <w:p w14:paraId="03E9ACE0" w14:textId="25D7310C" w:rsidR="00F5043C" w:rsidRPr="007E5318" w:rsidRDefault="00F5043C"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F5043C">
        <w:trPr>
          <w:trHeight w:val="290"/>
        </w:trPr>
        <w:tc>
          <w:tcPr>
            <w:tcW w:w="22823"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F5043C" w:rsidRPr="005C257E" w14:paraId="5DEB2D23" w14:textId="77777777" w:rsidTr="00F5043C">
        <w:trPr>
          <w:trHeight w:val="290"/>
        </w:trPr>
        <w:tc>
          <w:tcPr>
            <w:tcW w:w="6753" w:type="dxa"/>
            <w:shd w:val="clear" w:color="auto" w:fill="DEEAF6" w:themeFill="accent5" w:themeFillTint="33"/>
            <w:vAlign w:val="center"/>
          </w:tcPr>
          <w:p w14:paraId="212A4919" w14:textId="70C2DE94" w:rsidR="00F5043C" w:rsidRPr="005F0CBE" w:rsidRDefault="00F5043C"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F5043C" w:rsidRPr="001448E1" w:rsidRDefault="00F5043C"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F5043C" w:rsidRPr="001448E1" w:rsidRDefault="00F5043C"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F5043C" w:rsidRPr="005F0CBE" w:rsidRDefault="00F5043C"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F5043C" w:rsidRPr="00D26301" w:rsidRDefault="00F5043C"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F5043C" w:rsidRPr="005F0CBE" w:rsidRDefault="00F5043C"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207" w:type="dxa"/>
            <w:shd w:val="clear" w:color="auto" w:fill="DEEAF6" w:themeFill="accent5" w:themeFillTint="33"/>
          </w:tcPr>
          <w:p w14:paraId="6AE7E939" w14:textId="23A045FB" w:rsidR="00F5043C" w:rsidRPr="005F0CBE" w:rsidRDefault="00F5043C"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F5043C" w:rsidRPr="005C257E" w14:paraId="10F40858" w14:textId="77777777" w:rsidTr="00F5043C">
        <w:trPr>
          <w:trHeight w:val="290"/>
        </w:trPr>
        <w:tc>
          <w:tcPr>
            <w:tcW w:w="6753" w:type="dxa"/>
            <w:shd w:val="clear" w:color="auto" w:fill="8DB4E2"/>
            <w:vAlign w:val="center"/>
          </w:tcPr>
          <w:p w14:paraId="28BD3BA5" w14:textId="77777777" w:rsidR="00F5043C" w:rsidRPr="00487AEC" w:rsidRDefault="00F5043C"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F5043C" w:rsidRPr="00487AEC" w:rsidRDefault="00F5043C"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115A8F9E"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7E44BC25" w:rsidR="00F5043C" w:rsidRPr="002C3514" w:rsidRDefault="00F5043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1290A728"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1662C6FC"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312B38DC" w14:textId="1570CD47" w:rsidR="00F5043C" w:rsidRPr="00DA1B75" w:rsidRDefault="00F5043C"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207" w:type="dxa"/>
            <w:shd w:val="clear" w:color="auto" w:fill="D9E2F3" w:themeFill="accent1" w:themeFillTint="33"/>
          </w:tcPr>
          <w:p w14:paraId="62311B5F" w14:textId="237FD73D" w:rsidR="00F5043C" w:rsidRPr="00DA1B75" w:rsidRDefault="00F5043C"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F5043C" w:rsidRPr="005C257E" w14:paraId="42880702" w14:textId="77777777" w:rsidTr="00F5043C">
        <w:trPr>
          <w:trHeight w:val="829"/>
        </w:trPr>
        <w:tc>
          <w:tcPr>
            <w:tcW w:w="6753" w:type="dxa"/>
            <w:shd w:val="clear" w:color="auto" w:fill="8DB4E2"/>
            <w:vAlign w:val="center"/>
            <w:hideMark/>
          </w:tcPr>
          <w:p w14:paraId="7CF0E2F8" w14:textId="19AB6DF9" w:rsidR="00F5043C" w:rsidRPr="00487AEC" w:rsidRDefault="00F5043C"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F5043C" w:rsidRPr="00487AEC" w:rsidRDefault="00F5043C" w:rsidP="00BB7DA7">
            <w:pPr>
              <w:rPr>
                <w:rFonts w:ascii="Arial" w:hAnsi="Arial" w:cs="Arial"/>
                <w:color w:val="auto"/>
                <w:sz w:val="20"/>
                <w:szCs w:val="20"/>
              </w:rPr>
            </w:pPr>
          </w:p>
          <w:p w14:paraId="40403D7A" w14:textId="77777777" w:rsidR="00F5043C" w:rsidRPr="00487AEC" w:rsidRDefault="00F5043C"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243A2BF8" w:rsidR="00F5043C" w:rsidRPr="002C3514" w:rsidRDefault="00F5043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51CD9D56" w:rsidR="00F5043C" w:rsidRPr="002C3514" w:rsidRDefault="00F5043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453DCE78"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4D31F803"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F5043C" w:rsidRPr="009B3E89" w:rsidRDefault="00F5043C"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207" w:type="dxa"/>
            <w:shd w:val="clear" w:color="auto" w:fill="D9E2F3" w:themeFill="accent1" w:themeFillTint="33"/>
          </w:tcPr>
          <w:p w14:paraId="034D2B70" w14:textId="77777777" w:rsidR="00F5043C" w:rsidRPr="007E5318" w:rsidRDefault="00F5043C"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F5043C" w:rsidRPr="005C257E" w14:paraId="47D9D2C3" w14:textId="77777777" w:rsidTr="00F5043C">
        <w:trPr>
          <w:trHeight w:val="290"/>
        </w:trPr>
        <w:tc>
          <w:tcPr>
            <w:tcW w:w="6753" w:type="dxa"/>
            <w:shd w:val="clear" w:color="auto" w:fill="8DB4E2"/>
            <w:vAlign w:val="center"/>
          </w:tcPr>
          <w:p w14:paraId="7781AEB8" w14:textId="77777777" w:rsidR="00F5043C" w:rsidRPr="00487AEC" w:rsidRDefault="00F5043C"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F5043C" w:rsidRPr="00487AEC" w:rsidRDefault="00F5043C"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3136C096"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7433CBA9"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12215271" w:rsidR="00F5043C" w:rsidRPr="002C3514" w:rsidRDefault="00F5043C" w:rsidP="00BB7DA7">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5108D520"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2FF0ABB8" w14:textId="77777777" w:rsidR="00F5043C" w:rsidRPr="003B603A" w:rsidRDefault="00F5043C"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207" w:type="dxa"/>
            <w:shd w:val="clear" w:color="auto" w:fill="D9E2F3" w:themeFill="accent1" w:themeFillTint="33"/>
          </w:tcPr>
          <w:p w14:paraId="3EF8714F" w14:textId="77777777" w:rsidR="00F5043C" w:rsidRPr="003C4AA1" w:rsidRDefault="00F5043C"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F5043C" w:rsidRPr="003C4AA1" w:rsidRDefault="00F5043C" w:rsidP="00BB7DA7">
            <w:pPr>
              <w:rPr>
                <w:rFonts w:ascii="Arial" w:hAnsi="Arial" w:cs="Arial"/>
                <w:color w:val="000000"/>
                <w:sz w:val="16"/>
                <w:szCs w:val="16"/>
              </w:rPr>
            </w:pPr>
          </w:p>
        </w:tc>
      </w:tr>
      <w:tr w:rsidR="00F5043C" w:rsidRPr="005C257E" w14:paraId="18DA0700" w14:textId="77777777" w:rsidTr="00F5043C">
        <w:trPr>
          <w:trHeight w:val="1121"/>
        </w:trPr>
        <w:tc>
          <w:tcPr>
            <w:tcW w:w="6753" w:type="dxa"/>
            <w:shd w:val="clear" w:color="auto" w:fill="8DB4E2"/>
            <w:vAlign w:val="center"/>
            <w:hideMark/>
          </w:tcPr>
          <w:p w14:paraId="0A7766A6" w14:textId="77777777" w:rsidR="00F5043C" w:rsidRPr="00487AEC" w:rsidRDefault="00F5043C"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F5043C" w:rsidRPr="00487AEC" w:rsidRDefault="00F5043C" w:rsidP="00BB7DA7">
            <w:pPr>
              <w:rPr>
                <w:rFonts w:ascii="Arial" w:hAnsi="Arial" w:cs="Arial"/>
                <w:color w:val="auto"/>
                <w:sz w:val="20"/>
                <w:szCs w:val="20"/>
              </w:rPr>
            </w:pPr>
          </w:p>
          <w:p w14:paraId="035FCAF4" w14:textId="77777777" w:rsidR="00F5043C" w:rsidRPr="00487AEC" w:rsidRDefault="00F5043C"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3821D4EB"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7AD5B542"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59ED9E02"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3662A0C9"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F5043C" w:rsidRPr="003B603A" w:rsidRDefault="00F5043C"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207" w:type="dxa"/>
            <w:shd w:val="clear" w:color="auto" w:fill="D9E2F3" w:themeFill="accent1" w:themeFillTint="33"/>
          </w:tcPr>
          <w:p w14:paraId="7626058D" w14:textId="77777777" w:rsidR="00F5043C" w:rsidRPr="003C4AA1" w:rsidRDefault="00F5043C"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F5043C" w:rsidRPr="003C4AA1" w:rsidRDefault="00F5043C" w:rsidP="00BB7DA7">
            <w:pPr>
              <w:rPr>
                <w:rFonts w:ascii="Arial" w:hAnsi="Arial" w:cs="Arial"/>
                <w:color w:val="000000"/>
                <w:sz w:val="16"/>
                <w:szCs w:val="16"/>
              </w:rPr>
            </w:pPr>
          </w:p>
        </w:tc>
      </w:tr>
      <w:tr w:rsidR="00F5043C" w:rsidRPr="005C257E" w14:paraId="5F4F3543" w14:textId="77777777" w:rsidTr="00F5043C">
        <w:trPr>
          <w:trHeight w:val="870"/>
        </w:trPr>
        <w:tc>
          <w:tcPr>
            <w:tcW w:w="6753" w:type="dxa"/>
            <w:shd w:val="clear" w:color="auto" w:fill="8DB4E2"/>
            <w:vAlign w:val="center"/>
          </w:tcPr>
          <w:p w14:paraId="7F4B5493" w14:textId="77777777" w:rsidR="00F5043C" w:rsidRPr="00487AEC" w:rsidRDefault="00F5043C"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F5043C" w:rsidRPr="00487AEC" w:rsidRDefault="00F5043C"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00BF0CF3"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3C607628"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5BA1B8FE"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0F1A499E"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F5043C" w:rsidRPr="003B603A" w:rsidRDefault="00F5043C"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207" w:type="dxa"/>
            <w:shd w:val="clear" w:color="auto" w:fill="D9E2F3" w:themeFill="accent1" w:themeFillTint="33"/>
          </w:tcPr>
          <w:p w14:paraId="7B188A0D" w14:textId="5BA4BBF4" w:rsidR="00F5043C" w:rsidRPr="00AC6948" w:rsidRDefault="00F5043C"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F5043C" w:rsidRPr="00AC6948" w:rsidRDefault="00F5043C" w:rsidP="00BB7DA7">
            <w:pPr>
              <w:rPr>
                <w:rFonts w:ascii="Arial" w:hAnsi="Arial" w:cs="Arial"/>
                <w:color w:val="000000"/>
                <w:sz w:val="16"/>
                <w:szCs w:val="16"/>
              </w:rPr>
            </w:pPr>
          </w:p>
        </w:tc>
      </w:tr>
      <w:tr w:rsidR="00F5043C" w:rsidRPr="005C257E" w14:paraId="3BEC2BB5" w14:textId="77777777" w:rsidTr="00F5043C">
        <w:trPr>
          <w:trHeight w:val="69"/>
        </w:trPr>
        <w:tc>
          <w:tcPr>
            <w:tcW w:w="6753" w:type="dxa"/>
            <w:shd w:val="clear" w:color="auto" w:fill="8DB4E2"/>
            <w:vAlign w:val="center"/>
          </w:tcPr>
          <w:p w14:paraId="7CBB2314" w14:textId="77777777" w:rsidR="00F5043C" w:rsidRPr="00487AEC" w:rsidRDefault="00F5043C"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2B4414D9" w:rsidR="00F5043C" w:rsidRPr="002C3514" w:rsidRDefault="00F5043C"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715563D6" w:rsidR="00F5043C" w:rsidRPr="002C3514" w:rsidRDefault="00F5043C"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65CE6108"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4E52469D" w:rsidR="00F5043C" w:rsidRPr="002C3514" w:rsidRDefault="00F5043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F5043C" w:rsidRPr="003B603A" w:rsidRDefault="00F5043C"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207" w:type="dxa"/>
            <w:shd w:val="clear" w:color="auto" w:fill="D9E2F3" w:themeFill="accent1" w:themeFillTint="33"/>
          </w:tcPr>
          <w:p w14:paraId="74E4EC9C" w14:textId="289CFC3D" w:rsidR="00F5043C" w:rsidRPr="00AC6948" w:rsidRDefault="00F5043C"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F5043C" w:rsidRPr="00AC6948" w:rsidRDefault="00F5043C" w:rsidP="00BB7DA7">
            <w:pPr>
              <w:rPr>
                <w:rFonts w:ascii="Arial" w:hAnsi="Arial" w:cs="Arial"/>
                <w:color w:val="000000"/>
                <w:sz w:val="16"/>
                <w:szCs w:val="16"/>
              </w:rPr>
            </w:pPr>
          </w:p>
        </w:tc>
      </w:tr>
      <w:tr w:rsidR="00F5043C" w:rsidRPr="005C257E" w14:paraId="3E190AFE" w14:textId="77777777" w:rsidTr="00F5043C">
        <w:trPr>
          <w:trHeight w:val="689"/>
        </w:trPr>
        <w:tc>
          <w:tcPr>
            <w:tcW w:w="6753" w:type="dxa"/>
            <w:shd w:val="clear" w:color="auto" w:fill="D9D9D9" w:themeFill="background1" w:themeFillShade="D9"/>
            <w:noWrap/>
            <w:vAlign w:val="center"/>
            <w:hideMark/>
          </w:tcPr>
          <w:p w14:paraId="6E558389" w14:textId="060A63C5" w:rsidR="00F5043C" w:rsidRPr="002C3514" w:rsidRDefault="00F5043C"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4F38F7C6"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3C323C96"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516EBFCC" w:rsidR="00F5043C" w:rsidRPr="002C3514" w:rsidRDefault="00F5043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6D2067C4" w:rsidR="00F5043C" w:rsidRPr="002C3514" w:rsidRDefault="00F5043C" w:rsidP="00BB7DA7">
            <w:pPr>
              <w:rPr>
                <w:rFonts w:ascii="Arial" w:hAnsi="Arial" w:cs="Arial"/>
                <w:color w:val="000000" w:themeColor="text1"/>
                <w:sz w:val="20"/>
                <w:szCs w:val="20"/>
              </w:rPr>
            </w:pPr>
            <w:r w:rsidRPr="62DDEC5D">
              <w:rPr>
                <w:rFonts w:ascii="Arial" w:hAnsi="Arial" w:cs="Arial"/>
                <w:color w:val="000000" w:themeColor="text1"/>
                <w:sz w:val="20"/>
                <w:szCs w:val="20"/>
              </w:rPr>
              <w:t>100%</w:t>
            </w:r>
          </w:p>
        </w:tc>
        <w:tc>
          <w:tcPr>
            <w:tcW w:w="3351" w:type="dxa"/>
            <w:gridSpan w:val="2"/>
            <w:shd w:val="clear" w:color="auto" w:fill="E7E6E6" w:themeFill="background2"/>
          </w:tcPr>
          <w:p w14:paraId="5943CD21" w14:textId="2C8C65C5" w:rsidR="00F5043C" w:rsidRPr="007E5318" w:rsidRDefault="00F5043C"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207" w:type="dxa"/>
            <w:shd w:val="clear" w:color="auto" w:fill="E7E6E6" w:themeFill="background2"/>
          </w:tcPr>
          <w:p w14:paraId="2E70F2A2" w14:textId="3A1F69DA" w:rsidR="00F5043C" w:rsidRPr="007E5318" w:rsidRDefault="00F5043C"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03A9843A" w14:textId="77777777" w:rsidR="00F5043C" w:rsidRDefault="00F5043C" w:rsidP="00F5043C">
      <w:pPr>
        <w:pStyle w:val="ListParagraph"/>
        <w:jc w:val="both"/>
        <w:textAlignment w:val="baseline"/>
      </w:pPr>
    </w:p>
    <w:p w14:paraId="7B2F10E5" w14:textId="77777777" w:rsidR="00F5043C" w:rsidRPr="00F5043C" w:rsidRDefault="00F5043C" w:rsidP="00F5043C">
      <w:pPr>
        <w:pStyle w:val="ListParagraph"/>
        <w:jc w:val="both"/>
        <w:textAlignment w:val="baseline"/>
      </w:pPr>
    </w:p>
    <w:p w14:paraId="1D2EB616" w14:textId="5EFF4FE9" w:rsidR="00BC31C0" w:rsidRDefault="00D03346" w:rsidP="00410946">
      <w:pPr>
        <w:pStyle w:val="ListParagraph"/>
        <w:numPr>
          <w:ilvl w:val="0"/>
          <w:numId w:val="26"/>
        </w:numPr>
        <w:jc w:val="both"/>
        <w:textAlignment w:val="baseline"/>
      </w:pPr>
      <w:r w:rsidRPr="00410946">
        <w:rPr>
          <w:rFonts w:ascii="Arial" w:hAnsi="Arial" w:cs="Arial"/>
          <w:b/>
          <w:bCs/>
          <w:sz w:val="28"/>
          <w:szCs w:val="28"/>
        </w:rPr>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61D1D8A7">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8"/>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8"/>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8"/>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8"/>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9"/>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9"/>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9"/>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20"/>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D03346" w:rsidRPr="00B44E45" w14:paraId="68E2B36C" w14:textId="77777777" w:rsidTr="61D1D8A7">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1A02D76D" w:rsidR="00D03346" w:rsidRPr="00FD7469" w:rsidRDefault="00B346DC" w:rsidP="006A60C9">
            <w:pPr>
              <w:textAlignment w:val="baseline"/>
              <w:rPr>
                <w:rFonts w:ascii="Arial" w:hAnsi="Arial" w:cs="Arial"/>
                <w:sz w:val="20"/>
                <w:szCs w:val="20"/>
              </w:rPr>
            </w:pPr>
            <w:r w:rsidRPr="00FD7469">
              <w:rPr>
                <w:rFonts w:ascii="Arial"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35A2F1F" w14:textId="36572B7E" w:rsidR="00D03346" w:rsidRPr="008C7D72" w:rsidRDefault="00B346DC" w:rsidP="006A60C9">
            <w:pPr>
              <w:textAlignment w:val="baseline"/>
              <w:rPr>
                <w:rFonts w:ascii="Arial" w:hAnsi="Arial" w:cs="Arial"/>
                <w:color w:val="auto"/>
                <w:sz w:val="20"/>
                <w:szCs w:val="20"/>
              </w:rPr>
            </w:pPr>
            <w:r w:rsidRPr="00475A23">
              <w:rPr>
                <w:rFonts w:ascii="Arial" w:hAnsi="Arial" w:cs="Arial"/>
                <w:sz w:val="20"/>
                <w:szCs w:val="20"/>
              </w:rPr>
              <w:t>Improving recycling quality and reducing contamination at Recycle on the Go sites </w:t>
            </w:r>
          </w:p>
        </w:tc>
        <w:tc>
          <w:tcPr>
            <w:tcW w:w="5097" w:type="dxa"/>
            <w:tcBorders>
              <w:top w:val="single" w:sz="4" w:space="0" w:color="auto"/>
              <w:left w:val="single" w:sz="4" w:space="0" w:color="auto"/>
              <w:bottom w:val="single" w:sz="4" w:space="0" w:color="auto"/>
              <w:right w:val="single" w:sz="4" w:space="0" w:color="auto"/>
            </w:tcBorders>
          </w:tcPr>
          <w:p w14:paraId="4F3C167D" w14:textId="77777777" w:rsidR="00B346DC" w:rsidRPr="000D4471" w:rsidRDefault="00B346DC" w:rsidP="00B346DC">
            <w:pPr>
              <w:pStyle w:val="ListParagraph"/>
              <w:numPr>
                <w:ilvl w:val="0"/>
                <w:numId w:val="24"/>
              </w:numPr>
              <w:spacing w:after="160" w:line="259" w:lineRule="auto"/>
              <w:ind w:left="643"/>
              <w:rPr>
                <w:rFonts w:ascii="Arial" w:hAnsi="Arial" w:cs="Arial"/>
                <w:color w:val="000000"/>
                <w:sz w:val="20"/>
                <w:szCs w:val="20"/>
              </w:rPr>
            </w:pPr>
            <w:r w:rsidRPr="000D4471">
              <w:rPr>
                <w:rFonts w:ascii="Arial" w:hAnsi="Arial" w:cs="Arial"/>
                <w:sz w:val="20"/>
                <w:szCs w:val="20"/>
              </w:rPr>
              <w:t>Commitment to extend the successful pilot of a fresh communication campaign and installation of new replacement dual recycling and litter bins</w:t>
            </w:r>
            <w:r w:rsidRPr="7AE1C639">
              <w:rPr>
                <w:rFonts w:ascii="Arial" w:hAnsi="Arial" w:cs="Arial"/>
                <w:sz w:val="20"/>
                <w:szCs w:val="20"/>
              </w:rPr>
              <w:t xml:space="preserve"> in town centres</w:t>
            </w:r>
            <w:r w:rsidRPr="000D4471">
              <w:rPr>
                <w:rFonts w:ascii="Arial" w:hAnsi="Arial" w:cs="Arial"/>
                <w:sz w:val="20"/>
                <w:szCs w:val="20"/>
              </w:rPr>
              <w:t>.</w:t>
            </w:r>
            <w:r w:rsidRPr="7AE1C639">
              <w:rPr>
                <w:rFonts w:ascii="Arial" w:hAnsi="Arial" w:cs="Arial"/>
                <w:color w:val="000000" w:themeColor="text1"/>
                <w:sz w:val="20"/>
                <w:szCs w:val="20"/>
              </w:rPr>
              <w:t xml:space="preserve"> </w:t>
            </w:r>
          </w:p>
          <w:p w14:paraId="19E1C71F" w14:textId="77777777" w:rsidR="00B346DC" w:rsidRDefault="00B346DC" w:rsidP="00B346DC">
            <w:pPr>
              <w:pStyle w:val="ListParagraph"/>
              <w:numPr>
                <w:ilvl w:val="0"/>
                <w:numId w:val="24"/>
              </w:numPr>
              <w:spacing w:after="160" w:line="259" w:lineRule="auto"/>
              <w:ind w:left="643"/>
              <w:rPr>
                <w:rFonts w:ascii="Arial" w:hAnsi="Arial" w:cs="Arial"/>
                <w:color w:val="000000"/>
                <w:sz w:val="20"/>
                <w:szCs w:val="20"/>
              </w:rPr>
            </w:pPr>
            <w:r w:rsidRPr="000D4471">
              <w:rPr>
                <w:rFonts w:ascii="Arial" w:hAnsi="Arial" w:cs="Arial"/>
                <w:color w:val="000000"/>
                <w:sz w:val="20"/>
                <w:szCs w:val="20"/>
              </w:rPr>
              <w:t xml:space="preserve">An audit of existing dual recycling and litter bins in the town centres of Morden and Mitcham will be carried out in Winter 2023 with a view to refurbishing these town centres with new replacement dual recycling and litter bins as appropriate in 2023. </w:t>
            </w:r>
          </w:p>
          <w:p w14:paraId="45CEA342" w14:textId="6CC698D3" w:rsidR="00D03346" w:rsidRPr="00B346DC" w:rsidRDefault="00B346DC" w:rsidP="00B346DC">
            <w:pPr>
              <w:pStyle w:val="ListParagraph"/>
              <w:numPr>
                <w:ilvl w:val="0"/>
                <w:numId w:val="24"/>
              </w:numPr>
              <w:spacing w:after="160" w:line="259" w:lineRule="auto"/>
              <w:ind w:left="643"/>
              <w:rPr>
                <w:rFonts w:ascii="Arial" w:hAnsi="Arial" w:cs="Arial"/>
                <w:color w:val="000000"/>
                <w:sz w:val="20"/>
                <w:szCs w:val="20"/>
              </w:rPr>
            </w:pPr>
            <w:r w:rsidRPr="00B346DC">
              <w:rPr>
                <w:rFonts w:ascii="Arial" w:hAnsi="Arial" w:cs="Arial"/>
                <w:color w:val="000000" w:themeColor="text1"/>
                <w:sz w:val="20"/>
                <w:szCs w:val="20"/>
              </w:rPr>
              <w:t>A further litter bin audit will be carried out across the rest of the borough with a view to replacing dual recycling and litter bins with new dual recycling and litter bins where appropriate and litter only bins where appropriate.</w:t>
            </w:r>
          </w:p>
        </w:tc>
        <w:tc>
          <w:tcPr>
            <w:tcW w:w="2127" w:type="dxa"/>
            <w:tcBorders>
              <w:top w:val="single" w:sz="4" w:space="0" w:color="auto"/>
              <w:left w:val="single" w:sz="4" w:space="0" w:color="auto"/>
              <w:bottom w:val="single" w:sz="4" w:space="0" w:color="auto"/>
              <w:right w:val="single" w:sz="4" w:space="0" w:color="auto"/>
            </w:tcBorders>
            <w:vAlign w:val="center"/>
          </w:tcPr>
          <w:p w14:paraId="5B9F2530" w14:textId="77777777" w:rsidR="00B346DC" w:rsidRPr="005F799B" w:rsidRDefault="00B346DC" w:rsidP="00973401">
            <w:pPr>
              <w:jc w:val="center"/>
              <w:textAlignment w:val="baseline"/>
              <w:rPr>
                <w:rFonts w:ascii="Arial" w:hAnsi="Arial" w:cs="Arial"/>
                <w:color w:val="00B050"/>
                <w:sz w:val="16"/>
                <w:szCs w:val="16"/>
              </w:rPr>
            </w:pPr>
            <w:r w:rsidRPr="005F799B">
              <w:rPr>
                <w:rFonts w:ascii="Arial" w:hAnsi="Arial" w:cs="Arial"/>
                <w:color w:val="00B050"/>
                <w:sz w:val="16"/>
                <w:szCs w:val="16"/>
              </w:rPr>
              <w:t>Complete</w:t>
            </w:r>
          </w:p>
          <w:p w14:paraId="235A0381" w14:textId="77777777" w:rsidR="00D03346" w:rsidRPr="00B95A28" w:rsidRDefault="00D03346"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8FA3BDE" w14:textId="10214324" w:rsidR="00D03346" w:rsidRDefault="00B346DC"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 litter bin audit was completed across the whole borough prior to the new street cleansing service</w:t>
            </w:r>
            <w:r w:rsidR="00FD6A8D">
              <w:rPr>
                <w:rFonts w:ascii="Arial" w:hAnsi="Arial" w:cs="Arial"/>
                <w:sz w:val="20"/>
                <w:szCs w:val="20"/>
              </w:rPr>
              <w:t>.</w:t>
            </w:r>
          </w:p>
          <w:p w14:paraId="35AB92FF" w14:textId="63E6BB47" w:rsidR="00B346DC" w:rsidRDefault="00B346DC" w:rsidP="00D03346">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Training for barrow beats and litter pickers to take place </w:t>
            </w:r>
            <w:r w:rsidR="1FE499D0" w:rsidRPr="49C50BB8">
              <w:rPr>
                <w:rFonts w:ascii="Arial" w:hAnsi="Arial" w:cs="Arial"/>
                <w:sz w:val="20"/>
                <w:szCs w:val="20"/>
              </w:rPr>
              <w:t>late</w:t>
            </w:r>
            <w:r w:rsidRPr="49C50BB8">
              <w:rPr>
                <w:rFonts w:ascii="Arial" w:hAnsi="Arial" w:cs="Arial"/>
                <w:sz w:val="20"/>
                <w:szCs w:val="20"/>
              </w:rPr>
              <w:t xml:space="preserve"> 2025 on how to check the contents of recycling bins in the town centres and remove obvious contamination</w:t>
            </w:r>
            <w:r w:rsidR="00FD6A8D" w:rsidRPr="49C50BB8">
              <w:rPr>
                <w:rFonts w:ascii="Arial" w:hAnsi="Arial" w:cs="Arial"/>
                <w:sz w:val="20"/>
                <w:szCs w:val="20"/>
              </w:rPr>
              <w:t>.</w:t>
            </w:r>
          </w:p>
          <w:p w14:paraId="4F452E40" w14:textId="1184CA5A" w:rsidR="00B346DC" w:rsidRPr="00626CD5" w:rsidRDefault="00B346DC" w:rsidP="00D03346">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Further training</w:t>
            </w:r>
            <w:r w:rsidR="000E308F" w:rsidRPr="49C50BB8">
              <w:rPr>
                <w:rFonts w:ascii="Arial" w:hAnsi="Arial" w:cs="Arial"/>
                <w:sz w:val="20"/>
                <w:szCs w:val="20"/>
              </w:rPr>
              <w:t xml:space="preserve"> to take place </w:t>
            </w:r>
            <w:r w:rsidR="6E35ECCA" w:rsidRPr="49C50BB8">
              <w:rPr>
                <w:rFonts w:ascii="Arial" w:hAnsi="Arial" w:cs="Arial"/>
                <w:sz w:val="20"/>
                <w:szCs w:val="20"/>
              </w:rPr>
              <w:t>late</w:t>
            </w:r>
            <w:r w:rsidR="00403AE5" w:rsidRPr="49C50BB8">
              <w:rPr>
                <w:rFonts w:ascii="Arial" w:hAnsi="Arial" w:cs="Arial"/>
                <w:sz w:val="20"/>
                <w:szCs w:val="20"/>
              </w:rPr>
              <w:t xml:space="preserve"> 2025</w:t>
            </w:r>
            <w:r w:rsidRPr="49C50BB8">
              <w:rPr>
                <w:rFonts w:ascii="Arial" w:hAnsi="Arial" w:cs="Arial"/>
                <w:sz w:val="20"/>
                <w:szCs w:val="20"/>
              </w:rPr>
              <w:t xml:space="preserve"> for barrow beats and litter pickers to begin to separate recyclable items from general litter as they complete their daily rounds</w:t>
            </w:r>
            <w:r w:rsidR="00FD6A8D" w:rsidRPr="49C50BB8">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26CC7776" w14:textId="785510F4" w:rsidR="00C0663E" w:rsidRDefault="00EF06F4" w:rsidP="00D03346">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Increased </w:t>
            </w:r>
            <w:r w:rsidR="008C3D37">
              <w:rPr>
                <w:rFonts w:ascii="Arial" w:hAnsi="Arial" w:cs="Arial"/>
                <w:sz w:val="20"/>
                <w:szCs w:val="20"/>
              </w:rPr>
              <w:t xml:space="preserve">litter </w:t>
            </w:r>
            <w:r>
              <w:rPr>
                <w:rFonts w:ascii="Arial" w:hAnsi="Arial" w:cs="Arial"/>
                <w:sz w:val="20"/>
                <w:szCs w:val="20"/>
              </w:rPr>
              <w:t>recycl</w:t>
            </w:r>
            <w:r w:rsidR="008C3D37">
              <w:rPr>
                <w:rFonts w:ascii="Arial" w:hAnsi="Arial" w:cs="Arial"/>
                <w:sz w:val="20"/>
                <w:szCs w:val="20"/>
              </w:rPr>
              <w:t>ed</w:t>
            </w:r>
          </w:p>
          <w:p w14:paraId="2C0C248B" w14:textId="5CC25890" w:rsidR="00D03346" w:rsidRPr="00626CD5" w:rsidRDefault="003F322C" w:rsidP="00D03346">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Although mixed recycling is being collected through these bins, the waste is currently co-collected making it challenging to quantify an increase in recycling.</w:t>
            </w:r>
          </w:p>
        </w:tc>
      </w:tr>
      <w:tr w:rsidR="00D03346" w:rsidRPr="00B44E45" w14:paraId="06533CC4" w14:textId="77777777" w:rsidTr="61D1D8A7">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34BFB7E5" w:rsidR="00D03346" w:rsidRPr="00FD7469" w:rsidRDefault="00B346DC" w:rsidP="006A60C9">
            <w:pPr>
              <w:textAlignment w:val="baseline"/>
              <w:rPr>
                <w:rFonts w:ascii="Arial" w:hAnsi="Arial" w:cs="Arial"/>
                <w:sz w:val="20"/>
                <w:szCs w:val="20"/>
              </w:rPr>
            </w:pPr>
            <w:r w:rsidRPr="00FD7469">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0CC65029" w14:textId="7803A049" w:rsidR="00D03346" w:rsidRPr="008C7D72" w:rsidRDefault="00B346DC" w:rsidP="006A60C9">
            <w:pPr>
              <w:textAlignment w:val="baseline"/>
              <w:rPr>
                <w:rFonts w:ascii="Arial" w:hAnsi="Arial" w:cs="Arial"/>
                <w:color w:val="auto"/>
                <w:sz w:val="20"/>
                <w:szCs w:val="20"/>
              </w:rPr>
            </w:pPr>
            <w:r w:rsidRPr="00475A23">
              <w:rPr>
                <w:rFonts w:ascii="Arial" w:hAnsi="Arial" w:cs="Arial"/>
                <w:sz w:val="20"/>
                <w:szCs w:val="20"/>
              </w:rPr>
              <w:t>Improving recycling quality and reducing contamination with kerbside collections</w:t>
            </w:r>
          </w:p>
        </w:tc>
        <w:tc>
          <w:tcPr>
            <w:tcW w:w="5097" w:type="dxa"/>
            <w:tcBorders>
              <w:top w:val="single" w:sz="4" w:space="0" w:color="auto"/>
              <w:left w:val="single" w:sz="4" w:space="0" w:color="auto"/>
              <w:bottom w:val="single" w:sz="4" w:space="0" w:color="auto"/>
              <w:right w:val="single" w:sz="4" w:space="0" w:color="auto"/>
            </w:tcBorders>
          </w:tcPr>
          <w:p w14:paraId="71807DF7" w14:textId="77777777" w:rsidR="00B346DC" w:rsidRDefault="00B346DC" w:rsidP="00B346DC">
            <w:pPr>
              <w:pStyle w:val="ListParagraph"/>
              <w:numPr>
                <w:ilvl w:val="0"/>
                <w:numId w:val="24"/>
              </w:numPr>
              <w:spacing w:after="160" w:line="259" w:lineRule="auto"/>
              <w:ind w:left="643"/>
              <w:rPr>
                <w:rFonts w:ascii="Arial" w:hAnsi="Arial" w:cs="Arial"/>
                <w:sz w:val="20"/>
                <w:szCs w:val="20"/>
              </w:rPr>
            </w:pPr>
            <w:r w:rsidRPr="000D4471">
              <w:rPr>
                <w:rFonts w:ascii="Arial" w:hAnsi="Arial" w:cs="Arial"/>
                <w:sz w:val="20"/>
                <w:szCs w:val="20"/>
              </w:rPr>
              <w:t xml:space="preserve">Continue contamination and excess waste programme. This includes communications campaign targeted at residents in houses with a kerbside, tagging bins with information about contamination and excess waste, letters explaining how the service works followed by doorstep engagement. </w:t>
            </w:r>
          </w:p>
          <w:p w14:paraId="696D6C68" w14:textId="77777777" w:rsidR="00B346DC" w:rsidRPr="000D4471" w:rsidRDefault="00B346DC" w:rsidP="00B346DC">
            <w:pPr>
              <w:pStyle w:val="ListParagraph"/>
              <w:numPr>
                <w:ilvl w:val="0"/>
                <w:numId w:val="24"/>
              </w:numPr>
              <w:spacing w:after="160" w:line="259" w:lineRule="auto"/>
              <w:ind w:left="643"/>
              <w:rPr>
                <w:rFonts w:ascii="Arial" w:hAnsi="Arial" w:cs="Arial"/>
                <w:sz w:val="20"/>
                <w:szCs w:val="20"/>
              </w:rPr>
            </w:pPr>
            <w:r w:rsidRPr="000D4471">
              <w:rPr>
                <w:rFonts w:ascii="Arial" w:hAnsi="Arial" w:cs="Arial"/>
                <w:sz w:val="20"/>
                <w:szCs w:val="20"/>
              </w:rPr>
              <w:t>Continuous crew training.</w:t>
            </w:r>
          </w:p>
          <w:p w14:paraId="25E4BF67" w14:textId="77777777" w:rsidR="00B346DC" w:rsidRPr="000D4471" w:rsidRDefault="00B346DC" w:rsidP="00B346DC">
            <w:pPr>
              <w:pStyle w:val="ListParagraph"/>
              <w:numPr>
                <w:ilvl w:val="0"/>
                <w:numId w:val="24"/>
              </w:numPr>
              <w:spacing w:after="160" w:line="259" w:lineRule="auto"/>
              <w:ind w:left="643"/>
              <w:rPr>
                <w:rFonts w:ascii="Arial" w:hAnsi="Arial" w:cs="Arial"/>
                <w:sz w:val="20"/>
                <w:szCs w:val="20"/>
              </w:rPr>
            </w:pPr>
            <w:r w:rsidRPr="000D4471">
              <w:rPr>
                <w:rFonts w:ascii="Arial" w:hAnsi="Arial" w:cs="Arial"/>
                <w:sz w:val="20"/>
                <w:szCs w:val="20"/>
              </w:rPr>
              <w:t xml:space="preserve">Refine and develop contamination and excess waste programme where appropriate. </w:t>
            </w:r>
          </w:p>
          <w:p w14:paraId="538FA24A" w14:textId="77777777" w:rsidR="00B346DC" w:rsidRPr="000D4471" w:rsidRDefault="00B346DC" w:rsidP="00B346DC">
            <w:pPr>
              <w:pStyle w:val="ListParagraph"/>
              <w:numPr>
                <w:ilvl w:val="0"/>
                <w:numId w:val="24"/>
              </w:numPr>
              <w:spacing w:after="160" w:line="259" w:lineRule="auto"/>
              <w:ind w:left="643"/>
              <w:rPr>
                <w:rFonts w:ascii="Arial" w:hAnsi="Arial" w:cs="Arial"/>
                <w:sz w:val="20"/>
                <w:szCs w:val="20"/>
              </w:rPr>
            </w:pPr>
            <w:r w:rsidRPr="000D4471">
              <w:rPr>
                <w:rFonts w:ascii="Arial" w:hAnsi="Arial" w:cs="Arial"/>
                <w:sz w:val="20"/>
                <w:szCs w:val="20"/>
              </w:rPr>
              <w:t>Resume doorstep programme in 2023 (paused due to supply issues)</w:t>
            </w:r>
            <w:r>
              <w:rPr>
                <w:rFonts w:ascii="Arial" w:hAnsi="Arial" w:cs="Arial"/>
                <w:sz w:val="20"/>
                <w:szCs w:val="20"/>
              </w:rPr>
              <w:t xml:space="preserve">. Purpose - </w:t>
            </w:r>
            <w:r w:rsidRPr="000D4471">
              <w:rPr>
                <w:rFonts w:ascii="Arial" w:hAnsi="Arial" w:cs="Arial"/>
                <w:sz w:val="20"/>
                <w:szCs w:val="20"/>
              </w:rPr>
              <w:t>visiting properties unable to participate in the waste collection service correctly.</w:t>
            </w:r>
          </w:p>
          <w:p w14:paraId="531B44CE" w14:textId="77777777" w:rsidR="00B346DC" w:rsidRDefault="00B346DC" w:rsidP="00B346DC">
            <w:pPr>
              <w:pStyle w:val="ListParagraph"/>
              <w:numPr>
                <w:ilvl w:val="0"/>
                <w:numId w:val="24"/>
              </w:numPr>
              <w:spacing w:after="160" w:line="259" w:lineRule="auto"/>
              <w:ind w:left="643"/>
              <w:rPr>
                <w:rFonts w:ascii="Arial" w:hAnsi="Arial" w:cs="Arial"/>
                <w:sz w:val="20"/>
                <w:szCs w:val="20"/>
              </w:rPr>
            </w:pPr>
            <w:r w:rsidRPr="60746E4D">
              <w:rPr>
                <w:rFonts w:ascii="Arial" w:hAnsi="Arial" w:cs="Arial"/>
                <w:sz w:val="20"/>
                <w:szCs w:val="20"/>
              </w:rPr>
              <w:t>Increased customer satisfaction for residents residing in houses with a kerbside.</w:t>
            </w:r>
          </w:p>
          <w:p w14:paraId="2EFDDEEE" w14:textId="52047DD7" w:rsidR="00D03346" w:rsidRPr="00B346DC" w:rsidRDefault="00B346DC" w:rsidP="00B346DC">
            <w:pPr>
              <w:pStyle w:val="ListParagraph"/>
              <w:numPr>
                <w:ilvl w:val="0"/>
                <w:numId w:val="24"/>
              </w:numPr>
              <w:spacing w:after="160" w:line="259" w:lineRule="auto"/>
              <w:ind w:left="643"/>
              <w:rPr>
                <w:rFonts w:ascii="Arial" w:hAnsi="Arial" w:cs="Arial"/>
                <w:sz w:val="20"/>
                <w:szCs w:val="20"/>
              </w:rPr>
            </w:pPr>
            <w:r w:rsidRPr="00B346DC">
              <w:rPr>
                <w:rFonts w:ascii="Arial" w:hAnsi="Arial" w:cs="Arial"/>
                <w:sz w:val="20"/>
                <w:szCs w:val="20"/>
              </w:rPr>
              <w:t>Normativ</w:t>
            </w:r>
            <w:r w:rsidRPr="00B346DC">
              <w:rPr>
                <w:rFonts w:ascii="Arial" w:eastAsia="Arial" w:hAnsi="Arial" w:cs="Arial"/>
                <w:sz w:val="20"/>
                <w:szCs w:val="20"/>
              </w:rPr>
              <w:t>e</w:t>
            </w:r>
            <w:r w:rsidRPr="00B346DC">
              <w:rPr>
                <w:rFonts w:ascii="Arial" w:hAnsi="Arial" w:cs="Arial"/>
                <w:sz w:val="20"/>
                <w:szCs w:val="20"/>
              </w:rPr>
              <w:t xml:space="preserve"> messages through events, school visits and social media</w:t>
            </w:r>
            <w:r w:rsidR="00A8684B">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6807BEF4" w14:textId="77777777" w:rsidR="00B346DC" w:rsidRPr="00774D73" w:rsidRDefault="00B346DC" w:rsidP="00973401">
            <w:pPr>
              <w:jc w:val="center"/>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5C5E267A" w14:textId="77777777" w:rsidR="00D03346" w:rsidRPr="00B95A28" w:rsidRDefault="00D03346"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CCCDC43" w14:textId="77777777" w:rsidR="00D03346" w:rsidRDefault="00B346DC"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contamination and excess waste programme continued throughout 2024/2025 with 2,421 letters sent to residents who contaminate or present excess waste</w:t>
            </w:r>
          </w:p>
          <w:p w14:paraId="4E963D3D" w14:textId="6D4B7B92" w:rsidR="00B346DC" w:rsidRDefault="0013647D"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Monthly training to three low reporting crews continued</w:t>
            </w:r>
            <w:r w:rsidR="006455B6">
              <w:rPr>
                <w:rFonts w:ascii="Arial" w:hAnsi="Arial" w:cs="Arial"/>
                <w:sz w:val="20"/>
                <w:szCs w:val="20"/>
              </w:rPr>
              <w:t xml:space="preserve"> to ensure that they know how to report </w:t>
            </w:r>
            <w:r w:rsidR="00B743A5">
              <w:rPr>
                <w:rFonts w:ascii="Arial" w:hAnsi="Arial" w:cs="Arial"/>
                <w:sz w:val="20"/>
                <w:szCs w:val="20"/>
              </w:rPr>
              <w:t xml:space="preserve">contaminated bins </w:t>
            </w:r>
            <w:r w:rsidR="00A8684B">
              <w:rPr>
                <w:rFonts w:ascii="Arial" w:hAnsi="Arial" w:cs="Arial"/>
                <w:sz w:val="20"/>
                <w:szCs w:val="20"/>
              </w:rPr>
              <w:t xml:space="preserve">and excess waste </w:t>
            </w:r>
            <w:r w:rsidR="00B743A5">
              <w:rPr>
                <w:rFonts w:ascii="Arial" w:hAnsi="Arial" w:cs="Arial"/>
                <w:sz w:val="20"/>
                <w:szCs w:val="20"/>
              </w:rPr>
              <w:t>correctly.</w:t>
            </w:r>
          </w:p>
          <w:p w14:paraId="1B11BEDD" w14:textId="53470593" w:rsidR="0013647D" w:rsidRDefault="0013647D"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Normative messages continued through public engagement. Eight schools were visited in </w:t>
            </w:r>
            <w:proofErr w:type="gramStart"/>
            <w:r>
              <w:rPr>
                <w:rFonts w:ascii="Arial" w:hAnsi="Arial" w:cs="Arial"/>
                <w:sz w:val="20"/>
                <w:szCs w:val="20"/>
              </w:rPr>
              <w:t>24/25</w:t>
            </w:r>
            <w:proofErr w:type="gramEnd"/>
            <w:r>
              <w:rPr>
                <w:rFonts w:ascii="Arial" w:hAnsi="Arial" w:cs="Arial"/>
                <w:sz w:val="20"/>
                <w:szCs w:val="20"/>
              </w:rPr>
              <w:t xml:space="preserve"> and 1,360 pupils engaged with. Additionally, eight roadshow events were held and 280 residents engaged with. </w:t>
            </w:r>
          </w:p>
          <w:p w14:paraId="27E3B54F" w14:textId="3635288E" w:rsidR="0013647D" w:rsidRDefault="0013647D"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Improving the quality of recycling collected is a service objective that will continue during 25/26, targeting areas where there are high levels of contamination.</w:t>
            </w:r>
          </w:p>
          <w:p w14:paraId="2BD3419C" w14:textId="0CA469E8" w:rsidR="0013647D" w:rsidRDefault="0013647D" w:rsidP="00D03346">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Additionally, there has been a focus on reducing contamination at communal properties </w:t>
            </w:r>
            <w:r w:rsidR="00180329">
              <w:rPr>
                <w:rFonts w:ascii="Arial" w:hAnsi="Arial" w:cs="Arial"/>
                <w:sz w:val="20"/>
                <w:szCs w:val="20"/>
              </w:rPr>
              <w:t>where twin stream collection trials have taken place to improve recycling quality</w:t>
            </w:r>
            <w:r w:rsidR="001A2722">
              <w:rPr>
                <w:rFonts w:ascii="Arial" w:hAnsi="Arial" w:cs="Arial"/>
                <w:sz w:val="20"/>
                <w:szCs w:val="20"/>
              </w:rPr>
              <w:t>.</w:t>
            </w:r>
          </w:p>
          <w:p w14:paraId="22F7043E" w14:textId="3B5F8FDB" w:rsidR="0013647D" w:rsidRPr="0013647D" w:rsidRDefault="0013647D" w:rsidP="0013647D">
            <w:pPr>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96A83E7" w14:textId="5AAFB6B0" w:rsidR="00D03346" w:rsidRPr="00626CD5" w:rsidRDefault="003F322C" w:rsidP="00D03346">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number of residents who are contaminating multiple times has dropped since the previous year</w:t>
            </w:r>
            <w:r w:rsidR="007A5767">
              <w:rPr>
                <w:rFonts w:ascii="Arial" w:hAnsi="Arial" w:cs="Arial"/>
                <w:sz w:val="20"/>
                <w:szCs w:val="20"/>
              </w:rPr>
              <w:t>.</w:t>
            </w:r>
          </w:p>
        </w:tc>
      </w:tr>
      <w:tr w:rsidR="00180329" w:rsidRPr="00B44E45" w14:paraId="5288940A" w14:textId="77777777" w:rsidTr="61D1D8A7">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50FC8C2A" w:rsidR="00180329" w:rsidRPr="00FD7469" w:rsidRDefault="00180329" w:rsidP="00180329">
            <w:pPr>
              <w:textAlignment w:val="baseline"/>
              <w:rPr>
                <w:rFonts w:ascii="Arial" w:hAnsi="Arial" w:cs="Arial"/>
                <w:sz w:val="20"/>
                <w:szCs w:val="20"/>
              </w:rPr>
            </w:pPr>
            <w:r w:rsidRPr="00FD7469">
              <w:rPr>
                <w:rFonts w:ascii="Arial" w:hAnsi="Arial" w:cs="Arial"/>
                <w:sz w:val="20"/>
                <w:szCs w:val="20"/>
              </w:rPr>
              <w:t xml:space="preserve">3 </w:t>
            </w:r>
          </w:p>
        </w:tc>
        <w:tc>
          <w:tcPr>
            <w:tcW w:w="1843" w:type="dxa"/>
            <w:tcBorders>
              <w:top w:val="single" w:sz="4" w:space="0" w:color="auto"/>
              <w:left w:val="single" w:sz="4" w:space="0" w:color="auto"/>
              <w:bottom w:val="single" w:sz="4" w:space="0" w:color="auto"/>
              <w:right w:val="single" w:sz="4" w:space="0" w:color="auto"/>
            </w:tcBorders>
          </w:tcPr>
          <w:p w14:paraId="689335EE" w14:textId="480EB7E6" w:rsidR="00180329" w:rsidRPr="008C7D72" w:rsidRDefault="00180329" w:rsidP="00180329">
            <w:pPr>
              <w:textAlignment w:val="baseline"/>
              <w:rPr>
                <w:rFonts w:ascii="Arial" w:hAnsi="Arial" w:cs="Arial"/>
                <w:color w:val="auto"/>
                <w:sz w:val="20"/>
                <w:szCs w:val="20"/>
              </w:rPr>
            </w:pPr>
            <w:r w:rsidRPr="00D82CD1">
              <w:rPr>
                <w:rFonts w:ascii="Arial" w:hAnsi="Arial" w:cs="Arial"/>
                <w:sz w:val="20"/>
                <w:szCs w:val="20"/>
              </w:rPr>
              <w:t>Improving recycling quality and reducing contamination at flats and estates through the implementation of the borough’s Flats Improvement Programme</w:t>
            </w:r>
          </w:p>
        </w:tc>
        <w:tc>
          <w:tcPr>
            <w:tcW w:w="5097" w:type="dxa"/>
            <w:tcBorders>
              <w:top w:val="single" w:sz="4" w:space="0" w:color="auto"/>
              <w:left w:val="single" w:sz="4" w:space="0" w:color="auto"/>
              <w:bottom w:val="single" w:sz="4" w:space="0" w:color="auto"/>
              <w:right w:val="single" w:sz="4" w:space="0" w:color="auto"/>
            </w:tcBorders>
          </w:tcPr>
          <w:p w14:paraId="157C97EB" w14:textId="77777777" w:rsidR="00180329" w:rsidRPr="00D82CD1" w:rsidRDefault="00180329" w:rsidP="00180329">
            <w:pPr>
              <w:pStyle w:val="ListParagraph"/>
              <w:numPr>
                <w:ilvl w:val="0"/>
                <w:numId w:val="24"/>
              </w:numPr>
              <w:ind w:left="643"/>
              <w:textAlignment w:val="baseline"/>
              <w:rPr>
                <w:rFonts w:ascii="Arial" w:hAnsi="Arial" w:cs="Arial"/>
                <w:sz w:val="20"/>
                <w:szCs w:val="20"/>
              </w:rPr>
            </w:pPr>
            <w:r w:rsidRPr="00D82CD1">
              <w:rPr>
                <w:rFonts w:ascii="Arial" w:hAnsi="Arial" w:cs="Arial"/>
                <w:sz w:val="20"/>
                <w:szCs w:val="20"/>
              </w:rPr>
              <w:t xml:space="preserve">Continue the Flats Improvement Programme across the borough. This </w:t>
            </w:r>
            <w:proofErr w:type="gramStart"/>
            <w:r w:rsidRPr="00D82CD1">
              <w:rPr>
                <w:rFonts w:ascii="Arial" w:hAnsi="Arial" w:cs="Arial"/>
                <w:sz w:val="20"/>
                <w:szCs w:val="20"/>
              </w:rPr>
              <w:t>includes:</w:t>
            </w:r>
            <w:proofErr w:type="gramEnd"/>
            <w:r w:rsidRPr="00D82CD1">
              <w:rPr>
                <w:rFonts w:ascii="Arial" w:hAnsi="Arial" w:cs="Arial"/>
                <w:sz w:val="20"/>
                <w:szCs w:val="20"/>
              </w:rPr>
              <w:t xml:space="preserve"> Audit and refurbish bin store areas, improvements to signage, communications, bins, bin stores and resolving existing issues such as fly tipping and cleaning frequencies, working in partnership with managing agents and service provider. </w:t>
            </w:r>
          </w:p>
          <w:p w14:paraId="67DCD821" w14:textId="77777777" w:rsidR="00180329" w:rsidRPr="00D82CD1" w:rsidRDefault="00180329" w:rsidP="00180329">
            <w:pPr>
              <w:pStyle w:val="ListParagraph"/>
              <w:numPr>
                <w:ilvl w:val="0"/>
                <w:numId w:val="24"/>
              </w:numPr>
              <w:ind w:left="643"/>
              <w:textAlignment w:val="baseline"/>
              <w:rPr>
                <w:rStyle w:val="Hyperlink"/>
                <w:rFonts w:ascii="Arial" w:hAnsi="Arial" w:cs="Arial"/>
                <w:color w:val="auto"/>
                <w:sz w:val="20"/>
                <w:szCs w:val="20"/>
              </w:rPr>
            </w:pPr>
            <w:r w:rsidRPr="00D82CD1">
              <w:rPr>
                <w:rFonts w:ascii="Arial" w:hAnsi="Arial" w:cs="Arial"/>
                <w:sz w:val="20"/>
                <w:szCs w:val="20"/>
              </w:rPr>
              <w:t>Prepare further expansion of the Flats Improvement Programme to more flats and estates across the borough.</w:t>
            </w:r>
            <w:r w:rsidRPr="00D82CD1">
              <w:rPr>
                <w:rStyle w:val="Hyperlink"/>
                <w:rFonts w:ascii="Arial" w:hAnsi="Arial" w:cs="Arial"/>
                <w:color w:val="auto"/>
                <w:sz w:val="20"/>
                <w:szCs w:val="20"/>
              </w:rPr>
              <w:t xml:space="preserve"> </w:t>
            </w:r>
          </w:p>
          <w:p w14:paraId="36567822" w14:textId="77777777" w:rsidR="0004387F" w:rsidRDefault="00180329" w:rsidP="0004387F">
            <w:pPr>
              <w:pStyle w:val="ListParagraph"/>
              <w:numPr>
                <w:ilvl w:val="0"/>
                <w:numId w:val="24"/>
              </w:numPr>
              <w:ind w:left="643"/>
              <w:textAlignment w:val="baseline"/>
              <w:rPr>
                <w:rFonts w:ascii="Arial" w:hAnsi="Arial" w:cs="Arial"/>
                <w:sz w:val="20"/>
                <w:szCs w:val="20"/>
              </w:rPr>
            </w:pPr>
            <w:r w:rsidRPr="00D82CD1">
              <w:rPr>
                <w:rFonts w:ascii="Arial" w:hAnsi="Arial" w:cs="Arial"/>
                <w:sz w:val="20"/>
                <w:szCs w:val="20"/>
              </w:rPr>
              <w:t>Continue and expand contamination and excess waste programme. This includes communications campaign targeted at residents residing in purpose-built flats and on estates.</w:t>
            </w:r>
          </w:p>
          <w:p w14:paraId="7288DBC7" w14:textId="0F5E790C" w:rsidR="00180329" w:rsidRPr="0004387F" w:rsidRDefault="00180329" w:rsidP="0004387F">
            <w:pPr>
              <w:pStyle w:val="ListParagraph"/>
              <w:numPr>
                <w:ilvl w:val="0"/>
                <w:numId w:val="24"/>
              </w:numPr>
              <w:ind w:left="643"/>
              <w:textAlignment w:val="baseline"/>
              <w:rPr>
                <w:rFonts w:ascii="Arial" w:hAnsi="Arial" w:cs="Arial"/>
                <w:sz w:val="20"/>
                <w:szCs w:val="20"/>
              </w:rPr>
            </w:pPr>
            <w:r w:rsidRPr="0004387F">
              <w:rPr>
                <w:rFonts w:ascii="Arial" w:hAnsi="Arial" w:cs="Arial"/>
                <w:sz w:val="20"/>
                <w:szCs w:val="20"/>
              </w:rPr>
              <w:lastRenderedPageBreak/>
              <w:t>Customer satisfaction surveys for residents residing in purpose-built flats and on estates</w:t>
            </w:r>
          </w:p>
        </w:tc>
        <w:tc>
          <w:tcPr>
            <w:tcW w:w="2127" w:type="dxa"/>
            <w:tcBorders>
              <w:top w:val="single" w:sz="4" w:space="0" w:color="auto"/>
              <w:left w:val="single" w:sz="4" w:space="0" w:color="auto"/>
              <w:bottom w:val="single" w:sz="4" w:space="0" w:color="auto"/>
              <w:right w:val="single" w:sz="4" w:space="0" w:color="auto"/>
            </w:tcBorders>
            <w:vAlign w:val="center"/>
          </w:tcPr>
          <w:p w14:paraId="241967BC" w14:textId="77777777" w:rsidR="00180329" w:rsidRPr="00774D73" w:rsidRDefault="00180329" w:rsidP="00973401">
            <w:pPr>
              <w:jc w:val="center"/>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 part complete</w:t>
            </w:r>
          </w:p>
          <w:p w14:paraId="076445DA" w14:textId="77777777" w:rsidR="00180329" w:rsidRPr="00B95A28" w:rsidRDefault="0018032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07D9186" w14:textId="644C594E" w:rsidR="00180329" w:rsidRDefault="00180329"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Site audits for all communal blocks of flats</w:t>
            </w:r>
            <w:r w:rsidR="0004387F">
              <w:rPr>
                <w:rFonts w:ascii="Arial" w:hAnsi="Arial" w:cs="Arial"/>
                <w:sz w:val="20"/>
                <w:szCs w:val="20"/>
              </w:rPr>
              <w:t xml:space="preserve"> and estates began in April 2025. The audits are being used to establish what containers and capacity are at each site. Calculations will take place to confirm that all sites have the correct ratio of recycling to general waste bins as per </w:t>
            </w:r>
            <w:proofErr w:type="spellStart"/>
            <w:r w:rsidR="0004387F">
              <w:rPr>
                <w:rFonts w:ascii="Arial" w:hAnsi="Arial" w:cs="Arial"/>
                <w:sz w:val="20"/>
                <w:szCs w:val="20"/>
              </w:rPr>
              <w:t>ReLondon</w:t>
            </w:r>
            <w:proofErr w:type="spellEnd"/>
            <w:r w:rsidR="0004387F">
              <w:rPr>
                <w:rFonts w:ascii="Arial" w:hAnsi="Arial" w:cs="Arial"/>
                <w:sz w:val="20"/>
                <w:szCs w:val="20"/>
              </w:rPr>
              <w:t xml:space="preserve"> guidance. The audit will also note whether bins need improved or replacement stickers and signage</w:t>
            </w:r>
            <w:r w:rsidR="000644DC">
              <w:rPr>
                <w:rFonts w:ascii="Arial" w:hAnsi="Arial" w:cs="Arial"/>
                <w:sz w:val="20"/>
                <w:szCs w:val="20"/>
              </w:rPr>
              <w:t>.</w:t>
            </w:r>
          </w:p>
          <w:p w14:paraId="32529F14" w14:textId="77777777" w:rsidR="0004387F" w:rsidRDefault="0004387F"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18 blocks (373 properties) received the flats improvement package and trialled collecting paper and card separately from container mix. </w:t>
            </w:r>
          </w:p>
          <w:p w14:paraId="38466798" w14:textId="77777777" w:rsidR="0004387F" w:rsidRDefault="0004387F"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In future, Merton is assessing whether to change the communal service to collect paper and card separately (rather than co-mingled), as per simpler recycling guidelines as the trial has shown that recycling is a better quality when it is collected separately.</w:t>
            </w:r>
          </w:p>
          <w:p w14:paraId="2CD866AE" w14:textId="6765058D" w:rsidR="00F376A0" w:rsidRPr="00240E2E" w:rsidRDefault="00F376A0" w:rsidP="00240E2E">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4E7FAAE" w14:textId="68FEB09F" w:rsidR="00180329" w:rsidRPr="00626CD5" w:rsidRDefault="5A231FF1" w:rsidP="00180329">
            <w:pPr>
              <w:pStyle w:val="ListParagraph"/>
              <w:numPr>
                <w:ilvl w:val="0"/>
                <w:numId w:val="20"/>
              </w:numPr>
              <w:ind w:left="272" w:hanging="142"/>
              <w:textAlignment w:val="baseline"/>
              <w:rPr>
                <w:rFonts w:ascii="Arial" w:hAnsi="Arial" w:cs="Arial"/>
                <w:sz w:val="20"/>
                <w:szCs w:val="20"/>
              </w:rPr>
            </w:pPr>
            <w:r w:rsidRPr="53A66914">
              <w:rPr>
                <w:rFonts w:ascii="Arial" w:hAnsi="Arial" w:cs="Arial"/>
                <w:sz w:val="20"/>
                <w:szCs w:val="20"/>
              </w:rPr>
              <w:t>The split stream recycling trial showed that the contamination level in the paper and card bin was consistently low enough (5-10%) to be grouped with kerbside paper and card loads. Container mix remained contaminated but gradually decreased from around 70% to 35%</w:t>
            </w:r>
            <w:r w:rsidR="3F583B0E" w:rsidRPr="53A66914">
              <w:rPr>
                <w:rFonts w:ascii="Arial" w:hAnsi="Arial" w:cs="Arial"/>
                <w:sz w:val="20"/>
                <w:szCs w:val="20"/>
              </w:rPr>
              <w:t>.</w:t>
            </w:r>
          </w:p>
        </w:tc>
      </w:tr>
      <w:tr w:rsidR="00180329" w:rsidRPr="00B44E45" w14:paraId="0EBD8C81" w14:textId="77777777" w:rsidTr="61D1D8A7">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2992E038" w:rsidR="00180329" w:rsidRPr="00FD7469" w:rsidRDefault="0004387F" w:rsidP="00180329">
            <w:pPr>
              <w:textAlignment w:val="baseline"/>
              <w:rPr>
                <w:rFonts w:ascii="Arial" w:hAnsi="Arial" w:cs="Arial"/>
                <w:sz w:val="20"/>
                <w:szCs w:val="20"/>
              </w:rPr>
            </w:pPr>
            <w:r w:rsidRPr="00FD7469">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4AABDA06" w14:textId="77777777" w:rsidR="0004387F" w:rsidRPr="00475A23" w:rsidRDefault="0004387F" w:rsidP="0004387F">
            <w:pPr>
              <w:rPr>
                <w:rFonts w:ascii="Arial" w:hAnsi="Arial" w:cs="Arial"/>
                <w:color w:val="000000"/>
                <w:sz w:val="20"/>
                <w:szCs w:val="20"/>
              </w:rPr>
            </w:pPr>
            <w:r w:rsidRPr="00475A23">
              <w:rPr>
                <w:rFonts w:ascii="Arial" w:hAnsi="Arial" w:cs="Arial"/>
                <w:color w:val="000000"/>
                <w:sz w:val="20"/>
                <w:szCs w:val="20"/>
              </w:rPr>
              <w:t>Promoting and implementing appropriate containerisation for waste storage at Houses of Multiple Occupation (HMO)</w:t>
            </w:r>
          </w:p>
          <w:p w14:paraId="2210B9D8" w14:textId="77777777" w:rsidR="00180329" w:rsidRPr="008C7D72" w:rsidRDefault="00180329" w:rsidP="0018032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CA1C5C5" w14:textId="77777777" w:rsidR="0004387F" w:rsidRPr="000D4471" w:rsidRDefault="0004387F" w:rsidP="0004387F">
            <w:pPr>
              <w:pStyle w:val="ListParagraph"/>
              <w:numPr>
                <w:ilvl w:val="0"/>
                <w:numId w:val="24"/>
              </w:numPr>
              <w:ind w:left="643"/>
              <w:rPr>
                <w:rFonts w:ascii="Arial" w:hAnsi="Arial" w:cs="Arial"/>
                <w:color w:val="000000"/>
                <w:sz w:val="20"/>
                <w:szCs w:val="20"/>
              </w:rPr>
            </w:pPr>
            <w:r w:rsidRPr="60746E4D">
              <w:rPr>
                <w:rFonts w:ascii="Arial" w:hAnsi="Arial" w:cs="Arial"/>
                <w:color w:val="000000" w:themeColor="text1"/>
                <w:sz w:val="20"/>
                <w:szCs w:val="20"/>
              </w:rPr>
              <w:t>The council operates a Mandatory Licensing Scheme for houses with 5 or more people making up 2 or more households.</w:t>
            </w:r>
          </w:p>
          <w:p w14:paraId="452CFF04" w14:textId="77777777" w:rsidR="0004387F" w:rsidRPr="000D4471" w:rsidRDefault="0004387F" w:rsidP="0004387F">
            <w:pPr>
              <w:pStyle w:val="ListParagraph"/>
              <w:numPr>
                <w:ilvl w:val="0"/>
                <w:numId w:val="24"/>
              </w:numPr>
              <w:ind w:left="643"/>
              <w:rPr>
                <w:rFonts w:ascii="Arial" w:hAnsi="Arial" w:cs="Arial"/>
                <w:color w:val="000000"/>
                <w:sz w:val="20"/>
                <w:szCs w:val="20"/>
              </w:rPr>
            </w:pPr>
            <w:r w:rsidRPr="60746E4D">
              <w:rPr>
                <w:rFonts w:ascii="Arial" w:hAnsi="Arial" w:cs="Arial"/>
                <w:color w:val="000000" w:themeColor="text1"/>
                <w:sz w:val="20"/>
                <w:szCs w:val="20"/>
              </w:rPr>
              <w:t>The license is for a specified number of occupants and the waste management certificate specifies the waste collection, storage and disposal arrangements for the specified property.</w:t>
            </w:r>
          </w:p>
          <w:p w14:paraId="6A401E3B" w14:textId="77777777" w:rsidR="0004387F" w:rsidRPr="000D4471" w:rsidRDefault="0004387F" w:rsidP="0004387F">
            <w:pPr>
              <w:pStyle w:val="ListParagraph"/>
              <w:numPr>
                <w:ilvl w:val="0"/>
                <w:numId w:val="24"/>
              </w:numPr>
              <w:ind w:left="643"/>
              <w:rPr>
                <w:rFonts w:ascii="Arial" w:hAnsi="Arial" w:cs="Arial"/>
                <w:color w:val="000000"/>
                <w:sz w:val="20"/>
                <w:szCs w:val="20"/>
              </w:rPr>
            </w:pPr>
            <w:r w:rsidRPr="60746E4D">
              <w:rPr>
                <w:rFonts w:ascii="Arial" w:hAnsi="Arial" w:cs="Arial"/>
                <w:sz w:val="20"/>
                <w:szCs w:val="20"/>
              </w:rPr>
              <w:t xml:space="preserve">Working closely with our Environmental Health team, waste management certificates are </w:t>
            </w:r>
            <w:proofErr w:type="gramStart"/>
            <w:r w:rsidRPr="60746E4D">
              <w:rPr>
                <w:rFonts w:ascii="Arial" w:hAnsi="Arial" w:cs="Arial"/>
                <w:sz w:val="20"/>
                <w:szCs w:val="20"/>
              </w:rPr>
              <w:t>issued</w:t>
            </w:r>
            <w:proofErr w:type="gramEnd"/>
            <w:r w:rsidRPr="60746E4D">
              <w:rPr>
                <w:rFonts w:ascii="Arial" w:hAnsi="Arial" w:cs="Arial"/>
                <w:sz w:val="20"/>
                <w:szCs w:val="20"/>
              </w:rPr>
              <w:t xml:space="preserve"> and appropriate bins and instruction leaflets are provided for the no. of households and occupants at the property. </w:t>
            </w:r>
          </w:p>
          <w:p w14:paraId="6D857067" w14:textId="77777777" w:rsidR="0004387F" w:rsidRPr="0004387F" w:rsidRDefault="0004387F" w:rsidP="0004387F">
            <w:pPr>
              <w:pStyle w:val="ListParagraph"/>
              <w:numPr>
                <w:ilvl w:val="0"/>
                <w:numId w:val="24"/>
              </w:numPr>
              <w:ind w:left="643"/>
              <w:rPr>
                <w:rFonts w:ascii="Arial" w:hAnsi="Arial" w:cs="Arial"/>
                <w:color w:val="000000"/>
                <w:sz w:val="20"/>
                <w:szCs w:val="20"/>
              </w:rPr>
            </w:pPr>
            <w:r w:rsidRPr="60746E4D">
              <w:rPr>
                <w:rFonts w:ascii="Arial" w:hAnsi="Arial" w:cs="Arial"/>
                <w:color w:val="000000" w:themeColor="text1"/>
                <w:sz w:val="20"/>
                <w:szCs w:val="20"/>
              </w:rPr>
              <w:t>Where appropriate the recycling service is explained and encouraged with face-to-face contact.</w:t>
            </w:r>
          </w:p>
          <w:p w14:paraId="76B64A77" w14:textId="2513392E" w:rsidR="00180329" w:rsidRPr="0004387F" w:rsidRDefault="0004387F" w:rsidP="0004387F">
            <w:pPr>
              <w:pStyle w:val="ListParagraph"/>
              <w:numPr>
                <w:ilvl w:val="0"/>
                <w:numId w:val="24"/>
              </w:numPr>
              <w:ind w:left="643"/>
              <w:rPr>
                <w:rFonts w:ascii="Arial" w:hAnsi="Arial" w:cs="Arial"/>
                <w:color w:val="000000"/>
                <w:sz w:val="20"/>
                <w:szCs w:val="20"/>
              </w:rPr>
            </w:pPr>
            <w:r w:rsidRPr="0004387F">
              <w:rPr>
                <w:rFonts w:ascii="Arial" w:hAnsi="Arial" w:cs="Arial"/>
                <w:color w:val="000000" w:themeColor="text1"/>
                <w:sz w:val="20"/>
                <w:szCs w:val="20"/>
              </w:rPr>
              <w:t>This additional service is providing HMO occupants with equal opportunities for waste storage capacity as residents on the kerbside waste collection service and maximising their recycling opportunities</w:t>
            </w:r>
          </w:p>
        </w:tc>
        <w:tc>
          <w:tcPr>
            <w:tcW w:w="2127" w:type="dxa"/>
            <w:tcBorders>
              <w:top w:val="single" w:sz="4" w:space="0" w:color="auto"/>
              <w:left w:val="single" w:sz="4" w:space="0" w:color="auto"/>
              <w:bottom w:val="single" w:sz="4" w:space="0" w:color="auto"/>
              <w:right w:val="single" w:sz="4" w:space="0" w:color="auto"/>
            </w:tcBorders>
            <w:vAlign w:val="center"/>
          </w:tcPr>
          <w:p w14:paraId="0AC07CD7" w14:textId="71C33CB6" w:rsidR="0004387F" w:rsidRPr="005F799B" w:rsidRDefault="0004387F" w:rsidP="00973401">
            <w:pPr>
              <w:jc w:val="center"/>
              <w:textAlignment w:val="baseline"/>
              <w:rPr>
                <w:rFonts w:ascii="Arial" w:hAnsi="Arial" w:cs="Arial"/>
                <w:color w:val="00B050"/>
                <w:sz w:val="16"/>
                <w:szCs w:val="16"/>
              </w:rPr>
            </w:pPr>
            <w:r w:rsidRPr="005F799B">
              <w:rPr>
                <w:rFonts w:ascii="Arial" w:hAnsi="Arial" w:cs="Arial"/>
                <w:color w:val="00B050"/>
                <w:sz w:val="16"/>
                <w:szCs w:val="16"/>
              </w:rPr>
              <w:t>Complete</w:t>
            </w:r>
          </w:p>
          <w:p w14:paraId="4A539D82" w14:textId="77777777" w:rsidR="00180329" w:rsidRPr="00B95A28" w:rsidRDefault="0018032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4CE5BD2" w14:textId="7011429E" w:rsidR="00180329" w:rsidRPr="00626CD5" w:rsidRDefault="0004387F"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Action completed in 2023/24 update</w:t>
            </w:r>
          </w:p>
        </w:tc>
        <w:tc>
          <w:tcPr>
            <w:tcW w:w="5246" w:type="dxa"/>
            <w:tcBorders>
              <w:top w:val="single" w:sz="4" w:space="0" w:color="auto"/>
              <w:left w:val="single" w:sz="4" w:space="0" w:color="auto"/>
              <w:bottom w:val="single" w:sz="4" w:space="0" w:color="auto"/>
              <w:right w:val="single" w:sz="4" w:space="0" w:color="auto"/>
            </w:tcBorders>
          </w:tcPr>
          <w:p w14:paraId="7BA547B9" w14:textId="6EFCF8BF" w:rsidR="00180329" w:rsidRPr="00626CD5" w:rsidRDefault="7C3773B6" w:rsidP="00180329">
            <w:pPr>
              <w:pStyle w:val="ListParagraph"/>
              <w:numPr>
                <w:ilvl w:val="0"/>
                <w:numId w:val="20"/>
              </w:numPr>
              <w:ind w:left="272" w:hanging="142"/>
              <w:textAlignment w:val="baseline"/>
              <w:rPr>
                <w:rFonts w:ascii="Arial" w:hAnsi="Arial" w:cs="Arial"/>
                <w:sz w:val="20"/>
                <w:szCs w:val="20"/>
              </w:rPr>
            </w:pPr>
            <w:r w:rsidRPr="0DEB9358">
              <w:rPr>
                <w:rFonts w:ascii="Arial" w:hAnsi="Arial" w:cs="Arial"/>
                <w:sz w:val="20"/>
                <w:szCs w:val="20"/>
              </w:rPr>
              <w:t>No further update</w:t>
            </w:r>
          </w:p>
        </w:tc>
      </w:tr>
      <w:tr w:rsidR="00180329" w:rsidRPr="00B44E45" w14:paraId="368A24DF" w14:textId="77777777" w:rsidTr="61D1D8A7">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79DFB9FC" w:rsidR="00180329" w:rsidRPr="00FD7469" w:rsidRDefault="0004387F" w:rsidP="00180329">
            <w:pPr>
              <w:textAlignment w:val="baseline"/>
              <w:rPr>
                <w:rFonts w:ascii="Arial" w:hAnsi="Arial" w:cs="Arial"/>
                <w:sz w:val="20"/>
                <w:szCs w:val="20"/>
              </w:rPr>
            </w:pPr>
            <w:r w:rsidRPr="00FD7469">
              <w:rPr>
                <w:rFonts w:ascii="Arial" w:hAnsi="Arial" w:cs="Arial"/>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30719461" w14:textId="667F49E1" w:rsidR="00180329" w:rsidRPr="008C7D72" w:rsidRDefault="0004387F" w:rsidP="00180329">
            <w:pPr>
              <w:textAlignment w:val="baseline"/>
              <w:rPr>
                <w:rFonts w:ascii="Arial" w:hAnsi="Arial" w:cs="Arial"/>
                <w:color w:val="auto"/>
                <w:sz w:val="20"/>
                <w:szCs w:val="20"/>
              </w:rPr>
            </w:pPr>
            <w:r w:rsidRPr="00475A23">
              <w:rPr>
                <w:rFonts w:ascii="Arial" w:hAnsi="Arial" w:cs="Arial"/>
                <w:sz w:val="20"/>
                <w:szCs w:val="20"/>
              </w:rPr>
              <w:t>Expand the range of materials that can be accepted for recycling at the kerbside</w:t>
            </w:r>
          </w:p>
        </w:tc>
        <w:tc>
          <w:tcPr>
            <w:tcW w:w="5097" w:type="dxa"/>
            <w:tcBorders>
              <w:top w:val="single" w:sz="4" w:space="0" w:color="auto"/>
              <w:left w:val="single" w:sz="4" w:space="0" w:color="auto"/>
              <w:bottom w:val="single" w:sz="4" w:space="0" w:color="auto"/>
              <w:right w:val="single" w:sz="4" w:space="0" w:color="auto"/>
            </w:tcBorders>
          </w:tcPr>
          <w:p w14:paraId="234689FB" w14:textId="77777777" w:rsidR="0004387F" w:rsidRPr="000D4471" w:rsidRDefault="0004387F" w:rsidP="0004387F">
            <w:pPr>
              <w:pStyle w:val="ListParagraph"/>
              <w:numPr>
                <w:ilvl w:val="0"/>
                <w:numId w:val="24"/>
              </w:numPr>
              <w:ind w:left="643"/>
              <w:textAlignment w:val="baseline"/>
              <w:rPr>
                <w:rFonts w:ascii="Arial" w:hAnsi="Arial" w:cs="Arial"/>
                <w:sz w:val="20"/>
                <w:szCs w:val="20"/>
              </w:rPr>
            </w:pPr>
            <w:r w:rsidRPr="60746E4D">
              <w:rPr>
                <w:rFonts w:ascii="Arial" w:hAnsi="Arial" w:cs="Arial"/>
                <w:sz w:val="20"/>
                <w:szCs w:val="20"/>
              </w:rPr>
              <w:t xml:space="preserve">Explore the possible addition of small WEEE items (i.e. kettles, hairdryers), to the accepted items for recycling rounds as part of the new collections contract. </w:t>
            </w:r>
          </w:p>
          <w:p w14:paraId="10561972" w14:textId="77777777" w:rsidR="00180329" w:rsidRPr="0004387F" w:rsidRDefault="00180329" w:rsidP="0004387F">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89E7FA5" w14:textId="77777777" w:rsidR="00E65288" w:rsidRPr="00142812" w:rsidRDefault="00E65288" w:rsidP="00973401">
            <w:pPr>
              <w:jc w:val="center"/>
              <w:textAlignment w:val="baseline"/>
              <w:rPr>
                <w:rFonts w:ascii="Arial" w:hAnsi="Arial" w:cs="Arial"/>
                <w:color w:val="ED7D31" w:themeColor="accent2"/>
                <w:sz w:val="16"/>
                <w:szCs w:val="16"/>
              </w:rPr>
            </w:pPr>
            <w:r w:rsidRPr="00142812">
              <w:rPr>
                <w:rFonts w:ascii="Arial" w:hAnsi="Arial" w:cs="Arial"/>
                <w:color w:val="ED7D31" w:themeColor="accent2"/>
                <w:sz w:val="16"/>
                <w:szCs w:val="16"/>
              </w:rPr>
              <w:t>Delayed / on-hold / no progress to date</w:t>
            </w:r>
          </w:p>
          <w:p w14:paraId="521AD379" w14:textId="77777777" w:rsidR="00180329" w:rsidRPr="00B95A28" w:rsidRDefault="0018032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D907323" w14:textId="05B25B2F" w:rsidR="00180329" w:rsidRDefault="00E65288"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WEEE collections have not been introduced as an additional item which can be collected at kerbside </w:t>
            </w:r>
            <w:r w:rsidR="002D2278">
              <w:rPr>
                <w:rFonts w:ascii="Arial" w:hAnsi="Arial" w:cs="Arial"/>
                <w:sz w:val="20"/>
                <w:szCs w:val="20"/>
              </w:rPr>
              <w:t xml:space="preserve">by the waste </w:t>
            </w:r>
            <w:r w:rsidR="007801DE">
              <w:rPr>
                <w:rFonts w:ascii="Arial" w:hAnsi="Arial" w:cs="Arial"/>
                <w:sz w:val="20"/>
                <w:szCs w:val="20"/>
              </w:rPr>
              <w:t xml:space="preserve">collection contractor, </w:t>
            </w:r>
            <w:r>
              <w:rPr>
                <w:rFonts w:ascii="Arial" w:hAnsi="Arial" w:cs="Arial"/>
                <w:sz w:val="20"/>
                <w:szCs w:val="20"/>
              </w:rPr>
              <w:t>due to budget constraints</w:t>
            </w:r>
            <w:r w:rsidR="004B5B6B">
              <w:rPr>
                <w:rFonts w:ascii="Arial" w:hAnsi="Arial" w:cs="Arial"/>
                <w:sz w:val="20"/>
                <w:szCs w:val="20"/>
              </w:rPr>
              <w:t>.</w:t>
            </w:r>
          </w:p>
          <w:p w14:paraId="1E7B7CF8" w14:textId="1FA43505" w:rsidR="007801DE" w:rsidRDefault="597CA028" w:rsidP="00180329">
            <w:pPr>
              <w:pStyle w:val="ListParagraph"/>
              <w:numPr>
                <w:ilvl w:val="0"/>
                <w:numId w:val="20"/>
              </w:numPr>
              <w:ind w:left="268" w:hanging="142"/>
              <w:textAlignment w:val="baseline"/>
              <w:rPr>
                <w:rFonts w:ascii="Arial" w:hAnsi="Arial" w:cs="Arial"/>
                <w:sz w:val="20"/>
                <w:szCs w:val="20"/>
              </w:rPr>
            </w:pPr>
            <w:r w:rsidRPr="0DEB9358">
              <w:rPr>
                <w:rFonts w:ascii="Arial" w:hAnsi="Arial" w:cs="Arial"/>
                <w:sz w:val="20"/>
                <w:szCs w:val="20"/>
              </w:rPr>
              <w:t>As an alternative to this</w:t>
            </w:r>
            <w:r w:rsidR="58DF5E3C" w:rsidRPr="0DEB9358">
              <w:rPr>
                <w:rFonts w:ascii="Arial" w:hAnsi="Arial" w:cs="Arial"/>
                <w:sz w:val="20"/>
                <w:szCs w:val="20"/>
              </w:rPr>
              <w:t>, we have partnered with T</w:t>
            </w:r>
            <w:r w:rsidR="0B4FE653" w:rsidRPr="0DEB9358">
              <w:rPr>
                <w:rFonts w:ascii="Arial" w:hAnsi="Arial" w:cs="Arial"/>
                <w:sz w:val="20"/>
                <w:szCs w:val="20"/>
              </w:rPr>
              <w:t>RAID</w:t>
            </w:r>
            <w:r w:rsidR="58DF5E3C" w:rsidRPr="0DEB9358">
              <w:rPr>
                <w:rFonts w:ascii="Arial" w:hAnsi="Arial" w:cs="Arial"/>
                <w:sz w:val="20"/>
                <w:szCs w:val="20"/>
              </w:rPr>
              <w:t xml:space="preserve"> who can undertake </w:t>
            </w:r>
            <w:r w:rsidR="0B25638F" w:rsidRPr="0DEB9358">
              <w:rPr>
                <w:rFonts w:ascii="Arial" w:hAnsi="Arial" w:cs="Arial"/>
                <w:sz w:val="20"/>
                <w:szCs w:val="20"/>
              </w:rPr>
              <w:t xml:space="preserve">kerbside collections of small WEEE from residents for free. This is promoted on the </w:t>
            </w:r>
            <w:hyperlink r:id="rId14" w:history="1">
              <w:r w:rsidR="0B25638F" w:rsidRPr="00042DDE">
                <w:rPr>
                  <w:rStyle w:val="Hyperlink"/>
                  <w:rFonts w:ascii="Arial" w:hAnsi="Arial" w:cs="Arial"/>
                  <w:sz w:val="20"/>
                  <w:szCs w:val="20"/>
                </w:rPr>
                <w:t>Merton Council website</w:t>
              </w:r>
            </w:hyperlink>
            <w:r w:rsidR="5169D17C" w:rsidRPr="0DEB9358">
              <w:rPr>
                <w:rFonts w:ascii="Arial" w:hAnsi="Arial" w:cs="Arial"/>
                <w:sz w:val="20"/>
                <w:szCs w:val="20"/>
              </w:rPr>
              <w:t>.</w:t>
            </w:r>
          </w:p>
          <w:p w14:paraId="686FA27A" w14:textId="5AC42AA5" w:rsidR="00E65288" w:rsidRDefault="00E65288" w:rsidP="00180329">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The borough is looking into </w:t>
            </w:r>
            <w:r w:rsidR="00746DCC">
              <w:rPr>
                <w:rFonts w:ascii="Arial" w:hAnsi="Arial" w:cs="Arial"/>
                <w:sz w:val="20"/>
                <w:szCs w:val="20"/>
              </w:rPr>
              <w:t>additional</w:t>
            </w:r>
            <w:r w:rsidRPr="49C50BB8">
              <w:rPr>
                <w:rFonts w:ascii="Arial" w:hAnsi="Arial" w:cs="Arial"/>
                <w:sz w:val="20"/>
                <w:szCs w:val="20"/>
              </w:rPr>
              <w:t xml:space="preserve"> arrangements </w:t>
            </w:r>
            <w:r w:rsidR="41D68160" w:rsidRPr="49C50BB8">
              <w:rPr>
                <w:rFonts w:ascii="Arial" w:hAnsi="Arial" w:cs="Arial"/>
                <w:sz w:val="20"/>
                <w:szCs w:val="20"/>
              </w:rPr>
              <w:t xml:space="preserve">for the future </w:t>
            </w:r>
            <w:r w:rsidRPr="49C50BB8">
              <w:rPr>
                <w:rFonts w:ascii="Arial" w:hAnsi="Arial" w:cs="Arial"/>
                <w:sz w:val="20"/>
                <w:szCs w:val="20"/>
              </w:rPr>
              <w:t xml:space="preserve">to ensure residents can recycle their electricals easily, particularly </w:t>
            </w:r>
            <w:proofErr w:type="gramStart"/>
            <w:r w:rsidRPr="49C50BB8">
              <w:rPr>
                <w:rFonts w:ascii="Arial" w:hAnsi="Arial" w:cs="Arial"/>
                <w:sz w:val="20"/>
                <w:szCs w:val="20"/>
              </w:rPr>
              <w:t>through the use of</w:t>
            </w:r>
            <w:proofErr w:type="gramEnd"/>
            <w:r w:rsidRPr="49C50BB8">
              <w:rPr>
                <w:rFonts w:ascii="Arial" w:hAnsi="Arial" w:cs="Arial"/>
                <w:sz w:val="20"/>
                <w:szCs w:val="20"/>
              </w:rPr>
              <w:t xml:space="preserve"> on street electrical banks and grant funding from Material Focus</w:t>
            </w:r>
            <w:r w:rsidR="00A860F5" w:rsidRPr="49C50BB8">
              <w:rPr>
                <w:rFonts w:ascii="Arial" w:hAnsi="Arial" w:cs="Arial"/>
                <w:sz w:val="20"/>
                <w:szCs w:val="20"/>
              </w:rPr>
              <w:t>.</w:t>
            </w:r>
          </w:p>
          <w:p w14:paraId="6F8BF1AA" w14:textId="32A4EE5C" w:rsidR="00E65288" w:rsidRDefault="00F47456"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w:t>
            </w:r>
            <w:r w:rsidR="00E65288" w:rsidRPr="49C50BB8">
              <w:rPr>
                <w:rFonts w:ascii="Arial" w:hAnsi="Arial" w:cs="Arial"/>
                <w:sz w:val="20"/>
                <w:szCs w:val="20"/>
              </w:rPr>
              <w:t xml:space="preserve">n extensive series of mobile </w:t>
            </w:r>
            <w:r w:rsidR="4657FC2B" w:rsidRPr="49C50BB8">
              <w:rPr>
                <w:rFonts w:ascii="Arial" w:hAnsi="Arial" w:cs="Arial"/>
                <w:sz w:val="20"/>
                <w:szCs w:val="20"/>
              </w:rPr>
              <w:t xml:space="preserve">recycling centres </w:t>
            </w:r>
            <w:r w:rsidR="00E65288" w:rsidRPr="49C50BB8">
              <w:rPr>
                <w:rFonts w:ascii="Arial" w:hAnsi="Arial" w:cs="Arial"/>
                <w:sz w:val="20"/>
                <w:szCs w:val="20"/>
              </w:rPr>
              <w:t>have been introduced, allowing residents to get rid of electricals (and bulky waste) free of charge</w:t>
            </w:r>
            <w:r w:rsidR="00A860F5" w:rsidRPr="49C50BB8">
              <w:rPr>
                <w:rFonts w:ascii="Arial" w:hAnsi="Arial" w:cs="Arial"/>
                <w:sz w:val="20"/>
                <w:szCs w:val="20"/>
              </w:rPr>
              <w:t>.</w:t>
            </w:r>
            <w:r w:rsidR="000F77BE" w:rsidRPr="49C50BB8">
              <w:rPr>
                <w:rFonts w:ascii="Arial" w:hAnsi="Arial" w:cs="Arial"/>
                <w:sz w:val="20"/>
                <w:szCs w:val="20"/>
              </w:rPr>
              <w:t xml:space="preserve"> </w:t>
            </w:r>
            <w:r w:rsidR="0366F645" w:rsidRPr="49C50BB8">
              <w:rPr>
                <w:rFonts w:ascii="Arial" w:hAnsi="Arial" w:cs="Arial"/>
                <w:sz w:val="20"/>
                <w:szCs w:val="20"/>
              </w:rPr>
              <w:t>Event</w:t>
            </w:r>
            <w:r w:rsidR="000F77BE" w:rsidRPr="49C50BB8">
              <w:rPr>
                <w:rFonts w:ascii="Arial" w:hAnsi="Arial" w:cs="Arial"/>
                <w:sz w:val="20"/>
                <w:szCs w:val="20"/>
              </w:rPr>
              <w:t>s will take place in every neighbourhood, ensuring every resident has access to this service.</w:t>
            </w:r>
          </w:p>
          <w:p w14:paraId="6A2FB779" w14:textId="0171252A" w:rsidR="00E65288" w:rsidRPr="00626CD5" w:rsidRDefault="00E03DD3"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Merton</w:t>
            </w:r>
            <w:r w:rsidR="00E65288" w:rsidRPr="49C50BB8">
              <w:rPr>
                <w:rFonts w:ascii="Arial" w:hAnsi="Arial" w:cs="Arial"/>
                <w:sz w:val="20"/>
                <w:szCs w:val="20"/>
              </w:rPr>
              <w:t xml:space="preserve"> will </w:t>
            </w:r>
            <w:r w:rsidR="001512D4">
              <w:rPr>
                <w:rFonts w:ascii="Arial" w:hAnsi="Arial" w:cs="Arial"/>
                <w:sz w:val="20"/>
                <w:szCs w:val="20"/>
              </w:rPr>
              <w:t xml:space="preserve">continue to </w:t>
            </w:r>
            <w:r w:rsidR="00E65288" w:rsidRPr="49C50BB8">
              <w:rPr>
                <w:rFonts w:ascii="Arial" w:hAnsi="Arial" w:cs="Arial"/>
                <w:sz w:val="20"/>
                <w:szCs w:val="20"/>
              </w:rPr>
              <w:t>investigate the possibility of introducing a soft plastic collection at kerbside as part of simpler recycling guidance</w:t>
            </w:r>
            <w:r w:rsidR="00A860F5" w:rsidRPr="49C50BB8">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439E9A16" w14:textId="4183D2E1" w:rsidR="00180329" w:rsidRPr="00626CD5" w:rsidRDefault="00320289" w:rsidP="0018032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n</w:t>
            </w:r>
            <w:r w:rsidR="00AC7628">
              <w:rPr>
                <w:rFonts w:ascii="Arial" w:hAnsi="Arial" w:cs="Arial"/>
                <w:sz w:val="20"/>
                <w:szCs w:val="20"/>
              </w:rPr>
              <w:t xml:space="preserve">ewly promoted service has collected </w:t>
            </w:r>
            <w:r w:rsidR="002D02BE">
              <w:rPr>
                <w:rFonts w:ascii="Arial" w:hAnsi="Arial" w:cs="Arial"/>
                <w:sz w:val="20"/>
                <w:szCs w:val="20"/>
              </w:rPr>
              <w:t xml:space="preserve">over 8 </w:t>
            </w:r>
            <w:r w:rsidR="00AC7628">
              <w:rPr>
                <w:rFonts w:ascii="Arial" w:hAnsi="Arial" w:cs="Arial"/>
                <w:sz w:val="20"/>
                <w:szCs w:val="20"/>
              </w:rPr>
              <w:t>tonnes of WEEE during 2024/25</w:t>
            </w:r>
            <w:r>
              <w:rPr>
                <w:rFonts w:ascii="Arial" w:hAnsi="Arial" w:cs="Arial"/>
                <w:sz w:val="20"/>
                <w:szCs w:val="20"/>
              </w:rPr>
              <w:t>.</w:t>
            </w:r>
          </w:p>
        </w:tc>
      </w:tr>
      <w:tr w:rsidR="00180329" w:rsidRPr="00B44E45" w14:paraId="229FBB16"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726FB004" w:rsidR="00180329" w:rsidRPr="00FD7469" w:rsidRDefault="00E65288" w:rsidP="00180329">
            <w:pPr>
              <w:textAlignment w:val="baseline"/>
              <w:rPr>
                <w:rFonts w:ascii="Arial" w:hAnsi="Arial" w:cs="Arial"/>
                <w:sz w:val="20"/>
                <w:szCs w:val="20"/>
              </w:rPr>
            </w:pPr>
            <w:r w:rsidRPr="00FD7469">
              <w:rPr>
                <w:rFonts w:ascii="Arial" w:hAnsi="Arial" w:cs="Arial"/>
                <w:sz w:val="20"/>
                <w:szCs w:val="20"/>
              </w:rPr>
              <w:t xml:space="preserve">6 </w:t>
            </w:r>
          </w:p>
        </w:tc>
        <w:tc>
          <w:tcPr>
            <w:tcW w:w="1843" w:type="dxa"/>
            <w:tcBorders>
              <w:top w:val="single" w:sz="4" w:space="0" w:color="auto"/>
              <w:left w:val="single" w:sz="4" w:space="0" w:color="auto"/>
              <w:bottom w:val="single" w:sz="4" w:space="0" w:color="auto"/>
              <w:right w:val="single" w:sz="4" w:space="0" w:color="auto"/>
            </w:tcBorders>
          </w:tcPr>
          <w:p w14:paraId="00A07D17" w14:textId="113FF16F" w:rsidR="00180329" w:rsidRPr="008C7D72" w:rsidRDefault="00E65288" w:rsidP="00180329">
            <w:pPr>
              <w:textAlignment w:val="baseline"/>
              <w:rPr>
                <w:rFonts w:ascii="Arial" w:hAnsi="Arial" w:cs="Arial"/>
                <w:color w:val="auto"/>
                <w:sz w:val="20"/>
                <w:szCs w:val="20"/>
              </w:rPr>
            </w:pPr>
            <w:r w:rsidRPr="00F42BA0">
              <w:rPr>
                <w:rFonts w:ascii="Arial" w:hAnsi="Arial" w:cs="Arial"/>
                <w:color w:val="auto"/>
                <w:sz w:val="20"/>
                <w:szCs w:val="20"/>
              </w:rPr>
              <w:t>Promotion of partnership with textile and WEEE collector</w:t>
            </w:r>
          </w:p>
        </w:tc>
        <w:tc>
          <w:tcPr>
            <w:tcW w:w="5097" w:type="dxa"/>
            <w:tcBorders>
              <w:top w:val="single" w:sz="4" w:space="0" w:color="auto"/>
              <w:left w:val="single" w:sz="4" w:space="0" w:color="auto"/>
              <w:bottom w:val="single" w:sz="4" w:space="0" w:color="auto"/>
              <w:right w:val="single" w:sz="4" w:space="0" w:color="auto"/>
            </w:tcBorders>
          </w:tcPr>
          <w:p w14:paraId="45AE0963" w14:textId="77777777" w:rsidR="00E65288" w:rsidRPr="000D4471" w:rsidRDefault="00E65288" w:rsidP="00E65288">
            <w:pPr>
              <w:pStyle w:val="ListParagraph"/>
              <w:numPr>
                <w:ilvl w:val="0"/>
                <w:numId w:val="27"/>
              </w:numPr>
              <w:ind w:left="630"/>
              <w:textAlignment w:val="baseline"/>
              <w:rPr>
                <w:rFonts w:ascii="Arial" w:hAnsi="Arial" w:cs="Arial"/>
                <w:sz w:val="20"/>
                <w:szCs w:val="20"/>
              </w:rPr>
            </w:pPr>
            <w:r w:rsidRPr="60746E4D">
              <w:rPr>
                <w:rFonts w:ascii="Arial" w:hAnsi="Arial" w:cs="Arial"/>
                <w:sz w:val="20"/>
                <w:szCs w:val="20"/>
              </w:rPr>
              <w:t>Continue to work with partner TRAID, and promote the kerbside collection service of textiles and small WEEE</w:t>
            </w:r>
          </w:p>
          <w:p w14:paraId="63317824" w14:textId="77777777" w:rsidR="00E65288" w:rsidRPr="00E65288" w:rsidRDefault="00E65288" w:rsidP="00E65288">
            <w:pPr>
              <w:pStyle w:val="ListParagraph"/>
              <w:numPr>
                <w:ilvl w:val="0"/>
                <w:numId w:val="24"/>
              </w:numPr>
              <w:ind w:left="643"/>
              <w:rPr>
                <w:rFonts w:ascii="Arial" w:hAnsi="Arial" w:cs="Arial"/>
                <w:color w:val="000000"/>
                <w:sz w:val="20"/>
                <w:szCs w:val="20"/>
              </w:rPr>
            </w:pPr>
            <w:r w:rsidRPr="60746E4D">
              <w:rPr>
                <w:rFonts w:ascii="Arial" w:hAnsi="Arial" w:cs="Arial"/>
                <w:sz w:val="20"/>
                <w:szCs w:val="20"/>
              </w:rPr>
              <w:t>Explore opportunities to open a TRAID shop in the borough</w:t>
            </w:r>
          </w:p>
          <w:p w14:paraId="27EB9E1E" w14:textId="6A6942B8" w:rsidR="00180329" w:rsidRPr="00E65288" w:rsidRDefault="00E65288" w:rsidP="00E65288">
            <w:pPr>
              <w:pStyle w:val="ListParagraph"/>
              <w:numPr>
                <w:ilvl w:val="0"/>
                <w:numId w:val="24"/>
              </w:numPr>
              <w:ind w:left="643"/>
              <w:rPr>
                <w:rFonts w:ascii="Arial" w:hAnsi="Arial" w:cs="Arial"/>
                <w:color w:val="000000"/>
                <w:sz w:val="20"/>
                <w:szCs w:val="20"/>
              </w:rPr>
            </w:pPr>
            <w:r w:rsidRPr="00E65288">
              <w:rPr>
                <w:rFonts w:ascii="Arial" w:hAnsi="Arial" w:cs="Arial"/>
                <w:sz w:val="20"/>
                <w:szCs w:val="20"/>
              </w:rPr>
              <w:t>Explore opportunities to link work with council’s circular economy hub</w:t>
            </w:r>
          </w:p>
        </w:tc>
        <w:tc>
          <w:tcPr>
            <w:tcW w:w="2127" w:type="dxa"/>
            <w:tcBorders>
              <w:top w:val="single" w:sz="4" w:space="0" w:color="auto"/>
              <w:left w:val="single" w:sz="4" w:space="0" w:color="auto"/>
              <w:bottom w:val="single" w:sz="4" w:space="0" w:color="auto"/>
              <w:right w:val="single" w:sz="4" w:space="0" w:color="auto"/>
            </w:tcBorders>
            <w:vAlign w:val="center"/>
          </w:tcPr>
          <w:p w14:paraId="59A6AB4C" w14:textId="77777777" w:rsidR="005F799B" w:rsidRPr="00E65288" w:rsidRDefault="005F799B" w:rsidP="00973401">
            <w:pPr>
              <w:jc w:val="center"/>
              <w:textAlignment w:val="baseline"/>
              <w:rPr>
                <w:rFonts w:ascii="Arial" w:hAnsi="Arial" w:cs="Arial"/>
                <w:color w:val="70AD47" w:themeColor="accent6"/>
                <w:sz w:val="16"/>
                <w:szCs w:val="16"/>
              </w:rPr>
            </w:pPr>
            <w:r w:rsidRPr="00E65288">
              <w:rPr>
                <w:rFonts w:ascii="Arial" w:hAnsi="Arial" w:cs="Arial"/>
                <w:color w:val="70AD47" w:themeColor="accent6"/>
                <w:sz w:val="16"/>
                <w:szCs w:val="16"/>
              </w:rPr>
              <w:t>On track / part complete</w:t>
            </w:r>
          </w:p>
          <w:p w14:paraId="151DB8AC" w14:textId="77777777" w:rsidR="00180329" w:rsidRPr="003C3B76" w:rsidRDefault="0018032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69CE2BE" w14:textId="77777777" w:rsidR="00180329" w:rsidRDefault="008F20C1"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Merton continue to work with TRAID and have added links on the Council’s website for residents to arrange a free home collection of eligible items. </w:t>
            </w:r>
          </w:p>
          <w:p w14:paraId="3042604F" w14:textId="0AE62672" w:rsidR="008F20C1" w:rsidRPr="00626CD5" w:rsidRDefault="008F20C1" w:rsidP="0018032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Merton’s website contains links for residents to locate their nearest charity shop and donation points to donate other unwanted items. </w:t>
            </w:r>
          </w:p>
        </w:tc>
        <w:tc>
          <w:tcPr>
            <w:tcW w:w="5246" w:type="dxa"/>
            <w:tcBorders>
              <w:top w:val="single" w:sz="4" w:space="0" w:color="auto"/>
              <w:left w:val="single" w:sz="4" w:space="0" w:color="auto"/>
              <w:bottom w:val="single" w:sz="4" w:space="0" w:color="auto"/>
              <w:right w:val="single" w:sz="4" w:space="0" w:color="auto"/>
            </w:tcBorders>
          </w:tcPr>
          <w:p w14:paraId="31F70B92" w14:textId="1BFBADA0" w:rsidR="00180329" w:rsidRDefault="008F20C1" w:rsidP="00180329">
            <w:pPr>
              <w:pStyle w:val="ListParagraph"/>
              <w:numPr>
                <w:ilvl w:val="0"/>
                <w:numId w:val="20"/>
              </w:numPr>
              <w:ind w:left="272" w:hanging="142"/>
              <w:textAlignment w:val="baseline"/>
              <w:rPr>
                <w:rFonts w:ascii="Arial" w:hAnsi="Arial" w:cs="Arial"/>
                <w:sz w:val="20"/>
                <w:szCs w:val="20"/>
              </w:rPr>
            </w:pPr>
            <w:r w:rsidRPr="62DDEC5D">
              <w:rPr>
                <w:rFonts w:ascii="Arial" w:hAnsi="Arial" w:cs="Arial"/>
                <w:sz w:val="20"/>
                <w:szCs w:val="20"/>
              </w:rPr>
              <w:t>Over 8 tonnes of textiles was collected by TRAID over the last year</w:t>
            </w:r>
            <w:r w:rsidR="55F7C565" w:rsidRPr="62DDEC5D">
              <w:rPr>
                <w:rFonts w:ascii="Arial" w:hAnsi="Arial" w:cs="Arial"/>
                <w:sz w:val="20"/>
                <w:szCs w:val="20"/>
              </w:rPr>
              <w:t>.</w:t>
            </w:r>
          </w:p>
          <w:p w14:paraId="7D759345" w14:textId="1B46D39C" w:rsidR="008F20C1" w:rsidRPr="00626CD5" w:rsidRDefault="008F20C1" w:rsidP="0018032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There is no data to confirm whether there has been a reduction in textiles entering the residual waste stream.</w:t>
            </w:r>
          </w:p>
        </w:tc>
      </w:tr>
      <w:tr w:rsidR="00E65288" w:rsidRPr="00B44E45" w14:paraId="32134F45"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7BDADB1C" w:rsidR="00E65288" w:rsidRPr="00FD7469" w:rsidRDefault="00E65288" w:rsidP="00E65288">
            <w:pPr>
              <w:textAlignment w:val="baseline"/>
              <w:rPr>
                <w:rFonts w:ascii="Arial" w:hAnsi="Arial" w:cs="Arial"/>
                <w:sz w:val="20"/>
                <w:szCs w:val="20"/>
              </w:rPr>
            </w:pPr>
            <w:r w:rsidRPr="00FD7469">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74889D80" w14:textId="19C3514A" w:rsidR="00E65288" w:rsidRPr="008C7D72" w:rsidRDefault="00E65288" w:rsidP="00E65288">
            <w:pPr>
              <w:textAlignment w:val="baseline"/>
              <w:rPr>
                <w:rFonts w:ascii="Arial" w:hAnsi="Arial" w:cs="Arial"/>
                <w:color w:val="auto"/>
                <w:sz w:val="20"/>
                <w:szCs w:val="20"/>
              </w:rPr>
            </w:pPr>
            <w:r w:rsidRPr="60746E4D">
              <w:rPr>
                <w:rFonts w:ascii="Arial" w:hAnsi="Arial" w:cs="Arial"/>
                <w:sz w:val="20"/>
                <w:szCs w:val="20"/>
              </w:rPr>
              <w:t>Flats above shops (FAS); food waste pilot &amp; commercial waste food waste service</w:t>
            </w:r>
          </w:p>
        </w:tc>
        <w:tc>
          <w:tcPr>
            <w:tcW w:w="5097" w:type="dxa"/>
            <w:tcBorders>
              <w:top w:val="single" w:sz="4" w:space="0" w:color="auto"/>
              <w:left w:val="single" w:sz="4" w:space="0" w:color="auto"/>
              <w:bottom w:val="single" w:sz="4" w:space="0" w:color="auto"/>
              <w:right w:val="single" w:sz="4" w:space="0" w:color="auto"/>
            </w:tcBorders>
          </w:tcPr>
          <w:p w14:paraId="380F292B" w14:textId="31C6BD59" w:rsidR="00E65288" w:rsidRPr="00C02E4B" w:rsidRDefault="00E65288" w:rsidP="00E65288">
            <w:pPr>
              <w:pStyle w:val="ListParagraph"/>
              <w:numPr>
                <w:ilvl w:val="0"/>
                <w:numId w:val="20"/>
              </w:numPr>
              <w:textAlignment w:val="baseline"/>
              <w:rPr>
                <w:rFonts w:ascii="Arial" w:hAnsi="Arial" w:cs="Arial"/>
                <w:color w:val="auto"/>
                <w:sz w:val="20"/>
                <w:szCs w:val="20"/>
              </w:rPr>
            </w:pPr>
            <w:r w:rsidRPr="61D1D8A7">
              <w:rPr>
                <w:rFonts w:ascii="Arial" w:hAnsi="Arial" w:cs="Arial"/>
                <w:color w:val="000000" w:themeColor="text1"/>
                <w:sz w:val="20"/>
                <w:szCs w:val="20"/>
              </w:rPr>
              <w:t xml:space="preserve">Food waste collections from flats above shops has been designed in with the new recycling and waste services commencing from 2025. This </w:t>
            </w:r>
            <w:r w:rsidRPr="61D1D8A7">
              <w:rPr>
                <w:rFonts w:ascii="Arial" w:hAnsi="Arial" w:cs="Arial"/>
                <w:color w:val="auto"/>
                <w:sz w:val="20"/>
                <w:szCs w:val="20"/>
              </w:rPr>
              <w:t>shall include the introduction of food waste collections to c.1,800 households from flats above Shops, while the service is being designed to also accommodate commercial food waste collections to enable an integrated approach to servicing the properties that are co-located</w:t>
            </w:r>
          </w:p>
        </w:tc>
        <w:tc>
          <w:tcPr>
            <w:tcW w:w="2127" w:type="dxa"/>
            <w:tcBorders>
              <w:top w:val="single" w:sz="4" w:space="0" w:color="auto"/>
              <w:left w:val="single" w:sz="4" w:space="0" w:color="auto"/>
              <w:bottom w:val="single" w:sz="4" w:space="0" w:color="auto"/>
              <w:right w:val="single" w:sz="4" w:space="0" w:color="auto"/>
            </w:tcBorders>
            <w:vAlign w:val="center"/>
          </w:tcPr>
          <w:p w14:paraId="29CE3B98" w14:textId="77777777" w:rsidR="00E65288" w:rsidRPr="00E65288" w:rsidRDefault="00E65288" w:rsidP="00973401">
            <w:pPr>
              <w:jc w:val="center"/>
              <w:textAlignment w:val="baseline"/>
              <w:rPr>
                <w:rFonts w:ascii="Arial" w:hAnsi="Arial" w:cs="Arial"/>
                <w:color w:val="70AD47" w:themeColor="accent6"/>
                <w:sz w:val="16"/>
                <w:szCs w:val="16"/>
              </w:rPr>
            </w:pPr>
            <w:r w:rsidRPr="00E65288">
              <w:rPr>
                <w:rFonts w:ascii="Arial" w:hAnsi="Arial" w:cs="Arial"/>
                <w:color w:val="70AD47" w:themeColor="accent6"/>
                <w:sz w:val="16"/>
                <w:szCs w:val="16"/>
              </w:rPr>
              <w:t>On track / part complete</w:t>
            </w:r>
          </w:p>
          <w:p w14:paraId="38AB1F3A" w14:textId="77777777" w:rsidR="00E65288" w:rsidRPr="003C3B76" w:rsidRDefault="00E65288"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6022F28" w14:textId="79DB9F2A" w:rsidR="00E65288" w:rsidRDefault="00E65288" w:rsidP="00E65288">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Trials </w:t>
            </w:r>
            <w:r w:rsidR="005F799B" w:rsidRPr="49C50BB8">
              <w:rPr>
                <w:rFonts w:ascii="Arial" w:hAnsi="Arial" w:cs="Arial"/>
                <w:sz w:val="20"/>
                <w:szCs w:val="20"/>
              </w:rPr>
              <w:t xml:space="preserve">for collecting food waste from flat above shop properties </w:t>
            </w:r>
            <w:r w:rsidRPr="49C50BB8">
              <w:rPr>
                <w:rFonts w:ascii="Arial" w:hAnsi="Arial" w:cs="Arial"/>
                <w:sz w:val="20"/>
                <w:szCs w:val="20"/>
              </w:rPr>
              <w:t>to commence in 2025, with full food waste service available to flat above shop residents in 2026</w:t>
            </w:r>
            <w:r w:rsidR="792A5E3B" w:rsidRPr="49C50BB8">
              <w:rPr>
                <w:rFonts w:ascii="Arial" w:hAnsi="Arial" w:cs="Arial"/>
                <w:sz w:val="20"/>
                <w:szCs w:val="20"/>
              </w:rPr>
              <w:t>.</w:t>
            </w:r>
          </w:p>
          <w:p w14:paraId="17D9CE49" w14:textId="76C97C36" w:rsidR="00E65288" w:rsidRPr="00626CD5" w:rsidRDefault="00E65288" w:rsidP="00E65288">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Combination of services for residents, but mainly on-street food waste recycling bins for residents to share.</w:t>
            </w:r>
          </w:p>
        </w:tc>
        <w:tc>
          <w:tcPr>
            <w:tcW w:w="5246" w:type="dxa"/>
            <w:tcBorders>
              <w:top w:val="single" w:sz="4" w:space="0" w:color="auto"/>
              <w:left w:val="single" w:sz="4" w:space="0" w:color="auto"/>
              <w:bottom w:val="single" w:sz="4" w:space="0" w:color="auto"/>
              <w:right w:val="single" w:sz="4" w:space="0" w:color="auto"/>
            </w:tcBorders>
          </w:tcPr>
          <w:p w14:paraId="19CB94AC" w14:textId="200B0914" w:rsidR="00E65288" w:rsidRPr="00626CD5" w:rsidRDefault="00E65288" w:rsidP="00E65288">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All residents in flats above shops will have access to a weekly food waste collection in 2026</w:t>
            </w:r>
          </w:p>
        </w:tc>
      </w:tr>
      <w:tr w:rsidR="004010C0" w:rsidRPr="00B44E45" w14:paraId="5E55099A"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626813EA" w:rsidR="004010C0" w:rsidRPr="00FD7469" w:rsidRDefault="004010C0" w:rsidP="004010C0">
            <w:pPr>
              <w:textAlignment w:val="baseline"/>
              <w:rPr>
                <w:rFonts w:ascii="Arial" w:hAnsi="Arial" w:cs="Arial"/>
                <w:sz w:val="20"/>
                <w:szCs w:val="20"/>
              </w:rPr>
            </w:pPr>
            <w:r w:rsidRPr="00FD7469">
              <w:rPr>
                <w:rFonts w:ascii="Arial" w:hAnsi="Arial" w:cs="Arial"/>
                <w:sz w:val="20"/>
                <w:szCs w:val="20"/>
              </w:rPr>
              <w:lastRenderedPageBreak/>
              <w:t>8</w:t>
            </w:r>
          </w:p>
        </w:tc>
        <w:tc>
          <w:tcPr>
            <w:tcW w:w="1843" w:type="dxa"/>
            <w:tcBorders>
              <w:top w:val="single" w:sz="4" w:space="0" w:color="auto"/>
              <w:left w:val="single" w:sz="4" w:space="0" w:color="auto"/>
              <w:bottom w:val="single" w:sz="4" w:space="0" w:color="auto"/>
              <w:right w:val="single" w:sz="4" w:space="0" w:color="auto"/>
            </w:tcBorders>
          </w:tcPr>
          <w:p w14:paraId="65C25DC3" w14:textId="37560088" w:rsidR="004010C0" w:rsidRPr="008C7D72" w:rsidRDefault="004010C0" w:rsidP="004010C0">
            <w:pPr>
              <w:textAlignment w:val="baseline"/>
              <w:rPr>
                <w:rFonts w:ascii="Arial" w:hAnsi="Arial" w:cs="Arial"/>
                <w:color w:val="auto"/>
                <w:sz w:val="20"/>
                <w:szCs w:val="20"/>
              </w:rPr>
            </w:pPr>
            <w:r>
              <w:rPr>
                <w:rStyle w:val="normaltextrun"/>
                <w:rFonts w:ascii="Arial" w:hAnsi="Arial" w:cs="Arial"/>
                <w:color w:val="000000"/>
                <w:sz w:val="20"/>
                <w:szCs w:val="20"/>
                <w:bdr w:val="none" w:sz="0" w:space="0" w:color="auto" w:frame="1"/>
              </w:rPr>
              <w:t>Increase participation in garden waste service</w:t>
            </w:r>
          </w:p>
        </w:tc>
        <w:tc>
          <w:tcPr>
            <w:tcW w:w="5097" w:type="dxa"/>
            <w:tcBorders>
              <w:top w:val="single" w:sz="4" w:space="0" w:color="auto"/>
              <w:left w:val="single" w:sz="4" w:space="0" w:color="auto"/>
              <w:bottom w:val="single" w:sz="4" w:space="0" w:color="auto"/>
              <w:right w:val="single" w:sz="4" w:space="0" w:color="auto"/>
            </w:tcBorders>
          </w:tcPr>
          <w:p w14:paraId="6C94003E" w14:textId="5695E45E" w:rsidR="004010C0" w:rsidRPr="00C02E4B" w:rsidRDefault="004010C0" w:rsidP="004010C0">
            <w:pPr>
              <w:pStyle w:val="ListParagraph"/>
              <w:numPr>
                <w:ilvl w:val="0"/>
                <w:numId w:val="28"/>
              </w:numPr>
              <w:textAlignment w:val="baseline"/>
              <w:rPr>
                <w:rFonts w:ascii="Arial" w:hAnsi="Arial" w:cs="Arial"/>
                <w:color w:val="auto"/>
                <w:sz w:val="20"/>
                <w:szCs w:val="20"/>
              </w:rPr>
            </w:pPr>
            <w:r w:rsidRPr="60746E4D">
              <w:rPr>
                <w:rFonts w:ascii="Arial" w:hAnsi="Arial" w:cs="Arial"/>
                <w:sz w:val="20"/>
                <w:szCs w:val="20"/>
              </w:rPr>
              <w:t>Continue targeted communications to encourage greater participation in the garden waste scheme.</w:t>
            </w:r>
          </w:p>
        </w:tc>
        <w:tc>
          <w:tcPr>
            <w:tcW w:w="2127" w:type="dxa"/>
            <w:tcBorders>
              <w:top w:val="single" w:sz="4" w:space="0" w:color="auto"/>
              <w:left w:val="single" w:sz="4" w:space="0" w:color="auto"/>
              <w:bottom w:val="single" w:sz="4" w:space="0" w:color="auto"/>
              <w:right w:val="single" w:sz="4" w:space="0" w:color="auto"/>
            </w:tcBorders>
            <w:vAlign w:val="center"/>
          </w:tcPr>
          <w:p w14:paraId="6D755D84" w14:textId="77777777" w:rsidR="004010C0" w:rsidRPr="004010C0" w:rsidRDefault="004010C0" w:rsidP="00973401">
            <w:pPr>
              <w:jc w:val="center"/>
              <w:textAlignment w:val="baseline"/>
              <w:rPr>
                <w:rFonts w:ascii="Arial" w:hAnsi="Arial" w:cs="Arial"/>
                <w:color w:val="70AD47" w:themeColor="accent6"/>
                <w:sz w:val="16"/>
                <w:szCs w:val="16"/>
              </w:rPr>
            </w:pPr>
            <w:r w:rsidRPr="004010C0">
              <w:rPr>
                <w:rFonts w:ascii="Arial" w:hAnsi="Arial" w:cs="Arial"/>
                <w:color w:val="70AD47" w:themeColor="accent6"/>
                <w:sz w:val="16"/>
                <w:szCs w:val="16"/>
              </w:rPr>
              <w:t>On track / part complete</w:t>
            </w:r>
          </w:p>
          <w:p w14:paraId="04DA34C7" w14:textId="77777777" w:rsidR="004010C0" w:rsidRPr="003C3B76" w:rsidRDefault="004010C0"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BDDA7B6" w14:textId="5E67578D" w:rsidR="004010C0" w:rsidRDefault="004010C0" w:rsidP="004010C0">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Garden waste subscriptions have reduced by 6% from March 2024 to March 2025 (12,424 customers)</w:t>
            </w:r>
            <w:r w:rsidR="005F799B">
              <w:rPr>
                <w:rFonts w:ascii="Arial" w:hAnsi="Arial" w:cs="Arial"/>
                <w:sz w:val="20"/>
                <w:szCs w:val="20"/>
              </w:rPr>
              <w:t>.</w:t>
            </w:r>
          </w:p>
          <w:p w14:paraId="493CCCBE" w14:textId="305F986D" w:rsidR="004010C0" w:rsidRDefault="004010C0" w:rsidP="004010C0">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garden waste promotion in April 2024 sent letters to potential customers in Merton and achieved a conversion rate of 4.79% (134 new customers)</w:t>
            </w:r>
            <w:r w:rsidR="005F799B">
              <w:rPr>
                <w:rFonts w:ascii="Arial" w:hAnsi="Arial" w:cs="Arial"/>
                <w:sz w:val="20"/>
                <w:szCs w:val="20"/>
              </w:rPr>
              <w:t>.</w:t>
            </w:r>
          </w:p>
          <w:p w14:paraId="58D27592" w14:textId="1E1F15A4" w:rsidR="004010C0" w:rsidRDefault="004010C0" w:rsidP="004010C0">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Yearly promotion of the service vi</w:t>
            </w:r>
            <w:r w:rsidR="005F799B" w:rsidRPr="49C50BB8">
              <w:rPr>
                <w:rFonts w:ascii="Arial" w:hAnsi="Arial" w:cs="Arial"/>
                <w:sz w:val="20"/>
                <w:szCs w:val="20"/>
              </w:rPr>
              <w:t>a</w:t>
            </w:r>
            <w:r w:rsidRPr="49C50BB8">
              <w:rPr>
                <w:rFonts w:ascii="Arial" w:hAnsi="Arial" w:cs="Arial"/>
                <w:sz w:val="20"/>
                <w:szCs w:val="20"/>
              </w:rPr>
              <w:t xml:space="preserve"> letters and a digital campaign </w:t>
            </w:r>
            <w:r w:rsidR="005F799B" w:rsidRPr="49C50BB8">
              <w:rPr>
                <w:rFonts w:ascii="Arial" w:hAnsi="Arial" w:cs="Arial"/>
                <w:sz w:val="20"/>
                <w:szCs w:val="20"/>
              </w:rPr>
              <w:t>continues</w:t>
            </w:r>
            <w:r w:rsidRPr="49C50BB8">
              <w:rPr>
                <w:rFonts w:ascii="Arial" w:hAnsi="Arial" w:cs="Arial"/>
                <w:sz w:val="20"/>
                <w:szCs w:val="20"/>
              </w:rPr>
              <w:t xml:space="preserve"> around March to May</w:t>
            </w:r>
            <w:r w:rsidR="005F799B" w:rsidRPr="49C50BB8">
              <w:rPr>
                <w:rFonts w:ascii="Arial" w:hAnsi="Arial" w:cs="Arial"/>
                <w:sz w:val="20"/>
                <w:szCs w:val="20"/>
              </w:rPr>
              <w:t>.</w:t>
            </w:r>
          </w:p>
          <w:p w14:paraId="42275949" w14:textId="5385F251" w:rsidR="005F799B" w:rsidRPr="00626CD5" w:rsidRDefault="005F799B" w:rsidP="004010C0">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introduction of a discounted compost bin scheme may have impacted garden waste subscription numbers, </w:t>
            </w:r>
            <w:proofErr w:type="gramStart"/>
            <w:r>
              <w:rPr>
                <w:rFonts w:ascii="Arial" w:hAnsi="Arial" w:cs="Arial"/>
                <w:sz w:val="20"/>
                <w:szCs w:val="20"/>
              </w:rPr>
              <w:t>however</w:t>
            </w:r>
            <w:proofErr w:type="gramEnd"/>
            <w:r>
              <w:rPr>
                <w:rFonts w:ascii="Arial" w:hAnsi="Arial" w:cs="Arial"/>
                <w:sz w:val="20"/>
                <w:szCs w:val="20"/>
              </w:rPr>
              <w:t xml:space="preserve"> allows garden waste to be treated further up the waste hierarchy. </w:t>
            </w:r>
          </w:p>
        </w:tc>
        <w:tc>
          <w:tcPr>
            <w:tcW w:w="5246" w:type="dxa"/>
            <w:tcBorders>
              <w:top w:val="single" w:sz="4" w:space="0" w:color="auto"/>
              <w:left w:val="single" w:sz="4" w:space="0" w:color="auto"/>
              <w:bottom w:val="single" w:sz="4" w:space="0" w:color="auto"/>
              <w:right w:val="single" w:sz="4" w:space="0" w:color="auto"/>
            </w:tcBorders>
          </w:tcPr>
          <w:p w14:paraId="48FD85F9" w14:textId="56A2C2FD" w:rsidR="004010C0" w:rsidRDefault="004010C0" w:rsidP="004010C0">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Tonnage from garden waste customers has slightly decreased from the previous year (3,621.78 tonnes) to 3,5824 tonnes</w:t>
            </w:r>
            <w:r w:rsidR="005F799B">
              <w:rPr>
                <w:rFonts w:ascii="Arial" w:hAnsi="Arial" w:cs="Arial"/>
                <w:sz w:val="20"/>
                <w:szCs w:val="20"/>
              </w:rPr>
              <w:t>.</w:t>
            </w:r>
          </w:p>
          <w:p w14:paraId="7A9918B0" w14:textId="3D96A0C7" w:rsidR="004010C0" w:rsidRPr="00626CD5" w:rsidRDefault="004010C0" w:rsidP="004010C0">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Garden waste tonnage from the HRRC has slightly decreased from the previous year (1,211 tonnes) to 1,066.78 tonnes</w:t>
            </w:r>
            <w:r w:rsidR="005F799B">
              <w:rPr>
                <w:rFonts w:ascii="Arial" w:hAnsi="Arial" w:cs="Arial"/>
                <w:sz w:val="20"/>
                <w:szCs w:val="20"/>
              </w:rPr>
              <w:t>.</w:t>
            </w:r>
          </w:p>
        </w:tc>
      </w:tr>
      <w:tr w:rsidR="004010C0" w:rsidRPr="00B44E45" w14:paraId="4891F96E"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249A1626" w:rsidR="004010C0" w:rsidRPr="00FD7469" w:rsidRDefault="004010C0" w:rsidP="004010C0">
            <w:pPr>
              <w:textAlignment w:val="baseline"/>
              <w:rPr>
                <w:rFonts w:ascii="Arial" w:hAnsi="Arial" w:cs="Arial"/>
                <w:sz w:val="20"/>
                <w:szCs w:val="20"/>
              </w:rPr>
            </w:pPr>
            <w:r w:rsidRPr="00FD7469">
              <w:rPr>
                <w:rFonts w:ascii="Arial" w:hAnsi="Arial" w:cs="Arial"/>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656BF5D5" w14:textId="77777777" w:rsidR="004010C0" w:rsidRPr="00475A23" w:rsidRDefault="004010C0" w:rsidP="004010C0">
            <w:pPr>
              <w:textAlignment w:val="baseline"/>
              <w:rPr>
                <w:rFonts w:ascii="Arial" w:hAnsi="Arial" w:cs="Arial"/>
                <w:sz w:val="20"/>
                <w:szCs w:val="20"/>
              </w:rPr>
            </w:pPr>
            <w:r w:rsidRPr="60746E4D">
              <w:rPr>
                <w:rFonts w:ascii="Arial" w:hAnsi="Arial" w:cs="Arial"/>
                <w:sz w:val="20"/>
                <w:szCs w:val="20"/>
              </w:rPr>
              <w:t xml:space="preserve">Improve and expand the commercial waste recycling service </w:t>
            </w:r>
          </w:p>
          <w:p w14:paraId="79C2EB01" w14:textId="77777777" w:rsidR="004010C0" w:rsidRPr="008C7D72" w:rsidRDefault="004010C0" w:rsidP="004010C0">
            <w:pPr>
              <w:textAlignment w:val="baseline"/>
              <w:rPr>
                <w:rFonts w:ascii="Arial" w:hAnsi="Arial" w:cs="Arial"/>
                <w:color w:val="auto"/>
                <w:sz w:val="20"/>
                <w:szCs w:val="20"/>
              </w:rPr>
            </w:pPr>
          </w:p>
          <w:p w14:paraId="45BE8484" w14:textId="77777777" w:rsidR="004010C0" w:rsidRPr="008C7D72" w:rsidRDefault="004010C0" w:rsidP="004010C0">
            <w:pPr>
              <w:textAlignment w:val="baseline"/>
              <w:rPr>
                <w:rFonts w:ascii="Arial" w:hAnsi="Arial" w:cs="Arial"/>
                <w:color w:val="auto"/>
                <w:sz w:val="20"/>
                <w:szCs w:val="20"/>
              </w:rPr>
            </w:pPr>
          </w:p>
          <w:p w14:paraId="38EE9F3C" w14:textId="77777777" w:rsidR="004010C0" w:rsidRPr="008C7D72" w:rsidRDefault="004010C0" w:rsidP="004010C0">
            <w:pPr>
              <w:textAlignment w:val="baseline"/>
              <w:rPr>
                <w:rFonts w:ascii="Arial" w:hAnsi="Arial" w:cs="Arial"/>
                <w:color w:val="auto"/>
                <w:sz w:val="20"/>
                <w:szCs w:val="20"/>
              </w:rPr>
            </w:pPr>
          </w:p>
          <w:p w14:paraId="355F8E20" w14:textId="77777777" w:rsidR="004010C0" w:rsidRPr="008C7D72" w:rsidRDefault="004010C0" w:rsidP="004010C0">
            <w:pPr>
              <w:textAlignment w:val="baseline"/>
              <w:rPr>
                <w:rFonts w:ascii="Arial" w:hAnsi="Arial" w:cs="Arial"/>
                <w:color w:val="auto"/>
                <w:sz w:val="20"/>
                <w:szCs w:val="20"/>
              </w:rPr>
            </w:pPr>
          </w:p>
          <w:p w14:paraId="2DDC267C" w14:textId="77777777" w:rsidR="004010C0" w:rsidRPr="008C7D72" w:rsidRDefault="004010C0" w:rsidP="004010C0">
            <w:pPr>
              <w:textAlignment w:val="baseline"/>
              <w:rPr>
                <w:rFonts w:ascii="Arial" w:hAnsi="Arial" w:cs="Arial"/>
                <w:color w:val="auto"/>
                <w:sz w:val="20"/>
                <w:szCs w:val="20"/>
              </w:rPr>
            </w:pPr>
          </w:p>
          <w:p w14:paraId="71BD3A1C" w14:textId="77777777" w:rsidR="004010C0" w:rsidRPr="008C7D72" w:rsidRDefault="004010C0" w:rsidP="004010C0">
            <w:pPr>
              <w:textAlignment w:val="baseline"/>
              <w:rPr>
                <w:rFonts w:ascii="Arial" w:hAnsi="Arial" w:cs="Arial"/>
                <w:color w:val="auto"/>
                <w:sz w:val="20"/>
                <w:szCs w:val="20"/>
              </w:rPr>
            </w:pPr>
          </w:p>
          <w:p w14:paraId="036B46ED" w14:textId="77777777" w:rsidR="004010C0" w:rsidRPr="008C7D72" w:rsidRDefault="004010C0" w:rsidP="004010C0">
            <w:pPr>
              <w:textAlignment w:val="baseline"/>
              <w:rPr>
                <w:rFonts w:ascii="Arial" w:hAnsi="Arial" w:cs="Arial"/>
                <w:color w:val="auto"/>
                <w:sz w:val="20"/>
                <w:szCs w:val="20"/>
              </w:rPr>
            </w:pPr>
          </w:p>
          <w:p w14:paraId="458CA43A" w14:textId="77777777" w:rsidR="004010C0" w:rsidRPr="008C7D72" w:rsidRDefault="004010C0" w:rsidP="004010C0">
            <w:pPr>
              <w:textAlignment w:val="baseline"/>
              <w:rPr>
                <w:rFonts w:ascii="Arial" w:hAnsi="Arial" w:cs="Arial"/>
                <w:color w:val="auto"/>
                <w:sz w:val="20"/>
                <w:szCs w:val="20"/>
              </w:rPr>
            </w:pPr>
          </w:p>
          <w:p w14:paraId="3F850C67" w14:textId="77777777" w:rsidR="004010C0" w:rsidRPr="008C7D72" w:rsidRDefault="004010C0" w:rsidP="004010C0">
            <w:pPr>
              <w:textAlignment w:val="baseline"/>
              <w:rPr>
                <w:rFonts w:ascii="Arial" w:hAnsi="Arial" w:cs="Arial"/>
                <w:color w:val="auto"/>
                <w:sz w:val="20"/>
                <w:szCs w:val="20"/>
              </w:rPr>
            </w:pPr>
          </w:p>
          <w:p w14:paraId="6E39A242" w14:textId="77777777" w:rsidR="004010C0" w:rsidRPr="008C7D72" w:rsidRDefault="004010C0" w:rsidP="004010C0">
            <w:pPr>
              <w:textAlignment w:val="baseline"/>
              <w:rPr>
                <w:rFonts w:ascii="Arial" w:hAnsi="Arial" w:cs="Arial"/>
                <w:color w:val="auto"/>
                <w:sz w:val="20"/>
                <w:szCs w:val="20"/>
              </w:rPr>
            </w:pPr>
          </w:p>
          <w:p w14:paraId="3412ABD3" w14:textId="77777777" w:rsidR="004010C0" w:rsidRPr="008C7D72" w:rsidRDefault="004010C0" w:rsidP="004010C0">
            <w:pPr>
              <w:textAlignment w:val="baseline"/>
              <w:rPr>
                <w:rFonts w:ascii="Arial" w:hAnsi="Arial" w:cs="Arial"/>
                <w:color w:val="auto"/>
                <w:sz w:val="20"/>
                <w:szCs w:val="20"/>
              </w:rPr>
            </w:pPr>
          </w:p>
          <w:p w14:paraId="4B567C38" w14:textId="77777777" w:rsidR="004010C0" w:rsidRPr="008C7D72" w:rsidRDefault="004010C0" w:rsidP="004010C0">
            <w:pPr>
              <w:textAlignment w:val="baseline"/>
              <w:rPr>
                <w:rFonts w:ascii="Arial" w:hAnsi="Arial" w:cs="Arial"/>
                <w:color w:val="auto"/>
                <w:sz w:val="20"/>
                <w:szCs w:val="20"/>
              </w:rPr>
            </w:pPr>
          </w:p>
          <w:p w14:paraId="4FE83D85" w14:textId="77777777" w:rsidR="004010C0" w:rsidRPr="008C7D72" w:rsidRDefault="004010C0" w:rsidP="004010C0">
            <w:pPr>
              <w:textAlignment w:val="baseline"/>
              <w:rPr>
                <w:rFonts w:ascii="Arial" w:hAnsi="Arial" w:cs="Arial"/>
                <w:color w:val="auto"/>
                <w:sz w:val="20"/>
                <w:szCs w:val="20"/>
              </w:rPr>
            </w:pPr>
          </w:p>
          <w:p w14:paraId="1B8CF49B" w14:textId="77777777" w:rsidR="004010C0" w:rsidRPr="008C7D72" w:rsidRDefault="004010C0" w:rsidP="004010C0">
            <w:pPr>
              <w:textAlignment w:val="baseline"/>
              <w:rPr>
                <w:rFonts w:ascii="Arial" w:hAnsi="Arial" w:cs="Arial"/>
                <w:color w:val="auto"/>
                <w:sz w:val="20"/>
                <w:szCs w:val="20"/>
              </w:rPr>
            </w:pPr>
          </w:p>
          <w:p w14:paraId="5EF9B638" w14:textId="77777777" w:rsidR="004010C0" w:rsidRPr="008C7D72" w:rsidRDefault="004010C0" w:rsidP="004010C0">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E4D60F4" w14:textId="77777777" w:rsidR="004010C0" w:rsidRPr="000D4471" w:rsidRDefault="004010C0" w:rsidP="004010C0">
            <w:pPr>
              <w:pStyle w:val="ListParagraph"/>
              <w:numPr>
                <w:ilvl w:val="0"/>
                <w:numId w:val="24"/>
              </w:numPr>
              <w:ind w:left="643"/>
              <w:textAlignment w:val="baseline"/>
              <w:rPr>
                <w:rFonts w:ascii="Arial" w:hAnsi="Arial" w:cs="Arial"/>
                <w:sz w:val="20"/>
                <w:szCs w:val="20"/>
              </w:rPr>
            </w:pPr>
            <w:r w:rsidRPr="60746E4D">
              <w:rPr>
                <w:rFonts w:ascii="Arial" w:hAnsi="Arial" w:cs="Arial"/>
                <w:sz w:val="20"/>
                <w:szCs w:val="20"/>
              </w:rPr>
              <w:t>Targeted engagement and communications with businesses to encourage the inclusion of recycling in contracts</w:t>
            </w:r>
          </w:p>
          <w:p w14:paraId="598D5E1C" w14:textId="77777777" w:rsidR="004010C0" w:rsidRPr="001A3EC9" w:rsidRDefault="004010C0" w:rsidP="004010C0">
            <w:pPr>
              <w:pStyle w:val="ListParagraph"/>
              <w:numPr>
                <w:ilvl w:val="0"/>
                <w:numId w:val="24"/>
              </w:numPr>
              <w:ind w:left="643"/>
              <w:textAlignment w:val="baseline"/>
              <w:rPr>
                <w:rFonts w:ascii="Arial" w:hAnsi="Arial" w:cs="Arial"/>
                <w:sz w:val="20"/>
                <w:szCs w:val="20"/>
              </w:rPr>
            </w:pPr>
            <w:r w:rsidRPr="60746E4D">
              <w:rPr>
                <w:rFonts w:ascii="Arial" w:hAnsi="Arial" w:cs="Arial"/>
                <w:sz w:val="20"/>
                <w:szCs w:val="20"/>
              </w:rPr>
              <w:t>Explore the feasibility to add food waste collections to the commercial waste services on offer, with the aim of collecting food waste from businesses.</w:t>
            </w:r>
          </w:p>
          <w:p w14:paraId="1F604079" w14:textId="77777777" w:rsidR="004010C0" w:rsidRPr="000D4471" w:rsidRDefault="004010C0" w:rsidP="004010C0">
            <w:pPr>
              <w:pStyle w:val="ListParagraph"/>
              <w:numPr>
                <w:ilvl w:val="0"/>
                <w:numId w:val="24"/>
              </w:numPr>
              <w:ind w:left="643"/>
              <w:textAlignment w:val="baseline"/>
              <w:rPr>
                <w:rFonts w:ascii="Arial" w:hAnsi="Arial" w:cs="Arial"/>
                <w:sz w:val="20"/>
                <w:szCs w:val="20"/>
              </w:rPr>
            </w:pPr>
            <w:r w:rsidRPr="60746E4D">
              <w:rPr>
                <w:rFonts w:ascii="Arial" w:hAnsi="Arial" w:cs="Arial"/>
                <w:sz w:val="20"/>
                <w:szCs w:val="20"/>
              </w:rPr>
              <w:t>Currently operate a residual and dry mixed recycling commercial waste service. Explore expanding this to offer a food waste collection service as part of the new collections contract</w:t>
            </w:r>
          </w:p>
          <w:p w14:paraId="4A9635CD" w14:textId="77777777" w:rsidR="004010C0" w:rsidRPr="000D4471" w:rsidRDefault="004010C0" w:rsidP="004010C0">
            <w:pPr>
              <w:pStyle w:val="ListParagraph"/>
              <w:numPr>
                <w:ilvl w:val="0"/>
                <w:numId w:val="24"/>
              </w:numPr>
              <w:ind w:left="643"/>
              <w:rPr>
                <w:rFonts w:ascii="Arial" w:hAnsi="Arial" w:cs="Arial"/>
                <w:color w:val="000000"/>
                <w:sz w:val="20"/>
                <w:szCs w:val="20"/>
              </w:rPr>
            </w:pPr>
            <w:r w:rsidRPr="60746E4D">
              <w:rPr>
                <w:rFonts w:ascii="Arial" w:hAnsi="Arial" w:cs="Arial"/>
                <w:sz w:val="20"/>
                <w:szCs w:val="20"/>
              </w:rPr>
              <w:t>Develop Waste Management Charter for the Green Schools’ Charter with the borough’s Green Schools Network.</w:t>
            </w:r>
          </w:p>
          <w:p w14:paraId="7F9ADD20" w14:textId="77777777" w:rsidR="004010C0" w:rsidRPr="000D4471" w:rsidRDefault="004010C0" w:rsidP="004010C0">
            <w:pPr>
              <w:pStyle w:val="ListParagraph"/>
              <w:numPr>
                <w:ilvl w:val="0"/>
                <w:numId w:val="24"/>
              </w:numPr>
              <w:ind w:left="643"/>
              <w:rPr>
                <w:rFonts w:ascii="Arial" w:hAnsi="Arial" w:cs="Arial"/>
                <w:color w:val="000000"/>
                <w:sz w:val="20"/>
                <w:szCs w:val="20"/>
              </w:rPr>
            </w:pPr>
            <w:r w:rsidRPr="60746E4D">
              <w:rPr>
                <w:rFonts w:ascii="Arial" w:hAnsi="Arial" w:cs="Arial"/>
                <w:sz w:val="20"/>
                <w:szCs w:val="20"/>
              </w:rPr>
              <w:t>Produce engagement material for students and caterers to increase the participation in their council’s food waste collection service</w:t>
            </w:r>
          </w:p>
          <w:p w14:paraId="2CD076DC" w14:textId="77777777" w:rsidR="004010C0" w:rsidRPr="00C02E4B" w:rsidRDefault="004010C0" w:rsidP="004010C0">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B077441" w14:textId="77777777" w:rsidR="004010C0" w:rsidRDefault="004010C0" w:rsidP="00973401">
            <w:pPr>
              <w:jc w:val="cente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46C9AB5" w14:textId="77777777" w:rsidR="004010C0" w:rsidRPr="003C3B76" w:rsidRDefault="004010C0"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058EE8D" w14:textId="6D69CDB9" w:rsidR="004010C0" w:rsidRDefault="007304A9" w:rsidP="004010C0">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As part of simpler recycling, the commercial waste service offers businesses the opportunity to recycle their food waste</w:t>
            </w:r>
            <w:r w:rsidR="643F778C" w:rsidRPr="49C50BB8">
              <w:rPr>
                <w:rFonts w:ascii="Arial" w:hAnsi="Arial" w:cs="Arial"/>
                <w:sz w:val="20"/>
                <w:szCs w:val="20"/>
              </w:rPr>
              <w:t xml:space="preserve"> and is part of the new commercial waste service offer (started April 2025).</w:t>
            </w:r>
          </w:p>
          <w:p w14:paraId="6577E1DA" w14:textId="168394A5" w:rsidR="005F799B" w:rsidRPr="00626CD5" w:rsidRDefault="005F799B" w:rsidP="004010C0">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Recycling collection options are regularly promoted to existing and new commercial customers in Merton. </w:t>
            </w:r>
          </w:p>
        </w:tc>
        <w:tc>
          <w:tcPr>
            <w:tcW w:w="5246" w:type="dxa"/>
            <w:tcBorders>
              <w:top w:val="single" w:sz="4" w:space="0" w:color="auto"/>
              <w:left w:val="single" w:sz="4" w:space="0" w:color="auto"/>
              <w:bottom w:val="single" w:sz="4" w:space="0" w:color="auto"/>
              <w:right w:val="single" w:sz="4" w:space="0" w:color="auto"/>
            </w:tcBorders>
          </w:tcPr>
          <w:p w14:paraId="432048B4" w14:textId="66445E31" w:rsidR="004010C0" w:rsidRPr="00626CD5" w:rsidRDefault="007304A9" w:rsidP="004010C0">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commercial recycling rate in 24/25 is 9.35%. The introduction of simpler recycling guidance will help to increase this rate in future years</w:t>
            </w:r>
            <w:r w:rsidR="005F799B">
              <w:rPr>
                <w:rFonts w:ascii="Arial" w:hAnsi="Arial" w:cs="Arial"/>
                <w:sz w:val="20"/>
                <w:szCs w:val="20"/>
              </w:rPr>
              <w:t>.</w:t>
            </w:r>
          </w:p>
        </w:tc>
      </w:tr>
      <w:tr w:rsidR="004010C0" w:rsidRPr="00B44E45" w14:paraId="6178C817"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140FBF28" w:rsidR="004010C0" w:rsidRPr="00FD7469" w:rsidRDefault="007304A9" w:rsidP="004010C0">
            <w:pPr>
              <w:textAlignment w:val="baseline"/>
              <w:rPr>
                <w:rFonts w:ascii="Arial" w:hAnsi="Arial" w:cs="Arial"/>
                <w:sz w:val="20"/>
                <w:szCs w:val="20"/>
              </w:rPr>
            </w:pPr>
            <w:r w:rsidRPr="00FD7469">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58586FD2" w14:textId="072089D2" w:rsidR="004010C0" w:rsidRPr="008C7D72" w:rsidRDefault="007304A9" w:rsidP="004010C0">
            <w:pPr>
              <w:textAlignment w:val="baseline"/>
              <w:rPr>
                <w:rFonts w:ascii="Arial" w:hAnsi="Arial" w:cs="Arial"/>
                <w:color w:val="auto"/>
                <w:sz w:val="20"/>
                <w:szCs w:val="20"/>
              </w:rPr>
            </w:pPr>
            <w:r w:rsidRPr="00475A23">
              <w:rPr>
                <w:rFonts w:ascii="Arial" w:hAnsi="Arial" w:cs="Arial"/>
                <w:sz w:val="20"/>
                <w:szCs w:val="20"/>
              </w:rPr>
              <w:t>Engage with Business Improvement Districts to promote recycling services</w:t>
            </w:r>
          </w:p>
        </w:tc>
        <w:tc>
          <w:tcPr>
            <w:tcW w:w="5097" w:type="dxa"/>
            <w:tcBorders>
              <w:top w:val="single" w:sz="4" w:space="0" w:color="auto"/>
              <w:left w:val="single" w:sz="4" w:space="0" w:color="auto"/>
              <w:bottom w:val="single" w:sz="4" w:space="0" w:color="auto"/>
              <w:right w:val="single" w:sz="4" w:space="0" w:color="auto"/>
            </w:tcBorders>
          </w:tcPr>
          <w:p w14:paraId="0C0149E4" w14:textId="77777777" w:rsidR="007304A9" w:rsidRPr="000D4471" w:rsidRDefault="007304A9" w:rsidP="007304A9">
            <w:pPr>
              <w:pStyle w:val="ListParagraph"/>
              <w:numPr>
                <w:ilvl w:val="0"/>
                <w:numId w:val="24"/>
              </w:numPr>
              <w:ind w:left="643"/>
              <w:textAlignment w:val="baseline"/>
              <w:rPr>
                <w:rFonts w:ascii="Arial" w:hAnsi="Arial" w:cs="Arial"/>
                <w:sz w:val="20"/>
                <w:szCs w:val="20"/>
              </w:rPr>
            </w:pPr>
            <w:r w:rsidRPr="000D4471">
              <w:rPr>
                <w:rStyle w:val="normaltextrun"/>
                <w:rFonts w:ascii="Arial" w:hAnsi="Arial" w:cs="Arial"/>
                <w:sz w:val="20"/>
                <w:szCs w:val="20"/>
              </w:rPr>
              <w:t>With the successful funding (one of 12 LAs in the country) from the Net Zero Innovation Programme establish a pilot project investigating how SMEs on our highstreets can reduce waste and pollution and become more resource efficient.</w:t>
            </w:r>
          </w:p>
          <w:p w14:paraId="0799B818" w14:textId="77777777" w:rsidR="007304A9" w:rsidRDefault="007304A9" w:rsidP="007304A9">
            <w:pPr>
              <w:pStyle w:val="ListParagraph"/>
              <w:numPr>
                <w:ilvl w:val="0"/>
                <w:numId w:val="24"/>
              </w:numPr>
              <w:ind w:left="643"/>
              <w:textAlignment w:val="baseline"/>
              <w:rPr>
                <w:rFonts w:ascii="Arial" w:hAnsi="Arial" w:cs="Arial"/>
                <w:sz w:val="20"/>
                <w:szCs w:val="20"/>
              </w:rPr>
            </w:pPr>
            <w:r w:rsidRPr="000D4471">
              <w:rPr>
                <w:rFonts w:ascii="Arial" w:hAnsi="Arial" w:cs="Arial"/>
                <w:sz w:val="20"/>
                <w:szCs w:val="20"/>
              </w:rPr>
              <w:t xml:space="preserve">Promote the commercial recycling services with Business Improvement Districts </w:t>
            </w:r>
          </w:p>
          <w:p w14:paraId="53C6B6E3" w14:textId="382F3F3C" w:rsidR="004010C0" w:rsidRPr="007304A9" w:rsidRDefault="007304A9" w:rsidP="007304A9">
            <w:pPr>
              <w:pStyle w:val="ListParagraph"/>
              <w:numPr>
                <w:ilvl w:val="0"/>
                <w:numId w:val="24"/>
              </w:numPr>
              <w:ind w:left="643"/>
              <w:textAlignment w:val="baseline"/>
              <w:rPr>
                <w:rFonts w:ascii="Arial" w:hAnsi="Arial" w:cs="Arial"/>
                <w:sz w:val="20"/>
                <w:szCs w:val="20"/>
              </w:rPr>
            </w:pPr>
            <w:r w:rsidRPr="007304A9">
              <w:rPr>
                <w:rFonts w:ascii="Arial" w:hAnsi="Arial" w:cs="Arial"/>
                <w:sz w:val="20"/>
                <w:szCs w:val="20"/>
              </w:rPr>
              <w:t>Encourage businesses to recycle more</w:t>
            </w:r>
          </w:p>
        </w:tc>
        <w:tc>
          <w:tcPr>
            <w:tcW w:w="2127" w:type="dxa"/>
            <w:tcBorders>
              <w:top w:val="single" w:sz="4" w:space="0" w:color="auto"/>
              <w:left w:val="single" w:sz="4" w:space="0" w:color="auto"/>
              <w:bottom w:val="single" w:sz="4" w:space="0" w:color="auto"/>
              <w:right w:val="single" w:sz="4" w:space="0" w:color="auto"/>
            </w:tcBorders>
            <w:vAlign w:val="center"/>
          </w:tcPr>
          <w:p w14:paraId="170027E6" w14:textId="77777777" w:rsidR="0016204C" w:rsidRPr="007304A9" w:rsidRDefault="0016204C" w:rsidP="00973401">
            <w:pPr>
              <w:jc w:val="center"/>
              <w:textAlignment w:val="baseline"/>
              <w:rPr>
                <w:rFonts w:ascii="Arial" w:hAnsi="Arial" w:cs="Arial"/>
                <w:color w:val="00B050"/>
                <w:sz w:val="16"/>
                <w:szCs w:val="16"/>
              </w:rPr>
            </w:pPr>
            <w:r w:rsidRPr="007304A9">
              <w:rPr>
                <w:rFonts w:ascii="Arial" w:hAnsi="Arial" w:cs="Arial"/>
                <w:color w:val="00B050"/>
                <w:sz w:val="16"/>
                <w:szCs w:val="16"/>
              </w:rPr>
              <w:t>Complete</w:t>
            </w:r>
          </w:p>
          <w:p w14:paraId="0962F603" w14:textId="77777777" w:rsidR="004010C0" w:rsidRPr="003C3B76" w:rsidRDefault="004010C0"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48498DF" w14:textId="65D70B8C" w:rsidR="004010C0" w:rsidRPr="00626CD5" w:rsidRDefault="0016204C" w:rsidP="004010C0">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Action completed in 2023/2-24 update</w:t>
            </w:r>
          </w:p>
        </w:tc>
        <w:tc>
          <w:tcPr>
            <w:tcW w:w="5246" w:type="dxa"/>
            <w:tcBorders>
              <w:top w:val="single" w:sz="4" w:space="0" w:color="auto"/>
              <w:left w:val="single" w:sz="4" w:space="0" w:color="auto"/>
              <w:bottom w:val="single" w:sz="4" w:space="0" w:color="auto"/>
              <w:right w:val="single" w:sz="4" w:space="0" w:color="auto"/>
            </w:tcBorders>
          </w:tcPr>
          <w:p w14:paraId="5DE97D4C" w14:textId="02B9BCC1" w:rsidR="004010C0" w:rsidRPr="00626CD5" w:rsidRDefault="0016204C" w:rsidP="004010C0">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No further update</w:t>
            </w:r>
          </w:p>
        </w:tc>
      </w:tr>
      <w:tr w:rsidR="007304A9" w:rsidRPr="00B44E45" w14:paraId="6C734B0C"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15955D93" w:rsidR="007304A9" w:rsidRPr="00FD7469" w:rsidRDefault="007304A9" w:rsidP="007304A9">
            <w:pPr>
              <w:textAlignment w:val="baseline"/>
              <w:rPr>
                <w:rFonts w:ascii="Arial" w:hAnsi="Arial" w:cs="Arial"/>
                <w:sz w:val="20"/>
                <w:szCs w:val="20"/>
              </w:rPr>
            </w:pPr>
            <w:r w:rsidRPr="00FD7469">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48BEDD13" w14:textId="6BF28F16" w:rsidR="007304A9" w:rsidRPr="008C7D72" w:rsidRDefault="007304A9" w:rsidP="007304A9">
            <w:pPr>
              <w:textAlignment w:val="baseline"/>
              <w:rPr>
                <w:rFonts w:ascii="Arial" w:hAnsi="Arial" w:cs="Arial"/>
                <w:color w:val="auto"/>
                <w:sz w:val="20"/>
                <w:szCs w:val="20"/>
              </w:rPr>
            </w:pPr>
            <w:r w:rsidRPr="60746E4D">
              <w:rPr>
                <w:rFonts w:ascii="Arial" w:hAnsi="Arial" w:cs="Arial"/>
                <w:sz w:val="20"/>
                <w:szCs w:val="20"/>
              </w:rPr>
              <w:t>Maintain the Planning Guidance for waste storage for all new-builds and conversion applications</w:t>
            </w:r>
          </w:p>
        </w:tc>
        <w:tc>
          <w:tcPr>
            <w:tcW w:w="5097" w:type="dxa"/>
            <w:tcBorders>
              <w:top w:val="single" w:sz="4" w:space="0" w:color="auto"/>
              <w:left w:val="single" w:sz="4" w:space="0" w:color="auto"/>
              <w:bottom w:val="single" w:sz="4" w:space="0" w:color="auto"/>
              <w:right w:val="single" w:sz="4" w:space="0" w:color="auto"/>
            </w:tcBorders>
          </w:tcPr>
          <w:p w14:paraId="2C153232" w14:textId="77777777" w:rsidR="007304A9" w:rsidRDefault="007304A9" w:rsidP="007304A9">
            <w:pPr>
              <w:pStyle w:val="ListParagraph"/>
              <w:numPr>
                <w:ilvl w:val="0"/>
                <w:numId w:val="20"/>
              </w:numPr>
              <w:textAlignment w:val="baseline"/>
              <w:rPr>
                <w:rFonts w:ascii="Arial" w:hAnsi="Arial" w:cs="Arial"/>
                <w:sz w:val="20"/>
                <w:szCs w:val="20"/>
              </w:rPr>
            </w:pPr>
            <w:r w:rsidRPr="00E341C2">
              <w:rPr>
                <w:rFonts w:ascii="Arial" w:hAnsi="Arial" w:cs="Arial"/>
                <w:sz w:val="20"/>
                <w:szCs w:val="20"/>
              </w:rPr>
              <w:t>Continue to work closely with our planning department, providing Waste Services’ approval on new build and conversion planning applications</w:t>
            </w:r>
          </w:p>
          <w:p w14:paraId="4433793D" w14:textId="77777777" w:rsidR="007304A9" w:rsidRDefault="007304A9" w:rsidP="007304A9">
            <w:pPr>
              <w:pStyle w:val="ListParagraph"/>
              <w:numPr>
                <w:ilvl w:val="0"/>
                <w:numId w:val="20"/>
              </w:numPr>
              <w:textAlignment w:val="baseline"/>
              <w:rPr>
                <w:rFonts w:ascii="Arial" w:hAnsi="Arial" w:cs="Arial"/>
                <w:sz w:val="20"/>
                <w:szCs w:val="20"/>
              </w:rPr>
            </w:pPr>
            <w:r w:rsidRPr="00B310D1">
              <w:rPr>
                <w:rFonts w:ascii="Arial" w:hAnsi="Arial" w:cs="Arial"/>
                <w:sz w:val="20"/>
                <w:szCs w:val="20"/>
              </w:rPr>
              <w:t>Ensure the waste planning guidance is adhered to with planning application approvals/refusals.</w:t>
            </w:r>
          </w:p>
          <w:p w14:paraId="05BEE12C" w14:textId="77777777" w:rsidR="007304A9" w:rsidRPr="00B310D1" w:rsidRDefault="007304A9" w:rsidP="007304A9">
            <w:pPr>
              <w:pStyle w:val="ListParagraph"/>
              <w:numPr>
                <w:ilvl w:val="0"/>
                <w:numId w:val="20"/>
              </w:numPr>
              <w:textAlignment w:val="baseline"/>
              <w:rPr>
                <w:rFonts w:ascii="Arial" w:hAnsi="Arial" w:cs="Arial"/>
                <w:sz w:val="20"/>
                <w:szCs w:val="20"/>
              </w:rPr>
            </w:pPr>
            <w:r w:rsidRPr="00B310D1">
              <w:rPr>
                <w:rFonts w:ascii="Arial" w:hAnsi="Arial" w:cs="Arial"/>
                <w:sz w:val="20"/>
                <w:szCs w:val="20"/>
              </w:rPr>
              <w:t>Work closely with major developers and other partners on large housing development projects to ensure the best waste management is applied for the development.</w:t>
            </w:r>
          </w:p>
          <w:p w14:paraId="5D33FF09" w14:textId="77777777" w:rsidR="007304A9" w:rsidRPr="00C02E4B" w:rsidRDefault="007304A9" w:rsidP="007304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E05BC31" w14:textId="77777777" w:rsidR="007304A9" w:rsidRPr="007304A9" w:rsidRDefault="007304A9" w:rsidP="00973401">
            <w:pPr>
              <w:jc w:val="center"/>
              <w:textAlignment w:val="baseline"/>
              <w:rPr>
                <w:rFonts w:ascii="Arial" w:hAnsi="Arial" w:cs="Arial"/>
                <w:color w:val="00B050"/>
                <w:sz w:val="16"/>
                <w:szCs w:val="16"/>
              </w:rPr>
            </w:pPr>
            <w:r w:rsidRPr="007304A9">
              <w:rPr>
                <w:rFonts w:ascii="Arial" w:hAnsi="Arial" w:cs="Arial"/>
                <w:color w:val="00B050"/>
                <w:sz w:val="16"/>
                <w:szCs w:val="16"/>
              </w:rPr>
              <w:t>Complete</w:t>
            </w:r>
          </w:p>
          <w:p w14:paraId="2ECBF402" w14:textId="77777777" w:rsidR="007304A9" w:rsidRPr="003C3B76" w:rsidRDefault="007304A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15CAE3E" w14:textId="024B2881" w:rsidR="007304A9" w:rsidRPr="00626CD5" w:rsidRDefault="007304A9"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Action completed in 2023/24 update</w:t>
            </w:r>
          </w:p>
        </w:tc>
        <w:tc>
          <w:tcPr>
            <w:tcW w:w="5246" w:type="dxa"/>
            <w:tcBorders>
              <w:top w:val="single" w:sz="4" w:space="0" w:color="auto"/>
              <w:left w:val="single" w:sz="4" w:space="0" w:color="auto"/>
              <w:bottom w:val="single" w:sz="4" w:space="0" w:color="auto"/>
              <w:right w:val="single" w:sz="4" w:space="0" w:color="auto"/>
            </w:tcBorders>
          </w:tcPr>
          <w:p w14:paraId="3B955F3C" w14:textId="0BC2BE90" w:rsidR="007304A9" w:rsidRPr="00626CD5" w:rsidRDefault="007304A9" w:rsidP="007304A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No further update</w:t>
            </w:r>
          </w:p>
        </w:tc>
      </w:tr>
      <w:tr w:rsidR="007304A9" w:rsidRPr="00B44E45" w14:paraId="58EEEF95"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5452ADA7" w:rsidR="007304A9" w:rsidRPr="00FD7469" w:rsidRDefault="007304A9" w:rsidP="007304A9">
            <w:pPr>
              <w:textAlignment w:val="baseline"/>
              <w:rPr>
                <w:rFonts w:ascii="Arial" w:hAnsi="Arial" w:cs="Arial"/>
                <w:sz w:val="20"/>
                <w:szCs w:val="20"/>
              </w:rPr>
            </w:pPr>
            <w:r w:rsidRPr="00FD7469">
              <w:rPr>
                <w:rFonts w:ascii="Arial" w:hAnsi="Arial" w:cs="Arial"/>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5BB804BF" w14:textId="0EC2ED22" w:rsidR="007304A9" w:rsidRPr="008C7D72" w:rsidRDefault="007304A9" w:rsidP="007304A9">
            <w:pPr>
              <w:textAlignment w:val="baseline"/>
              <w:rPr>
                <w:rFonts w:ascii="Arial" w:hAnsi="Arial" w:cs="Arial"/>
                <w:color w:val="auto"/>
                <w:sz w:val="20"/>
                <w:szCs w:val="20"/>
              </w:rPr>
            </w:pPr>
            <w:r w:rsidRPr="000D4471">
              <w:rPr>
                <w:rFonts w:ascii="Arial" w:hAnsi="Arial" w:cs="Arial"/>
                <w:sz w:val="20"/>
                <w:szCs w:val="20"/>
              </w:rPr>
              <w:t>Municipal Waste Strategy Review</w:t>
            </w:r>
          </w:p>
        </w:tc>
        <w:tc>
          <w:tcPr>
            <w:tcW w:w="5097" w:type="dxa"/>
            <w:tcBorders>
              <w:top w:val="single" w:sz="4" w:space="0" w:color="auto"/>
              <w:left w:val="single" w:sz="4" w:space="0" w:color="auto"/>
              <w:bottom w:val="single" w:sz="4" w:space="0" w:color="auto"/>
              <w:right w:val="single" w:sz="4" w:space="0" w:color="auto"/>
            </w:tcBorders>
          </w:tcPr>
          <w:p w14:paraId="6131C596" w14:textId="77777777" w:rsidR="007304A9" w:rsidRPr="00B253F9" w:rsidRDefault="007304A9" w:rsidP="007304A9">
            <w:pPr>
              <w:pStyle w:val="ListParagraph"/>
              <w:numPr>
                <w:ilvl w:val="0"/>
                <w:numId w:val="20"/>
              </w:numPr>
              <w:textAlignment w:val="baseline"/>
              <w:rPr>
                <w:rFonts w:ascii="Arial" w:hAnsi="Arial" w:cs="Arial"/>
                <w:sz w:val="20"/>
                <w:szCs w:val="20"/>
              </w:rPr>
            </w:pPr>
            <w:r w:rsidRPr="00B253F9">
              <w:rPr>
                <w:rFonts w:ascii="Arial" w:hAnsi="Arial" w:cs="Arial"/>
                <w:sz w:val="20"/>
                <w:szCs w:val="20"/>
              </w:rPr>
              <w:t xml:space="preserve">Carry out a review of the Municipal Waste Strategy (2006 to 2021) document, ensuring the objectives and actions are robust and fit for purpose working towards a circular economy and achieving our vision to provide excellent quality net-zero carbon services to Merton. Council-run buildings and transport will be efficient and will use carbon neutral energy. Service providers will </w:t>
            </w:r>
            <w:r w:rsidRPr="00B253F9">
              <w:rPr>
                <w:rFonts w:ascii="Arial" w:hAnsi="Arial" w:cs="Arial"/>
                <w:sz w:val="20"/>
                <w:szCs w:val="20"/>
              </w:rPr>
              <w:lastRenderedPageBreak/>
              <w:t xml:space="preserve">undertake net-zero carbon activities for Merton on behalf of the Council. All Council staff will be making sustainable choices in their travel and workplace. </w:t>
            </w:r>
          </w:p>
          <w:p w14:paraId="3D9AEE5A" w14:textId="77777777" w:rsidR="007304A9" w:rsidRPr="00C02E4B" w:rsidRDefault="007304A9" w:rsidP="007304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6163D4F" w14:textId="77777777" w:rsidR="005A065E" w:rsidRPr="00774D73" w:rsidRDefault="005A065E" w:rsidP="005A065E">
            <w:pPr>
              <w:jc w:val="center"/>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 part complete</w:t>
            </w:r>
          </w:p>
          <w:p w14:paraId="7BB6B9CD" w14:textId="77777777" w:rsidR="007304A9" w:rsidRPr="003C3B76" w:rsidRDefault="007304A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7123AA0" w14:textId="77777777" w:rsidR="007304A9" w:rsidRDefault="00D95798"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Council’s new recycling and waste collections contract prioritises environmental sustainability by actively working towards carbon emissions reduction through the fleet. The contractor is required to implement strategies and practices to minimise the carbon footprint associated with its waste management operations.</w:t>
            </w:r>
          </w:p>
          <w:p w14:paraId="2C02D5C6" w14:textId="04AACCBA" w:rsidR="00D95798" w:rsidRPr="00626CD5" w:rsidRDefault="00D95798"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collections will continue to support the Council in achieving net-zero through managing Merton’s waste </w:t>
            </w:r>
            <w:r w:rsidR="007B2DA9">
              <w:rPr>
                <w:rFonts w:ascii="Arial" w:hAnsi="Arial" w:cs="Arial"/>
                <w:sz w:val="20"/>
                <w:szCs w:val="20"/>
              </w:rPr>
              <w:t>in</w:t>
            </w:r>
            <w:r>
              <w:rPr>
                <w:rFonts w:ascii="Arial" w:hAnsi="Arial" w:cs="Arial"/>
                <w:sz w:val="20"/>
                <w:szCs w:val="20"/>
              </w:rPr>
              <w:t xml:space="preserve"> accordance with the waste hierarchy, ultimately reducing </w:t>
            </w:r>
            <w:r w:rsidR="00497F91">
              <w:rPr>
                <w:rFonts w:ascii="Arial" w:hAnsi="Arial" w:cs="Arial"/>
                <w:sz w:val="20"/>
                <w:szCs w:val="20"/>
              </w:rPr>
              <w:t>consumption-based</w:t>
            </w:r>
            <w:r>
              <w:rPr>
                <w:rFonts w:ascii="Arial" w:hAnsi="Arial" w:cs="Arial"/>
                <w:sz w:val="20"/>
                <w:szCs w:val="20"/>
              </w:rPr>
              <w:t xml:space="preserve"> emissions from the production of new material</w:t>
            </w:r>
          </w:p>
        </w:tc>
        <w:tc>
          <w:tcPr>
            <w:tcW w:w="5246" w:type="dxa"/>
            <w:tcBorders>
              <w:top w:val="single" w:sz="4" w:space="0" w:color="auto"/>
              <w:left w:val="single" w:sz="4" w:space="0" w:color="auto"/>
              <w:bottom w:val="single" w:sz="4" w:space="0" w:color="auto"/>
              <w:right w:val="single" w:sz="4" w:space="0" w:color="auto"/>
            </w:tcBorders>
          </w:tcPr>
          <w:p w14:paraId="03CFE0C7" w14:textId="6AF85EE4" w:rsidR="007304A9" w:rsidRPr="00626CD5" w:rsidRDefault="00D95798" w:rsidP="007304A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The recycling and waste collections contract </w:t>
            </w:r>
            <w:r w:rsidR="00DA7430">
              <w:rPr>
                <w:rFonts w:ascii="Arial" w:hAnsi="Arial" w:cs="Arial"/>
                <w:sz w:val="20"/>
                <w:szCs w:val="20"/>
              </w:rPr>
              <w:t>which commenced in April 20</w:t>
            </w:r>
            <w:r w:rsidR="0094733B">
              <w:rPr>
                <w:rFonts w:ascii="Arial" w:hAnsi="Arial" w:cs="Arial"/>
                <w:sz w:val="20"/>
                <w:szCs w:val="20"/>
              </w:rPr>
              <w:t>25</w:t>
            </w:r>
            <w:r w:rsidR="00EF4283">
              <w:rPr>
                <w:rFonts w:ascii="Arial" w:hAnsi="Arial" w:cs="Arial"/>
                <w:sz w:val="20"/>
                <w:szCs w:val="20"/>
              </w:rPr>
              <w:t xml:space="preserve"> </w:t>
            </w:r>
            <w:r>
              <w:rPr>
                <w:rFonts w:ascii="Arial" w:hAnsi="Arial" w:cs="Arial"/>
                <w:sz w:val="20"/>
                <w:szCs w:val="20"/>
              </w:rPr>
              <w:t>includes a key service objective for the contractor to provide vehicle emissions data for the measurement of carbon</w:t>
            </w:r>
            <w:r w:rsidR="00433904">
              <w:rPr>
                <w:rFonts w:ascii="Arial" w:hAnsi="Arial" w:cs="Arial"/>
                <w:sz w:val="20"/>
                <w:szCs w:val="20"/>
              </w:rPr>
              <w:t xml:space="preserve"> </w:t>
            </w:r>
            <w:r w:rsidR="00E2595E">
              <w:rPr>
                <w:rFonts w:ascii="Arial" w:hAnsi="Arial" w:cs="Arial"/>
                <w:sz w:val="20"/>
                <w:szCs w:val="20"/>
              </w:rPr>
              <w:t>in future years</w:t>
            </w:r>
            <w:r>
              <w:rPr>
                <w:rFonts w:ascii="Arial" w:hAnsi="Arial" w:cs="Arial"/>
                <w:sz w:val="20"/>
                <w:szCs w:val="20"/>
              </w:rPr>
              <w:t>.</w:t>
            </w:r>
          </w:p>
        </w:tc>
      </w:tr>
      <w:tr w:rsidR="007304A9" w:rsidRPr="00B44E45" w14:paraId="36F64E7E"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67F93E6E" w:rsidR="007304A9" w:rsidRPr="00FD7469" w:rsidRDefault="007304A9" w:rsidP="007304A9">
            <w:pPr>
              <w:textAlignment w:val="baseline"/>
              <w:rPr>
                <w:rFonts w:ascii="Arial" w:hAnsi="Arial" w:cs="Arial"/>
                <w:sz w:val="20"/>
                <w:szCs w:val="20"/>
              </w:rPr>
            </w:pPr>
            <w:r w:rsidRPr="00FD7469">
              <w:rPr>
                <w:rFonts w:ascii="Arial" w:hAnsi="Arial" w:cs="Arial"/>
                <w:sz w:val="20"/>
                <w:szCs w:val="20"/>
              </w:rPr>
              <w:t>13</w:t>
            </w:r>
          </w:p>
        </w:tc>
        <w:tc>
          <w:tcPr>
            <w:tcW w:w="1843" w:type="dxa"/>
            <w:tcBorders>
              <w:top w:val="single" w:sz="4" w:space="0" w:color="auto"/>
              <w:left w:val="single" w:sz="4" w:space="0" w:color="auto"/>
              <w:bottom w:val="single" w:sz="4" w:space="0" w:color="auto"/>
              <w:right w:val="single" w:sz="4" w:space="0" w:color="auto"/>
            </w:tcBorders>
          </w:tcPr>
          <w:p w14:paraId="3E0C953A" w14:textId="3C63DA09" w:rsidR="007304A9" w:rsidRPr="008C7D72" w:rsidRDefault="007304A9" w:rsidP="007304A9">
            <w:pPr>
              <w:textAlignment w:val="baseline"/>
              <w:rPr>
                <w:rFonts w:ascii="Arial" w:hAnsi="Arial" w:cs="Arial"/>
                <w:color w:val="auto"/>
                <w:sz w:val="20"/>
                <w:szCs w:val="20"/>
              </w:rPr>
            </w:pPr>
            <w:r w:rsidRPr="000D4471">
              <w:rPr>
                <w:rFonts w:ascii="Arial" w:hAnsi="Arial" w:cs="Arial"/>
                <w:sz w:val="20"/>
                <w:szCs w:val="20"/>
              </w:rPr>
              <w:t>Fly-Tip Strategy &amp; Action Plan</w:t>
            </w:r>
          </w:p>
        </w:tc>
        <w:tc>
          <w:tcPr>
            <w:tcW w:w="5097" w:type="dxa"/>
            <w:tcBorders>
              <w:top w:val="single" w:sz="4" w:space="0" w:color="auto"/>
              <w:left w:val="single" w:sz="4" w:space="0" w:color="auto"/>
              <w:bottom w:val="single" w:sz="4" w:space="0" w:color="auto"/>
              <w:right w:val="single" w:sz="4" w:space="0" w:color="auto"/>
            </w:tcBorders>
          </w:tcPr>
          <w:p w14:paraId="6D7942A3" w14:textId="77777777" w:rsidR="007304A9" w:rsidRDefault="007304A9" w:rsidP="007304A9">
            <w:pPr>
              <w:pStyle w:val="ListParagraph"/>
              <w:numPr>
                <w:ilvl w:val="0"/>
                <w:numId w:val="20"/>
              </w:numPr>
              <w:textAlignment w:val="baseline"/>
              <w:rPr>
                <w:rFonts w:ascii="Arial" w:hAnsi="Arial" w:cs="Arial"/>
                <w:sz w:val="20"/>
                <w:szCs w:val="20"/>
              </w:rPr>
            </w:pPr>
            <w:r w:rsidRPr="60746E4D">
              <w:rPr>
                <w:rFonts w:ascii="Arial" w:hAnsi="Arial" w:cs="Arial"/>
                <w:sz w:val="20"/>
                <w:szCs w:val="20"/>
              </w:rPr>
              <w:t xml:space="preserve">The council’s Fly Tip Strategy 2019 – 2023 will be reviewed and updated. The Fly Tip Action Plan is a rolling programme tailored to the current fly tipping issues. </w:t>
            </w:r>
          </w:p>
          <w:p w14:paraId="03C5AB04" w14:textId="3048A1F0" w:rsidR="007304A9" w:rsidRPr="007304A9" w:rsidRDefault="007304A9" w:rsidP="007304A9">
            <w:pPr>
              <w:pStyle w:val="ListParagraph"/>
              <w:numPr>
                <w:ilvl w:val="0"/>
                <w:numId w:val="20"/>
              </w:numPr>
              <w:textAlignment w:val="baseline"/>
              <w:rPr>
                <w:rFonts w:ascii="Arial" w:hAnsi="Arial" w:cs="Arial"/>
                <w:sz w:val="20"/>
                <w:szCs w:val="20"/>
              </w:rPr>
            </w:pPr>
            <w:r w:rsidRPr="007304A9">
              <w:rPr>
                <w:rFonts w:ascii="Arial" w:hAnsi="Arial" w:cs="Arial"/>
                <w:sz w:val="20"/>
                <w:szCs w:val="20"/>
              </w:rPr>
              <w:t>Continue with the Fly Tip Action Plan addressing fly tipping issues, including but not limited to, intelligence gathering, awareness raising, partnership working, education, surveillance (RIPA 2000), prosecutions, and change behaviour, reducing the waste generated and promoting the correct behaviour (links to 15. Localised Community Recycling Facility).</w:t>
            </w: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6CFC5AA8" w:rsidR="007304A9" w:rsidRPr="003C3B76" w:rsidRDefault="007304A9" w:rsidP="00973401">
            <w:pPr>
              <w:jc w:val="cente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7F1E2D0C" w14:textId="00BD5F53" w:rsidR="007304A9" w:rsidRDefault="007304A9"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Public fly-tipping consultation launched in May 2024 with 90 responses and showed 55% of those surveyed thought the level of street cleansing was either good or very good</w:t>
            </w:r>
            <w:r w:rsidR="00042971">
              <w:rPr>
                <w:rFonts w:ascii="Arial" w:hAnsi="Arial" w:cs="Arial"/>
                <w:sz w:val="20"/>
                <w:szCs w:val="20"/>
              </w:rPr>
              <w:t>.</w:t>
            </w:r>
          </w:p>
          <w:p w14:paraId="29293E37" w14:textId="7C8E222B" w:rsidR="007304A9" w:rsidRDefault="007304A9"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fly-tipping strategy was revie</w:t>
            </w:r>
            <w:r w:rsidR="00912CDD">
              <w:rPr>
                <w:rFonts w:ascii="Arial" w:hAnsi="Arial" w:cs="Arial"/>
                <w:sz w:val="20"/>
                <w:szCs w:val="20"/>
              </w:rPr>
              <w:t>wed and updated in May 2025 following the consultation and outlines how Merton will prevent fly-tipping, enforce against offenders and work with communities to promote civic pride</w:t>
            </w:r>
            <w:r w:rsidR="00042971">
              <w:rPr>
                <w:rFonts w:ascii="Arial" w:hAnsi="Arial" w:cs="Arial"/>
                <w:sz w:val="20"/>
                <w:szCs w:val="20"/>
              </w:rPr>
              <w:t>.</w:t>
            </w:r>
          </w:p>
          <w:p w14:paraId="7450B44C" w14:textId="06C143EE" w:rsidR="00042971" w:rsidRDefault="53F9A29A" w:rsidP="007304A9">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C</w:t>
            </w:r>
            <w:r w:rsidR="00042971" w:rsidRPr="49C50BB8">
              <w:rPr>
                <w:rFonts w:ascii="Arial" w:hAnsi="Arial" w:cs="Arial"/>
                <w:sz w:val="20"/>
                <w:szCs w:val="20"/>
              </w:rPr>
              <w:t>aution questionnaires for fly-tipping if there is no response at the door and where there is a response, doorstep interviews are conducted under caution.</w:t>
            </w:r>
          </w:p>
          <w:p w14:paraId="43CE1A2E" w14:textId="00A2F8B8" w:rsidR="00912CDD" w:rsidRDefault="00912CDD"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1,150 FPNs were issue</w:t>
            </w:r>
            <w:r w:rsidR="00B429C1">
              <w:rPr>
                <w:rFonts w:ascii="Arial" w:hAnsi="Arial" w:cs="Arial"/>
                <w:sz w:val="20"/>
                <w:szCs w:val="20"/>
              </w:rPr>
              <w:t>d</w:t>
            </w:r>
            <w:r>
              <w:rPr>
                <w:rFonts w:ascii="Arial" w:hAnsi="Arial" w:cs="Arial"/>
                <w:sz w:val="20"/>
                <w:szCs w:val="20"/>
              </w:rPr>
              <w:t xml:space="preserve"> during 2024/2025 for fly-tipping</w:t>
            </w:r>
            <w:r w:rsidR="00042971">
              <w:rPr>
                <w:rFonts w:ascii="Arial" w:hAnsi="Arial" w:cs="Arial"/>
                <w:sz w:val="20"/>
                <w:szCs w:val="20"/>
              </w:rPr>
              <w:t>.</w:t>
            </w:r>
          </w:p>
          <w:p w14:paraId="607D9520" w14:textId="0099D790" w:rsidR="0009290F" w:rsidRPr="00626CD5" w:rsidRDefault="0009290F"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 fly-tipping reduction campaign was delivered by our partner Veolia and aimed to identify hotspot areas in the borough and deliver interventions (signage and letters). Doorstep surveys took place before and after interventions.</w:t>
            </w:r>
          </w:p>
        </w:tc>
        <w:tc>
          <w:tcPr>
            <w:tcW w:w="5246" w:type="dxa"/>
            <w:tcBorders>
              <w:top w:val="single" w:sz="4" w:space="0" w:color="auto"/>
              <w:left w:val="single" w:sz="4" w:space="0" w:color="auto"/>
              <w:bottom w:val="single" w:sz="4" w:space="0" w:color="auto"/>
              <w:right w:val="single" w:sz="4" w:space="0" w:color="auto"/>
            </w:tcBorders>
          </w:tcPr>
          <w:p w14:paraId="08B4C29F" w14:textId="3C99852B" w:rsidR="00042971" w:rsidRPr="00042971" w:rsidRDefault="00042971" w:rsidP="00042971">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Wall of Shame CCTV and posters installed at 7 locations which have demonstrated a decrease in fly-tipping at three locations: 85.7% reduction in Raleigh Gardens, 46% decrease in Green Lane and 25% decrease at Links Avenue.</w:t>
            </w:r>
          </w:p>
          <w:p w14:paraId="7E286DC0" w14:textId="77777777" w:rsidR="00042971" w:rsidRDefault="00042971" w:rsidP="007304A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Wall of Shame videos uploaded to social media platforms monthly. </w:t>
            </w:r>
          </w:p>
          <w:p w14:paraId="4CCEDCB8" w14:textId="02CFE8D6" w:rsidR="00042971" w:rsidRPr="00626CD5" w:rsidRDefault="00175117" w:rsidP="007304A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In three out of four hotspot locations, there was a reduction in fly-tipping in their local area according to residents, additionally, there was an increase in residents understanding how to report fly-tipping. </w:t>
            </w:r>
          </w:p>
        </w:tc>
      </w:tr>
      <w:tr w:rsidR="007304A9" w:rsidRPr="00B44E45" w14:paraId="5FB556F6"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63597316" w:rsidR="007304A9" w:rsidRPr="00FD7469" w:rsidRDefault="00912CDD" w:rsidP="007304A9">
            <w:pPr>
              <w:textAlignment w:val="baseline"/>
              <w:rPr>
                <w:rFonts w:ascii="Arial" w:hAnsi="Arial" w:cs="Arial"/>
                <w:sz w:val="20"/>
                <w:szCs w:val="20"/>
              </w:rPr>
            </w:pPr>
            <w:r w:rsidRPr="00FD7469">
              <w:rPr>
                <w:rFonts w:ascii="Arial" w:hAnsi="Arial" w:cs="Arial"/>
                <w:sz w:val="20"/>
                <w:szCs w:val="20"/>
              </w:rPr>
              <w:t>14</w:t>
            </w:r>
          </w:p>
        </w:tc>
        <w:tc>
          <w:tcPr>
            <w:tcW w:w="1843" w:type="dxa"/>
            <w:tcBorders>
              <w:top w:val="single" w:sz="4" w:space="0" w:color="auto"/>
              <w:left w:val="single" w:sz="4" w:space="0" w:color="auto"/>
              <w:bottom w:val="single" w:sz="4" w:space="0" w:color="auto"/>
              <w:right w:val="single" w:sz="4" w:space="0" w:color="auto"/>
            </w:tcBorders>
          </w:tcPr>
          <w:p w14:paraId="5CE22025" w14:textId="73EDD744" w:rsidR="007304A9" w:rsidRPr="008C7D72" w:rsidRDefault="00912CDD" w:rsidP="00912CDD">
            <w:pPr>
              <w:textAlignment w:val="baseline"/>
              <w:rPr>
                <w:rFonts w:ascii="Arial" w:hAnsi="Arial" w:cs="Arial"/>
                <w:color w:val="auto"/>
                <w:sz w:val="20"/>
                <w:szCs w:val="20"/>
              </w:rPr>
            </w:pPr>
            <w:r w:rsidRPr="00475A23">
              <w:rPr>
                <w:rFonts w:ascii="Arial" w:hAnsi="Arial" w:cs="Arial"/>
                <w:sz w:val="20"/>
                <w:szCs w:val="20"/>
              </w:rPr>
              <w:t>Procurement</w:t>
            </w:r>
          </w:p>
        </w:tc>
        <w:tc>
          <w:tcPr>
            <w:tcW w:w="5097" w:type="dxa"/>
            <w:tcBorders>
              <w:top w:val="single" w:sz="4" w:space="0" w:color="auto"/>
              <w:left w:val="single" w:sz="4" w:space="0" w:color="auto"/>
              <w:bottom w:val="single" w:sz="4" w:space="0" w:color="auto"/>
              <w:right w:val="single" w:sz="4" w:space="0" w:color="auto"/>
            </w:tcBorders>
          </w:tcPr>
          <w:p w14:paraId="7F2C006B" w14:textId="77777777" w:rsidR="00912CDD" w:rsidRPr="000D4471" w:rsidRDefault="00912CDD" w:rsidP="00912CDD">
            <w:pPr>
              <w:pStyle w:val="ListParagraph"/>
              <w:numPr>
                <w:ilvl w:val="0"/>
                <w:numId w:val="20"/>
              </w:numPr>
              <w:textAlignment w:val="baseline"/>
              <w:rPr>
                <w:rFonts w:ascii="Arial" w:hAnsi="Arial" w:cs="Arial"/>
                <w:sz w:val="20"/>
                <w:szCs w:val="20"/>
              </w:rPr>
            </w:pPr>
            <w:r w:rsidRPr="60746E4D">
              <w:rPr>
                <w:rFonts w:ascii="Arial" w:hAnsi="Arial" w:cs="Arial"/>
                <w:sz w:val="20"/>
                <w:szCs w:val="20"/>
              </w:rPr>
              <w:t>The council’s Procurement Strategy 2020 to 2024, aligns procurement activities with other strategies adopted by the council, including the council’s Climate Change Strategy.</w:t>
            </w:r>
          </w:p>
          <w:p w14:paraId="5618F31E" w14:textId="77777777" w:rsidR="00912CDD" w:rsidRPr="000D4471" w:rsidRDefault="00912CDD" w:rsidP="00912CDD">
            <w:pPr>
              <w:pStyle w:val="ListParagraph"/>
              <w:numPr>
                <w:ilvl w:val="0"/>
                <w:numId w:val="20"/>
              </w:numPr>
              <w:textAlignment w:val="baseline"/>
              <w:rPr>
                <w:rFonts w:ascii="Arial" w:hAnsi="Arial" w:cs="Arial"/>
                <w:sz w:val="20"/>
                <w:szCs w:val="20"/>
              </w:rPr>
            </w:pPr>
            <w:r w:rsidRPr="60746E4D">
              <w:rPr>
                <w:rFonts w:ascii="Arial" w:hAnsi="Arial" w:cs="Arial"/>
                <w:sz w:val="20"/>
                <w:szCs w:val="20"/>
              </w:rPr>
              <w:t>The council incorporates circular economy values in its procurement processes</w:t>
            </w:r>
          </w:p>
          <w:p w14:paraId="1633B59F" w14:textId="77777777" w:rsidR="00912CDD" w:rsidRPr="000D4471" w:rsidRDefault="00912CDD" w:rsidP="00912CDD">
            <w:pPr>
              <w:pStyle w:val="ListParagraph"/>
              <w:numPr>
                <w:ilvl w:val="0"/>
                <w:numId w:val="20"/>
              </w:numPr>
              <w:textAlignment w:val="baseline"/>
              <w:rPr>
                <w:rFonts w:ascii="Arial" w:hAnsi="Arial" w:cs="Arial"/>
                <w:sz w:val="20"/>
                <w:szCs w:val="20"/>
              </w:rPr>
            </w:pPr>
            <w:r w:rsidRPr="60746E4D">
              <w:rPr>
                <w:rFonts w:ascii="Arial" w:hAnsi="Arial" w:cs="Arial"/>
                <w:sz w:val="20"/>
                <w:szCs w:val="20"/>
              </w:rPr>
              <w:t>Contract Standing Orders and the Social Value Toolkit provide the procurement process for council departments.</w:t>
            </w:r>
          </w:p>
          <w:p w14:paraId="58CB4191" w14:textId="77777777" w:rsidR="00912CDD" w:rsidRPr="000D4471" w:rsidRDefault="00912CDD" w:rsidP="00912CDD">
            <w:pPr>
              <w:pStyle w:val="ListParagraph"/>
              <w:numPr>
                <w:ilvl w:val="0"/>
                <w:numId w:val="20"/>
              </w:numPr>
              <w:textAlignment w:val="baseline"/>
              <w:rPr>
                <w:rFonts w:ascii="Arial" w:hAnsi="Arial" w:cs="Arial"/>
                <w:sz w:val="20"/>
                <w:szCs w:val="20"/>
              </w:rPr>
            </w:pPr>
            <w:r w:rsidRPr="60746E4D">
              <w:rPr>
                <w:rFonts w:ascii="Arial" w:hAnsi="Arial" w:cs="Arial"/>
                <w:sz w:val="20"/>
                <w:szCs w:val="20"/>
              </w:rPr>
              <w:t>The Procurement Strategy review and update in 2024</w:t>
            </w:r>
          </w:p>
          <w:p w14:paraId="69F81371" w14:textId="77777777" w:rsidR="007304A9" w:rsidRPr="00C02E4B" w:rsidRDefault="007304A9" w:rsidP="007304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8F67202" w14:textId="77777777" w:rsidR="00912CDD" w:rsidRPr="00912CDD" w:rsidRDefault="00912CDD" w:rsidP="00973401">
            <w:pPr>
              <w:jc w:val="center"/>
              <w:textAlignment w:val="baseline"/>
              <w:rPr>
                <w:rFonts w:ascii="Arial" w:hAnsi="Arial" w:cs="Arial"/>
                <w:color w:val="00B050"/>
                <w:sz w:val="16"/>
                <w:szCs w:val="16"/>
              </w:rPr>
            </w:pPr>
            <w:r w:rsidRPr="00912CDD">
              <w:rPr>
                <w:rFonts w:ascii="Arial" w:hAnsi="Arial" w:cs="Arial"/>
                <w:color w:val="00B050"/>
                <w:sz w:val="16"/>
                <w:szCs w:val="16"/>
              </w:rPr>
              <w:t>Complete</w:t>
            </w:r>
          </w:p>
          <w:p w14:paraId="6D0EB462" w14:textId="77777777" w:rsidR="007304A9" w:rsidRPr="003C3B76" w:rsidRDefault="007304A9"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82B07BD" w14:textId="164662DC" w:rsidR="007304A9" w:rsidRPr="00626CD5" w:rsidRDefault="00912CDD" w:rsidP="007304A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Action completed in 2023/24 update</w:t>
            </w:r>
          </w:p>
        </w:tc>
        <w:tc>
          <w:tcPr>
            <w:tcW w:w="5246" w:type="dxa"/>
            <w:tcBorders>
              <w:top w:val="single" w:sz="4" w:space="0" w:color="auto"/>
              <w:left w:val="single" w:sz="4" w:space="0" w:color="auto"/>
              <w:bottom w:val="single" w:sz="4" w:space="0" w:color="auto"/>
              <w:right w:val="single" w:sz="4" w:space="0" w:color="auto"/>
            </w:tcBorders>
          </w:tcPr>
          <w:p w14:paraId="55D4CC7A" w14:textId="76811FAD" w:rsidR="007304A9" w:rsidRPr="00626CD5" w:rsidRDefault="00912CDD" w:rsidP="007304A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No further update</w:t>
            </w:r>
          </w:p>
        </w:tc>
      </w:tr>
      <w:tr w:rsidR="00912CDD" w:rsidRPr="00B44E45" w14:paraId="54C46330"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4112441F" w:rsidR="00912CDD" w:rsidRPr="00FD7469" w:rsidRDefault="00912CDD" w:rsidP="00912CDD">
            <w:pPr>
              <w:textAlignment w:val="baseline"/>
              <w:rPr>
                <w:rFonts w:ascii="Arial" w:hAnsi="Arial" w:cs="Arial"/>
                <w:sz w:val="20"/>
                <w:szCs w:val="20"/>
              </w:rPr>
            </w:pPr>
            <w:r w:rsidRPr="00FD7469">
              <w:rPr>
                <w:rFonts w:ascii="Arial" w:hAnsi="Arial" w:cs="Arial"/>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0CA889E1" w14:textId="3F4D3CA8" w:rsidR="00912CDD" w:rsidRPr="008C7D72" w:rsidRDefault="00912CDD" w:rsidP="00912CDD">
            <w:pPr>
              <w:textAlignment w:val="baseline"/>
              <w:rPr>
                <w:rFonts w:ascii="Arial" w:hAnsi="Arial" w:cs="Arial"/>
                <w:color w:val="auto"/>
                <w:sz w:val="20"/>
                <w:szCs w:val="20"/>
              </w:rPr>
            </w:pPr>
            <w:r w:rsidRPr="00475A23">
              <w:rPr>
                <w:rFonts w:ascii="Arial" w:hAnsi="Arial" w:cs="Arial"/>
                <w:sz w:val="20"/>
                <w:szCs w:val="20"/>
              </w:rPr>
              <w:t>Bulky household items</w:t>
            </w:r>
          </w:p>
        </w:tc>
        <w:tc>
          <w:tcPr>
            <w:tcW w:w="5097" w:type="dxa"/>
            <w:tcBorders>
              <w:top w:val="single" w:sz="4" w:space="0" w:color="auto"/>
              <w:left w:val="single" w:sz="4" w:space="0" w:color="auto"/>
              <w:bottom w:val="single" w:sz="4" w:space="0" w:color="auto"/>
              <w:right w:val="single" w:sz="4" w:space="0" w:color="auto"/>
            </w:tcBorders>
          </w:tcPr>
          <w:p w14:paraId="7AD11A49" w14:textId="77777777" w:rsidR="00912CDD" w:rsidRPr="000D4471" w:rsidRDefault="00912CDD" w:rsidP="00912CDD">
            <w:pPr>
              <w:pStyle w:val="ListParagraph"/>
              <w:numPr>
                <w:ilvl w:val="0"/>
                <w:numId w:val="29"/>
              </w:numPr>
              <w:textAlignment w:val="baseline"/>
              <w:rPr>
                <w:rFonts w:ascii="Arial" w:hAnsi="Arial" w:cs="Arial"/>
                <w:color w:val="000000"/>
                <w:sz w:val="20"/>
                <w:szCs w:val="20"/>
              </w:rPr>
            </w:pPr>
            <w:r w:rsidRPr="000D4471">
              <w:rPr>
                <w:rFonts w:ascii="Arial" w:hAnsi="Arial" w:cs="Arial"/>
                <w:color w:val="000000"/>
                <w:sz w:val="20"/>
                <w:szCs w:val="20"/>
              </w:rPr>
              <w:t>Continue work to reduce Bulky household waste collected going to waste. Waste is hand sorted for reuse and recycling.</w:t>
            </w:r>
          </w:p>
          <w:p w14:paraId="42EA62A6" w14:textId="77777777" w:rsidR="00912CDD" w:rsidRPr="000D4471" w:rsidRDefault="00912CDD" w:rsidP="00912CDD">
            <w:pPr>
              <w:pStyle w:val="ListParagraph"/>
              <w:numPr>
                <w:ilvl w:val="0"/>
                <w:numId w:val="29"/>
              </w:numPr>
              <w:textAlignment w:val="baseline"/>
              <w:rPr>
                <w:rFonts w:ascii="Arial" w:hAnsi="Arial" w:cs="Arial"/>
                <w:color w:val="000000"/>
                <w:sz w:val="20"/>
                <w:szCs w:val="20"/>
              </w:rPr>
            </w:pPr>
            <w:r w:rsidRPr="000D4471">
              <w:rPr>
                <w:rFonts w:ascii="Arial" w:hAnsi="Arial" w:cs="Arial"/>
                <w:color w:val="000000"/>
                <w:sz w:val="20"/>
                <w:szCs w:val="20"/>
              </w:rPr>
              <w:t>Items for recycling are dismantled and the constituent parts reprocessed</w:t>
            </w:r>
          </w:p>
          <w:p w14:paraId="34D74529" w14:textId="77777777" w:rsidR="00912CDD" w:rsidRPr="000D4471" w:rsidRDefault="00912CDD" w:rsidP="00912CDD">
            <w:pPr>
              <w:pStyle w:val="ListParagraph"/>
              <w:numPr>
                <w:ilvl w:val="0"/>
                <w:numId w:val="29"/>
              </w:numPr>
              <w:textAlignment w:val="baseline"/>
              <w:rPr>
                <w:rFonts w:ascii="Arial" w:hAnsi="Arial" w:cs="Arial"/>
                <w:color w:val="000000"/>
                <w:sz w:val="20"/>
                <w:szCs w:val="20"/>
              </w:rPr>
            </w:pPr>
            <w:r w:rsidRPr="000D4471">
              <w:rPr>
                <w:rFonts w:ascii="Arial" w:hAnsi="Arial" w:cs="Arial"/>
                <w:color w:val="000000"/>
                <w:sz w:val="20"/>
                <w:szCs w:val="20"/>
              </w:rPr>
              <w:t>Explore opportunities to expand what can be recycled to redu</w:t>
            </w:r>
            <w:r>
              <w:rPr>
                <w:rFonts w:ascii="Arial" w:hAnsi="Arial" w:cs="Arial"/>
                <w:color w:val="000000"/>
                <w:sz w:val="20"/>
                <w:szCs w:val="20"/>
              </w:rPr>
              <w:t>c</w:t>
            </w:r>
            <w:r w:rsidRPr="000D4471">
              <w:rPr>
                <w:rFonts w:ascii="Arial" w:hAnsi="Arial" w:cs="Arial"/>
                <w:color w:val="000000"/>
                <w:sz w:val="20"/>
                <w:szCs w:val="20"/>
              </w:rPr>
              <w:t>e the amount of non-recyclable material being disposed of via the residual route.</w:t>
            </w:r>
          </w:p>
          <w:p w14:paraId="25B83B17" w14:textId="77777777" w:rsidR="00912CDD" w:rsidRPr="00912CDD" w:rsidRDefault="00912CDD" w:rsidP="00912CDD">
            <w:pPr>
              <w:pStyle w:val="ListParagraph"/>
              <w:numPr>
                <w:ilvl w:val="0"/>
                <w:numId w:val="29"/>
              </w:numPr>
              <w:textAlignment w:val="baseline"/>
              <w:rPr>
                <w:rFonts w:ascii="Arial" w:hAnsi="Arial" w:cs="Arial"/>
                <w:color w:val="000000"/>
                <w:sz w:val="20"/>
                <w:szCs w:val="20"/>
              </w:rPr>
            </w:pPr>
            <w:r w:rsidRPr="60746E4D">
              <w:rPr>
                <w:rFonts w:ascii="Arial" w:hAnsi="Arial" w:cs="Arial"/>
                <w:color w:val="000000" w:themeColor="text1"/>
                <w:sz w:val="20"/>
                <w:szCs w:val="20"/>
              </w:rPr>
              <w:t xml:space="preserve">Localised community recycling facility pilot project - </w:t>
            </w:r>
            <w:r w:rsidRPr="60746E4D">
              <w:rPr>
                <w:rFonts w:ascii="Arial" w:hAnsi="Arial" w:cs="Arial"/>
                <w:i/>
                <w:iCs/>
                <w:color w:val="000000" w:themeColor="text1"/>
                <w:sz w:val="20"/>
                <w:szCs w:val="20"/>
              </w:rPr>
              <w:t>Garth Road on the Road</w:t>
            </w:r>
            <w:r w:rsidRPr="60746E4D">
              <w:rPr>
                <w:rFonts w:ascii="Arial" w:hAnsi="Arial" w:cs="Arial"/>
                <w:color w:val="000000" w:themeColor="text1"/>
                <w:sz w:val="20"/>
                <w:szCs w:val="20"/>
              </w:rPr>
              <w:t xml:space="preserve">, commenced in 2023 as a series of six events </w:t>
            </w:r>
          </w:p>
          <w:p w14:paraId="38BE2D84" w14:textId="25D634E7" w:rsidR="00912CDD" w:rsidRPr="00912CDD" w:rsidRDefault="00912CDD" w:rsidP="00912CDD">
            <w:pPr>
              <w:pStyle w:val="ListParagraph"/>
              <w:numPr>
                <w:ilvl w:val="0"/>
                <w:numId w:val="29"/>
              </w:numPr>
              <w:textAlignment w:val="baseline"/>
              <w:rPr>
                <w:rFonts w:ascii="Arial" w:hAnsi="Arial" w:cs="Arial"/>
                <w:color w:val="000000"/>
                <w:sz w:val="20"/>
                <w:szCs w:val="20"/>
              </w:rPr>
            </w:pPr>
            <w:r w:rsidRPr="00912CDD">
              <w:rPr>
                <w:rFonts w:ascii="Arial" w:hAnsi="Arial" w:cs="Arial"/>
                <w:color w:val="000000" w:themeColor="text1"/>
                <w:sz w:val="20"/>
                <w:szCs w:val="20"/>
              </w:rPr>
              <w:t>Mobile Community Recycling events has been drafted in the new service specification for implementation from April 2025</w:t>
            </w:r>
          </w:p>
        </w:tc>
        <w:tc>
          <w:tcPr>
            <w:tcW w:w="2127" w:type="dxa"/>
            <w:tcBorders>
              <w:top w:val="single" w:sz="4" w:space="0" w:color="auto"/>
              <w:left w:val="single" w:sz="4" w:space="0" w:color="auto"/>
              <w:bottom w:val="single" w:sz="4" w:space="0" w:color="auto"/>
              <w:right w:val="single" w:sz="4" w:space="0" w:color="auto"/>
            </w:tcBorders>
            <w:vAlign w:val="center"/>
          </w:tcPr>
          <w:p w14:paraId="7F2479DD" w14:textId="77777777" w:rsidR="00912CDD" w:rsidRPr="00912CDD" w:rsidRDefault="00912CDD"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72E5044E" w14:textId="77777777" w:rsidR="00912CDD" w:rsidRPr="003C3B76" w:rsidRDefault="00912CD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7057D97" w14:textId="3B17586C" w:rsidR="00912CDD" w:rsidRDefault="00912CDD" w:rsidP="00912CDD">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Trial of Garth Road on the Road mobile recycling centre </w:t>
            </w:r>
            <w:r w:rsidR="005C49D5" w:rsidRPr="49C50BB8">
              <w:rPr>
                <w:rFonts w:ascii="Arial" w:hAnsi="Arial" w:cs="Arial"/>
                <w:sz w:val="20"/>
                <w:szCs w:val="20"/>
              </w:rPr>
              <w:t xml:space="preserve">continued with two events held in 24/25, </w:t>
            </w:r>
            <w:r w:rsidR="00175117" w:rsidRPr="49C50BB8">
              <w:rPr>
                <w:rFonts w:ascii="Arial" w:hAnsi="Arial" w:cs="Arial"/>
                <w:sz w:val="20"/>
                <w:szCs w:val="20"/>
              </w:rPr>
              <w:t>almost 300 residents attend</w:t>
            </w:r>
            <w:r w:rsidR="2DCA6442" w:rsidRPr="49C50BB8">
              <w:rPr>
                <w:rFonts w:ascii="Arial" w:hAnsi="Arial" w:cs="Arial"/>
                <w:sz w:val="20"/>
                <w:szCs w:val="20"/>
              </w:rPr>
              <w:t>ed</w:t>
            </w:r>
            <w:r w:rsidR="00175117" w:rsidRPr="49C50BB8">
              <w:rPr>
                <w:rFonts w:ascii="Arial" w:hAnsi="Arial" w:cs="Arial"/>
                <w:sz w:val="20"/>
                <w:szCs w:val="20"/>
              </w:rPr>
              <w:t xml:space="preserve"> two events</w:t>
            </w:r>
          </w:p>
          <w:p w14:paraId="5360FF55" w14:textId="77777777" w:rsidR="00912CDD" w:rsidRDefault="00912CDD"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project has been made permanent for 2025/2026 with events taking place in all neighbourhoods</w:t>
            </w:r>
            <w:r w:rsidR="005C49D5">
              <w:rPr>
                <w:rFonts w:ascii="Arial" w:hAnsi="Arial" w:cs="Arial"/>
                <w:sz w:val="20"/>
                <w:szCs w:val="20"/>
              </w:rPr>
              <w:t xml:space="preserve"> in the borough</w:t>
            </w:r>
            <w:r>
              <w:rPr>
                <w:rFonts w:ascii="Arial" w:hAnsi="Arial" w:cs="Arial"/>
                <w:sz w:val="20"/>
                <w:szCs w:val="20"/>
              </w:rPr>
              <w:t xml:space="preserve">. 44 events are currently </w:t>
            </w:r>
            <w:r w:rsidR="00175117">
              <w:rPr>
                <w:rFonts w:ascii="Arial" w:hAnsi="Arial" w:cs="Arial"/>
                <w:sz w:val="20"/>
                <w:szCs w:val="20"/>
              </w:rPr>
              <w:t>scheduled</w:t>
            </w:r>
            <w:r w:rsidR="00CE501D">
              <w:rPr>
                <w:rFonts w:ascii="Arial" w:hAnsi="Arial" w:cs="Arial"/>
                <w:sz w:val="20"/>
                <w:szCs w:val="20"/>
              </w:rPr>
              <w:t xml:space="preserve"> in </w:t>
            </w:r>
            <w:r w:rsidR="00E35291">
              <w:rPr>
                <w:rFonts w:ascii="Arial" w:hAnsi="Arial" w:cs="Arial"/>
                <w:sz w:val="20"/>
                <w:szCs w:val="20"/>
              </w:rPr>
              <w:t>25/26.</w:t>
            </w:r>
          </w:p>
          <w:p w14:paraId="56E31EFE" w14:textId="6A9EFA84" w:rsidR="00D94ABF" w:rsidRPr="00626CD5" w:rsidRDefault="00D94ABF"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There is no restriction on size or number of items which residents can bring to the events, however, they must only be accepted items (mixed recycling, small electronic items and bulky items).</w:t>
            </w:r>
          </w:p>
        </w:tc>
        <w:tc>
          <w:tcPr>
            <w:tcW w:w="5246" w:type="dxa"/>
            <w:tcBorders>
              <w:top w:val="single" w:sz="4" w:space="0" w:color="auto"/>
              <w:left w:val="single" w:sz="4" w:space="0" w:color="auto"/>
              <w:bottom w:val="single" w:sz="4" w:space="0" w:color="auto"/>
              <w:right w:val="single" w:sz="4" w:space="0" w:color="auto"/>
            </w:tcBorders>
          </w:tcPr>
          <w:p w14:paraId="6228DD73" w14:textId="7B656D17" w:rsidR="005C49D5" w:rsidRPr="005C49D5" w:rsidRDefault="005C49D5" w:rsidP="005C49D5">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two events diverted 2.19 tonnes of recyclable waste, including WEEE, garden waste and mixed recycling</w:t>
            </w:r>
            <w:r w:rsidR="00E35291">
              <w:rPr>
                <w:rFonts w:ascii="Arial" w:hAnsi="Arial" w:cs="Arial"/>
                <w:sz w:val="20"/>
                <w:szCs w:val="20"/>
              </w:rPr>
              <w:t>.</w:t>
            </w:r>
          </w:p>
        </w:tc>
      </w:tr>
      <w:tr w:rsidR="00912CDD" w:rsidRPr="00B44E45" w14:paraId="66FAE6AD"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3CEC6570" w:rsidR="00912CDD" w:rsidRPr="00FD7469" w:rsidRDefault="00912CDD" w:rsidP="00912CDD">
            <w:pPr>
              <w:textAlignment w:val="baseline"/>
              <w:rPr>
                <w:rFonts w:ascii="Arial" w:hAnsi="Arial" w:cs="Arial"/>
                <w:sz w:val="20"/>
                <w:szCs w:val="20"/>
              </w:rPr>
            </w:pPr>
            <w:r w:rsidRPr="00FD7469">
              <w:rPr>
                <w:rFonts w:ascii="Arial" w:hAnsi="Arial" w:cs="Arial"/>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5286B842" w14:textId="0EBBFAA5" w:rsidR="00912CDD" w:rsidRPr="00C42B50" w:rsidRDefault="00912CDD" w:rsidP="00912CDD">
            <w:pPr>
              <w:textAlignment w:val="baseline"/>
              <w:rPr>
                <w:rFonts w:ascii="Arial" w:hAnsi="Arial" w:cs="Arial"/>
                <w:color w:val="auto"/>
                <w:sz w:val="20"/>
                <w:szCs w:val="20"/>
              </w:rPr>
            </w:pPr>
            <w:r w:rsidRPr="00C42B50">
              <w:rPr>
                <w:rFonts w:ascii="Arial" w:hAnsi="Arial" w:cs="Arial"/>
                <w:sz w:val="20"/>
                <w:szCs w:val="20"/>
              </w:rPr>
              <w:t>Championing food waste reduction initiatives </w:t>
            </w:r>
          </w:p>
        </w:tc>
        <w:tc>
          <w:tcPr>
            <w:tcW w:w="5097" w:type="dxa"/>
            <w:tcBorders>
              <w:top w:val="single" w:sz="4" w:space="0" w:color="auto"/>
              <w:left w:val="single" w:sz="4" w:space="0" w:color="auto"/>
              <w:bottom w:val="single" w:sz="4" w:space="0" w:color="auto"/>
              <w:right w:val="single" w:sz="4" w:space="0" w:color="auto"/>
            </w:tcBorders>
          </w:tcPr>
          <w:p w14:paraId="4DDA76F7"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 xml:space="preserve">Promoting food waste reduction through community events. </w:t>
            </w:r>
          </w:p>
          <w:p w14:paraId="5112C529"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Food waste prevention workshops held at community events and schools, engagement to reduce amount of food waste disposed of per household.</w:t>
            </w:r>
          </w:p>
          <w:p w14:paraId="58229128"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Explore partnership and local promotion of food sharing apps in the borough.</w:t>
            </w:r>
          </w:p>
          <w:p w14:paraId="41278E83"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 xml:space="preserve">Continue support for food waste reduction initiatives, such as, Merton’s Community Fridge, </w:t>
            </w:r>
            <w:r w:rsidRPr="00C42B50">
              <w:rPr>
                <w:rFonts w:ascii="Arial" w:hAnsi="Arial" w:cs="Arial"/>
                <w:sz w:val="20"/>
                <w:szCs w:val="20"/>
              </w:rPr>
              <w:lastRenderedPageBreak/>
              <w:t>set up in February 2020 (In 2021 10,519 Kg of fresh food surplus waste was redistributed).</w:t>
            </w:r>
          </w:p>
          <w:p w14:paraId="25930F68"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 xml:space="preserve">Continue Food Poverty work, through the Food Poverty Action Plan 2022 – 2025. </w:t>
            </w:r>
          </w:p>
          <w:p w14:paraId="15C2DE21"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 xml:space="preserve">Main objectives:  </w:t>
            </w:r>
          </w:p>
          <w:p w14:paraId="6FD04731" w14:textId="77777777" w:rsidR="00912CDD" w:rsidRPr="00C42B50" w:rsidRDefault="00912CDD" w:rsidP="00912CDD">
            <w:pPr>
              <w:pStyle w:val="ListParagraph"/>
              <w:numPr>
                <w:ilvl w:val="0"/>
                <w:numId w:val="30"/>
              </w:numPr>
              <w:ind w:left="1268"/>
              <w:textAlignment w:val="baseline"/>
              <w:rPr>
                <w:rFonts w:ascii="Arial" w:hAnsi="Arial" w:cs="Arial"/>
                <w:sz w:val="20"/>
                <w:szCs w:val="20"/>
              </w:rPr>
            </w:pPr>
            <w:r w:rsidRPr="00C42B50">
              <w:rPr>
                <w:rFonts w:ascii="Arial" w:hAnsi="Arial" w:cs="Arial"/>
                <w:sz w:val="20"/>
                <w:szCs w:val="20"/>
              </w:rPr>
              <w:t>A consistent, joined-up and coordinated strategic approach across partners to tackling food poverty.</w:t>
            </w:r>
          </w:p>
          <w:p w14:paraId="24480D47" w14:textId="77777777" w:rsidR="00912CDD" w:rsidRPr="00C42B50" w:rsidRDefault="00912CDD" w:rsidP="00912CDD">
            <w:pPr>
              <w:pStyle w:val="ListParagraph"/>
              <w:numPr>
                <w:ilvl w:val="0"/>
                <w:numId w:val="30"/>
              </w:numPr>
              <w:ind w:left="1268"/>
              <w:textAlignment w:val="baseline"/>
              <w:rPr>
                <w:rFonts w:ascii="Arial" w:hAnsi="Arial" w:cs="Arial"/>
                <w:sz w:val="20"/>
                <w:szCs w:val="20"/>
              </w:rPr>
            </w:pPr>
            <w:r w:rsidRPr="00C42B50">
              <w:rPr>
                <w:rFonts w:ascii="Arial" w:hAnsi="Arial" w:cs="Arial"/>
                <w:sz w:val="20"/>
                <w:szCs w:val="20"/>
              </w:rPr>
              <w:t xml:space="preserve">Make better use of surplus food across Merton and tackle the causes of food waste. </w:t>
            </w:r>
          </w:p>
          <w:p w14:paraId="7B32149C" w14:textId="77777777" w:rsidR="00912CDD" w:rsidRPr="00C42B50" w:rsidRDefault="00912CDD" w:rsidP="00912CDD">
            <w:pPr>
              <w:pStyle w:val="ListParagraph"/>
              <w:numPr>
                <w:ilvl w:val="0"/>
                <w:numId w:val="30"/>
              </w:numPr>
              <w:ind w:left="1268"/>
              <w:textAlignment w:val="baseline"/>
              <w:rPr>
                <w:rFonts w:ascii="Arial" w:hAnsi="Arial" w:cs="Arial"/>
                <w:sz w:val="20"/>
                <w:szCs w:val="20"/>
              </w:rPr>
            </w:pPr>
            <w:r w:rsidRPr="00C42B50">
              <w:rPr>
                <w:rFonts w:ascii="Arial" w:hAnsi="Arial" w:cs="Arial"/>
                <w:sz w:val="20"/>
                <w:szCs w:val="20"/>
              </w:rPr>
              <w:t>Strengthening support and raising awareness of initiatives and volunteering opportunities in Merton working to tackle food poverty.</w:t>
            </w:r>
          </w:p>
          <w:p w14:paraId="4B4DB13D"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 xml:space="preserve">Continue work with the Food Response Network, includes businesses and a wide range of small organisations </w:t>
            </w:r>
          </w:p>
          <w:p w14:paraId="7E9541B4" w14:textId="77777777" w:rsidR="00912CDD" w:rsidRPr="00C42B50" w:rsidRDefault="00912CDD" w:rsidP="00912CDD">
            <w:pPr>
              <w:pStyle w:val="ListParagraph"/>
              <w:numPr>
                <w:ilvl w:val="0"/>
                <w:numId w:val="24"/>
              </w:numPr>
              <w:ind w:left="643"/>
              <w:textAlignment w:val="baseline"/>
              <w:rPr>
                <w:rFonts w:ascii="Arial" w:hAnsi="Arial" w:cs="Arial"/>
                <w:sz w:val="20"/>
                <w:szCs w:val="20"/>
              </w:rPr>
            </w:pPr>
            <w:r w:rsidRPr="00C42B50">
              <w:rPr>
                <w:rFonts w:ascii="Arial" w:hAnsi="Arial" w:cs="Arial"/>
                <w:sz w:val="20"/>
                <w:szCs w:val="20"/>
              </w:rPr>
              <w:t>Healthy Start (targeting children), raising awareness of food poverty with businesses and residents, increasing food growing and addressing food hunger during school holidays. </w:t>
            </w:r>
          </w:p>
          <w:p w14:paraId="1557A10F" w14:textId="77777777" w:rsidR="00912CDD" w:rsidRPr="00C42B50" w:rsidRDefault="00912CDD" w:rsidP="00912CDD">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CA5F4DF" w14:textId="77777777" w:rsidR="00912CDD" w:rsidRPr="00C42B50" w:rsidRDefault="4A2FA127" w:rsidP="49C50BB8">
            <w:pPr>
              <w:jc w:val="center"/>
              <w:textAlignment w:val="baseline"/>
              <w:rPr>
                <w:rFonts w:ascii="Arial" w:hAnsi="Arial" w:cs="Arial"/>
                <w:color w:val="70AD47" w:themeColor="accent6"/>
                <w:sz w:val="16"/>
                <w:szCs w:val="16"/>
              </w:rPr>
            </w:pPr>
            <w:r w:rsidRPr="49C50BB8">
              <w:rPr>
                <w:rFonts w:ascii="Arial" w:hAnsi="Arial" w:cs="Arial"/>
                <w:color w:val="70AD47" w:themeColor="accent6"/>
                <w:sz w:val="16"/>
                <w:szCs w:val="16"/>
              </w:rPr>
              <w:lastRenderedPageBreak/>
              <w:t>On track / part complete</w:t>
            </w:r>
          </w:p>
          <w:p w14:paraId="5DCA7132" w14:textId="728BAB75" w:rsidR="00912CDD" w:rsidRPr="00C42B50" w:rsidRDefault="00912CD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548A417" w14:textId="4060B95E" w:rsidR="00277F76" w:rsidRDefault="00AD2A3F"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Merton’s public health team secured a grant (Food Roots</w:t>
            </w:r>
            <w:r w:rsidR="00560F6B">
              <w:rPr>
                <w:rFonts w:ascii="Arial" w:hAnsi="Arial" w:cs="Arial"/>
                <w:sz w:val="20"/>
                <w:szCs w:val="20"/>
              </w:rPr>
              <w:t xml:space="preserve"> </w:t>
            </w:r>
            <w:r>
              <w:rPr>
                <w:rFonts w:ascii="Arial" w:hAnsi="Arial" w:cs="Arial"/>
                <w:sz w:val="20"/>
                <w:szCs w:val="20"/>
              </w:rPr>
              <w:t xml:space="preserve">2 programme) from the GLA for a </w:t>
            </w:r>
            <w:r w:rsidR="002D5A39">
              <w:rPr>
                <w:rFonts w:ascii="Arial" w:hAnsi="Arial" w:cs="Arial"/>
                <w:sz w:val="20"/>
                <w:szCs w:val="20"/>
              </w:rPr>
              <w:t>one-year</w:t>
            </w:r>
            <w:r>
              <w:rPr>
                <w:rFonts w:ascii="Arial" w:hAnsi="Arial" w:cs="Arial"/>
                <w:sz w:val="20"/>
                <w:szCs w:val="20"/>
              </w:rPr>
              <w:t xml:space="preserve"> post</w:t>
            </w:r>
            <w:r w:rsidR="00627EF2">
              <w:rPr>
                <w:rFonts w:ascii="Arial" w:hAnsi="Arial" w:cs="Arial"/>
                <w:sz w:val="20"/>
                <w:szCs w:val="20"/>
              </w:rPr>
              <w:t xml:space="preserve"> – the strategic lead for food, food partnerships and cost of living. In November 2024, the Council </w:t>
            </w:r>
            <w:r w:rsidR="00AE604E">
              <w:rPr>
                <w:rFonts w:ascii="Arial" w:hAnsi="Arial" w:cs="Arial"/>
                <w:sz w:val="20"/>
                <w:szCs w:val="20"/>
              </w:rPr>
              <w:t xml:space="preserve">agreed to extend the length of the post for five months. A key element of which is ensuring </w:t>
            </w:r>
            <w:r w:rsidR="000D109D">
              <w:rPr>
                <w:rFonts w:ascii="Arial" w:hAnsi="Arial" w:cs="Arial"/>
                <w:sz w:val="20"/>
                <w:szCs w:val="20"/>
              </w:rPr>
              <w:t>maximum use of surplus food sharing as opposed to food buying to relieve food poverty</w:t>
            </w:r>
            <w:r w:rsidR="0073755A">
              <w:rPr>
                <w:rFonts w:ascii="Arial" w:hAnsi="Arial" w:cs="Arial"/>
                <w:sz w:val="20"/>
                <w:szCs w:val="20"/>
              </w:rPr>
              <w:t xml:space="preserve">. The members of the food response network have a </w:t>
            </w:r>
            <w:r w:rsidR="006F44E5">
              <w:rPr>
                <w:rFonts w:ascii="Arial" w:hAnsi="Arial" w:cs="Arial"/>
                <w:sz w:val="20"/>
                <w:szCs w:val="20"/>
              </w:rPr>
              <w:t>WhatsApp</w:t>
            </w:r>
            <w:r w:rsidR="0073755A">
              <w:rPr>
                <w:rFonts w:ascii="Arial" w:hAnsi="Arial" w:cs="Arial"/>
                <w:sz w:val="20"/>
                <w:szCs w:val="20"/>
              </w:rPr>
              <w:t xml:space="preserve"> group where they post surplus food notifications so that members can take advantage of these, in addition to membership</w:t>
            </w:r>
            <w:r w:rsidR="00B66604">
              <w:rPr>
                <w:rFonts w:ascii="Arial" w:hAnsi="Arial" w:cs="Arial"/>
                <w:sz w:val="20"/>
                <w:szCs w:val="20"/>
              </w:rPr>
              <w:t xml:space="preserve"> of various food sharing apps. The strategic lead has mapped the current food relief </w:t>
            </w:r>
            <w:r w:rsidR="007572A1">
              <w:rPr>
                <w:rFonts w:ascii="Arial" w:hAnsi="Arial" w:cs="Arial"/>
                <w:sz w:val="20"/>
                <w:szCs w:val="20"/>
              </w:rPr>
              <w:t xml:space="preserve">offer across the borough. </w:t>
            </w:r>
          </w:p>
          <w:p w14:paraId="662890B3" w14:textId="63010171" w:rsidR="007572A1" w:rsidRDefault="007572A1"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Merton’s food response network group (which meets monthly)</w:t>
            </w:r>
            <w:r w:rsidR="00BB53C8">
              <w:rPr>
                <w:rFonts w:ascii="Arial" w:hAnsi="Arial" w:cs="Arial"/>
                <w:sz w:val="20"/>
                <w:szCs w:val="20"/>
              </w:rPr>
              <w:t xml:space="preserve"> is a key group supporting delivery by gathering intelligence</w:t>
            </w:r>
            <w:r w:rsidR="00E246C5">
              <w:rPr>
                <w:rFonts w:ascii="Arial" w:hAnsi="Arial" w:cs="Arial"/>
                <w:sz w:val="20"/>
                <w:szCs w:val="20"/>
              </w:rPr>
              <w:t xml:space="preserve"> and knowledge about local food </w:t>
            </w:r>
            <w:r w:rsidR="00E246C5">
              <w:rPr>
                <w:rFonts w:ascii="Arial" w:hAnsi="Arial" w:cs="Arial"/>
                <w:sz w:val="20"/>
                <w:szCs w:val="20"/>
              </w:rPr>
              <w:lastRenderedPageBreak/>
              <w:t>provision and providers’ and signposting food sharing opportunities</w:t>
            </w:r>
            <w:r w:rsidR="00CC14CC">
              <w:rPr>
                <w:rFonts w:ascii="Arial" w:hAnsi="Arial" w:cs="Arial"/>
                <w:sz w:val="20"/>
                <w:szCs w:val="20"/>
              </w:rPr>
              <w:t xml:space="preserve">, widening the network of caterers and retailers donating surplus food. </w:t>
            </w:r>
          </w:p>
          <w:p w14:paraId="1E78B0FA" w14:textId="593D1919" w:rsidR="00CC14CC" w:rsidRDefault="00CC14CC"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Members of Merton’s food response </w:t>
            </w:r>
            <w:r w:rsidR="00914BF4">
              <w:rPr>
                <w:rFonts w:ascii="Arial" w:hAnsi="Arial" w:cs="Arial"/>
                <w:sz w:val="20"/>
                <w:szCs w:val="20"/>
              </w:rPr>
              <w:t>Network</w:t>
            </w:r>
            <w:r w:rsidR="00086978">
              <w:rPr>
                <w:rFonts w:ascii="Arial" w:hAnsi="Arial" w:cs="Arial"/>
                <w:sz w:val="20"/>
                <w:szCs w:val="20"/>
              </w:rPr>
              <w:t xml:space="preserve"> already have strong links with the Felix project/ </w:t>
            </w:r>
            <w:proofErr w:type="spellStart"/>
            <w:r w:rsidR="00086978">
              <w:rPr>
                <w:rFonts w:ascii="Arial" w:hAnsi="Arial" w:cs="Arial"/>
                <w:sz w:val="20"/>
                <w:szCs w:val="20"/>
              </w:rPr>
              <w:t>Fareshare</w:t>
            </w:r>
            <w:proofErr w:type="spellEnd"/>
            <w:r w:rsidR="00086978">
              <w:rPr>
                <w:rFonts w:ascii="Arial" w:hAnsi="Arial" w:cs="Arial"/>
                <w:sz w:val="20"/>
                <w:szCs w:val="20"/>
              </w:rPr>
              <w:t xml:space="preserve"> and City Harvest and receive weekly deliveries </w:t>
            </w:r>
            <w:r w:rsidR="006D267F">
              <w:rPr>
                <w:rFonts w:ascii="Arial" w:hAnsi="Arial" w:cs="Arial"/>
                <w:sz w:val="20"/>
                <w:szCs w:val="20"/>
              </w:rPr>
              <w:t xml:space="preserve">of surplus food. In November 2024, the Council agreed to fund a surplus food </w:t>
            </w:r>
            <w:r w:rsidR="00A91BB2">
              <w:rPr>
                <w:rFonts w:ascii="Arial" w:hAnsi="Arial" w:cs="Arial"/>
                <w:sz w:val="20"/>
                <w:szCs w:val="20"/>
              </w:rPr>
              <w:t>distribution hub in the borough to maximise the distribution of surplus food and reduce the burd</w:t>
            </w:r>
            <w:r w:rsidR="0042764A">
              <w:rPr>
                <w:rFonts w:ascii="Arial" w:hAnsi="Arial" w:cs="Arial"/>
                <w:sz w:val="20"/>
                <w:szCs w:val="20"/>
              </w:rPr>
              <w:t xml:space="preserve">en of sourcing food on individual organisations around the borough. In May 2025, Dons Local Action Group were appointed </w:t>
            </w:r>
            <w:r w:rsidR="005824A7">
              <w:rPr>
                <w:rFonts w:ascii="Arial" w:hAnsi="Arial" w:cs="Arial"/>
                <w:sz w:val="20"/>
                <w:szCs w:val="20"/>
              </w:rPr>
              <w:t>to expand their existing operation to perform this function. A key reporting requirement is the amount of CO2 saved. Having a central hub will enable far more accur</w:t>
            </w:r>
            <w:r w:rsidR="00914BF4">
              <w:rPr>
                <w:rFonts w:ascii="Arial" w:hAnsi="Arial" w:cs="Arial"/>
                <w:sz w:val="20"/>
                <w:szCs w:val="20"/>
              </w:rPr>
              <w:t xml:space="preserve">ate recording of the amount of CO2 saved across the borough from the food relief providers. </w:t>
            </w:r>
          </w:p>
          <w:p w14:paraId="62C7E8EB" w14:textId="2CE55AC6" w:rsidR="00914BF4" w:rsidRDefault="00914BF4"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There has been an increase Healthy Catering Commitment uptake in the boro</w:t>
            </w:r>
            <w:r w:rsidR="008C7910">
              <w:rPr>
                <w:rFonts w:ascii="Arial" w:hAnsi="Arial" w:cs="Arial"/>
                <w:sz w:val="20"/>
                <w:szCs w:val="20"/>
              </w:rPr>
              <w:t xml:space="preserve">ugh through a joint HCC lead role with Richmond and Wandsworth Councils in 2024/ 2025. The recent work has been focused </w:t>
            </w:r>
            <w:r w:rsidR="002E32CD">
              <w:rPr>
                <w:rFonts w:ascii="Arial" w:hAnsi="Arial" w:cs="Arial"/>
                <w:sz w:val="20"/>
                <w:szCs w:val="20"/>
              </w:rPr>
              <w:t xml:space="preserve">on businesses operating within 400m of schools. </w:t>
            </w:r>
          </w:p>
          <w:p w14:paraId="2FDEFD88" w14:textId="6B6A59BE" w:rsidR="002E32CD" w:rsidRDefault="002E32CD"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Various activities to support </w:t>
            </w:r>
            <w:r w:rsidR="004805C6">
              <w:rPr>
                <w:rFonts w:ascii="Arial" w:hAnsi="Arial" w:cs="Arial"/>
                <w:sz w:val="20"/>
                <w:szCs w:val="20"/>
              </w:rPr>
              <w:t xml:space="preserve">people’s </w:t>
            </w:r>
            <w:r w:rsidR="00AA7168">
              <w:rPr>
                <w:rFonts w:ascii="Arial" w:hAnsi="Arial" w:cs="Arial"/>
                <w:sz w:val="20"/>
                <w:szCs w:val="20"/>
              </w:rPr>
              <w:t>knowledge and uptake</w:t>
            </w:r>
            <w:r w:rsidR="00D01FA5">
              <w:rPr>
                <w:rFonts w:ascii="Arial" w:hAnsi="Arial" w:cs="Arial"/>
                <w:sz w:val="20"/>
                <w:szCs w:val="20"/>
              </w:rPr>
              <w:t xml:space="preserve"> of healthy </w:t>
            </w:r>
            <w:r w:rsidR="003A050E">
              <w:rPr>
                <w:rFonts w:ascii="Arial" w:hAnsi="Arial" w:cs="Arial"/>
                <w:sz w:val="20"/>
                <w:szCs w:val="20"/>
              </w:rPr>
              <w:t xml:space="preserve">start programme have been delivered. This includes a training session in July 2025 for Merton’s </w:t>
            </w:r>
            <w:r w:rsidR="009129E3">
              <w:rPr>
                <w:rFonts w:ascii="Arial" w:hAnsi="Arial" w:cs="Arial"/>
                <w:sz w:val="20"/>
                <w:szCs w:val="20"/>
              </w:rPr>
              <w:t xml:space="preserve">Healthy Start champions. </w:t>
            </w:r>
          </w:p>
          <w:p w14:paraId="6034F121" w14:textId="697CB858" w:rsidR="009129E3" w:rsidRDefault="6EB530E6" w:rsidP="00912CDD">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A c</w:t>
            </w:r>
            <w:r w:rsidR="009129E3" w:rsidRPr="49C50BB8">
              <w:rPr>
                <w:rFonts w:ascii="Arial" w:hAnsi="Arial" w:cs="Arial"/>
                <w:sz w:val="20"/>
                <w:szCs w:val="20"/>
              </w:rPr>
              <w:t>ommunity growing garden has been created behind the New Horizon Centre in Pollards Hill which started to produce fruit and vegetable</w:t>
            </w:r>
            <w:r w:rsidR="31BAC6A4" w:rsidRPr="49C50BB8">
              <w:rPr>
                <w:rFonts w:ascii="Arial" w:hAnsi="Arial" w:cs="Arial"/>
                <w:sz w:val="20"/>
                <w:szCs w:val="20"/>
              </w:rPr>
              <w:t>s</w:t>
            </w:r>
            <w:r w:rsidR="009129E3" w:rsidRPr="49C50BB8">
              <w:rPr>
                <w:rFonts w:ascii="Arial" w:hAnsi="Arial" w:cs="Arial"/>
                <w:sz w:val="20"/>
                <w:szCs w:val="20"/>
              </w:rPr>
              <w:t xml:space="preserve"> in 2025 and is contributing fresh produce to the CCDT and PFA Community Fridges</w:t>
            </w:r>
            <w:r w:rsidR="0079192E" w:rsidRPr="49C50BB8">
              <w:rPr>
                <w:rFonts w:ascii="Arial" w:hAnsi="Arial" w:cs="Arial"/>
                <w:sz w:val="20"/>
                <w:szCs w:val="20"/>
              </w:rPr>
              <w:t>.</w:t>
            </w:r>
          </w:p>
          <w:p w14:paraId="3A658692" w14:textId="1C549E46" w:rsidR="00912CDD" w:rsidRPr="00C42B50" w:rsidRDefault="00CD37EB" w:rsidP="00912CDD">
            <w:pPr>
              <w:pStyle w:val="ListParagraph"/>
              <w:numPr>
                <w:ilvl w:val="0"/>
                <w:numId w:val="20"/>
              </w:numPr>
              <w:ind w:left="268" w:hanging="142"/>
              <w:textAlignment w:val="baseline"/>
              <w:rPr>
                <w:rFonts w:ascii="Arial" w:hAnsi="Arial" w:cs="Arial"/>
                <w:sz w:val="20"/>
                <w:szCs w:val="20"/>
              </w:rPr>
            </w:pPr>
            <w:r w:rsidRPr="00C42B50">
              <w:rPr>
                <w:rFonts w:ascii="Arial" w:hAnsi="Arial" w:cs="Arial"/>
                <w:sz w:val="20"/>
                <w:szCs w:val="20"/>
              </w:rPr>
              <w:t xml:space="preserve">Merton’s procurement strategy includes a commitment to amend our social value charter to include social value measures to improve healthier lifestyle choices and eradicate food poverty for our residents. This is being conducted </w:t>
            </w:r>
            <w:r w:rsidR="00E35291" w:rsidRPr="00C42B50">
              <w:rPr>
                <w:rFonts w:ascii="Arial" w:hAnsi="Arial" w:cs="Arial"/>
                <w:sz w:val="20"/>
                <w:szCs w:val="20"/>
              </w:rPr>
              <w:t>now</w:t>
            </w:r>
            <w:r w:rsidRPr="00C42B50">
              <w:rPr>
                <w:rFonts w:ascii="Arial" w:hAnsi="Arial" w:cs="Arial"/>
                <w:sz w:val="20"/>
                <w:szCs w:val="20"/>
              </w:rPr>
              <w:t xml:space="preserve"> </w:t>
            </w:r>
            <w:r w:rsidR="00C42B50" w:rsidRPr="00C42B50">
              <w:rPr>
                <w:rFonts w:ascii="Arial" w:hAnsi="Arial" w:cs="Arial"/>
                <w:sz w:val="20"/>
                <w:szCs w:val="20"/>
              </w:rPr>
              <w:t xml:space="preserve">as part of Merton’s social value charter review. </w:t>
            </w:r>
          </w:p>
        </w:tc>
        <w:tc>
          <w:tcPr>
            <w:tcW w:w="5246" w:type="dxa"/>
            <w:tcBorders>
              <w:top w:val="single" w:sz="4" w:space="0" w:color="auto"/>
              <w:left w:val="single" w:sz="4" w:space="0" w:color="auto"/>
              <w:bottom w:val="single" w:sz="4" w:space="0" w:color="auto"/>
              <w:right w:val="single" w:sz="4" w:space="0" w:color="auto"/>
            </w:tcBorders>
          </w:tcPr>
          <w:p w14:paraId="4EFF4A67" w14:textId="030436AC" w:rsidR="00912CDD" w:rsidRPr="0008787C" w:rsidRDefault="00C81DF2" w:rsidP="00912CDD">
            <w:pPr>
              <w:pStyle w:val="ListParagraph"/>
              <w:numPr>
                <w:ilvl w:val="0"/>
                <w:numId w:val="20"/>
              </w:numPr>
              <w:ind w:left="272" w:hanging="142"/>
              <w:textAlignment w:val="baseline"/>
              <w:rPr>
                <w:rFonts w:ascii="Arial" w:hAnsi="Arial" w:cs="Arial"/>
                <w:sz w:val="20"/>
                <w:szCs w:val="20"/>
              </w:rPr>
            </w:pPr>
            <w:r w:rsidRPr="0008787C">
              <w:rPr>
                <w:rFonts w:ascii="Arial" w:hAnsi="Arial" w:cs="Arial"/>
                <w:sz w:val="20"/>
                <w:szCs w:val="20"/>
              </w:rPr>
              <w:lastRenderedPageBreak/>
              <w:t xml:space="preserve">In 2023/2024 the </w:t>
            </w:r>
            <w:r w:rsidR="0008787C">
              <w:rPr>
                <w:rFonts w:ascii="Arial" w:hAnsi="Arial" w:cs="Arial"/>
                <w:sz w:val="20"/>
                <w:szCs w:val="20"/>
              </w:rPr>
              <w:t>C</w:t>
            </w:r>
            <w:r w:rsidRPr="0008787C">
              <w:rPr>
                <w:rFonts w:ascii="Arial" w:hAnsi="Arial" w:cs="Arial"/>
                <w:sz w:val="20"/>
                <w:szCs w:val="20"/>
              </w:rPr>
              <w:t>ommu</w:t>
            </w:r>
            <w:r w:rsidR="00C67693" w:rsidRPr="0008787C">
              <w:rPr>
                <w:rFonts w:ascii="Arial" w:hAnsi="Arial" w:cs="Arial"/>
                <w:sz w:val="20"/>
                <w:szCs w:val="20"/>
              </w:rPr>
              <w:t xml:space="preserve">nity </w:t>
            </w:r>
            <w:r w:rsidR="0008787C">
              <w:rPr>
                <w:rFonts w:ascii="Arial" w:hAnsi="Arial" w:cs="Arial"/>
                <w:sz w:val="20"/>
                <w:szCs w:val="20"/>
              </w:rPr>
              <w:t>F</w:t>
            </w:r>
            <w:r w:rsidR="00C67693" w:rsidRPr="0008787C">
              <w:rPr>
                <w:rFonts w:ascii="Arial" w:hAnsi="Arial" w:cs="Arial"/>
                <w:sz w:val="20"/>
                <w:szCs w:val="20"/>
              </w:rPr>
              <w:t xml:space="preserve">ridge </w:t>
            </w:r>
            <w:r w:rsidR="00466063">
              <w:rPr>
                <w:rFonts w:ascii="Arial" w:hAnsi="Arial" w:cs="Arial"/>
                <w:sz w:val="20"/>
                <w:szCs w:val="20"/>
              </w:rPr>
              <w:t>N</w:t>
            </w:r>
            <w:r w:rsidR="00C67693" w:rsidRPr="0008787C">
              <w:rPr>
                <w:rFonts w:ascii="Arial" w:hAnsi="Arial" w:cs="Arial"/>
                <w:sz w:val="20"/>
                <w:szCs w:val="20"/>
              </w:rPr>
              <w:t xml:space="preserve">etwork (Morden Community Fridge, </w:t>
            </w:r>
            <w:proofErr w:type="spellStart"/>
            <w:r w:rsidR="00C67693" w:rsidRPr="0008787C">
              <w:rPr>
                <w:rFonts w:ascii="Arial" w:hAnsi="Arial" w:cs="Arial"/>
                <w:sz w:val="20"/>
                <w:szCs w:val="20"/>
              </w:rPr>
              <w:t>Commonside</w:t>
            </w:r>
            <w:proofErr w:type="spellEnd"/>
            <w:r w:rsidR="00C67693" w:rsidRPr="0008787C">
              <w:rPr>
                <w:rFonts w:ascii="Arial" w:hAnsi="Arial" w:cs="Arial"/>
                <w:sz w:val="20"/>
                <w:szCs w:val="20"/>
              </w:rPr>
              <w:t xml:space="preserve"> Community</w:t>
            </w:r>
            <w:r w:rsidR="00C74270" w:rsidRPr="0008787C">
              <w:rPr>
                <w:rFonts w:ascii="Arial" w:hAnsi="Arial" w:cs="Arial"/>
                <w:sz w:val="20"/>
                <w:szCs w:val="20"/>
              </w:rPr>
              <w:t xml:space="preserve"> Development Trust and Polish Families Association) re-distributed 85,000kg of surplus food (this is all categories of food, fresh, frozen</w:t>
            </w:r>
            <w:r w:rsidR="0008787C" w:rsidRPr="0008787C">
              <w:rPr>
                <w:rFonts w:ascii="Arial" w:hAnsi="Arial" w:cs="Arial"/>
                <w:sz w:val="20"/>
                <w:szCs w:val="20"/>
              </w:rPr>
              <w:t>, dry, tinned)</w:t>
            </w:r>
          </w:p>
          <w:p w14:paraId="63E86F18" w14:textId="179A09BF" w:rsidR="0008787C" w:rsidRPr="0008787C" w:rsidRDefault="0008787C" w:rsidP="00912CDD">
            <w:pPr>
              <w:pStyle w:val="ListParagraph"/>
              <w:numPr>
                <w:ilvl w:val="0"/>
                <w:numId w:val="20"/>
              </w:numPr>
              <w:ind w:left="272" w:hanging="142"/>
              <w:textAlignment w:val="baseline"/>
              <w:rPr>
                <w:rFonts w:ascii="Arial" w:hAnsi="Arial" w:cs="Arial"/>
                <w:sz w:val="20"/>
                <w:szCs w:val="20"/>
              </w:rPr>
            </w:pPr>
            <w:r w:rsidRPr="0008787C">
              <w:rPr>
                <w:rFonts w:ascii="Arial" w:hAnsi="Arial" w:cs="Arial"/>
                <w:sz w:val="20"/>
                <w:szCs w:val="20"/>
              </w:rPr>
              <w:t xml:space="preserve">Continuing to reduce avoidable food waste is an ongoing objective of the food waste reduction initiatives. </w:t>
            </w:r>
          </w:p>
        </w:tc>
      </w:tr>
      <w:tr w:rsidR="00912CDD" w:rsidRPr="00B44E45" w14:paraId="6BEBFD63"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1BE3CC50" w:rsidR="00912CDD" w:rsidRPr="00FD7469" w:rsidRDefault="00912CDD" w:rsidP="00912CDD">
            <w:pPr>
              <w:textAlignment w:val="baseline"/>
              <w:rPr>
                <w:rFonts w:ascii="Arial" w:hAnsi="Arial" w:cs="Arial"/>
                <w:sz w:val="20"/>
                <w:szCs w:val="20"/>
              </w:rPr>
            </w:pPr>
            <w:r w:rsidRPr="00FD7469">
              <w:rPr>
                <w:rFonts w:ascii="Arial" w:hAnsi="Arial" w:cs="Arial"/>
                <w:sz w:val="20"/>
                <w:szCs w:val="20"/>
              </w:rPr>
              <w:t>17</w:t>
            </w:r>
          </w:p>
        </w:tc>
        <w:tc>
          <w:tcPr>
            <w:tcW w:w="1843" w:type="dxa"/>
            <w:tcBorders>
              <w:top w:val="single" w:sz="4" w:space="0" w:color="auto"/>
              <w:left w:val="single" w:sz="4" w:space="0" w:color="auto"/>
              <w:bottom w:val="single" w:sz="4" w:space="0" w:color="auto"/>
              <w:right w:val="single" w:sz="4" w:space="0" w:color="auto"/>
            </w:tcBorders>
          </w:tcPr>
          <w:p w14:paraId="6AD810D2" w14:textId="65181726" w:rsidR="00912CDD" w:rsidRPr="008C7D72" w:rsidRDefault="00912CDD" w:rsidP="00912CDD">
            <w:pPr>
              <w:textAlignment w:val="baseline"/>
              <w:rPr>
                <w:rFonts w:ascii="Arial" w:hAnsi="Arial" w:cs="Arial"/>
                <w:color w:val="auto"/>
                <w:sz w:val="20"/>
                <w:szCs w:val="20"/>
              </w:rPr>
            </w:pPr>
            <w:r w:rsidRPr="02EC8CFF">
              <w:rPr>
                <w:rFonts w:ascii="Arial" w:hAnsi="Arial" w:cs="Arial"/>
                <w:sz w:val="20"/>
                <w:szCs w:val="20"/>
              </w:rPr>
              <w:t>Food Waste Incentivisation projects</w:t>
            </w:r>
          </w:p>
        </w:tc>
        <w:tc>
          <w:tcPr>
            <w:tcW w:w="5097" w:type="dxa"/>
            <w:tcBorders>
              <w:top w:val="single" w:sz="4" w:space="0" w:color="auto"/>
              <w:left w:val="single" w:sz="4" w:space="0" w:color="auto"/>
              <w:bottom w:val="single" w:sz="4" w:space="0" w:color="auto"/>
              <w:right w:val="single" w:sz="4" w:space="0" w:color="auto"/>
            </w:tcBorders>
          </w:tcPr>
          <w:p w14:paraId="38DE56BD" w14:textId="77777777" w:rsidR="00912CDD" w:rsidRPr="000D4471" w:rsidRDefault="00912CDD" w:rsidP="00912CDD">
            <w:pPr>
              <w:pStyle w:val="ListParagraph"/>
              <w:numPr>
                <w:ilvl w:val="0"/>
                <w:numId w:val="24"/>
              </w:numPr>
              <w:ind w:left="643"/>
              <w:textAlignment w:val="baseline"/>
              <w:rPr>
                <w:rFonts w:ascii="Arial" w:hAnsi="Arial" w:cs="Arial"/>
                <w:color w:val="000000"/>
                <w:sz w:val="20"/>
                <w:szCs w:val="20"/>
              </w:rPr>
            </w:pPr>
            <w:r w:rsidRPr="000D4471">
              <w:rPr>
                <w:rFonts w:ascii="Arial" w:hAnsi="Arial" w:cs="Arial"/>
                <w:color w:val="000000"/>
                <w:sz w:val="20"/>
                <w:szCs w:val="20"/>
              </w:rPr>
              <w:t>Continue to explore innovative approaches to increasing participation in food waste recycling.</w:t>
            </w:r>
          </w:p>
          <w:p w14:paraId="44B25645" w14:textId="77777777" w:rsidR="00912CDD" w:rsidRPr="000D4471" w:rsidRDefault="00912CDD" w:rsidP="00912CDD">
            <w:pPr>
              <w:pStyle w:val="ListParagraph"/>
              <w:numPr>
                <w:ilvl w:val="0"/>
                <w:numId w:val="24"/>
              </w:numPr>
              <w:ind w:left="643"/>
              <w:textAlignment w:val="baseline"/>
              <w:rPr>
                <w:rFonts w:ascii="Arial" w:hAnsi="Arial" w:cs="Arial"/>
                <w:color w:val="000000"/>
                <w:sz w:val="20"/>
                <w:szCs w:val="20"/>
              </w:rPr>
            </w:pPr>
            <w:r w:rsidRPr="60746E4D">
              <w:rPr>
                <w:rFonts w:ascii="Arial" w:hAnsi="Arial" w:cs="Arial"/>
                <w:color w:val="000000" w:themeColor="text1"/>
                <w:sz w:val="20"/>
                <w:szCs w:val="20"/>
              </w:rPr>
              <w:t xml:space="preserve">Continue behaviour change campaigns to increase participation in food waste recycling to minimise residual waste and reduce avoidable food waste. </w:t>
            </w:r>
          </w:p>
          <w:p w14:paraId="08A46518" w14:textId="77777777" w:rsidR="00912CDD" w:rsidRDefault="00912CDD" w:rsidP="00912CDD">
            <w:pPr>
              <w:pStyle w:val="ListParagraph"/>
              <w:numPr>
                <w:ilvl w:val="0"/>
                <w:numId w:val="24"/>
              </w:numPr>
              <w:ind w:left="643"/>
              <w:rPr>
                <w:rFonts w:ascii="Arial" w:hAnsi="Arial" w:cs="Arial"/>
                <w:color w:val="000000" w:themeColor="text1"/>
                <w:sz w:val="20"/>
                <w:szCs w:val="20"/>
              </w:rPr>
            </w:pPr>
            <w:r w:rsidRPr="60746E4D">
              <w:rPr>
                <w:rFonts w:ascii="Arial" w:hAnsi="Arial" w:cs="Arial"/>
                <w:color w:val="000000" w:themeColor="text1"/>
                <w:sz w:val="20"/>
                <w:szCs w:val="20"/>
              </w:rPr>
              <w:t>Interventions: delivery of informational letter, food waste bags and labels for containers to identified rounds using round metrics</w:t>
            </w:r>
          </w:p>
          <w:p w14:paraId="25C6FCE6" w14:textId="77777777" w:rsidR="00912CDD" w:rsidRDefault="00912CDD" w:rsidP="00912CDD">
            <w:pPr>
              <w:pStyle w:val="ListParagraph"/>
              <w:numPr>
                <w:ilvl w:val="0"/>
                <w:numId w:val="24"/>
              </w:numPr>
              <w:ind w:left="643"/>
              <w:rPr>
                <w:rFonts w:ascii="Arial" w:hAnsi="Arial" w:cs="Arial"/>
                <w:color w:val="000000" w:themeColor="text1"/>
                <w:sz w:val="20"/>
                <w:szCs w:val="20"/>
              </w:rPr>
            </w:pPr>
            <w:r w:rsidRPr="60746E4D">
              <w:rPr>
                <w:rFonts w:ascii="Arial" w:hAnsi="Arial" w:cs="Arial"/>
                <w:color w:val="000000" w:themeColor="text1"/>
                <w:sz w:val="20"/>
                <w:szCs w:val="20"/>
              </w:rPr>
              <w:t>Food waste reduction Pop-up event</w:t>
            </w:r>
          </w:p>
          <w:p w14:paraId="7E0A4903" w14:textId="22315CF5" w:rsidR="00912CDD" w:rsidRPr="00912CDD" w:rsidRDefault="00912CDD" w:rsidP="00912CDD">
            <w:pPr>
              <w:pStyle w:val="ListParagraph"/>
              <w:numPr>
                <w:ilvl w:val="0"/>
                <w:numId w:val="24"/>
              </w:numPr>
              <w:ind w:left="643"/>
              <w:rPr>
                <w:rFonts w:ascii="Arial" w:hAnsi="Arial" w:cs="Arial"/>
                <w:color w:val="000000" w:themeColor="text1"/>
                <w:sz w:val="20"/>
                <w:szCs w:val="20"/>
              </w:rPr>
            </w:pPr>
            <w:r w:rsidRPr="60746E4D">
              <w:rPr>
                <w:rFonts w:ascii="Arial" w:hAnsi="Arial" w:cs="Arial"/>
                <w:i/>
                <w:iCs/>
                <w:color w:val="000000" w:themeColor="text1"/>
                <w:sz w:val="20"/>
                <w:szCs w:val="20"/>
              </w:rPr>
              <w:t xml:space="preserve">Eat Like a Londoner </w:t>
            </w:r>
            <w:r w:rsidRPr="60746E4D">
              <w:rPr>
                <w:rFonts w:ascii="Arial" w:hAnsi="Arial" w:cs="Arial"/>
                <w:color w:val="000000" w:themeColor="text1"/>
                <w:sz w:val="20"/>
                <w:szCs w:val="20"/>
              </w:rPr>
              <w:t>campaig</w:t>
            </w:r>
            <w:r>
              <w:rPr>
                <w:rFonts w:ascii="Arial" w:hAnsi="Arial" w:cs="Arial"/>
                <w:color w:val="000000" w:themeColor="text1"/>
                <w:sz w:val="20"/>
                <w:szCs w:val="20"/>
              </w:rPr>
              <w:t>n</w:t>
            </w:r>
          </w:p>
        </w:tc>
        <w:tc>
          <w:tcPr>
            <w:tcW w:w="2127" w:type="dxa"/>
            <w:tcBorders>
              <w:top w:val="single" w:sz="4" w:space="0" w:color="auto"/>
              <w:left w:val="single" w:sz="4" w:space="0" w:color="auto"/>
              <w:bottom w:val="single" w:sz="4" w:space="0" w:color="auto"/>
              <w:right w:val="single" w:sz="4" w:space="0" w:color="auto"/>
            </w:tcBorders>
            <w:vAlign w:val="center"/>
          </w:tcPr>
          <w:p w14:paraId="40311635" w14:textId="77777777" w:rsidR="00912CDD" w:rsidRPr="00912CDD" w:rsidRDefault="00912CDD"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6B9FFAB0" w14:textId="77777777" w:rsidR="00912CDD" w:rsidRPr="003C3B76" w:rsidRDefault="00912CD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F26E650" w14:textId="6C7FBAF5" w:rsidR="00912CDD" w:rsidRDefault="00912CDD"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Successful campaign to increase food waste participation with our partner Veolia targeting </w:t>
            </w:r>
            <w:r w:rsidR="00A516C5">
              <w:rPr>
                <w:rFonts w:ascii="Arial" w:hAnsi="Arial" w:cs="Arial"/>
                <w:sz w:val="20"/>
                <w:szCs w:val="20"/>
              </w:rPr>
              <w:t>12,602</w:t>
            </w:r>
            <w:r>
              <w:rPr>
                <w:rFonts w:ascii="Arial" w:hAnsi="Arial" w:cs="Arial"/>
                <w:sz w:val="20"/>
                <w:szCs w:val="20"/>
              </w:rPr>
              <w:t xml:space="preserve"> properties with food waste bags, information and stickers to encourage residents to use the service</w:t>
            </w:r>
          </w:p>
          <w:p w14:paraId="2384CD13" w14:textId="7FC23E28" w:rsidR="00912CDD" w:rsidRDefault="00912CDD" w:rsidP="00912CDD">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Campaign led to </w:t>
            </w:r>
            <w:r w:rsidR="7B6EED66" w:rsidRPr="49C50BB8">
              <w:rPr>
                <w:rFonts w:ascii="Arial" w:hAnsi="Arial" w:cs="Arial"/>
                <w:sz w:val="20"/>
                <w:szCs w:val="20"/>
              </w:rPr>
              <w:t xml:space="preserve">17.24% </w:t>
            </w:r>
            <w:r w:rsidRPr="49C50BB8">
              <w:rPr>
                <w:rFonts w:ascii="Arial" w:hAnsi="Arial" w:cs="Arial"/>
                <w:sz w:val="20"/>
                <w:szCs w:val="20"/>
              </w:rPr>
              <w:t>more food waste being collected in target areas</w:t>
            </w:r>
          </w:p>
          <w:p w14:paraId="736122DA" w14:textId="08B5A7B4" w:rsidR="00912CDD" w:rsidRPr="009E50A6" w:rsidRDefault="00912CDD" w:rsidP="009E50A6">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1D409DD" w14:textId="0C9BC4FE" w:rsidR="00912CDD" w:rsidRDefault="6F29659A" w:rsidP="00912CDD">
            <w:pPr>
              <w:pStyle w:val="ListParagraph"/>
              <w:numPr>
                <w:ilvl w:val="0"/>
                <w:numId w:val="20"/>
              </w:numPr>
              <w:ind w:left="272" w:hanging="142"/>
              <w:textAlignment w:val="baseline"/>
              <w:rPr>
                <w:rFonts w:ascii="Arial" w:hAnsi="Arial" w:cs="Arial"/>
                <w:sz w:val="20"/>
                <w:szCs w:val="20"/>
              </w:rPr>
            </w:pPr>
            <w:r w:rsidRPr="49C50BB8">
              <w:rPr>
                <w:rFonts w:ascii="Arial" w:hAnsi="Arial" w:cs="Arial"/>
                <w:sz w:val="20"/>
                <w:szCs w:val="20"/>
              </w:rPr>
              <w:t>9</w:t>
            </w:r>
            <w:r w:rsidR="00E52301" w:rsidRPr="49C50BB8">
              <w:rPr>
                <w:rFonts w:ascii="Arial" w:hAnsi="Arial" w:cs="Arial"/>
                <w:sz w:val="20"/>
                <w:szCs w:val="20"/>
              </w:rPr>
              <w:t>% increase in food waste container requests</w:t>
            </w:r>
            <w:r w:rsidR="55F36AE0" w:rsidRPr="49C50BB8">
              <w:rPr>
                <w:rFonts w:ascii="Arial" w:hAnsi="Arial" w:cs="Arial"/>
                <w:sz w:val="20"/>
                <w:szCs w:val="20"/>
              </w:rPr>
              <w:t xml:space="preserve"> from targeted rounds</w:t>
            </w:r>
            <w:r w:rsidR="0E34A31F" w:rsidRPr="49C50BB8">
              <w:rPr>
                <w:rFonts w:ascii="Arial" w:hAnsi="Arial" w:cs="Arial"/>
                <w:sz w:val="20"/>
                <w:szCs w:val="20"/>
              </w:rPr>
              <w:t xml:space="preserve"> compared to the previous year</w:t>
            </w:r>
          </w:p>
          <w:p w14:paraId="2ECFB1C8" w14:textId="3CD1A5CD" w:rsidR="00842BE1" w:rsidRDefault="6F1A1D5B" w:rsidP="00912CDD">
            <w:pPr>
              <w:pStyle w:val="ListParagraph"/>
              <w:numPr>
                <w:ilvl w:val="0"/>
                <w:numId w:val="20"/>
              </w:numPr>
              <w:ind w:left="272" w:hanging="142"/>
              <w:textAlignment w:val="baseline"/>
              <w:rPr>
                <w:rFonts w:ascii="Arial" w:hAnsi="Arial" w:cs="Arial"/>
                <w:sz w:val="20"/>
                <w:szCs w:val="20"/>
              </w:rPr>
            </w:pPr>
            <w:r w:rsidRPr="49C50BB8">
              <w:rPr>
                <w:rFonts w:ascii="Arial" w:hAnsi="Arial" w:cs="Arial"/>
                <w:sz w:val="20"/>
                <w:szCs w:val="20"/>
              </w:rPr>
              <w:t>0.3</w:t>
            </w:r>
            <w:r w:rsidR="00842BE1" w:rsidRPr="49C50BB8">
              <w:rPr>
                <w:rFonts w:ascii="Arial" w:hAnsi="Arial" w:cs="Arial"/>
                <w:sz w:val="20"/>
                <w:szCs w:val="20"/>
              </w:rPr>
              <w:t xml:space="preserve"> tonne increase in food waste </w:t>
            </w:r>
            <w:r w:rsidR="03B2CD4A" w:rsidRPr="49C50BB8">
              <w:rPr>
                <w:rFonts w:ascii="Arial" w:hAnsi="Arial" w:cs="Arial"/>
                <w:sz w:val="20"/>
                <w:szCs w:val="20"/>
              </w:rPr>
              <w:t>on one collection day</w:t>
            </w:r>
          </w:p>
          <w:p w14:paraId="7082FB34" w14:textId="681BC3DA" w:rsidR="00842BE1" w:rsidRPr="00626CD5" w:rsidRDefault="646CA73E" w:rsidP="00912CDD">
            <w:pPr>
              <w:pStyle w:val="ListParagraph"/>
              <w:numPr>
                <w:ilvl w:val="0"/>
                <w:numId w:val="20"/>
              </w:numPr>
              <w:ind w:left="272" w:hanging="142"/>
              <w:textAlignment w:val="baseline"/>
              <w:rPr>
                <w:rFonts w:ascii="Arial" w:hAnsi="Arial" w:cs="Arial"/>
                <w:sz w:val="20"/>
                <w:szCs w:val="20"/>
              </w:rPr>
            </w:pPr>
            <w:r w:rsidRPr="53A66914">
              <w:rPr>
                <w:rFonts w:ascii="Arial" w:hAnsi="Arial" w:cs="Arial"/>
                <w:sz w:val="20"/>
                <w:szCs w:val="20"/>
              </w:rPr>
              <w:t xml:space="preserve">3.8 </w:t>
            </w:r>
            <w:r w:rsidR="0393656C" w:rsidRPr="53A66914">
              <w:rPr>
                <w:rFonts w:ascii="Arial" w:hAnsi="Arial" w:cs="Arial"/>
                <w:sz w:val="20"/>
                <w:szCs w:val="20"/>
              </w:rPr>
              <w:t xml:space="preserve">tonne decrease in refuse </w:t>
            </w:r>
            <w:r w:rsidR="662C27E2" w:rsidRPr="53A66914">
              <w:rPr>
                <w:rFonts w:ascii="Arial" w:hAnsi="Arial" w:cs="Arial"/>
                <w:sz w:val="20"/>
                <w:szCs w:val="20"/>
              </w:rPr>
              <w:t>across two collection days</w:t>
            </w:r>
          </w:p>
        </w:tc>
      </w:tr>
      <w:tr w:rsidR="00912CDD" w:rsidRPr="00B44E45" w14:paraId="14A5D50E"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7869EBD0" w:rsidR="00912CDD" w:rsidRPr="00FD7469" w:rsidRDefault="00A5431D" w:rsidP="49C50BB8">
            <w:pPr>
              <w:textAlignment w:val="baseline"/>
              <w:rPr>
                <w:rFonts w:ascii="Arial" w:hAnsi="Arial" w:cs="Arial"/>
                <w:sz w:val="20"/>
                <w:szCs w:val="20"/>
              </w:rPr>
            </w:pPr>
            <w:r w:rsidRPr="00FD7469">
              <w:rPr>
                <w:rFonts w:ascii="Arial" w:hAnsi="Arial" w:cs="Arial"/>
                <w:sz w:val="20"/>
                <w:szCs w:val="20"/>
              </w:rPr>
              <w:t>18</w:t>
            </w:r>
          </w:p>
        </w:tc>
        <w:tc>
          <w:tcPr>
            <w:tcW w:w="1843" w:type="dxa"/>
            <w:tcBorders>
              <w:top w:val="single" w:sz="4" w:space="0" w:color="auto"/>
              <w:left w:val="single" w:sz="4" w:space="0" w:color="auto"/>
              <w:bottom w:val="single" w:sz="4" w:space="0" w:color="auto"/>
              <w:right w:val="single" w:sz="4" w:space="0" w:color="auto"/>
            </w:tcBorders>
          </w:tcPr>
          <w:p w14:paraId="4DC4B4DA" w14:textId="43F7E726" w:rsidR="00912CDD" w:rsidRPr="001D695E" w:rsidRDefault="00A5431D" w:rsidP="49C50BB8">
            <w:pPr>
              <w:textAlignment w:val="baseline"/>
              <w:rPr>
                <w:rFonts w:ascii="Arial" w:hAnsi="Arial" w:cs="Arial"/>
                <w:sz w:val="20"/>
                <w:szCs w:val="20"/>
              </w:rPr>
            </w:pPr>
            <w:r w:rsidRPr="49C50BB8">
              <w:rPr>
                <w:rFonts w:ascii="Arial" w:hAnsi="Arial" w:cs="Arial"/>
                <w:sz w:val="20"/>
                <w:szCs w:val="20"/>
              </w:rPr>
              <w:t>Promotion of partnership with social enterprise ‘object lending library’.</w:t>
            </w:r>
          </w:p>
        </w:tc>
        <w:tc>
          <w:tcPr>
            <w:tcW w:w="5097" w:type="dxa"/>
            <w:tcBorders>
              <w:top w:val="single" w:sz="4" w:space="0" w:color="auto"/>
              <w:left w:val="single" w:sz="4" w:space="0" w:color="auto"/>
              <w:bottom w:val="single" w:sz="4" w:space="0" w:color="auto"/>
              <w:right w:val="single" w:sz="4" w:space="0" w:color="auto"/>
            </w:tcBorders>
          </w:tcPr>
          <w:p w14:paraId="658EEC0C" w14:textId="77777777" w:rsidR="00A5431D" w:rsidRPr="001D695E" w:rsidRDefault="00A5431D" w:rsidP="49C50BB8">
            <w:pPr>
              <w:pStyle w:val="ListParagraph"/>
              <w:numPr>
                <w:ilvl w:val="0"/>
                <w:numId w:val="24"/>
              </w:numPr>
              <w:ind w:left="643"/>
              <w:textAlignment w:val="baseline"/>
              <w:rPr>
                <w:rStyle w:val="Hyperlink"/>
                <w:rFonts w:ascii="Arial" w:hAnsi="Arial" w:cs="Arial"/>
                <w:color w:val="auto"/>
                <w:sz w:val="20"/>
                <w:szCs w:val="20"/>
              </w:rPr>
            </w:pPr>
            <w:r w:rsidRPr="49C50BB8">
              <w:rPr>
                <w:rFonts w:ascii="Arial" w:hAnsi="Arial" w:cs="Arial"/>
                <w:sz w:val="20"/>
                <w:szCs w:val="20"/>
              </w:rPr>
              <w:t xml:space="preserve">Continue partnership with the social enterprise </w:t>
            </w:r>
            <w:hyperlink r:id="rId15">
              <w:r w:rsidRPr="49C50BB8">
                <w:rPr>
                  <w:rStyle w:val="Hyperlink"/>
                  <w:rFonts w:ascii="Arial" w:hAnsi="Arial" w:cs="Arial"/>
                  <w:sz w:val="20"/>
                  <w:szCs w:val="20"/>
                </w:rPr>
                <w:t>Library of Things</w:t>
              </w:r>
            </w:hyperlink>
            <w:r w:rsidRPr="49C50BB8">
              <w:rPr>
                <w:rStyle w:val="Hyperlink"/>
                <w:rFonts w:ascii="Arial" w:hAnsi="Arial" w:cs="Arial"/>
                <w:sz w:val="20"/>
                <w:szCs w:val="20"/>
              </w:rPr>
              <w:t xml:space="preserve">, </w:t>
            </w:r>
          </w:p>
          <w:p w14:paraId="2882A0A9" w14:textId="77777777" w:rsidR="00A5431D" w:rsidRPr="001D695E" w:rsidRDefault="00A5431D" w:rsidP="49C50BB8">
            <w:pPr>
              <w:pStyle w:val="ListParagraph"/>
              <w:numPr>
                <w:ilvl w:val="0"/>
                <w:numId w:val="24"/>
              </w:numPr>
              <w:ind w:left="643"/>
              <w:textAlignment w:val="baseline"/>
              <w:rPr>
                <w:rStyle w:val="Hyperlink"/>
                <w:rFonts w:ascii="Arial" w:hAnsi="Arial" w:cs="Arial"/>
                <w:color w:val="auto"/>
                <w:sz w:val="20"/>
                <w:szCs w:val="20"/>
              </w:rPr>
            </w:pPr>
            <w:r w:rsidRPr="49C50BB8">
              <w:rPr>
                <w:rStyle w:val="Hyperlink"/>
                <w:rFonts w:ascii="Arial" w:hAnsi="Arial" w:cs="Arial"/>
                <w:color w:val="auto"/>
                <w:sz w:val="20"/>
                <w:szCs w:val="20"/>
              </w:rPr>
              <w:t>Currently a successful venue in operation at the library of one of our main town centres.</w:t>
            </w:r>
          </w:p>
          <w:p w14:paraId="0E5AF0C1" w14:textId="4DDCBE70" w:rsidR="00912CDD" w:rsidRPr="001D695E" w:rsidRDefault="00A5431D" w:rsidP="49C50BB8">
            <w:pPr>
              <w:pStyle w:val="ListParagraph"/>
              <w:numPr>
                <w:ilvl w:val="0"/>
                <w:numId w:val="24"/>
              </w:numPr>
              <w:ind w:left="643"/>
              <w:textAlignment w:val="baseline"/>
              <w:rPr>
                <w:rFonts w:ascii="Arial" w:hAnsi="Arial" w:cs="Arial"/>
                <w:color w:val="auto"/>
                <w:sz w:val="20"/>
                <w:szCs w:val="20"/>
              </w:rPr>
            </w:pPr>
            <w:r w:rsidRPr="49C50BB8">
              <w:rPr>
                <w:rFonts w:ascii="Arial" w:hAnsi="Arial" w:cs="Arial"/>
                <w:sz w:val="20"/>
                <w:szCs w:val="20"/>
              </w:rPr>
              <w:t>Explore with current partner to expand by 1 or 2 venues (funding dependent)</w:t>
            </w:r>
          </w:p>
        </w:tc>
        <w:tc>
          <w:tcPr>
            <w:tcW w:w="2127" w:type="dxa"/>
            <w:tcBorders>
              <w:top w:val="single" w:sz="4" w:space="0" w:color="auto"/>
              <w:left w:val="single" w:sz="4" w:space="0" w:color="auto"/>
              <w:bottom w:val="single" w:sz="4" w:space="0" w:color="auto"/>
              <w:right w:val="single" w:sz="4" w:space="0" w:color="auto"/>
            </w:tcBorders>
            <w:vAlign w:val="center"/>
          </w:tcPr>
          <w:p w14:paraId="550F1F81" w14:textId="77777777" w:rsidR="00515F26" w:rsidRPr="00912CDD" w:rsidRDefault="00515F26" w:rsidP="00973401">
            <w:pPr>
              <w:jc w:val="center"/>
              <w:textAlignment w:val="baseline"/>
              <w:rPr>
                <w:rFonts w:ascii="Arial" w:hAnsi="Arial" w:cs="Arial"/>
                <w:color w:val="70AD47" w:themeColor="accent6"/>
                <w:sz w:val="16"/>
                <w:szCs w:val="16"/>
              </w:rPr>
            </w:pPr>
            <w:r w:rsidRPr="49C50BB8">
              <w:rPr>
                <w:rFonts w:ascii="Arial" w:hAnsi="Arial" w:cs="Arial"/>
                <w:color w:val="70AD47" w:themeColor="accent6"/>
                <w:sz w:val="16"/>
                <w:szCs w:val="16"/>
              </w:rPr>
              <w:t>On track / part complete</w:t>
            </w:r>
          </w:p>
          <w:p w14:paraId="51D2E29F" w14:textId="77777777" w:rsidR="00912CDD" w:rsidRPr="001D695E" w:rsidRDefault="00912CDD" w:rsidP="49C50BB8">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926927D" w14:textId="76489F62" w:rsidR="00912CDD" w:rsidRPr="001D695E" w:rsidRDefault="0D791215" w:rsidP="49C50BB8">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The Library of Things is well established in Morden Library and the partnership continues to grow. Since launch, 4,506 items</w:t>
            </w:r>
            <w:r w:rsidR="5761417F" w:rsidRPr="49C50BB8">
              <w:rPr>
                <w:rFonts w:ascii="Arial" w:hAnsi="Arial" w:cs="Arial"/>
                <w:sz w:val="20"/>
                <w:szCs w:val="20"/>
              </w:rPr>
              <w:t xml:space="preserve"> things have been borrowed </w:t>
            </w:r>
            <w:r w:rsidR="7AAF101B" w:rsidRPr="49C50BB8">
              <w:rPr>
                <w:rFonts w:ascii="Arial" w:hAnsi="Arial" w:cs="Arial"/>
                <w:sz w:val="20"/>
                <w:szCs w:val="20"/>
              </w:rPr>
              <w:t xml:space="preserve">by 2,736 people. </w:t>
            </w:r>
          </w:p>
          <w:p w14:paraId="224CC4AE" w14:textId="4DA889AC" w:rsidR="00912CDD" w:rsidRPr="001D695E" w:rsidRDefault="17FDE008" w:rsidP="49C50BB8">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The options to expand will be regularly revie</w:t>
            </w:r>
            <w:r w:rsidR="613415B7" w:rsidRPr="49C50BB8">
              <w:rPr>
                <w:rFonts w:ascii="Arial" w:hAnsi="Arial" w:cs="Arial"/>
                <w:sz w:val="20"/>
                <w:szCs w:val="20"/>
              </w:rPr>
              <w:t>w</w:t>
            </w:r>
            <w:r w:rsidR="5BAACA31" w:rsidRPr="49C50BB8">
              <w:rPr>
                <w:rFonts w:ascii="Arial" w:hAnsi="Arial" w:cs="Arial"/>
                <w:sz w:val="20"/>
                <w:szCs w:val="20"/>
              </w:rPr>
              <w:t>ed</w:t>
            </w:r>
            <w:r w:rsidR="613415B7" w:rsidRPr="49C50BB8">
              <w:rPr>
                <w:rFonts w:ascii="Arial" w:hAnsi="Arial" w:cs="Arial"/>
                <w:sz w:val="20"/>
                <w:szCs w:val="20"/>
              </w:rPr>
              <w:t xml:space="preserve"> in accordance with the growth of the Morden offer. </w:t>
            </w:r>
          </w:p>
        </w:tc>
        <w:tc>
          <w:tcPr>
            <w:tcW w:w="5246" w:type="dxa"/>
            <w:tcBorders>
              <w:top w:val="single" w:sz="4" w:space="0" w:color="auto"/>
              <w:left w:val="single" w:sz="4" w:space="0" w:color="auto"/>
              <w:bottom w:val="single" w:sz="4" w:space="0" w:color="auto"/>
              <w:right w:val="single" w:sz="4" w:space="0" w:color="auto"/>
            </w:tcBorders>
          </w:tcPr>
          <w:p w14:paraId="762215A8" w14:textId="398943D9" w:rsidR="00912CDD" w:rsidRPr="001D695E" w:rsidRDefault="032B383E" w:rsidP="49C50BB8">
            <w:pPr>
              <w:pStyle w:val="ListParagraph"/>
              <w:numPr>
                <w:ilvl w:val="0"/>
                <w:numId w:val="20"/>
              </w:numPr>
              <w:ind w:left="272" w:hanging="142"/>
              <w:textAlignment w:val="baseline"/>
              <w:rPr>
                <w:rFonts w:ascii="Arial" w:hAnsi="Arial" w:cs="Arial"/>
                <w:sz w:val="20"/>
                <w:szCs w:val="20"/>
              </w:rPr>
            </w:pPr>
            <w:r w:rsidRPr="49C50BB8">
              <w:rPr>
                <w:rFonts w:ascii="Arial" w:hAnsi="Arial" w:cs="Arial"/>
                <w:sz w:val="20"/>
                <w:szCs w:val="20"/>
              </w:rPr>
              <w:t>Since launch, the programme has prevented 30.8l of waste and saved 92.6l of carbon. Additionally, residents have saved more than £60</w:t>
            </w:r>
            <w:r w:rsidR="47C0B368" w:rsidRPr="49C50BB8">
              <w:rPr>
                <w:rFonts w:ascii="Arial" w:hAnsi="Arial" w:cs="Arial"/>
                <w:sz w:val="20"/>
                <w:szCs w:val="20"/>
              </w:rPr>
              <w:t xml:space="preserve">0,000 by borrowing rather than buying new. </w:t>
            </w:r>
          </w:p>
        </w:tc>
      </w:tr>
      <w:tr w:rsidR="00912CDD" w:rsidRPr="00B44E45" w14:paraId="14EA94CB"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3FAE1B5A" w:rsidR="00912CDD" w:rsidRPr="00FD7469" w:rsidRDefault="00A5431D" w:rsidP="00912CDD">
            <w:pPr>
              <w:textAlignment w:val="baseline"/>
              <w:rPr>
                <w:rFonts w:ascii="Arial" w:hAnsi="Arial" w:cs="Arial"/>
                <w:sz w:val="20"/>
                <w:szCs w:val="20"/>
              </w:rPr>
            </w:pPr>
            <w:r w:rsidRPr="00FD7469">
              <w:rPr>
                <w:rFonts w:ascii="Arial" w:hAnsi="Arial" w:cs="Arial"/>
                <w:sz w:val="20"/>
                <w:szCs w:val="20"/>
              </w:rPr>
              <w:t>19</w:t>
            </w:r>
          </w:p>
        </w:tc>
        <w:tc>
          <w:tcPr>
            <w:tcW w:w="1843" w:type="dxa"/>
            <w:tcBorders>
              <w:top w:val="single" w:sz="4" w:space="0" w:color="auto"/>
              <w:left w:val="single" w:sz="4" w:space="0" w:color="auto"/>
              <w:bottom w:val="single" w:sz="4" w:space="0" w:color="auto"/>
              <w:right w:val="single" w:sz="4" w:space="0" w:color="auto"/>
            </w:tcBorders>
          </w:tcPr>
          <w:p w14:paraId="331729C7" w14:textId="0F71C855" w:rsidR="00912CDD" w:rsidRPr="00A5431D" w:rsidRDefault="00A5431D" w:rsidP="00A5431D">
            <w:pPr>
              <w:textAlignment w:val="baseline"/>
              <w:rPr>
                <w:rFonts w:ascii="Arial" w:hAnsi="Arial" w:cs="Arial"/>
                <w:sz w:val="20"/>
                <w:szCs w:val="20"/>
              </w:rPr>
            </w:pPr>
            <w:r w:rsidRPr="00A74B1D">
              <w:rPr>
                <w:rFonts w:ascii="Arial" w:hAnsi="Arial" w:cs="Arial"/>
                <w:sz w:val="20"/>
                <w:szCs w:val="20"/>
              </w:rPr>
              <w:t>Reducing single-use-plastic and promoting waste minimisation</w:t>
            </w:r>
          </w:p>
        </w:tc>
        <w:tc>
          <w:tcPr>
            <w:tcW w:w="5097" w:type="dxa"/>
            <w:tcBorders>
              <w:top w:val="single" w:sz="4" w:space="0" w:color="auto"/>
              <w:left w:val="single" w:sz="4" w:space="0" w:color="auto"/>
              <w:bottom w:val="single" w:sz="4" w:space="0" w:color="auto"/>
              <w:right w:val="single" w:sz="4" w:space="0" w:color="auto"/>
            </w:tcBorders>
          </w:tcPr>
          <w:p w14:paraId="6B12CABD" w14:textId="77777777" w:rsidR="00A5431D"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800A24">
              <w:rPr>
                <w:rFonts w:ascii="Arial" w:hAnsi="Arial" w:cs="Arial"/>
                <w:sz w:val="20"/>
                <w:szCs w:val="20"/>
              </w:rPr>
              <w:t>Approach local businesses in the borough and request they sign up to charter of commitment to reduce the single-use plastic they produce or use, with the aim of creating single-use plastic free areas/zones.</w:t>
            </w:r>
          </w:p>
          <w:p w14:paraId="4AF8B1CA" w14:textId="77777777" w:rsidR="00A5431D" w:rsidRPr="00A74B1D"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800A24">
              <w:rPr>
                <w:rFonts w:ascii="Arial" w:hAnsi="Arial" w:cs="Arial"/>
                <w:sz w:val="20"/>
                <w:szCs w:val="20"/>
              </w:rPr>
              <w:t xml:space="preserve">Recycling officers to produce communications materials to encourage small businesses to prevent waste and consume less e.g. avoidable food waste </w:t>
            </w:r>
            <w:r w:rsidRPr="00A74B1D">
              <w:rPr>
                <w:rFonts w:ascii="Arial" w:hAnsi="Arial" w:cs="Arial"/>
                <w:sz w:val="20"/>
                <w:szCs w:val="20"/>
              </w:rPr>
              <w:t>and unnecessary packaging, whilst promoting the use of materials that can be reused and recycled.</w:t>
            </w:r>
          </w:p>
          <w:p w14:paraId="3F82663B" w14:textId="77777777" w:rsidR="00A5431D"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A74B1D">
              <w:rPr>
                <w:rFonts w:ascii="Arial" w:hAnsi="Arial" w:cs="Arial"/>
                <w:sz w:val="20"/>
                <w:szCs w:val="20"/>
              </w:rPr>
              <w:t xml:space="preserve">Recycling officers to provide training to council </w:t>
            </w:r>
            <w:r w:rsidRPr="00A74B1D">
              <w:rPr>
                <w:rFonts w:ascii="Arial" w:hAnsi="Arial" w:cs="Arial"/>
                <w:sz w:val="20"/>
                <w:szCs w:val="20"/>
              </w:rPr>
              <w:lastRenderedPageBreak/>
              <w:t xml:space="preserve">staff who regularly engage with local businesses and BIDs e.g. environmental health, trading standards etc to raise awareness of </w:t>
            </w:r>
            <w:hyperlink r:id="rId16">
              <w:r w:rsidRPr="00A74B1D">
                <w:rPr>
                  <w:rStyle w:val="Hyperlink"/>
                  <w:rFonts w:ascii="Arial" w:hAnsi="Arial" w:cs="Arial"/>
                  <w:i/>
                  <w:iCs/>
                  <w:sz w:val="20"/>
                  <w:szCs w:val="20"/>
                </w:rPr>
                <w:t>Refill London</w:t>
              </w:r>
            </w:hyperlink>
            <w:r w:rsidRPr="00A74B1D">
              <w:rPr>
                <w:rFonts w:ascii="Arial" w:hAnsi="Arial" w:cs="Arial"/>
                <w:sz w:val="20"/>
                <w:szCs w:val="20"/>
              </w:rPr>
              <w:t xml:space="preserve"> scheme membership, including providing communications materials </w:t>
            </w:r>
          </w:p>
          <w:p w14:paraId="1AAA7902" w14:textId="7BC7EAAA" w:rsidR="00912CDD" w:rsidRPr="00A5431D"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A5431D">
              <w:rPr>
                <w:rFonts w:ascii="Arial" w:hAnsi="Arial" w:cs="Arial"/>
                <w:sz w:val="20"/>
                <w:szCs w:val="20"/>
              </w:rPr>
              <w:t>Responsible procurement strategy for council offices, including pledge to eliminate single use plastics from Council buildings (including canteens) and council supply chains as far as possible.</w:t>
            </w:r>
          </w:p>
        </w:tc>
        <w:tc>
          <w:tcPr>
            <w:tcW w:w="2127" w:type="dxa"/>
            <w:tcBorders>
              <w:top w:val="single" w:sz="4" w:space="0" w:color="auto"/>
              <w:left w:val="single" w:sz="4" w:space="0" w:color="auto"/>
              <w:bottom w:val="single" w:sz="4" w:space="0" w:color="auto"/>
              <w:right w:val="single" w:sz="4" w:space="0" w:color="auto"/>
            </w:tcBorders>
            <w:vAlign w:val="center"/>
          </w:tcPr>
          <w:p w14:paraId="12115A13" w14:textId="77777777" w:rsidR="00912CDD" w:rsidRPr="003C3B76" w:rsidRDefault="2C15124D" w:rsidP="49C50BB8">
            <w:pPr>
              <w:jc w:val="center"/>
              <w:textAlignment w:val="baseline"/>
              <w:rPr>
                <w:rFonts w:ascii="Arial" w:hAnsi="Arial" w:cs="Arial"/>
                <w:color w:val="70AD47" w:themeColor="accent6"/>
                <w:sz w:val="16"/>
                <w:szCs w:val="16"/>
              </w:rPr>
            </w:pPr>
            <w:r w:rsidRPr="49C50BB8">
              <w:rPr>
                <w:rFonts w:ascii="Arial" w:hAnsi="Arial" w:cs="Arial"/>
                <w:color w:val="70AD47" w:themeColor="accent6"/>
                <w:sz w:val="16"/>
                <w:szCs w:val="16"/>
              </w:rPr>
              <w:lastRenderedPageBreak/>
              <w:t>On track / part complete</w:t>
            </w:r>
          </w:p>
          <w:p w14:paraId="18F100AB" w14:textId="563A3FC4" w:rsidR="00912CDD" w:rsidRPr="003C3B76" w:rsidRDefault="00912CD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2CCC6D6" w14:textId="77777777" w:rsidR="00912CDD" w:rsidRPr="00EA2682" w:rsidRDefault="0016204C" w:rsidP="00912CDD">
            <w:pPr>
              <w:pStyle w:val="ListParagraph"/>
              <w:numPr>
                <w:ilvl w:val="0"/>
                <w:numId w:val="20"/>
              </w:numPr>
              <w:ind w:left="268" w:hanging="142"/>
              <w:textAlignment w:val="baseline"/>
              <w:rPr>
                <w:rFonts w:ascii="Arial" w:hAnsi="Arial" w:cs="Arial"/>
                <w:sz w:val="20"/>
                <w:szCs w:val="20"/>
              </w:rPr>
            </w:pPr>
            <w:r w:rsidRPr="00EA2682">
              <w:rPr>
                <w:rFonts w:ascii="Arial" w:hAnsi="Arial" w:cs="Arial"/>
                <w:sz w:val="20"/>
                <w:szCs w:val="20"/>
              </w:rPr>
              <w:t>The Council continues to support Merton’s Green Schools Network which aims to put climate education and sustainability on the agenda for all schools in Merton. In June 2024, 12 schools took part in Merton’s Green Schools Network meeting on waste. This highlighted a range of initiatives supported by schools to promote waste minimisation including pre-loved uniform projects.</w:t>
            </w:r>
          </w:p>
          <w:p w14:paraId="49826351" w14:textId="77777777" w:rsidR="00206C0E" w:rsidRPr="00EA2682" w:rsidRDefault="00156BED" w:rsidP="00912CDD">
            <w:pPr>
              <w:pStyle w:val="ListParagraph"/>
              <w:numPr>
                <w:ilvl w:val="0"/>
                <w:numId w:val="20"/>
              </w:numPr>
              <w:ind w:left="268" w:hanging="142"/>
              <w:textAlignment w:val="baseline"/>
              <w:rPr>
                <w:rFonts w:ascii="Arial" w:hAnsi="Arial" w:cs="Arial"/>
                <w:sz w:val="20"/>
                <w:szCs w:val="20"/>
              </w:rPr>
            </w:pPr>
            <w:r w:rsidRPr="00EA2682">
              <w:rPr>
                <w:rFonts w:ascii="Arial" w:hAnsi="Arial" w:cs="Arial"/>
                <w:sz w:val="20"/>
                <w:szCs w:val="20"/>
              </w:rPr>
              <w:t xml:space="preserve">Merton Council regularly promotes waste minimisation initiatives through a range of communications channels which includes promoting Refill London and </w:t>
            </w:r>
            <w:r w:rsidR="00FC029D" w:rsidRPr="00EA2682">
              <w:rPr>
                <w:rFonts w:ascii="Arial" w:hAnsi="Arial" w:cs="Arial"/>
                <w:sz w:val="20"/>
                <w:szCs w:val="20"/>
              </w:rPr>
              <w:t>highlighting the refill stations within the borough of Merton.</w:t>
            </w:r>
          </w:p>
          <w:p w14:paraId="70B369C6" w14:textId="334ADC25" w:rsidR="008112E2" w:rsidRPr="00EA2682" w:rsidRDefault="008112E2" w:rsidP="00912CDD">
            <w:pPr>
              <w:pStyle w:val="ListParagraph"/>
              <w:numPr>
                <w:ilvl w:val="0"/>
                <w:numId w:val="20"/>
              </w:numPr>
              <w:ind w:left="268" w:hanging="142"/>
              <w:textAlignment w:val="baseline"/>
              <w:rPr>
                <w:rFonts w:ascii="Arial" w:hAnsi="Arial" w:cs="Arial"/>
                <w:sz w:val="20"/>
                <w:szCs w:val="20"/>
              </w:rPr>
            </w:pPr>
            <w:r w:rsidRPr="00EA2682">
              <w:rPr>
                <w:rFonts w:ascii="Arial" w:hAnsi="Arial" w:cs="Arial"/>
                <w:sz w:val="20"/>
                <w:szCs w:val="20"/>
              </w:rPr>
              <w:t xml:space="preserve">In partnership with Sustainable Merton, </w:t>
            </w:r>
            <w:r w:rsidR="00EA2682" w:rsidRPr="00EA2682">
              <w:rPr>
                <w:rFonts w:ascii="Arial" w:hAnsi="Arial" w:cs="Arial"/>
                <w:sz w:val="20"/>
                <w:szCs w:val="20"/>
              </w:rPr>
              <w:t>20 businesses have become refill stations, helping to reduce the use of single use plastic bottles.</w:t>
            </w:r>
          </w:p>
        </w:tc>
        <w:tc>
          <w:tcPr>
            <w:tcW w:w="5246" w:type="dxa"/>
            <w:tcBorders>
              <w:top w:val="single" w:sz="4" w:space="0" w:color="auto"/>
              <w:left w:val="single" w:sz="4" w:space="0" w:color="auto"/>
              <w:bottom w:val="single" w:sz="4" w:space="0" w:color="auto"/>
              <w:right w:val="single" w:sz="4" w:space="0" w:color="auto"/>
            </w:tcBorders>
          </w:tcPr>
          <w:p w14:paraId="2DEDBFFA" w14:textId="6AC61A96" w:rsidR="00912CDD" w:rsidRPr="00626CD5" w:rsidRDefault="00000D73" w:rsidP="00912CD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20 businesses have become refill stations, continuing to reduce reliance on single use plastic within the borough.</w:t>
            </w:r>
          </w:p>
        </w:tc>
      </w:tr>
      <w:tr w:rsidR="00912CDD" w:rsidRPr="00B44E45" w14:paraId="16E7C4F4"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67956A99" w:rsidR="00912CDD" w:rsidRPr="00FD7469" w:rsidRDefault="00A5431D" w:rsidP="00912CDD">
            <w:pPr>
              <w:textAlignment w:val="baseline"/>
              <w:rPr>
                <w:rFonts w:ascii="Arial" w:hAnsi="Arial" w:cs="Arial"/>
                <w:sz w:val="20"/>
                <w:szCs w:val="20"/>
              </w:rPr>
            </w:pPr>
            <w:r w:rsidRPr="00FD7469">
              <w:rPr>
                <w:rFonts w:ascii="Arial" w:hAnsi="Arial" w:cs="Arial"/>
                <w:sz w:val="20"/>
                <w:szCs w:val="20"/>
              </w:rPr>
              <w:t>20</w:t>
            </w:r>
          </w:p>
        </w:tc>
        <w:tc>
          <w:tcPr>
            <w:tcW w:w="1843" w:type="dxa"/>
            <w:tcBorders>
              <w:top w:val="single" w:sz="4" w:space="0" w:color="auto"/>
              <w:left w:val="single" w:sz="4" w:space="0" w:color="auto"/>
              <w:bottom w:val="single" w:sz="4" w:space="0" w:color="auto"/>
              <w:right w:val="single" w:sz="4" w:space="0" w:color="auto"/>
            </w:tcBorders>
          </w:tcPr>
          <w:p w14:paraId="6783F69C" w14:textId="35E02FB9" w:rsidR="00912CDD" w:rsidRPr="008C7D72" w:rsidRDefault="00A5431D" w:rsidP="00912CDD">
            <w:pPr>
              <w:textAlignment w:val="baseline"/>
              <w:rPr>
                <w:rFonts w:ascii="Arial" w:hAnsi="Arial" w:cs="Arial"/>
                <w:color w:val="auto"/>
                <w:sz w:val="20"/>
                <w:szCs w:val="20"/>
              </w:rPr>
            </w:pPr>
            <w:r w:rsidRPr="00475A23">
              <w:rPr>
                <w:rFonts w:ascii="Arial" w:hAnsi="Arial" w:cs="Arial"/>
                <w:sz w:val="20"/>
                <w:szCs w:val="20"/>
              </w:rPr>
              <w:t>Reuse and repair activities and events</w:t>
            </w:r>
          </w:p>
        </w:tc>
        <w:tc>
          <w:tcPr>
            <w:tcW w:w="5097" w:type="dxa"/>
            <w:tcBorders>
              <w:top w:val="single" w:sz="4" w:space="0" w:color="auto"/>
              <w:left w:val="single" w:sz="4" w:space="0" w:color="auto"/>
              <w:bottom w:val="single" w:sz="4" w:space="0" w:color="auto"/>
              <w:right w:val="single" w:sz="4" w:space="0" w:color="auto"/>
            </w:tcBorders>
          </w:tcPr>
          <w:p w14:paraId="6A7D8C25" w14:textId="77777777" w:rsidR="00A5431D" w:rsidRPr="000D4471"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60746E4D">
              <w:rPr>
                <w:rFonts w:ascii="Arial" w:hAnsi="Arial" w:cs="Arial"/>
                <w:sz w:val="20"/>
                <w:szCs w:val="20"/>
              </w:rPr>
              <w:t>Continue</w:t>
            </w:r>
            <w:r w:rsidRPr="60746E4D">
              <w:rPr>
                <w:rFonts w:ascii="Arial" w:hAnsi="Arial" w:cs="Arial"/>
                <w:b/>
                <w:bCs/>
                <w:sz w:val="20"/>
                <w:szCs w:val="20"/>
              </w:rPr>
              <w:t xml:space="preserve"> </w:t>
            </w:r>
            <w:r w:rsidRPr="60746E4D">
              <w:rPr>
                <w:rFonts w:ascii="Arial" w:hAnsi="Arial" w:cs="Arial"/>
                <w:sz w:val="20"/>
                <w:szCs w:val="20"/>
              </w:rPr>
              <w:t>work with</w:t>
            </w:r>
            <w:r w:rsidRPr="60746E4D">
              <w:rPr>
                <w:rFonts w:ascii="Arial" w:hAnsi="Arial" w:cs="Arial"/>
                <w:b/>
                <w:bCs/>
                <w:sz w:val="20"/>
                <w:szCs w:val="20"/>
              </w:rPr>
              <w:t xml:space="preserve"> The Wheel</w:t>
            </w:r>
            <w:r w:rsidRPr="60746E4D">
              <w:rPr>
                <w:rFonts w:ascii="Arial" w:hAnsi="Arial" w:cs="Arial"/>
                <w:sz w:val="20"/>
                <w:szCs w:val="20"/>
              </w:rPr>
              <w:t xml:space="preserve">, a facility hub for circular economy activities in the community, e.g. setting up repair cafes. </w:t>
            </w:r>
          </w:p>
          <w:p w14:paraId="6D764AB8" w14:textId="77777777" w:rsidR="00A5431D" w:rsidRPr="000D4471"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60746E4D">
              <w:rPr>
                <w:rFonts w:ascii="Arial" w:hAnsi="Arial" w:cs="Arial"/>
                <w:sz w:val="20"/>
                <w:szCs w:val="20"/>
              </w:rPr>
              <w:t>Work with The Wheel and University College London in creating a circular economy programme in one town centre</w:t>
            </w:r>
            <w:r>
              <w:rPr>
                <w:rFonts w:ascii="Arial" w:hAnsi="Arial" w:cs="Arial"/>
                <w:sz w:val="20"/>
                <w:szCs w:val="20"/>
              </w:rPr>
              <w:t xml:space="preserve"> (linked to item 10)</w:t>
            </w:r>
            <w:r w:rsidRPr="60746E4D">
              <w:rPr>
                <w:rFonts w:ascii="Arial" w:hAnsi="Arial" w:cs="Arial"/>
                <w:sz w:val="20"/>
                <w:szCs w:val="20"/>
              </w:rPr>
              <w:t xml:space="preserve">. </w:t>
            </w:r>
          </w:p>
          <w:p w14:paraId="4C98B25C" w14:textId="698263C8" w:rsidR="00912CDD" w:rsidRPr="00A5431D" w:rsidRDefault="00A5431D" w:rsidP="00A5431D">
            <w:pPr>
              <w:pStyle w:val="BodyText"/>
              <w:widowControl w:val="0"/>
              <w:numPr>
                <w:ilvl w:val="0"/>
                <w:numId w:val="24"/>
              </w:numPr>
              <w:autoSpaceDE w:val="0"/>
              <w:autoSpaceDN w:val="0"/>
              <w:adjustRightInd w:val="0"/>
              <w:spacing w:after="0"/>
              <w:ind w:left="643"/>
              <w:rPr>
                <w:rFonts w:ascii="Arial" w:hAnsi="Arial" w:cs="Arial"/>
                <w:color w:val="auto"/>
                <w:sz w:val="20"/>
                <w:szCs w:val="20"/>
              </w:rPr>
            </w:pPr>
            <w:r w:rsidRPr="60746E4D">
              <w:rPr>
                <w:rFonts w:ascii="Arial" w:hAnsi="Arial" w:cs="Arial"/>
                <w:sz w:val="20"/>
                <w:szCs w:val="20"/>
              </w:rPr>
              <w:t>Explore opportunities to set up a reuse and repair shop, working with cross council teams, such as Adult Learning. (link to item 21)</w:t>
            </w:r>
          </w:p>
        </w:tc>
        <w:tc>
          <w:tcPr>
            <w:tcW w:w="2127" w:type="dxa"/>
            <w:tcBorders>
              <w:top w:val="single" w:sz="4" w:space="0" w:color="auto"/>
              <w:left w:val="single" w:sz="4" w:space="0" w:color="auto"/>
              <w:bottom w:val="single" w:sz="4" w:space="0" w:color="auto"/>
              <w:right w:val="single" w:sz="4" w:space="0" w:color="auto"/>
            </w:tcBorders>
            <w:vAlign w:val="center"/>
          </w:tcPr>
          <w:p w14:paraId="4B8FCE13" w14:textId="77777777" w:rsidR="00831F4F" w:rsidRPr="00912CDD" w:rsidRDefault="00831F4F"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18FF5EA6" w14:textId="77777777" w:rsidR="00912CDD" w:rsidRPr="003C3B76" w:rsidRDefault="00912CD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E34DDE4" w14:textId="67FFADFF" w:rsidR="00912CDD" w:rsidRDefault="0016204C"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London Borough of Merton continues to support The Wheel, a community-led circular economy initiative which is being delivered by Sustainable Merton. </w:t>
            </w:r>
          </w:p>
          <w:p w14:paraId="0E15D880" w14:textId="77777777" w:rsidR="0016204C" w:rsidRDefault="0016204C" w:rsidP="00912CD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This project secured additional council funding through Merton’s Civic Pride Investing in Neighbourhoods and Community Climate Action Funds in March 2025 to continue upskilling residents with knowledge/ skills about repairing and the circular economy. </w:t>
            </w:r>
          </w:p>
          <w:p w14:paraId="17DEB703" w14:textId="3C2D23AB" w:rsidR="0016204C" w:rsidRPr="00626CD5" w:rsidRDefault="0016204C" w:rsidP="00912CDD">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The Council is funding </w:t>
            </w:r>
            <w:r w:rsidR="009E5BB4" w:rsidRPr="49C50BB8">
              <w:rPr>
                <w:rFonts w:ascii="Arial" w:hAnsi="Arial" w:cs="Arial"/>
                <w:sz w:val="20"/>
                <w:szCs w:val="20"/>
              </w:rPr>
              <w:t>several</w:t>
            </w:r>
            <w:r w:rsidRPr="49C50BB8">
              <w:rPr>
                <w:rFonts w:ascii="Arial" w:hAnsi="Arial" w:cs="Arial"/>
                <w:sz w:val="20"/>
                <w:szCs w:val="20"/>
              </w:rPr>
              <w:t xml:space="preserve"> other community-led projects which aim to promote climate action in Merton, including waste reduction, reuse and repair (e.g. BAME Voice Climate Action Project and Merton’s Eastern European Climate Change Hub</w:t>
            </w:r>
            <w:r w:rsidR="00F05D73" w:rsidRPr="49C50BB8">
              <w:rPr>
                <w:rFonts w:ascii="Arial" w:hAnsi="Arial" w:cs="Arial"/>
                <w:sz w:val="20"/>
                <w:szCs w:val="20"/>
              </w:rPr>
              <w:t>)</w:t>
            </w:r>
            <w:r w:rsidR="4C2AF627" w:rsidRPr="49C50BB8">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68D29FA8" w14:textId="77777777" w:rsidR="00912CDD" w:rsidRDefault="00BC74CD" w:rsidP="00912CD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In 2</w:t>
            </w:r>
            <w:r w:rsidR="002C2B51">
              <w:rPr>
                <w:rFonts w:ascii="Arial" w:hAnsi="Arial" w:cs="Arial"/>
                <w:sz w:val="20"/>
                <w:szCs w:val="20"/>
              </w:rPr>
              <w:t>4</w:t>
            </w:r>
            <w:r w:rsidR="00FA08A5">
              <w:rPr>
                <w:rFonts w:ascii="Arial" w:hAnsi="Arial" w:cs="Arial"/>
                <w:sz w:val="20"/>
                <w:szCs w:val="20"/>
              </w:rPr>
              <w:t>/25, The Wheel delivered 6 repair cafes</w:t>
            </w:r>
            <w:r w:rsidR="002C2B51">
              <w:rPr>
                <w:rFonts w:ascii="Arial" w:hAnsi="Arial" w:cs="Arial"/>
                <w:sz w:val="20"/>
                <w:szCs w:val="20"/>
              </w:rPr>
              <w:t xml:space="preserve"> and a furniture upcycling workshop. </w:t>
            </w:r>
          </w:p>
          <w:p w14:paraId="0C714541" w14:textId="104F8E21" w:rsidR="002C2B51" w:rsidRDefault="002C2B51" w:rsidP="00912CDD">
            <w:pPr>
              <w:pStyle w:val="ListParagraph"/>
              <w:numPr>
                <w:ilvl w:val="0"/>
                <w:numId w:val="20"/>
              </w:numPr>
              <w:ind w:left="272" w:hanging="142"/>
              <w:textAlignment w:val="baseline"/>
              <w:rPr>
                <w:rFonts w:ascii="Arial" w:hAnsi="Arial" w:cs="Arial"/>
                <w:sz w:val="20"/>
                <w:szCs w:val="20"/>
              </w:rPr>
            </w:pPr>
            <w:r w:rsidRPr="49C50BB8">
              <w:rPr>
                <w:rFonts w:ascii="Arial" w:hAnsi="Arial" w:cs="Arial"/>
                <w:sz w:val="20"/>
                <w:szCs w:val="20"/>
              </w:rPr>
              <w:t xml:space="preserve">Their sessions also led to the creation of 100 draught excluders and 100 </w:t>
            </w:r>
            <w:r w:rsidR="00174B9E" w:rsidRPr="49C50BB8">
              <w:rPr>
                <w:rFonts w:ascii="Arial" w:hAnsi="Arial" w:cs="Arial"/>
                <w:sz w:val="20"/>
                <w:szCs w:val="20"/>
              </w:rPr>
              <w:t>reusable fabric food produce bags from scrap and donated preloved fabric</w:t>
            </w:r>
            <w:r w:rsidR="0807E28C" w:rsidRPr="49C50BB8">
              <w:rPr>
                <w:rFonts w:ascii="Arial" w:hAnsi="Arial" w:cs="Arial"/>
                <w:sz w:val="20"/>
                <w:szCs w:val="20"/>
              </w:rPr>
              <w:t>.</w:t>
            </w:r>
          </w:p>
          <w:p w14:paraId="561FA41D" w14:textId="3363541D" w:rsidR="00174B9E" w:rsidRPr="00626CD5" w:rsidRDefault="008D091E" w:rsidP="00912CDD">
            <w:pPr>
              <w:pStyle w:val="ListParagraph"/>
              <w:numPr>
                <w:ilvl w:val="0"/>
                <w:numId w:val="20"/>
              </w:numPr>
              <w:ind w:left="272" w:hanging="142"/>
              <w:textAlignment w:val="baseline"/>
              <w:rPr>
                <w:rFonts w:ascii="Arial" w:hAnsi="Arial" w:cs="Arial"/>
                <w:sz w:val="20"/>
                <w:szCs w:val="20"/>
              </w:rPr>
            </w:pPr>
            <w:r w:rsidRPr="49C50BB8">
              <w:rPr>
                <w:rFonts w:ascii="Arial" w:hAnsi="Arial" w:cs="Arial"/>
                <w:sz w:val="20"/>
                <w:szCs w:val="20"/>
              </w:rPr>
              <w:t>The project also contacted and encouraged 20 Merton businesses to become refill stations</w:t>
            </w:r>
            <w:r w:rsidR="2409BCBE" w:rsidRPr="49C50BB8">
              <w:rPr>
                <w:rFonts w:ascii="Arial" w:hAnsi="Arial" w:cs="Arial"/>
                <w:sz w:val="20"/>
                <w:szCs w:val="20"/>
              </w:rPr>
              <w:t>.</w:t>
            </w:r>
          </w:p>
        </w:tc>
      </w:tr>
      <w:tr w:rsidR="00A5431D" w:rsidRPr="00B44E45" w14:paraId="3F013DBE"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501E9B04" w:rsidR="00A5431D" w:rsidRPr="00FD7469" w:rsidRDefault="00A5431D" w:rsidP="00A5431D">
            <w:pPr>
              <w:textAlignment w:val="baseline"/>
              <w:rPr>
                <w:rFonts w:ascii="Arial" w:hAnsi="Arial" w:cs="Arial"/>
                <w:sz w:val="20"/>
                <w:szCs w:val="20"/>
              </w:rPr>
            </w:pPr>
            <w:r w:rsidRPr="00FD7469">
              <w:rPr>
                <w:rFonts w:ascii="Arial" w:hAnsi="Arial" w:cs="Arial"/>
                <w:sz w:val="20"/>
                <w:szCs w:val="20"/>
              </w:rPr>
              <w:t>21</w:t>
            </w:r>
          </w:p>
        </w:tc>
        <w:tc>
          <w:tcPr>
            <w:tcW w:w="1843" w:type="dxa"/>
            <w:tcBorders>
              <w:top w:val="single" w:sz="4" w:space="0" w:color="auto"/>
              <w:left w:val="single" w:sz="4" w:space="0" w:color="auto"/>
              <w:bottom w:val="single" w:sz="4" w:space="0" w:color="auto"/>
              <w:right w:val="single" w:sz="4" w:space="0" w:color="auto"/>
            </w:tcBorders>
          </w:tcPr>
          <w:p w14:paraId="098DE8A1" w14:textId="77777777" w:rsidR="00A5431D" w:rsidRPr="00BB18B3" w:rsidRDefault="00A5431D" w:rsidP="00A5431D">
            <w:pPr>
              <w:textAlignment w:val="baseline"/>
              <w:rPr>
                <w:rFonts w:ascii="Arial" w:hAnsi="Arial" w:cs="Arial"/>
                <w:sz w:val="20"/>
                <w:szCs w:val="20"/>
              </w:rPr>
            </w:pPr>
            <w:r w:rsidRPr="00BB18B3">
              <w:rPr>
                <w:rFonts w:ascii="Arial" w:hAnsi="Arial" w:cs="Arial"/>
                <w:sz w:val="20"/>
                <w:szCs w:val="20"/>
              </w:rPr>
              <w:t>Expand the range of materials that can be accepted for recycling at the RRC, and explore Repair and Reuse shop</w:t>
            </w:r>
          </w:p>
          <w:p w14:paraId="21AA5254" w14:textId="77777777" w:rsidR="00A5431D" w:rsidRPr="00BB18B3" w:rsidRDefault="00A5431D" w:rsidP="00A5431D">
            <w:pPr>
              <w:jc w:val="right"/>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DF96F39" w14:textId="77777777" w:rsidR="00A5431D" w:rsidRPr="00BB18B3"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BB18B3">
              <w:rPr>
                <w:rFonts w:ascii="Arial" w:hAnsi="Arial" w:cs="Arial"/>
                <w:sz w:val="20"/>
                <w:szCs w:val="20"/>
              </w:rPr>
              <w:t xml:space="preserve">Explore options to increase the types of materials that can be accepted at the RRC </w:t>
            </w:r>
          </w:p>
          <w:p w14:paraId="13BE5857" w14:textId="77777777" w:rsidR="00A5431D" w:rsidRPr="00BB18B3"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BB18B3">
              <w:rPr>
                <w:rFonts w:ascii="Arial" w:hAnsi="Arial" w:cs="Arial"/>
                <w:sz w:val="20"/>
                <w:szCs w:val="20"/>
              </w:rPr>
              <w:t>Assess feasibility of a Reuse shop on site at the RRC in partnership with third sector partner to sell good quality items deposited at site which are suitable for reuse, such as bicycles, sofas, bric-a-brac, clothing etc.</w:t>
            </w:r>
          </w:p>
          <w:p w14:paraId="1E2527A0" w14:textId="7A7C75C1" w:rsidR="00A5431D" w:rsidRPr="00BB18B3" w:rsidRDefault="00A5431D" w:rsidP="00A5431D">
            <w:pPr>
              <w:pStyle w:val="BodyText"/>
              <w:widowControl w:val="0"/>
              <w:numPr>
                <w:ilvl w:val="0"/>
                <w:numId w:val="24"/>
              </w:numPr>
              <w:autoSpaceDE w:val="0"/>
              <w:autoSpaceDN w:val="0"/>
              <w:adjustRightInd w:val="0"/>
              <w:spacing w:after="0"/>
              <w:ind w:left="643"/>
              <w:rPr>
                <w:rFonts w:ascii="Arial" w:hAnsi="Arial" w:cs="Arial"/>
                <w:sz w:val="20"/>
                <w:szCs w:val="20"/>
              </w:rPr>
            </w:pPr>
            <w:r w:rsidRPr="00BB18B3">
              <w:rPr>
                <w:rFonts w:ascii="Arial" w:hAnsi="Arial" w:cs="Arial"/>
                <w:sz w:val="20"/>
                <w:szCs w:val="20"/>
              </w:rPr>
              <w:t>Include Repair and reuse shop in any future re-development of Garth Road (link to item 20), with the long-term goal to introduce reuse shops in local communities.</w:t>
            </w:r>
          </w:p>
        </w:tc>
        <w:tc>
          <w:tcPr>
            <w:tcW w:w="2127" w:type="dxa"/>
            <w:tcBorders>
              <w:top w:val="single" w:sz="4" w:space="0" w:color="auto"/>
              <w:left w:val="single" w:sz="4" w:space="0" w:color="auto"/>
              <w:bottom w:val="single" w:sz="4" w:space="0" w:color="auto"/>
              <w:right w:val="single" w:sz="4" w:space="0" w:color="auto"/>
            </w:tcBorders>
            <w:vAlign w:val="center"/>
          </w:tcPr>
          <w:p w14:paraId="746D3C85" w14:textId="77777777" w:rsidR="00831F4F" w:rsidRPr="00912CDD" w:rsidRDefault="00831F4F"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126DE711" w14:textId="77777777" w:rsidR="00A5431D" w:rsidRPr="00BB18B3" w:rsidRDefault="00A5431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BE4554D" w14:textId="77777777" w:rsidR="00A5431D" w:rsidRPr="00BD6B87" w:rsidRDefault="007B5D13" w:rsidP="00A5431D">
            <w:pPr>
              <w:pStyle w:val="ListParagraph"/>
              <w:numPr>
                <w:ilvl w:val="0"/>
                <w:numId w:val="20"/>
              </w:numPr>
              <w:ind w:left="268" w:hanging="142"/>
              <w:textAlignment w:val="baseline"/>
              <w:rPr>
                <w:rFonts w:ascii="Arial" w:hAnsi="Arial" w:cs="Arial"/>
                <w:sz w:val="20"/>
                <w:szCs w:val="20"/>
              </w:rPr>
            </w:pPr>
            <w:r w:rsidRPr="00BD6B87">
              <w:rPr>
                <w:rFonts w:ascii="Arial" w:hAnsi="Arial" w:cs="Arial"/>
                <w:sz w:val="20"/>
                <w:szCs w:val="20"/>
              </w:rPr>
              <w:t>Vapes were introduced as an additional accepted item in 23/24, however no further additional items have been</w:t>
            </w:r>
            <w:r w:rsidR="0022437B" w:rsidRPr="00BD6B87">
              <w:rPr>
                <w:rFonts w:ascii="Arial" w:hAnsi="Arial" w:cs="Arial"/>
                <w:sz w:val="20"/>
                <w:szCs w:val="20"/>
              </w:rPr>
              <w:t xml:space="preserve"> added to the list of accepted items.</w:t>
            </w:r>
          </w:p>
          <w:p w14:paraId="0F5B5ADF" w14:textId="77777777" w:rsidR="0022437B" w:rsidRPr="00BD6B87" w:rsidRDefault="0022437B" w:rsidP="00A5431D">
            <w:pPr>
              <w:pStyle w:val="ListParagraph"/>
              <w:numPr>
                <w:ilvl w:val="0"/>
                <w:numId w:val="20"/>
              </w:numPr>
              <w:ind w:left="268" w:hanging="142"/>
              <w:textAlignment w:val="baseline"/>
              <w:rPr>
                <w:rFonts w:ascii="Arial" w:hAnsi="Arial" w:cs="Arial"/>
                <w:sz w:val="20"/>
                <w:szCs w:val="20"/>
              </w:rPr>
            </w:pPr>
            <w:r w:rsidRPr="00BD6B87">
              <w:rPr>
                <w:rFonts w:ascii="Arial" w:hAnsi="Arial" w:cs="Arial"/>
                <w:sz w:val="20"/>
                <w:szCs w:val="20"/>
              </w:rPr>
              <w:t xml:space="preserve">No reuse shop is currently onsite at the </w:t>
            </w:r>
            <w:proofErr w:type="gramStart"/>
            <w:r w:rsidRPr="00BD6B87">
              <w:rPr>
                <w:rFonts w:ascii="Arial" w:hAnsi="Arial" w:cs="Arial"/>
                <w:sz w:val="20"/>
                <w:szCs w:val="20"/>
              </w:rPr>
              <w:t>RRC,</w:t>
            </w:r>
            <w:proofErr w:type="gramEnd"/>
            <w:r w:rsidRPr="00BD6B87">
              <w:rPr>
                <w:rFonts w:ascii="Arial" w:hAnsi="Arial" w:cs="Arial"/>
                <w:sz w:val="20"/>
                <w:szCs w:val="20"/>
              </w:rPr>
              <w:t xml:space="preserve"> however</w:t>
            </w:r>
            <w:r w:rsidR="009075AB" w:rsidRPr="00BD6B87">
              <w:rPr>
                <w:rFonts w:ascii="Arial" w:hAnsi="Arial" w:cs="Arial"/>
                <w:sz w:val="20"/>
                <w:szCs w:val="20"/>
              </w:rPr>
              <w:t xml:space="preserve"> all Merton residents are eligible to use the reuse shops in neighbouring Croydon and Sutton</w:t>
            </w:r>
            <w:r w:rsidR="00C2655F" w:rsidRPr="00BD6B87">
              <w:rPr>
                <w:rFonts w:ascii="Arial" w:hAnsi="Arial" w:cs="Arial"/>
                <w:sz w:val="20"/>
                <w:szCs w:val="20"/>
              </w:rPr>
              <w:t xml:space="preserve">. </w:t>
            </w:r>
          </w:p>
          <w:p w14:paraId="1D4624A9" w14:textId="2B6DBCDF" w:rsidR="00C2655F" w:rsidRPr="00BD6B87" w:rsidRDefault="00C2655F" w:rsidP="00A5431D">
            <w:pPr>
              <w:pStyle w:val="ListParagraph"/>
              <w:numPr>
                <w:ilvl w:val="0"/>
                <w:numId w:val="20"/>
              </w:numPr>
              <w:ind w:left="268" w:hanging="142"/>
              <w:textAlignment w:val="baseline"/>
              <w:rPr>
                <w:rFonts w:ascii="Arial" w:hAnsi="Arial" w:cs="Arial"/>
                <w:sz w:val="20"/>
                <w:szCs w:val="20"/>
              </w:rPr>
            </w:pPr>
            <w:r w:rsidRPr="00BD6B87">
              <w:rPr>
                <w:rFonts w:ascii="Arial" w:hAnsi="Arial" w:cs="Arial"/>
                <w:sz w:val="20"/>
                <w:szCs w:val="20"/>
              </w:rPr>
              <w:t xml:space="preserve">A redevelopment of the depot is </w:t>
            </w:r>
            <w:r w:rsidR="00BB18B3" w:rsidRPr="00BD6B87">
              <w:rPr>
                <w:rFonts w:ascii="Arial" w:hAnsi="Arial" w:cs="Arial"/>
                <w:sz w:val="20"/>
                <w:szCs w:val="20"/>
              </w:rPr>
              <w:t>being scoped out and the possibility of introducing a reuse shop at the RRC is being considered.</w:t>
            </w:r>
          </w:p>
        </w:tc>
        <w:tc>
          <w:tcPr>
            <w:tcW w:w="5246" w:type="dxa"/>
            <w:tcBorders>
              <w:top w:val="single" w:sz="4" w:space="0" w:color="auto"/>
              <w:left w:val="single" w:sz="4" w:space="0" w:color="auto"/>
              <w:bottom w:val="single" w:sz="4" w:space="0" w:color="auto"/>
              <w:right w:val="single" w:sz="4" w:space="0" w:color="auto"/>
            </w:tcBorders>
          </w:tcPr>
          <w:p w14:paraId="26F924B0" w14:textId="216F47CB" w:rsidR="00A5431D" w:rsidRPr="00BD6B87" w:rsidRDefault="005E372E" w:rsidP="00A5431D">
            <w:pPr>
              <w:pStyle w:val="ListParagraph"/>
              <w:numPr>
                <w:ilvl w:val="0"/>
                <w:numId w:val="20"/>
              </w:numPr>
              <w:ind w:left="272" w:hanging="142"/>
              <w:textAlignment w:val="baseline"/>
              <w:rPr>
                <w:rFonts w:ascii="Arial" w:hAnsi="Arial" w:cs="Arial"/>
                <w:sz w:val="20"/>
                <w:szCs w:val="20"/>
              </w:rPr>
            </w:pPr>
            <w:r w:rsidRPr="00BD6B87">
              <w:rPr>
                <w:rFonts w:ascii="Arial" w:hAnsi="Arial" w:cs="Arial"/>
                <w:sz w:val="20"/>
                <w:szCs w:val="20"/>
              </w:rPr>
              <w:t xml:space="preserve">The overall recycling rate at the RRC during 24/25 was </w:t>
            </w:r>
            <w:r w:rsidR="00DA6E68" w:rsidRPr="00BD6B87">
              <w:rPr>
                <w:rFonts w:ascii="Arial" w:hAnsi="Arial" w:cs="Arial"/>
                <w:sz w:val="20"/>
                <w:szCs w:val="20"/>
              </w:rPr>
              <w:t>62.82</w:t>
            </w:r>
            <w:r w:rsidRPr="00BD6B87">
              <w:rPr>
                <w:rFonts w:ascii="Arial" w:hAnsi="Arial" w:cs="Arial"/>
                <w:sz w:val="20"/>
                <w:szCs w:val="20"/>
              </w:rPr>
              <w:t>%</w:t>
            </w:r>
            <w:r w:rsidR="00BD6B87" w:rsidRPr="00BD6B87">
              <w:rPr>
                <w:rFonts w:ascii="Arial" w:hAnsi="Arial" w:cs="Arial"/>
                <w:sz w:val="20"/>
                <w:szCs w:val="20"/>
              </w:rPr>
              <w:t>.</w:t>
            </w:r>
          </w:p>
        </w:tc>
      </w:tr>
      <w:tr w:rsidR="00A5431D" w:rsidRPr="00B44E45" w14:paraId="760A0A97"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747B3CF4" w:rsidR="00A5431D" w:rsidRPr="00FD7469" w:rsidRDefault="00A5431D" w:rsidP="00A5431D">
            <w:pPr>
              <w:textAlignment w:val="baseline"/>
              <w:rPr>
                <w:rFonts w:ascii="Arial" w:hAnsi="Arial" w:cs="Arial"/>
                <w:sz w:val="20"/>
                <w:szCs w:val="20"/>
              </w:rPr>
            </w:pPr>
            <w:r w:rsidRPr="00FD7469">
              <w:rPr>
                <w:rFonts w:ascii="Arial" w:hAnsi="Arial" w:cs="Arial"/>
                <w:sz w:val="20"/>
                <w:szCs w:val="20"/>
              </w:rPr>
              <w:t>22</w:t>
            </w:r>
          </w:p>
        </w:tc>
        <w:tc>
          <w:tcPr>
            <w:tcW w:w="1843" w:type="dxa"/>
            <w:tcBorders>
              <w:top w:val="single" w:sz="4" w:space="0" w:color="auto"/>
              <w:left w:val="single" w:sz="4" w:space="0" w:color="auto"/>
              <w:bottom w:val="single" w:sz="4" w:space="0" w:color="auto"/>
              <w:right w:val="single" w:sz="4" w:space="0" w:color="auto"/>
            </w:tcBorders>
          </w:tcPr>
          <w:p w14:paraId="7FE30484" w14:textId="31C72E6E" w:rsidR="00A5431D" w:rsidRPr="008C7D72" w:rsidRDefault="00A5431D" w:rsidP="00A5431D">
            <w:pPr>
              <w:textAlignment w:val="baseline"/>
              <w:rPr>
                <w:rFonts w:ascii="Arial" w:hAnsi="Arial" w:cs="Arial"/>
                <w:color w:val="auto"/>
                <w:sz w:val="20"/>
                <w:szCs w:val="20"/>
              </w:rPr>
            </w:pPr>
            <w:r w:rsidRPr="00475A23">
              <w:rPr>
                <w:rFonts w:ascii="Arial" w:hAnsi="Arial" w:cs="Arial"/>
                <w:sz w:val="20"/>
                <w:szCs w:val="20"/>
              </w:rPr>
              <w:t>Composting</w:t>
            </w:r>
          </w:p>
        </w:tc>
        <w:tc>
          <w:tcPr>
            <w:tcW w:w="5097" w:type="dxa"/>
            <w:tcBorders>
              <w:top w:val="single" w:sz="4" w:space="0" w:color="auto"/>
              <w:left w:val="single" w:sz="4" w:space="0" w:color="auto"/>
              <w:bottom w:val="single" w:sz="4" w:space="0" w:color="auto"/>
              <w:right w:val="single" w:sz="4" w:space="0" w:color="auto"/>
            </w:tcBorders>
          </w:tcPr>
          <w:p w14:paraId="6D7B72FC" w14:textId="77777777" w:rsidR="00370CFE" w:rsidRDefault="00370CFE" w:rsidP="00370CFE">
            <w:pPr>
              <w:pStyle w:val="ListParagraph"/>
              <w:numPr>
                <w:ilvl w:val="0"/>
                <w:numId w:val="24"/>
              </w:numPr>
              <w:ind w:left="643"/>
              <w:rPr>
                <w:rFonts w:ascii="Arial" w:hAnsi="Arial" w:cs="Arial"/>
                <w:sz w:val="20"/>
                <w:szCs w:val="20"/>
              </w:rPr>
            </w:pPr>
            <w:r w:rsidRPr="60746E4D">
              <w:rPr>
                <w:rFonts w:ascii="Arial" w:hAnsi="Arial" w:cs="Arial"/>
                <w:sz w:val="20"/>
                <w:szCs w:val="20"/>
              </w:rPr>
              <w:t>Continue working in partnership with Straight Plc and Get Composting to offer discounts to residents who would like to compost at home.</w:t>
            </w:r>
          </w:p>
          <w:p w14:paraId="43312D18" w14:textId="7BB86EB1" w:rsidR="00A5431D" w:rsidRPr="00370CFE" w:rsidRDefault="00370CFE" w:rsidP="00370CFE">
            <w:pPr>
              <w:pStyle w:val="ListParagraph"/>
              <w:numPr>
                <w:ilvl w:val="0"/>
                <w:numId w:val="24"/>
              </w:numPr>
              <w:ind w:left="643"/>
              <w:rPr>
                <w:rFonts w:ascii="Arial" w:hAnsi="Arial" w:cs="Arial"/>
                <w:sz w:val="20"/>
                <w:szCs w:val="20"/>
              </w:rPr>
            </w:pPr>
            <w:r w:rsidRPr="00370CFE">
              <w:rPr>
                <w:rFonts w:ascii="Arial" w:hAnsi="Arial" w:cs="Arial"/>
                <w:sz w:val="20"/>
                <w:szCs w:val="20"/>
              </w:rPr>
              <w:t>Continue to offer and promote Christmas tree collections for residents in houses and flats.</w:t>
            </w:r>
          </w:p>
        </w:tc>
        <w:tc>
          <w:tcPr>
            <w:tcW w:w="2127" w:type="dxa"/>
            <w:tcBorders>
              <w:top w:val="single" w:sz="4" w:space="0" w:color="auto"/>
              <w:left w:val="single" w:sz="4" w:space="0" w:color="auto"/>
              <w:bottom w:val="single" w:sz="4" w:space="0" w:color="auto"/>
              <w:right w:val="single" w:sz="4" w:space="0" w:color="auto"/>
            </w:tcBorders>
            <w:vAlign w:val="center"/>
          </w:tcPr>
          <w:p w14:paraId="2F24F33F" w14:textId="77777777" w:rsidR="00370CFE" w:rsidRPr="00370CFE" w:rsidRDefault="00370CFE" w:rsidP="00973401">
            <w:pPr>
              <w:jc w:val="center"/>
              <w:textAlignment w:val="baseline"/>
              <w:rPr>
                <w:rFonts w:ascii="Arial" w:hAnsi="Arial" w:cs="Arial"/>
                <w:color w:val="70AD47" w:themeColor="accent6"/>
                <w:sz w:val="16"/>
                <w:szCs w:val="16"/>
              </w:rPr>
            </w:pPr>
            <w:r w:rsidRPr="00370CFE">
              <w:rPr>
                <w:rFonts w:ascii="Arial" w:hAnsi="Arial" w:cs="Arial"/>
                <w:color w:val="70AD47" w:themeColor="accent6"/>
                <w:sz w:val="16"/>
                <w:szCs w:val="16"/>
              </w:rPr>
              <w:t>On track / part complete</w:t>
            </w:r>
          </w:p>
          <w:p w14:paraId="509BD659" w14:textId="77777777" w:rsidR="00A5431D" w:rsidRPr="003C3B76" w:rsidRDefault="00A5431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14C0EFD" w14:textId="7D580034" w:rsidR="00A5431D" w:rsidRDefault="00370CFE" w:rsidP="00A5431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Home composting discount scheme being explored for launch in May 2025. The scheme will offer 30% discount on a compost bin to Merton residents. The scheme encourages residents to reduce their waste by composting</w:t>
            </w:r>
            <w:r w:rsidR="00A3182F">
              <w:rPr>
                <w:rFonts w:ascii="Arial" w:hAnsi="Arial" w:cs="Arial"/>
                <w:sz w:val="20"/>
                <w:szCs w:val="20"/>
              </w:rPr>
              <w:t>.</w:t>
            </w:r>
          </w:p>
          <w:p w14:paraId="057AEC01" w14:textId="340CB4FD" w:rsidR="00370CFE" w:rsidRPr="00626CD5" w:rsidRDefault="00370CFE" w:rsidP="00A5431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2024/2025 saw 124.96 tonnes of Christmas trees collected over the Christmas period</w:t>
            </w:r>
            <w:r w:rsidR="00A3182F">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7BC8368" w14:textId="1E4AA2DB" w:rsidR="00A5431D" w:rsidRPr="00626CD5" w:rsidRDefault="00322C21" w:rsidP="00A5431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124.96 tonnes of Christmas trees were collected during January and February 2025, exceeding the target of 70 tonnes.</w:t>
            </w:r>
          </w:p>
        </w:tc>
      </w:tr>
      <w:tr w:rsidR="00A5431D" w:rsidRPr="00B44E45" w14:paraId="4093B0A6"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0E00B70C" w:rsidR="00A5431D" w:rsidRPr="00FD7469" w:rsidRDefault="00411380" w:rsidP="00A5431D">
            <w:pPr>
              <w:textAlignment w:val="baseline"/>
              <w:rPr>
                <w:rFonts w:ascii="Arial" w:hAnsi="Arial" w:cs="Arial"/>
                <w:sz w:val="20"/>
                <w:szCs w:val="20"/>
              </w:rPr>
            </w:pPr>
            <w:r w:rsidRPr="00FD7469">
              <w:rPr>
                <w:rFonts w:ascii="Arial" w:hAnsi="Arial" w:cs="Arial"/>
                <w:sz w:val="20"/>
                <w:szCs w:val="20"/>
              </w:rPr>
              <w:t>23</w:t>
            </w:r>
          </w:p>
        </w:tc>
        <w:tc>
          <w:tcPr>
            <w:tcW w:w="1843" w:type="dxa"/>
            <w:tcBorders>
              <w:top w:val="single" w:sz="4" w:space="0" w:color="auto"/>
              <w:left w:val="single" w:sz="4" w:space="0" w:color="auto"/>
              <w:bottom w:val="single" w:sz="4" w:space="0" w:color="auto"/>
              <w:right w:val="single" w:sz="4" w:space="0" w:color="auto"/>
            </w:tcBorders>
          </w:tcPr>
          <w:p w14:paraId="4ACC0EFE" w14:textId="1AA250C4" w:rsidR="00A5431D" w:rsidRPr="00F42D6C" w:rsidRDefault="00411380" w:rsidP="00A5431D">
            <w:pPr>
              <w:textAlignment w:val="baseline"/>
              <w:rPr>
                <w:rFonts w:ascii="Arial" w:hAnsi="Arial" w:cs="Arial"/>
                <w:color w:val="auto"/>
                <w:sz w:val="20"/>
                <w:szCs w:val="20"/>
              </w:rPr>
            </w:pPr>
            <w:r w:rsidRPr="00F42D6C">
              <w:rPr>
                <w:rFonts w:ascii="Arial" w:hAnsi="Arial" w:cs="Arial"/>
                <w:sz w:val="20"/>
                <w:szCs w:val="20"/>
              </w:rPr>
              <w:t>Parks &amp; Green Spaces</w:t>
            </w:r>
          </w:p>
        </w:tc>
        <w:tc>
          <w:tcPr>
            <w:tcW w:w="5097" w:type="dxa"/>
            <w:tcBorders>
              <w:top w:val="single" w:sz="4" w:space="0" w:color="auto"/>
              <w:left w:val="single" w:sz="4" w:space="0" w:color="auto"/>
              <w:bottom w:val="single" w:sz="4" w:space="0" w:color="auto"/>
              <w:right w:val="single" w:sz="4" w:space="0" w:color="auto"/>
            </w:tcBorders>
          </w:tcPr>
          <w:p w14:paraId="087C0F37" w14:textId="77777777" w:rsidR="00411380" w:rsidRPr="00F42D6C" w:rsidRDefault="00411380" w:rsidP="00411380">
            <w:pPr>
              <w:pStyle w:val="BodyText"/>
              <w:widowControl w:val="0"/>
              <w:numPr>
                <w:ilvl w:val="0"/>
                <w:numId w:val="24"/>
              </w:numPr>
              <w:autoSpaceDE w:val="0"/>
              <w:autoSpaceDN w:val="0"/>
              <w:adjustRightInd w:val="0"/>
              <w:spacing w:after="0"/>
              <w:ind w:left="643"/>
              <w:rPr>
                <w:rFonts w:ascii="Arial" w:hAnsi="Arial" w:cs="Arial"/>
                <w:sz w:val="20"/>
                <w:szCs w:val="20"/>
              </w:rPr>
            </w:pPr>
            <w:r w:rsidRPr="00F42D6C">
              <w:rPr>
                <w:rFonts w:ascii="Arial" w:hAnsi="Arial" w:cs="Arial"/>
                <w:sz w:val="20"/>
                <w:szCs w:val="20"/>
              </w:rPr>
              <w:t>Green waste is composted on site or utilised as mulch in-situ.</w:t>
            </w:r>
          </w:p>
          <w:p w14:paraId="1A60570C" w14:textId="77777777" w:rsidR="00411380" w:rsidRPr="00F42D6C" w:rsidRDefault="00411380" w:rsidP="00411380">
            <w:pPr>
              <w:pStyle w:val="BodyText"/>
              <w:widowControl w:val="0"/>
              <w:numPr>
                <w:ilvl w:val="0"/>
                <w:numId w:val="24"/>
              </w:numPr>
              <w:autoSpaceDE w:val="0"/>
              <w:autoSpaceDN w:val="0"/>
              <w:adjustRightInd w:val="0"/>
              <w:spacing w:after="0"/>
              <w:ind w:left="643"/>
              <w:rPr>
                <w:rFonts w:ascii="Arial" w:hAnsi="Arial" w:cs="Arial"/>
                <w:sz w:val="20"/>
                <w:szCs w:val="20"/>
              </w:rPr>
            </w:pPr>
            <w:r w:rsidRPr="00F42D6C">
              <w:rPr>
                <w:rFonts w:ascii="Arial" w:hAnsi="Arial" w:cs="Arial"/>
                <w:sz w:val="20"/>
                <w:szCs w:val="20"/>
              </w:rPr>
              <w:t xml:space="preserve">Where possible litter and other waste streams are recycled as much as is practical. </w:t>
            </w:r>
          </w:p>
          <w:p w14:paraId="5BBA293D" w14:textId="77777777" w:rsidR="00411380" w:rsidRPr="00F42D6C" w:rsidRDefault="00411380" w:rsidP="00411380">
            <w:pPr>
              <w:pStyle w:val="ListParagraph"/>
              <w:numPr>
                <w:ilvl w:val="0"/>
                <w:numId w:val="24"/>
              </w:numPr>
              <w:ind w:left="643"/>
              <w:textAlignment w:val="baseline"/>
              <w:rPr>
                <w:rFonts w:ascii="Arial" w:hAnsi="Arial" w:cs="Arial"/>
                <w:sz w:val="20"/>
                <w:szCs w:val="20"/>
              </w:rPr>
            </w:pPr>
            <w:r w:rsidRPr="00F42D6C">
              <w:rPr>
                <w:rFonts w:ascii="Arial" w:hAnsi="Arial" w:cs="Arial"/>
                <w:sz w:val="20"/>
                <w:szCs w:val="20"/>
                <w:shd w:val="clear" w:color="auto" w:fill="FFFFFF"/>
              </w:rPr>
              <w:t>Work closely with the service provider to</w:t>
            </w:r>
            <w:r w:rsidRPr="00F42D6C">
              <w:rPr>
                <w:rFonts w:ascii="Arial" w:hAnsi="Arial" w:cs="Arial"/>
                <w:sz w:val="20"/>
                <w:szCs w:val="20"/>
              </w:rPr>
              <w:t xml:space="preserve"> encourage further waste reduction ideas and general good practice.</w:t>
            </w:r>
          </w:p>
          <w:p w14:paraId="11680F67" w14:textId="05319F55" w:rsidR="00A5431D" w:rsidRPr="00F42D6C" w:rsidRDefault="00411380" w:rsidP="00411380">
            <w:pPr>
              <w:pStyle w:val="ListParagraph"/>
              <w:numPr>
                <w:ilvl w:val="0"/>
                <w:numId w:val="24"/>
              </w:numPr>
              <w:ind w:left="643"/>
              <w:textAlignment w:val="baseline"/>
              <w:rPr>
                <w:rFonts w:ascii="Arial" w:hAnsi="Arial" w:cs="Arial"/>
                <w:sz w:val="20"/>
                <w:szCs w:val="20"/>
              </w:rPr>
            </w:pPr>
            <w:r w:rsidRPr="00F42D6C">
              <w:rPr>
                <w:rFonts w:ascii="Arial" w:hAnsi="Arial" w:cs="Arial"/>
                <w:sz w:val="20"/>
                <w:szCs w:val="20"/>
              </w:rPr>
              <w:t>Explore ways to increase recycling in parks and green spaces</w:t>
            </w:r>
            <w:r w:rsidRPr="00F42D6C">
              <w:rPr>
                <w:rFonts w:ascii="Arial" w:hAnsi="Arial" w:cs="Arial"/>
                <w:color w:val="auto"/>
                <w:sz w:val="20"/>
                <w:szCs w:val="20"/>
              </w:rPr>
              <w:tab/>
            </w:r>
            <w:r w:rsidRPr="00F42D6C">
              <w:rPr>
                <w:rFonts w:ascii="Arial" w:hAnsi="Arial" w:cs="Arial"/>
                <w:color w:val="auto"/>
                <w:sz w:val="20"/>
                <w:szCs w:val="20"/>
              </w:rPr>
              <w:tab/>
            </w:r>
          </w:p>
        </w:tc>
        <w:tc>
          <w:tcPr>
            <w:tcW w:w="2127" w:type="dxa"/>
            <w:tcBorders>
              <w:top w:val="single" w:sz="4" w:space="0" w:color="auto"/>
              <w:left w:val="single" w:sz="4" w:space="0" w:color="auto"/>
              <w:bottom w:val="single" w:sz="4" w:space="0" w:color="auto"/>
              <w:right w:val="single" w:sz="4" w:space="0" w:color="auto"/>
            </w:tcBorders>
            <w:vAlign w:val="center"/>
          </w:tcPr>
          <w:p w14:paraId="2D5B87FA" w14:textId="77777777" w:rsidR="00831F4F" w:rsidRPr="00912CDD" w:rsidRDefault="00831F4F"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60238FD3" w14:textId="77777777" w:rsidR="00A5431D" w:rsidRPr="00F42D6C" w:rsidRDefault="00A5431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83C8A16" w14:textId="66882F8A" w:rsidR="00A5431D" w:rsidRPr="00E31ABF" w:rsidRDefault="00ED44CF" w:rsidP="00A5431D">
            <w:pPr>
              <w:pStyle w:val="ListParagraph"/>
              <w:numPr>
                <w:ilvl w:val="0"/>
                <w:numId w:val="20"/>
              </w:numPr>
              <w:ind w:left="268" w:hanging="142"/>
              <w:textAlignment w:val="baseline"/>
              <w:rPr>
                <w:rFonts w:ascii="Arial" w:hAnsi="Arial" w:cs="Arial"/>
                <w:sz w:val="20"/>
                <w:szCs w:val="20"/>
              </w:rPr>
            </w:pPr>
            <w:r w:rsidRPr="00E31ABF">
              <w:rPr>
                <w:rFonts w:ascii="Arial" w:hAnsi="Arial" w:cs="Arial"/>
                <w:sz w:val="20"/>
                <w:szCs w:val="20"/>
              </w:rPr>
              <w:t>All green waste which is generated</w:t>
            </w:r>
            <w:r w:rsidR="007F2475" w:rsidRPr="00E31ABF">
              <w:rPr>
                <w:rFonts w:ascii="Arial" w:hAnsi="Arial" w:cs="Arial"/>
                <w:sz w:val="20"/>
                <w:szCs w:val="20"/>
              </w:rPr>
              <w:t xml:space="preserve"> from tree operations is stored at a council depot and primarily used as a source of mulching for parks</w:t>
            </w:r>
            <w:r w:rsidR="00D073D4" w:rsidRPr="00E31ABF">
              <w:rPr>
                <w:rFonts w:ascii="Arial" w:hAnsi="Arial" w:cs="Arial"/>
                <w:sz w:val="20"/>
                <w:szCs w:val="20"/>
              </w:rPr>
              <w:t xml:space="preserve"> as well as distributed to allotments and </w:t>
            </w:r>
            <w:proofErr w:type="gramStart"/>
            <w:r w:rsidR="00D073D4" w:rsidRPr="00E31ABF">
              <w:rPr>
                <w:rFonts w:ascii="Arial" w:hAnsi="Arial" w:cs="Arial"/>
                <w:sz w:val="20"/>
                <w:szCs w:val="20"/>
              </w:rPr>
              <w:t>friends</w:t>
            </w:r>
            <w:proofErr w:type="gramEnd"/>
            <w:r w:rsidR="00D073D4" w:rsidRPr="00E31ABF">
              <w:rPr>
                <w:rFonts w:ascii="Arial" w:hAnsi="Arial" w:cs="Arial"/>
                <w:sz w:val="20"/>
                <w:szCs w:val="20"/>
              </w:rPr>
              <w:t xml:space="preserve"> groups</w:t>
            </w:r>
            <w:r w:rsidR="00A3182F">
              <w:rPr>
                <w:rFonts w:ascii="Arial" w:hAnsi="Arial" w:cs="Arial"/>
                <w:sz w:val="20"/>
                <w:szCs w:val="20"/>
              </w:rPr>
              <w:t>.</w:t>
            </w:r>
          </w:p>
          <w:p w14:paraId="35649270" w14:textId="77777777" w:rsidR="00D073D4" w:rsidRPr="00E31ABF" w:rsidRDefault="00D073D4" w:rsidP="00A5431D">
            <w:pPr>
              <w:pStyle w:val="ListParagraph"/>
              <w:numPr>
                <w:ilvl w:val="0"/>
                <w:numId w:val="20"/>
              </w:numPr>
              <w:ind w:left="268" w:hanging="142"/>
              <w:textAlignment w:val="baseline"/>
              <w:rPr>
                <w:rFonts w:ascii="Arial" w:hAnsi="Arial" w:cs="Arial"/>
                <w:sz w:val="20"/>
                <w:szCs w:val="20"/>
              </w:rPr>
            </w:pPr>
            <w:r w:rsidRPr="00E31ABF">
              <w:rPr>
                <w:rFonts w:ascii="Arial" w:hAnsi="Arial" w:cs="Arial"/>
                <w:sz w:val="20"/>
                <w:szCs w:val="20"/>
              </w:rPr>
              <w:t xml:space="preserve">All large timber which generated from tree felling is retained </w:t>
            </w:r>
            <w:r w:rsidR="008A6237" w:rsidRPr="00E31ABF">
              <w:rPr>
                <w:rFonts w:ascii="Arial" w:hAnsi="Arial" w:cs="Arial"/>
                <w:sz w:val="20"/>
                <w:szCs w:val="20"/>
              </w:rPr>
              <w:t>in the park where it came from (where possible) and used to create habitat or support site security</w:t>
            </w:r>
            <w:r w:rsidR="001F653D" w:rsidRPr="00E31ABF">
              <w:rPr>
                <w:rFonts w:ascii="Arial" w:hAnsi="Arial" w:cs="Arial"/>
                <w:sz w:val="20"/>
                <w:szCs w:val="20"/>
              </w:rPr>
              <w:t xml:space="preserve">. </w:t>
            </w:r>
          </w:p>
          <w:p w14:paraId="4F516E57" w14:textId="1194B4FA" w:rsidR="00600486" w:rsidRPr="00E31ABF" w:rsidRDefault="001F653D" w:rsidP="00FC4524">
            <w:pPr>
              <w:pStyle w:val="ListParagraph"/>
              <w:numPr>
                <w:ilvl w:val="0"/>
                <w:numId w:val="20"/>
              </w:numPr>
              <w:ind w:left="268" w:hanging="142"/>
              <w:textAlignment w:val="baseline"/>
              <w:rPr>
                <w:rFonts w:ascii="Arial" w:hAnsi="Arial" w:cs="Arial"/>
                <w:sz w:val="20"/>
                <w:szCs w:val="20"/>
              </w:rPr>
            </w:pPr>
            <w:r w:rsidRPr="00E31ABF">
              <w:rPr>
                <w:rFonts w:ascii="Arial" w:hAnsi="Arial" w:cs="Arial"/>
                <w:sz w:val="20"/>
                <w:szCs w:val="20"/>
              </w:rPr>
              <w:t>New compost bays</w:t>
            </w:r>
            <w:r w:rsidR="00DC7A5D" w:rsidRPr="00E31ABF">
              <w:rPr>
                <w:rFonts w:ascii="Arial" w:hAnsi="Arial" w:cs="Arial"/>
                <w:sz w:val="20"/>
                <w:szCs w:val="20"/>
              </w:rPr>
              <w:t xml:space="preserve"> will be introduced into council managed allotments</w:t>
            </w:r>
            <w:r w:rsidR="00ED5D11" w:rsidRPr="00E31ABF">
              <w:rPr>
                <w:rFonts w:ascii="Arial" w:hAnsi="Arial" w:cs="Arial"/>
                <w:sz w:val="20"/>
                <w:szCs w:val="20"/>
              </w:rPr>
              <w:t>, additionally</w:t>
            </w:r>
            <w:r w:rsidR="00D72792" w:rsidRPr="00E31ABF">
              <w:rPr>
                <w:rFonts w:ascii="Arial" w:hAnsi="Arial" w:cs="Arial"/>
                <w:sz w:val="20"/>
                <w:szCs w:val="20"/>
              </w:rPr>
              <w:t xml:space="preserve">, general waste removal will be phased out from all allotments in September 2025 to promote </w:t>
            </w:r>
            <w:r w:rsidR="00F42D6C" w:rsidRPr="00E31ABF">
              <w:rPr>
                <w:rFonts w:ascii="Arial" w:hAnsi="Arial" w:cs="Arial"/>
                <w:sz w:val="20"/>
                <w:szCs w:val="20"/>
              </w:rPr>
              <w:t>more on plot composting</w:t>
            </w:r>
            <w:r w:rsidR="00A3182F">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202CD89" w14:textId="1FEF2F7E" w:rsidR="00A5431D" w:rsidRPr="00E31ABF" w:rsidRDefault="00DD3A35" w:rsidP="00A5431D">
            <w:pPr>
              <w:pStyle w:val="ListParagraph"/>
              <w:numPr>
                <w:ilvl w:val="0"/>
                <w:numId w:val="20"/>
              </w:numPr>
              <w:ind w:left="272" w:hanging="142"/>
              <w:textAlignment w:val="baseline"/>
              <w:rPr>
                <w:rFonts w:ascii="Arial" w:hAnsi="Arial" w:cs="Arial"/>
                <w:sz w:val="20"/>
                <w:szCs w:val="20"/>
              </w:rPr>
            </w:pPr>
            <w:r w:rsidRPr="00E31ABF">
              <w:rPr>
                <w:rFonts w:ascii="Arial" w:hAnsi="Arial" w:cs="Arial"/>
                <w:sz w:val="20"/>
                <w:szCs w:val="20"/>
              </w:rPr>
              <w:t xml:space="preserve">Composting bays reduce the need to send green waste from </w:t>
            </w:r>
            <w:r w:rsidR="00E31ABF" w:rsidRPr="00E31ABF">
              <w:rPr>
                <w:rFonts w:ascii="Arial" w:hAnsi="Arial" w:cs="Arial"/>
                <w:sz w:val="20"/>
                <w:szCs w:val="20"/>
              </w:rPr>
              <w:t xml:space="preserve">allotments to the in-vessel composting facility. </w:t>
            </w:r>
          </w:p>
        </w:tc>
      </w:tr>
      <w:tr w:rsidR="00A5431D" w:rsidRPr="00B44E45" w14:paraId="30DF378B"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43B43715" w:rsidR="00A5431D" w:rsidRPr="00FD7469" w:rsidRDefault="00411380" w:rsidP="49C50BB8">
            <w:pPr>
              <w:textAlignment w:val="baseline"/>
              <w:rPr>
                <w:rFonts w:ascii="Arial" w:hAnsi="Arial" w:cs="Arial"/>
                <w:sz w:val="20"/>
                <w:szCs w:val="20"/>
              </w:rPr>
            </w:pPr>
            <w:r w:rsidRPr="00FD7469">
              <w:rPr>
                <w:rFonts w:ascii="Arial" w:hAnsi="Arial" w:cs="Arial"/>
                <w:sz w:val="20"/>
                <w:szCs w:val="20"/>
              </w:rPr>
              <w:t>24</w:t>
            </w:r>
          </w:p>
        </w:tc>
        <w:tc>
          <w:tcPr>
            <w:tcW w:w="1843" w:type="dxa"/>
            <w:tcBorders>
              <w:top w:val="single" w:sz="4" w:space="0" w:color="auto"/>
              <w:left w:val="single" w:sz="4" w:space="0" w:color="auto"/>
              <w:bottom w:val="single" w:sz="4" w:space="0" w:color="auto"/>
              <w:right w:val="single" w:sz="4" w:space="0" w:color="auto"/>
            </w:tcBorders>
          </w:tcPr>
          <w:p w14:paraId="1EACD198" w14:textId="19C79BEF" w:rsidR="00A5431D" w:rsidRPr="00F05D73" w:rsidRDefault="00411380" w:rsidP="49C50BB8">
            <w:pPr>
              <w:textAlignment w:val="baseline"/>
              <w:rPr>
                <w:rFonts w:ascii="Arial" w:hAnsi="Arial" w:cs="Arial"/>
                <w:color w:val="auto"/>
                <w:sz w:val="20"/>
                <w:szCs w:val="20"/>
              </w:rPr>
            </w:pPr>
            <w:r w:rsidRPr="49C50BB8">
              <w:rPr>
                <w:rFonts w:ascii="Arial" w:hAnsi="Arial" w:cs="Arial"/>
                <w:sz w:val="20"/>
                <w:szCs w:val="20"/>
              </w:rPr>
              <w:t>Shift towards to electric waste collection fleet </w:t>
            </w:r>
          </w:p>
        </w:tc>
        <w:tc>
          <w:tcPr>
            <w:tcW w:w="5097" w:type="dxa"/>
            <w:tcBorders>
              <w:top w:val="single" w:sz="4" w:space="0" w:color="auto"/>
              <w:left w:val="single" w:sz="4" w:space="0" w:color="auto"/>
              <w:bottom w:val="single" w:sz="4" w:space="0" w:color="auto"/>
              <w:right w:val="single" w:sz="4" w:space="0" w:color="auto"/>
            </w:tcBorders>
          </w:tcPr>
          <w:p w14:paraId="7D0CF7F2" w14:textId="77777777" w:rsidR="00411380" w:rsidRPr="00F05D73" w:rsidRDefault="00411380" w:rsidP="49C50BB8">
            <w:pPr>
              <w:pStyle w:val="ListParagraph"/>
              <w:numPr>
                <w:ilvl w:val="0"/>
                <w:numId w:val="24"/>
              </w:numPr>
              <w:ind w:left="643"/>
              <w:textAlignment w:val="baseline"/>
              <w:rPr>
                <w:rFonts w:ascii="Arial" w:hAnsi="Arial" w:cs="Arial"/>
                <w:sz w:val="20"/>
                <w:szCs w:val="20"/>
              </w:rPr>
            </w:pPr>
            <w:r w:rsidRPr="49C50BB8">
              <w:rPr>
                <w:rFonts w:ascii="Arial" w:hAnsi="Arial" w:cs="Arial"/>
                <w:sz w:val="20"/>
                <w:szCs w:val="20"/>
              </w:rPr>
              <w:t>Undertake a review of current fleet operations and develop a strategic plan to implement a decarbonised fleet for all vehicles by 2030. Currently working with The Carbon Trust to evaluate options and include feasibility of infrastructure required to support planned outcomes on Implementation Plan.</w:t>
            </w:r>
          </w:p>
          <w:p w14:paraId="66F16765" w14:textId="4A320C41" w:rsidR="00A5431D" w:rsidRPr="00F05D73" w:rsidRDefault="00411380" w:rsidP="49C50BB8">
            <w:pPr>
              <w:pStyle w:val="ListParagraph"/>
              <w:numPr>
                <w:ilvl w:val="0"/>
                <w:numId w:val="24"/>
              </w:numPr>
              <w:ind w:left="643"/>
              <w:textAlignment w:val="baseline"/>
              <w:rPr>
                <w:rFonts w:ascii="Arial" w:hAnsi="Arial" w:cs="Arial"/>
                <w:sz w:val="20"/>
                <w:szCs w:val="20"/>
              </w:rPr>
            </w:pPr>
            <w:r w:rsidRPr="49C50BB8">
              <w:rPr>
                <w:rFonts w:ascii="Arial" w:hAnsi="Arial" w:cs="Arial"/>
                <w:sz w:val="20"/>
                <w:szCs w:val="20"/>
              </w:rPr>
              <w:t xml:space="preserve">Commitment of 100% of waste vehicles ULEZ compliant as a minimum within the new contract </w:t>
            </w:r>
            <w:r w:rsidRPr="49C50BB8">
              <w:rPr>
                <w:rFonts w:ascii="Arial" w:hAnsi="Arial" w:cs="Arial"/>
                <w:sz w:val="20"/>
                <w:szCs w:val="20"/>
              </w:rPr>
              <w:lastRenderedPageBreak/>
              <w:t>specification; where electric vehicles not yet feasible, explore use of ‘transition’ fuels such as hydrotreated vegetable oil (HVO) blends, carbon neutral.</w:t>
            </w:r>
          </w:p>
        </w:tc>
        <w:tc>
          <w:tcPr>
            <w:tcW w:w="2127" w:type="dxa"/>
            <w:tcBorders>
              <w:top w:val="single" w:sz="4" w:space="0" w:color="auto"/>
              <w:left w:val="single" w:sz="4" w:space="0" w:color="auto"/>
              <w:bottom w:val="single" w:sz="4" w:space="0" w:color="auto"/>
              <w:right w:val="single" w:sz="4" w:space="0" w:color="auto"/>
            </w:tcBorders>
            <w:vAlign w:val="center"/>
          </w:tcPr>
          <w:p w14:paraId="0C2FE676" w14:textId="77777777" w:rsidR="00A5431D" w:rsidRPr="00F05D73" w:rsidRDefault="12D9CE43" w:rsidP="49C50BB8">
            <w:pPr>
              <w:jc w:val="center"/>
              <w:textAlignment w:val="baseline"/>
              <w:rPr>
                <w:rFonts w:ascii="Arial" w:hAnsi="Arial" w:cs="Arial"/>
                <w:color w:val="70AD47" w:themeColor="accent6"/>
                <w:sz w:val="16"/>
                <w:szCs w:val="16"/>
              </w:rPr>
            </w:pPr>
            <w:r w:rsidRPr="49C50BB8">
              <w:rPr>
                <w:rFonts w:ascii="Arial" w:hAnsi="Arial" w:cs="Arial"/>
                <w:color w:val="70AD47" w:themeColor="accent6"/>
                <w:sz w:val="16"/>
                <w:szCs w:val="16"/>
              </w:rPr>
              <w:lastRenderedPageBreak/>
              <w:t>On track / part complete</w:t>
            </w:r>
          </w:p>
          <w:p w14:paraId="561869DA" w14:textId="66FE0DD8" w:rsidR="00A5431D" w:rsidRPr="00F05D73" w:rsidRDefault="00A5431D" w:rsidP="49C50BB8">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5D715E8" w14:textId="5ED9FF09" w:rsidR="00A5431D" w:rsidRPr="00F05D73" w:rsidRDefault="12D9CE43" w:rsidP="49C50BB8">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Aiming for the council’s fleet to be carbon neutral by 2030, dependant on the delivery of infrastructure, availability and the capital to purchase vehicles.</w:t>
            </w:r>
          </w:p>
          <w:p w14:paraId="01A1BA13" w14:textId="0442D815" w:rsidR="00A5431D" w:rsidRPr="00F05D73" w:rsidRDefault="12D9CE43" w:rsidP="49C50BB8">
            <w:pPr>
              <w:pStyle w:val="ListParagraph"/>
              <w:numPr>
                <w:ilvl w:val="0"/>
                <w:numId w:val="20"/>
              </w:numPr>
              <w:ind w:left="268" w:hanging="142"/>
              <w:textAlignment w:val="baseline"/>
              <w:rPr>
                <w:rFonts w:ascii="Arial" w:hAnsi="Arial" w:cs="Arial"/>
                <w:sz w:val="20"/>
                <w:szCs w:val="20"/>
              </w:rPr>
            </w:pPr>
            <w:r w:rsidRPr="49C50BB8">
              <w:rPr>
                <w:rFonts w:ascii="Arial" w:hAnsi="Arial" w:cs="Arial"/>
                <w:sz w:val="20"/>
                <w:szCs w:val="20"/>
              </w:rPr>
              <w:t xml:space="preserve">The Depot redevelopment project has started with the brief to deliver vehicle charging infrastructure for 40 waste collection vehicles. </w:t>
            </w:r>
          </w:p>
        </w:tc>
        <w:tc>
          <w:tcPr>
            <w:tcW w:w="5246" w:type="dxa"/>
            <w:tcBorders>
              <w:top w:val="single" w:sz="4" w:space="0" w:color="auto"/>
              <w:left w:val="single" w:sz="4" w:space="0" w:color="auto"/>
              <w:bottom w:val="single" w:sz="4" w:space="0" w:color="auto"/>
              <w:right w:val="single" w:sz="4" w:space="0" w:color="auto"/>
            </w:tcBorders>
          </w:tcPr>
          <w:p w14:paraId="346C1144" w14:textId="7602871C" w:rsidR="00A5431D" w:rsidRPr="00F05D73" w:rsidRDefault="00AE0DB5" w:rsidP="49C50BB8">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action is on track</w:t>
            </w:r>
            <w:r w:rsidR="002B5340">
              <w:rPr>
                <w:rFonts w:ascii="Arial" w:hAnsi="Arial" w:cs="Arial"/>
                <w:sz w:val="20"/>
                <w:szCs w:val="20"/>
              </w:rPr>
              <w:t xml:space="preserve"> and is expected to r</w:t>
            </w:r>
            <w:r w:rsidR="12D9CE43" w:rsidRPr="49C50BB8">
              <w:rPr>
                <w:rFonts w:ascii="Arial" w:hAnsi="Arial" w:cs="Arial"/>
                <w:sz w:val="20"/>
                <w:szCs w:val="20"/>
              </w:rPr>
              <w:t>educe</w:t>
            </w:r>
            <w:r w:rsidR="00906B10">
              <w:rPr>
                <w:rFonts w:ascii="Arial" w:hAnsi="Arial" w:cs="Arial"/>
                <w:sz w:val="20"/>
                <w:szCs w:val="20"/>
              </w:rPr>
              <w:t xml:space="preserve"> </w:t>
            </w:r>
            <w:r w:rsidR="12D9CE43" w:rsidRPr="49C50BB8">
              <w:rPr>
                <w:rFonts w:ascii="Arial" w:hAnsi="Arial" w:cs="Arial"/>
                <w:sz w:val="20"/>
                <w:szCs w:val="20"/>
              </w:rPr>
              <w:t xml:space="preserve">emissions from Council’s fleet </w:t>
            </w:r>
            <w:r w:rsidR="005D4173">
              <w:rPr>
                <w:rFonts w:ascii="Arial" w:hAnsi="Arial" w:cs="Arial"/>
                <w:sz w:val="20"/>
                <w:szCs w:val="20"/>
              </w:rPr>
              <w:t>in future years</w:t>
            </w:r>
            <w:r w:rsidR="000512DC">
              <w:rPr>
                <w:rFonts w:ascii="Arial" w:hAnsi="Arial" w:cs="Arial"/>
                <w:sz w:val="20"/>
                <w:szCs w:val="20"/>
              </w:rPr>
              <w:t xml:space="preserve">, </w:t>
            </w:r>
            <w:r w:rsidR="12D9CE43" w:rsidRPr="49C50BB8">
              <w:rPr>
                <w:rFonts w:ascii="Arial" w:hAnsi="Arial" w:cs="Arial"/>
                <w:sz w:val="20"/>
                <w:szCs w:val="20"/>
              </w:rPr>
              <w:t>contributing towards the Council’s target to be net zero by 2030.</w:t>
            </w:r>
          </w:p>
        </w:tc>
      </w:tr>
      <w:tr w:rsidR="00A5431D" w:rsidRPr="00B44E45" w14:paraId="1DC61B93" w14:textId="77777777" w:rsidTr="61D1D8A7">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54C9288A" w:rsidR="00A5431D" w:rsidRPr="00FD7469" w:rsidRDefault="00411380" w:rsidP="00A5431D">
            <w:pPr>
              <w:textAlignment w:val="baseline"/>
              <w:rPr>
                <w:rFonts w:ascii="Arial" w:hAnsi="Arial" w:cs="Arial"/>
                <w:sz w:val="20"/>
                <w:szCs w:val="20"/>
              </w:rPr>
            </w:pPr>
            <w:r w:rsidRPr="00FD7469">
              <w:rPr>
                <w:rFonts w:ascii="Arial" w:hAnsi="Arial" w:cs="Arial"/>
                <w:sz w:val="20"/>
                <w:szCs w:val="20"/>
              </w:rPr>
              <w:t>25</w:t>
            </w:r>
          </w:p>
        </w:tc>
        <w:tc>
          <w:tcPr>
            <w:tcW w:w="1843" w:type="dxa"/>
            <w:tcBorders>
              <w:top w:val="single" w:sz="4" w:space="0" w:color="auto"/>
              <w:left w:val="single" w:sz="4" w:space="0" w:color="auto"/>
              <w:bottom w:val="single" w:sz="4" w:space="0" w:color="auto"/>
              <w:right w:val="single" w:sz="4" w:space="0" w:color="auto"/>
            </w:tcBorders>
          </w:tcPr>
          <w:p w14:paraId="2A870429" w14:textId="7ED14013" w:rsidR="00A5431D" w:rsidRPr="008C7D72" w:rsidRDefault="00411380" w:rsidP="00A5431D">
            <w:pPr>
              <w:textAlignment w:val="baseline"/>
              <w:rPr>
                <w:rFonts w:ascii="Arial" w:hAnsi="Arial" w:cs="Arial"/>
                <w:color w:val="auto"/>
                <w:sz w:val="20"/>
                <w:szCs w:val="20"/>
              </w:rPr>
            </w:pPr>
            <w:r w:rsidRPr="00475A23">
              <w:rPr>
                <w:rFonts w:ascii="Arial" w:hAnsi="Arial" w:cs="Arial"/>
                <w:sz w:val="20"/>
                <w:szCs w:val="20"/>
              </w:rPr>
              <w:t>Work with companies who are willing to take an active role in reducing their carbon footprint</w:t>
            </w:r>
          </w:p>
        </w:tc>
        <w:tc>
          <w:tcPr>
            <w:tcW w:w="5097" w:type="dxa"/>
            <w:tcBorders>
              <w:top w:val="single" w:sz="4" w:space="0" w:color="auto"/>
              <w:left w:val="single" w:sz="4" w:space="0" w:color="auto"/>
              <w:bottom w:val="single" w:sz="4" w:space="0" w:color="auto"/>
              <w:right w:val="single" w:sz="4" w:space="0" w:color="auto"/>
            </w:tcBorders>
          </w:tcPr>
          <w:p w14:paraId="2432F3B5" w14:textId="77777777" w:rsidR="00411380" w:rsidRDefault="00411380" w:rsidP="00411380">
            <w:pPr>
              <w:pStyle w:val="BodyText"/>
              <w:widowControl w:val="0"/>
              <w:numPr>
                <w:ilvl w:val="0"/>
                <w:numId w:val="24"/>
              </w:numPr>
              <w:kinsoku w:val="0"/>
              <w:overflowPunct w:val="0"/>
              <w:autoSpaceDE w:val="0"/>
              <w:autoSpaceDN w:val="0"/>
              <w:adjustRightInd w:val="0"/>
              <w:spacing w:after="0" w:line="276" w:lineRule="auto"/>
              <w:ind w:left="643" w:right="595"/>
              <w:rPr>
                <w:rFonts w:ascii="Arial" w:hAnsi="Arial" w:cs="Arial"/>
                <w:sz w:val="20"/>
                <w:szCs w:val="20"/>
              </w:rPr>
            </w:pPr>
            <w:r w:rsidRPr="00BD03E7">
              <w:rPr>
                <w:rFonts w:ascii="Arial" w:hAnsi="Arial" w:cs="Arial"/>
                <w:sz w:val="20"/>
                <w:szCs w:val="20"/>
              </w:rPr>
              <w:t xml:space="preserve">Merton will actively consider how services are provided that are in keeping with the targets we have committed to, working with companies who are willing to take an active role in reducing the carbon footprint of their activities in Merton and for their </w:t>
            </w:r>
            <w:proofErr w:type="gramStart"/>
            <w:r w:rsidRPr="00BD03E7">
              <w:rPr>
                <w:rFonts w:ascii="Arial" w:hAnsi="Arial" w:cs="Arial"/>
                <w:sz w:val="20"/>
                <w:szCs w:val="20"/>
              </w:rPr>
              <w:t>company as a whole</w:t>
            </w:r>
            <w:proofErr w:type="gramEnd"/>
            <w:r w:rsidRPr="00BD03E7">
              <w:rPr>
                <w:rFonts w:ascii="Arial" w:hAnsi="Arial" w:cs="Arial"/>
                <w:sz w:val="20"/>
                <w:szCs w:val="20"/>
              </w:rPr>
              <w:t>.</w:t>
            </w:r>
          </w:p>
          <w:p w14:paraId="2CF16FF7" w14:textId="77777777" w:rsidR="00411380" w:rsidRDefault="00411380" w:rsidP="00411380">
            <w:pPr>
              <w:pStyle w:val="BodyText"/>
              <w:widowControl w:val="0"/>
              <w:numPr>
                <w:ilvl w:val="0"/>
                <w:numId w:val="24"/>
              </w:numPr>
              <w:kinsoku w:val="0"/>
              <w:overflowPunct w:val="0"/>
              <w:autoSpaceDE w:val="0"/>
              <w:autoSpaceDN w:val="0"/>
              <w:adjustRightInd w:val="0"/>
              <w:spacing w:after="0" w:line="276" w:lineRule="auto"/>
              <w:ind w:left="643" w:right="595"/>
              <w:rPr>
                <w:rFonts w:ascii="Arial" w:hAnsi="Arial" w:cs="Arial"/>
                <w:sz w:val="20"/>
                <w:szCs w:val="20"/>
              </w:rPr>
            </w:pPr>
            <w:r w:rsidRPr="00411380">
              <w:rPr>
                <w:rFonts w:ascii="Arial" w:hAnsi="Arial" w:cs="Arial"/>
                <w:sz w:val="20"/>
                <w:szCs w:val="20"/>
              </w:rPr>
              <w:t>Require suppliers and contractors to reduce the negative environmental impact of goods, works and services by considering whole life costs; ending our use of single use plastics; and reducing the carbon impacts associated with goods works and services.</w:t>
            </w:r>
          </w:p>
          <w:p w14:paraId="18B767A6" w14:textId="7F3135E5" w:rsidR="00A5431D" w:rsidRPr="00411380" w:rsidRDefault="00411380" w:rsidP="00411380">
            <w:pPr>
              <w:pStyle w:val="BodyText"/>
              <w:widowControl w:val="0"/>
              <w:numPr>
                <w:ilvl w:val="0"/>
                <w:numId w:val="24"/>
              </w:numPr>
              <w:kinsoku w:val="0"/>
              <w:overflowPunct w:val="0"/>
              <w:autoSpaceDE w:val="0"/>
              <w:autoSpaceDN w:val="0"/>
              <w:adjustRightInd w:val="0"/>
              <w:spacing w:after="0" w:line="276" w:lineRule="auto"/>
              <w:ind w:left="643" w:right="595"/>
              <w:rPr>
                <w:rFonts w:ascii="Arial" w:hAnsi="Arial" w:cs="Arial"/>
                <w:sz w:val="20"/>
                <w:szCs w:val="20"/>
              </w:rPr>
            </w:pPr>
            <w:r w:rsidRPr="00411380">
              <w:rPr>
                <w:rFonts w:ascii="Arial" w:hAnsi="Arial" w:cs="Arial"/>
                <w:sz w:val="20"/>
                <w:szCs w:val="20"/>
              </w:rPr>
              <w:t>Require information from potential suppliers on how they will help us to progress our environmental objectives as part of the delivery of a contract.</w:t>
            </w:r>
          </w:p>
        </w:tc>
        <w:tc>
          <w:tcPr>
            <w:tcW w:w="2127" w:type="dxa"/>
            <w:tcBorders>
              <w:top w:val="single" w:sz="4" w:space="0" w:color="auto"/>
              <w:left w:val="single" w:sz="4" w:space="0" w:color="auto"/>
              <w:bottom w:val="single" w:sz="4" w:space="0" w:color="auto"/>
              <w:right w:val="single" w:sz="4" w:space="0" w:color="auto"/>
            </w:tcBorders>
            <w:vAlign w:val="center"/>
          </w:tcPr>
          <w:p w14:paraId="5BA1A1E7" w14:textId="77777777" w:rsidR="00831F4F" w:rsidRPr="00912CDD" w:rsidRDefault="00831F4F" w:rsidP="00973401">
            <w:pPr>
              <w:jc w:val="center"/>
              <w:textAlignment w:val="baseline"/>
              <w:rPr>
                <w:rFonts w:ascii="Arial" w:hAnsi="Arial" w:cs="Arial"/>
                <w:color w:val="70AD47" w:themeColor="accent6"/>
                <w:sz w:val="16"/>
                <w:szCs w:val="16"/>
              </w:rPr>
            </w:pPr>
            <w:r w:rsidRPr="00912CDD">
              <w:rPr>
                <w:rFonts w:ascii="Arial" w:hAnsi="Arial" w:cs="Arial"/>
                <w:color w:val="70AD47" w:themeColor="accent6"/>
                <w:sz w:val="16"/>
                <w:szCs w:val="16"/>
              </w:rPr>
              <w:t>On track / part complete</w:t>
            </w:r>
          </w:p>
          <w:p w14:paraId="4F0FFB1C" w14:textId="77777777" w:rsidR="00A5431D" w:rsidRPr="003C3B76" w:rsidRDefault="00A5431D" w:rsidP="00973401">
            <w:pPr>
              <w:jc w:val="cente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C01617E" w14:textId="77777777" w:rsidR="00A5431D" w:rsidRDefault="00AE48B1" w:rsidP="00A5431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To date, officers have engaged with several contract managers to measure emissions from and embed carbon reduction in Merton’s procurements. </w:t>
            </w:r>
          </w:p>
          <w:p w14:paraId="332136AB" w14:textId="24F57AE6" w:rsidR="00AE48B1" w:rsidRPr="00626CD5" w:rsidRDefault="00AE48B1" w:rsidP="00A5431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Building on this, in 2025, Merton has commissioned consultancy support in developing a procured services decarbonisation plan to set out how the council should approach and prioritise the decarbonisation of both existing and new procured services by 2030. This will support commitments set out in Merton’s climate strategy and action </w:t>
            </w:r>
            <w:r w:rsidR="00E0021B">
              <w:rPr>
                <w:rFonts w:ascii="Arial" w:hAnsi="Arial" w:cs="Arial"/>
                <w:sz w:val="20"/>
                <w:szCs w:val="20"/>
              </w:rPr>
              <w:t>plan and</w:t>
            </w:r>
            <w:r>
              <w:rPr>
                <w:rFonts w:ascii="Arial" w:hAnsi="Arial" w:cs="Arial"/>
                <w:sz w:val="20"/>
                <w:szCs w:val="20"/>
              </w:rPr>
              <w:t xml:space="preserve"> help inform Merton’s next greenhouse gas inventory update and climate delivery plan updates. </w:t>
            </w:r>
          </w:p>
        </w:tc>
        <w:tc>
          <w:tcPr>
            <w:tcW w:w="5246" w:type="dxa"/>
            <w:tcBorders>
              <w:top w:val="single" w:sz="4" w:space="0" w:color="auto"/>
              <w:left w:val="single" w:sz="4" w:space="0" w:color="auto"/>
              <w:bottom w:val="single" w:sz="4" w:space="0" w:color="auto"/>
              <w:right w:val="single" w:sz="4" w:space="0" w:color="auto"/>
            </w:tcBorders>
          </w:tcPr>
          <w:p w14:paraId="1C3AFB44" w14:textId="46E8C97A" w:rsidR="00A5431D" w:rsidRPr="00626CD5" w:rsidRDefault="00CC7D67" w:rsidP="00A5431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This action will continue to reduce the environmental impact of suppliers and contractors that Merton has influence over. </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26"/>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5"/>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62DDEC5D">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D21866">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02AB1E2B" w:rsidR="00867865" w:rsidRPr="00F74A9D" w:rsidRDefault="39C95A81" w:rsidP="006A60C9">
            <w:pPr>
              <w:textAlignment w:val="baseline"/>
              <w:rPr>
                <w:rFonts w:ascii="Arial" w:hAnsi="Arial" w:cs="Arial"/>
                <w:sz w:val="20"/>
                <w:szCs w:val="20"/>
              </w:rPr>
            </w:pPr>
            <w:r w:rsidRPr="62DDEC5D">
              <w:rPr>
                <w:rFonts w:ascii="Arial" w:hAnsi="Arial" w:cs="Arial"/>
                <w:sz w:val="20"/>
                <w:szCs w:val="20"/>
              </w:rPr>
              <w:t>26</w:t>
            </w:r>
          </w:p>
        </w:tc>
        <w:tc>
          <w:tcPr>
            <w:tcW w:w="3078" w:type="dxa"/>
            <w:tcBorders>
              <w:top w:val="single" w:sz="4" w:space="0" w:color="auto"/>
              <w:left w:val="single" w:sz="4" w:space="0" w:color="auto"/>
              <w:bottom w:val="single" w:sz="4" w:space="0" w:color="auto"/>
              <w:right w:val="single" w:sz="4" w:space="0" w:color="auto"/>
            </w:tcBorders>
          </w:tcPr>
          <w:p w14:paraId="25773003" w14:textId="497C8B64" w:rsidR="00867865" w:rsidRPr="00F74A9D" w:rsidRDefault="39C95A81" w:rsidP="006A60C9">
            <w:pPr>
              <w:textAlignment w:val="baseline"/>
              <w:rPr>
                <w:rFonts w:ascii="Arial" w:hAnsi="Arial" w:cs="Arial"/>
                <w:sz w:val="20"/>
                <w:szCs w:val="20"/>
              </w:rPr>
            </w:pPr>
            <w:r w:rsidRPr="62DDEC5D">
              <w:rPr>
                <w:rFonts w:ascii="Arial" w:hAnsi="Arial" w:cs="Arial"/>
                <w:sz w:val="20"/>
                <w:szCs w:val="20"/>
              </w:rPr>
              <w:t>Introduction of food waste to flat above shop properties</w:t>
            </w:r>
          </w:p>
        </w:tc>
        <w:tc>
          <w:tcPr>
            <w:tcW w:w="9416" w:type="dxa"/>
            <w:tcBorders>
              <w:top w:val="single" w:sz="4" w:space="0" w:color="auto"/>
              <w:left w:val="single" w:sz="4" w:space="0" w:color="auto"/>
              <w:bottom w:val="single" w:sz="4" w:space="0" w:color="auto"/>
              <w:right w:val="single" w:sz="4" w:space="0" w:color="auto"/>
            </w:tcBorders>
          </w:tcPr>
          <w:p w14:paraId="5500E102" w14:textId="7B386A4D" w:rsidR="00867865" w:rsidRPr="00F74A9D" w:rsidRDefault="7A99CCB6" w:rsidP="62DDEC5D">
            <w:pPr>
              <w:pStyle w:val="ListParagraph"/>
              <w:ind w:left="282"/>
              <w:textAlignment w:val="baseline"/>
              <w:rPr>
                <w:rFonts w:ascii="Arial" w:hAnsi="Arial" w:cs="Arial"/>
                <w:sz w:val="20"/>
                <w:szCs w:val="20"/>
              </w:rPr>
            </w:pPr>
            <w:r w:rsidRPr="62DDEC5D">
              <w:rPr>
                <w:rFonts w:ascii="Arial" w:hAnsi="Arial" w:cs="Arial"/>
                <w:sz w:val="20"/>
                <w:szCs w:val="20"/>
              </w:rPr>
              <w:t>This action is the same as listed below in section 4.</w:t>
            </w:r>
          </w:p>
          <w:p w14:paraId="2F21D3E2" w14:textId="58CCB107" w:rsidR="00867865" w:rsidRPr="00F74A9D" w:rsidRDefault="09F6C2A9" w:rsidP="007829D7">
            <w:pPr>
              <w:pStyle w:val="ListParagraph"/>
              <w:numPr>
                <w:ilvl w:val="0"/>
                <w:numId w:val="1"/>
              </w:numPr>
              <w:textAlignment w:val="baseline"/>
              <w:rPr>
                <w:rFonts w:ascii="Arial" w:hAnsi="Arial" w:cs="Arial"/>
                <w:sz w:val="20"/>
                <w:szCs w:val="20"/>
              </w:rPr>
            </w:pPr>
            <w:r w:rsidRPr="62DDEC5D">
              <w:rPr>
                <w:rFonts w:ascii="Arial" w:hAnsi="Arial" w:cs="Arial"/>
                <w:sz w:val="20"/>
                <w:szCs w:val="20"/>
              </w:rPr>
              <w:t>An audit has taken place of all flat above shop properties in the borough to determine what the best method for introducing food waste services would be.</w:t>
            </w:r>
          </w:p>
          <w:p w14:paraId="6879B223" w14:textId="23EE425A" w:rsidR="00867865" w:rsidRPr="00F74A9D" w:rsidRDefault="09F6C2A9" w:rsidP="007829D7">
            <w:pPr>
              <w:pStyle w:val="ListParagraph"/>
              <w:numPr>
                <w:ilvl w:val="0"/>
                <w:numId w:val="1"/>
              </w:numPr>
              <w:textAlignment w:val="baseline"/>
              <w:rPr>
                <w:rFonts w:ascii="Arial" w:hAnsi="Arial" w:cs="Arial"/>
                <w:sz w:val="20"/>
                <w:szCs w:val="20"/>
              </w:rPr>
            </w:pPr>
            <w:r w:rsidRPr="62DDEC5D">
              <w:rPr>
                <w:rFonts w:ascii="Arial" w:hAnsi="Arial" w:cs="Arial"/>
                <w:sz w:val="20"/>
                <w:szCs w:val="20"/>
              </w:rPr>
              <w:t>A selection of flats has been chosen to trial different methodologies for collecti</w:t>
            </w:r>
            <w:r w:rsidR="5EBF9B87" w:rsidRPr="62DDEC5D">
              <w:rPr>
                <w:rFonts w:ascii="Arial" w:hAnsi="Arial" w:cs="Arial"/>
                <w:sz w:val="20"/>
                <w:szCs w:val="20"/>
              </w:rPr>
              <w:t>o</w:t>
            </w:r>
            <w:r w:rsidRPr="62DDEC5D">
              <w:rPr>
                <w:rFonts w:ascii="Arial" w:hAnsi="Arial" w:cs="Arial"/>
                <w:sz w:val="20"/>
                <w:szCs w:val="20"/>
              </w:rPr>
              <w:t xml:space="preserve">n food waste. Most of the trial locations will use communal bins on the high streets, whilst others will be given their own individual food caddies, </w:t>
            </w:r>
            <w:proofErr w:type="gramStart"/>
            <w:r w:rsidRPr="62DDEC5D">
              <w:rPr>
                <w:rFonts w:ascii="Arial" w:hAnsi="Arial" w:cs="Arial"/>
                <w:sz w:val="20"/>
                <w:szCs w:val="20"/>
              </w:rPr>
              <w:t>similar to</w:t>
            </w:r>
            <w:proofErr w:type="gramEnd"/>
            <w:r w:rsidRPr="62DDEC5D">
              <w:rPr>
                <w:rFonts w:ascii="Arial" w:hAnsi="Arial" w:cs="Arial"/>
                <w:sz w:val="20"/>
                <w:szCs w:val="20"/>
              </w:rPr>
              <w:t xml:space="preserve"> how kerbside pr</w:t>
            </w:r>
            <w:r w:rsidR="5F86645F" w:rsidRPr="62DDEC5D">
              <w:rPr>
                <w:rFonts w:ascii="Arial" w:hAnsi="Arial" w:cs="Arial"/>
                <w:sz w:val="20"/>
                <w:szCs w:val="20"/>
              </w:rPr>
              <w:t xml:space="preserve">operties present food waste for collections. </w:t>
            </w:r>
          </w:p>
        </w:tc>
        <w:tc>
          <w:tcPr>
            <w:tcW w:w="4718" w:type="dxa"/>
            <w:tcBorders>
              <w:top w:val="single" w:sz="4" w:space="0" w:color="auto"/>
              <w:left w:val="single" w:sz="4" w:space="0" w:color="auto"/>
              <w:bottom w:val="single" w:sz="4" w:space="0" w:color="auto"/>
              <w:right w:val="single" w:sz="4" w:space="0" w:color="auto"/>
            </w:tcBorders>
          </w:tcPr>
          <w:p w14:paraId="0F580B76" w14:textId="23E3E7DD" w:rsidR="00867865" w:rsidRPr="00F74A9D" w:rsidRDefault="4309727E" w:rsidP="62DDEC5D">
            <w:pPr>
              <w:pStyle w:val="ListParagraph"/>
              <w:ind w:left="428" w:hanging="329"/>
              <w:textAlignment w:val="baseline"/>
              <w:rPr>
                <w:rFonts w:ascii="Arial" w:hAnsi="Arial" w:cs="Arial"/>
                <w:sz w:val="20"/>
                <w:szCs w:val="20"/>
              </w:rPr>
            </w:pPr>
            <w:r w:rsidRPr="62DDEC5D">
              <w:rPr>
                <w:rFonts w:ascii="Arial" w:hAnsi="Arial" w:cs="Arial"/>
                <w:sz w:val="20"/>
                <w:szCs w:val="20"/>
              </w:rPr>
              <w:t>To trial best service and bin types for flat above shop properties and use learnings to mobilise the service to the rest of the borough, providing equity of service to all properties in Merton.</w:t>
            </w:r>
          </w:p>
          <w:p w14:paraId="1FB3DAC2" w14:textId="422E1B4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2A2B20B1" w:rsidR="00867865" w:rsidRPr="00F74A9D" w:rsidRDefault="4309727E" w:rsidP="006A60C9">
            <w:pPr>
              <w:textAlignment w:val="baseline"/>
              <w:rPr>
                <w:rFonts w:ascii="Arial" w:hAnsi="Arial" w:cs="Arial"/>
                <w:sz w:val="20"/>
                <w:szCs w:val="20"/>
              </w:rPr>
            </w:pPr>
            <w:r w:rsidRPr="62DDEC5D">
              <w:rPr>
                <w:rFonts w:ascii="Arial" w:hAnsi="Arial" w:cs="Arial"/>
                <w:sz w:val="20"/>
                <w:szCs w:val="20"/>
              </w:rPr>
              <w:t>Trial to begin at a select number of flats above shops in September 2025.</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6"/>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5"/>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61D1D8A7">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D21866">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5FA7741C" w:rsidR="007137C3" w:rsidRPr="00F74A9D" w:rsidRDefault="399528A8" w:rsidP="006A60C9">
            <w:pPr>
              <w:textAlignment w:val="baseline"/>
              <w:rPr>
                <w:rFonts w:ascii="Arial" w:hAnsi="Arial" w:cs="Arial"/>
                <w:sz w:val="20"/>
                <w:szCs w:val="20"/>
              </w:rPr>
            </w:pPr>
            <w:r w:rsidRPr="49C50BB8">
              <w:rPr>
                <w:rFonts w:ascii="Arial" w:hAnsi="Arial" w:cs="Arial"/>
                <w:sz w:val="20"/>
                <w:szCs w:val="20"/>
              </w:rPr>
              <w:t>26</w:t>
            </w:r>
          </w:p>
        </w:tc>
        <w:tc>
          <w:tcPr>
            <w:tcW w:w="3078" w:type="dxa"/>
            <w:tcBorders>
              <w:top w:val="single" w:sz="4" w:space="0" w:color="auto"/>
              <w:left w:val="single" w:sz="4" w:space="0" w:color="auto"/>
              <w:bottom w:val="single" w:sz="4" w:space="0" w:color="auto"/>
              <w:right w:val="single" w:sz="4" w:space="0" w:color="auto"/>
            </w:tcBorders>
          </w:tcPr>
          <w:p w14:paraId="342B1F05" w14:textId="04FF7D66" w:rsidR="007137C3" w:rsidRPr="00F74A9D" w:rsidRDefault="00F531FB" w:rsidP="006A60C9">
            <w:pPr>
              <w:textAlignment w:val="baseline"/>
              <w:rPr>
                <w:rFonts w:ascii="Arial" w:hAnsi="Arial" w:cs="Arial"/>
                <w:sz w:val="20"/>
                <w:szCs w:val="20"/>
              </w:rPr>
            </w:pPr>
            <w:r>
              <w:rPr>
                <w:rFonts w:ascii="Arial" w:hAnsi="Arial" w:cs="Arial"/>
                <w:sz w:val="20"/>
                <w:szCs w:val="20"/>
              </w:rPr>
              <w:t>Introduction of food waste to flat above shop properties</w:t>
            </w:r>
          </w:p>
        </w:tc>
        <w:tc>
          <w:tcPr>
            <w:tcW w:w="9416" w:type="dxa"/>
            <w:tcBorders>
              <w:top w:val="single" w:sz="4" w:space="0" w:color="auto"/>
              <w:left w:val="single" w:sz="4" w:space="0" w:color="auto"/>
              <w:bottom w:val="single" w:sz="4" w:space="0" w:color="auto"/>
              <w:right w:val="single" w:sz="4" w:space="0" w:color="auto"/>
            </w:tcBorders>
          </w:tcPr>
          <w:p w14:paraId="470D36EC" w14:textId="07295407" w:rsidR="007137C3" w:rsidRDefault="00F531FB" w:rsidP="00750BCB">
            <w:pPr>
              <w:pStyle w:val="ListParagraph"/>
              <w:numPr>
                <w:ilvl w:val="0"/>
                <w:numId w:val="1"/>
              </w:numPr>
              <w:textAlignment w:val="baseline"/>
              <w:rPr>
                <w:rFonts w:ascii="Arial" w:hAnsi="Arial" w:cs="Arial"/>
                <w:sz w:val="20"/>
                <w:szCs w:val="20"/>
              </w:rPr>
            </w:pPr>
            <w:r>
              <w:rPr>
                <w:rFonts w:ascii="Arial" w:hAnsi="Arial" w:cs="Arial"/>
                <w:sz w:val="20"/>
                <w:szCs w:val="20"/>
              </w:rPr>
              <w:t>An audit has taken place of all flat above shop properties in the borough to determine what the best method for introducing food waste services would be</w:t>
            </w:r>
            <w:r w:rsidR="003C2E6C">
              <w:rPr>
                <w:rFonts w:ascii="Arial" w:hAnsi="Arial" w:cs="Arial"/>
                <w:sz w:val="20"/>
                <w:szCs w:val="20"/>
              </w:rPr>
              <w:t>.</w:t>
            </w:r>
          </w:p>
          <w:p w14:paraId="7551C81F" w14:textId="4C928FB8" w:rsidR="007075FC" w:rsidRPr="00F74A9D" w:rsidRDefault="007075FC" w:rsidP="00750BCB">
            <w:pPr>
              <w:pStyle w:val="ListParagraph"/>
              <w:numPr>
                <w:ilvl w:val="0"/>
                <w:numId w:val="1"/>
              </w:numPr>
              <w:textAlignment w:val="baseline"/>
              <w:rPr>
                <w:rFonts w:ascii="Arial" w:hAnsi="Arial" w:cs="Arial"/>
                <w:sz w:val="20"/>
                <w:szCs w:val="20"/>
              </w:rPr>
            </w:pPr>
            <w:r>
              <w:rPr>
                <w:rFonts w:ascii="Arial" w:hAnsi="Arial" w:cs="Arial"/>
                <w:sz w:val="20"/>
                <w:szCs w:val="20"/>
              </w:rPr>
              <w:t xml:space="preserve">A selection of flats </w:t>
            </w:r>
            <w:r w:rsidR="003C2E6C">
              <w:rPr>
                <w:rFonts w:ascii="Arial" w:hAnsi="Arial" w:cs="Arial"/>
                <w:sz w:val="20"/>
                <w:szCs w:val="20"/>
              </w:rPr>
              <w:t>has</w:t>
            </w:r>
            <w:r>
              <w:rPr>
                <w:rFonts w:ascii="Arial" w:hAnsi="Arial" w:cs="Arial"/>
                <w:sz w:val="20"/>
                <w:szCs w:val="20"/>
              </w:rPr>
              <w:t xml:space="preserve"> been chosen to trial different methodologies for collecting food waste. Most of the trial locations will use communal bins on the high streets, whilst others will be given their own individual food waste caddies, </w:t>
            </w:r>
            <w:proofErr w:type="gramStart"/>
            <w:r>
              <w:rPr>
                <w:rFonts w:ascii="Arial" w:hAnsi="Arial" w:cs="Arial"/>
                <w:sz w:val="20"/>
                <w:szCs w:val="20"/>
              </w:rPr>
              <w:t>similar to</w:t>
            </w:r>
            <w:proofErr w:type="gramEnd"/>
            <w:r>
              <w:rPr>
                <w:rFonts w:ascii="Arial" w:hAnsi="Arial" w:cs="Arial"/>
                <w:sz w:val="20"/>
                <w:szCs w:val="20"/>
              </w:rPr>
              <w:t xml:space="preserve"> how kerbside properties present food waste for collections</w:t>
            </w:r>
            <w:r w:rsidR="003C2E6C">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5D774E23" w14:textId="499B6A96" w:rsidR="007137C3" w:rsidRPr="00F74A9D" w:rsidRDefault="76F4CE3E" w:rsidP="61D1D8A7">
            <w:pPr>
              <w:pStyle w:val="ListParagraph"/>
              <w:ind w:left="80"/>
              <w:textAlignment w:val="baseline"/>
              <w:rPr>
                <w:rFonts w:ascii="Arial" w:hAnsi="Arial" w:cs="Arial"/>
                <w:sz w:val="20"/>
                <w:szCs w:val="20"/>
              </w:rPr>
            </w:pPr>
            <w:r w:rsidRPr="61D1D8A7">
              <w:rPr>
                <w:rFonts w:ascii="Arial" w:hAnsi="Arial" w:cs="Arial"/>
                <w:sz w:val="20"/>
                <w:szCs w:val="20"/>
              </w:rPr>
              <w:t>To trial best service and bin types for flat above shop properties and use learnings to mobilise the service to the rest of the borough, providing equity of service to all properties in Merton</w:t>
            </w:r>
            <w:r w:rsidR="50FBF82A" w:rsidRPr="61D1D8A7">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44FD7EBD" w14:textId="5558B969" w:rsidR="007137C3" w:rsidRPr="00F74A9D" w:rsidRDefault="007075FC" w:rsidP="006A60C9">
            <w:pPr>
              <w:textAlignment w:val="baseline"/>
              <w:rPr>
                <w:rFonts w:ascii="Arial" w:hAnsi="Arial" w:cs="Arial"/>
                <w:sz w:val="20"/>
                <w:szCs w:val="20"/>
              </w:rPr>
            </w:pPr>
            <w:r>
              <w:rPr>
                <w:rFonts w:ascii="Arial" w:hAnsi="Arial" w:cs="Arial"/>
                <w:sz w:val="20"/>
                <w:szCs w:val="20"/>
              </w:rPr>
              <w:t>Trial to begin at a select number of flats</w:t>
            </w:r>
            <w:r w:rsidR="0014328A">
              <w:rPr>
                <w:rFonts w:ascii="Arial" w:hAnsi="Arial" w:cs="Arial"/>
                <w:sz w:val="20"/>
                <w:szCs w:val="20"/>
              </w:rPr>
              <w:t xml:space="preserve"> above shops</w:t>
            </w:r>
            <w:r>
              <w:rPr>
                <w:rFonts w:ascii="Arial" w:hAnsi="Arial" w:cs="Arial"/>
                <w:sz w:val="20"/>
                <w:szCs w:val="20"/>
              </w:rPr>
              <w:t xml:space="preserve"> in September 2025</w:t>
            </w:r>
            <w:r w:rsidR="00B2135F">
              <w:rPr>
                <w:rFonts w:ascii="Arial" w:hAnsi="Arial" w:cs="Arial"/>
                <w:sz w:val="20"/>
                <w:szCs w:val="20"/>
              </w:rPr>
              <w:t>.</w:t>
            </w:r>
          </w:p>
        </w:tc>
      </w:tr>
      <w:tr w:rsidR="007137C3" w14:paraId="3301D3D8" w14:textId="77777777" w:rsidTr="00D21866">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4E29460" w:rsidR="007137C3" w:rsidRPr="00F74A9D" w:rsidRDefault="4A925E17" w:rsidP="006A60C9">
            <w:pPr>
              <w:textAlignment w:val="baseline"/>
              <w:rPr>
                <w:rFonts w:ascii="Arial" w:hAnsi="Arial" w:cs="Arial"/>
                <w:sz w:val="20"/>
                <w:szCs w:val="20"/>
              </w:rPr>
            </w:pPr>
            <w:r w:rsidRPr="49C50BB8">
              <w:rPr>
                <w:rFonts w:ascii="Arial" w:hAnsi="Arial" w:cs="Arial"/>
                <w:sz w:val="20"/>
                <w:szCs w:val="20"/>
              </w:rPr>
              <w:t>27</w:t>
            </w:r>
          </w:p>
        </w:tc>
        <w:tc>
          <w:tcPr>
            <w:tcW w:w="3078" w:type="dxa"/>
            <w:tcBorders>
              <w:top w:val="single" w:sz="4" w:space="0" w:color="auto"/>
              <w:left w:val="single" w:sz="4" w:space="0" w:color="auto"/>
              <w:bottom w:val="single" w:sz="4" w:space="0" w:color="auto"/>
              <w:right w:val="single" w:sz="4" w:space="0" w:color="auto"/>
            </w:tcBorders>
          </w:tcPr>
          <w:p w14:paraId="6B2C6A54" w14:textId="7B465455" w:rsidR="007137C3" w:rsidRPr="00F74A9D" w:rsidRDefault="007075FC" w:rsidP="006A60C9">
            <w:pPr>
              <w:textAlignment w:val="baseline"/>
              <w:rPr>
                <w:rFonts w:ascii="Arial" w:hAnsi="Arial" w:cs="Arial"/>
                <w:sz w:val="20"/>
                <w:szCs w:val="20"/>
              </w:rPr>
            </w:pPr>
            <w:r>
              <w:rPr>
                <w:rFonts w:ascii="Arial" w:hAnsi="Arial" w:cs="Arial"/>
                <w:sz w:val="20"/>
                <w:szCs w:val="20"/>
              </w:rPr>
              <w:t>Communal flats audits</w:t>
            </w:r>
          </w:p>
        </w:tc>
        <w:tc>
          <w:tcPr>
            <w:tcW w:w="9416" w:type="dxa"/>
            <w:tcBorders>
              <w:top w:val="single" w:sz="4" w:space="0" w:color="auto"/>
              <w:left w:val="single" w:sz="4" w:space="0" w:color="auto"/>
              <w:bottom w:val="single" w:sz="4" w:space="0" w:color="auto"/>
              <w:right w:val="single" w:sz="4" w:space="0" w:color="auto"/>
            </w:tcBorders>
          </w:tcPr>
          <w:p w14:paraId="21F80A42" w14:textId="617499AB" w:rsidR="007137C3" w:rsidRPr="00F74A9D" w:rsidRDefault="0014328A" w:rsidP="00750BCB">
            <w:pPr>
              <w:pStyle w:val="ListParagraph"/>
              <w:numPr>
                <w:ilvl w:val="0"/>
                <w:numId w:val="1"/>
              </w:numPr>
              <w:textAlignment w:val="baseline"/>
              <w:rPr>
                <w:rFonts w:ascii="Arial" w:hAnsi="Arial" w:cs="Arial"/>
                <w:sz w:val="20"/>
                <w:szCs w:val="20"/>
              </w:rPr>
            </w:pPr>
            <w:r>
              <w:rPr>
                <w:rFonts w:ascii="Arial" w:hAnsi="Arial" w:cs="Arial"/>
                <w:sz w:val="20"/>
                <w:szCs w:val="20"/>
              </w:rPr>
              <w:t xml:space="preserve">Related to </w:t>
            </w:r>
            <w:r w:rsidR="007075FC">
              <w:rPr>
                <w:rFonts w:ascii="Arial" w:hAnsi="Arial" w:cs="Arial"/>
                <w:sz w:val="20"/>
                <w:szCs w:val="20"/>
              </w:rPr>
              <w:t xml:space="preserve">action #3, a communal estates audit is taking place. Not only will this help to ensure that all properties have an appropriate split of recycling and general waste bins, </w:t>
            </w:r>
            <w:proofErr w:type="gramStart"/>
            <w:r w:rsidR="007075FC">
              <w:rPr>
                <w:rFonts w:ascii="Arial" w:hAnsi="Arial" w:cs="Arial"/>
                <w:sz w:val="20"/>
                <w:szCs w:val="20"/>
              </w:rPr>
              <w:t>it</w:t>
            </w:r>
            <w:proofErr w:type="gramEnd"/>
            <w:r w:rsidR="007075FC">
              <w:rPr>
                <w:rFonts w:ascii="Arial" w:hAnsi="Arial" w:cs="Arial"/>
                <w:sz w:val="20"/>
                <w:szCs w:val="20"/>
              </w:rPr>
              <w:t xml:space="preserve"> will also identify blocks which don’t currently have food waste bins onsite, allowing </w:t>
            </w:r>
            <w:r>
              <w:rPr>
                <w:rFonts w:ascii="Arial" w:hAnsi="Arial" w:cs="Arial"/>
                <w:sz w:val="20"/>
                <w:szCs w:val="20"/>
              </w:rPr>
              <w:t>food waste to be implemented before the simpler recycling deadline</w:t>
            </w:r>
            <w:r w:rsidR="009C6E43">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43AE55A0" w14:textId="6A54E16B" w:rsidR="007137C3" w:rsidRPr="00F74A9D" w:rsidRDefault="0B8AC5AC" w:rsidP="61D1D8A7">
            <w:pPr>
              <w:pStyle w:val="ListParagraph"/>
              <w:ind w:left="99"/>
              <w:textAlignment w:val="baseline"/>
              <w:rPr>
                <w:rFonts w:ascii="Arial" w:hAnsi="Arial" w:cs="Arial"/>
                <w:sz w:val="20"/>
                <w:szCs w:val="20"/>
              </w:rPr>
            </w:pPr>
            <w:r w:rsidRPr="61D1D8A7">
              <w:rPr>
                <w:rFonts w:ascii="Arial" w:hAnsi="Arial" w:cs="Arial"/>
                <w:sz w:val="20"/>
                <w:szCs w:val="20"/>
              </w:rPr>
              <w:t>To ensure all communal properties in the borough have access to a weekly food waste collection</w:t>
            </w:r>
            <w:r w:rsidR="50FBF82A" w:rsidRPr="61D1D8A7">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1217B830" w14:textId="47CDCE6E" w:rsidR="007137C3" w:rsidRPr="00F74A9D" w:rsidRDefault="00961602" w:rsidP="006A60C9">
            <w:pPr>
              <w:textAlignment w:val="baseline"/>
              <w:rPr>
                <w:rFonts w:ascii="Arial" w:hAnsi="Arial" w:cs="Arial"/>
                <w:sz w:val="20"/>
                <w:szCs w:val="20"/>
              </w:rPr>
            </w:pPr>
            <w:r>
              <w:rPr>
                <w:rFonts w:ascii="Arial" w:hAnsi="Arial" w:cs="Arial"/>
                <w:sz w:val="20"/>
                <w:szCs w:val="20"/>
              </w:rPr>
              <w:t xml:space="preserve">Audits of </w:t>
            </w:r>
            <w:r w:rsidR="00B33562">
              <w:rPr>
                <w:rFonts w:ascii="Arial" w:hAnsi="Arial" w:cs="Arial"/>
                <w:sz w:val="20"/>
                <w:szCs w:val="20"/>
              </w:rPr>
              <w:t xml:space="preserve">all communal properties have </w:t>
            </w:r>
            <w:r w:rsidR="009F1EB8">
              <w:rPr>
                <w:rFonts w:ascii="Arial" w:hAnsi="Arial" w:cs="Arial"/>
                <w:sz w:val="20"/>
                <w:szCs w:val="20"/>
              </w:rPr>
              <w:t>begun</w:t>
            </w:r>
            <w:r w:rsidR="00B33562">
              <w:rPr>
                <w:rFonts w:ascii="Arial" w:hAnsi="Arial" w:cs="Arial"/>
                <w:sz w:val="20"/>
                <w:szCs w:val="20"/>
              </w:rPr>
              <w:t xml:space="preserve"> at the beginning of the year and are ongoing until every estate has been visited. To support the introduction of simpler recycling, operational knowledge from collection crews is also being used to ensure that the few properties which don’t already have a food waste service </w:t>
            </w:r>
            <w:r w:rsidR="00BD6E7B">
              <w:rPr>
                <w:rFonts w:ascii="Arial" w:hAnsi="Arial" w:cs="Arial"/>
                <w:sz w:val="20"/>
                <w:szCs w:val="20"/>
              </w:rPr>
              <w:t>have one introduced by March 2026</w:t>
            </w:r>
            <w:r w:rsidR="00B2135F">
              <w:rPr>
                <w:rFonts w:ascii="Arial" w:hAnsi="Arial" w:cs="Arial"/>
                <w:sz w:val="20"/>
                <w:szCs w:val="20"/>
              </w:rPr>
              <w:t>.</w:t>
            </w:r>
          </w:p>
        </w:tc>
      </w:tr>
      <w:tr w:rsidR="007137C3" w:rsidRPr="007E382E" w14:paraId="40B6357A" w14:textId="77777777" w:rsidTr="00D21866">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3FB0B5B8" w:rsidR="007137C3" w:rsidRPr="00F74A9D" w:rsidRDefault="0043794C" w:rsidP="006A60C9">
            <w:pPr>
              <w:textAlignment w:val="baseline"/>
              <w:rPr>
                <w:rFonts w:ascii="Arial" w:hAnsi="Arial" w:cs="Arial"/>
                <w:sz w:val="20"/>
                <w:szCs w:val="20"/>
              </w:rPr>
            </w:pPr>
            <w:r>
              <w:rPr>
                <w:rFonts w:ascii="Arial" w:hAnsi="Arial" w:cs="Arial"/>
                <w:sz w:val="20"/>
                <w:szCs w:val="20"/>
              </w:rPr>
              <w:t>28</w:t>
            </w:r>
          </w:p>
        </w:tc>
        <w:tc>
          <w:tcPr>
            <w:tcW w:w="3078" w:type="dxa"/>
            <w:tcBorders>
              <w:top w:val="single" w:sz="4" w:space="0" w:color="auto"/>
              <w:left w:val="single" w:sz="4" w:space="0" w:color="auto"/>
              <w:bottom w:val="single" w:sz="4" w:space="0" w:color="auto"/>
              <w:right w:val="single" w:sz="4" w:space="0" w:color="auto"/>
            </w:tcBorders>
          </w:tcPr>
          <w:p w14:paraId="4EE29A37" w14:textId="08E07D96" w:rsidR="007137C3" w:rsidRPr="00F74A9D" w:rsidRDefault="00610DB8" w:rsidP="006A60C9">
            <w:pPr>
              <w:textAlignment w:val="baseline"/>
              <w:rPr>
                <w:rFonts w:ascii="Arial" w:hAnsi="Arial" w:cs="Arial"/>
                <w:sz w:val="20"/>
                <w:szCs w:val="20"/>
              </w:rPr>
            </w:pPr>
            <w:r>
              <w:rPr>
                <w:rFonts w:ascii="Arial" w:hAnsi="Arial" w:cs="Arial"/>
                <w:sz w:val="20"/>
                <w:szCs w:val="20"/>
              </w:rPr>
              <w:t>F</w:t>
            </w:r>
            <w:r w:rsidR="0043794C">
              <w:rPr>
                <w:rFonts w:ascii="Arial" w:hAnsi="Arial" w:cs="Arial"/>
                <w:sz w:val="20"/>
                <w:szCs w:val="20"/>
              </w:rPr>
              <w:t>ilm and flex collection preparation</w:t>
            </w:r>
          </w:p>
        </w:tc>
        <w:tc>
          <w:tcPr>
            <w:tcW w:w="9416" w:type="dxa"/>
            <w:tcBorders>
              <w:top w:val="single" w:sz="4" w:space="0" w:color="auto"/>
              <w:left w:val="single" w:sz="4" w:space="0" w:color="auto"/>
              <w:bottom w:val="single" w:sz="4" w:space="0" w:color="auto"/>
              <w:right w:val="single" w:sz="4" w:space="0" w:color="auto"/>
            </w:tcBorders>
          </w:tcPr>
          <w:p w14:paraId="4DEFEAD1" w14:textId="79529D47" w:rsidR="007137C3" w:rsidRDefault="006E6419" w:rsidP="006E6419">
            <w:pPr>
              <w:pStyle w:val="ListParagraph"/>
              <w:numPr>
                <w:ilvl w:val="0"/>
                <w:numId w:val="25"/>
              </w:numPr>
              <w:ind w:left="618" w:hanging="283"/>
              <w:textAlignment w:val="baseline"/>
              <w:rPr>
                <w:rFonts w:ascii="Arial" w:hAnsi="Arial" w:cs="Arial"/>
                <w:sz w:val="20"/>
                <w:szCs w:val="20"/>
              </w:rPr>
            </w:pPr>
            <w:r>
              <w:rPr>
                <w:rFonts w:ascii="Arial" w:hAnsi="Arial" w:cs="Arial"/>
                <w:sz w:val="20"/>
                <w:szCs w:val="20"/>
              </w:rPr>
              <w:t xml:space="preserve">Meetings to determine collection strategy for film and flex plastics have taken place with the South London Waste Partnership who manage </w:t>
            </w:r>
            <w:r w:rsidR="00E65A51">
              <w:rPr>
                <w:rFonts w:ascii="Arial" w:hAnsi="Arial" w:cs="Arial"/>
                <w:sz w:val="20"/>
                <w:szCs w:val="20"/>
              </w:rPr>
              <w:t>the</w:t>
            </w:r>
            <w:r>
              <w:rPr>
                <w:rFonts w:ascii="Arial" w:hAnsi="Arial" w:cs="Arial"/>
                <w:sz w:val="20"/>
                <w:szCs w:val="20"/>
              </w:rPr>
              <w:t xml:space="preserve"> treatment contract</w:t>
            </w:r>
            <w:r w:rsidR="00AE6E32">
              <w:rPr>
                <w:rFonts w:ascii="Arial" w:hAnsi="Arial" w:cs="Arial"/>
                <w:sz w:val="20"/>
                <w:szCs w:val="20"/>
              </w:rPr>
              <w:t xml:space="preserve">, </w:t>
            </w:r>
            <w:r w:rsidR="005319BE">
              <w:rPr>
                <w:rFonts w:ascii="Arial" w:hAnsi="Arial" w:cs="Arial"/>
                <w:sz w:val="20"/>
                <w:szCs w:val="20"/>
              </w:rPr>
              <w:t xml:space="preserve">with a view to </w:t>
            </w:r>
            <w:r w:rsidR="003A0B3B">
              <w:rPr>
                <w:rFonts w:ascii="Arial" w:hAnsi="Arial" w:cs="Arial"/>
                <w:sz w:val="20"/>
                <w:szCs w:val="20"/>
              </w:rPr>
              <w:t>varying</w:t>
            </w:r>
            <w:r w:rsidR="005319BE">
              <w:rPr>
                <w:rFonts w:ascii="Arial" w:hAnsi="Arial" w:cs="Arial"/>
                <w:sz w:val="20"/>
                <w:szCs w:val="20"/>
              </w:rPr>
              <w:t xml:space="preserve"> the MRF contract</w:t>
            </w:r>
            <w:r w:rsidR="003E69EB">
              <w:rPr>
                <w:rFonts w:ascii="Arial" w:hAnsi="Arial" w:cs="Arial"/>
                <w:sz w:val="20"/>
                <w:szCs w:val="20"/>
              </w:rPr>
              <w:t>.</w:t>
            </w:r>
          </w:p>
          <w:p w14:paraId="19C42F4D" w14:textId="4F38B7F2" w:rsidR="00487CBB" w:rsidRDefault="00487CBB" w:rsidP="006E6419">
            <w:pPr>
              <w:pStyle w:val="ListParagraph"/>
              <w:numPr>
                <w:ilvl w:val="0"/>
                <w:numId w:val="25"/>
              </w:numPr>
              <w:ind w:left="618" w:hanging="283"/>
              <w:textAlignment w:val="baseline"/>
              <w:rPr>
                <w:rFonts w:ascii="Arial" w:hAnsi="Arial" w:cs="Arial"/>
                <w:sz w:val="20"/>
                <w:szCs w:val="20"/>
              </w:rPr>
            </w:pPr>
            <w:r>
              <w:rPr>
                <w:rFonts w:ascii="Arial" w:hAnsi="Arial" w:cs="Arial"/>
                <w:sz w:val="20"/>
                <w:szCs w:val="20"/>
              </w:rPr>
              <w:t xml:space="preserve">As part of the new </w:t>
            </w:r>
            <w:proofErr w:type="spellStart"/>
            <w:r>
              <w:rPr>
                <w:rFonts w:ascii="Arial" w:hAnsi="Arial" w:cs="Arial"/>
                <w:sz w:val="20"/>
                <w:szCs w:val="20"/>
              </w:rPr>
              <w:t>rec</w:t>
            </w:r>
            <w:r w:rsidR="00CF0907">
              <w:rPr>
                <w:rFonts w:ascii="Arial" w:hAnsi="Arial" w:cs="Arial"/>
                <w:sz w:val="20"/>
                <w:szCs w:val="20"/>
              </w:rPr>
              <w:t>yclates</w:t>
            </w:r>
            <w:proofErr w:type="spellEnd"/>
            <w:r>
              <w:rPr>
                <w:rFonts w:ascii="Arial" w:hAnsi="Arial" w:cs="Arial"/>
                <w:sz w:val="20"/>
                <w:szCs w:val="20"/>
              </w:rPr>
              <w:t xml:space="preserve"> </w:t>
            </w:r>
            <w:r w:rsidR="003E69EB">
              <w:rPr>
                <w:rFonts w:ascii="Arial" w:hAnsi="Arial" w:cs="Arial"/>
                <w:sz w:val="20"/>
                <w:szCs w:val="20"/>
              </w:rPr>
              <w:t>contract</w:t>
            </w:r>
            <w:r w:rsidR="71A91183" w:rsidRPr="3A88C474">
              <w:rPr>
                <w:rFonts w:ascii="Arial" w:hAnsi="Arial" w:cs="Arial"/>
                <w:sz w:val="20"/>
                <w:szCs w:val="20"/>
              </w:rPr>
              <w:t xml:space="preserve"> which </w:t>
            </w:r>
            <w:r w:rsidR="71A91183" w:rsidRPr="4E1E3481">
              <w:rPr>
                <w:rFonts w:ascii="Arial" w:hAnsi="Arial" w:cs="Arial"/>
                <w:sz w:val="20"/>
                <w:szCs w:val="20"/>
              </w:rPr>
              <w:t xml:space="preserve">commenced </w:t>
            </w:r>
            <w:r w:rsidR="71A91183" w:rsidRPr="0624AE93">
              <w:rPr>
                <w:rFonts w:ascii="Arial" w:hAnsi="Arial" w:cs="Arial"/>
                <w:sz w:val="20"/>
                <w:szCs w:val="20"/>
              </w:rPr>
              <w:t>April</w:t>
            </w:r>
            <w:r w:rsidR="71A91183" w:rsidRPr="3E94EBA6">
              <w:rPr>
                <w:rFonts w:ascii="Arial" w:hAnsi="Arial" w:cs="Arial"/>
                <w:sz w:val="20"/>
                <w:szCs w:val="20"/>
              </w:rPr>
              <w:t xml:space="preserve"> </w:t>
            </w:r>
            <w:r w:rsidR="71A91183" w:rsidRPr="01E52F32">
              <w:rPr>
                <w:rFonts w:ascii="Arial" w:hAnsi="Arial" w:cs="Arial"/>
                <w:sz w:val="20"/>
                <w:szCs w:val="20"/>
              </w:rPr>
              <w:t>2025</w:t>
            </w:r>
            <w:r w:rsidR="19174EB0" w:rsidRPr="01E52F32">
              <w:rPr>
                <w:rFonts w:ascii="Arial" w:hAnsi="Arial" w:cs="Arial"/>
                <w:sz w:val="20"/>
                <w:szCs w:val="20"/>
              </w:rPr>
              <w:t xml:space="preserve">, </w:t>
            </w:r>
            <w:r w:rsidRPr="01E52F32">
              <w:rPr>
                <w:rFonts w:ascii="Arial" w:hAnsi="Arial" w:cs="Arial"/>
                <w:sz w:val="20"/>
                <w:szCs w:val="20"/>
              </w:rPr>
              <w:t>soft</w:t>
            </w:r>
            <w:r>
              <w:rPr>
                <w:rFonts w:ascii="Arial" w:hAnsi="Arial" w:cs="Arial"/>
                <w:sz w:val="20"/>
                <w:szCs w:val="20"/>
              </w:rPr>
              <w:t xml:space="preserve"> plastics </w:t>
            </w:r>
            <w:r w:rsidR="577E2CD0" w:rsidRPr="7873F29A">
              <w:rPr>
                <w:rFonts w:ascii="Arial" w:hAnsi="Arial" w:cs="Arial"/>
                <w:sz w:val="20"/>
                <w:szCs w:val="20"/>
              </w:rPr>
              <w:t xml:space="preserve">were included as </w:t>
            </w:r>
            <w:r w:rsidR="577E2CD0" w:rsidRPr="63C198E8">
              <w:rPr>
                <w:rFonts w:ascii="Arial" w:hAnsi="Arial" w:cs="Arial"/>
                <w:sz w:val="20"/>
                <w:szCs w:val="20"/>
              </w:rPr>
              <w:t>an</w:t>
            </w:r>
            <w:r w:rsidRPr="7873F29A">
              <w:rPr>
                <w:rFonts w:ascii="Arial" w:hAnsi="Arial" w:cs="Arial"/>
                <w:sz w:val="20"/>
                <w:szCs w:val="20"/>
              </w:rPr>
              <w:t xml:space="preserve"> accepted</w:t>
            </w:r>
            <w:r w:rsidR="74090FBF" w:rsidRPr="63C198E8">
              <w:rPr>
                <w:rFonts w:ascii="Arial" w:hAnsi="Arial" w:cs="Arial"/>
                <w:sz w:val="20"/>
                <w:szCs w:val="20"/>
              </w:rPr>
              <w:t xml:space="preserve"> material stream</w:t>
            </w:r>
            <w:r w:rsidRPr="63C198E8">
              <w:rPr>
                <w:rFonts w:ascii="Arial" w:hAnsi="Arial" w:cs="Arial"/>
                <w:sz w:val="20"/>
                <w:szCs w:val="20"/>
              </w:rPr>
              <w:t>.</w:t>
            </w:r>
            <w:r>
              <w:rPr>
                <w:rFonts w:ascii="Arial" w:hAnsi="Arial" w:cs="Arial"/>
                <w:sz w:val="20"/>
                <w:szCs w:val="20"/>
              </w:rPr>
              <w:t xml:space="preserve"> </w:t>
            </w:r>
            <w:r w:rsidR="6779E7A7" w:rsidRPr="18EBFB82">
              <w:rPr>
                <w:rFonts w:ascii="Arial" w:hAnsi="Arial" w:cs="Arial"/>
                <w:sz w:val="20"/>
                <w:szCs w:val="20"/>
              </w:rPr>
              <w:t>A v</w:t>
            </w:r>
            <w:r w:rsidRPr="18EBFB82">
              <w:rPr>
                <w:rFonts w:ascii="Arial" w:hAnsi="Arial" w:cs="Arial"/>
                <w:sz w:val="20"/>
                <w:szCs w:val="20"/>
              </w:rPr>
              <w:t>ariation</w:t>
            </w:r>
            <w:r>
              <w:rPr>
                <w:rFonts w:ascii="Arial" w:hAnsi="Arial" w:cs="Arial"/>
                <w:sz w:val="20"/>
                <w:szCs w:val="20"/>
              </w:rPr>
              <w:t xml:space="preserve"> to </w:t>
            </w:r>
            <w:r w:rsidR="7DCBD6D2" w:rsidRPr="7B31BC8F">
              <w:rPr>
                <w:rFonts w:ascii="Arial" w:hAnsi="Arial" w:cs="Arial"/>
                <w:sz w:val="20"/>
                <w:szCs w:val="20"/>
              </w:rPr>
              <w:t xml:space="preserve">the </w:t>
            </w:r>
            <w:r w:rsidR="00AE6E32">
              <w:rPr>
                <w:rFonts w:ascii="Arial" w:hAnsi="Arial" w:cs="Arial"/>
                <w:sz w:val="20"/>
                <w:szCs w:val="20"/>
              </w:rPr>
              <w:t xml:space="preserve">current contract </w:t>
            </w:r>
            <w:r w:rsidR="7B7E4C5D" w:rsidRPr="52A69922">
              <w:rPr>
                <w:rFonts w:ascii="Arial" w:hAnsi="Arial" w:cs="Arial"/>
                <w:sz w:val="20"/>
                <w:szCs w:val="20"/>
              </w:rPr>
              <w:t xml:space="preserve">is </w:t>
            </w:r>
            <w:r w:rsidR="7B7E4C5D" w:rsidRPr="4C25C6EC">
              <w:rPr>
                <w:rFonts w:ascii="Arial" w:hAnsi="Arial" w:cs="Arial"/>
                <w:sz w:val="20"/>
                <w:szCs w:val="20"/>
              </w:rPr>
              <w:t xml:space="preserve">anticipated </w:t>
            </w:r>
            <w:r w:rsidR="00AE6E32" w:rsidRPr="4C25C6EC">
              <w:rPr>
                <w:rFonts w:ascii="Arial" w:hAnsi="Arial" w:cs="Arial"/>
                <w:sz w:val="20"/>
                <w:szCs w:val="20"/>
              </w:rPr>
              <w:t>to</w:t>
            </w:r>
            <w:r w:rsidR="00AE6E32">
              <w:rPr>
                <w:rFonts w:ascii="Arial" w:hAnsi="Arial" w:cs="Arial"/>
                <w:sz w:val="20"/>
                <w:szCs w:val="20"/>
              </w:rPr>
              <w:t xml:space="preserve"> </w:t>
            </w:r>
            <w:r>
              <w:rPr>
                <w:rFonts w:ascii="Arial" w:hAnsi="Arial" w:cs="Arial"/>
                <w:sz w:val="20"/>
                <w:szCs w:val="20"/>
              </w:rPr>
              <w:t xml:space="preserve">take </w:t>
            </w:r>
            <w:r w:rsidR="5B91C833" w:rsidRPr="3EED6D34">
              <w:rPr>
                <w:rFonts w:ascii="Arial" w:hAnsi="Arial" w:cs="Arial"/>
                <w:sz w:val="20"/>
                <w:szCs w:val="20"/>
              </w:rPr>
              <w:t xml:space="preserve">effect </w:t>
            </w:r>
            <w:r w:rsidR="5B91C833" w:rsidRPr="00E7F4CF">
              <w:rPr>
                <w:rFonts w:ascii="Arial" w:hAnsi="Arial" w:cs="Arial"/>
                <w:sz w:val="20"/>
                <w:szCs w:val="20"/>
              </w:rPr>
              <w:t>from</w:t>
            </w:r>
            <w:r>
              <w:rPr>
                <w:rFonts w:ascii="Arial" w:hAnsi="Arial" w:cs="Arial"/>
                <w:sz w:val="20"/>
                <w:szCs w:val="20"/>
              </w:rPr>
              <w:t xml:space="preserve"> 2027</w:t>
            </w:r>
            <w:r w:rsidR="1D675877" w:rsidRPr="7A89D46B">
              <w:rPr>
                <w:rFonts w:ascii="Arial" w:hAnsi="Arial" w:cs="Arial"/>
                <w:sz w:val="20"/>
                <w:szCs w:val="20"/>
              </w:rPr>
              <w:t xml:space="preserve"> </w:t>
            </w:r>
            <w:r w:rsidR="1D675877" w:rsidRPr="199A624A">
              <w:rPr>
                <w:rFonts w:ascii="Arial" w:hAnsi="Arial" w:cs="Arial"/>
                <w:sz w:val="20"/>
                <w:szCs w:val="20"/>
              </w:rPr>
              <w:t>to ensure the material</w:t>
            </w:r>
            <w:r w:rsidR="1D675877" w:rsidRPr="6CCD24F3">
              <w:rPr>
                <w:rFonts w:ascii="Arial" w:hAnsi="Arial" w:cs="Arial"/>
                <w:sz w:val="20"/>
                <w:szCs w:val="20"/>
              </w:rPr>
              <w:t xml:space="preserve"> is recycled</w:t>
            </w:r>
            <w:r w:rsidR="03E7FD78" w:rsidRPr="4017D119">
              <w:rPr>
                <w:rFonts w:ascii="Arial" w:hAnsi="Arial" w:cs="Arial"/>
                <w:sz w:val="20"/>
                <w:szCs w:val="20"/>
              </w:rPr>
              <w:t>.</w:t>
            </w:r>
          </w:p>
          <w:p w14:paraId="66431ECC" w14:textId="4AC487C2" w:rsidR="00E670AF" w:rsidRPr="00F74A9D" w:rsidRDefault="00E670AF" w:rsidP="00C43A83">
            <w:pPr>
              <w:pStyle w:val="ListParagraph"/>
              <w:numPr>
                <w:ilvl w:val="0"/>
                <w:numId w:val="25"/>
              </w:numPr>
              <w:ind w:left="618" w:hanging="283"/>
              <w:textAlignment w:val="baseline"/>
              <w:rPr>
                <w:rFonts w:ascii="Arial" w:hAnsi="Arial" w:cs="Arial"/>
                <w:sz w:val="20"/>
                <w:szCs w:val="20"/>
              </w:rPr>
            </w:pPr>
            <w:r>
              <w:rPr>
                <w:rFonts w:ascii="Arial" w:hAnsi="Arial" w:cs="Arial"/>
                <w:sz w:val="20"/>
                <w:szCs w:val="20"/>
              </w:rPr>
              <w:t xml:space="preserve">Briefings </w:t>
            </w:r>
            <w:r w:rsidR="1032362F" w:rsidRPr="1C265180">
              <w:rPr>
                <w:rFonts w:ascii="Arial" w:hAnsi="Arial" w:cs="Arial"/>
                <w:sz w:val="20"/>
                <w:szCs w:val="20"/>
              </w:rPr>
              <w:t>with the</w:t>
            </w:r>
            <w:r>
              <w:rPr>
                <w:rFonts w:ascii="Arial" w:hAnsi="Arial" w:cs="Arial"/>
                <w:sz w:val="20"/>
                <w:szCs w:val="20"/>
              </w:rPr>
              <w:t xml:space="preserve"> portfolio holder </w:t>
            </w:r>
            <w:r w:rsidR="00CF0907">
              <w:rPr>
                <w:rFonts w:ascii="Arial" w:hAnsi="Arial" w:cs="Arial"/>
                <w:sz w:val="20"/>
                <w:szCs w:val="20"/>
              </w:rPr>
              <w:t xml:space="preserve">have taken place </w:t>
            </w:r>
            <w:r>
              <w:rPr>
                <w:rFonts w:ascii="Arial" w:hAnsi="Arial" w:cs="Arial"/>
                <w:sz w:val="20"/>
                <w:szCs w:val="20"/>
              </w:rPr>
              <w:t>with respect to presentation and containment of these items.</w:t>
            </w:r>
          </w:p>
        </w:tc>
        <w:tc>
          <w:tcPr>
            <w:tcW w:w="4718" w:type="dxa"/>
            <w:tcBorders>
              <w:top w:val="single" w:sz="4" w:space="0" w:color="auto"/>
              <w:left w:val="single" w:sz="4" w:space="0" w:color="auto"/>
              <w:bottom w:val="single" w:sz="4" w:space="0" w:color="auto"/>
              <w:right w:val="single" w:sz="4" w:space="0" w:color="auto"/>
            </w:tcBorders>
          </w:tcPr>
          <w:p w14:paraId="38016AC0" w14:textId="514E3DFD" w:rsidR="007137C3" w:rsidRPr="00F74A9D" w:rsidRDefault="006E6419" w:rsidP="00C43A83">
            <w:pPr>
              <w:pStyle w:val="ListParagraph"/>
              <w:ind w:left="139" w:hanging="48"/>
              <w:textAlignment w:val="baseline"/>
              <w:rPr>
                <w:rFonts w:ascii="Arial" w:hAnsi="Arial" w:cs="Arial"/>
                <w:sz w:val="20"/>
                <w:szCs w:val="20"/>
              </w:rPr>
            </w:pPr>
            <w:r>
              <w:rPr>
                <w:rFonts w:ascii="Arial" w:hAnsi="Arial" w:cs="Arial"/>
                <w:sz w:val="20"/>
                <w:szCs w:val="20"/>
              </w:rPr>
              <w:t xml:space="preserve">To ensure that film and flex plastics are collected as part of simpler recycling guidelines in </w:t>
            </w:r>
            <w:r w:rsidR="00E65A51">
              <w:rPr>
                <w:rFonts w:ascii="Arial" w:hAnsi="Arial" w:cs="Arial"/>
                <w:sz w:val="20"/>
                <w:szCs w:val="20"/>
              </w:rPr>
              <w:t xml:space="preserve">March </w:t>
            </w:r>
            <w:r>
              <w:rPr>
                <w:rFonts w:ascii="Arial" w:hAnsi="Arial" w:cs="Arial"/>
                <w:sz w:val="20"/>
                <w:szCs w:val="20"/>
              </w:rPr>
              <w:t xml:space="preserve">2027. </w:t>
            </w:r>
          </w:p>
        </w:tc>
        <w:tc>
          <w:tcPr>
            <w:tcW w:w="4626" w:type="dxa"/>
            <w:tcBorders>
              <w:top w:val="single" w:sz="4" w:space="0" w:color="auto"/>
              <w:left w:val="single" w:sz="4" w:space="0" w:color="auto"/>
              <w:bottom w:val="single" w:sz="4" w:space="0" w:color="auto"/>
              <w:right w:val="single" w:sz="4" w:space="0" w:color="auto"/>
            </w:tcBorders>
          </w:tcPr>
          <w:p w14:paraId="29691E25" w14:textId="76E61573" w:rsidR="007137C3" w:rsidRPr="00F74A9D" w:rsidRDefault="00CF0907" w:rsidP="006A60C9">
            <w:pPr>
              <w:textAlignment w:val="baseline"/>
              <w:rPr>
                <w:rFonts w:ascii="Arial" w:hAnsi="Arial" w:cs="Arial"/>
                <w:sz w:val="20"/>
                <w:szCs w:val="20"/>
              </w:rPr>
            </w:pPr>
            <w:r>
              <w:rPr>
                <w:rFonts w:ascii="Arial" w:hAnsi="Arial" w:cs="Arial"/>
                <w:sz w:val="20"/>
                <w:szCs w:val="20"/>
              </w:rPr>
              <w:t xml:space="preserve">Items will be collected in line with Simpler Recycling guidelines in </w:t>
            </w:r>
            <w:r w:rsidR="007732EA">
              <w:rPr>
                <w:rFonts w:ascii="Arial" w:hAnsi="Arial" w:cs="Arial"/>
                <w:sz w:val="20"/>
                <w:szCs w:val="20"/>
              </w:rPr>
              <w:t>March 2027</w:t>
            </w:r>
            <w:r w:rsidR="009E19FF">
              <w:rPr>
                <w:rFonts w:ascii="Arial" w:hAnsi="Arial" w:cs="Arial"/>
                <w:sz w:val="20"/>
                <w:szCs w:val="20"/>
              </w:rPr>
              <w:t>.</w:t>
            </w:r>
          </w:p>
        </w:tc>
      </w:tr>
    </w:tbl>
    <w:p w14:paraId="17157DA8" w14:textId="77777777" w:rsidR="00BC31C0" w:rsidRDefault="00BC31C0" w:rsidP="000F4AE9">
      <w:pPr>
        <w:jc w:val="both"/>
        <w:rPr>
          <w:rFonts w:ascii="Arial" w:hAnsi="Arial" w:cs="Arial"/>
          <w:b/>
          <w:bCs/>
        </w:rPr>
        <w:sectPr w:rsidR="00BC31C0" w:rsidSect="00E744DE">
          <w:headerReference w:type="default" r:id="rId17"/>
          <w:footerReference w:type="default" r:id="rId18"/>
          <w:headerReference w:type="first" r:id="rId19"/>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3E2D" w14:textId="77777777" w:rsidR="00557C4D" w:rsidRDefault="00557C4D">
      <w:r>
        <w:separator/>
      </w:r>
    </w:p>
  </w:endnote>
  <w:endnote w:type="continuationSeparator" w:id="0">
    <w:p w14:paraId="5DD56771" w14:textId="77777777" w:rsidR="00557C4D" w:rsidRDefault="00557C4D">
      <w:r>
        <w:continuationSeparator/>
      </w:r>
    </w:p>
  </w:endnote>
  <w:endnote w:type="continuationNotice" w:id="1">
    <w:p w14:paraId="77B050CD" w14:textId="77777777" w:rsidR="00557C4D" w:rsidRDefault="0055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430D" w14:textId="77777777" w:rsidR="00557C4D" w:rsidRDefault="00557C4D">
      <w:r>
        <w:separator/>
      </w:r>
    </w:p>
  </w:footnote>
  <w:footnote w:type="continuationSeparator" w:id="0">
    <w:p w14:paraId="6CD19129" w14:textId="77777777" w:rsidR="00557C4D" w:rsidRDefault="00557C4D">
      <w:r>
        <w:continuationSeparator/>
      </w:r>
    </w:p>
  </w:footnote>
  <w:footnote w:type="continuationNotice" w:id="1">
    <w:p w14:paraId="1C0489E8" w14:textId="77777777" w:rsidR="00557C4D" w:rsidRDefault="00557C4D"/>
  </w:footnote>
  <w:footnote w:id="2">
    <w:p w14:paraId="3C8B4669" w14:textId="6FB83CCC" w:rsidR="00F5043C" w:rsidRPr="00CF6CC4" w:rsidRDefault="00F5043C"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F5043C" w:rsidRDefault="00F5043C"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2020131910" name="Picture 2020131910"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257681566" name="Picture 1257681566"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6428B"/>
    <w:multiLevelType w:val="hybridMultilevel"/>
    <w:tmpl w:val="30C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44E1F"/>
    <w:multiLevelType w:val="hybridMultilevel"/>
    <w:tmpl w:val="617A0CFC"/>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5A74C400"/>
    <w:multiLevelType w:val="hybridMultilevel"/>
    <w:tmpl w:val="D1A43C52"/>
    <w:lvl w:ilvl="0" w:tplc="A594A8D2">
      <w:start w:val="1"/>
      <w:numFmt w:val="bullet"/>
      <w:lvlText w:val=""/>
      <w:lvlJc w:val="left"/>
      <w:pPr>
        <w:ind w:left="642" w:hanging="360"/>
      </w:pPr>
      <w:rPr>
        <w:rFonts w:ascii="Symbol" w:hAnsi="Symbol" w:hint="default"/>
      </w:rPr>
    </w:lvl>
    <w:lvl w:ilvl="1" w:tplc="F39A1C4C">
      <w:start w:val="1"/>
      <w:numFmt w:val="bullet"/>
      <w:lvlText w:val="o"/>
      <w:lvlJc w:val="left"/>
      <w:pPr>
        <w:ind w:left="1362" w:hanging="360"/>
      </w:pPr>
      <w:rPr>
        <w:rFonts w:ascii="Courier New" w:hAnsi="Courier New" w:hint="default"/>
      </w:rPr>
    </w:lvl>
    <w:lvl w:ilvl="2" w:tplc="F0709920">
      <w:start w:val="1"/>
      <w:numFmt w:val="bullet"/>
      <w:lvlText w:val=""/>
      <w:lvlJc w:val="left"/>
      <w:pPr>
        <w:ind w:left="2082" w:hanging="360"/>
      </w:pPr>
      <w:rPr>
        <w:rFonts w:ascii="Wingdings" w:hAnsi="Wingdings" w:hint="default"/>
      </w:rPr>
    </w:lvl>
    <w:lvl w:ilvl="3" w:tplc="D070FB8E">
      <w:start w:val="1"/>
      <w:numFmt w:val="bullet"/>
      <w:lvlText w:val=""/>
      <w:lvlJc w:val="left"/>
      <w:pPr>
        <w:ind w:left="2802" w:hanging="360"/>
      </w:pPr>
      <w:rPr>
        <w:rFonts w:ascii="Symbol" w:hAnsi="Symbol" w:hint="default"/>
      </w:rPr>
    </w:lvl>
    <w:lvl w:ilvl="4" w:tplc="321233AC">
      <w:start w:val="1"/>
      <w:numFmt w:val="bullet"/>
      <w:lvlText w:val="o"/>
      <w:lvlJc w:val="left"/>
      <w:pPr>
        <w:ind w:left="3522" w:hanging="360"/>
      </w:pPr>
      <w:rPr>
        <w:rFonts w:ascii="Courier New" w:hAnsi="Courier New" w:hint="default"/>
      </w:rPr>
    </w:lvl>
    <w:lvl w:ilvl="5" w:tplc="93140FE8">
      <w:start w:val="1"/>
      <w:numFmt w:val="bullet"/>
      <w:lvlText w:val=""/>
      <w:lvlJc w:val="left"/>
      <w:pPr>
        <w:ind w:left="4242" w:hanging="360"/>
      </w:pPr>
      <w:rPr>
        <w:rFonts w:ascii="Wingdings" w:hAnsi="Wingdings" w:hint="default"/>
      </w:rPr>
    </w:lvl>
    <w:lvl w:ilvl="6" w:tplc="A626899C">
      <w:start w:val="1"/>
      <w:numFmt w:val="bullet"/>
      <w:lvlText w:val=""/>
      <w:lvlJc w:val="left"/>
      <w:pPr>
        <w:ind w:left="4962" w:hanging="360"/>
      </w:pPr>
      <w:rPr>
        <w:rFonts w:ascii="Symbol" w:hAnsi="Symbol" w:hint="default"/>
      </w:rPr>
    </w:lvl>
    <w:lvl w:ilvl="7" w:tplc="9710D422">
      <w:start w:val="1"/>
      <w:numFmt w:val="bullet"/>
      <w:lvlText w:val="o"/>
      <w:lvlJc w:val="left"/>
      <w:pPr>
        <w:ind w:left="5682" w:hanging="360"/>
      </w:pPr>
      <w:rPr>
        <w:rFonts w:ascii="Courier New" w:hAnsi="Courier New" w:hint="default"/>
      </w:rPr>
    </w:lvl>
    <w:lvl w:ilvl="8" w:tplc="DD7C59E4">
      <w:start w:val="1"/>
      <w:numFmt w:val="bullet"/>
      <w:lvlText w:val=""/>
      <w:lvlJc w:val="left"/>
      <w:pPr>
        <w:ind w:left="6402" w:hanging="360"/>
      </w:pPr>
      <w:rPr>
        <w:rFonts w:ascii="Wingdings" w:hAnsi="Wingdings" w:hint="default"/>
      </w:rPr>
    </w:lvl>
  </w:abstractNum>
  <w:abstractNum w:abstractNumId="20"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D2707A"/>
    <w:multiLevelType w:val="hybridMultilevel"/>
    <w:tmpl w:val="AB7AF6D8"/>
    <w:lvl w:ilvl="0" w:tplc="08090003">
      <w:start w:val="1"/>
      <w:numFmt w:val="bullet"/>
      <w:lvlText w:val="o"/>
      <w:lvlJc w:val="left"/>
      <w:pPr>
        <w:ind w:left="2475" w:hanging="360"/>
      </w:pPr>
      <w:rPr>
        <w:rFonts w:ascii="Courier New" w:hAnsi="Courier New" w:cs="Courier New" w:hint="default"/>
      </w:rPr>
    </w:lvl>
    <w:lvl w:ilvl="1" w:tplc="08090003" w:tentative="1">
      <w:start w:val="1"/>
      <w:numFmt w:val="bullet"/>
      <w:lvlText w:val="o"/>
      <w:lvlJc w:val="left"/>
      <w:pPr>
        <w:ind w:left="3195" w:hanging="360"/>
      </w:pPr>
      <w:rPr>
        <w:rFonts w:ascii="Courier New" w:hAnsi="Courier New" w:cs="Courier New" w:hint="default"/>
      </w:rPr>
    </w:lvl>
    <w:lvl w:ilvl="2" w:tplc="08090005" w:tentative="1">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23"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96A60"/>
    <w:multiLevelType w:val="hybridMultilevel"/>
    <w:tmpl w:val="94C25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630983"/>
    <w:multiLevelType w:val="hybridMultilevel"/>
    <w:tmpl w:val="51907E8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6BDD5BF3"/>
    <w:multiLevelType w:val="hybridMultilevel"/>
    <w:tmpl w:val="777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7D6B27"/>
    <w:multiLevelType w:val="hybridMultilevel"/>
    <w:tmpl w:val="D486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547448397">
    <w:abstractNumId w:val="19"/>
  </w:num>
  <w:num w:numId="2" w16cid:durableId="686449370">
    <w:abstractNumId w:val="13"/>
  </w:num>
  <w:num w:numId="3" w16cid:durableId="718363073">
    <w:abstractNumId w:val="14"/>
  </w:num>
  <w:num w:numId="4" w16cid:durableId="1394087927">
    <w:abstractNumId w:val="18"/>
  </w:num>
  <w:num w:numId="5" w16cid:durableId="1149053297">
    <w:abstractNumId w:val="30"/>
  </w:num>
  <w:num w:numId="6" w16cid:durableId="595479366">
    <w:abstractNumId w:val="16"/>
  </w:num>
  <w:num w:numId="7" w16cid:durableId="1536116635">
    <w:abstractNumId w:val="9"/>
  </w:num>
  <w:num w:numId="8" w16cid:durableId="1795516635">
    <w:abstractNumId w:val="7"/>
  </w:num>
  <w:num w:numId="9" w16cid:durableId="62528789">
    <w:abstractNumId w:val="6"/>
  </w:num>
  <w:num w:numId="10" w16cid:durableId="460804185">
    <w:abstractNumId w:val="5"/>
  </w:num>
  <w:num w:numId="11" w16cid:durableId="610404141">
    <w:abstractNumId w:val="4"/>
  </w:num>
  <w:num w:numId="12" w16cid:durableId="717053632">
    <w:abstractNumId w:val="8"/>
  </w:num>
  <w:num w:numId="13" w16cid:durableId="834299884">
    <w:abstractNumId w:val="3"/>
  </w:num>
  <w:num w:numId="14" w16cid:durableId="686560368">
    <w:abstractNumId w:val="2"/>
  </w:num>
  <w:num w:numId="15" w16cid:durableId="75327475">
    <w:abstractNumId w:val="1"/>
  </w:num>
  <w:num w:numId="16" w16cid:durableId="1110466660">
    <w:abstractNumId w:val="0"/>
  </w:num>
  <w:num w:numId="17" w16cid:durableId="1932930280">
    <w:abstractNumId w:val="21"/>
  </w:num>
  <w:num w:numId="18" w16cid:durableId="1962107285">
    <w:abstractNumId w:val="17"/>
  </w:num>
  <w:num w:numId="19" w16cid:durableId="1787042242">
    <w:abstractNumId w:val="28"/>
  </w:num>
  <w:num w:numId="20" w16cid:durableId="152070646">
    <w:abstractNumId w:val="29"/>
  </w:num>
  <w:num w:numId="21" w16cid:durableId="1245841396">
    <w:abstractNumId w:val="11"/>
  </w:num>
  <w:num w:numId="22" w16cid:durableId="445806616">
    <w:abstractNumId w:val="27"/>
  </w:num>
  <w:num w:numId="23" w16cid:durableId="604727692">
    <w:abstractNumId w:val="12"/>
  </w:num>
  <w:num w:numId="24" w16cid:durableId="835460853">
    <w:abstractNumId w:val="23"/>
  </w:num>
  <w:num w:numId="25" w16cid:durableId="2005891249">
    <w:abstractNumId w:val="24"/>
  </w:num>
  <w:num w:numId="26" w16cid:durableId="1662541278">
    <w:abstractNumId w:val="20"/>
  </w:num>
  <w:num w:numId="27" w16cid:durableId="443883538">
    <w:abstractNumId w:val="10"/>
  </w:num>
  <w:num w:numId="28" w16cid:durableId="746221037">
    <w:abstractNumId w:val="25"/>
  </w:num>
  <w:num w:numId="29" w16cid:durableId="1440636275">
    <w:abstractNumId w:val="26"/>
  </w:num>
  <w:num w:numId="30" w16cid:durableId="1216160717">
    <w:abstractNumId w:val="22"/>
  </w:num>
  <w:num w:numId="31" w16cid:durableId="3032019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D73"/>
    <w:rsid w:val="000013C5"/>
    <w:rsid w:val="00001418"/>
    <w:rsid w:val="000026C9"/>
    <w:rsid w:val="000061E1"/>
    <w:rsid w:val="000063B4"/>
    <w:rsid w:val="000067F9"/>
    <w:rsid w:val="000073B0"/>
    <w:rsid w:val="00011276"/>
    <w:rsid w:val="000128AA"/>
    <w:rsid w:val="00015D33"/>
    <w:rsid w:val="000167BB"/>
    <w:rsid w:val="00020AC5"/>
    <w:rsid w:val="00021E7A"/>
    <w:rsid w:val="00030A10"/>
    <w:rsid w:val="00031199"/>
    <w:rsid w:val="000313F6"/>
    <w:rsid w:val="00031C81"/>
    <w:rsid w:val="000324CE"/>
    <w:rsid w:val="0003438F"/>
    <w:rsid w:val="00035CFF"/>
    <w:rsid w:val="00035E7E"/>
    <w:rsid w:val="0003625D"/>
    <w:rsid w:val="00036AF6"/>
    <w:rsid w:val="00036B72"/>
    <w:rsid w:val="00036F1C"/>
    <w:rsid w:val="000375E4"/>
    <w:rsid w:val="00040741"/>
    <w:rsid w:val="000409D5"/>
    <w:rsid w:val="0004276B"/>
    <w:rsid w:val="00042971"/>
    <w:rsid w:val="00042DDE"/>
    <w:rsid w:val="0004387F"/>
    <w:rsid w:val="00044924"/>
    <w:rsid w:val="00045D36"/>
    <w:rsid w:val="00045F24"/>
    <w:rsid w:val="00046921"/>
    <w:rsid w:val="00046BBB"/>
    <w:rsid w:val="000472D4"/>
    <w:rsid w:val="00047A52"/>
    <w:rsid w:val="000503DC"/>
    <w:rsid w:val="000512DC"/>
    <w:rsid w:val="00051FE6"/>
    <w:rsid w:val="00052EB4"/>
    <w:rsid w:val="000537D3"/>
    <w:rsid w:val="00053C70"/>
    <w:rsid w:val="00053E43"/>
    <w:rsid w:val="0005479B"/>
    <w:rsid w:val="00056A06"/>
    <w:rsid w:val="00057266"/>
    <w:rsid w:val="00057BF9"/>
    <w:rsid w:val="00057FB2"/>
    <w:rsid w:val="000604D2"/>
    <w:rsid w:val="00061B8B"/>
    <w:rsid w:val="000644DC"/>
    <w:rsid w:val="00064B6D"/>
    <w:rsid w:val="00064DB0"/>
    <w:rsid w:val="000661BD"/>
    <w:rsid w:val="00066264"/>
    <w:rsid w:val="00066303"/>
    <w:rsid w:val="000667C2"/>
    <w:rsid w:val="00066CE6"/>
    <w:rsid w:val="00070C94"/>
    <w:rsid w:val="000718D0"/>
    <w:rsid w:val="000718D8"/>
    <w:rsid w:val="00072BD8"/>
    <w:rsid w:val="0007621C"/>
    <w:rsid w:val="0007774F"/>
    <w:rsid w:val="0007788B"/>
    <w:rsid w:val="00077FAD"/>
    <w:rsid w:val="00084698"/>
    <w:rsid w:val="00085605"/>
    <w:rsid w:val="00085B4B"/>
    <w:rsid w:val="00086978"/>
    <w:rsid w:val="0008787C"/>
    <w:rsid w:val="00087AF2"/>
    <w:rsid w:val="000902B9"/>
    <w:rsid w:val="00091E19"/>
    <w:rsid w:val="0009290F"/>
    <w:rsid w:val="00092EDB"/>
    <w:rsid w:val="00093339"/>
    <w:rsid w:val="0009479A"/>
    <w:rsid w:val="00094BA5"/>
    <w:rsid w:val="0009588E"/>
    <w:rsid w:val="00095AFD"/>
    <w:rsid w:val="00095D4C"/>
    <w:rsid w:val="000962AC"/>
    <w:rsid w:val="0009635B"/>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D0562"/>
    <w:rsid w:val="000D1044"/>
    <w:rsid w:val="000D109D"/>
    <w:rsid w:val="000D33D7"/>
    <w:rsid w:val="000D3872"/>
    <w:rsid w:val="000D44CF"/>
    <w:rsid w:val="000D464D"/>
    <w:rsid w:val="000D5C02"/>
    <w:rsid w:val="000D5D4E"/>
    <w:rsid w:val="000D79E7"/>
    <w:rsid w:val="000E0BA9"/>
    <w:rsid w:val="000E1423"/>
    <w:rsid w:val="000E2CBB"/>
    <w:rsid w:val="000E308F"/>
    <w:rsid w:val="000E3AB9"/>
    <w:rsid w:val="000F4AE9"/>
    <w:rsid w:val="000F568D"/>
    <w:rsid w:val="000F6533"/>
    <w:rsid w:val="000F77BE"/>
    <w:rsid w:val="000F7AC3"/>
    <w:rsid w:val="00100646"/>
    <w:rsid w:val="00100905"/>
    <w:rsid w:val="00101522"/>
    <w:rsid w:val="0010362B"/>
    <w:rsid w:val="0010388D"/>
    <w:rsid w:val="00104A84"/>
    <w:rsid w:val="001058DC"/>
    <w:rsid w:val="00107126"/>
    <w:rsid w:val="00107194"/>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55E8"/>
    <w:rsid w:val="00125D81"/>
    <w:rsid w:val="001274A9"/>
    <w:rsid w:val="00127832"/>
    <w:rsid w:val="001309D4"/>
    <w:rsid w:val="00130C40"/>
    <w:rsid w:val="0013130B"/>
    <w:rsid w:val="00131AB8"/>
    <w:rsid w:val="00131D0A"/>
    <w:rsid w:val="00133FB4"/>
    <w:rsid w:val="001341C6"/>
    <w:rsid w:val="0013647D"/>
    <w:rsid w:val="00136F9B"/>
    <w:rsid w:val="00137161"/>
    <w:rsid w:val="00141BEE"/>
    <w:rsid w:val="00141E65"/>
    <w:rsid w:val="00142AF6"/>
    <w:rsid w:val="0014328A"/>
    <w:rsid w:val="00143484"/>
    <w:rsid w:val="00144783"/>
    <w:rsid w:val="001448E1"/>
    <w:rsid w:val="001463C2"/>
    <w:rsid w:val="00146545"/>
    <w:rsid w:val="00147B01"/>
    <w:rsid w:val="001512D4"/>
    <w:rsid w:val="00152912"/>
    <w:rsid w:val="001544CA"/>
    <w:rsid w:val="00156175"/>
    <w:rsid w:val="00156BED"/>
    <w:rsid w:val="0015706F"/>
    <w:rsid w:val="001579CA"/>
    <w:rsid w:val="00161F31"/>
    <w:rsid w:val="0016204C"/>
    <w:rsid w:val="00162CF7"/>
    <w:rsid w:val="001647E8"/>
    <w:rsid w:val="00165B94"/>
    <w:rsid w:val="00167CCD"/>
    <w:rsid w:val="001720FB"/>
    <w:rsid w:val="00172200"/>
    <w:rsid w:val="001739CF"/>
    <w:rsid w:val="00174414"/>
    <w:rsid w:val="0017443F"/>
    <w:rsid w:val="00174B9E"/>
    <w:rsid w:val="00175117"/>
    <w:rsid w:val="00176108"/>
    <w:rsid w:val="001761D3"/>
    <w:rsid w:val="00176474"/>
    <w:rsid w:val="00180329"/>
    <w:rsid w:val="00182BB3"/>
    <w:rsid w:val="001864ED"/>
    <w:rsid w:val="00186538"/>
    <w:rsid w:val="0018661B"/>
    <w:rsid w:val="00186995"/>
    <w:rsid w:val="0018707E"/>
    <w:rsid w:val="00190051"/>
    <w:rsid w:val="0019093B"/>
    <w:rsid w:val="00190A1C"/>
    <w:rsid w:val="00191525"/>
    <w:rsid w:val="00191EFB"/>
    <w:rsid w:val="0019272E"/>
    <w:rsid w:val="001939AE"/>
    <w:rsid w:val="00194600"/>
    <w:rsid w:val="0019483B"/>
    <w:rsid w:val="00194E83"/>
    <w:rsid w:val="001A0D12"/>
    <w:rsid w:val="001A1BC5"/>
    <w:rsid w:val="001A2183"/>
    <w:rsid w:val="001A2722"/>
    <w:rsid w:val="001A381B"/>
    <w:rsid w:val="001A428B"/>
    <w:rsid w:val="001A44A8"/>
    <w:rsid w:val="001A4524"/>
    <w:rsid w:val="001A4939"/>
    <w:rsid w:val="001A67B0"/>
    <w:rsid w:val="001A69DB"/>
    <w:rsid w:val="001A7BC9"/>
    <w:rsid w:val="001B06D5"/>
    <w:rsid w:val="001B1001"/>
    <w:rsid w:val="001B233E"/>
    <w:rsid w:val="001B2E5F"/>
    <w:rsid w:val="001B339B"/>
    <w:rsid w:val="001B4E86"/>
    <w:rsid w:val="001B5675"/>
    <w:rsid w:val="001B7523"/>
    <w:rsid w:val="001C31A9"/>
    <w:rsid w:val="001C3AFA"/>
    <w:rsid w:val="001C3FB1"/>
    <w:rsid w:val="001C4427"/>
    <w:rsid w:val="001C54F9"/>
    <w:rsid w:val="001C64C3"/>
    <w:rsid w:val="001C6751"/>
    <w:rsid w:val="001C7B2A"/>
    <w:rsid w:val="001C7CDB"/>
    <w:rsid w:val="001D0E1D"/>
    <w:rsid w:val="001D25C3"/>
    <w:rsid w:val="001D3A60"/>
    <w:rsid w:val="001D4AD6"/>
    <w:rsid w:val="001D4C22"/>
    <w:rsid w:val="001D5199"/>
    <w:rsid w:val="001D53B6"/>
    <w:rsid w:val="001D695E"/>
    <w:rsid w:val="001D6C2B"/>
    <w:rsid w:val="001D6CE6"/>
    <w:rsid w:val="001E0789"/>
    <w:rsid w:val="001E17B2"/>
    <w:rsid w:val="001E1F16"/>
    <w:rsid w:val="001E3288"/>
    <w:rsid w:val="001E35D2"/>
    <w:rsid w:val="001E3F2D"/>
    <w:rsid w:val="001E469D"/>
    <w:rsid w:val="001E46E5"/>
    <w:rsid w:val="001E5E98"/>
    <w:rsid w:val="001E6799"/>
    <w:rsid w:val="001E6DA2"/>
    <w:rsid w:val="001F05BC"/>
    <w:rsid w:val="001F0BD0"/>
    <w:rsid w:val="001F1909"/>
    <w:rsid w:val="001F2A41"/>
    <w:rsid w:val="001F478D"/>
    <w:rsid w:val="001F4811"/>
    <w:rsid w:val="001F4F22"/>
    <w:rsid w:val="001F5194"/>
    <w:rsid w:val="001F653D"/>
    <w:rsid w:val="001F7DC1"/>
    <w:rsid w:val="0020014E"/>
    <w:rsid w:val="00200783"/>
    <w:rsid w:val="00201717"/>
    <w:rsid w:val="00201F8D"/>
    <w:rsid w:val="002024E3"/>
    <w:rsid w:val="00202930"/>
    <w:rsid w:val="002029B6"/>
    <w:rsid w:val="00202BCF"/>
    <w:rsid w:val="00203DEA"/>
    <w:rsid w:val="00204B43"/>
    <w:rsid w:val="002055AD"/>
    <w:rsid w:val="00206C0E"/>
    <w:rsid w:val="0021034E"/>
    <w:rsid w:val="002104D4"/>
    <w:rsid w:val="00211164"/>
    <w:rsid w:val="002211BD"/>
    <w:rsid w:val="0022162D"/>
    <w:rsid w:val="00221E6B"/>
    <w:rsid w:val="0022345F"/>
    <w:rsid w:val="00223A76"/>
    <w:rsid w:val="002241D9"/>
    <w:rsid w:val="0022437B"/>
    <w:rsid w:val="00224646"/>
    <w:rsid w:val="002248B5"/>
    <w:rsid w:val="002265DC"/>
    <w:rsid w:val="00226717"/>
    <w:rsid w:val="00227620"/>
    <w:rsid w:val="0022762C"/>
    <w:rsid w:val="002320BA"/>
    <w:rsid w:val="002336AD"/>
    <w:rsid w:val="00234A36"/>
    <w:rsid w:val="00234D41"/>
    <w:rsid w:val="00240591"/>
    <w:rsid w:val="00240E2E"/>
    <w:rsid w:val="00241551"/>
    <w:rsid w:val="002417C1"/>
    <w:rsid w:val="00242947"/>
    <w:rsid w:val="00242E1C"/>
    <w:rsid w:val="00243778"/>
    <w:rsid w:val="00245C75"/>
    <w:rsid w:val="00247046"/>
    <w:rsid w:val="00247BB9"/>
    <w:rsid w:val="00250DD2"/>
    <w:rsid w:val="0025175F"/>
    <w:rsid w:val="00251F15"/>
    <w:rsid w:val="00254FE1"/>
    <w:rsid w:val="0025678C"/>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0725"/>
    <w:rsid w:val="0027138E"/>
    <w:rsid w:val="002724AC"/>
    <w:rsid w:val="0027288A"/>
    <w:rsid w:val="00272917"/>
    <w:rsid w:val="002740FE"/>
    <w:rsid w:val="0027492E"/>
    <w:rsid w:val="0027548F"/>
    <w:rsid w:val="00275B5B"/>
    <w:rsid w:val="0027647C"/>
    <w:rsid w:val="002765C4"/>
    <w:rsid w:val="0027667B"/>
    <w:rsid w:val="00277F76"/>
    <w:rsid w:val="00280234"/>
    <w:rsid w:val="00280B16"/>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70E1"/>
    <w:rsid w:val="00297CD8"/>
    <w:rsid w:val="002A000A"/>
    <w:rsid w:val="002A06D5"/>
    <w:rsid w:val="002A208A"/>
    <w:rsid w:val="002A3C00"/>
    <w:rsid w:val="002A4B70"/>
    <w:rsid w:val="002A5379"/>
    <w:rsid w:val="002A55AD"/>
    <w:rsid w:val="002B2501"/>
    <w:rsid w:val="002B2901"/>
    <w:rsid w:val="002B40E4"/>
    <w:rsid w:val="002B5340"/>
    <w:rsid w:val="002B5341"/>
    <w:rsid w:val="002B599E"/>
    <w:rsid w:val="002C22D2"/>
    <w:rsid w:val="002C2B51"/>
    <w:rsid w:val="002C3514"/>
    <w:rsid w:val="002C5616"/>
    <w:rsid w:val="002C72FB"/>
    <w:rsid w:val="002C7690"/>
    <w:rsid w:val="002C78B4"/>
    <w:rsid w:val="002C7E55"/>
    <w:rsid w:val="002D02BE"/>
    <w:rsid w:val="002D0DDD"/>
    <w:rsid w:val="002D2278"/>
    <w:rsid w:val="002D3A97"/>
    <w:rsid w:val="002D3E53"/>
    <w:rsid w:val="002D52B2"/>
    <w:rsid w:val="002D5A39"/>
    <w:rsid w:val="002D5D29"/>
    <w:rsid w:val="002E0434"/>
    <w:rsid w:val="002E0865"/>
    <w:rsid w:val="002E27BD"/>
    <w:rsid w:val="002E32CD"/>
    <w:rsid w:val="002E4D53"/>
    <w:rsid w:val="002E50D1"/>
    <w:rsid w:val="002E5563"/>
    <w:rsid w:val="002E5C32"/>
    <w:rsid w:val="002E781B"/>
    <w:rsid w:val="002F0499"/>
    <w:rsid w:val="002F221F"/>
    <w:rsid w:val="002F3698"/>
    <w:rsid w:val="002F4378"/>
    <w:rsid w:val="002F45A9"/>
    <w:rsid w:val="002F696C"/>
    <w:rsid w:val="0030092F"/>
    <w:rsid w:val="0030160F"/>
    <w:rsid w:val="00302846"/>
    <w:rsid w:val="003028E0"/>
    <w:rsid w:val="00302CDB"/>
    <w:rsid w:val="003035FC"/>
    <w:rsid w:val="0030397F"/>
    <w:rsid w:val="003041CB"/>
    <w:rsid w:val="00304673"/>
    <w:rsid w:val="00304EBB"/>
    <w:rsid w:val="00306208"/>
    <w:rsid w:val="00306ED5"/>
    <w:rsid w:val="003070CF"/>
    <w:rsid w:val="00310826"/>
    <w:rsid w:val="0031439F"/>
    <w:rsid w:val="00314BF5"/>
    <w:rsid w:val="00314F2C"/>
    <w:rsid w:val="003153ED"/>
    <w:rsid w:val="003158BF"/>
    <w:rsid w:val="00315E50"/>
    <w:rsid w:val="00316A7F"/>
    <w:rsid w:val="00316BBB"/>
    <w:rsid w:val="00317B29"/>
    <w:rsid w:val="00320289"/>
    <w:rsid w:val="003205AE"/>
    <w:rsid w:val="00320F10"/>
    <w:rsid w:val="00322C21"/>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BC5"/>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126F"/>
    <w:rsid w:val="00363269"/>
    <w:rsid w:val="003641AC"/>
    <w:rsid w:val="0036513D"/>
    <w:rsid w:val="00365F91"/>
    <w:rsid w:val="0037061F"/>
    <w:rsid w:val="00370798"/>
    <w:rsid w:val="00370CFE"/>
    <w:rsid w:val="00372D02"/>
    <w:rsid w:val="00372FCB"/>
    <w:rsid w:val="00373791"/>
    <w:rsid w:val="00373A71"/>
    <w:rsid w:val="003747B5"/>
    <w:rsid w:val="0037571A"/>
    <w:rsid w:val="00377AA9"/>
    <w:rsid w:val="00380D71"/>
    <w:rsid w:val="00381695"/>
    <w:rsid w:val="003835F5"/>
    <w:rsid w:val="0038487D"/>
    <w:rsid w:val="00386753"/>
    <w:rsid w:val="00390F30"/>
    <w:rsid w:val="0039110A"/>
    <w:rsid w:val="00392C13"/>
    <w:rsid w:val="003935CD"/>
    <w:rsid w:val="003947D6"/>
    <w:rsid w:val="00394E6D"/>
    <w:rsid w:val="003958DF"/>
    <w:rsid w:val="00396B26"/>
    <w:rsid w:val="00397263"/>
    <w:rsid w:val="0039732D"/>
    <w:rsid w:val="00397C16"/>
    <w:rsid w:val="003A000E"/>
    <w:rsid w:val="003A050E"/>
    <w:rsid w:val="003A0B3B"/>
    <w:rsid w:val="003A1DBF"/>
    <w:rsid w:val="003A3232"/>
    <w:rsid w:val="003A3B2E"/>
    <w:rsid w:val="003A5E65"/>
    <w:rsid w:val="003A6EA2"/>
    <w:rsid w:val="003A745A"/>
    <w:rsid w:val="003A7CF9"/>
    <w:rsid w:val="003B0424"/>
    <w:rsid w:val="003B08CB"/>
    <w:rsid w:val="003B14F1"/>
    <w:rsid w:val="003B1BD2"/>
    <w:rsid w:val="003B3989"/>
    <w:rsid w:val="003B4640"/>
    <w:rsid w:val="003B603A"/>
    <w:rsid w:val="003B7D83"/>
    <w:rsid w:val="003B7E84"/>
    <w:rsid w:val="003C0946"/>
    <w:rsid w:val="003C1020"/>
    <w:rsid w:val="003C2442"/>
    <w:rsid w:val="003C2E6C"/>
    <w:rsid w:val="003C3B76"/>
    <w:rsid w:val="003C3D00"/>
    <w:rsid w:val="003C3E41"/>
    <w:rsid w:val="003C4AA1"/>
    <w:rsid w:val="003C5364"/>
    <w:rsid w:val="003C606B"/>
    <w:rsid w:val="003C62AD"/>
    <w:rsid w:val="003C70FC"/>
    <w:rsid w:val="003C77FB"/>
    <w:rsid w:val="003D2802"/>
    <w:rsid w:val="003D2882"/>
    <w:rsid w:val="003D2981"/>
    <w:rsid w:val="003D3286"/>
    <w:rsid w:val="003D3415"/>
    <w:rsid w:val="003D3EA2"/>
    <w:rsid w:val="003D4C62"/>
    <w:rsid w:val="003D4E6B"/>
    <w:rsid w:val="003D6A79"/>
    <w:rsid w:val="003D6CC0"/>
    <w:rsid w:val="003E0059"/>
    <w:rsid w:val="003E0554"/>
    <w:rsid w:val="003E117D"/>
    <w:rsid w:val="003E2A21"/>
    <w:rsid w:val="003E2FF6"/>
    <w:rsid w:val="003E4842"/>
    <w:rsid w:val="003E510E"/>
    <w:rsid w:val="003E68D6"/>
    <w:rsid w:val="003E69EB"/>
    <w:rsid w:val="003E7C51"/>
    <w:rsid w:val="003F0AB7"/>
    <w:rsid w:val="003F13AE"/>
    <w:rsid w:val="003F17B0"/>
    <w:rsid w:val="003F322C"/>
    <w:rsid w:val="003F468C"/>
    <w:rsid w:val="003F46AA"/>
    <w:rsid w:val="003F6790"/>
    <w:rsid w:val="003F7090"/>
    <w:rsid w:val="004004F9"/>
    <w:rsid w:val="004010C0"/>
    <w:rsid w:val="004017E5"/>
    <w:rsid w:val="00403AE5"/>
    <w:rsid w:val="00404D20"/>
    <w:rsid w:val="00404EDB"/>
    <w:rsid w:val="0040610E"/>
    <w:rsid w:val="004061E9"/>
    <w:rsid w:val="00407BA9"/>
    <w:rsid w:val="00410946"/>
    <w:rsid w:val="00411380"/>
    <w:rsid w:val="00411D6C"/>
    <w:rsid w:val="00411F3D"/>
    <w:rsid w:val="004146DC"/>
    <w:rsid w:val="004157C8"/>
    <w:rsid w:val="00416DB1"/>
    <w:rsid w:val="00416DC3"/>
    <w:rsid w:val="00417037"/>
    <w:rsid w:val="00417476"/>
    <w:rsid w:val="00420843"/>
    <w:rsid w:val="004214F5"/>
    <w:rsid w:val="00422E26"/>
    <w:rsid w:val="0042307C"/>
    <w:rsid w:val="00425EA2"/>
    <w:rsid w:val="00425F03"/>
    <w:rsid w:val="00426362"/>
    <w:rsid w:val="0042764A"/>
    <w:rsid w:val="00430A8A"/>
    <w:rsid w:val="00430CF9"/>
    <w:rsid w:val="00432013"/>
    <w:rsid w:val="004321B9"/>
    <w:rsid w:val="00432EE9"/>
    <w:rsid w:val="004338C0"/>
    <w:rsid w:val="00433904"/>
    <w:rsid w:val="00433F10"/>
    <w:rsid w:val="00434609"/>
    <w:rsid w:val="00435F37"/>
    <w:rsid w:val="0043794C"/>
    <w:rsid w:val="00437A2E"/>
    <w:rsid w:val="00440711"/>
    <w:rsid w:val="00442394"/>
    <w:rsid w:val="004426D9"/>
    <w:rsid w:val="00442743"/>
    <w:rsid w:val="00443D49"/>
    <w:rsid w:val="00444864"/>
    <w:rsid w:val="00445113"/>
    <w:rsid w:val="00445C24"/>
    <w:rsid w:val="00445CAE"/>
    <w:rsid w:val="004507C6"/>
    <w:rsid w:val="004531F4"/>
    <w:rsid w:val="00453FD5"/>
    <w:rsid w:val="00454F10"/>
    <w:rsid w:val="0045525D"/>
    <w:rsid w:val="00455CA7"/>
    <w:rsid w:val="00456DCE"/>
    <w:rsid w:val="00457560"/>
    <w:rsid w:val="0045798C"/>
    <w:rsid w:val="00460023"/>
    <w:rsid w:val="0046034B"/>
    <w:rsid w:val="00461354"/>
    <w:rsid w:val="004624E4"/>
    <w:rsid w:val="0046470E"/>
    <w:rsid w:val="00466063"/>
    <w:rsid w:val="00466C1F"/>
    <w:rsid w:val="004677AD"/>
    <w:rsid w:val="00470534"/>
    <w:rsid w:val="00472DA4"/>
    <w:rsid w:val="00472F37"/>
    <w:rsid w:val="00473003"/>
    <w:rsid w:val="004738F2"/>
    <w:rsid w:val="004741BB"/>
    <w:rsid w:val="004743FA"/>
    <w:rsid w:val="004762CF"/>
    <w:rsid w:val="00476CF4"/>
    <w:rsid w:val="0047703C"/>
    <w:rsid w:val="004805C6"/>
    <w:rsid w:val="00481415"/>
    <w:rsid w:val="0048149B"/>
    <w:rsid w:val="0048171E"/>
    <w:rsid w:val="00481821"/>
    <w:rsid w:val="004818F6"/>
    <w:rsid w:val="004839BD"/>
    <w:rsid w:val="00483F64"/>
    <w:rsid w:val="004849FF"/>
    <w:rsid w:val="00484EE5"/>
    <w:rsid w:val="00484FA1"/>
    <w:rsid w:val="00485271"/>
    <w:rsid w:val="0048530D"/>
    <w:rsid w:val="00486280"/>
    <w:rsid w:val="00487316"/>
    <w:rsid w:val="00487AEC"/>
    <w:rsid w:val="00487CBB"/>
    <w:rsid w:val="00492970"/>
    <w:rsid w:val="004944A5"/>
    <w:rsid w:val="00495D12"/>
    <w:rsid w:val="004961F5"/>
    <w:rsid w:val="004962A8"/>
    <w:rsid w:val="00496A68"/>
    <w:rsid w:val="00497F91"/>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2E0"/>
    <w:rsid w:val="004A742F"/>
    <w:rsid w:val="004A7B81"/>
    <w:rsid w:val="004B06E6"/>
    <w:rsid w:val="004B225E"/>
    <w:rsid w:val="004B2BA0"/>
    <w:rsid w:val="004B2D64"/>
    <w:rsid w:val="004B3778"/>
    <w:rsid w:val="004B5B6B"/>
    <w:rsid w:val="004B7B86"/>
    <w:rsid w:val="004C04BF"/>
    <w:rsid w:val="004C28D0"/>
    <w:rsid w:val="004C2AF1"/>
    <w:rsid w:val="004C3F32"/>
    <w:rsid w:val="004C4E14"/>
    <w:rsid w:val="004C648B"/>
    <w:rsid w:val="004D2358"/>
    <w:rsid w:val="004D3B74"/>
    <w:rsid w:val="004D41EF"/>
    <w:rsid w:val="004D45B1"/>
    <w:rsid w:val="004D5569"/>
    <w:rsid w:val="004D5A4D"/>
    <w:rsid w:val="004D5E58"/>
    <w:rsid w:val="004E04A6"/>
    <w:rsid w:val="004E0746"/>
    <w:rsid w:val="004E1ADE"/>
    <w:rsid w:val="004E3460"/>
    <w:rsid w:val="004E4192"/>
    <w:rsid w:val="004E488C"/>
    <w:rsid w:val="004E5025"/>
    <w:rsid w:val="004F35A7"/>
    <w:rsid w:val="004F4717"/>
    <w:rsid w:val="004F7320"/>
    <w:rsid w:val="004F7CA2"/>
    <w:rsid w:val="00501079"/>
    <w:rsid w:val="005017BC"/>
    <w:rsid w:val="005018D0"/>
    <w:rsid w:val="0050262B"/>
    <w:rsid w:val="0050399B"/>
    <w:rsid w:val="00503C9D"/>
    <w:rsid w:val="005052B5"/>
    <w:rsid w:val="00506893"/>
    <w:rsid w:val="0050738B"/>
    <w:rsid w:val="00510842"/>
    <w:rsid w:val="00510C7F"/>
    <w:rsid w:val="00511903"/>
    <w:rsid w:val="00512EA6"/>
    <w:rsid w:val="00513039"/>
    <w:rsid w:val="005130E2"/>
    <w:rsid w:val="0051357C"/>
    <w:rsid w:val="00515040"/>
    <w:rsid w:val="005151AF"/>
    <w:rsid w:val="005156BB"/>
    <w:rsid w:val="00515F26"/>
    <w:rsid w:val="0051604A"/>
    <w:rsid w:val="00516F9F"/>
    <w:rsid w:val="00517246"/>
    <w:rsid w:val="00520D7E"/>
    <w:rsid w:val="00521E84"/>
    <w:rsid w:val="00521F73"/>
    <w:rsid w:val="00523EB7"/>
    <w:rsid w:val="00523EDB"/>
    <w:rsid w:val="0052416B"/>
    <w:rsid w:val="005267F7"/>
    <w:rsid w:val="00527317"/>
    <w:rsid w:val="00527609"/>
    <w:rsid w:val="005278FC"/>
    <w:rsid w:val="00527FA6"/>
    <w:rsid w:val="005319BE"/>
    <w:rsid w:val="00533A37"/>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C4D"/>
    <w:rsid w:val="00557F05"/>
    <w:rsid w:val="00560029"/>
    <w:rsid w:val="00560338"/>
    <w:rsid w:val="00560F6B"/>
    <w:rsid w:val="005622B9"/>
    <w:rsid w:val="005623E9"/>
    <w:rsid w:val="00565E3A"/>
    <w:rsid w:val="00566611"/>
    <w:rsid w:val="00566BE1"/>
    <w:rsid w:val="00572D33"/>
    <w:rsid w:val="005745EF"/>
    <w:rsid w:val="00574AA6"/>
    <w:rsid w:val="005753B9"/>
    <w:rsid w:val="0057651F"/>
    <w:rsid w:val="00577C90"/>
    <w:rsid w:val="00577D94"/>
    <w:rsid w:val="00577E09"/>
    <w:rsid w:val="0058092A"/>
    <w:rsid w:val="005824A7"/>
    <w:rsid w:val="00583CDC"/>
    <w:rsid w:val="00584EB4"/>
    <w:rsid w:val="00586611"/>
    <w:rsid w:val="00586ADB"/>
    <w:rsid w:val="00587014"/>
    <w:rsid w:val="00587A62"/>
    <w:rsid w:val="00590185"/>
    <w:rsid w:val="00590CA0"/>
    <w:rsid w:val="005926E8"/>
    <w:rsid w:val="00593270"/>
    <w:rsid w:val="00594113"/>
    <w:rsid w:val="00594F3F"/>
    <w:rsid w:val="00596335"/>
    <w:rsid w:val="005967DB"/>
    <w:rsid w:val="00596863"/>
    <w:rsid w:val="00597EF5"/>
    <w:rsid w:val="005A065E"/>
    <w:rsid w:val="005A0C39"/>
    <w:rsid w:val="005A2877"/>
    <w:rsid w:val="005A3171"/>
    <w:rsid w:val="005A387E"/>
    <w:rsid w:val="005A3A27"/>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6E69"/>
    <w:rsid w:val="005B7B8F"/>
    <w:rsid w:val="005C263F"/>
    <w:rsid w:val="005C26B9"/>
    <w:rsid w:val="005C2FBB"/>
    <w:rsid w:val="005C3FB3"/>
    <w:rsid w:val="005C410C"/>
    <w:rsid w:val="005C4171"/>
    <w:rsid w:val="005C442E"/>
    <w:rsid w:val="005C49D5"/>
    <w:rsid w:val="005C5BD5"/>
    <w:rsid w:val="005C7873"/>
    <w:rsid w:val="005D02AD"/>
    <w:rsid w:val="005D03BE"/>
    <w:rsid w:val="005D11EC"/>
    <w:rsid w:val="005D2503"/>
    <w:rsid w:val="005D2BAB"/>
    <w:rsid w:val="005D35FD"/>
    <w:rsid w:val="005D36A5"/>
    <w:rsid w:val="005D4173"/>
    <w:rsid w:val="005D57B4"/>
    <w:rsid w:val="005D6A06"/>
    <w:rsid w:val="005D71C0"/>
    <w:rsid w:val="005D72C4"/>
    <w:rsid w:val="005E015F"/>
    <w:rsid w:val="005E0741"/>
    <w:rsid w:val="005E1341"/>
    <w:rsid w:val="005E150C"/>
    <w:rsid w:val="005E2AFE"/>
    <w:rsid w:val="005E372E"/>
    <w:rsid w:val="005E3ACA"/>
    <w:rsid w:val="005E493B"/>
    <w:rsid w:val="005E4B71"/>
    <w:rsid w:val="005E5F55"/>
    <w:rsid w:val="005E757D"/>
    <w:rsid w:val="005F0CBE"/>
    <w:rsid w:val="005F1290"/>
    <w:rsid w:val="005F231E"/>
    <w:rsid w:val="005F2F49"/>
    <w:rsid w:val="005F3572"/>
    <w:rsid w:val="005F5261"/>
    <w:rsid w:val="005F5A9B"/>
    <w:rsid w:val="005F799B"/>
    <w:rsid w:val="005F7EB4"/>
    <w:rsid w:val="0060047E"/>
    <w:rsid w:val="00600486"/>
    <w:rsid w:val="00600E12"/>
    <w:rsid w:val="00603A18"/>
    <w:rsid w:val="00604B90"/>
    <w:rsid w:val="00604D4B"/>
    <w:rsid w:val="006072A6"/>
    <w:rsid w:val="00607E74"/>
    <w:rsid w:val="00610307"/>
    <w:rsid w:val="00610BF0"/>
    <w:rsid w:val="00610DB8"/>
    <w:rsid w:val="00611D2F"/>
    <w:rsid w:val="00614912"/>
    <w:rsid w:val="00614962"/>
    <w:rsid w:val="00614DA2"/>
    <w:rsid w:val="00615738"/>
    <w:rsid w:val="00615926"/>
    <w:rsid w:val="0061598C"/>
    <w:rsid w:val="00615B02"/>
    <w:rsid w:val="00617284"/>
    <w:rsid w:val="00617A33"/>
    <w:rsid w:val="006206E7"/>
    <w:rsid w:val="006207BC"/>
    <w:rsid w:val="0062089A"/>
    <w:rsid w:val="00621535"/>
    <w:rsid w:val="006235F1"/>
    <w:rsid w:val="00626CD5"/>
    <w:rsid w:val="00627ECB"/>
    <w:rsid w:val="00627EF2"/>
    <w:rsid w:val="006305AF"/>
    <w:rsid w:val="0063077C"/>
    <w:rsid w:val="006307E1"/>
    <w:rsid w:val="00630AE6"/>
    <w:rsid w:val="00630E73"/>
    <w:rsid w:val="00631FB3"/>
    <w:rsid w:val="00632D30"/>
    <w:rsid w:val="006340A1"/>
    <w:rsid w:val="00636AFE"/>
    <w:rsid w:val="00636BE3"/>
    <w:rsid w:val="00637CCA"/>
    <w:rsid w:val="00637FF8"/>
    <w:rsid w:val="006406F2"/>
    <w:rsid w:val="00641F09"/>
    <w:rsid w:val="00642DD3"/>
    <w:rsid w:val="006455B6"/>
    <w:rsid w:val="006455D8"/>
    <w:rsid w:val="006472A6"/>
    <w:rsid w:val="006477CB"/>
    <w:rsid w:val="0064785B"/>
    <w:rsid w:val="006505F3"/>
    <w:rsid w:val="00650C60"/>
    <w:rsid w:val="006517D1"/>
    <w:rsid w:val="00651C89"/>
    <w:rsid w:val="00651D04"/>
    <w:rsid w:val="00653354"/>
    <w:rsid w:val="00654457"/>
    <w:rsid w:val="00654CA1"/>
    <w:rsid w:val="00655297"/>
    <w:rsid w:val="00655D1F"/>
    <w:rsid w:val="0065669F"/>
    <w:rsid w:val="00657240"/>
    <w:rsid w:val="00660E4B"/>
    <w:rsid w:val="00662205"/>
    <w:rsid w:val="00664079"/>
    <w:rsid w:val="00664500"/>
    <w:rsid w:val="006650FB"/>
    <w:rsid w:val="00665802"/>
    <w:rsid w:val="00665A70"/>
    <w:rsid w:val="00667367"/>
    <w:rsid w:val="00670074"/>
    <w:rsid w:val="00670CA7"/>
    <w:rsid w:val="00673167"/>
    <w:rsid w:val="00673BB9"/>
    <w:rsid w:val="0067531D"/>
    <w:rsid w:val="006756F1"/>
    <w:rsid w:val="00675737"/>
    <w:rsid w:val="006764CF"/>
    <w:rsid w:val="0067659D"/>
    <w:rsid w:val="006767E9"/>
    <w:rsid w:val="00676F11"/>
    <w:rsid w:val="006773C5"/>
    <w:rsid w:val="00680331"/>
    <w:rsid w:val="00680C65"/>
    <w:rsid w:val="00681259"/>
    <w:rsid w:val="00682E9F"/>
    <w:rsid w:val="00684386"/>
    <w:rsid w:val="00684522"/>
    <w:rsid w:val="006853EF"/>
    <w:rsid w:val="00687240"/>
    <w:rsid w:val="00690C6A"/>
    <w:rsid w:val="00691884"/>
    <w:rsid w:val="0069461C"/>
    <w:rsid w:val="00695D72"/>
    <w:rsid w:val="006975FC"/>
    <w:rsid w:val="00697D2A"/>
    <w:rsid w:val="00697D6E"/>
    <w:rsid w:val="006A05C6"/>
    <w:rsid w:val="006A0E57"/>
    <w:rsid w:val="006A23CF"/>
    <w:rsid w:val="006A2A1C"/>
    <w:rsid w:val="006A2E10"/>
    <w:rsid w:val="006A3C18"/>
    <w:rsid w:val="006A3E14"/>
    <w:rsid w:val="006A4065"/>
    <w:rsid w:val="006A473B"/>
    <w:rsid w:val="006A482C"/>
    <w:rsid w:val="006A59AF"/>
    <w:rsid w:val="006A60C9"/>
    <w:rsid w:val="006A65B6"/>
    <w:rsid w:val="006A7309"/>
    <w:rsid w:val="006B0646"/>
    <w:rsid w:val="006B0A29"/>
    <w:rsid w:val="006B4535"/>
    <w:rsid w:val="006B50E3"/>
    <w:rsid w:val="006B5B3B"/>
    <w:rsid w:val="006B7554"/>
    <w:rsid w:val="006C0FF0"/>
    <w:rsid w:val="006C1BBC"/>
    <w:rsid w:val="006C2806"/>
    <w:rsid w:val="006C4584"/>
    <w:rsid w:val="006C5EBC"/>
    <w:rsid w:val="006C6C63"/>
    <w:rsid w:val="006C72B8"/>
    <w:rsid w:val="006C7E4A"/>
    <w:rsid w:val="006D13A9"/>
    <w:rsid w:val="006D267F"/>
    <w:rsid w:val="006D2833"/>
    <w:rsid w:val="006D3064"/>
    <w:rsid w:val="006D365F"/>
    <w:rsid w:val="006D37B7"/>
    <w:rsid w:val="006E14E8"/>
    <w:rsid w:val="006E1749"/>
    <w:rsid w:val="006E1D10"/>
    <w:rsid w:val="006E356E"/>
    <w:rsid w:val="006E5C76"/>
    <w:rsid w:val="006E6419"/>
    <w:rsid w:val="006F0D82"/>
    <w:rsid w:val="006F1076"/>
    <w:rsid w:val="006F1C14"/>
    <w:rsid w:val="006F2FC0"/>
    <w:rsid w:val="006F3B90"/>
    <w:rsid w:val="006F44E5"/>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075FC"/>
    <w:rsid w:val="00711065"/>
    <w:rsid w:val="007137C3"/>
    <w:rsid w:val="007151EA"/>
    <w:rsid w:val="00715C08"/>
    <w:rsid w:val="00717074"/>
    <w:rsid w:val="0071755F"/>
    <w:rsid w:val="007203E3"/>
    <w:rsid w:val="007207A5"/>
    <w:rsid w:val="00721A27"/>
    <w:rsid w:val="00721C6F"/>
    <w:rsid w:val="0072230D"/>
    <w:rsid w:val="0072243A"/>
    <w:rsid w:val="007245C5"/>
    <w:rsid w:val="0072508A"/>
    <w:rsid w:val="00730285"/>
    <w:rsid w:val="007304A9"/>
    <w:rsid w:val="0073083C"/>
    <w:rsid w:val="0073199D"/>
    <w:rsid w:val="007324F1"/>
    <w:rsid w:val="0073354D"/>
    <w:rsid w:val="007343E3"/>
    <w:rsid w:val="00734FCC"/>
    <w:rsid w:val="007350EE"/>
    <w:rsid w:val="007356AC"/>
    <w:rsid w:val="0073755A"/>
    <w:rsid w:val="007407D1"/>
    <w:rsid w:val="007445B9"/>
    <w:rsid w:val="00744BFF"/>
    <w:rsid w:val="007457D1"/>
    <w:rsid w:val="007458C7"/>
    <w:rsid w:val="0074600E"/>
    <w:rsid w:val="007463E4"/>
    <w:rsid w:val="00746DCC"/>
    <w:rsid w:val="00747F31"/>
    <w:rsid w:val="007500E3"/>
    <w:rsid w:val="00750B35"/>
    <w:rsid w:val="00750BCB"/>
    <w:rsid w:val="00751346"/>
    <w:rsid w:val="00751966"/>
    <w:rsid w:val="007528B1"/>
    <w:rsid w:val="00752953"/>
    <w:rsid w:val="00753CE0"/>
    <w:rsid w:val="007572A1"/>
    <w:rsid w:val="007577D8"/>
    <w:rsid w:val="00757B85"/>
    <w:rsid w:val="00760245"/>
    <w:rsid w:val="007612F5"/>
    <w:rsid w:val="007615EF"/>
    <w:rsid w:val="00761724"/>
    <w:rsid w:val="007619B0"/>
    <w:rsid w:val="00761A9A"/>
    <w:rsid w:val="00761D4F"/>
    <w:rsid w:val="00761E44"/>
    <w:rsid w:val="00761ED6"/>
    <w:rsid w:val="00761F28"/>
    <w:rsid w:val="00762D16"/>
    <w:rsid w:val="0076341F"/>
    <w:rsid w:val="00763C48"/>
    <w:rsid w:val="00766039"/>
    <w:rsid w:val="00766BB9"/>
    <w:rsid w:val="00770E10"/>
    <w:rsid w:val="00771571"/>
    <w:rsid w:val="00772A25"/>
    <w:rsid w:val="007732EA"/>
    <w:rsid w:val="00773705"/>
    <w:rsid w:val="007752E1"/>
    <w:rsid w:val="00775775"/>
    <w:rsid w:val="0077666E"/>
    <w:rsid w:val="00777DC2"/>
    <w:rsid w:val="007801DE"/>
    <w:rsid w:val="00780283"/>
    <w:rsid w:val="0078170F"/>
    <w:rsid w:val="007829D7"/>
    <w:rsid w:val="007852F6"/>
    <w:rsid w:val="007858F1"/>
    <w:rsid w:val="00785F77"/>
    <w:rsid w:val="0079110E"/>
    <w:rsid w:val="0079192E"/>
    <w:rsid w:val="00795882"/>
    <w:rsid w:val="007A1095"/>
    <w:rsid w:val="007A1226"/>
    <w:rsid w:val="007A3866"/>
    <w:rsid w:val="007A3D89"/>
    <w:rsid w:val="007A5767"/>
    <w:rsid w:val="007A651F"/>
    <w:rsid w:val="007A718C"/>
    <w:rsid w:val="007A7CA0"/>
    <w:rsid w:val="007B19F8"/>
    <w:rsid w:val="007B2234"/>
    <w:rsid w:val="007B2DA9"/>
    <w:rsid w:val="007B2E00"/>
    <w:rsid w:val="007B55D1"/>
    <w:rsid w:val="007B5B51"/>
    <w:rsid w:val="007B5D13"/>
    <w:rsid w:val="007B5EEE"/>
    <w:rsid w:val="007B6621"/>
    <w:rsid w:val="007B6896"/>
    <w:rsid w:val="007B68B9"/>
    <w:rsid w:val="007B7459"/>
    <w:rsid w:val="007C09F4"/>
    <w:rsid w:val="007C1A9B"/>
    <w:rsid w:val="007C293D"/>
    <w:rsid w:val="007C484D"/>
    <w:rsid w:val="007C4E84"/>
    <w:rsid w:val="007C5ADC"/>
    <w:rsid w:val="007C66DF"/>
    <w:rsid w:val="007C6E67"/>
    <w:rsid w:val="007C7DEC"/>
    <w:rsid w:val="007D0374"/>
    <w:rsid w:val="007D2E49"/>
    <w:rsid w:val="007D4FBE"/>
    <w:rsid w:val="007D5E5C"/>
    <w:rsid w:val="007D71BC"/>
    <w:rsid w:val="007E2D48"/>
    <w:rsid w:val="007E314A"/>
    <w:rsid w:val="007E4C51"/>
    <w:rsid w:val="007E525B"/>
    <w:rsid w:val="007E5318"/>
    <w:rsid w:val="007E62F0"/>
    <w:rsid w:val="007E7810"/>
    <w:rsid w:val="007E7F57"/>
    <w:rsid w:val="007E7FD7"/>
    <w:rsid w:val="007F23CA"/>
    <w:rsid w:val="007F2475"/>
    <w:rsid w:val="007F2837"/>
    <w:rsid w:val="007F388A"/>
    <w:rsid w:val="007F3ECF"/>
    <w:rsid w:val="007F5371"/>
    <w:rsid w:val="007F5A32"/>
    <w:rsid w:val="007F6BD7"/>
    <w:rsid w:val="007F6F23"/>
    <w:rsid w:val="00800B3B"/>
    <w:rsid w:val="00801F34"/>
    <w:rsid w:val="00802105"/>
    <w:rsid w:val="00802525"/>
    <w:rsid w:val="0080395C"/>
    <w:rsid w:val="00803CAB"/>
    <w:rsid w:val="00805F72"/>
    <w:rsid w:val="0080699F"/>
    <w:rsid w:val="00806D35"/>
    <w:rsid w:val="00807F0C"/>
    <w:rsid w:val="00807FF4"/>
    <w:rsid w:val="00810502"/>
    <w:rsid w:val="008112E2"/>
    <w:rsid w:val="00812300"/>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31669"/>
    <w:rsid w:val="00831758"/>
    <w:rsid w:val="00831F4F"/>
    <w:rsid w:val="00833890"/>
    <w:rsid w:val="00833F7F"/>
    <w:rsid w:val="008355DD"/>
    <w:rsid w:val="008358CF"/>
    <w:rsid w:val="00836220"/>
    <w:rsid w:val="0083631D"/>
    <w:rsid w:val="0083679D"/>
    <w:rsid w:val="0083778A"/>
    <w:rsid w:val="008401F8"/>
    <w:rsid w:val="008405F0"/>
    <w:rsid w:val="0084137A"/>
    <w:rsid w:val="00841E91"/>
    <w:rsid w:val="00842818"/>
    <w:rsid w:val="00842BE1"/>
    <w:rsid w:val="008438CC"/>
    <w:rsid w:val="00843EF2"/>
    <w:rsid w:val="008453F3"/>
    <w:rsid w:val="00847524"/>
    <w:rsid w:val="00847AC1"/>
    <w:rsid w:val="00847D3C"/>
    <w:rsid w:val="008503D6"/>
    <w:rsid w:val="0085186C"/>
    <w:rsid w:val="008534E1"/>
    <w:rsid w:val="00853C3C"/>
    <w:rsid w:val="00855152"/>
    <w:rsid w:val="00855428"/>
    <w:rsid w:val="0085637B"/>
    <w:rsid w:val="00857D07"/>
    <w:rsid w:val="0086240D"/>
    <w:rsid w:val="008630F1"/>
    <w:rsid w:val="0086314A"/>
    <w:rsid w:val="008644D8"/>
    <w:rsid w:val="0086496D"/>
    <w:rsid w:val="00865A39"/>
    <w:rsid w:val="00866128"/>
    <w:rsid w:val="00867865"/>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2CFA"/>
    <w:rsid w:val="008936D7"/>
    <w:rsid w:val="0089425E"/>
    <w:rsid w:val="00895980"/>
    <w:rsid w:val="008959DB"/>
    <w:rsid w:val="00896E4D"/>
    <w:rsid w:val="00896F70"/>
    <w:rsid w:val="00897720"/>
    <w:rsid w:val="00897CDB"/>
    <w:rsid w:val="008A0027"/>
    <w:rsid w:val="008A1A29"/>
    <w:rsid w:val="008A2F61"/>
    <w:rsid w:val="008A5BD7"/>
    <w:rsid w:val="008A6237"/>
    <w:rsid w:val="008B41E7"/>
    <w:rsid w:val="008B4C3E"/>
    <w:rsid w:val="008C1D74"/>
    <w:rsid w:val="008C3663"/>
    <w:rsid w:val="008C3D37"/>
    <w:rsid w:val="008C45A5"/>
    <w:rsid w:val="008C4C2C"/>
    <w:rsid w:val="008C7910"/>
    <w:rsid w:val="008C7D72"/>
    <w:rsid w:val="008D091E"/>
    <w:rsid w:val="008D1E5B"/>
    <w:rsid w:val="008D209E"/>
    <w:rsid w:val="008D4BD7"/>
    <w:rsid w:val="008D4C0A"/>
    <w:rsid w:val="008D5896"/>
    <w:rsid w:val="008D7DE4"/>
    <w:rsid w:val="008E1261"/>
    <w:rsid w:val="008E14E4"/>
    <w:rsid w:val="008E38B8"/>
    <w:rsid w:val="008E38FF"/>
    <w:rsid w:val="008E5268"/>
    <w:rsid w:val="008E5331"/>
    <w:rsid w:val="008E536F"/>
    <w:rsid w:val="008E5EF2"/>
    <w:rsid w:val="008E71D1"/>
    <w:rsid w:val="008E74E2"/>
    <w:rsid w:val="008E7C31"/>
    <w:rsid w:val="008E7E6B"/>
    <w:rsid w:val="008F0062"/>
    <w:rsid w:val="008F20C1"/>
    <w:rsid w:val="008F2888"/>
    <w:rsid w:val="008F2B3C"/>
    <w:rsid w:val="008F2C3C"/>
    <w:rsid w:val="008F33BB"/>
    <w:rsid w:val="008F3F2A"/>
    <w:rsid w:val="008F478F"/>
    <w:rsid w:val="008F745E"/>
    <w:rsid w:val="0090016F"/>
    <w:rsid w:val="00900251"/>
    <w:rsid w:val="00900B19"/>
    <w:rsid w:val="00900B26"/>
    <w:rsid w:val="009010ED"/>
    <w:rsid w:val="009019A4"/>
    <w:rsid w:val="0090256D"/>
    <w:rsid w:val="00903190"/>
    <w:rsid w:val="00904A2C"/>
    <w:rsid w:val="00905F8E"/>
    <w:rsid w:val="009061DC"/>
    <w:rsid w:val="00906B10"/>
    <w:rsid w:val="009075AB"/>
    <w:rsid w:val="009103F3"/>
    <w:rsid w:val="00911822"/>
    <w:rsid w:val="009129E3"/>
    <w:rsid w:val="00912CDD"/>
    <w:rsid w:val="00913664"/>
    <w:rsid w:val="00914BF4"/>
    <w:rsid w:val="00915A01"/>
    <w:rsid w:val="00915F23"/>
    <w:rsid w:val="00917309"/>
    <w:rsid w:val="00917E23"/>
    <w:rsid w:val="00920014"/>
    <w:rsid w:val="00920E15"/>
    <w:rsid w:val="00921020"/>
    <w:rsid w:val="00921A08"/>
    <w:rsid w:val="00921D00"/>
    <w:rsid w:val="009238A6"/>
    <w:rsid w:val="0092455A"/>
    <w:rsid w:val="00925C80"/>
    <w:rsid w:val="00931923"/>
    <w:rsid w:val="00932091"/>
    <w:rsid w:val="00932C20"/>
    <w:rsid w:val="00932E3B"/>
    <w:rsid w:val="009336EB"/>
    <w:rsid w:val="00936A6C"/>
    <w:rsid w:val="009402BA"/>
    <w:rsid w:val="009403B4"/>
    <w:rsid w:val="00940488"/>
    <w:rsid w:val="00941F1F"/>
    <w:rsid w:val="0094274D"/>
    <w:rsid w:val="00943240"/>
    <w:rsid w:val="00944D81"/>
    <w:rsid w:val="009456B2"/>
    <w:rsid w:val="00946F55"/>
    <w:rsid w:val="0094733B"/>
    <w:rsid w:val="0094795B"/>
    <w:rsid w:val="009500EC"/>
    <w:rsid w:val="00950810"/>
    <w:rsid w:val="00950D89"/>
    <w:rsid w:val="009537DF"/>
    <w:rsid w:val="00953A92"/>
    <w:rsid w:val="009544AD"/>
    <w:rsid w:val="00955A76"/>
    <w:rsid w:val="00956EAC"/>
    <w:rsid w:val="00957308"/>
    <w:rsid w:val="00957797"/>
    <w:rsid w:val="00957DF2"/>
    <w:rsid w:val="00957E4F"/>
    <w:rsid w:val="00961602"/>
    <w:rsid w:val="00961FC5"/>
    <w:rsid w:val="00962B06"/>
    <w:rsid w:val="00963659"/>
    <w:rsid w:val="00964461"/>
    <w:rsid w:val="009655B0"/>
    <w:rsid w:val="009667C2"/>
    <w:rsid w:val="00967391"/>
    <w:rsid w:val="00970443"/>
    <w:rsid w:val="00972614"/>
    <w:rsid w:val="00973401"/>
    <w:rsid w:val="00973648"/>
    <w:rsid w:val="009739A7"/>
    <w:rsid w:val="00975569"/>
    <w:rsid w:val="0097557C"/>
    <w:rsid w:val="009775CF"/>
    <w:rsid w:val="009805BB"/>
    <w:rsid w:val="00981282"/>
    <w:rsid w:val="00991A15"/>
    <w:rsid w:val="0099237E"/>
    <w:rsid w:val="009929A4"/>
    <w:rsid w:val="00992F9A"/>
    <w:rsid w:val="009933A3"/>
    <w:rsid w:val="00993710"/>
    <w:rsid w:val="00994330"/>
    <w:rsid w:val="00994931"/>
    <w:rsid w:val="0099546C"/>
    <w:rsid w:val="009956FB"/>
    <w:rsid w:val="00995A50"/>
    <w:rsid w:val="0099600A"/>
    <w:rsid w:val="009968FA"/>
    <w:rsid w:val="009976E3"/>
    <w:rsid w:val="009A229F"/>
    <w:rsid w:val="009A26DD"/>
    <w:rsid w:val="009A5607"/>
    <w:rsid w:val="009A5E48"/>
    <w:rsid w:val="009B0BBE"/>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679"/>
    <w:rsid w:val="009C4FA3"/>
    <w:rsid w:val="009C5B77"/>
    <w:rsid w:val="009C6E43"/>
    <w:rsid w:val="009C770F"/>
    <w:rsid w:val="009C79C1"/>
    <w:rsid w:val="009D1893"/>
    <w:rsid w:val="009D331E"/>
    <w:rsid w:val="009D3BEC"/>
    <w:rsid w:val="009D4E88"/>
    <w:rsid w:val="009D6162"/>
    <w:rsid w:val="009D6E62"/>
    <w:rsid w:val="009D7607"/>
    <w:rsid w:val="009D7ABB"/>
    <w:rsid w:val="009E0491"/>
    <w:rsid w:val="009E0868"/>
    <w:rsid w:val="009E19FF"/>
    <w:rsid w:val="009E1A31"/>
    <w:rsid w:val="009E210A"/>
    <w:rsid w:val="009E4F57"/>
    <w:rsid w:val="009E503F"/>
    <w:rsid w:val="009E50A6"/>
    <w:rsid w:val="009E56E5"/>
    <w:rsid w:val="009E5BB4"/>
    <w:rsid w:val="009E6CB7"/>
    <w:rsid w:val="009F03A5"/>
    <w:rsid w:val="009F1B66"/>
    <w:rsid w:val="009F1EB8"/>
    <w:rsid w:val="009F3AB3"/>
    <w:rsid w:val="009F49CC"/>
    <w:rsid w:val="009F55B2"/>
    <w:rsid w:val="00A01A75"/>
    <w:rsid w:val="00A025F9"/>
    <w:rsid w:val="00A02A12"/>
    <w:rsid w:val="00A0524C"/>
    <w:rsid w:val="00A0533E"/>
    <w:rsid w:val="00A05396"/>
    <w:rsid w:val="00A060AE"/>
    <w:rsid w:val="00A060B3"/>
    <w:rsid w:val="00A06529"/>
    <w:rsid w:val="00A120C2"/>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182F"/>
    <w:rsid w:val="00A31880"/>
    <w:rsid w:val="00A32595"/>
    <w:rsid w:val="00A32DF1"/>
    <w:rsid w:val="00A37CE2"/>
    <w:rsid w:val="00A401E0"/>
    <w:rsid w:val="00A40741"/>
    <w:rsid w:val="00A4113A"/>
    <w:rsid w:val="00A42B64"/>
    <w:rsid w:val="00A43DF8"/>
    <w:rsid w:val="00A4459B"/>
    <w:rsid w:val="00A44718"/>
    <w:rsid w:val="00A44BE2"/>
    <w:rsid w:val="00A45576"/>
    <w:rsid w:val="00A46A8A"/>
    <w:rsid w:val="00A475CF"/>
    <w:rsid w:val="00A50061"/>
    <w:rsid w:val="00A500E3"/>
    <w:rsid w:val="00A50381"/>
    <w:rsid w:val="00A5058A"/>
    <w:rsid w:val="00A50A0F"/>
    <w:rsid w:val="00A516C5"/>
    <w:rsid w:val="00A51E20"/>
    <w:rsid w:val="00A52847"/>
    <w:rsid w:val="00A5431D"/>
    <w:rsid w:val="00A54712"/>
    <w:rsid w:val="00A54C58"/>
    <w:rsid w:val="00A54F7A"/>
    <w:rsid w:val="00A556B6"/>
    <w:rsid w:val="00A55EC8"/>
    <w:rsid w:val="00A561B1"/>
    <w:rsid w:val="00A5671F"/>
    <w:rsid w:val="00A5685E"/>
    <w:rsid w:val="00A56934"/>
    <w:rsid w:val="00A56E59"/>
    <w:rsid w:val="00A5707B"/>
    <w:rsid w:val="00A573C9"/>
    <w:rsid w:val="00A573CD"/>
    <w:rsid w:val="00A60CD0"/>
    <w:rsid w:val="00A6118F"/>
    <w:rsid w:val="00A617A2"/>
    <w:rsid w:val="00A6199D"/>
    <w:rsid w:val="00A64C9A"/>
    <w:rsid w:val="00A65487"/>
    <w:rsid w:val="00A66F1D"/>
    <w:rsid w:val="00A71318"/>
    <w:rsid w:val="00A71450"/>
    <w:rsid w:val="00A71D9E"/>
    <w:rsid w:val="00A71EFE"/>
    <w:rsid w:val="00A72BBF"/>
    <w:rsid w:val="00A733FC"/>
    <w:rsid w:val="00A75369"/>
    <w:rsid w:val="00A76829"/>
    <w:rsid w:val="00A76D57"/>
    <w:rsid w:val="00A76D5F"/>
    <w:rsid w:val="00A77D36"/>
    <w:rsid w:val="00A8114E"/>
    <w:rsid w:val="00A81846"/>
    <w:rsid w:val="00A83737"/>
    <w:rsid w:val="00A8385B"/>
    <w:rsid w:val="00A845C9"/>
    <w:rsid w:val="00A849B0"/>
    <w:rsid w:val="00A860F5"/>
    <w:rsid w:val="00A8684B"/>
    <w:rsid w:val="00A87849"/>
    <w:rsid w:val="00A9041C"/>
    <w:rsid w:val="00A91188"/>
    <w:rsid w:val="00A91BB2"/>
    <w:rsid w:val="00A91FD3"/>
    <w:rsid w:val="00A9277C"/>
    <w:rsid w:val="00A92A50"/>
    <w:rsid w:val="00A93225"/>
    <w:rsid w:val="00A95D6F"/>
    <w:rsid w:val="00A95E27"/>
    <w:rsid w:val="00A9622E"/>
    <w:rsid w:val="00A96E34"/>
    <w:rsid w:val="00A97646"/>
    <w:rsid w:val="00A97688"/>
    <w:rsid w:val="00A9786A"/>
    <w:rsid w:val="00AA0265"/>
    <w:rsid w:val="00AA104E"/>
    <w:rsid w:val="00AA28A0"/>
    <w:rsid w:val="00AA33A6"/>
    <w:rsid w:val="00AA49C0"/>
    <w:rsid w:val="00AA632E"/>
    <w:rsid w:val="00AA7168"/>
    <w:rsid w:val="00AA7A26"/>
    <w:rsid w:val="00AA7E25"/>
    <w:rsid w:val="00AB0263"/>
    <w:rsid w:val="00AB297E"/>
    <w:rsid w:val="00AB2DDB"/>
    <w:rsid w:val="00AB2FA6"/>
    <w:rsid w:val="00AB3957"/>
    <w:rsid w:val="00AB491C"/>
    <w:rsid w:val="00AB49DE"/>
    <w:rsid w:val="00AB4B7D"/>
    <w:rsid w:val="00AB54E7"/>
    <w:rsid w:val="00AB5E3B"/>
    <w:rsid w:val="00AB6CE2"/>
    <w:rsid w:val="00AB6E6A"/>
    <w:rsid w:val="00AC02A6"/>
    <w:rsid w:val="00AC04F4"/>
    <w:rsid w:val="00AC0FEF"/>
    <w:rsid w:val="00AC18AC"/>
    <w:rsid w:val="00AC2247"/>
    <w:rsid w:val="00AC38E5"/>
    <w:rsid w:val="00AC6948"/>
    <w:rsid w:val="00AC6F15"/>
    <w:rsid w:val="00AC703E"/>
    <w:rsid w:val="00AC7266"/>
    <w:rsid w:val="00AC7628"/>
    <w:rsid w:val="00AC7D23"/>
    <w:rsid w:val="00AD009F"/>
    <w:rsid w:val="00AD0545"/>
    <w:rsid w:val="00AD1CA2"/>
    <w:rsid w:val="00AD2A3F"/>
    <w:rsid w:val="00AD3101"/>
    <w:rsid w:val="00AD3256"/>
    <w:rsid w:val="00AD431F"/>
    <w:rsid w:val="00AD6B5A"/>
    <w:rsid w:val="00AD73EA"/>
    <w:rsid w:val="00AD77C9"/>
    <w:rsid w:val="00AE0778"/>
    <w:rsid w:val="00AE0DB5"/>
    <w:rsid w:val="00AE0EA7"/>
    <w:rsid w:val="00AE275F"/>
    <w:rsid w:val="00AE3BA5"/>
    <w:rsid w:val="00AE3D6D"/>
    <w:rsid w:val="00AE48B1"/>
    <w:rsid w:val="00AE50C5"/>
    <w:rsid w:val="00AE604E"/>
    <w:rsid w:val="00AE6B50"/>
    <w:rsid w:val="00AE6E32"/>
    <w:rsid w:val="00AE70DE"/>
    <w:rsid w:val="00AE7791"/>
    <w:rsid w:val="00AE7FB9"/>
    <w:rsid w:val="00AF0BDE"/>
    <w:rsid w:val="00AF0EF3"/>
    <w:rsid w:val="00AF1A29"/>
    <w:rsid w:val="00AF2819"/>
    <w:rsid w:val="00AF4322"/>
    <w:rsid w:val="00AF5F59"/>
    <w:rsid w:val="00AF6E10"/>
    <w:rsid w:val="00AF7B70"/>
    <w:rsid w:val="00B00025"/>
    <w:rsid w:val="00B02918"/>
    <w:rsid w:val="00B032FB"/>
    <w:rsid w:val="00B04D67"/>
    <w:rsid w:val="00B05693"/>
    <w:rsid w:val="00B07012"/>
    <w:rsid w:val="00B10714"/>
    <w:rsid w:val="00B1291E"/>
    <w:rsid w:val="00B1332E"/>
    <w:rsid w:val="00B14DF5"/>
    <w:rsid w:val="00B153CA"/>
    <w:rsid w:val="00B15438"/>
    <w:rsid w:val="00B16443"/>
    <w:rsid w:val="00B20774"/>
    <w:rsid w:val="00B20AE2"/>
    <w:rsid w:val="00B2135F"/>
    <w:rsid w:val="00B226C5"/>
    <w:rsid w:val="00B24417"/>
    <w:rsid w:val="00B244D3"/>
    <w:rsid w:val="00B26FFA"/>
    <w:rsid w:val="00B27E57"/>
    <w:rsid w:val="00B30207"/>
    <w:rsid w:val="00B30953"/>
    <w:rsid w:val="00B30B01"/>
    <w:rsid w:val="00B33562"/>
    <w:rsid w:val="00B346DC"/>
    <w:rsid w:val="00B34ABE"/>
    <w:rsid w:val="00B34B69"/>
    <w:rsid w:val="00B34E97"/>
    <w:rsid w:val="00B37282"/>
    <w:rsid w:val="00B402E1"/>
    <w:rsid w:val="00B419DF"/>
    <w:rsid w:val="00B41AB1"/>
    <w:rsid w:val="00B423D0"/>
    <w:rsid w:val="00B42692"/>
    <w:rsid w:val="00B429C1"/>
    <w:rsid w:val="00B43ED7"/>
    <w:rsid w:val="00B46D15"/>
    <w:rsid w:val="00B5074B"/>
    <w:rsid w:val="00B512EC"/>
    <w:rsid w:val="00B515CA"/>
    <w:rsid w:val="00B51F38"/>
    <w:rsid w:val="00B52858"/>
    <w:rsid w:val="00B53613"/>
    <w:rsid w:val="00B5367B"/>
    <w:rsid w:val="00B53EF1"/>
    <w:rsid w:val="00B556A6"/>
    <w:rsid w:val="00B566A4"/>
    <w:rsid w:val="00B56E01"/>
    <w:rsid w:val="00B60BF5"/>
    <w:rsid w:val="00B616C6"/>
    <w:rsid w:val="00B627BB"/>
    <w:rsid w:val="00B64D71"/>
    <w:rsid w:val="00B65D42"/>
    <w:rsid w:val="00B66604"/>
    <w:rsid w:val="00B671BF"/>
    <w:rsid w:val="00B67586"/>
    <w:rsid w:val="00B71728"/>
    <w:rsid w:val="00B720FB"/>
    <w:rsid w:val="00B7272E"/>
    <w:rsid w:val="00B732EA"/>
    <w:rsid w:val="00B74337"/>
    <w:rsid w:val="00B743A5"/>
    <w:rsid w:val="00B7478F"/>
    <w:rsid w:val="00B74F07"/>
    <w:rsid w:val="00B75319"/>
    <w:rsid w:val="00B75B36"/>
    <w:rsid w:val="00B764E7"/>
    <w:rsid w:val="00B771B5"/>
    <w:rsid w:val="00B80254"/>
    <w:rsid w:val="00B8044F"/>
    <w:rsid w:val="00B80762"/>
    <w:rsid w:val="00B8476E"/>
    <w:rsid w:val="00B866FE"/>
    <w:rsid w:val="00B87D27"/>
    <w:rsid w:val="00B91810"/>
    <w:rsid w:val="00B91CA7"/>
    <w:rsid w:val="00B92483"/>
    <w:rsid w:val="00B93F61"/>
    <w:rsid w:val="00B94CF8"/>
    <w:rsid w:val="00B95276"/>
    <w:rsid w:val="00B95543"/>
    <w:rsid w:val="00B95A28"/>
    <w:rsid w:val="00B95DC6"/>
    <w:rsid w:val="00BA0782"/>
    <w:rsid w:val="00BA12ED"/>
    <w:rsid w:val="00BA1956"/>
    <w:rsid w:val="00BA1A69"/>
    <w:rsid w:val="00BA1DF9"/>
    <w:rsid w:val="00BA212F"/>
    <w:rsid w:val="00BA358E"/>
    <w:rsid w:val="00BA4576"/>
    <w:rsid w:val="00BA4752"/>
    <w:rsid w:val="00BA4850"/>
    <w:rsid w:val="00BA6F47"/>
    <w:rsid w:val="00BA7874"/>
    <w:rsid w:val="00BB18B3"/>
    <w:rsid w:val="00BB18E8"/>
    <w:rsid w:val="00BB19BC"/>
    <w:rsid w:val="00BB21C6"/>
    <w:rsid w:val="00BB3FBD"/>
    <w:rsid w:val="00BB4F97"/>
    <w:rsid w:val="00BB53C8"/>
    <w:rsid w:val="00BB7D07"/>
    <w:rsid w:val="00BB7DA7"/>
    <w:rsid w:val="00BB7E75"/>
    <w:rsid w:val="00BC0BFE"/>
    <w:rsid w:val="00BC10A4"/>
    <w:rsid w:val="00BC1756"/>
    <w:rsid w:val="00BC31C0"/>
    <w:rsid w:val="00BC3A33"/>
    <w:rsid w:val="00BC4897"/>
    <w:rsid w:val="00BC5164"/>
    <w:rsid w:val="00BC5AAF"/>
    <w:rsid w:val="00BC6463"/>
    <w:rsid w:val="00BC6DB3"/>
    <w:rsid w:val="00BC74CD"/>
    <w:rsid w:val="00BC7C60"/>
    <w:rsid w:val="00BC7F58"/>
    <w:rsid w:val="00BD3163"/>
    <w:rsid w:val="00BD4776"/>
    <w:rsid w:val="00BD51DC"/>
    <w:rsid w:val="00BD57E1"/>
    <w:rsid w:val="00BD6715"/>
    <w:rsid w:val="00BD68DA"/>
    <w:rsid w:val="00BD6B47"/>
    <w:rsid w:val="00BD6B87"/>
    <w:rsid w:val="00BD6E7B"/>
    <w:rsid w:val="00BD7526"/>
    <w:rsid w:val="00BE0B79"/>
    <w:rsid w:val="00BE38FF"/>
    <w:rsid w:val="00BE46E3"/>
    <w:rsid w:val="00BE4CB5"/>
    <w:rsid w:val="00BE5131"/>
    <w:rsid w:val="00BE6FEE"/>
    <w:rsid w:val="00BF03D5"/>
    <w:rsid w:val="00BF0F23"/>
    <w:rsid w:val="00BF1114"/>
    <w:rsid w:val="00BF3A5F"/>
    <w:rsid w:val="00BF3D94"/>
    <w:rsid w:val="00BF4A05"/>
    <w:rsid w:val="00BF7CDB"/>
    <w:rsid w:val="00C0089E"/>
    <w:rsid w:val="00C02E4B"/>
    <w:rsid w:val="00C038D4"/>
    <w:rsid w:val="00C03AF8"/>
    <w:rsid w:val="00C03D6D"/>
    <w:rsid w:val="00C04200"/>
    <w:rsid w:val="00C05E82"/>
    <w:rsid w:val="00C0663E"/>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655F"/>
    <w:rsid w:val="00C27915"/>
    <w:rsid w:val="00C30D6B"/>
    <w:rsid w:val="00C312A3"/>
    <w:rsid w:val="00C31757"/>
    <w:rsid w:val="00C32244"/>
    <w:rsid w:val="00C3246B"/>
    <w:rsid w:val="00C3338E"/>
    <w:rsid w:val="00C33991"/>
    <w:rsid w:val="00C3477A"/>
    <w:rsid w:val="00C353C6"/>
    <w:rsid w:val="00C35C8D"/>
    <w:rsid w:val="00C3737F"/>
    <w:rsid w:val="00C37DF5"/>
    <w:rsid w:val="00C4110F"/>
    <w:rsid w:val="00C41C71"/>
    <w:rsid w:val="00C42B50"/>
    <w:rsid w:val="00C439D1"/>
    <w:rsid w:val="00C43A83"/>
    <w:rsid w:val="00C443F2"/>
    <w:rsid w:val="00C473E5"/>
    <w:rsid w:val="00C50BB0"/>
    <w:rsid w:val="00C51A56"/>
    <w:rsid w:val="00C56065"/>
    <w:rsid w:val="00C60B5F"/>
    <w:rsid w:val="00C61511"/>
    <w:rsid w:val="00C63519"/>
    <w:rsid w:val="00C64F44"/>
    <w:rsid w:val="00C67693"/>
    <w:rsid w:val="00C70185"/>
    <w:rsid w:val="00C709D6"/>
    <w:rsid w:val="00C722B8"/>
    <w:rsid w:val="00C72F36"/>
    <w:rsid w:val="00C74270"/>
    <w:rsid w:val="00C74C92"/>
    <w:rsid w:val="00C757CF"/>
    <w:rsid w:val="00C75A7E"/>
    <w:rsid w:val="00C76875"/>
    <w:rsid w:val="00C770B5"/>
    <w:rsid w:val="00C81DF2"/>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2A2"/>
    <w:rsid w:val="00CA7B8F"/>
    <w:rsid w:val="00CA7D07"/>
    <w:rsid w:val="00CB0959"/>
    <w:rsid w:val="00CB1F8F"/>
    <w:rsid w:val="00CB27C4"/>
    <w:rsid w:val="00CB28E0"/>
    <w:rsid w:val="00CB2993"/>
    <w:rsid w:val="00CB56BF"/>
    <w:rsid w:val="00CB5CC0"/>
    <w:rsid w:val="00CB632E"/>
    <w:rsid w:val="00CB7941"/>
    <w:rsid w:val="00CC14CC"/>
    <w:rsid w:val="00CC1A46"/>
    <w:rsid w:val="00CC284B"/>
    <w:rsid w:val="00CC33A5"/>
    <w:rsid w:val="00CC471A"/>
    <w:rsid w:val="00CC4AB7"/>
    <w:rsid w:val="00CC4E42"/>
    <w:rsid w:val="00CC5091"/>
    <w:rsid w:val="00CC524F"/>
    <w:rsid w:val="00CC6367"/>
    <w:rsid w:val="00CC7608"/>
    <w:rsid w:val="00CC7D67"/>
    <w:rsid w:val="00CD084C"/>
    <w:rsid w:val="00CD0AE2"/>
    <w:rsid w:val="00CD0DB1"/>
    <w:rsid w:val="00CD1DCA"/>
    <w:rsid w:val="00CD1E8D"/>
    <w:rsid w:val="00CD218D"/>
    <w:rsid w:val="00CD37EB"/>
    <w:rsid w:val="00CD3F73"/>
    <w:rsid w:val="00CD4E91"/>
    <w:rsid w:val="00CD5E80"/>
    <w:rsid w:val="00CD605A"/>
    <w:rsid w:val="00CE0303"/>
    <w:rsid w:val="00CE04B6"/>
    <w:rsid w:val="00CE1F13"/>
    <w:rsid w:val="00CE2B08"/>
    <w:rsid w:val="00CE4302"/>
    <w:rsid w:val="00CE4E7D"/>
    <w:rsid w:val="00CE501D"/>
    <w:rsid w:val="00CE585C"/>
    <w:rsid w:val="00CE7F81"/>
    <w:rsid w:val="00CF0907"/>
    <w:rsid w:val="00CF3272"/>
    <w:rsid w:val="00CF4EF5"/>
    <w:rsid w:val="00CF5D47"/>
    <w:rsid w:val="00CF6CC4"/>
    <w:rsid w:val="00CF7415"/>
    <w:rsid w:val="00CF78F9"/>
    <w:rsid w:val="00CF7D22"/>
    <w:rsid w:val="00D004C2"/>
    <w:rsid w:val="00D00CAC"/>
    <w:rsid w:val="00D01D06"/>
    <w:rsid w:val="00D01FA5"/>
    <w:rsid w:val="00D03346"/>
    <w:rsid w:val="00D041D2"/>
    <w:rsid w:val="00D0483A"/>
    <w:rsid w:val="00D0606B"/>
    <w:rsid w:val="00D07164"/>
    <w:rsid w:val="00D073D4"/>
    <w:rsid w:val="00D0748A"/>
    <w:rsid w:val="00D12096"/>
    <w:rsid w:val="00D12FBF"/>
    <w:rsid w:val="00D132B2"/>
    <w:rsid w:val="00D16F2B"/>
    <w:rsid w:val="00D202DF"/>
    <w:rsid w:val="00D20E97"/>
    <w:rsid w:val="00D20FF5"/>
    <w:rsid w:val="00D21866"/>
    <w:rsid w:val="00D2312F"/>
    <w:rsid w:val="00D235B5"/>
    <w:rsid w:val="00D25AA9"/>
    <w:rsid w:val="00D26301"/>
    <w:rsid w:val="00D27790"/>
    <w:rsid w:val="00D30950"/>
    <w:rsid w:val="00D30DB7"/>
    <w:rsid w:val="00D31AF6"/>
    <w:rsid w:val="00D333BF"/>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3783"/>
    <w:rsid w:val="00D549DF"/>
    <w:rsid w:val="00D54D78"/>
    <w:rsid w:val="00D54DA7"/>
    <w:rsid w:val="00D55942"/>
    <w:rsid w:val="00D560EA"/>
    <w:rsid w:val="00D57309"/>
    <w:rsid w:val="00D57469"/>
    <w:rsid w:val="00D5747C"/>
    <w:rsid w:val="00D60DE1"/>
    <w:rsid w:val="00D60E7C"/>
    <w:rsid w:val="00D62714"/>
    <w:rsid w:val="00D638EC"/>
    <w:rsid w:val="00D6739E"/>
    <w:rsid w:val="00D6759E"/>
    <w:rsid w:val="00D67A8C"/>
    <w:rsid w:val="00D70185"/>
    <w:rsid w:val="00D70214"/>
    <w:rsid w:val="00D7027D"/>
    <w:rsid w:val="00D710EF"/>
    <w:rsid w:val="00D717DA"/>
    <w:rsid w:val="00D71989"/>
    <w:rsid w:val="00D72792"/>
    <w:rsid w:val="00D73F21"/>
    <w:rsid w:val="00D75153"/>
    <w:rsid w:val="00D753FA"/>
    <w:rsid w:val="00D75CD3"/>
    <w:rsid w:val="00D773F9"/>
    <w:rsid w:val="00D77DD7"/>
    <w:rsid w:val="00D811C8"/>
    <w:rsid w:val="00D813AB"/>
    <w:rsid w:val="00D8141E"/>
    <w:rsid w:val="00D82BCA"/>
    <w:rsid w:val="00D83420"/>
    <w:rsid w:val="00D83DD0"/>
    <w:rsid w:val="00D848E6"/>
    <w:rsid w:val="00D84A75"/>
    <w:rsid w:val="00D85532"/>
    <w:rsid w:val="00D85E2D"/>
    <w:rsid w:val="00D90654"/>
    <w:rsid w:val="00D917BE"/>
    <w:rsid w:val="00D9256F"/>
    <w:rsid w:val="00D92FB0"/>
    <w:rsid w:val="00D93CBA"/>
    <w:rsid w:val="00D948A6"/>
    <w:rsid w:val="00D94ABF"/>
    <w:rsid w:val="00D953C5"/>
    <w:rsid w:val="00D95798"/>
    <w:rsid w:val="00D96BFD"/>
    <w:rsid w:val="00D96C23"/>
    <w:rsid w:val="00DA1B75"/>
    <w:rsid w:val="00DA1CC3"/>
    <w:rsid w:val="00DA4418"/>
    <w:rsid w:val="00DA5476"/>
    <w:rsid w:val="00DA5D0C"/>
    <w:rsid w:val="00DA5FB9"/>
    <w:rsid w:val="00DA6E30"/>
    <w:rsid w:val="00DA6E68"/>
    <w:rsid w:val="00DA6E84"/>
    <w:rsid w:val="00DA7430"/>
    <w:rsid w:val="00DB0179"/>
    <w:rsid w:val="00DB0283"/>
    <w:rsid w:val="00DB04EF"/>
    <w:rsid w:val="00DB0868"/>
    <w:rsid w:val="00DB1A2C"/>
    <w:rsid w:val="00DB438E"/>
    <w:rsid w:val="00DB49D8"/>
    <w:rsid w:val="00DB4F1C"/>
    <w:rsid w:val="00DB6950"/>
    <w:rsid w:val="00DB7DDA"/>
    <w:rsid w:val="00DC06AF"/>
    <w:rsid w:val="00DC15F6"/>
    <w:rsid w:val="00DC21D2"/>
    <w:rsid w:val="00DC2EAF"/>
    <w:rsid w:val="00DC4728"/>
    <w:rsid w:val="00DC47F5"/>
    <w:rsid w:val="00DC7A5D"/>
    <w:rsid w:val="00DC7B7D"/>
    <w:rsid w:val="00DC7CBD"/>
    <w:rsid w:val="00DD174B"/>
    <w:rsid w:val="00DD2208"/>
    <w:rsid w:val="00DD2E98"/>
    <w:rsid w:val="00DD3A35"/>
    <w:rsid w:val="00DD5ABA"/>
    <w:rsid w:val="00DD5B91"/>
    <w:rsid w:val="00DD64FB"/>
    <w:rsid w:val="00DD6561"/>
    <w:rsid w:val="00DD7AD1"/>
    <w:rsid w:val="00DE19DF"/>
    <w:rsid w:val="00DE20C8"/>
    <w:rsid w:val="00DE21C7"/>
    <w:rsid w:val="00DE2E30"/>
    <w:rsid w:val="00DE38A0"/>
    <w:rsid w:val="00DE71A4"/>
    <w:rsid w:val="00DF273B"/>
    <w:rsid w:val="00DF307C"/>
    <w:rsid w:val="00DF347E"/>
    <w:rsid w:val="00DF4030"/>
    <w:rsid w:val="00DF4BE4"/>
    <w:rsid w:val="00DF5305"/>
    <w:rsid w:val="00DF5F55"/>
    <w:rsid w:val="00DF5FEB"/>
    <w:rsid w:val="00DF6CF9"/>
    <w:rsid w:val="00E0021B"/>
    <w:rsid w:val="00E004BF"/>
    <w:rsid w:val="00E02338"/>
    <w:rsid w:val="00E029B8"/>
    <w:rsid w:val="00E0302B"/>
    <w:rsid w:val="00E03060"/>
    <w:rsid w:val="00E03DD3"/>
    <w:rsid w:val="00E03FC0"/>
    <w:rsid w:val="00E0453A"/>
    <w:rsid w:val="00E04A9D"/>
    <w:rsid w:val="00E05815"/>
    <w:rsid w:val="00E06329"/>
    <w:rsid w:val="00E06BEB"/>
    <w:rsid w:val="00E07160"/>
    <w:rsid w:val="00E116DE"/>
    <w:rsid w:val="00E12079"/>
    <w:rsid w:val="00E1244B"/>
    <w:rsid w:val="00E125A6"/>
    <w:rsid w:val="00E1271A"/>
    <w:rsid w:val="00E12D4C"/>
    <w:rsid w:val="00E17B0C"/>
    <w:rsid w:val="00E20BB2"/>
    <w:rsid w:val="00E22598"/>
    <w:rsid w:val="00E22B4B"/>
    <w:rsid w:val="00E231DA"/>
    <w:rsid w:val="00E246C5"/>
    <w:rsid w:val="00E24DB7"/>
    <w:rsid w:val="00E2595E"/>
    <w:rsid w:val="00E25D5E"/>
    <w:rsid w:val="00E268E5"/>
    <w:rsid w:val="00E26DA0"/>
    <w:rsid w:val="00E27FE7"/>
    <w:rsid w:val="00E30793"/>
    <w:rsid w:val="00E3079E"/>
    <w:rsid w:val="00E31491"/>
    <w:rsid w:val="00E31ABF"/>
    <w:rsid w:val="00E31CE6"/>
    <w:rsid w:val="00E34407"/>
    <w:rsid w:val="00E344AF"/>
    <w:rsid w:val="00E351B3"/>
    <w:rsid w:val="00E35291"/>
    <w:rsid w:val="00E35969"/>
    <w:rsid w:val="00E35BF9"/>
    <w:rsid w:val="00E35E26"/>
    <w:rsid w:val="00E36319"/>
    <w:rsid w:val="00E3733F"/>
    <w:rsid w:val="00E40DD6"/>
    <w:rsid w:val="00E4206A"/>
    <w:rsid w:val="00E42555"/>
    <w:rsid w:val="00E44178"/>
    <w:rsid w:val="00E441FC"/>
    <w:rsid w:val="00E44A39"/>
    <w:rsid w:val="00E44D44"/>
    <w:rsid w:val="00E46509"/>
    <w:rsid w:val="00E507BA"/>
    <w:rsid w:val="00E51449"/>
    <w:rsid w:val="00E52301"/>
    <w:rsid w:val="00E52531"/>
    <w:rsid w:val="00E537BE"/>
    <w:rsid w:val="00E539BB"/>
    <w:rsid w:val="00E53BCC"/>
    <w:rsid w:val="00E5784C"/>
    <w:rsid w:val="00E57AAD"/>
    <w:rsid w:val="00E60C90"/>
    <w:rsid w:val="00E617F9"/>
    <w:rsid w:val="00E6198A"/>
    <w:rsid w:val="00E620BD"/>
    <w:rsid w:val="00E63890"/>
    <w:rsid w:val="00E6525A"/>
    <w:rsid w:val="00E65288"/>
    <w:rsid w:val="00E65A51"/>
    <w:rsid w:val="00E670AF"/>
    <w:rsid w:val="00E67649"/>
    <w:rsid w:val="00E67E40"/>
    <w:rsid w:val="00E71C03"/>
    <w:rsid w:val="00E7263A"/>
    <w:rsid w:val="00E73BEB"/>
    <w:rsid w:val="00E7407B"/>
    <w:rsid w:val="00E744DE"/>
    <w:rsid w:val="00E76408"/>
    <w:rsid w:val="00E764DE"/>
    <w:rsid w:val="00E76794"/>
    <w:rsid w:val="00E76CE7"/>
    <w:rsid w:val="00E778F2"/>
    <w:rsid w:val="00E7F4CF"/>
    <w:rsid w:val="00E810B2"/>
    <w:rsid w:val="00E814A9"/>
    <w:rsid w:val="00E81958"/>
    <w:rsid w:val="00E819F2"/>
    <w:rsid w:val="00E82AC8"/>
    <w:rsid w:val="00E903C1"/>
    <w:rsid w:val="00E91C84"/>
    <w:rsid w:val="00E92590"/>
    <w:rsid w:val="00E9393A"/>
    <w:rsid w:val="00E94152"/>
    <w:rsid w:val="00E94291"/>
    <w:rsid w:val="00E9657C"/>
    <w:rsid w:val="00E975A1"/>
    <w:rsid w:val="00E97A98"/>
    <w:rsid w:val="00EA02EA"/>
    <w:rsid w:val="00EA105E"/>
    <w:rsid w:val="00EA16CF"/>
    <w:rsid w:val="00EA19CC"/>
    <w:rsid w:val="00EA1CE9"/>
    <w:rsid w:val="00EA24BE"/>
    <w:rsid w:val="00EA2682"/>
    <w:rsid w:val="00EA3249"/>
    <w:rsid w:val="00EA6EDA"/>
    <w:rsid w:val="00EA7869"/>
    <w:rsid w:val="00EB0934"/>
    <w:rsid w:val="00EB211F"/>
    <w:rsid w:val="00EB57A4"/>
    <w:rsid w:val="00EB5A0A"/>
    <w:rsid w:val="00EB6118"/>
    <w:rsid w:val="00EB71B2"/>
    <w:rsid w:val="00EC0631"/>
    <w:rsid w:val="00EC1699"/>
    <w:rsid w:val="00EC17E1"/>
    <w:rsid w:val="00EC18A9"/>
    <w:rsid w:val="00EC3EB0"/>
    <w:rsid w:val="00EC45A2"/>
    <w:rsid w:val="00EC46A8"/>
    <w:rsid w:val="00EC56BE"/>
    <w:rsid w:val="00EC6DF8"/>
    <w:rsid w:val="00EC6F9C"/>
    <w:rsid w:val="00EC7B2B"/>
    <w:rsid w:val="00EC7CE3"/>
    <w:rsid w:val="00ED204A"/>
    <w:rsid w:val="00ED263C"/>
    <w:rsid w:val="00ED44CF"/>
    <w:rsid w:val="00ED5470"/>
    <w:rsid w:val="00ED5733"/>
    <w:rsid w:val="00ED5D11"/>
    <w:rsid w:val="00EE17C8"/>
    <w:rsid w:val="00EE1C0A"/>
    <w:rsid w:val="00EE433B"/>
    <w:rsid w:val="00EE4F9E"/>
    <w:rsid w:val="00EE524F"/>
    <w:rsid w:val="00EE62E7"/>
    <w:rsid w:val="00EE6746"/>
    <w:rsid w:val="00EE6B74"/>
    <w:rsid w:val="00EE7168"/>
    <w:rsid w:val="00EE7382"/>
    <w:rsid w:val="00EE7C8A"/>
    <w:rsid w:val="00EF05A9"/>
    <w:rsid w:val="00EF06F4"/>
    <w:rsid w:val="00EF0FA5"/>
    <w:rsid w:val="00EF1256"/>
    <w:rsid w:val="00EF16E4"/>
    <w:rsid w:val="00EF3B85"/>
    <w:rsid w:val="00EF3D23"/>
    <w:rsid w:val="00EF4283"/>
    <w:rsid w:val="00EF54AF"/>
    <w:rsid w:val="00EF65B7"/>
    <w:rsid w:val="00EF7458"/>
    <w:rsid w:val="00EF76C2"/>
    <w:rsid w:val="00F0290A"/>
    <w:rsid w:val="00F03227"/>
    <w:rsid w:val="00F05002"/>
    <w:rsid w:val="00F05D73"/>
    <w:rsid w:val="00F10E78"/>
    <w:rsid w:val="00F1322F"/>
    <w:rsid w:val="00F1473E"/>
    <w:rsid w:val="00F16A75"/>
    <w:rsid w:val="00F20017"/>
    <w:rsid w:val="00F2136F"/>
    <w:rsid w:val="00F244D2"/>
    <w:rsid w:val="00F24588"/>
    <w:rsid w:val="00F26199"/>
    <w:rsid w:val="00F26A89"/>
    <w:rsid w:val="00F308F3"/>
    <w:rsid w:val="00F30AD8"/>
    <w:rsid w:val="00F31218"/>
    <w:rsid w:val="00F32C64"/>
    <w:rsid w:val="00F332BC"/>
    <w:rsid w:val="00F33BE5"/>
    <w:rsid w:val="00F342A5"/>
    <w:rsid w:val="00F35A5A"/>
    <w:rsid w:val="00F366DC"/>
    <w:rsid w:val="00F36C6B"/>
    <w:rsid w:val="00F36E9F"/>
    <w:rsid w:val="00F3743C"/>
    <w:rsid w:val="00F376A0"/>
    <w:rsid w:val="00F3781E"/>
    <w:rsid w:val="00F40443"/>
    <w:rsid w:val="00F4073B"/>
    <w:rsid w:val="00F40D0A"/>
    <w:rsid w:val="00F41B07"/>
    <w:rsid w:val="00F4251A"/>
    <w:rsid w:val="00F42D6C"/>
    <w:rsid w:val="00F436A6"/>
    <w:rsid w:val="00F43F52"/>
    <w:rsid w:val="00F45834"/>
    <w:rsid w:val="00F45CE8"/>
    <w:rsid w:val="00F47456"/>
    <w:rsid w:val="00F4783D"/>
    <w:rsid w:val="00F5043C"/>
    <w:rsid w:val="00F50B4B"/>
    <w:rsid w:val="00F50C02"/>
    <w:rsid w:val="00F50DC8"/>
    <w:rsid w:val="00F50EC8"/>
    <w:rsid w:val="00F52085"/>
    <w:rsid w:val="00F531FB"/>
    <w:rsid w:val="00F53F0B"/>
    <w:rsid w:val="00F54225"/>
    <w:rsid w:val="00F55601"/>
    <w:rsid w:val="00F561DE"/>
    <w:rsid w:val="00F56B22"/>
    <w:rsid w:val="00F61E52"/>
    <w:rsid w:val="00F638EA"/>
    <w:rsid w:val="00F656D3"/>
    <w:rsid w:val="00F65D32"/>
    <w:rsid w:val="00F6630F"/>
    <w:rsid w:val="00F67255"/>
    <w:rsid w:val="00F67DDB"/>
    <w:rsid w:val="00F716FA"/>
    <w:rsid w:val="00F7233C"/>
    <w:rsid w:val="00F7334E"/>
    <w:rsid w:val="00F73F66"/>
    <w:rsid w:val="00F76F61"/>
    <w:rsid w:val="00F77CF2"/>
    <w:rsid w:val="00F815CB"/>
    <w:rsid w:val="00F81696"/>
    <w:rsid w:val="00F8341E"/>
    <w:rsid w:val="00F85AA9"/>
    <w:rsid w:val="00F874F3"/>
    <w:rsid w:val="00F938EE"/>
    <w:rsid w:val="00F93C29"/>
    <w:rsid w:val="00F93EFA"/>
    <w:rsid w:val="00F9488D"/>
    <w:rsid w:val="00F949A7"/>
    <w:rsid w:val="00F967AD"/>
    <w:rsid w:val="00FA03DF"/>
    <w:rsid w:val="00FA08A5"/>
    <w:rsid w:val="00FA0C4E"/>
    <w:rsid w:val="00FA39B8"/>
    <w:rsid w:val="00FA40E6"/>
    <w:rsid w:val="00FA4156"/>
    <w:rsid w:val="00FA5168"/>
    <w:rsid w:val="00FA7C08"/>
    <w:rsid w:val="00FB0D89"/>
    <w:rsid w:val="00FB1367"/>
    <w:rsid w:val="00FB1B12"/>
    <w:rsid w:val="00FB21E2"/>
    <w:rsid w:val="00FB2942"/>
    <w:rsid w:val="00FB438F"/>
    <w:rsid w:val="00FB45AA"/>
    <w:rsid w:val="00FB7011"/>
    <w:rsid w:val="00FB7524"/>
    <w:rsid w:val="00FB77CE"/>
    <w:rsid w:val="00FB7CFB"/>
    <w:rsid w:val="00FC029D"/>
    <w:rsid w:val="00FC0AFB"/>
    <w:rsid w:val="00FC0EE7"/>
    <w:rsid w:val="00FC4524"/>
    <w:rsid w:val="00FC455D"/>
    <w:rsid w:val="00FC4BD4"/>
    <w:rsid w:val="00FC7896"/>
    <w:rsid w:val="00FD4371"/>
    <w:rsid w:val="00FD6A8D"/>
    <w:rsid w:val="00FD7469"/>
    <w:rsid w:val="00FE113A"/>
    <w:rsid w:val="00FE2BB4"/>
    <w:rsid w:val="00FE3258"/>
    <w:rsid w:val="00FE4A5F"/>
    <w:rsid w:val="00FE55C0"/>
    <w:rsid w:val="00FE5619"/>
    <w:rsid w:val="00FE691D"/>
    <w:rsid w:val="00FE6E8B"/>
    <w:rsid w:val="00FF0A5D"/>
    <w:rsid w:val="00FF27AD"/>
    <w:rsid w:val="00FF3A81"/>
    <w:rsid w:val="00FF7779"/>
    <w:rsid w:val="00FF7E5B"/>
    <w:rsid w:val="01E52F32"/>
    <w:rsid w:val="0205A99B"/>
    <w:rsid w:val="032B383E"/>
    <w:rsid w:val="0366F645"/>
    <w:rsid w:val="0393656C"/>
    <w:rsid w:val="03B2CD4A"/>
    <w:rsid w:val="03E7FD78"/>
    <w:rsid w:val="05279A16"/>
    <w:rsid w:val="0624AE93"/>
    <w:rsid w:val="07B6506B"/>
    <w:rsid w:val="07CBE473"/>
    <w:rsid w:val="0807E28C"/>
    <w:rsid w:val="090621A2"/>
    <w:rsid w:val="09F6C2A9"/>
    <w:rsid w:val="0A953F39"/>
    <w:rsid w:val="0A9B9442"/>
    <w:rsid w:val="0B25638F"/>
    <w:rsid w:val="0B4FE653"/>
    <w:rsid w:val="0B8AC5AC"/>
    <w:rsid w:val="0BB72F75"/>
    <w:rsid w:val="0D4B2698"/>
    <w:rsid w:val="0D791215"/>
    <w:rsid w:val="0DEB9358"/>
    <w:rsid w:val="0E34A31F"/>
    <w:rsid w:val="0F417135"/>
    <w:rsid w:val="1032362F"/>
    <w:rsid w:val="10AD4C00"/>
    <w:rsid w:val="12D9CE43"/>
    <w:rsid w:val="173A37A9"/>
    <w:rsid w:val="17FDE008"/>
    <w:rsid w:val="18185C7F"/>
    <w:rsid w:val="18EBFB82"/>
    <w:rsid w:val="19174EB0"/>
    <w:rsid w:val="19207F5A"/>
    <w:rsid w:val="199A624A"/>
    <w:rsid w:val="1A22C7FA"/>
    <w:rsid w:val="1C265180"/>
    <w:rsid w:val="1D675877"/>
    <w:rsid w:val="1FE499D0"/>
    <w:rsid w:val="211F3BBC"/>
    <w:rsid w:val="22F51976"/>
    <w:rsid w:val="2409BCBE"/>
    <w:rsid w:val="249F2D56"/>
    <w:rsid w:val="25850467"/>
    <w:rsid w:val="26B74806"/>
    <w:rsid w:val="271FF884"/>
    <w:rsid w:val="27CC7657"/>
    <w:rsid w:val="28F7C4E1"/>
    <w:rsid w:val="2C15124D"/>
    <w:rsid w:val="2DCA6442"/>
    <w:rsid w:val="3101DF48"/>
    <w:rsid w:val="31BAC6A4"/>
    <w:rsid w:val="3253FDD4"/>
    <w:rsid w:val="3375CAA2"/>
    <w:rsid w:val="33BB4890"/>
    <w:rsid w:val="3943A2E3"/>
    <w:rsid w:val="399528A8"/>
    <w:rsid w:val="39AC60F4"/>
    <w:rsid w:val="39C95A81"/>
    <w:rsid w:val="3A0E93E8"/>
    <w:rsid w:val="3A88C474"/>
    <w:rsid w:val="3A9A89E0"/>
    <w:rsid w:val="3AD9B7D1"/>
    <w:rsid w:val="3B315FE5"/>
    <w:rsid w:val="3BF6B375"/>
    <w:rsid w:val="3C7A1D6F"/>
    <w:rsid w:val="3D1EA970"/>
    <w:rsid w:val="3DA2B6E8"/>
    <w:rsid w:val="3E2A474B"/>
    <w:rsid w:val="3E94EBA6"/>
    <w:rsid w:val="3EED6D34"/>
    <w:rsid w:val="3F583B0E"/>
    <w:rsid w:val="4017D119"/>
    <w:rsid w:val="41D68160"/>
    <w:rsid w:val="4309727E"/>
    <w:rsid w:val="430A9A6B"/>
    <w:rsid w:val="43E43EAF"/>
    <w:rsid w:val="43EC41FB"/>
    <w:rsid w:val="4657FC2B"/>
    <w:rsid w:val="47C0B368"/>
    <w:rsid w:val="486D3772"/>
    <w:rsid w:val="4870EFA6"/>
    <w:rsid w:val="49C50BB8"/>
    <w:rsid w:val="4A2FA127"/>
    <w:rsid w:val="4A4EF876"/>
    <w:rsid w:val="4A925E17"/>
    <w:rsid w:val="4C25C6EC"/>
    <w:rsid w:val="4C2AF627"/>
    <w:rsid w:val="4C2E27CF"/>
    <w:rsid w:val="4C44E8BB"/>
    <w:rsid w:val="4D118437"/>
    <w:rsid w:val="4E1E3481"/>
    <w:rsid w:val="50FBF82A"/>
    <w:rsid w:val="51433269"/>
    <w:rsid w:val="5169D17C"/>
    <w:rsid w:val="51E8CBEB"/>
    <w:rsid w:val="52A69922"/>
    <w:rsid w:val="53A66914"/>
    <w:rsid w:val="53F9A29A"/>
    <w:rsid w:val="55F36AE0"/>
    <w:rsid w:val="55F7C565"/>
    <w:rsid w:val="57386C23"/>
    <w:rsid w:val="574685A6"/>
    <w:rsid w:val="5761417F"/>
    <w:rsid w:val="5764FDF2"/>
    <w:rsid w:val="577E2CD0"/>
    <w:rsid w:val="585B8BD0"/>
    <w:rsid w:val="58DF5E3C"/>
    <w:rsid w:val="59523503"/>
    <w:rsid w:val="597CA028"/>
    <w:rsid w:val="59ED1763"/>
    <w:rsid w:val="5A231FF1"/>
    <w:rsid w:val="5B91C833"/>
    <w:rsid w:val="5BAACA31"/>
    <w:rsid w:val="5BE8E11D"/>
    <w:rsid w:val="5C4F848E"/>
    <w:rsid w:val="5EBF9B87"/>
    <w:rsid w:val="5F86645F"/>
    <w:rsid w:val="613415B7"/>
    <w:rsid w:val="61474F12"/>
    <w:rsid w:val="61D1D8A7"/>
    <w:rsid w:val="6254455D"/>
    <w:rsid w:val="62DDEC5D"/>
    <w:rsid w:val="62F11C13"/>
    <w:rsid w:val="63C198E8"/>
    <w:rsid w:val="643F778C"/>
    <w:rsid w:val="646CA73E"/>
    <w:rsid w:val="662C27E2"/>
    <w:rsid w:val="6779E7A7"/>
    <w:rsid w:val="67CD57E2"/>
    <w:rsid w:val="6BECF6F8"/>
    <w:rsid w:val="6CA4F478"/>
    <w:rsid w:val="6CCD24F3"/>
    <w:rsid w:val="6E35ECCA"/>
    <w:rsid w:val="6EB530E6"/>
    <w:rsid w:val="6F1A1D5B"/>
    <w:rsid w:val="6F29659A"/>
    <w:rsid w:val="6F2C478C"/>
    <w:rsid w:val="715671C6"/>
    <w:rsid w:val="71A91183"/>
    <w:rsid w:val="72BFED3D"/>
    <w:rsid w:val="74090FBF"/>
    <w:rsid w:val="764CDA16"/>
    <w:rsid w:val="766B344A"/>
    <w:rsid w:val="76F4CE3E"/>
    <w:rsid w:val="776C263D"/>
    <w:rsid w:val="77D16C79"/>
    <w:rsid w:val="7850B957"/>
    <w:rsid w:val="7873F29A"/>
    <w:rsid w:val="790E3996"/>
    <w:rsid w:val="792A5E3B"/>
    <w:rsid w:val="796DB8FC"/>
    <w:rsid w:val="7A27CB0F"/>
    <w:rsid w:val="7A89D46B"/>
    <w:rsid w:val="7A99CCB6"/>
    <w:rsid w:val="7AAF101B"/>
    <w:rsid w:val="7B31BC8F"/>
    <w:rsid w:val="7B468827"/>
    <w:rsid w:val="7B6EED66"/>
    <w:rsid w:val="7B7E4C5D"/>
    <w:rsid w:val="7B9FAB13"/>
    <w:rsid w:val="7C3773B6"/>
    <w:rsid w:val="7D67A0DA"/>
    <w:rsid w:val="7D90CB6E"/>
    <w:rsid w:val="7DCBD6D2"/>
    <w:rsid w:val="7DEC9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BE24D37-D521-4EC8-B69B-5A2036B3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6"/>
      </w:numPr>
      <w:spacing w:before="240" w:after="60"/>
      <w:outlineLvl w:val="4"/>
    </w:pPr>
    <w:rPr>
      <w:b/>
      <w:bCs/>
      <w:i/>
      <w:iCs/>
      <w:sz w:val="26"/>
      <w:szCs w:val="26"/>
    </w:rPr>
  </w:style>
  <w:style w:type="paragraph" w:styleId="Heading6">
    <w:name w:val="heading 6"/>
    <w:basedOn w:val="Normal"/>
    <w:next w:val="Normal"/>
    <w:qFormat/>
    <w:rsid w:val="00B30337"/>
    <w:pPr>
      <w:numPr>
        <w:ilvl w:val="5"/>
        <w:numId w:val="6"/>
      </w:numPr>
      <w:spacing w:before="240" w:after="60"/>
      <w:outlineLvl w:val="5"/>
    </w:pPr>
    <w:rPr>
      <w:b/>
      <w:bCs/>
      <w:sz w:val="22"/>
      <w:szCs w:val="22"/>
    </w:rPr>
  </w:style>
  <w:style w:type="paragraph" w:styleId="Heading7">
    <w:name w:val="heading 7"/>
    <w:basedOn w:val="Normal"/>
    <w:next w:val="Normal"/>
    <w:qFormat/>
    <w:rsid w:val="00B30337"/>
    <w:pPr>
      <w:numPr>
        <w:ilvl w:val="6"/>
        <w:numId w:val="6"/>
      </w:numPr>
      <w:spacing w:before="240" w:after="60"/>
      <w:outlineLvl w:val="6"/>
    </w:pPr>
  </w:style>
  <w:style w:type="paragraph" w:styleId="Heading8">
    <w:name w:val="heading 8"/>
    <w:basedOn w:val="Normal"/>
    <w:next w:val="Normal"/>
    <w:qFormat/>
    <w:rsid w:val="00B30337"/>
    <w:pPr>
      <w:numPr>
        <w:ilvl w:val="7"/>
        <w:numId w:val="6"/>
      </w:numPr>
      <w:spacing w:before="240" w:after="60"/>
      <w:outlineLvl w:val="7"/>
    </w:pPr>
    <w:rPr>
      <w:i/>
      <w:iCs/>
    </w:rPr>
  </w:style>
  <w:style w:type="paragraph" w:styleId="Heading9">
    <w:name w:val="heading 9"/>
    <w:basedOn w:val="Normal"/>
    <w:next w:val="Normal"/>
    <w:qFormat/>
    <w:rsid w:val="00B30337"/>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2"/>
      </w:numPr>
      <w:spacing w:after="300"/>
      <w:contextualSpacing/>
    </w:pPr>
    <w:rPr>
      <w:color w:val="313231"/>
    </w:rPr>
  </w:style>
  <w:style w:type="paragraph" w:customStyle="1" w:styleId="LONBulletTwo">
    <w:name w:val="LON_Bullet Two"/>
    <w:basedOn w:val="LONNormal"/>
    <w:rsid w:val="00325ED9"/>
    <w:pPr>
      <w:numPr>
        <w:numId w:val="3"/>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5"/>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4"/>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7"/>
      </w:numPr>
    </w:pPr>
  </w:style>
  <w:style w:type="paragraph" w:styleId="ListBullet2">
    <w:name w:val="List Bullet 2"/>
    <w:basedOn w:val="Normal"/>
    <w:semiHidden/>
    <w:rsid w:val="00B30337"/>
    <w:pPr>
      <w:numPr>
        <w:numId w:val="8"/>
      </w:numPr>
    </w:pPr>
  </w:style>
  <w:style w:type="paragraph" w:styleId="ListBullet3">
    <w:name w:val="List Bullet 3"/>
    <w:basedOn w:val="Normal"/>
    <w:semiHidden/>
    <w:rsid w:val="00B30337"/>
    <w:pPr>
      <w:numPr>
        <w:numId w:val="9"/>
      </w:numPr>
    </w:pPr>
  </w:style>
  <w:style w:type="paragraph" w:styleId="ListBullet4">
    <w:name w:val="List Bullet 4"/>
    <w:basedOn w:val="Normal"/>
    <w:semiHidden/>
    <w:rsid w:val="00B30337"/>
    <w:pPr>
      <w:numPr>
        <w:numId w:val="10"/>
      </w:numPr>
    </w:pPr>
  </w:style>
  <w:style w:type="paragraph" w:styleId="ListBullet5">
    <w:name w:val="List Bullet 5"/>
    <w:basedOn w:val="Normal"/>
    <w:semiHidden/>
    <w:rsid w:val="00B30337"/>
    <w:pPr>
      <w:numPr>
        <w:numId w:val="11"/>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2"/>
      </w:numPr>
    </w:pPr>
  </w:style>
  <w:style w:type="paragraph" w:styleId="ListNumber2">
    <w:name w:val="List Number 2"/>
    <w:basedOn w:val="Normal"/>
    <w:semiHidden/>
    <w:rsid w:val="00B30337"/>
    <w:pPr>
      <w:numPr>
        <w:numId w:val="13"/>
      </w:numPr>
    </w:pPr>
  </w:style>
  <w:style w:type="paragraph" w:styleId="ListNumber3">
    <w:name w:val="List Number 3"/>
    <w:basedOn w:val="Normal"/>
    <w:semiHidden/>
    <w:rsid w:val="00B30337"/>
    <w:pPr>
      <w:numPr>
        <w:numId w:val="14"/>
      </w:numPr>
    </w:pPr>
  </w:style>
  <w:style w:type="paragraph" w:styleId="ListNumber4">
    <w:name w:val="List Number 4"/>
    <w:basedOn w:val="Normal"/>
    <w:semiHidden/>
    <w:rsid w:val="00B30337"/>
    <w:pPr>
      <w:numPr>
        <w:numId w:val="15"/>
      </w:numPr>
    </w:pPr>
  </w:style>
  <w:style w:type="paragraph" w:styleId="ListNumber5">
    <w:name w:val="List Number 5"/>
    <w:basedOn w:val="Normal"/>
    <w:semiHidden/>
    <w:rsid w:val="00B30337"/>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StylePr w:type="firstRow">
      <w:rPr>
        <w:rFonts w:ascii="Wingdings" w:hAnsi="Wingdings"/>
        <w:sz w:val="24"/>
      </w:r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fill.org.uk/refill-londo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braryofthings.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ton.gov.uk/rubbish-and-recycling/clothes-textiles-electrical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1413f0-80f7-4807-ab5f-d310adea75f0">
      <Terms xmlns="http://schemas.microsoft.com/office/infopath/2007/PartnerControls"/>
    </lcf76f155ced4ddcb4097134ff3c332f>
    <TaxCatchAll xmlns="d3625f93-684f-4343-a19c-181047c99c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05F7F58E-D2AD-4107-998B-BFE749BF7B3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3625f93-684f-4343-a19c-181047c99c9a"/>
    <ds:schemaRef ds:uri="8a1413f0-80f7-4807-ab5f-d310adea75f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2F137D-35F8-40B3-8338-FFB93B4A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1432</TotalTime>
  <Pages>10</Pages>
  <Words>6236</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41122</CharactersWithSpaces>
  <SharedDoc>false</SharedDoc>
  <HLinks>
    <vt:vector size="42" baseType="variant">
      <vt:variant>
        <vt:i4>5767185</vt:i4>
      </vt:variant>
      <vt:variant>
        <vt:i4>15</vt:i4>
      </vt:variant>
      <vt:variant>
        <vt:i4>0</vt:i4>
      </vt:variant>
      <vt:variant>
        <vt:i4>5</vt:i4>
      </vt:variant>
      <vt:variant>
        <vt:lpwstr>https://www.refill.org.uk/refill-london/</vt:lpwstr>
      </vt:variant>
      <vt:variant>
        <vt:lpwstr/>
      </vt:variant>
      <vt:variant>
        <vt:i4>3080291</vt:i4>
      </vt:variant>
      <vt:variant>
        <vt:i4>12</vt:i4>
      </vt:variant>
      <vt:variant>
        <vt:i4>0</vt:i4>
      </vt:variant>
      <vt:variant>
        <vt:i4>5</vt:i4>
      </vt:variant>
      <vt:variant>
        <vt:lpwstr>https://www.libraryofthings.co.uk/</vt:lpwstr>
      </vt:variant>
      <vt:variant>
        <vt:lpwstr/>
      </vt:variant>
      <vt:variant>
        <vt:i4>1441812</vt:i4>
      </vt:variant>
      <vt:variant>
        <vt:i4>9</vt:i4>
      </vt:variant>
      <vt:variant>
        <vt:i4>0</vt:i4>
      </vt:variant>
      <vt:variant>
        <vt:i4>5</vt:i4>
      </vt:variant>
      <vt:variant>
        <vt:lpwstr>https://www.merton.gov.uk/rubbish-and-recycling/clothes-textiles-electricals</vt:lpwstr>
      </vt:variant>
      <vt:variant>
        <vt:lpwstr/>
      </vt:variant>
      <vt:variant>
        <vt:i4>6553698</vt:i4>
      </vt:variant>
      <vt:variant>
        <vt:i4>6</vt:i4>
      </vt:variant>
      <vt:variant>
        <vt:i4>0</vt:i4>
      </vt:variant>
      <vt:variant>
        <vt:i4>5</vt:i4>
      </vt:variant>
      <vt:variant>
        <vt:lpwstr>http://www.tfl.gov.uk/modes/driving/ultra-low-emission-zone</vt:lpwstr>
      </vt:variant>
      <vt:variant>
        <vt:lpwstr/>
      </vt:variant>
      <vt:variant>
        <vt:i4>2490428</vt:i4>
      </vt:variant>
      <vt:variant>
        <vt:i4>3</vt:i4>
      </vt:variant>
      <vt:variant>
        <vt:i4>0</vt:i4>
      </vt:variant>
      <vt:variant>
        <vt:i4>5</vt:i4>
      </vt:variant>
      <vt:variant>
        <vt:lpwstr>https://tfl.gov.uk/modes/driving/low-emission-zone</vt:lpwstr>
      </vt:variant>
      <vt:variant>
        <vt:lpwstr/>
      </vt:variant>
      <vt:variant>
        <vt:i4>458825</vt:i4>
      </vt:variant>
      <vt:variant>
        <vt:i4>0</vt:i4>
      </vt:variant>
      <vt:variant>
        <vt:i4>0</vt:i4>
      </vt:variant>
      <vt:variant>
        <vt:i4>5</vt:i4>
      </vt:variant>
      <vt:variant>
        <vt:lpwstr>https://wrap.org.uk/sites/default/files/2021-03/WRAP-Household-food-waste-restated-data-2007-2015.pdf</vt:lpwstr>
      </vt:variant>
      <vt:variant>
        <vt:lpwstr/>
      </vt:variant>
      <vt:variant>
        <vt:i4>8061029</vt:i4>
      </vt:variant>
      <vt:variant>
        <vt:i4>0</vt:i4>
      </vt:variant>
      <vt:variant>
        <vt:i4>0</vt:i4>
      </vt:variant>
      <vt:variant>
        <vt:i4>5</vt:i4>
      </vt:variant>
      <vt:variant>
        <vt:lpwstr>https://lewisham.gov.uk/articles/news/new-small-electrical-banks-installed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51</cp:revision>
  <cp:lastPrinted>2022-01-29T07:49:00Z</cp:lastPrinted>
  <dcterms:created xsi:type="dcterms:W3CDTF">2025-10-29T11:08:00Z</dcterms:created>
  <dcterms:modified xsi:type="dcterms:W3CDTF">2025-10-30T11:55:00Z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MSIP_Label_a4ce78b5-e67d-4988-b984-f3ad3a177f33_Enabled">
    <vt:lpwstr>true</vt:lpwstr>
  </property>
  <property fmtid="{D5CDD505-2E9C-101B-9397-08002B2CF9AE}" pid="16" name="MSIP_Label_a4ce78b5-e67d-4988-b984-f3ad3a177f33_SetDate">
    <vt:lpwstr>2025-07-28T14:41:17Z</vt:lpwstr>
  </property>
  <property fmtid="{D5CDD505-2E9C-101B-9397-08002B2CF9AE}" pid="17" name="MSIP_Label_a4ce78b5-e67d-4988-b984-f3ad3a177f33_Method">
    <vt:lpwstr>Standard</vt:lpwstr>
  </property>
  <property fmtid="{D5CDD505-2E9C-101B-9397-08002B2CF9AE}" pid="18" name="MSIP_Label_a4ce78b5-e67d-4988-b984-f3ad3a177f33_Name">
    <vt:lpwstr>OFFICIAL</vt:lpwstr>
  </property>
  <property fmtid="{D5CDD505-2E9C-101B-9397-08002B2CF9AE}" pid="19" name="MSIP_Label_a4ce78b5-e67d-4988-b984-f3ad3a177f33_SiteId">
    <vt:lpwstr>b0ee2432-273c-49ed-8722-1c7f3f9f7bb6</vt:lpwstr>
  </property>
  <property fmtid="{D5CDD505-2E9C-101B-9397-08002B2CF9AE}" pid="20" name="MSIP_Label_a4ce78b5-e67d-4988-b984-f3ad3a177f33_ActionId">
    <vt:lpwstr>8f10c016-a0e2-47cc-a084-dfd23aaab082</vt:lpwstr>
  </property>
  <property fmtid="{D5CDD505-2E9C-101B-9397-08002B2CF9AE}" pid="21" name="MSIP_Label_a4ce78b5-e67d-4988-b984-f3ad3a177f33_ContentBits">
    <vt:lpwstr>0</vt:lpwstr>
  </property>
  <property fmtid="{D5CDD505-2E9C-101B-9397-08002B2CF9AE}" pid="22" name="MSIP_Label_a4ce78b5-e67d-4988-b984-f3ad3a177f33_Tag">
    <vt:lpwstr>10, 3, 0, 1</vt:lpwstr>
  </property>
  <property fmtid="{D5CDD505-2E9C-101B-9397-08002B2CF9AE}" pid="23" name="docLang">
    <vt:lpwstr>en</vt:lpwstr>
  </property>
  <property fmtid="{D5CDD505-2E9C-101B-9397-08002B2CF9AE}" pid="24" name="_dlc_DocIdItemGuid">
    <vt:lpwstr>c942bb0a-f360-4b40-a23c-ac275b8a126b</vt:lpwstr>
  </property>
  <property fmtid="{D5CDD505-2E9C-101B-9397-08002B2CF9AE}" pid="25" name="TaxCatchAll">
    <vt:lpwstr/>
  </property>
</Properties>
</file>