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40C78" w14:textId="1055E07A" w:rsidR="001B233E" w:rsidRDefault="001B233E" w:rsidP="00410946">
      <w:pPr>
        <w:pStyle w:val="ListParagraph"/>
        <w:numPr>
          <w:ilvl w:val="0"/>
          <w:numId w:val="25"/>
        </w:numPr>
        <w:jc w:val="both"/>
        <w:textAlignment w:val="baseline"/>
      </w:pPr>
      <w:r w:rsidRPr="00410946">
        <w:rPr>
          <w:rFonts w:ascii="Arial" w:hAnsi="Arial" w:cs="Arial"/>
          <w:b/>
          <w:bCs/>
          <w:sz w:val="28"/>
          <w:szCs w:val="28"/>
        </w:rPr>
        <w:t>RRP Dashboard update</w:t>
      </w:r>
      <w:r w:rsidR="00410946" w:rsidRPr="00410946">
        <w:rPr>
          <w:rFonts w:ascii="Arial" w:hAnsi="Arial" w:cs="Arial"/>
          <w:b/>
          <w:bCs/>
          <w:sz w:val="28"/>
          <w:szCs w:val="28"/>
        </w:rPr>
        <w:t>:</w:t>
      </w:r>
    </w:p>
    <w:p w14:paraId="1CC66C89" w14:textId="77777777" w:rsidR="006A4065" w:rsidRPr="005F0CBE" w:rsidRDefault="006A4065">
      <w:pPr>
        <w:rPr>
          <w:rFonts w:ascii="Arial" w:hAnsi="Arial" w:cs="Arial"/>
          <w:b/>
          <w:bCs/>
          <w:sz w:val="8"/>
          <w:szCs w:val="8"/>
        </w:rPr>
      </w:pPr>
    </w:p>
    <w:tbl>
      <w:tblPr>
        <w:tblW w:w="21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3"/>
        <w:gridCol w:w="1726"/>
        <w:gridCol w:w="1586"/>
        <w:gridCol w:w="1620"/>
        <w:gridCol w:w="1580"/>
        <w:gridCol w:w="1427"/>
        <w:gridCol w:w="1924"/>
        <w:gridCol w:w="4789"/>
      </w:tblGrid>
      <w:tr w:rsidR="00495F9C" w:rsidRPr="005C257E" w14:paraId="7CF03024" w14:textId="77777777" w:rsidTr="00076A58">
        <w:trPr>
          <w:trHeight w:val="300"/>
          <w:tblHeader/>
          <w:jc w:val="center"/>
        </w:trPr>
        <w:tc>
          <w:tcPr>
            <w:tcW w:w="6753" w:type="dxa"/>
            <w:shd w:val="clear" w:color="auto" w:fill="DEEAF6" w:themeFill="accent5" w:themeFillTint="33"/>
            <w:noWrap/>
            <w:vAlign w:val="center"/>
            <w:hideMark/>
          </w:tcPr>
          <w:p w14:paraId="418A95E5" w14:textId="77777777" w:rsidR="00495F9C" w:rsidRPr="007E5318" w:rsidRDefault="00495F9C" w:rsidP="006A60C9">
            <w:pPr>
              <w:rPr>
                <w:rFonts w:ascii="Arial" w:hAnsi="Arial" w:cs="Arial"/>
                <w:b/>
                <w:bCs/>
                <w:i/>
                <w:iCs/>
                <w:color w:val="000000"/>
                <w:sz w:val="22"/>
                <w:szCs w:val="22"/>
              </w:rPr>
            </w:pPr>
            <w:r w:rsidRPr="007E5318">
              <w:rPr>
                <w:rFonts w:ascii="Arial" w:hAnsi="Arial" w:cs="Arial"/>
                <w:b/>
                <w:bCs/>
                <w:i/>
                <w:iCs/>
                <w:color w:val="000000"/>
                <w:sz w:val="22"/>
                <w:szCs w:val="22"/>
              </w:rPr>
              <w:t xml:space="preserve">Performance Targets </w:t>
            </w:r>
          </w:p>
        </w:tc>
        <w:tc>
          <w:tcPr>
            <w:tcW w:w="1726" w:type="dxa"/>
            <w:shd w:val="clear" w:color="auto" w:fill="DEEAF6" w:themeFill="accent5" w:themeFillTint="33"/>
          </w:tcPr>
          <w:p w14:paraId="7CA5571E" w14:textId="0B699FEF" w:rsidR="00495F9C" w:rsidRPr="007E5318" w:rsidRDefault="00495F9C" w:rsidP="00BA7874">
            <w:pPr>
              <w:rPr>
                <w:rFonts w:ascii="Arial" w:hAnsi="Arial" w:cs="Arial"/>
                <w:b/>
                <w:bCs/>
                <w:color w:val="000000"/>
                <w:sz w:val="22"/>
                <w:szCs w:val="22"/>
              </w:rPr>
            </w:pPr>
            <w:r w:rsidRPr="007E5318">
              <w:rPr>
                <w:rFonts w:ascii="Arial" w:hAnsi="Arial" w:cs="Arial"/>
                <w:b/>
                <w:bCs/>
                <w:color w:val="000000"/>
                <w:sz w:val="22"/>
                <w:szCs w:val="22"/>
              </w:rPr>
              <w:t>Baseline Performance 20</w:t>
            </w:r>
            <w:r>
              <w:rPr>
                <w:rFonts w:ascii="Arial" w:hAnsi="Arial" w:cs="Arial"/>
                <w:b/>
                <w:bCs/>
                <w:color w:val="000000"/>
                <w:sz w:val="22"/>
                <w:szCs w:val="22"/>
              </w:rPr>
              <w:t>21</w:t>
            </w:r>
            <w:r w:rsidRPr="007E5318">
              <w:rPr>
                <w:rFonts w:ascii="Arial" w:hAnsi="Arial" w:cs="Arial"/>
                <w:b/>
                <w:bCs/>
                <w:color w:val="000000"/>
                <w:sz w:val="22"/>
                <w:szCs w:val="22"/>
              </w:rPr>
              <w:t>/2</w:t>
            </w:r>
            <w:r>
              <w:rPr>
                <w:rFonts w:ascii="Arial" w:hAnsi="Arial" w:cs="Arial"/>
                <w:b/>
                <w:bCs/>
                <w:color w:val="000000"/>
                <w:sz w:val="22"/>
                <w:szCs w:val="22"/>
              </w:rPr>
              <w:t>2</w:t>
            </w:r>
            <w:r w:rsidRPr="007E5318">
              <w:rPr>
                <w:rStyle w:val="FootnoteReference"/>
                <w:rFonts w:ascii="Arial" w:hAnsi="Arial" w:cs="Arial"/>
                <w:b/>
                <w:bCs/>
                <w:color w:val="000000"/>
                <w:sz w:val="22"/>
                <w:szCs w:val="22"/>
              </w:rPr>
              <w:footnoteReference w:id="2"/>
            </w:r>
          </w:p>
        </w:tc>
        <w:tc>
          <w:tcPr>
            <w:tcW w:w="1586" w:type="dxa"/>
            <w:shd w:val="clear" w:color="auto" w:fill="DEEAF6" w:themeFill="accent5" w:themeFillTint="33"/>
          </w:tcPr>
          <w:p w14:paraId="6E0C18E6" w14:textId="77777777" w:rsidR="00495F9C" w:rsidRPr="007E5318" w:rsidRDefault="00495F9C" w:rsidP="00BA7874">
            <w:pPr>
              <w:rPr>
                <w:rFonts w:ascii="Arial" w:hAnsi="Arial" w:cs="Arial"/>
                <w:b/>
                <w:bCs/>
                <w:color w:val="000000"/>
                <w:sz w:val="22"/>
                <w:szCs w:val="22"/>
              </w:rPr>
            </w:pPr>
            <w:r w:rsidRPr="007E5318">
              <w:rPr>
                <w:rFonts w:ascii="Arial" w:hAnsi="Arial" w:cs="Arial"/>
                <w:b/>
                <w:bCs/>
                <w:color w:val="000000"/>
                <w:sz w:val="22"/>
                <w:szCs w:val="22"/>
              </w:rPr>
              <w:t>Performance Target 2024/25</w:t>
            </w:r>
            <w:r w:rsidRPr="007E5318">
              <w:rPr>
                <w:rFonts w:ascii="Arial" w:hAnsi="Arial" w:cs="Arial"/>
                <w:b/>
                <w:bCs/>
                <w:color w:val="000000"/>
                <w:sz w:val="22"/>
                <w:szCs w:val="22"/>
                <w:vertAlign w:val="superscript"/>
              </w:rPr>
              <w:t>1</w:t>
            </w:r>
          </w:p>
        </w:tc>
        <w:tc>
          <w:tcPr>
            <w:tcW w:w="1620" w:type="dxa"/>
            <w:shd w:val="clear" w:color="auto" w:fill="DEEAF6" w:themeFill="accent5" w:themeFillTint="33"/>
          </w:tcPr>
          <w:p w14:paraId="005F69BE" w14:textId="44A2D954" w:rsidR="00495F9C" w:rsidRDefault="00495F9C" w:rsidP="00BA7874">
            <w:pPr>
              <w:rPr>
                <w:rFonts w:ascii="Arial" w:hAnsi="Arial" w:cs="Arial"/>
                <w:b/>
                <w:bCs/>
                <w:color w:val="000000"/>
                <w:sz w:val="22"/>
                <w:szCs w:val="22"/>
              </w:rPr>
            </w:pPr>
            <w:r>
              <w:rPr>
                <w:rFonts w:ascii="Arial" w:hAnsi="Arial" w:cs="Arial"/>
                <w:b/>
                <w:bCs/>
                <w:color w:val="000000"/>
                <w:sz w:val="22"/>
                <w:szCs w:val="22"/>
              </w:rPr>
              <w:t>Actual performance 2023/24</w:t>
            </w:r>
          </w:p>
        </w:tc>
        <w:tc>
          <w:tcPr>
            <w:tcW w:w="3007" w:type="dxa"/>
            <w:gridSpan w:val="2"/>
            <w:shd w:val="clear" w:color="auto" w:fill="DEEAF6" w:themeFill="accent5" w:themeFillTint="33"/>
          </w:tcPr>
          <w:p w14:paraId="65C0549F" w14:textId="77777777" w:rsidR="00495F9C" w:rsidRPr="007E5318" w:rsidRDefault="00495F9C" w:rsidP="00BA7874">
            <w:pPr>
              <w:rPr>
                <w:rFonts w:ascii="Arial" w:hAnsi="Arial" w:cs="Arial"/>
                <w:b/>
                <w:bCs/>
                <w:color w:val="000000"/>
                <w:sz w:val="22"/>
                <w:szCs w:val="22"/>
              </w:rPr>
            </w:pPr>
            <w:r w:rsidRPr="007E5318">
              <w:rPr>
                <w:rFonts w:ascii="Arial" w:hAnsi="Arial" w:cs="Arial"/>
                <w:b/>
                <w:bCs/>
                <w:color w:val="000000"/>
                <w:sz w:val="22"/>
                <w:szCs w:val="22"/>
              </w:rPr>
              <w:t>Metric Guidance / Data source</w:t>
            </w:r>
          </w:p>
        </w:tc>
        <w:tc>
          <w:tcPr>
            <w:tcW w:w="6713" w:type="dxa"/>
            <w:gridSpan w:val="2"/>
            <w:shd w:val="clear" w:color="auto" w:fill="DEEAF6" w:themeFill="accent5" w:themeFillTint="33"/>
          </w:tcPr>
          <w:p w14:paraId="1E7B581E" w14:textId="77777777" w:rsidR="00495F9C" w:rsidRPr="007E5318" w:rsidRDefault="00495F9C" w:rsidP="00BA7874">
            <w:pPr>
              <w:rPr>
                <w:rFonts w:ascii="Arial" w:hAnsi="Arial" w:cs="Arial"/>
                <w:b/>
                <w:bCs/>
                <w:color w:val="000000"/>
                <w:sz w:val="22"/>
                <w:szCs w:val="22"/>
              </w:rPr>
            </w:pPr>
            <w:r w:rsidRPr="007E5318">
              <w:rPr>
                <w:rFonts w:ascii="Arial" w:hAnsi="Arial" w:cs="Arial"/>
                <w:b/>
                <w:bCs/>
                <w:color w:val="000000"/>
                <w:sz w:val="22"/>
                <w:szCs w:val="22"/>
              </w:rPr>
              <w:t>Target Guidance</w:t>
            </w:r>
          </w:p>
        </w:tc>
      </w:tr>
      <w:tr w:rsidR="00495F9C" w:rsidRPr="005C257E" w14:paraId="27F09522" w14:textId="77777777" w:rsidTr="00076A58">
        <w:trPr>
          <w:trHeight w:val="300"/>
          <w:jc w:val="center"/>
        </w:trPr>
        <w:tc>
          <w:tcPr>
            <w:tcW w:w="6753" w:type="dxa"/>
            <w:shd w:val="clear" w:color="auto" w:fill="92D050"/>
            <w:noWrap/>
            <w:vAlign w:val="center"/>
            <w:hideMark/>
          </w:tcPr>
          <w:p w14:paraId="3CD1DD5C" w14:textId="77777777" w:rsidR="00495F9C" w:rsidRPr="002E5563" w:rsidRDefault="00495F9C" w:rsidP="00B316E5">
            <w:pPr>
              <w:rPr>
                <w:rFonts w:ascii="Arial" w:hAnsi="Arial" w:cs="Arial"/>
                <w:color w:val="auto"/>
                <w:sz w:val="20"/>
                <w:szCs w:val="20"/>
              </w:rPr>
            </w:pPr>
            <w:r w:rsidRPr="002E5563">
              <w:rPr>
                <w:rFonts w:ascii="Arial" w:hAnsi="Arial" w:cs="Arial"/>
                <w:color w:val="auto"/>
                <w:sz w:val="20"/>
                <w:szCs w:val="20"/>
              </w:rPr>
              <w:t>Total annual household waste per head (kgs/head)</w:t>
            </w:r>
          </w:p>
          <w:p w14:paraId="2A1AB861" w14:textId="7EA5E1BC" w:rsidR="00495F9C" w:rsidRPr="002E5563" w:rsidRDefault="00495F9C" w:rsidP="00B316E5">
            <w:pPr>
              <w:rPr>
                <w:rFonts w:ascii="Arial" w:hAnsi="Arial" w:cs="Arial"/>
                <w:color w:val="auto"/>
                <w:sz w:val="20"/>
                <w:szCs w:val="20"/>
              </w:rPr>
            </w:pPr>
            <w:r w:rsidRPr="002E5563">
              <w:rPr>
                <w:rFonts w:ascii="Arial" w:hAnsi="Arial" w:cs="Arial"/>
                <w:color w:val="auto"/>
                <w:sz w:val="20"/>
                <w:szCs w:val="20"/>
              </w:rPr>
              <w:t xml:space="preserve"> </w:t>
            </w:r>
          </w:p>
        </w:tc>
        <w:tc>
          <w:tcPr>
            <w:tcW w:w="1726" w:type="dxa"/>
            <w:shd w:val="clear" w:color="auto" w:fill="E2EFD9" w:themeFill="accent6" w:themeFillTint="33"/>
            <w:vAlign w:val="center"/>
          </w:tcPr>
          <w:p w14:paraId="5E201FE0" w14:textId="11B144FC" w:rsidR="00495F9C" w:rsidRPr="002C3514" w:rsidRDefault="00495F9C" w:rsidP="00B316E5">
            <w:pPr>
              <w:rPr>
                <w:rFonts w:ascii="Arial" w:hAnsi="Arial" w:cs="Arial"/>
                <w:color w:val="000000"/>
                <w:sz w:val="20"/>
                <w:szCs w:val="20"/>
              </w:rPr>
            </w:pPr>
            <w:r>
              <w:rPr>
                <w:rFonts w:ascii="Arial" w:hAnsi="Arial" w:cs="Arial"/>
                <w:color w:val="000000"/>
                <w:sz w:val="20"/>
                <w:szCs w:val="20"/>
              </w:rPr>
              <w:t>300.99</w:t>
            </w:r>
          </w:p>
        </w:tc>
        <w:tc>
          <w:tcPr>
            <w:tcW w:w="1586" w:type="dxa"/>
            <w:shd w:val="clear" w:color="auto" w:fill="E2EFD9" w:themeFill="accent6" w:themeFillTint="33"/>
            <w:noWrap/>
            <w:vAlign w:val="center"/>
            <w:hideMark/>
          </w:tcPr>
          <w:p w14:paraId="1173CEE3" w14:textId="66F3AD84" w:rsidR="00495F9C" w:rsidRPr="002C3514" w:rsidRDefault="00495F9C" w:rsidP="00B316E5">
            <w:pPr>
              <w:rPr>
                <w:rFonts w:ascii="Arial" w:hAnsi="Arial" w:cs="Arial"/>
                <w:color w:val="000000"/>
                <w:sz w:val="20"/>
                <w:szCs w:val="20"/>
              </w:rPr>
            </w:pPr>
            <w:r>
              <w:rPr>
                <w:rFonts w:ascii="Arial" w:hAnsi="Arial" w:cs="Arial"/>
                <w:color w:val="000000"/>
                <w:sz w:val="20"/>
                <w:szCs w:val="20"/>
              </w:rPr>
              <w:t>294.99</w:t>
            </w:r>
          </w:p>
        </w:tc>
        <w:tc>
          <w:tcPr>
            <w:tcW w:w="1620" w:type="dxa"/>
            <w:shd w:val="clear" w:color="auto" w:fill="E2EFD9" w:themeFill="accent6" w:themeFillTint="33"/>
            <w:vAlign w:val="center"/>
          </w:tcPr>
          <w:p w14:paraId="232D9C2C" w14:textId="7C8C3933" w:rsidR="00495F9C" w:rsidRPr="002C3514" w:rsidRDefault="00495F9C" w:rsidP="00B316E5">
            <w:pPr>
              <w:rPr>
                <w:rFonts w:ascii="Arial" w:hAnsi="Arial" w:cs="Arial"/>
                <w:color w:val="000000"/>
                <w:sz w:val="20"/>
                <w:szCs w:val="20"/>
              </w:rPr>
            </w:pPr>
            <w:r>
              <w:rPr>
                <w:rFonts w:ascii="Arial" w:hAnsi="Arial" w:cs="Arial"/>
                <w:color w:val="000000"/>
                <w:sz w:val="20"/>
                <w:szCs w:val="20"/>
              </w:rPr>
              <w:t>311</w:t>
            </w:r>
          </w:p>
        </w:tc>
        <w:tc>
          <w:tcPr>
            <w:tcW w:w="3007" w:type="dxa"/>
            <w:gridSpan w:val="2"/>
            <w:shd w:val="clear" w:color="auto" w:fill="E2EFD9" w:themeFill="accent6" w:themeFillTint="33"/>
          </w:tcPr>
          <w:p w14:paraId="56D83314" w14:textId="77777777" w:rsidR="00495F9C" w:rsidRPr="002944C9" w:rsidRDefault="00495F9C" w:rsidP="00B316E5">
            <w:pPr>
              <w:rPr>
                <w:rFonts w:ascii="Arial" w:hAnsi="Arial" w:cs="Arial"/>
                <w:color w:val="000000"/>
                <w:sz w:val="16"/>
                <w:szCs w:val="16"/>
              </w:rPr>
            </w:pPr>
            <w:r w:rsidRPr="002944C9">
              <w:rPr>
                <w:rFonts w:ascii="Arial" w:hAnsi="Arial" w:cs="Arial"/>
                <w:color w:val="000000"/>
                <w:sz w:val="16"/>
                <w:szCs w:val="16"/>
              </w:rPr>
              <w:t>Defra stats (Ex BVPI84a)</w:t>
            </w:r>
          </w:p>
        </w:tc>
        <w:tc>
          <w:tcPr>
            <w:tcW w:w="6713" w:type="dxa"/>
            <w:gridSpan w:val="2"/>
            <w:shd w:val="clear" w:color="auto" w:fill="E2EFD9" w:themeFill="accent6" w:themeFillTint="33"/>
          </w:tcPr>
          <w:p w14:paraId="3F2C777C" w14:textId="77777777" w:rsidR="00495F9C" w:rsidRPr="00410946" w:rsidRDefault="00495F9C" w:rsidP="00B316E5">
            <w:pPr>
              <w:rPr>
                <w:rFonts w:ascii="Arial" w:hAnsi="Arial" w:cs="Arial"/>
                <w:color w:val="000000"/>
                <w:sz w:val="16"/>
                <w:szCs w:val="16"/>
              </w:rPr>
            </w:pPr>
            <w:r w:rsidRPr="00410946">
              <w:rPr>
                <w:rFonts w:ascii="Arial" w:hAnsi="Arial" w:cs="Arial"/>
                <w:color w:val="000000" w:themeColor="text1"/>
                <w:sz w:val="16"/>
                <w:szCs w:val="16"/>
              </w:rPr>
              <w:t xml:space="preserve">Borough sets own targets, informed by </w:t>
            </w:r>
            <w:proofErr w:type="spellStart"/>
            <w:r w:rsidRPr="00410946">
              <w:rPr>
                <w:rFonts w:ascii="Arial" w:hAnsi="Arial" w:cs="Arial"/>
                <w:color w:val="000000" w:themeColor="text1"/>
                <w:sz w:val="16"/>
                <w:szCs w:val="16"/>
              </w:rPr>
              <w:t>ReLondon</w:t>
            </w:r>
            <w:proofErr w:type="spellEnd"/>
            <w:r w:rsidRPr="00410946">
              <w:rPr>
                <w:rFonts w:ascii="Arial" w:hAnsi="Arial" w:cs="Arial"/>
                <w:color w:val="000000" w:themeColor="text1"/>
                <w:sz w:val="16"/>
                <w:szCs w:val="16"/>
              </w:rPr>
              <w:t xml:space="preserve"> /WRAP good practice.</w:t>
            </w:r>
          </w:p>
        </w:tc>
      </w:tr>
      <w:tr w:rsidR="00495F9C" w:rsidRPr="005C257E" w14:paraId="68D9E2FB" w14:textId="77777777" w:rsidTr="00076A58">
        <w:trPr>
          <w:trHeight w:val="290"/>
          <w:jc w:val="center"/>
        </w:trPr>
        <w:tc>
          <w:tcPr>
            <w:tcW w:w="6753" w:type="dxa"/>
            <w:shd w:val="clear" w:color="auto" w:fill="92D050"/>
            <w:noWrap/>
            <w:vAlign w:val="center"/>
            <w:hideMark/>
          </w:tcPr>
          <w:p w14:paraId="7DFC3FF4" w14:textId="77777777" w:rsidR="00495F9C" w:rsidRPr="002E5563" w:rsidRDefault="00495F9C" w:rsidP="00B316E5">
            <w:pPr>
              <w:rPr>
                <w:rFonts w:ascii="Arial" w:hAnsi="Arial" w:cs="Arial"/>
                <w:color w:val="auto"/>
                <w:sz w:val="20"/>
                <w:szCs w:val="20"/>
              </w:rPr>
            </w:pPr>
            <w:r w:rsidRPr="002E5563">
              <w:rPr>
                <w:rFonts w:ascii="Arial" w:hAnsi="Arial" w:cs="Arial"/>
                <w:color w:val="auto"/>
                <w:sz w:val="20"/>
                <w:szCs w:val="20"/>
              </w:rPr>
              <w:t>Total annual household residual waste collected per household (kgs/household)</w:t>
            </w:r>
          </w:p>
          <w:p w14:paraId="5395FEF6" w14:textId="77777777" w:rsidR="00495F9C" w:rsidRPr="002E5563" w:rsidRDefault="00495F9C" w:rsidP="00B316E5">
            <w:pPr>
              <w:rPr>
                <w:rFonts w:ascii="Arial" w:hAnsi="Arial" w:cs="Arial"/>
                <w:color w:val="auto"/>
                <w:sz w:val="20"/>
                <w:szCs w:val="20"/>
              </w:rPr>
            </w:pPr>
          </w:p>
        </w:tc>
        <w:tc>
          <w:tcPr>
            <w:tcW w:w="1726" w:type="dxa"/>
            <w:shd w:val="clear" w:color="auto" w:fill="E2EFD9" w:themeFill="accent6" w:themeFillTint="33"/>
            <w:vAlign w:val="center"/>
          </w:tcPr>
          <w:p w14:paraId="3C62F364" w14:textId="7B3E2207" w:rsidR="00495F9C" w:rsidRPr="002C3514" w:rsidRDefault="00495F9C" w:rsidP="00B316E5">
            <w:pPr>
              <w:rPr>
                <w:rFonts w:ascii="Arial" w:hAnsi="Arial" w:cs="Arial"/>
                <w:color w:val="000000"/>
                <w:sz w:val="20"/>
                <w:szCs w:val="20"/>
              </w:rPr>
            </w:pPr>
            <w:r>
              <w:rPr>
                <w:rFonts w:ascii="Arial" w:hAnsi="Arial" w:cs="Arial"/>
                <w:color w:val="000000"/>
                <w:sz w:val="20"/>
                <w:szCs w:val="20"/>
              </w:rPr>
              <w:t>406.6</w:t>
            </w:r>
          </w:p>
        </w:tc>
        <w:tc>
          <w:tcPr>
            <w:tcW w:w="1586" w:type="dxa"/>
            <w:shd w:val="clear" w:color="auto" w:fill="E2EFD9" w:themeFill="accent6" w:themeFillTint="33"/>
            <w:vAlign w:val="center"/>
            <w:hideMark/>
          </w:tcPr>
          <w:p w14:paraId="3B201CDE" w14:textId="20C8E373" w:rsidR="00495F9C" w:rsidRPr="002C3514" w:rsidRDefault="00495F9C" w:rsidP="00B316E5">
            <w:pPr>
              <w:rPr>
                <w:rFonts w:ascii="Arial" w:hAnsi="Arial" w:cs="Arial"/>
                <w:color w:val="000000"/>
                <w:sz w:val="20"/>
                <w:szCs w:val="20"/>
              </w:rPr>
            </w:pPr>
            <w:r>
              <w:rPr>
                <w:rFonts w:ascii="Arial" w:hAnsi="Arial" w:cs="Arial"/>
                <w:color w:val="000000"/>
                <w:sz w:val="20"/>
                <w:szCs w:val="20"/>
              </w:rPr>
              <w:t>396.6</w:t>
            </w:r>
          </w:p>
        </w:tc>
        <w:tc>
          <w:tcPr>
            <w:tcW w:w="1620" w:type="dxa"/>
            <w:shd w:val="clear" w:color="auto" w:fill="E2EFD9" w:themeFill="accent6" w:themeFillTint="33"/>
            <w:vAlign w:val="center"/>
          </w:tcPr>
          <w:p w14:paraId="0F81DC90" w14:textId="370EC061" w:rsidR="00495F9C" w:rsidRPr="002C3514" w:rsidRDefault="00495F9C" w:rsidP="008F484C">
            <w:pPr>
              <w:rPr>
                <w:rFonts w:ascii="Arial" w:hAnsi="Arial" w:cs="Arial"/>
                <w:color w:val="000000"/>
                <w:sz w:val="20"/>
                <w:szCs w:val="20"/>
              </w:rPr>
            </w:pPr>
            <w:r>
              <w:rPr>
                <w:rFonts w:ascii="Arial" w:hAnsi="Arial" w:cs="Arial"/>
                <w:color w:val="000000"/>
                <w:sz w:val="20"/>
                <w:szCs w:val="20"/>
              </w:rPr>
              <w:t>399.4</w:t>
            </w:r>
          </w:p>
        </w:tc>
        <w:tc>
          <w:tcPr>
            <w:tcW w:w="3007" w:type="dxa"/>
            <w:gridSpan w:val="2"/>
            <w:shd w:val="clear" w:color="auto" w:fill="E2EFD9" w:themeFill="accent6" w:themeFillTint="33"/>
          </w:tcPr>
          <w:p w14:paraId="4C237E30" w14:textId="77777777" w:rsidR="00495F9C" w:rsidRPr="002944C9" w:rsidRDefault="00495F9C" w:rsidP="00B316E5">
            <w:pPr>
              <w:rPr>
                <w:rFonts w:ascii="Arial" w:hAnsi="Arial" w:cs="Arial"/>
                <w:color w:val="000000"/>
                <w:sz w:val="16"/>
                <w:szCs w:val="16"/>
              </w:rPr>
            </w:pPr>
            <w:r w:rsidRPr="002944C9">
              <w:rPr>
                <w:rFonts w:ascii="Arial" w:hAnsi="Arial" w:cs="Arial"/>
                <w:color w:val="000000"/>
                <w:sz w:val="16"/>
                <w:szCs w:val="16"/>
              </w:rPr>
              <w:t>Defra stats (Ex NI191)</w:t>
            </w:r>
          </w:p>
        </w:tc>
        <w:tc>
          <w:tcPr>
            <w:tcW w:w="6713" w:type="dxa"/>
            <w:gridSpan w:val="2"/>
            <w:shd w:val="clear" w:color="auto" w:fill="E2EFD9" w:themeFill="accent6" w:themeFillTint="33"/>
          </w:tcPr>
          <w:p w14:paraId="08ACD0FB" w14:textId="77777777" w:rsidR="00495F9C" w:rsidRPr="00410946" w:rsidRDefault="00495F9C" w:rsidP="00B316E5">
            <w:pPr>
              <w:rPr>
                <w:rFonts w:ascii="Arial" w:hAnsi="Arial" w:cs="Arial"/>
                <w:color w:val="000000"/>
                <w:sz w:val="16"/>
                <w:szCs w:val="16"/>
              </w:rPr>
            </w:pPr>
            <w:r w:rsidRPr="00410946">
              <w:rPr>
                <w:rFonts w:ascii="Arial" w:hAnsi="Arial" w:cs="Arial"/>
                <w:color w:val="000000"/>
                <w:sz w:val="16"/>
                <w:szCs w:val="16"/>
              </w:rPr>
              <w:t xml:space="preserve">Borough sets own targets, informed by </w:t>
            </w:r>
            <w:proofErr w:type="spellStart"/>
            <w:r w:rsidRPr="00410946">
              <w:rPr>
                <w:rFonts w:ascii="Arial" w:hAnsi="Arial" w:cs="Arial"/>
                <w:color w:val="000000"/>
                <w:sz w:val="16"/>
                <w:szCs w:val="16"/>
              </w:rPr>
              <w:t>ReLondon</w:t>
            </w:r>
            <w:proofErr w:type="spellEnd"/>
            <w:r w:rsidRPr="00410946">
              <w:rPr>
                <w:rFonts w:ascii="Arial" w:hAnsi="Arial" w:cs="Arial"/>
                <w:color w:val="000000"/>
                <w:sz w:val="16"/>
                <w:szCs w:val="16"/>
              </w:rPr>
              <w:t>/WRAP good practice.</w:t>
            </w:r>
          </w:p>
        </w:tc>
      </w:tr>
      <w:tr w:rsidR="00495F9C" w:rsidRPr="005C257E" w14:paraId="5A23C13C" w14:textId="77777777" w:rsidTr="00076A58">
        <w:trPr>
          <w:trHeight w:val="290"/>
          <w:jc w:val="center"/>
        </w:trPr>
        <w:tc>
          <w:tcPr>
            <w:tcW w:w="6753" w:type="dxa"/>
            <w:shd w:val="clear" w:color="auto" w:fill="92D050"/>
            <w:noWrap/>
            <w:vAlign w:val="center"/>
            <w:hideMark/>
          </w:tcPr>
          <w:p w14:paraId="09E5A110" w14:textId="77777777" w:rsidR="00495F9C" w:rsidRPr="002E5563" w:rsidRDefault="00495F9C" w:rsidP="00B316E5">
            <w:pPr>
              <w:rPr>
                <w:rFonts w:ascii="Arial" w:hAnsi="Arial" w:cs="Arial"/>
                <w:color w:val="auto"/>
                <w:sz w:val="20"/>
                <w:szCs w:val="20"/>
              </w:rPr>
            </w:pPr>
            <w:r w:rsidRPr="002E5563">
              <w:rPr>
                <w:rFonts w:ascii="Arial" w:hAnsi="Arial" w:cs="Arial"/>
                <w:color w:val="auto"/>
                <w:sz w:val="20"/>
                <w:szCs w:val="20"/>
              </w:rPr>
              <w:t>Total annual household avoidable (edible) food waste (kgs/head)</w:t>
            </w:r>
          </w:p>
          <w:p w14:paraId="4960892D" w14:textId="77777777" w:rsidR="00495F9C" w:rsidRPr="002E5563" w:rsidRDefault="00495F9C" w:rsidP="00B316E5">
            <w:pPr>
              <w:rPr>
                <w:rFonts w:ascii="Arial" w:hAnsi="Arial" w:cs="Arial"/>
                <w:color w:val="auto"/>
                <w:sz w:val="20"/>
                <w:szCs w:val="20"/>
              </w:rPr>
            </w:pPr>
          </w:p>
          <w:p w14:paraId="177B5D31" w14:textId="77777777" w:rsidR="00495F9C" w:rsidRPr="002E5563" w:rsidRDefault="00495F9C" w:rsidP="00B316E5">
            <w:pPr>
              <w:rPr>
                <w:rFonts w:ascii="Arial" w:hAnsi="Arial" w:cs="Arial"/>
                <w:color w:val="auto"/>
                <w:sz w:val="20"/>
                <w:szCs w:val="20"/>
              </w:rPr>
            </w:pPr>
          </w:p>
        </w:tc>
        <w:tc>
          <w:tcPr>
            <w:tcW w:w="1726" w:type="dxa"/>
            <w:shd w:val="clear" w:color="auto" w:fill="E2EFD9" w:themeFill="accent6" w:themeFillTint="33"/>
            <w:vAlign w:val="center"/>
          </w:tcPr>
          <w:p w14:paraId="72B2CC1B" w14:textId="042B3384" w:rsidR="00495F9C" w:rsidRPr="002C3514" w:rsidRDefault="00495F9C" w:rsidP="00B316E5">
            <w:pPr>
              <w:rPr>
                <w:rFonts w:ascii="Arial" w:hAnsi="Arial" w:cs="Arial"/>
                <w:color w:val="000000" w:themeColor="text1"/>
                <w:sz w:val="20"/>
                <w:szCs w:val="20"/>
              </w:rPr>
            </w:pPr>
            <w:r>
              <w:rPr>
                <w:rFonts w:ascii="Arial" w:hAnsi="Arial" w:cs="Arial"/>
                <w:color w:val="000000"/>
                <w:sz w:val="20"/>
                <w:szCs w:val="20"/>
              </w:rPr>
              <w:t>74</w:t>
            </w:r>
          </w:p>
        </w:tc>
        <w:tc>
          <w:tcPr>
            <w:tcW w:w="1586" w:type="dxa"/>
            <w:shd w:val="clear" w:color="auto" w:fill="E2EFD9" w:themeFill="accent6" w:themeFillTint="33"/>
            <w:vAlign w:val="center"/>
          </w:tcPr>
          <w:p w14:paraId="504D2790" w14:textId="536DBE81" w:rsidR="00495F9C" w:rsidRPr="002C3514" w:rsidRDefault="00495F9C" w:rsidP="00B316E5">
            <w:pPr>
              <w:rPr>
                <w:rFonts w:ascii="Arial" w:hAnsi="Arial" w:cs="Arial"/>
                <w:color w:val="000000" w:themeColor="text1"/>
                <w:sz w:val="20"/>
                <w:szCs w:val="20"/>
              </w:rPr>
            </w:pPr>
            <w:r>
              <w:rPr>
                <w:rFonts w:ascii="Arial" w:hAnsi="Arial" w:cs="Arial"/>
                <w:color w:val="000000"/>
                <w:sz w:val="20"/>
                <w:szCs w:val="20"/>
              </w:rPr>
              <w:t>72</w:t>
            </w:r>
          </w:p>
        </w:tc>
        <w:tc>
          <w:tcPr>
            <w:tcW w:w="1620" w:type="dxa"/>
            <w:shd w:val="clear" w:color="auto" w:fill="E2EFD9" w:themeFill="accent6" w:themeFillTint="33"/>
            <w:vAlign w:val="center"/>
          </w:tcPr>
          <w:p w14:paraId="38AEA6D4" w14:textId="5C2449DC" w:rsidR="00495F9C" w:rsidRPr="002C3514" w:rsidRDefault="00495F9C" w:rsidP="00B316E5">
            <w:pPr>
              <w:rPr>
                <w:rFonts w:ascii="Arial" w:hAnsi="Arial" w:cs="Arial"/>
                <w:color w:val="000000" w:themeColor="text1"/>
                <w:sz w:val="20"/>
                <w:szCs w:val="20"/>
              </w:rPr>
            </w:pPr>
            <w:r>
              <w:rPr>
                <w:rFonts w:ascii="Arial" w:hAnsi="Arial" w:cs="Arial"/>
                <w:color w:val="000000" w:themeColor="text1"/>
                <w:sz w:val="20"/>
                <w:szCs w:val="20"/>
              </w:rPr>
              <w:t>N/A</w:t>
            </w:r>
          </w:p>
        </w:tc>
        <w:tc>
          <w:tcPr>
            <w:tcW w:w="3007" w:type="dxa"/>
            <w:gridSpan w:val="2"/>
            <w:shd w:val="clear" w:color="auto" w:fill="E2EFD9" w:themeFill="accent6" w:themeFillTint="33"/>
          </w:tcPr>
          <w:p w14:paraId="7D0691CB" w14:textId="42F244C7" w:rsidR="00495F9C" w:rsidRPr="00BD7526" w:rsidRDefault="00495F9C" w:rsidP="00B316E5">
            <w:pPr>
              <w:rPr>
                <w:rFonts w:ascii="Arial" w:hAnsi="Arial" w:cs="Arial"/>
                <w:color w:val="000000" w:themeColor="text1"/>
                <w:sz w:val="16"/>
                <w:szCs w:val="16"/>
              </w:rPr>
            </w:pPr>
            <w:r w:rsidRPr="00BD7526">
              <w:rPr>
                <w:rFonts w:ascii="Arial" w:hAnsi="Arial" w:cs="Arial"/>
                <w:color w:val="000000" w:themeColor="text1"/>
                <w:sz w:val="16"/>
                <w:szCs w:val="16"/>
              </w:rPr>
              <w:t>Borough to estimate based on own waste composition data. Estimates should be based on</w:t>
            </w:r>
            <w:r w:rsidRPr="00BD7526">
              <w:t xml:space="preserve"> </w:t>
            </w:r>
            <w:r w:rsidRPr="00BD7526">
              <w:rPr>
                <w:rFonts w:ascii="Arial" w:hAnsi="Arial" w:cs="Arial"/>
                <w:color w:val="000000" w:themeColor="text1"/>
                <w:sz w:val="16"/>
                <w:szCs w:val="16"/>
              </w:rPr>
              <w:t>estimated total avoidable food waste produced, i.e. from both residual and food kerbside schemes.</w:t>
            </w:r>
          </w:p>
          <w:p w14:paraId="74D41544" w14:textId="77777777" w:rsidR="00495F9C" w:rsidRPr="007E5318" w:rsidRDefault="00495F9C" w:rsidP="00B316E5">
            <w:pPr>
              <w:rPr>
                <w:rFonts w:ascii="Arial" w:hAnsi="Arial" w:cs="Arial"/>
                <w:color w:val="000000"/>
                <w:sz w:val="16"/>
                <w:szCs w:val="16"/>
                <w:highlight w:val="yellow"/>
              </w:rPr>
            </w:pPr>
          </w:p>
        </w:tc>
        <w:tc>
          <w:tcPr>
            <w:tcW w:w="6713" w:type="dxa"/>
            <w:gridSpan w:val="2"/>
            <w:shd w:val="clear" w:color="auto" w:fill="E2EFD9" w:themeFill="accent6" w:themeFillTint="33"/>
          </w:tcPr>
          <w:p w14:paraId="512F402C" w14:textId="684D5E97" w:rsidR="00495F9C" w:rsidRPr="00DF6CF9" w:rsidRDefault="00495F9C" w:rsidP="00B316E5">
            <w:pPr>
              <w:rPr>
                <w:rFonts w:ascii="Arial" w:hAnsi="Arial" w:cs="Arial"/>
                <w:color w:val="000000" w:themeColor="text1"/>
                <w:sz w:val="16"/>
                <w:szCs w:val="16"/>
              </w:rPr>
            </w:pPr>
            <w:r w:rsidRPr="007A3866">
              <w:rPr>
                <w:rFonts w:ascii="Arial" w:hAnsi="Arial" w:cs="Arial"/>
                <w:color w:val="000000" w:themeColor="text1"/>
                <w:sz w:val="16"/>
                <w:szCs w:val="16"/>
              </w:rPr>
              <w:t xml:space="preserve">A baseline figure of 77kg/capita/year is provided in </w:t>
            </w:r>
            <w:hyperlink r:id="rId11" w:history="1">
              <w:r w:rsidRPr="007A3866">
                <w:rPr>
                  <w:rStyle w:val="Hyperlink"/>
                  <w:rFonts w:ascii="Arial" w:hAnsi="Arial" w:cs="Arial"/>
                  <w:sz w:val="16"/>
                  <w:szCs w:val="16"/>
                </w:rPr>
                <w:t>WRAP guidance.</w:t>
              </w:r>
            </w:hyperlink>
            <w:r w:rsidRPr="007A3866">
              <w:rPr>
                <w:rFonts w:ascii="Arial" w:hAnsi="Arial" w:cs="Arial"/>
                <w:color w:val="000000" w:themeColor="text1"/>
                <w:sz w:val="16"/>
                <w:szCs w:val="16"/>
              </w:rPr>
              <w:t xml:space="preserve"> Following a waste composition analysis published in 2020, WRAP have suggested the following splits for households:</w:t>
            </w:r>
            <w:r>
              <w:rPr>
                <w:rFonts w:ascii="Arial" w:hAnsi="Arial" w:cs="Arial"/>
                <w:color w:val="000000" w:themeColor="text1"/>
                <w:sz w:val="16"/>
                <w:szCs w:val="16"/>
              </w:rPr>
              <w:t xml:space="preserve">  </w:t>
            </w:r>
            <w:r w:rsidRPr="00DF6CF9">
              <w:rPr>
                <w:rFonts w:ascii="Arial" w:hAnsi="Arial" w:cs="Arial"/>
                <w:color w:val="000000" w:themeColor="text1"/>
                <w:sz w:val="16"/>
                <w:szCs w:val="16"/>
              </w:rPr>
              <w:t>Avoidable food waste in residual: 70%</w:t>
            </w:r>
            <w:r>
              <w:rPr>
                <w:rFonts w:ascii="Arial" w:hAnsi="Arial" w:cs="Arial"/>
                <w:color w:val="000000" w:themeColor="text1"/>
                <w:sz w:val="16"/>
                <w:szCs w:val="16"/>
              </w:rPr>
              <w:t xml:space="preserve">, </w:t>
            </w:r>
            <w:r w:rsidRPr="00DF6CF9">
              <w:rPr>
                <w:rFonts w:ascii="Arial" w:hAnsi="Arial" w:cs="Arial"/>
                <w:color w:val="000000" w:themeColor="text1"/>
                <w:sz w:val="16"/>
                <w:szCs w:val="16"/>
              </w:rPr>
              <w:t>Unavoidable food waste in residual: 30%</w:t>
            </w:r>
            <w:r>
              <w:rPr>
                <w:rFonts w:ascii="Arial" w:hAnsi="Arial" w:cs="Arial"/>
                <w:color w:val="000000" w:themeColor="text1"/>
                <w:sz w:val="16"/>
                <w:szCs w:val="16"/>
              </w:rPr>
              <w:t xml:space="preserve">. </w:t>
            </w:r>
            <w:r w:rsidRPr="00DF6CF9">
              <w:rPr>
                <w:rFonts w:ascii="Arial" w:hAnsi="Arial" w:cs="Arial"/>
                <w:color w:val="000000" w:themeColor="text1"/>
                <w:sz w:val="16"/>
                <w:szCs w:val="16"/>
              </w:rPr>
              <w:t>Avoidable food waste recycled: 44%</w:t>
            </w:r>
            <w:r>
              <w:rPr>
                <w:rFonts w:ascii="Arial" w:hAnsi="Arial" w:cs="Arial"/>
                <w:color w:val="000000" w:themeColor="text1"/>
                <w:sz w:val="16"/>
                <w:szCs w:val="16"/>
              </w:rPr>
              <w:t xml:space="preserve">, </w:t>
            </w:r>
            <w:r w:rsidRPr="00DF6CF9">
              <w:rPr>
                <w:rFonts w:ascii="Arial" w:hAnsi="Arial" w:cs="Arial"/>
                <w:color w:val="000000" w:themeColor="text1"/>
                <w:sz w:val="16"/>
                <w:szCs w:val="16"/>
              </w:rPr>
              <w:t>Unavoidable food waste recycled: 56%</w:t>
            </w:r>
            <w:r>
              <w:rPr>
                <w:rFonts w:ascii="Arial" w:hAnsi="Arial" w:cs="Arial"/>
                <w:color w:val="000000" w:themeColor="text1"/>
                <w:sz w:val="16"/>
                <w:szCs w:val="16"/>
              </w:rPr>
              <w:t>.</w:t>
            </w:r>
            <w:r w:rsidRPr="00DF6CF9">
              <w:rPr>
                <w:rFonts w:ascii="Arial" w:hAnsi="Arial" w:cs="Arial"/>
                <w:color w:val="000000" w:themeColor="text1"/>
                <w:sz w:val="16"/>
                <w:szCs w:val="16"/>
              </w:rPr>
              <w:t xml:space="preserve"> </w:t>
            </w:r>
          </w:p>
          <w:p w14:paraId="0740C073" w14:textId="49588DBC" w:rsidR="00495F9C" w:rsidRPr="007E5318" w:rsidRDefault="00495F9C" w:rsidP="00A96FB4">
            <w:pPr>
              <w:rPr>
                <w:rFonts w:ascii="Arial" w:hAnsi="Arial" w:cs="Arial"/>
                <w:color w:val="000000"/>
                <w:sz w:val="16"/>
                <w:szCs w:val="16"/>
                <w:highlight w:val="yellow"/>
              </w:rPr>
            </w:pPr>
            <w:r w:rsidRPr="00DF6CF9">
              <w:rPr>
                <w:rFonts w:ascii="Arial" w:hAnsi="Arial" w:cs="Arial"/>
                <w:color w:val="000000" w:themeColor="text1"/>
                <w:sz w:val="16"/>
                <w:szCs w:val="16"/>
              </w:rPr>
              <w:t>If you would like to apply these figures, you would need to know the percentage of both your residual waste and your recycling which was food. If you don’t have this data, please continue to use the 77kg/capita/year figure.</w:t>
            </w:r>
          </w:p>
        </w:tc>
      </w:tr>
      <w:tr w:rsidR="00495F9C" w:rsidRPr="005C257E" w14:paraId="20C254AA" w14:textId="77777777" w:rsidTr="00076A58">
        <w:trPr>
          <w:trHeight w:val="662"/>
          <w:jc w:val="center"/>
        </w:trPr>
        <w:tc>
          <w:tcPr>
            <w:tcW w:w="6753" w:type="dxa"/>
            <w:shd w:val="clear" w:color="auto" w:fill="FFC000" w:themeFill="accent4"/>
            <w:noWrap/>
            <w:vAlign w:val="center"/>
            <w:hideMark/>
          </w:tcPr>
          <w:p w14:paraId="28B90340" w14:textId="77777777" w:rsidR="00495F9C" w:rsidRPr="00BC7C60" w:rsidRDefault="00495F9C" w:rsidP="00B316E5">
            <w:pPr>
              <w:rPr>
                <w:rFonts w:ascii="Arial" w:hAnsi="Arial" w:cs="Arial"/>
                <w:color w:val="auto"/>
                <w:sz w:val="20"/>
                <w:szCs w:val="20"/>
              </w:rPr>
            </w:pPr>
            <w:r w:rsidRPr="00BC7C60">
              <w:rPr>
                <w:rFonts w:ascii="Arial" w:hAnsi="Arial" w:cs="Arial"/>
                <w:color w:val="auto"/>
                <w:sz w:val="20"/>
                <w:szCs w:val="20"/>
              </w:rPr>
              <w:t xml:space="preserve">Annual household waste recycling rate (% by weight) </w:t>
            </w:r>
          </w:p>
          <w:p w14:paraId="5CBE69AB" w14:textId="77777777" w:rsidR="00495F9C" w:rsidRPr="00BC7C60" w:rsidRDefault="00495F9C" w:rsidP="00B316E5">
            <w:pPr>
              <w:rPr>
                <w:rFonts w:ascii="Arial" w:hAnsi="Arial" w:cs="Arial"/>
                <w:color w:val="auto"/>
                <w:sz w:val="20"/>
                <w:szCs w:val="20"/>
              </w:rPr>
            </w:pPr>
          </w:p>
          <w:p w14:paraId="0FE8A089" w14:textId="77777777" w:rsidR="00495F9C" w:rsidRPr="00BC7C60" w:rsidRDefault="00495F9C" w:rsidP="00B316E5">
            <w:pPr>
              <w:rPr>
                <w:rFonts w:ascii="Arial" w:hAnsi="Arial" w:cs="Arial"/>
                <w:color w:val="auto"/>
                <w:sz w:val="20"/>
                <w:szCs w:val="20"/>
              </w:rPr>
            </w:pPr>
          </w:p>
          <w:p w14:paraId="6A637252" w14:textId="77777777" w:rsidR="00495F9C" w:rsidRPr="00BC7C60" w:rsidRDefault="00495F9C" w:rsidP="00B316E5">
            <w:pPr>
              <w:rPr>
                <w:rFonts w:ascii="Arial" w:hAnsi="Arial" w:cs="Arial"/>
                <w:color w:val="auto"/>
                <w:sz w:val="20"/>
                <w:szCs w:val="20"/>
              </w:rPr>
            </w:pPr>
          </w:p>
        </w:tc>
        <w:tc>
          <w:tcPr>
            <w:tcW w:w="1726" w:type="dxa"/>
            <w:shd w:val="clear" w:color="auto" w:fill="FFF2CC" w:themeFill="accent4" w:themeFillTint="33"/>
            <w:vAlign w:val="center"/>
          </w:tcPr>
          <w:p w14:paraId="00FD1948" w14:textId="77777777" w:rsidR="00495F9C" w:rsidRPr="00381220" w:rsidRDefault="00495F9C" w:rsidP="00B316E5">
            <w:pPr>
              <w:rPr>
                <w:rFonts w:ascii="Arial" w:hAnsi="Arial" w:cs="Arial"/>
                <w:color w:val="000000"/>
                <w:sz w:val="20"/>
                <w:szCs w:val="20"/>
              </w:rPr>
            </w:pPr>
            <w:r w:rsidRPr="00381220">
              <w:rPr>
                <w:rFonts w:ascii="Arial" w:hAnsi="Arial" w:cs="Arial"/>
                <w:color w:val="000000"/>
                <w:sz w:val="20"/>
                <w:szCs w:val="20"/>
              </w:rPr>
              <w:t>23.1%</w:t>
            </w:r>
          </w:p>
          <w:p w14:paraId="0425A9BB" w14:textId="08640AC0" w:rsidR="00495F9C" w:rsidRPr="00381220" w:rsidRDefault="00495F9C" w:rsidP="00B316E5">
            <w:pPr>
              <w:rPr>
                <w:rFonts w:ascii="Arial" w:hAnsi="Arial" w:cs="Arial"/>
                <w:color w:val="000000"/>
                <w:sz w:val="20"/>
                <w:szCs w:val="20"/>
              </w:rPr>
            </w:pPr>
          </w:p>
        </w:tc>
        <w:tc>
          <w:tcPr>
            <w:tcW w:w="1586" w:type="dxa"/>
            <w:shd w:val="clear" w:color="auto" w:fill="FFF2CC" w:themeFill="accent4" w:themeFillTint="33"/>
            <w:noWrap/>
            <w:vAlign w:val="center"/>
            <w:hideMark/>
          </w:tcPr>
          <w:p w14:paraId="33ED1AAA" w14:textId="07899322" w:rsidR="00495F9C" w:rsidRPr="00381220" w:rsidRDefault="00495F9C" w:rsidP="00B316E5">
            <w:pPr>
              <w:rPr>
                <w:rFonts w:ascii="Arial" w:hAnsi="Arial" w:cs="Arial"/>
                <w:color w:val="000000"/>
                <w:sz w:val="20"/>
                <w:szCs w:val="20"/>
              </w:rPr>
            </w:pPr>
            <w:r w:rsidRPr="00381220">
              <w:rPr>
                <w:rFonts w:ascii="Arial" w:hAnsi="Arial" w:cs="Arial"/>
                <w:color w:val="000000"/>
                <w:sz w:val="20"/>
                <w:szCs w:val="20"/>
              </w:rPr>
              <w:t>26.1%</w:t>
            </w:r>
            <w:r w:rsidRPr="00381220">
              <w:rPr>
                <w:rFonts w:ascii="Arial" w:hAnsi="Arial" w:cs="Arial"/>
                <w:color w:val="000000"/>
                <w:sz w:val="16"/>
                <w:szCs w:val="16"/>
              </w:rPr>
              <w:t>(without boroughwide food waste) 31.1% (with boroughwide food waste)</w:t>
            </w:r>
          </w:p>
        </w:tc>
        <w:tc>
          <w:tcPr>
            <w:tcW w:w="1620" w:type="dxa"/>
            <w:shd w:val="clear" w:color="auto" w:fill="FFF2CC" w:themeFill="accent4" w:themeFillTint="33"/>
            <w:vAlign w:val="center"/>
          </w:tcPr>
          <w:p w14:paraId="0F5EFA4C" w14:textId="08E0C8A0" w:rsidR="00495F9C" w:rsidRPr="00381220" w:rsidRDefault="00495F9C" w:rsidP="00B316E5">
            <w:pPr>
              <w:rPr>
                <w:rFonts w:ascii="Arial" w:hAnsi="Arial" w:cs="Arial"/>
                <w:color w:val="000000"/>
                <w:sz w:val="20"/>
                <w:szCs w:val="20"/>
              </w:rPr>
            </w:pPr>
            <w:r w:rsidRPr="00381220">
              <w:rPr>
                <w:rFonts w:ascii="Arial" w:hAnsi="Arial" w:cs="Arial"/>
                <w:color w:val="000000"/>
                <w:sz w:val="20"/>
                <w:szCs w:val="20"/>
              </w:rPr>
              <w:t>22.2%</w:t>
            </w:r>
          </w:p>
        </w:tc>
        <w:tc>
          <w:tcPr>
            <w:tcW w:w="3007" w:type="dxa"/>
            <w:gridSpan w:val="2"/>
            <w:shd w:val="clear" w:color="auto" w:fill="FFF2CC" w:themeFill="accent4" w:themeFillTint="33"/>
          </w:tcPr>
          <w:p w14:paraId="429B26F7" w14:textId="77777777" w:rsidR="00495F9C" w:rsidRPr="00381220" w:rsidRDefault="00495F9C" w:rsidP="00B316E5">
            <w:pPr>
              <w:rPr>
                <w:rFonts w:ascii="Arial" w:hAnsi="Arial" w:cs="Arial"/>
                <w:color w:val="000000"/>
                <w:sz w:val="20"/>
                <w:szCs w:val="20"/>
              </w:rPr>
            </w:pPr>
            <w:r w:rsidRPr="00381220">
              <w:rPr>
                <w:rFonts w:ascii="Arial" w:hAnsi="Arial" w:cs="Arial"/>
                <w:color w:val="000000"/>
                <w:sz w:val="20"/>
                <w:szCs w:val="20"/>
              </w:rPr>
              <w:t>Defra stats</w:t>
            </w:r>
          </w:p>
          <w:p w14:paraId="5532A8B9" w14:textId="77777777" w:rsidR="00495F9C" w:rsidRPr="00381220" w:rsidRDefault="00495F9C" w:rsidP="00B316E5">
            <w:pPr>
              <w:rPr>
                <w:rFonts w:ascii="Arial" w:hAnsi="Arial" w:cs="Arial"/>
                <w:sz w:val="20"/>
                <w:szCs w:val="20"/>
              </w:rPr>
            </w:pPr>
          </w:p>
        </w:tc>
        <w:tc>
          <w:tcPr>
            <w:tcW w:w="6713" w:type="dxa"/>
            <w:gridSpan w:val="2"/>
            <w:shd w:val="clear" w:color="auto" w:fill="FFF2CC" w:themeFill="accent4" w:themeFillTint="33"/>
          </w:tcPr>
          <w:p w14:paraId="137F96A1" w14:textId="77777777" w:rsidR="00495F9C" w:rsidRPr="003C4AA1" w:rsidRDefault="00495F9C" w:rsidP="00B316E5">
            <w:pPr>
              <w:rPr>
                <w:rFonts w:ascii="Arial" w:hAnsi="Arial" w:cs="Arial"/>
                <w:color w:val="000000"/>
                <w:sz w:val="16"/>
                <w:szCs w:val="16"/>
              </w:rPr>
            </w:pPr>
            <w:r w:rsidRPr="003C4AA1">
              <w:rPr>
                <w:rFonts w:ascii="Arial" w:hAnsi="Arial" w:cs="Arial"/>
                <w:color w:val="000000" w:themeColor="text1"/>
                <w:sz w:val="16"/>
                <w:szCs w:val="16"/>
              </w:rPr>
              <w:t>Borough sets own targets.</w:t>
            </w:r>
          </w:p>
        </w:tc>
      </w:tr>
      <w:tr w:rsidR="00495F9C" w:rsidRPr="005C257E" w14:paraId="3699AD38" w14:textId="77777777" w:rsidTr="00076A58">
        <w:trPr>
          <w:trHeight w:val="290"/>
          <w:jc w:val="center"/>
        </w:trPr>
        <w:tc>
          <w:tcPr>
            <w:tcW w:w="6753" w:type="dxa"/>
            <w:shd w:val="clear" w:color="auto" w:fill="FFC000" w:themeFill="accent4"/>
            <w:noWrap/>
            <w:vAlign w:val="center"/>
            <w:hideMark/>
          </w:tcPr>
          <w:p w14:paraId="5A36BDBF" w14:textId="77777777" w:rsidR="00495F9C" w:rsidRPr="00BC7C60" w:rsidRDefault="00495F9C" w:rsidP="00B316E5">
            <w:pPr>
              <w:rPr>
                <w:rFonts w:ascii="Arial" w:hAnsi="Arial" w:cs="Arial"/>
                <w:color w:val="auto"/>
                <w:sz w:val="20"/>
                <w:szCs w:val="20"/>
              </w:rPr>
            </w:pPr>
            <w:r w:rsidRPr="00BC7C60">
              <w:rPr>
                <w:rFonts w:ascii="Arial" w:hAnsi="Arial" w:cs="Arial"/>
                <w:color w:val="auto"/>
                <w:sz w:val="20"/>
                <w:szCs w:val="20"/>
              </w:rPr>
              <w:t>Annual LACW recycling rate (% by weight)</w:t>
            </w:r>
          </w:p>
          <w:p w14:paraId="011A26E0" w14:textId="77777777" w:rsidR="00495F9C" w:rsidRPr="00BC7C60" w:rsidRDefault="00495F9C" w:rsidP="00B316E5">
            <w:pPr>
              <w:rPr>
                <w:rFonts w:ascii="Arial" w:hAnsi="Arial" w:cs="Arial"/>
                <w:color w:val="auto"/>
                <w:sz w:val="20"/>
                <w:szCs w:val="20"/>
              </w:rPr>
            </w:pPr>
          </w:p>
          <w:p w14:paraId="635214B9" w14:textId="77777777" w:rsidR="00495F9C" w:rsidRPr="00BC7C60" w:rsidRDefault="00495F9C" w:rsidP="00B316E5">
            <w:pPr>
              <w:rPr>
                <w:rFonts w:ascii="Arial" w:hAnsi="Arial" w:cs="Arial"/>
                <w:color w:val="auto"/>
                <w:sz w:val="20"/>
                <w:szCs w:val="20"/>
              </w:rPr>
            </w:pPr>
          </w:p>
          <w:p w14:paraId="5EF1E3A2" w14:textId="77777777" w:rsidR="00495F9C" w:rsidRPr="00BC7C60" w:rsidRDefault="00495F9C" w:rsidP="00B316E5">
            <w:pPr>
              <w:rPr>
                <w:rFonts w:ascii="Arial" w:hAnsi="Arial" w:cs="Arial"/>
                <w:color w:val="auto"/>
                <w:sz w:val="20"/>
                <w:szCs w:val="20"/>
              </w:rPr>
            </w:pPr>
          </w:p>
        </w:tc>
        <w:tc>
          <w:tcPr>
            <w:tcW w:w="1726" w:type="dxa"/>
            <w:shd w:val="clear" w:color="auto" w:fill="FFF2CC" w:themeFill="accent4" w:themeFillTint="33"/>
            <w:vAlign w:val="center"/>
          </w:tcPr>
          <w:p w14:paraId="00B6AEC6" w14:textId="38C7FE42" w:rsidR="00495F9C" w:rsidRPr="00381220" w:rsidRDefault="00495F9C" w:rsidP="00B316E5">
            <w:pPr>
              <w:rPr>
                <w:rFonts w:ascii="Arial" w:hAnsi="Arial" w:cs="Arial"/>
                <w:sz w:val="20"/>
                <w:szCs w:val="20"/>
              </w:rPr>
            </w:pPr>
            <w:r w:rsidRPr="00381220">
              <w:rPr>
                <w:rFonts w:ascii="Arial" w:hAnsi="Arial" w:cs="Arial"/>
                <w:color w:val="000000"/>
                <w:sz w:val="20"/>
                <w:szCs w:val="20"/>
              </w:rPr>
              <w:t>21.7%</w:t>
            </w:r>
          </w:p>
        </w:tc>
        <w:tc>
          <w:tcPr>
            <w:tcW w:w="1586" w:type="dxa"/>
            <w:shd w:val="clear" w:color="auto" w:fill="FFF2CC" w:themeFill="accent4" w:themeFillTint="33"/>
            <w:noWrap/>
            <w:vAlign w:val="center"/>
            <w:hideMark/>
          </w:tcPr>
          <w:p w14:paraId="7B5B8B23" w14:textId="3D148EEA" w:rsidR="00495F9C" w:rsidRPr="00381220" w:rsidRDefault="00495F9C" w:rsidP="00B316E5">
            <w:pPr>
              <w:rPr>
                <w:rFonts w:ascii="Arial" w:hAnsi="Arial" w:cs="Arial"/>
                <w:sz w:val="20"/>
                <w:szCs w:val="20"/>
              </w:rPr>
            </w:pPr>
            <w:r w:rsidRPr="00381220">
              <w:rPr>
                <w:rFonts w:ascii="Arial" w:hAnsi="Arial" w:cs="Arial"/>
                <w:color w:val="000000"/>
                <w:sz w:val="20"/>
                <w:szCs w:val="20"/>
              </w:rPr>
              <w:t xml:space="preserve">23.7% </w:t>
            </w:r>
            <w:r w:rsidRPr="00381220">
              <w:rPr>
                <w:rFonts w:ascii="Arial" w:hAnsi="Arial" w:cs="Arial"/>
                <w:color w:val="000000"/>
                <w:sz w:val="16"/>
                <w:szCs w:val="16"/>
              </w:rPr>
              <w:t>(without additional food waste) 27.7% (with boroughwide food waste)</w:t>
            </w:r>
          </w:p>
        </w:tc>
        <w:tc>
          <w:tcPr>
            <w:tcW w:w="1620" w:type="dxa"/>
            <w:shd w:val="clear" w:color="auto" w:fill="FFF2CC" w:themeFill="accent4" w:themeFillTint="33"/>
            <w:vAlign w:val="center"/>
          </w:tcPr>
          <w:p w14:paraId="4CA15A35" w14:textId="5635F88E" w:rsidR="00495F9C" w:rsidRPr="00381220" w:rsidRDefault="00495F9C" w:rsidP="00B316E5">
            <w:pPr>
              <w:rPr>
                <w:rFonts w:ascii="Arial" w:hAnsi="Arial" w:cs="Arial"/>
                <w:color w:val="000000"/>
                <w:sz w:val="20"/>
                <w:szCs w:val="20"/>
              </w:rPr>
            </w:pPr>
            <w:r w:rsidRPr="00381220">
              <w:rPr>
                <w:rFonts w:ascii="Arial" w:hAnsi="Arial" w:cs="Arial"/>
                <w:color w:val="000000"/>
                <w:sz w:val="20"/>
                <w:szCs w:val="20"/>
              </w:rPr>
              <w:t>21%</w:t>
            </w:r>
          </w:p>
        </w:tc>
        <w:tc>
          <w:tcPr>
            <w:tcW w:w="3007" w:type="dxa"/>
            <w:gridSpan w:val="2"/>
            <w:shd w:val="clear" w:color="auto" w:fill="FFF2CC" w:themeFill="accent4" w:themeFillTint="33"/>
          </w:tcPr>
          <w:p w14:paraId="0B7ADFD5" w14:textId="77777777" w:rsidR="00495F9C" w:rsidRPr="00381220" w:rsidRDefault="00495F9C" w:rsidP="00B316E5">
            <w:pPr>
              <w:rPr>
                <w:rFonts w:ascii="Arial" w:hAnsi="Arial" w:cs="Arial"/>
                <w:color w:val="000000"/>
                <w:sz w:val="20"/>
                <w:szCs w:val="20"/>
                <w:highlight w:val="yellow"/>
              </w:rPr>
            </w:pPr>
            <w:r w:rsidRPr="00381220">
              <w:rPr>
                <w:rFonts w:ascii="Arial" w:hAnsi="Arial" w:cs="Arial"/>
                <w:color w:val="000000"/>
                <w:sz w:val="20"/>
                <w:szCs w:val="20"/>
              </w:rPr>
              <w:t>Defra stats</w:t>
            </w:r>
          </w:p>
        </w:tc>
        <w:tc>
          <w:tcPr>
            <w:tcW w:w="6713" w:type="dxa"/>
            <w:gridSpan w:val="2"/>
            <w:shd w:val="clear" w:color="auto" w:fill="FFF2CC" w:themeFill="accent4" w:themeFillTint="33"/>
          </w:tcPr>
          <w:p w14:paraId="03E9ACE0" w14:textId="25D7310C" w:rsidR="00495F9C" w:rsidRPr="007E5318" w:rsidRDefault="00495F9C" w:rsidP="00B316E5">
            <w:pPr>
              <w:rPr>
                <w:rFonts w:ascii="Arial" w:hAnsi="Arial" w:cs="Arial"/>
                <w:color w:val="000000"/>
                <w:sz w:val="16"/>
                <w:szCs w:val="16"/>
                <w:highlight w:val="yellow"/>
              </w:rPr>
            </w:pPr>
            <w:r w:rsidRPr="00316BBB">
              <w:rPr>
                <w:rFonts w:ascii="Arial" w:hAnsi="Arial" w:cs="Arial"/>
                <w:color w:val="000000" w:themeColor="text1"/>
                <w:sz w:val="16"/>
                <w:szCs w:val="16"/>
              </w:rPr>
              <w:t>Borough sets own targets.</w:t>
            </w:r>
          </w:p>
        </w:tc>
      </w:tr>
      <w:tr w:rsidR="00AD77C9" w:rsidRPr="005C257E" w14:paraId="6DF64FE9" w14:textId="77777777" w:rsidTr="00076A58">
        <w:trPr>
          <w:trHeight w:val="290"/>
          <w:jc w:val="center"/>
        </w:trPr>
        <w:tc>
          <w:tcPr>
            <w:tcW w:w="21405" w:type="dxa"/>
            <w:gridSpan w:val="8"/>
            <w:vAlign w:val="center"/>
          </w:tcPr>
          <w:p w14:paraId="30CE1B33" w14:textId="4194F081" w:rsidR="00AD77C9" w:rsidRPr="00381220" w:rsidRDefault="00AD77C9" w:rsidP="00BB7DA7">
            <w:pPr>
              <w:rPr>
                <w:rFonts w:ascii="Arial" w:hAnsi="Arial" w:cs="Arial"/>
                <w:color w:val="000000"/>
                <w:sz w:val="20"/>
                <w:szCs w:val="20"/>
                <w:highlight w:val="yellow"/>
              </w:rPr>
            </w:pPr>
          </w:p>
        </w:tc>
      </w:tr>
      <w:tr w:rsidR="00076A58" w:rsidRPr="005C257E" w14:paraId="5DEB2D23" w14:textId="77777777" w:rsidTr="00076A58">
        <w:trPr>
          <w:trHeight w:val="290"/>
          <w:jc w:val="center"/>
        </w:trPr>
        <w:tc>
          <w:tcPr>
            <w:tcW w:w="6753" w:type="dxa"/>
            <w:shd w:val="clear" w:color="auto" w:fill="DEEAF6"/>
            <w:vAlign w:val="center"/>
          </w:tcPr>
          <w:p w14:paraId="212A4919" w14:textId="70C2DE94" w:rsidR="00076A58" w:rsidRPr="005F0CBE" w:rsidRDefault="00076A58" w:rsidP="00BB7DA7">
            <w:pPr>
              <w:rPr>
                <w:rFonts w:ascii="Arial" w:hAnsi="Arial" w:cs="Arial"/>
                <w:color w:val="auto"/>
                <w:sz w:val="20"/>
                <w:szCs w:val="20"/>
              </w:rPr>
            </w:pPr>
            <w:r w:rsidRPr="005F0CBE">
              <w:rPr>
                <w:rFonts w:ascii="Arial" w:hAnsi="Arial" w:cs="Arial"/>
                <w:b/>
                <w:bCs/>
                <w:i/>
                <w:iCs/>
                <w:color w:val="000000"/>
                <w:sz w:val="22"/>
                <w:szCs w:val="22"/>
              </w:rPr>
              <w:t xml:space="preserve">Performance Targets </w:t>
            </w:r>
          </w:p>
        </w:tc>
        <w:tc>
          <w:tcPr>
            <w:tcW w:w="1726" w:type="dxa"/>
            <w:shd w:val="clear" w:color="auto" w:fill="DEEAF6"/>
          </w:tcPr>
          <w:p w14:paraId="6E42F981" w14:textId="11BAC767" w:rsidR="00076A58" w:rsidRPr="00381220" w:rsidRDefault="00076A58" w:rsidP="00BA7874">
            <w:pPr>
              <w:rPr>
                <w:rFonts w:ascii="Arial" w:hAnsi="Arial" w:cs="Arial"/>
                <w:color w:val="000000"/>
                <w:sz w:val="20"/>
                <w:szCs w:val="20"/>
                <w:vertAlign w:val="superscript"/>
              </w:rPr>
            </w:pPr>
            <w:r w:rsidRPr="00381220">
              <w:rPr>
                <w:rFonts w:ascii="Arial" w:hAnsi="Arial" w:cs="Arial"/>
                <w:b/>
                <w:bCs/>
                <w:color w:val="000000"/>
                <w:sz w:val="20"/>
                <w:szCs w:val="20"/>
              </w:rPr>
              <w:t>Baseline Performance 2021/22</w:t>
            </w:r>
            <w:r w:rsidRPr="00381220">
              <w:rPr>
                <w:rStyle w:val="FootnoteReference"/>
                <w:rFonts w:ascii="Arial" w:hAnsi="Arial" w:cs="Arial"/>
                <w:b/>
                <w:bCs/>
                <w:color w:val="000000"/>
                <w:sz w:val="20"/>
                <w:szCs w:val="20"/>
              </w:rPr>
              <w:footnoteReference w:id="3"/>
            </w:r>
          </w:p>
        </w:tc>
        <w:tc>
          <w:tcPr>
            <w:tcW w:w="1586" w:type="dxa"/>
            <w:shd w:val="clear" w:color="auto" w:fill="DEEAF6"/>
            <w:noWrap/>
          </w:tcPr>
          <w:p w14:paraId="1A6AB743" w14:textId="7AF8BF72" w:rsidR="00076A58" w:rsidRPr="00381220" w:rsidRDefault="00076A58" w:rsidP="00BA7874">
            <w:pPr>
              <w:rPr>
                <w:rFonts w:ascii="Arial" w:hAnsi="Arial" w:cs="Arial"/>
                <w:color w:val="000000"/>
                <w:sz w:val="20"/>
                <w:szCs w:val="20"/>
                <w:vertAlign w:val="superscript"/>
              </w:rPr>
            </w:pPr>
            <w:r w:rsidRPr="00381220">
              <w:rPr>
                <w:rFonts w:ascii="Arial" w:hAnsi="Arial" w:cs="Arial"/>
                <w:b/>
                <w:bCs/>
                <w:color w:val="000000"/>
                <w:sz w:val="20"/>
                <w:szCs w:val="20"/>
              </w:rPr>
              <w:t>Performance Target 2024/25</w:t>
            </w:r>
            <w:r w:rsidRPr="00381220">
              <w:rPr>
                <w:rFonts w:ascii="Arial" w:hAnsi="Arial" w:cs="Arial"/>
                <w:b/>
                <w:bCs/>
                <w:color w:val="000000"/>
                <w:sz w:val="20"/>
                <w:szCs w:val="20"/>
                <w:vertAlign w:val="superscript"/>
              </w:rPr>
              <w:t>1</w:t>
            </w:r>
          </w:p>
        </w:tc>
        <w:tc>
          <w:tcPr>
            <w:tcW w:w="1620" w:type="dxa"/>
            <w:shd w:val="clear" w:color="auto" w:fill="DEEAF6"/>
          </w:tcPr>
          <w:p w14:paraId="0B054050" w14:textId="70BF7199" w:rsidR="00076A58" w:rsidRPr="00381220" w:rsidRDefault="00076A58" w:rsidP="00BA7874">
            <w:pPr>
              <w:rPr>
                <w:rFonts w:ascii="Arial" w:hAnsi="Arial" w:cs="Arial"/>
                <w:color w:val="000000"/>
                <w:sz w:val="20"/>
                <w:szCs w:val="20"/>
              </w:rPr>
            </w:pPr>
            <w:r w:rsidRPr="00381220">
              <w:rPr>
                <w:rFonts w:ascii="Arial" w:hAnsi="Arial" w:cs="Arial"/>
                <w:b/>
                <w:bCs/>
                <w:color w:val="000000"/>
                <w:sz w:val="20"/>
                <w:szCs w:val="20"/>
              </w:rPr>
              <w:t>Actual performance 2023/24</w:t>
            </w:r>
          </w:p>
        </w:tc>
        <w:tc>
          <w:tcPr>
            <w:tcW w:w="1580" w:type="dxa"/>
            <w:shd w:val="clear" w:color="auto" w:fill="DEEAF6"/>
          </w:tcPr>
          <w:p w14:paraId="6450D309" w14:textId="58872503" w:rsidR="00076A58" w:rsidRPr="00381220" w:rsidRDefault="00076A58" w:rsidP="00BA7874">
            <w:pPr>
              <w:rPr>
                <w:rFonts w:ascii="Arial" w:hAnsi="Arial" w:cs="Arial"/>
                <w:b/>
                <w:bCs/>
                <w:color w:val="000000"/>
                <w:sz w:val="20"/>
                <w:szCs w:val="20"/>
              </w:rPr>
            </w:pPr>
            <w:r w:rsidRPr="00381220">
              <w:rPr>
                <w:rFonts w:ascii="Arial" w:hAnsi="Arial" w:cs="Arial"/>
                <w:b/>
                <w:bCs/>
                <w:color w:val="000000"/>
                <w:sz w:val="20"/>
                <w:szCs w:val="20"/>
              </w:rPr>
              <w:t>Anticipated performance by 1 April 2026</w:t>
            </w:r>
            <w:r w:rsidRPr="00381220">
              <w:rPr>
                <w:rStyle w:val="FootnoteReference"/>
                <w:rFonts w:ascii="Arial" w:hAnsi="Arial" w:cs="Arial"/>
                <w:b/>
                <w:bCs/>
                <w:color w:val="000000"/>
                <w:sz w:val="20"/>
                <w:szCs w:val="20"/>
              </w:rPr>
              <w:footnoteReference w:id="4"/>
            </w:r>
          </w:p>
        </w:tc>
        <w:tc>
          <w:tcPr>
            <w:tcW w:w="3351" w:type="dxa"/>
            <w:gridSpan w:val="2"/>
            <w:shd w:val="clear" w:color="auto" w:fill="DEEAF6"/>
          </w:tcPr>
          <w:p w14:paraId="0BBCF3F6" w14:textId="587F3850" w:rsidR="00076A58" w:rsidRPr="005F0CBE" w:rsidRDefault="00076A58" w:rsidP="00BA7874">
            <w:pPr>
              <w:rPr>
                <w:rFonts w:ascii="Arial" w:hAnsi="Arial" w:cs="Arial"/>
                <w:color w:val="000000"/>
                <w:sz w:val="16"/>
                <w:szCs w:val="16"/>
              </w:rPr>
            </w:pPr>
            <w:r w:rsidRPr="005F0CBE">
              <w:rPr>
                <w:rFonts w:ascii="Arial" w:hAnsi="Arial" w:cs="Arial"/>
                <w:b/>
                <w:bCs/>
                <w:color w:val="000000"/>
                <w:sz w:val="22"/>
                <w:szCs w:val="22"/>
              </w:rPr>
              <w:t>Metric Guidance / Data source</w:t>
            </w:r>
          </w:p>
        </w:tc>
        <w:tc>
          <w:tcPr>
            <w:tcW w:w="4789" w:type="dxa"/>
            <w:shd w:val="clear" w:color="auto" w:fill="DEEAF6"/>
          </w:tcPr>
          <w:p w14:paraId="6AE7E939" w14:textId="23A045FB" w:rsidR="00076A58" w:rsidRPr="005F0CBE" w:rsidRDefault="00076A58" w:rsidP="00BA7874">
            <w:pPr>
              <w:rPr>
                <w:rFonts w:ascii="Arial" w:hAnsi="Arial" w:cs="Arial"/>
                <w:color w:val="000000"/>
                <w:sz w:val="16"/>
                <w:szCs w:val="16"/>
              </w:rPr>
            </w:pPr>
            <w:r w:rsidRPr="005F0CBE">
              <w:rPr>
                <w:rFonts w:ascii="Arial" w:hAnsi="Arial" w:cs="Arial"/>
                <w:b/>
                <w:bCs/>
                <w:color w:val="000000"/>
                <w:sz w:val="22"/>
                <w:szCs w:val="22"/>
              </w:rPr>
              <w:t>Target Guidance</w:t>
            </w:r>
          </w:p>
        </w:tc>
      </w:tr>
      <w:tr w:rsidR="00076A58" w:rsidRPr="005C257E" w14:paraId="10F40858" w14:textId="77777777" w:rsidTr="00076A58">
        <w:trPr>
          <w:trHeight w:val="290"/>
          <w:jc w:val="center"/>
        </w:trPr>
        <w:tc>
          <w:tcPr>
            <w:tcW w:w="6753" w:type="dxa"/>
            <w:shd w:val="clear" w:color="auto" w:fill="8DB4E2"/>
            <w:vAlign w:val="center"/>
          </w:tcPr>
          <w:p w14:paraId="28BD3BA5" w14:textId="77777777" w:rsidR="00076A58" w:rsidRPr="00487AEC" w:rsidRDefault="00076A58" w:rsidP="00E66DC6">
            <w:pPr>
              <w:rPr>
                <w:rFonts w:ascii="Arial" w:hAnsi="Arial" w:cs="Arial"/>
                <w:color w:val="auto"/>
                <w:sz w:val="20"/>
                <w:szCs w:val="20"/>
                <w:u w:val="single"/>
              </w:rPr>
            </w:pPr>
            <w:r w:rsidRPr="00487AEC">
              <w:rPr>
                <w:rFonts w:ascii="Arial" w:hAnsi="Arial" w:cs="Arial"/>
                <w:color w:val="auto"/>
                <w:sz w:val="20"/>
                <w:szCs w:val="20"/>
              </w:rPr>
              <w:t xml:space="preserve">% of kerbside properties (all households on a kerbside collection) collecting six main dry materials (glass, cans, paper, card, plastic bottles, and mixed rigid plastics (pots, tubs, and trays) </w:t>
            </w:r>
            <w:r w:rsidRPr="00487AEC">
              <w:rPr>
                <w:rFonts w:ascii="Arial" w:hAnsi="Arial" w:cs="Arial"/>
                <w:color w:val="auto"/>
                <w:sz w:val="20"/>
                <w:szCs w:val="20"/>
                <w:u w:val="single"/>
              </w:rPr>
              <w:t>and separate food waste</w:t>
            </w:r>
          </w:p>
          <w:p w14:paraId="61452147" w14:textId="77777777" w:rsidR="00076A58" w:rsidRPr="00487AEC" w:rsidRDefault="00076A58" w:rsidP="00E66DC6">
            <w:pPr>
              <w:rPr>
                <w:rFonts w:ascii="Arial" w:hAnsi="Arial" w:cs="Arial"/>
                <w:color w:val="auto"/>
                <w:sz w:val="20"/>
                <w:szCs w:val="20"/>
              </w:rPr>
            </w:pPr>
          </w:p>
        </w:tc>
        <w:tc>
          <w:tcPr>
            <w:tcW w:w="1726" w:type="dxa"/>
            <w:shd w:val="clear" w:color="auto" w:fill="D9E2F3" w:themeFill="accent1" w:themeFillTint="33"/>
            <w:vAlign w:val="center"/>
          </w:tcPr>
          <w:p w14:paraId="341A94B5" w14:textId="6BB63B5E" w:rsidR="00076A58" w:rsidRPr="00381220" w:rsidRDefault="00076A58" w:rsidP="00E66DC6">
            <w:pPr>
              <w:rPr>
                <w:rFonts w:ascii="Arial" w:hAnsi="Arial" w:cs="Arial"/>
                <w:color w:val="000000"/>
                <w:sz w:val="20"/>
                <w:szCs w:val="20"/>
              </w:rPr>
            </w:pPr>
            <w:r w:rsidRPr="00381220">
              <w:rPr>
                <w:rFonts w:ascii="Arial" w:hAnsi="Arial" w:cs="Arial"/>
                <w:color w:val="000000" w:themeColor="text1"/>
                <w:sz w:val="20"/>
                <w:szCs w:val="20"/>
              </w:rPr>
              <w:t>6%</w:t>
            </w:r>
          </w:p>
        </w:tc>
        <w:tc>
          <w:tcPr>
            <w:tcW w:w="1586" w:type="dxa"/>
            <w:shd w:val="clear" w:color="auto" w:fill="D9E2F3" w:themeFill="accent1" w:themeFillTint="33"/>
            <w:noWrap/>
            <w:vAlign w:val="center"/>
          </w:tcPr>
          <w:p w14:paraId="7AC7BD84" w14:textId="50540F73" w:rsidR="00076A58" w:rsidRPr="00381220" w:rsidRDefault="00076A58" w:rsidP="00E66DC6">
            <w:pPr>
              <w:rPr>
                <w:rFonts w:ascii="Arial" w:hAnsi="Arial" w:cs="Arial"/>
                <w:color w:val="000000"/>
                <w:sz w:val="20"/>
                <w:szCs w:val="20"/>
              </w:rPr>
            </w:pPr>
            <w:r w:rsidRPr="00381220">
              <w:rPr>
                <w:rFonts w:ascii="Arial" w:hAnsi="Arial" w:cs="Arial"/>
                <w:color w:val="000000"/>
                <w:sz w:val="20"/>
                <w:szCs w:val="20"/>
              </w:rPr>
              <w:t>15%</w:t>
            </w:r>
          </w:p>
        </w:tc>
        <w:tc>
          <w:tcPr>
            <w:tcW w:w="1620" w:type="dxa"/>
            <w:shd w:val="clear" w:color="auto" w:fill="D9E2F3" w:themeFill="accent1" w:themeFillTint="33"/>
            <w:vAlign w:val="center"/>
          </w:tcPr>
          <w:p w14:paraId="7DBA54D2" w14:textId="5C8F010A" w:rsidR="00076A58" w:rsidRPr="00381220" w:rsidRDefault="00076A58" w:rsidP="00E66DC6">
            <w:pPr>
              <w:rPr>
                <w:rFonts w:ascii="Arial" w:hAnsi="Arial" w:cs="Arial"/>
                <w:color w:val="000000"/>
                <w:sz w:val="20"/>
                <w:szCs w:val="20"/>
              </w:rPr>
            </w:pPr>
            <w:r w:rsidRPr="00381220">
              <w:rPr>
                <w:rFonts w:ascii="Arial" w:hAnsi="Arial" w:cs="Arial"/>
                <w:color w:val="000000"/>
                <w:sz w:val="20"/>
                <w:szCs w:val="20"/>
              </w:rPr>
              <w:t>25%</w:t>
            </w:r>
          </w:p>
        </w:tc>
        <w:tc>
          <w:tcPr>
            <w:tcW w:w="1580" w:type="dxa"/>
            <w:shd w:val="clear" w:color="auto" w:fill="D9E2F3" w:themeFill="accent1" w:themeFillTint="33"/>
            <w:vAlign w:val="center"/>
          </w:tcPr>
          <w:p w14:paraId="1EE4234E" w14:textId="4B907C35" w:rsidR="00076A58" w:rsidRPr="00381220" w:rsidRDefault="00076A58" w:rsidP="00E66DC6">
            <w:pPr>
              <w:rPr>
                <w:rFonts w:ascii="Arial" w:hAnsi="Arial" w:cs="Arial"/>
                <w:color w:val="000000" w:themeColor="text1"/>
                <w:sz w:val="20"/>
                <w:szCs w:val="20"/>
              </w:rPr>
            </w:pPr>
            <w:r w:rsidRPr="00381220">
              <w:rPr>
                <w:rFonts w:ascii="Arial" w:hAnsi="Arial" w:cs="Arial"/>
                <w:color w:val="000000" w:themeColor="text1"/>
                <w:sz w:val="20"/>
                <w:szCs w:val="20"/>
              </w:rPr>
              <w:t>100%</w:t>
            </w:r>
          </w:p>
        </w:tc>
        <w:tc>
          <w:tcPr>
            <w:tcW w:w="3351" w:type="dxa"/>
            <w:gridSpan w:val="2"/>
            <w:shd w:val="clear" w:color="auto" w:fill="D9E2F3" w:themeFill="accent1" w:themeFillTint="33"/>
          </w:tcPr>
          <w:p w14:paraId="312B38DC" w14:textId="1570CD47" w:rsidR="00076A58" w:rsidRPr="00DA1B75" w:rsidRDefault="00076A58" w:rsidP="00E66DC6">
            <w:pPr>
              <w:rPr>
                <w:rFonts w:ascii="Arial" w:hAnsi="Arial" w:cs="Arial"/>
                <w:color w:val="000000"/>
                <w:sz w:val="16"/>
                <w:szCs w:val="16"/>
              </w:rPr>
            </w:pPr>
            <w:r w:rsidRPr="00DA1B75">
              <w:rPr>
                <w:rFonts w:ascii="Arial" w:hAnsi="Arial" w:cs="Arial"/>
                <w:color w:val="000000"/>
                <w:sz w:val="16"/>
                <w:szCs w:val="16"/>
              </w:rPr>
              <w:t xml:space="preserve">Borough to take from own info. </w:t>
            </w:r>
          </w:p>
        </w:tc>
        <w:tc>
          <w:tcPr>
            <w:tcW w:w="4789" w:type="dxa"/>
            <w:shd w:val="clear" w:color="auto" w:fill="D9E2F3"/>
          </w:tcPr>
          <w:p w14:paraId="62311B5F" w14:textId="237FD73D" w:rsidR="00076A58" w:rsidRPr="00DA1B75" w:rsidRDefault="00076A58" w:rsidP="00E66DC6">
            <w:pPr>
              <w:rPr>
                <w:rFonts w:ascii="Arial" w:hAnsi="Arial" w:cs="Arial"/>
                <w:color w:val="000000"/>
                <w:sz w:val="16"/>
                <w:szCs w:val="16"/>
              </w:rPr>
            </w:pPr>
            <w:r w:rsidRPr="00DA1B75">
              <w:rPr>
                <w:rFonts w:ascii="Arial" w:hAnsi="Arial" w:cs="Arial"/>
                <w:color w:val="000000"/>
                <w:sz w:val="16"/>
                <w:szCs w:val="16"/>
              </w:rPr>
              <w:t xml:space="preserve">Borough sets own target, informed by </w:t>
            </w:r>
            <w:proofErr w:type="spellStart"/>
            <w:r w:rsidRPr="00DA1B75">
              <w:rPr>
                <w:rFonts w:ascii="Arial" w:hAnsi="Arial" w:cs="Arial"/>
                <w:color w:val="000000"/>
                <w:sz w:val="16"/>
                <w:szCs w:val="16"/>
              </w:rPr>
              <w:t>ReLondon</w:t>
            </w:r>
            <w:proofErr w:type="spellEnd"/>
            <w:r w:rsidRPr="00DA1B75">
              <w:rPr>
                <w:rFonts w:ascii="Arial" w:hAnsi="Arial" w:cs="Arial"/>
                <w:color w:val="000000"/>
                <w:sz w:val="16"/>
                <w:szCs w:val="16"/>
              </w:rPr>
              <w:t>/WRAP good practice</w:t>
            </w:r>
          </w:p>
        </w:tc>
      </w:tr>
      <w:tr w:rsidR="00076A58" w:rsidRPr="005C257E" w14:paraId="42880702" w14:textId="77777777" w:rsidTr="00076A58">
        <w:trPr>
          <w:trHeight w:val="829"/>
          <w:jc w:val="center"/>
        </w:trPr>
        <w:tc>
          <w:tcPr>
            <w:tcW w:w="6753" w:type="dxa"/>
            <w:shd w:val="clear" w:color="auto" w:fill="8DB4E2"/>
            <w:vAlign w:val="center"/>
            <w:hideMark/>
          </w:tcPr>
          <w:p w14:paraId="7CF0E2F8" w14:textId="19AB6DF9" w:rsidR="00076A58" w:rsidRPr="00487AEC" w:rsidRDefault="00076A58" w:rsidP="00E66DC6">
            <w:pPr>
              <w:rPr>
                <w:rFonts w:ascii="Arial" w:hAnsi="Arial" w:cs="Arial"/>
                <w:color w:val="auto"/>
                <w:sz w:val="20"/>
                <w:szCs w:val="20"/>
              </w:rPr>
            </w:pPr>
            <w:r w:rsidRPr="00487AEC">
              <w:rPr>
                <w:rFonts w:ascii="Arial" w:hAnsi="Arial" w:cs="Arial"/>
                <w:color w:val="auto"/>
                <w:sz w:val="20"/>
                <w:szCs w:val="20"/>
              </w:rPr>
              <w:t>% of kerbside properties (all households on a kerbside collection) collecting six main dry materials (glass, cans, paper, card, plastic bottles, and mixed rigid plastics (pots, tubs, and trays)</w:t>
            </w:r>
            <w:r>
              <w:rPr>
                <w:rFonts w:ascii="Arial" w:hAnsi="Arial" w:cs="Arial"/>
                <w:color w:val="auto"/>
                <w:sz w:val="20"/>
                <w:szCs w:val="20"/>
              </w:rPr>
              <w:t>*</w:t>
            </w:r>
          </w:p>
          <w:p w14:paraId="54E22D05" w14:textId="77777777" w:rsidR="00076A58" w:rsidRPr="00487AEC" w:rsidRDefault="00076A58" w:rsidP="00E66DC6">
            <w:pPr>
              <w:rPr>
                <w:rFonts w:ascii="Arial" w:hAnsi="Arial" w:cs="Arial"/>
                <w:color w:val="auto"/>
                <w:sz w:val="20"/>
                <w:szCs w:val="20"/>
              </w:rPr>
            </w:pPr>
          </w:p>
          <w:p w14:paraId="40403D7A" w14:textId="77777777" w:rsidR="00076A58" w:rsidRPr="00487AEC" w:rsidRDefault="00076A58" w:rsidP="00E66DC6">
            <w:pPr>
              <w:rPr>
                <w:rFonts w:ascii="Arial" w:hAnsi="Arial" w:cs="Arial"/>
                <w:color w:val="auto"/>
                <w:sz w:val="20"/>
                <w:szCs w:val="20"/>
              </w:rPr>
            </w:pPr>
          </w:p>
        </w:tc>
        <w:tc>
          <w:tcPr>
            <w:tcW w:w="1726" w:type="dxa"/>
            <w:shd w:val="clear" w:color="auto" w:fill="D9E2F3" w:themeFill="accent1" w:themeFillTint="33"/>
            <w:vAlign w:val="center"/>
          </w:tcPr>
          <w:p w14:paraId="7B83550C" w14:textId="153294FC" w:rsidR="00076A58" w:rsidRPr="00381220" w:rsidRDefault="00076A58" w:rsidP="00E66DC6">
            <w:pPr>
              <w:rPr>
                <w:rFonts w:ascii="Arial" w:hAnsi="Arial" w:cs="Arial"/>
                <w:color w:val="000000"/>
                <w:sz w:val="20"/>
                <w:szCs w:val="20"/>
              </w:rPr>
            </w:pPr>
            <w:r w:rsidRPr="00381220">
              <w:rPr>
                <w:rFonts w:ascii="Arial" w:hAnsi="Arial" w:cs="Arial"/>
                <w:color w:val="000000"/>
                <w:sz w:val="20"/>
                <w:szCs w:val="20"/>
              </w:rPr>
              <w:t>100%</w:t>
            </w:r>
          </w:p>
        </w:tc>
        <w:tc>
          <w:tcPr>
            <w:tcW w:w="1586" w:type="dxa"/>
            <w:shd w:val="clear" w:color="auto" w:fill="D9E2F3" w:themeFill="accent1" w:themeFillTint="33"/>
            <w:noWrap/>
            <w:vAlign w:val="center"/>
          </w:tcPr>
          <w:p w14:paraId="7862A47E" w14:textId="3C6E5C27" w:rsidR="00076A58" w:rsidRPr="00381220" w:rsidRDefault="00076A58" w:rsidP="00E66DC6">
            <w:pPr>
              <w:rPr>
                <w:rFonts w:ascii="Arial" w:hAnsi="Arial" w:cs="Arial"/>
                <w:color w:val="000000"/>
                <w:sz w:val="20"/>
                <w:szCs w:val="20"/>
              </w:rPr>
            </w:pPr>
            <w:r w:rsidRPr="00381220">
              <w:rPr>
                <w:rFonts w:ascii="Arial" w:hAnsi="Arial" w:cs="Arial"/>
                <w:color w:val="000000"/>
                <w:sz w:val="20"/>
                <w:szCs w:val="20"/>
              </w:rPr>
              <w:t>100%</w:t>
            </w:r>
          </w:p>
        </w:tc>
        <w:tc>
          <w:tcPr>
            <w:tcW w:w="1620" w:type="dxa"/>
            <w:shd w:val="clear" w:color="auto" w:fill="D9E2F3" w:themeFill="accent1" w:themeFillTint="33"/>
            <w:vAlign w:val="center"/>
          </w:tcPr>
          <w:p w14:paraId="268EC331" w14:textId="189B8512" w:rsidR="00076A58" w:rsidRPr="00381220" w:rsidRDefault="00076A58" w:rsidP="00E66DC6">
            <w:pPr>
              <w:rPr>
                <w:rFonts w:ascii="Arial" w:hAnsi="Arial" w:cs="Arial"/>
                <w:color w:val="000000"/>
                <w:sz w:val="20"/>
                <w:szCs w:val="20"/>
              </w:rPr>
            </w:pPr>
            <w:r w:rsidRPr="00381220">
              <w:rPr>
                <w:rFonts w:ascii="Arial" w:hAnsi="Arial" w:cs="Arial"/>
                <w:color w:val="000000"/>
                <w:sz w:val="20"/>
                <w:szCs w:val="20"/>
              </w:rPr>
              <w:t>100%</w:t>
            </w:r>
          </w:p>
        </w:tc>
        <w:tc>
          <w:tcPr>
            <w:tcW w:w="1580" w:type="dxa"/>
            <w:shd w:val="clear" w:color="auto" w:fill="D9E2F3" w:themeFill="accent1" w:themeFillTint="33"/>
            <w:vAlign w:val="center"/>
          </w:tcPr>
          <w:p w14:paraId="7435D600" w14:textId="77E8271E" w:rsidR="00076A58" w:rsidRPr="00381220" w:rsidRDefault="00076A58" w:rsidP="00E66DC6">
            <w:pPr>
              <w:rPr>
                <w:rFonts w:ascii="Arial" w:hAnsi="Arial" w:cs="Arial"/>
                <w:color w:val="000000" w:themeColor="text1"/>
                <w:sz w:val="20"/>
                <w:szCs w:val="20"/>
              </w:rPr>
            </w:pPr>
            <w:r w:rsidRPr="00381220">
              <w:rPr>
                <w:rFonts w:ascii="Arial" w:hAnsi="Arial" w:cs="Arial"/>
                <w:color w:val="000000" w:themeColor="text1"/>
                <w:sz w:val="20"/>
                <w:szCs w:val="20"/>
              </w:rPr>
              <w:t>100%</w:t>
            </w:r>
          </w:p>
        </w:tc>
        <w:tc>
          <w:tcPr>
            <w:tcW w:w="3351" w:type="dxa"/>
            <w:gridSpan w:val="2"/>
            <w:shd w:val="clear" w:color="auto" w:fill="D9E2F3" w:themeFill="accent1" w:themeFillTint="33"/>
          </w:tcPr>
          <w:p w14:paraId="505FB91B" w14:textId="65597AB0" w:rsidR="00076A58" w:rsidRPr="009B3E89" w:rsidRDefault="00076A58" w:rsidP="00E66DC6">
            <w:pPr>
              <w:rPr>
                <w:rFonts w:ascii="Arial" w:hAnsi="Arial" w:cs="Arial"/>
                <w:color w:val="000000"/>
                <w:sz w:val="16"/>
                <w:szCs w:val="16"/>
              </w:rPr>
            </w:pPr>
            <w:r w:rsidRPr="009B3E89">
              <w:rPr>
                <w:rFonts w:ascii="Arial" w:hAnsi="Arial" w:cs="Arial"/>
                <w:color w:val="000000"/>
                <w:sz w:val="16"/>
                <w:szCs w:val="16"/>
              </w:rPr>
              <w:t>Borough to take from own info</w:t>
            </w:r>
            <w:r>
              <w:rPr>
                <w:rFonts w:ascii="Arial" w:hAnsi="Arial" w:cs="Arial"/>
                <w:color w:val="000000"/>
                <w:sz w:val="16"/>
                <w:szCs w:val="16"/>
              </w:rPr>
              <w:t xml:space="preserve"> </w:t>
            </w:r>
            <w:r w:rsidRPr="007457D1">
              <w:rPr>
                <w:rFonts w:ascii="Arial" w:hAnsi="Arial" w:cs="Arial"/>
                <w:i/>
                <w:iCs/>
                <w:color w:val="auto"/>
                <w:sz w:val="16"/>
                <w:szCs w:val="16"/>
              </w:rPr>
              <w:t>(</w:t>
            </w:r>
            <w:r>
              <w:rPr>
                <w:rFonts w:ascii="Arial" w:hAnsi="Arial" w:cs="Arial"/>
                <w:i/>
                <w:iCs/>
                <w:color w:val="auto"/>
                <w:sz w:val="16"/>
                <w:szCs w:val="16"/>
              </w:rPr>
              <w:t>*n.b.</w:t>
            </w:r>
            <w:r w:rsidRPr="007457D1">
              <w:rPr>
                <w:rFonts w:ascii="Arial" w:hAnsi="Arial" w:cs="Arial"/>
                <w:i/>
                <w:iCs/>
                <w:color w:val="auto"/>
                <w:sz w:val="16"/>
                <w:szCs w:val="16"/>
              </w:rPr>
              <w:t xml:space="preserve"> included for boroughs that have historically been unable to provide food waste collections due to long term contractual issues e.g. ELWA constituent boroughs).</w:t>
            </w:r>
          </w:p>
        </w:tc>
        <w:tc>
          <w:tcPr>
            <w:tcW w:w="4789" w:type="dxa"/>
            <w:shd w:val="clear" w:color="auto" w:fill="D9E2F3"/>
          </w:tcPr>
          <w:p w14:paraId="034D2B70" w14:textId="77777777" w:rsidR="00076A58" w:rsidRPr="007E5318" w:rsidRDefault="00076A58" w:rsidP="00E66DC6">
            <w:pPr>
              <w:rPr>
                <w:rFonts w:ascii="Arial" w:hAnsi="Arial" w:cs="Arial"/>
                <w:color w:val="000000"/>
                <w:sz w:val="16"/>
                <w:szCs w:val="16"/>
                <w:highlight w:val="yellow"/>
              </w:rPr>
            </w:pPr>
            <w:r w:rsidRPr="00091E19">
              <w:rPr>
                <w:rFonts w:ascii="Arial" w:hAnsi="Arial" w:cs="Arial"/>
                <w:color w:val="000000"/>
                <w:sz w:val="16"/>
                <w:szCs w:val="16"/>
              </w:rPr>
              <w:t xml:space="preserve">Borough sets own target, informed by </w:t>
            </w:r>
            <w:proofErr w:type="spellStart"/>
            <w:r w:rsidRPr="00091E19">
              <w:rPr>
                <w:rFonts w:ascii="Arial" w:hAnsi="Arial" w:cs="Arial"/>
                <w:color w:val="000000"/>
                <w:sz w:val="16"/>
                <w:szCs w:val="16"/>
              </w:rPr>
              <w:t>ReLondon</w:t>
            </w:r>
            <w:proofErr w:type="spellEnd"/>
            <w:r w:rsidRPr="00091E19">
              <w:rPr>
                <w:rFonts w:ascii="Arial" w:hAnsi="Arial" w:cs="Arial"/>
                <w:color w:val="000000"/>
                <w:sz w:val="16"/>
                <w:szCs w:val="16"/>
              </w:rPr>
              <w:t>/WRAP good practice.</w:t>
            </w:r>
          </w:p>
        </w:tc>
      </w:tr>
      <w:tr w:rsidR="00076A58" w:rsidRPr="005C257E" w14:paraId="47D9D2C3" w14:textId="77777777" w:rsidTr="00076A58">
        <w:trPr>
          <w:trHeight w:val="290"/>
          <w:jc w:val="center"/>
        </w:trPr>
        <w:tc>
          <w:tcPr>
            <w:tcW w:w="6753" w:type="dxa"/>
            <w:shd w:val="clear" w:color="auto" w:fill="8DB4E2"/>
            <w:vAlign w:val="center"/>
          </w:tcPr>
          <w:p w14:paraId="7781AEB8" w14:textId="77777777" w:rsidR="00076A58" w:rsidRPr="00487AEC" w:rsidRDefault="00076A58" w:rsidP="00E66DC6">
            <w:pPr>
              <w:rPr>
                <w:rFonts w:ascii="Arial" w:hAnsi="Arial" w:cs="Arial"/>
                <w:color w:val="auto"/>
                <w:sz w:val="20"/>
                <w:szCs w:val="20"/>
                <w:u w:val="single"/>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xml:space="preserve">) collecting six main dry materials </w:t>
            </w:r>
            <w:r w:rsidRPr="00487AEC">
              <w:rPr>
                <w:rFonts w:ascii="Arial" w:hAnsi="Arial" w:cs="Arial"/>
                <w:color w:val="auto"/>
                <w:sz w:val="20"/>
                <w:szCs w:val="20"/>
                <w:u w:val="single"/>
              </w:rPr>
              <w:t>and separate food waste</w:t>
            </w:r>
          </w:p>
          <w:p w14:paraId="4518B544" w14:textId="77777777" w:rsidR="00076A58" w:rsidRPr="00487AEC" w:rsidRDefault="00076A58" w:rsidP="00E66DC6">
            <w:pPr>
              <w:rPr>
                <w:rFonts w:ascii="Arial" w:hAnsi="Arial" w:cs="Arial"/>
                <w:color w:val="auto"/>
                <w:sz w:val="20"/>
                <w:szCs w:val="20"/>
              </w:rPr>
            </w:pPr>
          </w:p>
        </w:tc>
        <w:tc>
          <w:tcPr>
            <w:tcW w:w="1726" w:type="dxa"/>
            <w:shd w:val="clear" w:color="auto" w:fill="D9E2F3" w:themeFill="accent1" w:themeFillTint="33"/>
            <w:vAlign w:val="center"/>
          </w:tcPr>
          <w:p w14:paraId="5FEEC53F" w14:textId="65B8DC4D" w:rsidR="00076A58" w:rsidRPr="00381220" w:rsidRDefault="00076A58" w:rsidP="00E66DC6">
            <w:pPr>
              <w:rPr>
                <w:rFonts w:ascii="Arial" w:hAnsi="Arial" w:cs="Arial"/>
                <w:color w:val="000000"/>
                <w:sz w:val="20"/>
                <w:szCs w:val="20"/>
              </w:rPr>
            </w:pPr>
            <w:r w:rsidRPr="00381220">
              <w:rPr>
                <w:rFonts w:ascii="Arial" w:hAnsi="Arial" w:cs="Arial"/>
                <w:color w:val="000000" w:themeColor="text1"/>
                <w:sz w:val="20"/>
                <w:szCs w:val="20"/>
              </w:rPr>
              <w:t>1.5%</w:t>
            </w:r>
          </w:p>
        </w:tc>
        <w:tc>
          <w:tcPr>
            <w:tcW w:w="1586" w:type="dxa"/>
            <w:shd w:val="clear" w:color="auto" w:fill="D9E2F3" w:themeFill="accent1" w:themeFillTint="33"/>
            <w:noWrap/>
            <w:vAlign w:val="center"/>
          </w:tcPr>
          <w:p w14:paraId="6611F008" w14:textId="44F345A3" w:rsidR="00076A58" w:rsidRPr="00837D5D" w:rsidRDefault="00076A58" w:rsidP="00E66DC6">
            <w:pPr>
              <w:rPr>
                <w:rFonts w:ascii="Arial" w:hAnsi="Arial" w:cs="Arial"/>
                <w:color w:val="000000"/>
                <w:sz w:val="20"/>
                <w:szCs w:val="20"/>
              </w:rPr>
            </w:pPr>
            <w:r w:rsidRPr="00837D5D">
              <w:rPr>
                <w:rFonts w:ascii="Arial" w:hAnsi="Arial" w:cs="Arial"/>
                <w:color w:val="000000"/>
                <w:sz w:val="20"/>
                <w:szCs w:val="20"/>
              </w:rPr>
              <w:t>5%</w:t>
            </w:r>
          </w:p>
        </w:tc>
        <w:tc>
          <w:tcPr>
            <w:tcW w:w="1620" w:type="dxa"/>
            <w:shd w:val="clear" w:color="auto" w:fill="D9E2F3" w:themeFill="accent1" w:themeFillTint="33"/>
            <w:vAlign w:val="center"/>
          </w:tcPr>
          <w:p w14:paraId="610AC5E1" w14:textId="7E31D00F" w:rsidR="00076A58" w:rsidRPr="00381220" w:rsidRDefault="00076A58" w:rsidP="00E66DC6">
            <w:pPr>
              <w:rPr>
                <w:rFonts w:ascii="Arial" w:hAnsi="Arial" w:cs="Arial"/>
                <w:color w:val="000000" w:themeColor="text1"/>
                <w:sz w:val="20"/>
                <w:szCs w:val="20"/>
              </w:rPr>
            </w:pPr>
            <w:r w:rsidRPr="00381220">
              <w:rPr>
                <w:rFonts w:ascii="Arial" w:hAnsi="Arial" w:cs="Arial"/>
                <w:color w:val="000000"/>
                <w:sz w:val="20"/>
                <w:szCs w:val="20"/>
              </w:rPr>
              <w:t>11%</w:t>
            </w:r>
          </w:p>
        </w:tc>
        <w:tc>
          <w:tcPr>
            <w:tcW w:w="1580" w:type="dxa"/>
            <w:shd w:val="clear" w:color="auto" w:fill="D9E2F3" w:themeFill="accent1" w:themeFillTint="33"/>
            <w:vAlign w:val="center"/>
          </w:tcPr>
          <w:p w14:paraId="6CD4849F" w14:textId="6D69EC4C" w:rsidR="00076A58" w:rsidRPr="00381220" w:rsidRDefault="00076A58" w:rsidP="00E66DC6">
            <w:pPr>
              <w:rPr>
                <w:rFonts w:ascii="Arial" w:hAnsi="Arial" w:cs="Arial"/>
                <w:color w:val="000000" w:themeColor="text1"/>
                <w:sz w:val="20"/>
                <w:szCs w:val="20"/>
              </w:rPr>
            </w:pPr>
            <w:r w:rsidRPr="00381220">
              <w:rPr>
                <w:rFonts w:ascii="Arial" w:hAnsi="Arial" w:cs="Arial"/>
                <w:color w:val="000000" w:themeColor="text1"/>
                <w:sz w:val="20"/>
                <w:szCs w:val="20"/>
              </w:rPr>
              <w:t>16%</w:t>
            </w:r>
          </w:p>
        </w:tc>
        <w:tc>
          <w:tcPr>
            <w:tcW w:w="3351" w:type="dxa"/>
            <w:gridSpan w:val="2"/>
            <w:shd w:val="clear" w:color="auto" w:fill="D9E2F3" w:themeFill="accent1" w:themeFillTint="33"/>
          </w:tcPr>
          <w:p w14:paraId="2FF0ABB8" w14:textId="77777777" w:rsidR="00076A58" w:rsidRPr="003B603A" w:rsidRDefault="00076A58" w:rsidP="00E66DC6">
            <w:pPr>
              <w:rPr>
                <w:rFonts w:ascii="Arial" w:hAnsi="Arial" w:cs="Arial"/>
                <w:color w:val="000000"/>
                <w:sz w:val="16"/>
                <w:szCs w:val="16"/>
              </w:rPr>
            </w:pPr>
            <w:r w:rsidRPr="003B603A">
              <w:rPr>
                <w:rFonts w:ascii="Arial" w:hAnsi="Arial" w:cs="Arial"/>
                <w:color w:val="000000" w:themeColor="text1"/>
                <w:sz w:val="16"/>
                <w:szCs w:val="16"/>
              </w:rPr>
              <w:t>Borough to take from own info.</w:t>
            </w:r>
          </w:p>
        </w:tc>
        <w:tc>
          <w:tcPr>
            <w:tcW w:w="4789" w:type="dxa"/>
            <w:shd w:val="clear" w:color="auto" w:fill="D9E2F3"/>
          </w:tcPr>
          <w:p w14:paraId="3EF8714F" w14:textId="77777777" w:rsidR="00076A58" w:rsidRPr="003C4AA1" w:rsidRDefault="00076A58" w:rsidP="00E66DC6">
            <w:pPr>
              <w:rPr>
                <w:rFonts w:ascii="Arial" w:hAnsi="Arial" w:cs="Arial"/>
                <w:color w:val="000000"/>
                <w:sz w:val="16"/>
                <w:szCs w:val="16"/>
              </w:rPr>
            </w:pPr>
            <w:r w:rsidRPr="003C4AA1">
              <w:rPr>
                <w:rFonts w:ascii="Arial" w:hAnsi="Arial" w:cs="Arial"/>
                <w:color w:val="000000"/>
                <w:sz w:val="16"/>
                <w:szCs w:val="16"/>
              </w:rPr>
              <w:t xml:space="preserve">Borough sets own target, informed by </w:t>
            </w:r>
            <w:proofErr w:type="spellStart"/>
            <w:r w:rsidRPr="003C4AA1">
              <w:rPr>
                <w:rFonts w:ascii="Arial" w:hAnsi="Arial" w:cs="Arial"/>
                <w:color w:val="000000"/>
                <w:sz w:val="16"/>
                <w:szCs w:val="16"/>
              </w:rPr>
              <w:t>ReLondon</w:t>
            </w:r>
            <w:proofErr w:type="spellEnd"/>
            <w:r w:rsidRPr="003C4AA1">
              <w:rPr>
                <w:rFonts w:ascii="Arial" w:hAnsi="Arial" w:cs="Arial"/>
                <w:color w:val="000000"/>
                <w:sz w:val="16"/>
                <w:szCs w:val="16"/>
              </w:rPr>
              <w:t>/WRAP good practice.</w:t>
            </w:r>
          </w:p>
          <w:p w14:paraId="5C1FB7C4" w14:textId="77777777" w:rsidR="00076A58" w:rsidRPr="003C4AA1" w:rsidRDefault="00076A58" w:rsidP="00E66DC6">
            <w:pPr>
              <w:rPr>
                <w:rFonts w:ascii="Arial" w:hAnsi="Arial" w:cs="Arial"/>
                <w:color w:val="000000"/>
                <w:sz w:val="16"/>
                <w:szCs w:val="16"/>
              </w:rPr>
            </w:pPr>
          </w:p>
        </w:tc>
      </w:tr>
      <w:tr w:rsidR="00076A58" w:rsidRPr="005C257E" w14:paraId="18DA0700" w14:textId="77777777" w:rsidTr="00076A58">
        <w:trPr>
          <w:trHeight w:val="1121"/>
          <w:jc w:val="center"/>
        </w:trPr>
        <w:tc>
          <w:tcPr>
            <w:tcW w:w="6753" w:type="dxa"/>
            <w:shd w:val="clear" w:color="auto" w:fill="8DB4E2"/>
            <w:vAlign w:val="center"/>
            <w:hideMark/>
          </w:tcPr>
          <w:p w14:paraId="0A7766A6" w14:textId="77777777" w:rsidR="00076A58" w:rsidRPr="00487AEC" w:rsidRDefault="00076A58" w:rsidP="00E66DC6">
            <w:pPr>
              <w:rPr>
                <w:rFonts w:ascii="Arial" w:hAnsi="Arial" w:cs="Arial"/>
                <w:color w:val="auto"/>
                <w:sz w:val="20"/>
                <w:szCs w:val="20"/>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collecting six main dry materials (glass, cans, paper, card, plastic bottles, and mixed rigid plastics (pots, tubs, and trays).</w:t>
            </w:r>
          </w:p>
          <w:p w14:paraId="21A99FAF" w14:textId="77777777" w:rsidR="00076A58" w:rsidRPr="00487AEC" w:rsidRDefault="00076A58" w:rsidP="00E66DC6">
            <w:pPr>
              <w:rPr>
                <w:rFonts w:ascii="Arial" w:hAnsi="Arial" w:cs="Arial"/>
                <w:color w:val="auto"/>
                <w:sz w:val="20"/>
                <w:szCs w:val="20"/>
              </w:rPr>
            </w:pPr>
          </w:p>
          <w:p w14:paraId="035FCAF4" w14:textId="77777777" w:rsidR="00076A58" w:rsidRPr="00487AEC" w:rsidRDefault="00076A58" w:rsidP="00E66DC6">
            <w:pPr>
              <w:rPr>
                <w:rFonts w:ascii="Arial" w:hAnsi="Arial" w:cs="Arial"/>
                <w:color w:val="auto"/>
                <w:sz w:val="20"/>
                <w:szCs w:val="20"/>
              </w:rPr>
            </w:pPr>
          </w:p>
        </w:tc>
        <w:tc>
          <w:tcPr>
            <w:tcW w:w="1726" w:type="dxa"/>
            <w:shd w:val="clear" w:color="auto" w:fill="D9E2F3" w:themeFill="accent1" w:themeFillTint="33"/>
            <w:vAlign w:val="center"/>
          </w:tcPr>
          <w:p w14:paraId="0CF9A5F8" w14:textId="1202256E" w:rsidR="00076A58" w:rsidRPr="00381220" w:rsidRDefault="00076A58" w:rsidP="00E66DC6">
            <w:pPr>
              <w:rPr>
                <w:rFonts w:ascii="Arial" w:hAnsi="Arial" w:cs="Arial"/>
                <w:color w:val="000000"/>
                <w:sz w:val="20"/>
                <w:szCs w:val="20"/>
              </w:rPr>
            </w:pPr>
            <w:r w:rsidRPr="00381220">
              <w:rPr>
                <w:rFonts w:ascii="Arial" w:hAnsi="Arial" w:cs="Arial"/>
                <w:color w:val="000000"/>
                <w:sz w:val="20"/>
                <w:szCs w:val="20"/>
              </w:rPr>
              <w:t>100%</w:t>
            </w:r>
          </w:p>
        </w:tc>
        <w:tc>
          <w:tcPr>
            <w:tcW w:w="1586" w:type="dxa"/>
            <w:shd w:val="clear" w:color="auto" w:fill="D9E2F3" w:themeFill="accent1" w:themeFillTint="33"/>
            <w:noWrap/>
            <w:vAlign w:val="center"/>
          </w:tcPr>
          <w:p w14:paraId="6060DED4" w14:textId="35C5BD66" w:rsidR="00076A58" w:rsidRPr="00381220" w:rsidRDefault="00076A58" w:rsidP="00E66DC6">
            <w:pPr>
              <w:rPr>
                <w:rFonts w:ascii="Arial" w:hAnsi="Arial" w:cs="Arial"/>
                <w:color w:val="000000"/>
                <w:sz w:val="20"/>
                <w:szCs w:val="20"/>
              </w:rPr>
            </w:pPr>
            <w:r w:rsidRPr="00381220">
              <w:rPr>
                <w:rFonts w:ascii="Arial" w:hAnsi="Arial" w:cs="Arial"/>
                <w:color w:val="000000"/>
                <w:sz w:val="20"/>
                <w:szCs w:val="20"/>
              </w:rPr>
              <w:t>100%</w:t>
            </w:r>
          </w:p>
        </w:tc>
        <w:tc>
          <w:tcPr>
            <w:tcW w:w="1620" w:type="dxa"/>
            <w:shd w:val="clear" w:color="auto" w:fill="D9E2F3" w:themeFill="accent1" w:themeFillTint="33"/>
            <w:vAlign w:val="center"/>
          </w:tcPr>
          <w:p w14:paraId="3BF59D9E" w14:textId="6A3D0207" w:rsidR="00076A58" w:rsidRPr="00381220" w:rsidRDefault="00076A58" w:rsidP="00E66DC6">
            <w:pPr>
              <w:rPr>
                <w:rFonts w:ascii="Arial" w:hAnsi="Arial" w:cs="Arial"/>
                <w:color w:val="000000"/>
                <w:sz w:val="20"/>
                <w:szCs w:val="20"/>
              </w:rPr>
            </w:pPr>
            <w:r w:rsidRPr="00381220">
              <w:rPr>
                <w:rFonts w:ascii="Arial" w:hAnsi="Arial" w:cs="Arial"/>
                <w:color w:val="000000"/>
                <w:sz w:val="20"/>
                <w:szCs w:val="20"/>
              </w:rPr>
              <w:t>100%</w:t>
            </w:r>
          </w:p>
        </w:tc>
        <w:tc>
          <w:tcPr>
            <w:tcW w:w="1580" w:type="dxa"/>
            <w:shd w:val="clear" w:color="auto" w:fill="D9E2F3" w:themeFill="accent1" w:themeFillTint="33"/>
            <w:vAlign w:val="center"/>
          </w:tcPr>
          <w:p w14:paraId="306DC051" w14:textId="0B1DCAFF" w:rsidR="00076A58" w:rsidRPr="00381220" w:rsidRDefault="00076A58" w:rsidP="00E66DC6">
            <w:pPr>
              <w:rPr>
                <w:rFonts w:ascii="Arial" w:hAnsi="Arial" w:cs="Arial"/>
                <w:color w:val="000000" w:themeColor="text1"/>
                <w:sz w:val="20"/>
                <w:szCs w:val="20"/>
              </w:rPr>
            </w:pPr>
            <w:r w:rsidRPr="00381220">
              <w:rPr>
                <w:rFonts w:ascii="Arial" w:hAnsi="Arial" w:cs="Arial"/>
                <w:color w:val="000000" w:themeColor="text1"/>
                <w:sz w:val="20"/>
                <w:szCs w:val="20"/>
              </w:rPr>
              <w:t>100%</w:t>
            </w:r>
          </w:p>
        </w:tc>
        <w:tc>
          <w:tcPr>
            <w:tcW w:w="3351" w:type="dxa"/>
            <w:gridSpan w:val="2"/>
            <w:shd w:val="clear" w:color="auto" w:fill="D9E2F3" w:themeFill="accent1" w:themeFillTint="33"/>
          </w:tcPr>
          <w:p w14:paraId="7D77C0A2" w14:textId="77777777" w:rsidR="00076A58" w:rsidRPr="003B603A" w:rsidRDefault="00076A58" w:rsidP="00E66DC6">
            <w:pPr>
              <w:rPr>
                <w:rFonts w:ascii="Arial" w:hAnsi="Arial" w:cs="Arial"/>
                <w:color w:val="000000"/>
                <w:sz w:val="16"/>
                <w:szCs w:val="16"/>
              </w:rPr>
            </w:pPr>
            <w:r w:rsidRPr="003B603A">
              <w:rPr>
                <w:rFonts w:ascii="Arial" w:hAnsi="Arial" w:cs="Arial"/>
                <w:color w:val="000000"/>
                <w:sz w:val="16"/>
                <w:szCs w:val="16"/>
              </w:rPr>
              <w:t xml:space="preserve">Borough to take from own info. </w:t>
            </w:r>
          </w:p>
        </w:tc>
        <w:tc>
          <w:tcPr>
            <w:tcW w:w="4789" w:type="dxa"/>
            <w:shd w:val="clear" w:color="auto" w:fill="D9E2F3"/>
          </w:tcPr>
          <w:p w14:paraId="7626058D" w14:textId="77777777" w:rsidR="00076A58" w:rsidRPr="003C4AA1" w:rsidRDefault="00076A58" w:rsidP="00E66DC6">
            <w:pPr>
              <w:rPr>
                <w:rFonts w:ascii="Arial" w:hAnsi="Arial" w:cs="Arial"/>
                <w:color w:val="000000"/>
                <w:sz w:val="16"/>
                <w:szCs w:val="16"/>
              </w:rPr>
            </w:pPr>
            <w:r w:rsidRPr="003C4AA1">
              <w:rPr>
                <w:rFonts w:ascii="Arial" w:hAnsi="Arial" w:cs="Arial"/>
                <w:color w:val="000000"/>
                <w:sz w:val="16"/>
                <w:szCs w:val="16"/>
              </w:rPr>
              <w:t xml:space="preserve">Borough sets own target, informed by </w:t>
            </w:r>
            <w:proofErr w:type="spellStart"/>
            <w:r w:rsidRPr="003C4AA1">
              <w:rPr>
                <w:rFonts w:ascii="Arial" w:hAnsi="Arial" w:cs="Arial"/>
                <w:color w:val="000000"/>
                <w:sz w:val="16"/>
                <w:szCs w:val="16"/>
              </w:rPr>
              <w:t>ReLondon</w:t>
            </w:r>
            <w:proofErr w:type="spellEnd"/>
            <w:r w:rsidRPr="003C4AA1">
              <w:rPr>
                <w:rFonts w:ascii="Arial" w:hAnsi="Arial" w:cs="Arial"/>
                <w:color w:val="000000"/>
                <w:sz w:val="16"/>
                <w:szCs w:val="16"/>
              </w:rPr>
              <w:t>/WRAP good practice.</w:t>
            </w:r>
          </w:p>
          <w:p w14:paraId="2BAFF86C" w14:textId="77777777" w:rsidR="00076A58" w:rsidRPr="003C4AA1" w:rsidRDefault="00076A58" w:rsidP="00E66DC6">
            <w:pPr>
              <w:rPr>
                <w:rFonts w:ascii="Arial" w:hAnsi="Arial" w:cs="Arial"/>
                <w:color w:val="000000"/>
                <w:sz w:val="16"/>
                <w:szCs w:val="16"/>
              </w:rPr>
            </w:pPr>
          </w:p>
        </w:tc>
      </w:tr>
      <w:tr w:rsidR="00076A58" w:rsidRPr="005C257E" w14:paraId="5F4F3543" w14:textId="77777777" w:rsidTr="00076A58">
        <w:trPr>
          <w:trHeight w:val="870"/>
          <w:jc w:val="center"/>
        </w:trPr>
        <w:tc>
          <w:tcPr>
            <w:tcW w:w="6753" w:type="dxa"/>
            <w:shd w:val="clear" w:color="auto" w:fill="8DB4E2"/>
            <w:vAlign w:val="center"/>
          </w:tcPr>
          <w:p w14:paraId="7F4B5493" w14:textId="77777777" w:rsidR="00076A58" w:rsidRPr="00487AEC" w:rsidRDefault="00076A58" w:rsidP="00E66DC6">
            <w:pPr>
              <w:rPr>
                <w:rFonts w:ascii="Arial" w:hAnsi="Arial" w:cs="Arial"/>
                <w:color w:val="auto"/>
                <w:sz w:val="20"/>
                <w:szCs w:val="20"/>
                <w:u w:val="single"/>
              </w:rPr>
            </w:pPr>
            <w:r w:rsidRPr="00487AEC">
              <w:rPr>
                <w:rFonts w:ascii="Arial" w:hAnsi="Arial" w:cs="Arial"/>
                <w:color w:val="auto"/>
                <w:sz w:val="20"/>
                <w:szCs w:val="20"/>
              </w:rPr>
              <w:t xml:space="preserve">% of flats above shops (FLASH) collecting six main dry materials (glass, cans, paper, card, plastic bottles, and mixed rigid plastics (pots, tubs, and trays)) </w:t>
            </w:r>
            <w:r w:rsidRPr="00487AEC">
              <w:rPr>
                <w:rFonts w:ascii="Arial" w:hAnsi="Arial" w:cs="Arial"/>
                <w:color w:val="auto"/>
                <w:sz w:val="20"/>
                <w:szCs w:val="20"/>
                <w:u w:val="single"/>
              </w:rPr>
              <w:t>and separate food waste collection</w:t>
            </w:r>
          </w:p>
          <w:p w14:paraId="07F899D8" w14:textId="77777777" w:rsidR="00076A58" w:rsidRPr="00487AEC" w:rsidRDefault="00076A58" w:rsidP="00E66DC6">
            <w:pPr>
              <w:rPr>
                <w:rFonts w:ascii="Arial" w:hAnsi="Arial" w:cs="Arial"/>
                <w:color w:val="auto"/>
                <w:sz w:val="20"/>
                <w:szCs w:val="20"/>
              </w:rPr>
            </w:pPr>
          </w:p>
        </w:tc>
        <w:tc>
          <w:tcPr>
            <w:tcW w:w="1726" w:type="dxa"/>
            <w:shd w:val="clear" w:color="auto" w:fill="D9E2F3" w:themeFill="accent1" w:themeFillTint="33"/>
            <w:vAlign w:val="center"/>
          </w:tcPr>
          <w:p w14:paraId="6732B27B" w14:textId="202FDDA7" w:rsidR="00076A58" w:rsidRPr="002C3514" w:rsidRDefault="00076A58" w:rsidP="00E66DC6">
            <w:pPr>
              <w:rPr>
                <w:rFonts w:ascii="Arial" w:hAnsi="Arial" w:cs="Arial"/>
                <w:color w:val="000000" w:themeColor="text1"/>
                <w:sz w:val="20"/>
                <w:szCs w:val="20"/>
              </w:rPr>
            </w:pPr>
            <w:r w:rsidRPr="699E6DF9">
              <w:rPr>
                <w:rFonts w:ascii="Arial" w:hAnsi="Arial" w:cs="Arial"/>
                <w:color w:val="000000" w:themeColor="text1"/>
                <w:sz w:val="20"/>
                <w:szCs w:val="20"/>
              </w:rPr>
              <w:t>0%</w:t>
            </w:r>
          </w:p>
        </w:tc>
        <w:tc>
          <w:tcPr>
            <w:tcW w:w="1586" w:type="dxa"/>
            <w:shd w:val="clear" w:color="auto" w:fill="D9E2F3" w:themeFill="accent1" w:themeFillTint="33"/>
            <w:noWrap/>
            <w:vAlign w:val="center"/>
          </w:tcPr>
          <w:p w14:paraId="1EF60FAC" w14:textId="59EA5A1A" w:rsidR="00076A58" w:rsidRPr="002C3514" w:rsidRDefault="00076A58" w:rsidP="00E66DC6">
            <w:pPr>
              <w:rPr>
                <w:rFonts w:ascii="Arial" w:hAnsi="Arial" w:cs="Arial"/>
                <w:color w:val="000000" w:themeColor="text1"/>
                <w:sz w:val="20"/>
                <w:szCs w:val="20"/>
              </w:rPr>
            </w:pPr>
            <w:r>
              <w:rPr>
                <w:rFonts w:ascii="Arial" w:hAnsi="Arial" w:cs="Arial"/>
                <w:color w:val="000000"/>
                <w:sz w:val="20"/>
                <w:szCs w:val="20"/>
              </w:rPr>
              <w:t>0%</w:t>
            </w:r>
          </w:p>
        </w:tc>
        <w:tc>
          <w:tcPr>
            <w:tcW w:w="1620" w:type="dxa"/>
            <w:shd w:val="clear" w:color="auto" w:fill="D9E2F3" w:themeFill="accent1" w:themeFillTint="33"/>
            <w:vAlign w:val="center"/>
          </w:tcPr>
          <w:p w14:paraId="5EB7A979" w14:textId="5E1E1E87" w:rsidR="00076A58" w:rsidRPr="002C3514" w:rsidRDefault="00076A58" w:rsidP="00E66DC6">
            <w:pPr>
              <w:rPr>
                <w:rFonts w:ascii="Arial" w:hAnsi="Arial" w:cs="Arial"/>
                <w:color w:val="000000" w:themeColor="text1"/>
                <w:sz w:val="20"/>
                <w:szCs w:val="20"/>
              </w:rPr>
            </w:pPr>
            <w:r>
              <w:rPr>
                <w:rFonts w:ascii="Arial" w:hAnsi="Arial" w:cs="Arial"/>
                <w:color w:val="000000" w:themeColor="text1"/>
                <w:sz w:val="20"/>
                <w:szCs w:val="20"/>
              </w:rPr>
              <w:t>0</w:t>
            </w:r>
            <w:r w:rsidRPr="002C3514">
              <w:rPr>
                <w:rFonts w:ascii="Arial" w:hAnsi="Arial" w:cs="Arial"/>
                <w:color w:val="000000" w:themeColor="text1"/>
                <w:sz w:val="20"/>
                <w:szCs w:val="20"/>
              </w:rPr>
              <w:t>%</w:t>
            </w:r>
          </w:p>
        </w:tc>
        <w:tc>
          <w:tcPr>
            <w:tcW w:w="1580" w:type="dxa"/>
            <w:shd w:val="clear" w:color="auto" w:fill="D9E2F3" w:themeFill="accent1" w:themeFillTint="33"/>
            <w:vAlign w:val="center"/>
          </w:tcPr>
          <w:p w14:paraId="550A936A" w14:textId="62861C2B" w:rsidR="00076A58" w:rsidRPr="002C3514" w:rsidRDefault="00076A58" w:rsidP="00E66DC6">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3351" w:type="dxa"/>
            <w:gridSpan w:val="2"/>
            <w:shd w:val="clear" w:color="auto" w:fill="D9E2F3" w:themeFill="accent1" w:themeFillTint="33"/>
          </w:tcPr>
          <w:p w14:paraId="11C62F7D" w14:textId="77777777" w:rsidR="00076A58" w:rsidRPr="003B603A" w:rsidRDefault="00076A58" w:rsidP="00E66DC6">
            <w:pPr>
              <w:rPr>
                <w:rFonts w:ascii="Arial" w:hAnsi="Arial" w:cs="Arial"/>
                <w:color w:val="000000"/>
                <w:sz w:val="16"/>
                <w:szCs w:val="16"/>
              </w:rPr>
            </w:pPr>
            <w:r w:rsidRPr="003B603A">
              <w:rPr>
                <w:rFonts w:ascii="Arial" w:hAnsi="Arial" w:cs="Arial"/>
                <w:color w:val="000000"/>
                <w:sz w:val="16"/>
                <w:szCs w:val="16"/>
              </w:rPr>
              <w:t>Borough to take from own info.</w:t>
            </w:r>
          </w:p>
        </w:tc>
        <w:tc>
          <w:tcPr>
            <w:tcW w:w="4789" w:type="dxa"/>
            <w:shd w:val="clear" w:color="auto" w:fill="D9E2F3"/>
          </w:tcPr>
          <w:p w14:paraId="7B188A0D" w14:textId="5BA4BBF4" w:rsidR="00076A58" w:rsidRPr="00AC6948" w:rsidRDefault="00076A58" w:rsidP="00E66DC6">
            <w:pPr>
              <w:rPr>
                <w:rFonts w:ascii="Arial" w:hAnsi="Arial" w:cs="Arial"/>
                <w:color w:val="000000"/>
                <w:sz w:val="16"/>
                <w:szCs w:val="16"/>
              </w:rPr>
            </w:pPr>
            <w:r w:rsidRPr="00AC6948">
              <w:rPr>
                <w:rFonts w:ascii="Arial" w:hAnsi="Arial" w:cs="Arial"/>
                <w:color w:val="000000" w:themeColor="text1"/>
                <w:sz w:val="16"/>
                <w:szCs w:val="16"/>
              </w:rPr>
              <w:t xml:space="preserve">Borough sets own target, informed by </w:t>
            </w:r>
            <w:proofErr w:type="spellStart"/>
            <w:r w:rsidRPr="00AC6948">
              <w:rPr>
                <w:rFonts w:ascii="Arial" w:hAnsi="Arial" w:cs="Arial"/>
                <w:color w:val="000000" w:themeColor="text1"/>
                <w:sz w:val="16"/>
                <w:szCs w:val="16"/>
              </w:rPr>
              <w:t>ReLondon</w:t>
            </w:r>
            <w:proofErr w:type="spellEnd"/>
            <w:r w:rsidRPr="00AC6948">
              <w:rPr>
                <w:rFonts w:ascii="Arial" w:hAnsi="Arial" w:cs="Arial"/>
                <w:color w:val="000000" w:themeColor="text1"/>
                <w:sz w:val="16"/>
                <w:szCs w:val="16"/>
              </w:rPr>
              <w:t>/WRAP good practice and FLASH data.</w:t>
            </w:r>
          </w:p>
          <w:p w14:paraId="7775050A" w14:textId="77777777" w:rsidR="00076A58" w:rsidRPr="00AC6948" w:rsidRDefault="00076A58" w:rsidP="00E66DC6">
            <w:pPr>
              <w:rPr>
                <w:rFonts w:ascii="Arial" w:hAnsi="Arial" w:cs="Arial"/>
                <w:color w:val="000000"/>
                <w:sz w:val="16"/>
                <w:szCs w:val="16"/>
              </w:rPr>
            </w:pPr>
          </w:p>
        </w:tc>
      </w:tr>
      <w:tr w:rsidR="00076A58" w:rsidRPr="005C257E" w14:paraId="3BEC2BB5" w14:textId="77777777" w:rsidTr="00076A58">
        <w:trPr>
          <w:trHeight w:val="69"/>
          <w:jc w:val="center"/>
        </w:trPr>
        <w:tc>
          <w:tcPr>
            <w:tcW w:w="6753" w:type="dxa"/>
            <w:shd w:val="clear" w:color="auto" w:fill="8DB4E2"/>
            <w:vAlign w:val="center"/>
          </w:tcPr>
          <w:p w14:paraId="7CBB2314" w14:textId="77777777" w:rsidR="00076A58" w:rsidRPr="00487AEC" w:rsidRDefault="00076A58" w:rsidP="00E66DC6">
            <w:pPr>
              <w:rPr>
                <w:rFonts w:ascii="Arial" w:hAnsi="Arial" w:cs="Arial"/>
                <w:color w:val="auto"/>
                <w:sz w:val="20"/>
                <w:szCs w:val="20"/>
              </w:rPr>
            </w:pPr>
            <w:r w:rsidRPr="00487AEC">
              <w:rPr>
                <w:rFonts w:ascii="Arial" w:hAnsi="Arial" w:cs="Arial"/>
                <w:color w:val="auto"/>
                <w:sz w:val="20"/>
                <w:szCs w:val="20"/>
              </w:rPr>
              <w:t>% of flats above shops (FLASH) collecting six main dry materials (glass, cans, paper, card, plastic bottles, and mixed rigid plastics (pots, tubs, and trays)).</w:t>
            </w:r>
          </w:p>
        </w:tc>
        <w:tc>
          <w:tcPr>
            <w:tcW w:w="1726" w:type="dxa"/>
            <w:shd w:val="clear" w:color="auto" w:fill="D9E2F3" w:themeFill="accent1" w:themeFillTint="33"/>
            <w:vAlign w:val="center"/>
          </w:tcPr>
          <w:p w14:paraId="323DAB01" w14:textId="10EF6ACE" w:rsidR="00076A58" w:rsidRPr="00CF13D2" w:rsidRDefault="00076A58" w:rsidP="00E66DC6">
            <w:pPr>
              <w:rPr>
                <w:rFonts w:ascii="Arial" w:hAnsi="Arial" w:cs="Arial"/>
                <w:color w:val="000000" w:themeColor="text1"/>
                <w:sz w:val="20"/>
                <w:szCs w:val="20"/>
              </w:rPr>
            </w:pPr>
            <w:r w:rsidRPr="00CF13D2">
              <w:rPr>
                <w:rFonts w:ascii="Arial" w:hAnsi="Arial" w:cs="Arial"/>
                <w:color w:val="000000" w:themeColor="text1"/>
                <w:sz w:val="20"/>
                <w:szCs w:val="20"/>
              </w:rPr>
              <w:t>100%</w:t>
            </w:r>
          </w:p>
        </w:tc>
        <w:tc>
          <w:tcPr>
            <w:tcW w:w="1586" w:type="dxa"/>
            <w:shd w:val="clear" w:color="auto" w:fill="D9E2F3" w:themeFill="accent1" w:themeFillTint="33"/>
            <w:noWrap/>
            <w:vAlign w:val="center"/>
          </w:tcPr>
          <w:p w14:paraId="02D61F35" w14:textId="331EAAFB" w:rsidR="00076A58" w:rsidRPr="00CF13D2" w:rsidRDefault="00076A58" w:rsidP="00E66DC6">
            <w:pPr>
              <w:rPr>
                <w:rFonts w:ascii="Arial" w:hAnsi="Arial" w:cs="Arial"/>
                <w:color w:val="000000" w:themeColor="text1"/>
                <w:sz w:val="20"/>
                <w:szCs w:val="20"/>
              </w:rPr>
            </w:pPr>
            <w:r w:rsidRPr="00CF13D2">
              <w:rPr>
                <w:rFonts w:ascii="Arial" w:hAnsi="Arial" w:cs="Arial"/>
                <w:color w:val="000000"/>
                <w:sz w:val="20"/>
                <w:szCs w:val="20"/>
              </w:rPr>
              <w:t>100%</w:t>
            </w:r>
          </w:p>
        </w:tc>
        <w:tc>
          <w:tcPr>
            <w:tcW w:w="1620" w:type="dxa"/>
            <w:shd w:val="clear" w:color="auto" w:fill="D9E2F3" w:themeFill="accent1" w:themeFillTint="33"/>
            <w:vAlign w:val="center"/>
          </w:tcPr>
          <w:p w14:paraId="0EED6F71" w14:textId="2220E113" w:rsidR="00076A58" w:rsidRPr="002C3514" w:rsidRDefault="00076A58" w:rsidP="00E66DC6">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0" w:type="dxa"/>
            <w:shd w:val="clear" w:color="auto" w:fill="D9E2F3" w:themeFill="accent1" w:themeFillTint="33"/>
            <w:vAlign w:val="center"/>
          </w:tcPr>
          <w:p w14:paraId="7BA42C85" w14:textId="00BD0D17" w:rsidR="00076A58" w:rsidRPr="002C3514" w:rsidRDefault="00076A58" w:rsidP="00E66DC6">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3351" w:type="dxa"/>
            <w:gridSpan w:val="2"/>
            <w:shd w:val="clear" w:color="auto" w:fill="D9E2F3" w:themeFill="accent1" w:themeFillTint="33"/>
          </w:tcPr>
          <w:p w14:paraId="644CE473" w14:textId="77777777" w:rsidR="00076A58" w:rsidRPr="003B603A" w:rsidRDefault="00076A58" w:rsidP="00E66DC6">
            <w:pPr>
              <w:rPr>
                <w:rFonts w:ascii="Arial" w:hAnsi="Arial" w:cs="Arial"/>
                <w:color w:val="000000"/>
                <w:sz w:val="16"/>
                <w:szCs w:val="16"/>
              </w:rPr>
            </w:pPr>
            <w:r w:rsidRPr="003B603A">
              <w:rPr>
                <w:rFonts w:ascii="Arial" w:hAnsi="Arial" w:cs="Arial"/>
                <w:color w:val="000000"/>
                <w:sz w:val="16"/>
                <w:szCs w:val="16"/>
              </w:rPr>
              <w:t>Borough to take from own info.</w:t>
            </w:r>
          </w:p>
        </w:tc>
        <w:tc>
          <w:tcPr>
            <w:tcW w:w="4789" w:type="dxa"/>
            <w:shd w:val="clear" w:color="auto" w:fill="D9E2F3"/>
          </w:tcPr>
          <w:p w14:paraId="74E4EC9C" w14:textId="289CFC3D" w:rsidR="00076A58" w:rsidRPr="00AC6948" w:rsidRDefault="00076A58" w:rsidP="00E66DC6">
            <w:pPr>
              <w:rPr>
                <w:rFonts w:ascii="Arial" w:hAnsi="Arial" w:cs="Arial"/>
                <w:color w:val="000000"/>
                <w:sz w:val="16"/>
                <w:szCs w:val="16"/>
              </w:rPr>
            </w:pPr>
            <w:r w:rsidRPr="00AC6948">
              <w:rPr>
                <w:rFonts w:ascii="Arial" w:hAnsi="Arial" w:cs="Arial"/>
                <w:color w:val="000000"/>
                <w:sz w:val="16"/>
                <w:szCs w:val="16"/>
              </w:rPr>
              <w:t xml:space="preserve">Borough sets own target, </w:t>
            </w:r>
            <w:r w:rsidRPr="00AC6948">
              <w:rPr>
                <w:rFonts w:ascii="Arial" w:hAnsi="Arial" w:cs="Arial"/>
                <w:color w:val="000000" w:themeColor="text1"/>
                <w:sz w:val="16"/>
                <w:szCs w:val="16"/>
              </w:rPr>
              <w:t xml:space="preserve">informed by </w:t>
            </w:r>
            <w:proofErr w:type="spellStart"/>
            <w:r w:rsidRPr="00AC6948">
              <w:rPr>
                <w:rFonts w:ascii="Arial" w:hAnsi="Arial" w:cs="Arial"/>
                <w:color w:val="000000" w:themeColor="text1"/>
                <w:sz w:val="16"/>
                <w:szCs w:val="16"/>
              </w:rPr>
              <w:t>ReLondon</w:t>
            </w:r>
            <w:proofErr w:type="spellEnd"/>
            <w:r w:rsidRPr="00AC6948">
              <w:rPr>
                <w:rFonts w:ascii="Arial" w:hAnsi="Arial" w:cs="Arial"/>
                <w:color w:val="000000" w:themeColor="text1"/>
                <w:sz w:val="16"/>
                <w:szCs w:val="16"/>
              </w:rPr>
              <w:t>/WRAP good practice and FLASH data.</w:t>
            </w:r>
          </w:p>
          <w:p w14:paraId="0D561EE7" w14:textId="77777777" w:rsidR="00076A58" w:rsidRPr="00AC6948" w:rsidRDefault="00076A58" w:rsidP="00E66DC6">
            <w:pPr>
              <w:rPr>
                <w:rFonts w:ascii="Arial" w:hAnsi="Arial" w:cs="Arial"/>
                <w:color w:val="000000"/>
                <w:sz w:val="16"/>
                <w:szCs w:val="16"/>
              </w:rPr>
            </w:pPr>
          </w:p>
        </w:tc>
      </w:tr>
      <w:tr w:rsidR="00076A58" w:rsidRPr="005C257E" w14:paraId="3E190AFE" w14:textId="77777777" w:rsidTr="00076A58">
        <w:trPr>
          <w:trHeight w:val="689"/>
          <w:jc w:val="center"/>
        </w:trPr>
        <w:tc>
          <w:tcPr>
            <w:tcW w:w="6753" w:type="dxa"/>
            <w:shd w:val="clear" w:color="auto" w:fill="D9D9D9" w:themeFill="background1" w:themeFillShade="D9"/>
            <w:noWrap/>
            <w:vAlign w:val="center"/>
            <w:hideMark/>
          </w:tcPr>
          <w:p w14:paraId="6E558389" w14:textId="060A63C5" w:rsidR="00076A58" w:rsidRPr="002C3514" w:rsidRDefault="00076A58" w:rsidP="00BB7DA7">
            <w:pPr>
              <w:rPr>
                <w:rFonts w:ascii="Arial" w:hAnsi="Arial" w:cs="Arial"/>
                <w:color w:val="000000" w:themeColor="text1"/>
                <w:sz w:val="20"/>
                <w:szCs w:val="20"/>
              </w:rPr>
            </w:pPr>
            <w:r w:rsidRPr="002C3514">
              <w:rPr>
                <w:rFonts w:ascii="Arial" w:hAnsi="Arial" w:cs="Arial"/>
                <w:color w:val="000000" w:themeColor="text1"/>
                <w:sz w:val="20"/>
                <w:szCs w:val="20"/>
              </w:rPr>
              <w:t xml:space="preserve">Proportion (%) of waste fleet heavy vehicles that are </w:t>
            </w:r>
            <w:hyperlink r:id="rId12" w:history="1">
              <w:r w:rsidRPr="002C3514">
                <w:rPr>
                  <w:rStyle w:val="Hyperlink"/>
                  <w:rFonts w:ascii="Arial" w:hAnsi="Arial" w:cs="Arial"/>
                  <w:sz w:val="20"/>
                  <w:szCs w:val="20"/>
                </w:rPr>
                <w:t>LEZ</w:t>
              </w:r>
            </w:hyperlink>
            <w:r w:rsidRPr="002C3514">
              <w:rPr>
                <w:rFonts w:ascii="Arial" w:hAnsi="Arial" w:cs="Arial"/>
                <w:color w:val="000000" w:themeColor="text1"/>
                <w:sz w:val="20"/>
                <w:szCs w:val="20"/>
              </w:rPr>
              <w:t xml:space="preserve"> / </w:t>
            </w:r>
            <w:hyperlink r:id="rId13" w:history="1">
              <w:r w:rsidRPr="002C3514">
                <w:rPr>
                  <w:rStyle w:val="Hyperlink"/>
                  <w:rFonts w:ascii="Arial" w:hAnsi="Arial" w:cs="Arial"/>
                  <w:sz w:val="20"/>
                  <w:szCs w:val="20"/>
                </w:rPr>
                <w:t>ULEZ</w:t>
              </w:r>
            </w:hyperlink>
            <w:r w:rsidRPr="002C3514">
              <w:rPr>
                <w:rFonts w:ascii="Arial" w:hAnsi="Arial" w:cs="Arial"/>
                <w:color w:val="000000" w:themeColor="text1"/>
                <w:sz w:val="20"/>
                <w:szCs w:val="20"/>
              </w:rPr>
              <w:t xml:space="preserve"> compliant</w:t>
            </w:r>
          </w:p>
        </w:tc>
        <w:tc>
          <w:tcPr>
            <w:tcW w:w="1726" w:type="dxa"/>
            <w:shd w:val="clear" w:color="auto" w:fill="E7E6E6" w:themeFill="background2"/>
            <w:vAlign w:val="center"/>
          </w:tcPr>
          <w:p w14:paraId="61A4153B" w14:textId="3F7FC4B1" w:rsidR="00076A58" w:rsidRPr="002C3514" w:rsidRDefault="00076A58" w:rsidP="00BB7DA7">
            <w:pPr>
              <w:rPr>
                <w:rFonts w:ascii="Arial" w:hAnsi="Arial" w:cs="Arial"/>
                <w:color w:val="000000"/>
                <w:sz w:val="20"/>
                <w:szCs w:val="20"/>
              </w:rPr>
            </w:pPr>
            <w:r>
              <w:rPr>
                <w:rFonts w:ascii="Arial" w:hAnsi="Arial" w:cs="Arial"/>
                <w:color w:val="000000"/>
                <w:sz w:val="20"/>
                <w:szCs w:val="20"/>
              </w:rPr>
              <w:t>100%</w:t>
            </w:r>
          </w:p>
        </w:tc>
        <w:tc>
          <w:tcPr>
            <w:tcW w:w="1586" w:type="dxa"/>
            <w:shd w:val="clear" w:color="auto" w:fill="E7E6E6" w:themeFill="background2"/>
            <w:noWrap/>
            <w:vAlign w:val="center"/>
            <w:hideMark/>
          </w:tcPr>
          <w:p w14:paraId="6ECF5903" w14:textId="64EDF504" w:rsidR="00076A58" w:rsidRPr="002C3514" w:rsidRDefault="00076A58"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620" w:type="dxa"/>
            <w:shd w:val="clear" w:color="auto" w:fill="E7E6E6" w:themeFill="background2"/>
            <w:vAlign w:val="center"/>
          </w:tcPr>
          <w:p w14:paraId="30BB7BFE" w14:textId="2D9EFC3E" w:rsidR="00076A58" w:rsidRPr="002C3514" w:rsidRDefault="00076A58"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0" w:type="dxa"/>
            <w:shd w:val="clear" w:color="auto" w:fill="E7E6E6" w:themeFill="background2"/>
            <w:vAlign w:val="center"/>
          </w:tcPr>
          <w:p w14:paraId="51FC5B34" w14:textId="69CB9166" w:rsidR="00076A58" w:rsidRPr="002C3514" w:rsidRDefault="00076A58" w:rsidP="00BB7DA7">
            <w:pPr>
              <w:rPr>
                <w:rFonts w:ascii="Arial" w:hAnsi="Arial" w:cs="Arial"/>
                <w:color w:val="000000" w:themeColor="text1"/>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3351" w:type="dxa"/>
            <w:gridSpan w:val="2"/>
            <w:shd w:val="clear" w:color="auto" w:fill="E7E6E6" w:themeFill="background2"/>
          </w:tcPr>
          <w:p w14:paraId="5943CD21" w14:textId="2C8C65C5" w:rsidR="00076A58" w:rsidRPr="007E5318" w:rsidRDefault="00076A58" w:rsidP="00BB7DA7">
            <w:pPr>
              <w:rPr>
                <w:rFonts w:ascii="Arial" w:hAnsi="Arial" w:cs="Arial"/>
                <w:color w:val="000000"/>
                <w:sz w:val="16"/>
                <w:szCs w:val="16"/>
                <w:highlight w:val="yellow"/>
              </w:rPr>
            </w:pPr>
            <w:r w:rsidRPr="00FA40E6">
              <w:rPr>
                <w:rFonts w:ascii="Arial" w:hAnsi="Arial" w:cs="Arial"/>
                <w:color w:val="000000"/>
                <w:sz w:val="16"/>
                <w:szCs w:val="16"/>
              </w:rPr>
              <w:t>Borough to take from own info</w:t>
            </w:r>
          </w:p>
        </w:tc>
        <w:tc>
          <w:tcPr>
            <w:tcW w:w="4789" w:type="dxa"/>
            <w:shd w:val="clear" w:color="auto" w:fill="E7E6E6" w:themeFill="background2"/>
          </w:tcPr>
          <w:p w14:paraId="2E70F2A2" w14:textId="3A1F69DA" w:rsidR="00076A58" w:rsidRPr="007E5318" w:rsidRDefault="00076A58" w:rsidP="00BB7DA7">
            <w:pPr>
              <w:rPr>
                <w:rFonts w:ascii="Arial" w:hAnsi="Arial" w:cs="Arial"/>
                <w:color w:val="000000"/>
                <w:sz w:val="16"/>
                <w:szCs w:val="16"/>
                <w:highlight w:val="yellow"/>
              </w:rPr>
            </w:pPr>
            <w:r w:rsidRPr="008E74E2">
              <w:rPr>
                <w:rFonts w:ascii="Arial" w:hAnsi="Arial" w:cs="Arial"/>
                <w:color w:val="000000"/>
                <w:sz w:val="16"/>
                <w:szCs w:val="16"/>
              </w:rPr>
              <w:t>Borough should aim to operate a fully LEZ / ULEZ compliant waste fleet as a minimum, with aspirations to introduce zero emission vehicles where practicable.</w:t>
            </w:r>
          </w:p>
        </w:tc>
      </w:tr>
    </w:tbl>
    <w:p w14:paraId="609D1996" w14:textId="77777777" w:rsidR="00381220" w:rsidRDefault="00381220" w:rsidP="00381220">
      <w:pPr>
        <w:pStyle w:val="ListParagraph"/>
        <w:jc w:val="both"/>
        <w:textAlignment w:val="baseline"/>
      </w:pPr>
    </w:p>
    <w:p w14:paraId="4EB76635" w14:textId="77777777" w:rsidR="003A0926" w:rsidRDefault="003A0926" w:rsidP="00381220">
      <w:pPr>
        <w:pStyle w:val="ListParagraph"/>
        <w:jc w:val="both"/>
        <w:textAlignment w:val="baseline"/>
      </w:pPr>
    </w:p>
    <w:p w14:paraId="728F705C" w14:textId="77777777" w:rsidR="003A0926" w:rsidRDefault="003A0926" w:rsidP="00381220">
      <w:pPr>
        <w:pStyle w:val="ListParagraph"/>
        <w:jc w:val="both"/>
        <w:textAlignment w:val="baseline"/>
      </w:pPr>
    </w:p>
    <w:p w14:paraId="534A4039" w14:textId="77777777" w:rsidR="003A0926" w:rsidRPr="00381220" w:rsidRDefault="003A0926" w:rsidP="00381220">
      <w:pPr>
        <w:pStyle w:val="ListParagraph"/>
        <w:jc w:val="both"/>
        <w:textAlignment w:val="baseline"/>
      </w:pPr>
    </w:p>
    <w:p w14:paraId="1D2EB616" w14:textId="038D5907" w:rsidR="00BC31C0" w:rsidRDefault="00D03346" w:rsidP="00410946">
      <w:pPr>
        <w:pStyle w:val="ListParagraph"/>
        <w:numPr>
          <w:ilvl w:val="0"/>
          <w:numId w:val="25"/>
        </w:numPr>
        <w:jc w:val="both"/>
        <w:textAlignment w:val="baseline"/>
      </w:pPr>
      <w:r w:rsidRPr="00410946">
        <w:rPr>
          <w:rFonts w:ascii="Arial" w:hAnsi="Arial" w:cs="Arial"/>
          <w:b/>
          <w:bCs/>
          <w:sz w:val="28"/>
          <w:szCs w:val="28"/>
        </w:rPr>
        <w:lastRenderedPageBreak/>
        <w:t xml:space="preserve">2024/25 </w:t>
      </w:r>
      <w:r w:rsidR="006A0E57" w:rsidRPr="00410946">
        <w:rPr>
          <w:rFonts w:ascii="Arial" w:hAnsi="Arial" w:cs="Arial"/>
          <w:b/>
          <w:bCs/>
          <w:sz w:val="28"/>
          <w:szCs w:val="28"/>
        </w:rPr>
        <w:t>RRP Action update</w:t>
      </w:r>
      <w:r w:rsidR="00AC703E" w:rsidRPr="00410946">
        <w:rPr>
          <w:rFonts w:ascii="Arial" w:hAnsi="Arial" w:cs="Arial"/>
          <w:b/>
          <w:bCs/>
          <w:sz w:val="28"/>
          <w:szCs w:val="28"/>
        </w:rPr>
        <w:t>:</w:t>
      </w:r>
    </w:p>
    <w:tbl>
      <w:tblPr>
        <w:tblpPr w:leftFromText="180" w:rightFromText="180" w:vertAnchor="text" w:horzAnchor="margin" w:tblpX="-314" w:tblpY="326"/>
        <w:tblW w:w="229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1843"/>
        <w:gridCol w:w="5381"/>
        <w:gridCol w:w="1984"/>
        <w:gridCol w:w="7655"/>
        <w:gridCol w:w="5104"/>
      </w:tblGrid>
      <w:tr w:rsidR="00D03346" w:rsidRPr="00B44E45" w14:paraId="0E75F522" w14:textId="77777777" w:rsidTr="005E619F">
        <w:trPr>
          <w:trHeight w:val="300"/>
          <w:tblHeader/>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70C7DB"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Ref</w:t>
            </w:r>
            <w:r w:rsidRPr="00BF3D94">
              <w:rPr>
                <w:rFonts w:ascii="Arial" w:hAnsi="Arial" w:cs="Arial"/>
                <w:sz w:val="22"/>
                <w:szCs w:val="22"/>
              </w:rPr>
              <w:t> </w:t>
            </w:r>
            <w:r w:rsidRPr="00BF3D94">
              <w:rPr>
                <w:rFonts w:ascii="Arial" w:hAnsi="Arial" w:cs="Arial"/>
                <w:b/>
                <w:bCs/>
                <w:sz w:val="22"/>
                <w:szCs w:val="22"/>
              </w:rPr>
              <w:t>#</w:t>
            </w:r>
          </w:p>
          <w:p w14:paraId="1DB0090F" w14:textId="77777777" w:rsidR="00D03346" w:rsidRDefault="00D03346" w:rsidP="006A60C9">
            <w:pPr>
              <w:jc w:val="both"/>
              <w:textAlignment w:val="baseline"/>
              <w:rPr>
                <w:rFonts w:ascii="Arial" w:hAnsi="Arial" w:cs="Arial"/>
                <w:b/>
                <w:bCs/>
                <w:sz w:val="18"/>
                <w:szCs w:val="18"/>
              </w:rPr>
            </w:pPr>
          </w:p>
          <w:p w14:paraId="05583887" w14:textId="77777777" w:rsidR="00D03346" w:rsidRPr="0088750F" w:rsidRDefault="00D03346" w:rsidP="006A60C9">
            <w:pPr>
              <w:textAlignment w:val="baseline"/>
              <w:rPr>
                <w:rFonts w:ascii="Arial" w:hAnsi="Arial" w:cs="Arial"/>
                <w:sz w:val="18"/>
                <w:szCs w:val="18"/>
              </w:rPr>
            </w:pPr>
            <w:r w:rsidRPr="0088750F">
              <w:rPr>
                <w:rFonts w:ascii="Arial" w:hAnsi="Arial" w:cs="Arial"/>
                <w:i/>
                <w:iCs/>
                <w:sz w:val="18"/>
                <w:szCs w:val="18"/>
              </w:rPr>
              <w:t>(use # from original RRP)</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7D4FBD" w14:textId="77777777" w:rsidR="00D03346" w:rsidRPr="00BF3D94" w:rsidRDefault="00D03346" w:rsidP="006A60C9">
            <w:pPr>
              <w:jc w:val="both"/>
              <w:textAlignment w:val="baseline"/>
              <w:rPr>
                <w:rFonts w:ascii="Arial" w:hAnsi="Arial" w:cs="Arial"/>
                <w:sz w:val="22"/>
                <w:szCs w:val="22"/>
              </w:rPr>
            </w:pPr>
            <w:r w:rsidRPr="00BF3D94">
              <w:rPr>
                <w:rFonts w:ascii="Arial" w:hAnsi="Arial" w:cs="Arial"/>
                <w:b/>
                <w:bCs/>
                <w:sz w:val="22"/>
                <w:szCs w:val="22"/>
              </w:rPr>
              <w:t>Action title</w:t>
            </w:r>
            <w:r w:rsidRPr="00BF3D94">
              <w:rPr>
                <w:rFonts w:ascii="Arial" w:hAnsi="Arial" w:cs="Arial"/>
                <w:sz w:val="22"/>
                <w:szCs w:val="22"/>
              </w:rPr>
              <w:t> </w:t>
            </w:r>
          </w:p>
          <w:p w14:paraId="7668BE14" w14:textId="77777777" w:rsidR="00D03346" w:rsidRDefault="00D03346" w:rsidP="006A60C9">
            <w:pPr>
              <w:jc w:val="both"/>
              <w:textAlignment w:val="baseline"/>
              <w:rPr>
                <w:rFonts w:ascii="Arial" w:hAnsi="Arial" w:cs="Arial"/>
                <w:sz w:val="18"/>
                <w:szCs w:val="18"/>
              </w:rPr>
            </w:pPr>
          </w:p>
          <w:p w14:paraId="2B50FCDA" w14:textId="77777777" w:rsidR="00D03346" w:rsidRPr="00FA450E" w:rsidRDefault="00D03346" w:rsidP="006A60C9">
            <w:pPr>
              <w:textAlignment w:val="baseline"/>
              <w:rPr>
                <w:rFonts w:ascii="Arial" w:hAnsi="Arial" w:cs="Arial"/>
                <w:sz w:val="18"/>
                <w:szCs w:val="18"/>
              </w:rPr>
            </w:pPr>
            <w:r w:rsidRPr="00FA450E">
              <w:rPr>
                <w:rFonts w:ascii="Arial" w:hAnsi="Arial" w:cs="Arial"/>
                <w:i/>
                <w:iCs/>
                <w:sz w:val="18"/>
                <w:szCs w:val="18"/>
              </w:rPr>
              <w:t>(copy from original RRP)</w:t>
            </w:r>
          </w:p>
        </w:tc>
        <w:tc>
          <w:tcPr>
            <w:tcW w:w="53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010D23"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Action description</w:t>
            </w:r>
          </w:p>
          <w:p w14:paraId="0C61DEAB" w14:textId="77777777" w:rsidR="00D03346" w:rsidRDefault="00D03346" w:rsidP="006A60C9">
            <w:pPr>
              <w:jc w:val="both"/>
              <w:textAlignment w:val="baseline"/>
              <w:rPr>
                <w:rFonts w:ascii="Arial" w:hAnsi="Arial" w:cs="Arial"/>
                <w:b/>
                <w:bCs/>
                <w:sz w:val="18"/>
                <w:szCs w:val="18"/>
              </w:rPr>
            </w:pPr>
          </w:p>
          <w:p w14:paraId="21A80FA1" w14:textId="77777777" w:rsidR="00D03346" w:rsidRPr="00B44E45" w:rsidRDefault="00D03346" w:rsidP="006A60C9">
            <w:pPr>
              <w:textAlignment w:val="baseline"/>
              <w:rPr>
                <w:rFonts w:ascii="Arial" w:hAnsi="Arial" w:cs="Arial"/>
                <w:b/>
                <w:bCs/>
                <w:sz w:val="18"/>
                <w:szCs w:val="18"/>
              </w:rPr>
            </w:pPr>
            <w:r w:rsidRPr="00FA450E">
              <w:rPr>
                <w:rFonts w:ascii="Arial" w:hAnsi="Arial" w:cs="Arial"/>
                <w:i/>
                <w:iCs/>
                <w:sz w:val="18"/>
                <w:szCs w:val="18"/>
              </w:rPr>
              <w:t>(copy from original RRP)</w:t>
            </w:r>
          </w:p>
        </w:tc>
        <w:tc>
          <w:tcPr>
            <w:tcW w:w="198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6C4E3B" w14:textId="77777777" w:rsidR="00D03346" w:rsidRPr="00BF3D94" w:rsidRDefault="00D03346" w:rsidP="006A60C9">
            <w:pPr>
              <w:textAlignment w:val="baseline"/>
              <w:rPr>
                <w:rFonts w:ascii="Arial" w:hAnsi="Arial" w:cs="Arial"/>
                <w:b/>
                <w:bCs/>
                <w:sz w:val="22"/>
                <w:szCs w:val="22"/>
              </w:rPr>
            </w:pPr>
            <w:r w:rsidRPr="00BF3D94">
              <w:rPr>
                <w:rFonts w:ascii="Arial" w:hAnsi="Arial" w:cs="Arial"/>
                <w:b/>
                <w:bCs/>
                <w:sz w:val="22"/>
                <w:szCs w:val="22"/>
              </w:rPr>
              <w:t xml:space="preserve">Status: </w:t>
            </w:r>
          </w:p>
          <w:p w14:paraId="210216DC" w14:textId="77777777" w:rsidR="00D03346" w:rsidRPr="00B44E45" w:rsidRDefault="00D03346" w:rsidP="006A60C9">
            <w:pPr>
              <w:textAlignment w:val="baseline"/>
              <w:rPr>
                <w:rFonts w:ascii="Arial" w:hAnsi="Arial" w:cs="Arial"/>
                <w:b/>
                <w:bCs/>
                <w:sz w:val="18"/>
                <w:szCs w:val="18"/>
              </w:rPr>
            </w:pPr>
          </w:p>
          <w:p w14:paraId="6833BF33" w14:textId="77777777" w:rsidR="00D03346" w:rsidRPr="00B53EF1" w:rsidRDefault="00D03346" w:rsidP="00D03346">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243AFA18" w14:textId="77777777" w:rsidR="00D03346" w:rsidRPr="00B53EF1" w:rsidRDefault="00D03346" w:rsidP="00D03346">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05993A26" w14:textId="77777777" w:rsidR="00D03346" w:rsidRPr="00B53EF1" w:rsidRDefault="00D03346" w:rsidP="00D03346">
            <w:pPr>
              <w:pStyle w:val="ListParagraph"/>
              <w:numPr>
                <w:ilvl w:val="0"/>
                <w:numId w:val="17"/>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w:t>
            </w:r>
          </w:p>
          <w:p w14:paraId="62586598" w14:textId="77777777" w:rsidR="00D03346" w:rsidRPr="00FC455D" w:rsidRDefault="00D03346" w:rsidP="00D03346">
            <w:pPr>
              <w:pStyle w:val="ListParagraph"/>
              <w:numPr>
                <w:ilvl w:val="0"/>
                <w:numId w:val="17"/>
              </w:numPr>
              <w:ind w:left="119" w:hanging="119"/>
              <w:textAlignment w:val="baseline"/>
              <w:rPr>
                <w:rFonts w:ascii="Arial" w:hAnsi="Arial" w:cs="Arial"/>
                <w:color w:val="FF0000"/>
                <w:sz w:val="16"/>
                <w:szCs w:val="16"/>
              </w:rPr>
            </w:pPr>
            <w:r w:rsidRPr="00B53EF1">
              <w:rPr>
                <w:rFonts w:ascii="Arial" w:hAnsi="Arial" w:cs="Arial"/>
                <w:color w:val="FF0000"/>
                <w:sz w:val="16"/>
                <w:szCs w:val="16"/>
              </w:rPr>
              <w:t>Cancelled</w:t>
            </w:r>
          </w:p>
        </w:tc>
        <w:tc>
          <w:tcPr>
            <w:tcW w:w="765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3E7559"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 xml:space="preserve">Action progress update </w:t>
            </w:r>
          </w:p>
          <w:p w14:paraId="1B28BE36" w14:textId="77777777" w:rsidR="00D03346" w:rsidRDefault="00D03346" w:rsidP="006A60C9">
            <w:pPr>
              <w:jc w:val="both"/>
              <w:textAlignment w:val="baseline"/>
              <w:rPr>
                <w:rFonts w:ascii="Arial" w:hAnsi="Arial" w:cs="Arial"/>
                <w:b/>
                <w:bCs/>
                <w:sz w:val="18"/>
                <w:szCs w:val="18"/>
              </w:rPr>
            </w:pPr>
          </w:p>
          <w:p w14:paraId="0515E03B" w14:textId="77777777" w:rsidR="00D03346" w:rsidRPr="005C1A03" w:rsidRDefault="00D03346" w:rsidP="006A60C9">
            <w:pPr>
              <w:jc w:val="both"/>
              <w:textAlignment w:val="baseline"/>
              <w:rPr>
                <w:rFonts w:ascii="Arial" w:hAnsi="Arial" w:cs="Arial"/>
                <w:i/>
                <w:iCs/>
                <w:sz w:val="16"/>
                <w:szCs w:val="16"/>
              </w:rPr>
            </w:pPr>
            <w:r w:rsidRPr="005C1A03">
              <w:rPr>
                <w:rFonts w:ascii="Arial" w:hAnsi="Arial" w:cs="Arial"/>
                <w:i/>
                <w:iCs/>
                <w:sz w:val="16"/>
                <w:szCs w:val="16"/>
              </w:rPr>
              <w:t>Please include:</w:t>
            </w:r>
          </w:p>
          <w:p w14:paraId="3347FD45" w14:textId="77777777" w:rsidR="00D03346" w:rsidRPr="000A08D0" w:rsidRDefault="00D03346" w:rsidP="00D03346">
            <w:pPr>
              <w:pStyle w:val="ListParagraph"/>
              <w:numPr>
                <w:ilvl w:val="0"/>
                <w:numId w:val="18"/>
              </w:numPr>
              <w:ind w:left="426" w:hanging="283"/>
              <w:jc w:val="both"/>
              <w:textAlignment w:val="baseline"/>
              <w:rPr>
                <w:rFonts w:ascii="Arial" w:hAnsi="Arial" w:cs="Arial"/>
                <w:sz w:val="18"/>
                <w:szCs w:val="18"/>
              </w:rPr>
            </w:pPr>
            <w:r w:rsidRPr="000A08D0">
              <w:rPr>
                <w:rFonts w:ascii="Arial" w:hAnsi="Arial" w:cs="Arial"/>
                <w:sz w:val="18"/>
                <w:szCs w:val="18"/>
              </w:rPr>
              <w:t>Progress made in 2024/25 against this action</w:t>
            </w:r>
          </w:p>
          <w:p w14:paraId="6BCBFEA1" w14:textId="77777777" w:rsidR="00D03346" w:rsidRPr="000A08D0" w:rsidRDefault="00D03346" w:rsidP="00D03346">
            <w:pPr>
              <w:pStyle w:val="ListParagraph"/>
              <w:numPr>
                <w:ilvl w:val="0"/>
                <w:numId w:val="18"/>
              </w:numPr>
              <w:ind w:left="426" w:hanging="283"/>
              <w:jc w:val="both"/>
              <w:textAlignment w:val="baseline"/>
              <w:rPr>
                <w:rFonts w:ascii="Arial" w:hAnsi="Arial" w:cs="Arial"/>
                <w:sz w:val="18"/>
                <w:szCs w:val="18"/>
              </w:rPr>
            </w:pPr>
            <w:r w:rsidRPr="000A08D0">
              <w:rPr>
                <w:rFonts w:ascii="Arial" w:hAnsi="Arial" w:cs="Arial"/>
                <w:sz w:val="18"/>
                <w:szCs w:val="18"/>
              </w:rPr>
              <w:t>How this action is going to be further delivered across 2025/26 (if applicable)</w:t>
            </w:r>
          </w:p>
          <w:p w14:paraId="0BF45A08" w14:textId="77777777" w:rsidR="00D03346" w:rsidRPr="000A08D0" w:rsidRDefault="00D03346" w:rsidP="00D03346">
            <w:pPr>
              <w:pStyle w:val="ListParagraph"/>
              <w:numPr>
                <w:ilvl w:val="0"/>
                <w:numId w:val="18"/>
              </w:numPr>
              <w:ind w:left="426" w:hanging="283"/>
              <w:jc w:val="both"/>
              <w:textAlignment w:val="baseline"/>
              <w:rPr>
                <w:rFonts w:ascii="Arial" w:hAnsi="Arial" w:cs="Arial"/>
                <w:sz w:val="18"/>
                <w:szCs w:val="18"/>
              </w:rPr>
            </w:pPr>
            <w:r w:rsidRPr="000A08D0">
              <w:rPr>
                <w:rFonts w:ascii="Arial" w:hAnsi="Arial" w:cs="Arial"/>
                <w:sz w:val="18"/>
                <w:szCs w:val="18"/>
              </w:rPr>
              <w:t>Reason for part completion, delay, hold, no progress or cancellation (if applicable)</w:t>
            </w:r>
          </w:p>
          <w:p w14:paraId="382E9BFB" w14:textId="77777777" w:rsidR="00D03346" w:rsidRPr="00B44E45" w:rsidRDefault="00D03346" w:rsidP="006A60C9">
            <w:pPr>
              <w:jc w:val="both"/>
              <w:textAlignment w:val="baseline"/>
              <w:rPr>
                <w:rFonts w:ascii="Arial" w:hAnsi="Arial" w:cs="Arial"/>
                <w:b/>
                <w:bCs/>
                <w:sz w:val="18"/>
                <w:szCs w:val="18"/>
              </w:rPr>
            </w:pPr>
          </w:p>
        </w:tc>
        <w:tc>
          <w:tcPr>
            <w:tcW w:w="51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22B310"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Impact of action</w:t>
            </w:r>
          </w:p>
          <w:p w14:paraId="213C6693" w14:textId="77777777" w:rsidR="00D03346" w:rsidRDefault="00D03346" w:rsidP="006A60C9">
            <w:pPr>
              <w:jc w:val="both"/>
              <w:textAlignment w:val="baseline"/>
              <w:rPr>
                <w:rFonts w:ascii="Arial" w:hAnsi="Arial" w:cs="Arial"/>
                <w:sz w:val="18"/>
                <w:szCs w:val="18"/>
              </w:rPr>
            </w:pPr>
          </w:p>
          <w:p w14:paraId="2537CF53" w14:textId="77777777" w:rsidR="00D03346" w:rsidRPr="005C1A03" w:rsidRDefault="00D03346" w:rsidP="006A60C9">
            <w:pPr>
              <w:jc w:val="both"/>
              <w:textAlignment w:val="baseline"/>
              <w:rPr>
                <w:rFonts w:ascii="Arial" w:hAnsi="Arial" w:cs="Arial"/>
                <w:i/>
                <w:iCs/>
                <w:sz w:val="16"/>
                <w:szCs w:val="16"/>
              </w:rPr>
            </w:pPr>
            <w:r w:rsidRPr="005C1A03">
              <w:rPr>
                <w:rFonts w:ascii="Arial" w:hAnsi="Arial" w:cs="Arial"/>
                <w:i/>
                <w:iCs/>
                <w:sz w:val="16"/>
                <w:szCs w:val="16"/>
              </w:rPr>
              <w:t>Please include:</w:t>
            </w:r>
          </w:p>
          <w:p w14:paraId="69196649" w14:textId="68B6995F" w:rsidR="00D03346" w:rsidRPr="00284B89" w:rsidRDefault="00D03346" w:rsidP="00D03346">
            <w:pPr>
              <w:pStyle w:val="ListParagraph"/>
              <w:numPr>
                <w:ilvl w:val="0"/>
                <w:numId w:val="19"/>
              </w:numPr>
              <w:ind w:left="282" w:hanging="142"/>
              <w:textAlignment w:val="baseline"/>
              <w:rPr>
                <w:rFonts w:ascii="Arial" w:hAnsi="Arial" w:cs="Arial"/>
                <w:sz w:val="18"/>
                <w:szCs w:val="18"/>
              </w:rPr>
            </w:pPr>
            <w:r w:rsidRPr="00284B89">
              <w:rPr>
                <w:rFonts w:ascii="Arial" w:hAnsi="Arial" w:cs="Arial"/>
                <w:sz w:val="18"/>
                <w:szCs w:val="18"/>
              </w:rPr>
              <w:t>What was the impact of this action being delivered in 202</w:t>
            </w:r>
            <w:r>
              <w:rPr>
                <w:rFonts w:ascii="Arial" w:hAnsi="Arial" w:cs="Arial"/>
                <w:sz w:val="18"/>
                <w:szCs w:val="18"/>
              </w:rPr>
              <w:t>4</w:t>
            </w:r>
            <w:r w:rsidRPr="00284B89">
              <w:rPr>
                <w:rFonts w:ascii="Arial" w:hAnsi="Arial" w:cs="Arial"/>
                <w:sz w:val="18"/>
                <w:szCs w:val="18"/>
              </w:rPr>
              <w:t>/2</w:t>
            </w:r>
            <w:r>
              <w:rPr>
                <w:rFonts w:ascii="Arial" w:hAnsi="Arial" w:cs="Arial"/>
                <w:sz w:val="18"/>
                <w:szCs w:val="18"/>
              </w:rPr>
              <w:t>5</w:t>
            </w:r>
            <w:r w:rsidRPr="00284B89">
              <w:rPr>
                <w:rFonts w:ascii="Arial" w:hAnsi="Arial" w:cs="Arial"/>
                <w:sz w:val="18"/>
                <w:szCs w:val="18"/>
              </w:rPr>
              <w:t xml:space="preserve">, against the ‘Expected Target / Impact’ set out in </w:t>
            </w:r>
            <w:r w:rsidR="002211BD">
              <w:rPr>
                <w:rFonts w:ascii="Arial" w:hAnsi="Arial" w:cs="Arial"/>
                <w:sz w:val="18"/>
                <w:szCs w:val="18"/>
              </w:rPr>
              <w:t xml:space="preserve">the </w:t>
            </w:r>
            <w:r w:rsidRPr="00284B89">
              <w:rPr>
                <w:rFonts w:ascii="Arial" w:hAnsi="Arial" w:cs="Arial"/>
                <w:sz w:val="18"/>
                <w:szCs w:val="18"/>
              </w:rPr>
              <w:t>original RRP?</w:t>
            </w:r>
          </w:p>
        </w:tc>
      </w:tr>
      <w:tr w:rsidR="00B039CF" w:rsidRPr="00B44E45" w14:paraId="68E2B36C" w14:textId="77777777" w:rsidTr="005E619F">
        <w:trPr>
          <w:trHeight w:val="159"/>
        </w:trPr>
        <w:tc>
          <w:tcPr>
            <w:tcW w:w="993" w:type="dxa"/>
            <w:tcBorders>
              <w:top w:val="single" w:sz="4" w:space="0" w:color="auto"/>
              <w:left w:val="single" w:sz="4" w:space="0" w:color="auto"/>
              <w:bottom w:val="single" w:sz="4" w:space="0" w:color="auto"/>
              <w:right w:val="single" w:sz="4" w:space="0" w:color="auto"/>
            </w:tcBorders>
          </w:tcPr>
          <w:p w14:paraId="5E49E16E" w14:textId="658B2E57" w:rsidR="00B039CF" w:rsidRPr="008D5D15" w:rsidRDefault="00B039CF" w:rsidP="00B039CF">
            <w:pPr>
              <w:textAlignment w:val="baseline"/>
              <w:rPr>
                <w:rFonts w:ascii="Arial" w:hAnsi="Arial" w:cs="Arial"/>
                <w:sz w:val="20"/>
                <w:szCs w:val="20"/>
              </w:rPr>
            </w:pPr>
            <w:r w:rsidRPr="008D5D15">
              <w:rPr>
                <w:rFonts w:ascii="Arial" w:hAnsi="Arial" w:cs="Arial"/>
                <w:i/>
                <w:iCs/>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535A2F1F" w14:textId="277DABBB" w:rsidR="00B039CF" w:rsidRPr="008C7D72" w:rsidRDefault="00B039CF" w:rsidP="00B039CF">
            <w:pPr>
              <w:textAlignment w:val="baseline"/>
              <w:rPr>
                <w:rFonts w:ascii="Arial" w:hAnsi="Arial" w:cs="Arial"/>
                <w:color w:val="auto"/>
                <w:sz w:val="20"/>
                <w:szCs w:val="20"/>
              </w:rPr>
            </w:pPr>
            <w:r w:rsidRPr="00136C88">
              <w:rPr>
                <w:rFonts w:ascii="Arial" w:hAnsi="Arial" w:cs="Arial"/>
                <w:sz w:val="20"/>
                <w:szCs w:val="20"/>
              </w:rPr>
              <w:t>Household kerbside residual waste and recycling method and frequency</w:t>
            </w:r>
          </w:p>
        </w:tc>
        <w:tc>
          <w:tcPr>
            <w:tcW w:w="5381" w:type="dxa"/>
            <w:tcBorders>
              <w:top w:val="single" w:sz="4" w:space="0" w:color="auto"/>
              <w:left w:val="single" w:sz="4" w:space="0" w:color="auto"/>
              <w:bottom w:val="single" w:sz="4" w:space="0" w:color="auto"/>
              <w:right w:val="single" w:sz="4" w:space="0" w:color="auto"/>
            </w:tcBorders>
          </w:tcPr>
          <w:p w14:paraId="1B31DC88" w14:textId="77777777" w:rsidR="00B039CF" w:rsidRDefault="00B039CF" w:rsidP="00B039CF">
            <w:pPr>
              <w:pStyle w:val="ListParagraph"/>
              <w:numPr>
                <w:ilvl w:val="0"/>
                <w:numId w:val="17"/>
              </w:numPr>
              <w:ind w:left="282" w:hanging="142"/>
              <w:textAlignment w:val="baseline"/>
              <w:rPr>
                <w:rFonts w:ascii="Arial" w:hAnsi="Arial" w:cs="Arial"/>
                <w:sz w:val="20"/>
                <w:szCs w:val="20"/>
              </w:rPr>
            </w:pPr>
            <w:r w:rsidRPr="00221887">
              <w:rPr>
                <w:rFonts w:ascii="Arial" w:hAnsi="Arial" w:cs="Arial"/>
                <w:sz w:val="20"/>
                <w:szCs w:val="20"/>
              </w:rPr>
              <w:t xml:space="preserve">A previous study carried out by Resource Futures, and supported by LWARB found that "Whilst there are properties in RBKC that have suitable frontages for containerised collections, our analysis shows there is not the critical mass of such properties to warrant a dedicated round". </w:t>
            </w:r>
          </w:p>
          <w:p w14:paraId="62E61EB4" w14:textId="77777777" w:rsidR="00B039CF" w:rsidRPr="00D5691D" w:rsidRDefault="00B039CF" w:rsidP="00B039CF">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We will revisit the work carried out by Resource Futures and assess the scope for introducing a wheelie bin round to 5000 properties.</w:t>
            </w:r>
          </w:p>
          <w:p w14:paraId="3134BC4E" w14:textId="77777777" w:rsidR="00B039CF" w:rsidRDefault="00B039CF" w:rsidP="00B039CF">
            <w:pPr>
              <w:pStyle w:val="ListParagraph"/>
              <w:numPr>
                <w:ilvl w:val="0"/>
                <w:numId w:val="17"/>
              </w:numPr>
              <w:ind w:left="282" w:hanging="142"/>
              <w:textAlignment w:val="baseline"/>
              <w:rPr>
                <w:rFonts w:ascii="Arial" w:hAnsi="Arial" w:cs="Arial"/>
                <w:sz w:val="20"/>
                <w:szCs w:val="20"/>
              </w:rPr>
            </w:pPr>
            <w:r w:rsidRPr="00221887">
              <w:rPr>
                <w:rFonts w:ascii="Arial" w:hAnsi="Arial" w:cs="Arial"/>
                <w:sz w:val="20"/>
                <w:szCs w:val="20"/>
              </w:rPr>
              <w:t>In the absence of containerisation, we will continue to incentivise recycling by offering an equal number of residual and recycling collections</w:t>
            </w:r>
            <w:r>
              <w:rPr>
                <w:rFonts w:ascii="Arial" w:hAnsi="Arial" w:cs="Arial"/>
                <w:sz w:val="20"/>
                <w:szCs w:val="20"/>
              </w:rPr>
              <w:t>.</w:t>
            </w:r>
          </w:p>
          <w:p w14:paraId="4F28B8CD" w14:textId="77777777" w:rsidR="00B039CF" w:rsidRDefault="00B039CF" w:rsidP="00B039CF">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 xml:space="preserve">We will continue to offer collections twice a week, as the majority of our households do not have space to store waste and recycling for one week. </w:t>
            </w:r>
          </w:p>
          <w:p w14:paraId="684680B7" w14:textId="77777777" w:rsidR="00B039CF" w:rsidRDefault="00B039CF" w:rsidP="00B039CF">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Residents have fed back via various surveys that the twice weekly collections allow them to use their limited storage space to store the two streams separately.</w:t>
            </w:r>
          </w:p>
          <w:p w14:paraId="45CEA342" w14:textId="77777777" w:rsidR="00B039CF" w:rsidRPr="00626CD5" w:rsidRDefault="00B039CF" w:rsidP="00B039CF">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235A0381" w14:textId="73C4CA10" w:rsidR="00B039CF" w:rsidRPr="00B95A28" w:rsidRDefault="00B039CF" w:rsidP="00B039CF">
            <w:pPr>
              <w:textAlignment w:val="baseline"/>
              <w:rPr>
                <w:rFonts w:ascii="Arial" w:hAnsi="Arial" w:cs="Arial"/>
                <w:sz w:val="16"/>
                <w:szCs w:val="16"/>
              </w:rPr>
            </w:pPr>
            <w:r w:rsidRPr="004B1985">
              <w:rPr>
                <w:rFonts w:ascii="Arial" w:hAnsi="Arial" w:cs="Arial"/>
                <w:color w:val="FF0000"/>
                <w:sz w:val="16"/>
                <w:szCs w:val="16"/>
              </w:rPr>
              <w:t xml:space="preserve">CANCELLED </w:t>
            </w:r>
          </w:p>
        </w:tc>
        <w:tc>
          <w:tcPr>
            <w:tcW w:w="7655" w:type="dxa"/>
            <w:tcBorders>
              <w:top w:val="single" w:sz="4" w:space="0" w:color="auto"/>
              <w:left w:val="single" w:sz="4" w:space="0" w:color="auto"/>
              <w:bottom w:val="single" w:sz="4" w:space="0" w:color="auto"/>
              <w:right w:val="single" w:sz="4" w:space="0" w:color="auto"/>
            </w:tcBorders>
          </w:tcPr>
          <w:p w14:paraId="4F452E40" w14:textId="0B2263FB" w:rsidR="00B039CF" w:rsidRPr="00626CD5" w:rsidRDefault="00C87A97" w:rsidP="00B039CF">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No new developments</w:t>
            </w:r>
          </w:p>
        </w:tc>
        <w:tc>
          <w:tcPr>
            <w:tcW w:w="5104" w:type="dxa"/>
            <w:tcBorders>
              <w:top w:val="single" w:sz="4" w:space="0" w:color="auto"/>
              <w:left w:val="single" w:sz="4" w:space="0" w:color="auto"/>
              <w:bottom w:val="single" w:sz="4" w:space="0" w:color="auto"/>
              <w:right w:val="single" w:sz="4" w:space="0" w:color="auto"/>
            </w:tcBorders>
          </w:tcPr>
          <w:p w14:paraId="2C0C248B" w14:textId="1493F6D9" w:rsidR="00B039CF" w:rsidRPr="00626CD5" w:rsidRDefault="00B039CF" w:rsidP="00B039CF">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No increase delivered against expected </w:t>
            </w:r>
            <w:r w:rsidRPr="00DF6000">
              <w:rPr>
                <w:rFonts w:ascii="Arial" w:hAnsi="Arial" w:cs="Arial"/>
                <w:sz w:val="20"/>
                <w:szCs w:val="20"/>
              </w:rPr>
              <w:t>0.3% on the household recycling rate</w:t>
            </w:r>
          </w:p>
        </w:tc>
      </w:tr>
      <w:tr w:rsidR="00B46BCA" w:rsidRPr="00B44E45" w14:paraId="4E5BB737" w14:textId="77777777" w:rsidTr="002B0686">
        <w:trPr>
          <w:trHeight w:val="237"/>
        </w:trPr>
        <w:tc>
          <w:tcPr>
            <w:tcW w:w="993" w:type="dxa"/>
            <w:tcBorders>
              <w:top w:val="single" w:sz="4" w:space="0" w:color="auto"/>
              <w:left w:val="single" w:sz="4" w:space="0" w:color="auto"/>
              <w:bottom w:val="single" w:sz="4" w:space="0" w:color="auto"/>
              <w:right w:val="single" w:sz="4" w:space="0" w:color="auto"/>
            </w:tcBorders>
          </w:tcPr>
          <w:p w14:paraId="37D36168" w14:textId="77777777" w:rsidR="00B46BCA" w:rsidRPr="008D5D15" w:rsidRDefault="00B46BCA" w:rsidP="00B46BCA">
            <w:pPr>
              <w:textAlignment w:val="baseline"/>
              <w:rPr>
                <w:rFonts w:ascii="Arial" w:hAnsi="Arial" w:cs="Arial"/>
                <w:sz w:val="20"/>
                <w:szCs w:val="20"/>
              </w:rPr>
            </w:pPr>
            <w:r w:rsidRPr="008D5D15">
              <w:rPr>
                <w:rFonts w:ascii="Arial" w:hAnsi="Arial" w:cs="Arial"/>
                <w:sz w:val="20"/>
                <w:szCs w:val="20"/>
              </w:rPr>
              <w:t>2</w:t>
            </w:r>
          </w:p>
        </w:tc>
        <w:tc>
          <w:tcPr>
            <w:tcW w:w="1843" w:type="dxa"/>
            <w:tcBorders>
              <w:top w:val="single" w:sz="4" w:space="0" w:color="auto"/>
              <w:left w:val="single" w:sz="4" w:space="0" w:color="auto"/>
              <w:bottom w:val="single" w:sz="4" w:space="0" w:color="auto"/>
              <w:right w:val="single" w:sz="4" w:space="0" w:color="auto"/>
            </w:tcBorders>
          </w:tcPr>
          <w:p w14:paraId="434CA25B" w14:textId="77777777" w:rsidR="00B46BCA" w:rsidRPr="008C7D72" w:rsidRDefault="00B46BCA" w:rsidP="00B46BCA">
            <w:pPr>
              <w:textAlignment w:val="baseline"/>
              <w:rPr>
                <w:rFonts w:ascii="Arial" w:hAnsi="Arial" w:cs="Arial"/>
                <w:color w:val="auto"/>
                <w:sz w:val="20"/>
                <w:szCs w:val="20"/>
              </w:rPr>
            </w:pPr>
            <w:r>
              <w:rPr>
                <w:rFonts w:ascii="Arial" w:hAnsi="Arial" w:cs="Arial"/>
                <w:sz w:val="20"/>
                <w:szCs w:val="20"/>
              </w:rPr>
              <w:t xml:space="preserve">Expand food waste recycling coverage </w:t>
            </w:r>
          </w:p>
        </w:tc>
        <w:tc>
          <w:tcPr>
            <w:tcW w:w="5381" w:type="dxa"/>
            <w:tcBorders>
              <w:top w:val="single" w:sz="4" w:space="0" w:color="auto"/>
              <w:left w:val="single" w:sz="4" w:space="0" w:color="auto"/>
              <w:bottom w:val="single" w:sz="4" w:space="0" w:color="auto"/>
              <w:right w:val="single" w:sz="4" w:space="0" w:color="auto"/>
            </w:tcBorders>
          </w:tcPr>
          <w:p w14:paraId="6DFD5326" w14:textId="77777777" w:rsidR="00B46BCA" w:rsidRPr="005B6179" w:rsidRDefault="00B46BCA" w:rsidP="00B46BCA">
            <w:pPr>
              <w:pStyle w:val="ListParagraph"/>
              <w:numPr>
                <w:ilvl w:val="0"/>
                <w:numId w:val="17"/>
              </w:numPr>
              <w:ind w:left="360"/>
              <w:textAlignment w:val="baseline"/>
              <w:rPr>
                <w:rFonts w:ascii="Arial" w:hAnsi="Arial" w:cs="Arial"/>
                <w:sz w:val="20"/>
                <w:szCs w:val="20"/>
              </w:rPr>
            </w:pPr>
            <w:r w:rsidRPr="005B6179">
              <w:rPr>
                <w:rFonts w:ascii="Arial" w:hAnsi="Arial" w:cs="Arial"/>
                <w:sz w:val="20"/>
                <w:szCs w:val="20"/>
              </w:rPr>
              <w:t xml:space="preserve">We previously committed to modelling how a food waste collection service would impact carbon emissions overall, and if it reduced them, then we would progress with a borough wide food waste roll out. The modelling showed that due to the extra vehicles required, it would lead to an overall increase in carbon equivalent emissions. </w:t>
            </w:r>
          </w:p>
          <w:p w14:paraId="2A6BCDB2" w14:textId="77777777" w:rsidR="00B46BCA" w:rsidRPr="005B6179" w:rsidRDefault="00B46BCA" w:rsidP="00B46BCA">
            <w:pPr>
              <w:pStyle w:val="ListParagraph"/>
              <w:numPr>
                <w:ilvl w:val="0"/>
                <w:numId w:val="17"/>
              </w:numPr>
              <w:ind w:left="360"/>
              <w:textAlignment w:val="baseline"/>
              <w:rPr>
                <w:rFonts w:ascii="Arial" w:hAnsi="Arial" w:cs="Arial"/>
                <w:sz w:val="20"/>
                <w:szCs w:val="20"/>
              </w:rPr>
            </w:pPr>
            <w:r w:rsidRPr="005B6179">
              <w:rPr>
                <w:rFonts w:ascii="Arial" w:hAnsi="Arial" w:cs="Arial"/>
                <w:sz w:val="20"/>
                <w:szCs w:val="20"/>
              </w:rPr>
              <w:t xml:space="preserve">Separately, since the RRP was first commissioned, the government has stated, via the Resources and Waste Strategy and DEFRA's consistency consultation, that it will fund the </w:t>
            </w:r>
            <w:proofErr w:type="spellStart"/>
            <w:r w:rsidRPr="005B6179">
              <w:rPr>
                <w:rFonts w:ascii="Arial" w:hAnsi="Arial" w:cs="Arial"/>
                <w:sz w:val="20"/>
                <w:szCs w:val="20"/>
              </w:rPr>
              <w:t>start up</w:t>
            </w:r>
            <w:proofErr w:type="spellEnd"/>
            <w:r w:rsidRPr="005B6179">
              <w:rPr>
                <w:rFonts w:ascii="Arial" w:hAnsi="Arial" w:cs="Arial"/>
                <w:sz w:val="20"/>
                <w:szCs w:val="20"/>
              </w:rPr>
              <w:t xml:space="preserve"> and ongoing costs, of introducing food waste collections.  </w:t>
            </w:r>
          </w:p>
          <w:p w14:paraId="04BEE6EE" w14:textId="77777777" w:rsidR="00B46BCA" w:rsidRPr="005B6179" w:rsidRDefault="00B46BCA" w:rsidP="00B46BCA">
            <w:pPr>
              <w:pStyle w:val="ListParagraph"/>
              <w:numPr>
                <w:ilvl w:val="0"/>
                <w:numId w:val="17"/>
              </w:numPr>
              <w:ind w:left="360"/>
              <w:textAlignment w:val="baseline"/>
              <w:rPr>
                <w:rFonts w:ascii="Arial" w:hAnsi="Arial" w:cs="Arial"/>
                <w:sz w:val="20"/>
                <w:szCs w:val="20"/>
              </w:rPr>
            </w:pPr>
            <w:r w:rsidRPr="005B6179">
              <w:rPr>
                <w:rFonts w:ascii="Arial" w:hAnsi="Arial" w:cs="Arial"/>
                <w:sz w:val="20"/>
                <w:szCs w:val="20"/>
              </w:rPr>
              <w:t xml:space="preserve">However, we kept our commitment to purchase a new vehicle. There were some slight delays, internally, due to the impact of Covid but the main setback has been due to supply chain issues. The new vehicle took 12 months to arrive, and we have had to push the roll out of the new rounds back due to our caddy supplier increasing their lead time from 5 weeks to 5 months. </w:t>
            </w:r>
          </w:p>
          <w:p w14:paraId="2AADF3F5" w14:textId="77777777" w:rsidR="00B46BCA" w:rsidRPr="00353B3E" w:rsidRDefault="00B46BCA" w:rsidP="00B46BCA">
            <w:pPr>
              <w:pStyle w:val="ListParagraph"/>
              <w:numPr>
                <w:ilvl w:val="0"/>
                <w:numId w:val="17"/>
              </w:numPr>
              <w:ind w:left="360"/>
              <w:contextualSpacing w:val="0"/>
            </w:pPr>
            <w:r w:rsidRPr="00217F6B">
              <w:rPr>
                <w:rFonts w:ascii="Arial" w:hAnsi="Arial" w:cs="Arial"/>
                <w:sz w:val="20"/>
                <w:szCs w:val="20"/>
              </w:rPr>
              <w:t xml:space="preserve">We’ve also continued to plan for the boroughwide roll out. We currently have surveyed over 60% of the borough’s households, recording which properties have space for caddies and this work will be complete by September. We will be proposing trials for on-street bins as well as single use sacks, for houses with no storage space, later in the year. </w:t>
            </w:r>
            <w:r w:rsidRPr="0068181C">
              <w:rPr>
                <w:rFonts w:ascii="Arial" w:hAnsi="Arial" w:cs="Arial"/>
                <w:sz w:val="20"/>
                <w:szCs w:val="20"/>
              </w:rPr>
              <w:t>We do intend to expand to a full borough roll-out in line with national government requirements</w:t>
            </w:r>
            <w:r>
              <w:rPr>
                <w:rFonts w:ascii="Arial" w:hAnsi="Arial" w:cs="Arial"/>
                <w:sz w:val="20"/>
                <w:szCs w:val="20"/>
              </w:rPr>
              <w:t>, and with the use of the (TBC) funding from DEFRA.</w:t>
            </w:r>
          </w:p>
          <w:p w14:paraId="6E74BA05" w14:textId="77777777" w:rsidR="00B46BCA" w:rsidRDefault="00B46BCA" w:rsidP="00B46BCA">
            <w:pPr>
              <w:pStyle w:val="ListParagraph"/>
              <w:numPr>
                <w:ilvl w:val="0"/>
                <w:numId w:val="17"/>
              </w:numPr>
              <w:ind w:left="360"/>
              <w:textAlignment w:val="baseline"/>
              <w:rPr>
                <w:rFonts w:ascii="Arial" w:hAnsi="Arial" w:cs="Arial"/>
                <w:sz w:val="20"/>
                <w:szCs w:val="20"/>
              </w:rPr>
            </w:pPr>
            <w:r>
              <w:rPr>
                <w:rFonts w:ascii="Arial" w:hAnsi="Arial" w:cs="Arial"/>
                <w:sz w:val="20"/>
                <w:szCs w:val="20"/>
              </w:rPr>
              <w:t xml:space="preserve">More than quadruple food waste recycling service coverage to 20,000 households, including more estates. </w:t>
            </w:r>
          </w:p>
          <w:p w14:paraId="0F113E9E" w14:textId="77777777" w:rsidR="00B46BCA" w:rsidRDefault="00B46BCA" w:rsidP="00B46BCA">
            <w:pPr>
              <w:pStyle w:val="ListParagraph"/>
              <w:numPr>
                <w:ilvl w:val="0"/>
                <w:numId w:val="17"/>
              </w:numPr>
              <w:ind w:left="360"/>
              <w:textAlignment w:val="baseline"/>
              <w:rPr>
                <w:rFonts w:ascii="Arial" w:hAnsi="Arial" w:cs="Arial"/>
                <w:sz w:val="20"/>
                <w:szCs w:val="20"/>
              </w:rPr>
            </w:pPr>
            <w:r>
              <w:rPr>
                <w:rFonts w:ascii="Arial" w:hAnsi="Arial" w:cs="Arial"/>
                <w:sz w:val="20"/>
                <w:szCs w:val="20"/>
              </w:rPr>
              <w:t>Map and survey the whole borough to assess suitability and locations for storing caddies and communal bins.</w:t>
            </w:r>
          </w:p>
          <w:p w14:paraId="239BDCFC" w14:textId="77777777" w:rsidR="00B46BCA" w:rsidRDefault="00B46BCA" w:rsidP="00B46BCA">
            <w:pPr>
              <w:pStyle w:val="ListParagraph"/>
              <w:numPr>
                <w:ilvl w:val="0"/>
                <w:numId w:val="17"/>
              </w:numPr>
              <w:ind w:left="360"/>
              <w:textAlignment w:val="baseline"/>
              <w:rPr>
                <w:rFonts w:ascii="Arial" w:hAnsi="Arial" w:cs="Arial"/>
                <w:sz w:val="20"/>
                <w:szCs w:val="20"/>
              </w:rPr>
            </w:pPr>
            <w:r w:rsidRPr="00C009F1">
              <w:rPr>
                <w:rFonts w:ascii="Arial" w:hAnsi="Arial" w:cs="Arial"/>
                <w:sz w:val="20"/>
                <w:szCs w:val="20"/>
              </w:rPr>
              <w:lastRenderedPageBreak/>
              <w:t>Produce a proposal for an evening and weekend food recycling service for commercial customers</w:t>
            </w:r>
            <w:r>
              <w:rPr>
                <w:rFonts w:ascii="Arial" w:hAnsi="Arial" w:cs="Arial"/>
                <w:sz w:val="20"/>
                <w:szCs w:val="20"/>
              </w:rPr>
              <w:t>.</w:t>
            </w:r>
            <w:r w:rsidRPr="00C009F1">
              <w:rPr>
                <w:rFonts w:ascii="Arial" w:hAnsi="Arial" w:cs="Arial"/>
                <w:sz w:val="20"/>
                <w:szCs w:val="20"/>
              </w:rPr>
              <w:t xml:space="preserve">  We currently have one vehicle, operating collection rounds on Mon, Tues, Thurs and Fri. We have been trying to sign up commercial customers with limited success, as they often need collections later in the day/ night and on the weekend. They also don’t have space for food caddies or bins. We are speaking with bag suppliers to trial a single-use sack for collecting food waste. If this is successful, we will survey businesses with the option for a 6 day a week day and night collection option. To bulk out the weekend day rounds we will add estates and on-street bins.</w:t>
            </w:r>
          </w:p>
          <w:p w14:paraId="2D79821F" w14:textId="77777777" w:rsidR="00B46BCA" w:rsidRPr="00CF321B" w:rsidRDefault="00B46BCA" w:rsidP="00B46BCA">
            <w:pPr>
              <w:pStyle w:val="ListParagraph"/>
              <w:numPr>
                <w:ilvl w:val="0"/>
                <w:numId w:val="17"/>
              </w:numPr>
              <w:ind w:left="360"/>
              <w:textAlignment w:val="baseline"/>
              <w:rPr>
                <w:rFonts w:ascii="Arial" w:hAnsi="Arial" w:cs="Arial"/>
                <w:sz w:val="20"/>
                <w:szCs w:val="20"/>
              </w:rPr>
            </w:pPr>
            <w:r w:rsidRPr="00CF321B">
              <w:rPr>
                <w:rFonts w:ascii="Arial" w:hAnsi="Arial" w:cs="Arial"/>
                <w:sz w:val="20"/>
                <w:szCs w:val="20"/>
              </w:rPr>
              <w:t xml:space="preserve">Have visited Westminster Council to see their on-street food bins, which allow kerbside properties with limited storage space to use food waste. We will put forward our proposal to trial these in RBKC. </w:t>
            </w:r>
          </w:p>
        </w:tc>
        <w:tc>
          <w:tcPr>
            <w:tcW w:w="1984" w:type="dxa"/>
            <w:tcBorders>
              <w:top w:val="single" w:sz="4" w:space="0" w:color="auto"/>
              <w:left w:val="single" w:sz="4" w:space="0" w:color="auto"/>
              <w:bottom w:val="single" w:sz="4" w:space="0" w:color="auto"/>
              <w:right w:val="single" w:sz="4" w:space="0" w:color="auto"/>
            </w:tcBorders>
            <w:vAlign w:val="center"/>
          </w:tcPr>
          <w:p w14:paraId="2981992F" w14:textId="77777777" w:rsidR="00B46BCA" w:rsidRPr="00B53EF1" w:rsidRDefault="00B46BCA" w:rsidP="00B46BCA">
            <w:pPr>
              <w:pStyle w:val="ListParagraph"/>
              <w:numPr>
                <w:ilvl w:val="0"/>
                <w:numId w:val="17"/>
              </w:numPr>
              <w:ind w:left="119" w:hanging="119"/>
              <w:textAlignment w:val="baseline"/>
              <w:rPr>
                <w:rFonts w:ascii="Arial" w:hAnsi="Arial" w:cs="Arial"/>
                <w:color w:val="70AD47" w:themeColor="accent6"/>
                <w:sz w:val="16"/>
                <w:szCs w:val="16"/>
              </w:rPr>
            </w:pPr>
            <w:r>
              <w:rPr>
                <w:rFonts w:ascii="Arial" w:hAnsi="Arial" w:cs="Arial"/>
                <w:color w:val="70AD47" w:themeColor="accent6"/>
                <w:sz w:val="16"/>
                <w:szCs w:val="16"/>
              </w:rPr>
              <w:lastRenderedPageBreak/>
              <w:t>ON TRACK / PART COMPLETE</w:t>
            </w:r>
          </w:p>
          <w:p w14:paraId="6BDE6335" w14:textId="77777777" w:rsidR="00B46BCA" w:rsidRPr="00B95A28" w:rsidRDefault="00B46BCA" w:rsidP="00B46BCA">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4D90DEDD" w14:textId="3BC584E0" w:rsidR="00B46BCA" w:rsidRPr="00A7130E" w:rsidRDefault="00B46BCA" w:rsidP="00B46BCA">
            <w:pPr>
              <w:pStyle w:val="ListParagraph"/>
              <w:numPr>
                <w:ilvl w:val="0"/>
                <w:numId w:val="27"/>
              </w:numPr>
              <w:textAlignment w:val="baseline"/>
              <w:rPr>
                <w:rFonts w:ascii="Arial" w:hAnsi="Arial" w:cs="Arial"/>
                <w:sz w:val="20"/>
                <w:szCs w:val="20"/>
              </w:rPr>
            </w:pPr>
            <w:r w:rsidRPr="001139BA">
              <w:rPr>
                <w:rFonts w:ascii="Arial" w:hAnsi="Arial" w:cs="Arial"/>
                <w:sz w:val="20"/>
                <w:szCs w:val="20"/>
              </w:rPr>
              <w:t xml:space="preserve">We have continued to expand our food waste collection rounds to cover new areas. New </w:t>
            </w:r>
            <w:r>
              <w:rPr>
                <w:rFonts w:ascii="Arial" w:hAnsi="Arial" w:cs="Arial"/>
                <w:sz w:val="20"/>
                <w:szCs w:val="20"/>
              </w:rPr>
              <w:t xml:space="preserve">food waste </w:t>
            </w:r>
            <w:r w:rsidRPr="001139BA">
              <w:rPr>
                <w:rFonts w:ascii="Arial" w:hAnsi="Arial" w:cs="Arial"/>
                <w:sz w:val="20"/>
                <w:szCs w:val="20"/>
              </w:rPr>
              <w:t xml:space="preserve">collection </w:t>
            </w:r>
            <w:r>
              <w:rPr>
                <w:rFonts w:ascii="Arial" w:hAnsi="Arial" w:cs="Arial"/>
                <w:sz w:val="20"/>
                <w:szCs w:val="20"/>
              </w:rPr>
              <w:t xml:space="preserve">vehicles were </w:t>
            </w:r>
            <w:r w:rsidR="00327CC9">
              <w:rPr>
                <w:rFonts w:ascii="Arial" w:hAnsi="Arial" w:cs="Arial"/>
                <w:sz w:val="20"/>
                <w:szCs w:val="20"/>
              </w:rPr>
              <w:t>purchased,</w:t>
            </w:r>
            <w:r>
              <w:rPr>
                <w:rFonts w:ascii="Arial" w:hAnsi="Arial" w:cs="Arial"/>
                <w:sz w:val="20"/>
                <w:szCs w:val="20"/>
              </w:rPr>
              <w:t xml:space="preserve"> and rounds</w:t>
            </w:r>
            <w:r w:rsidRPr="001139BA">
              <w:rPr>
                <w:rFonts w:ascii="Arial" w:hAnsi="Arial" w:cs="Arial"/>
                <w:sz w:val="20"/>
                <w:szCs w:val="20"/>
              </w:rPr>
              <w:t xml:space="preserve"> were rolled out </w:t>
            </w:r>
            <w:r>
              <w:rPr>
                <w:rFonts w:ascii="Arial" w:hAnsi="Arial" w:cs="Arial"/>
                <w:sz w:val="20"/>
                <w:szCs w:val="20"/>
              </w:rPr>
              <w:t>in</w:t>
            </w:r>
            <w:r w:rsidRPr="001139BA">
              <w:rPr>
                <w:rFonts w:ascii="Arial" w:hAnsi="Arial" w:cs="Arial"/>
                <w:sz w:val="20"/>
                <w:szCs w:val="20"/>
              </w:rPr>
              <w:t xml:space="preserve"> October 2024 </w:t>
            </w:r>
            <w:r>
              <w:rPr>
                <w:rFonts w:ascii="Arial" w:hAnsi="Arial" w:cs="Arial"/>
                <w:sz w:val="20"/>
                <w:szCs w:val="20"/>
              </w:rPr>
              <w:t xml:space="preserve">and July 2025. </w:t>
            </w:r>
          </w:p>
          <w:p w14:paraId="49C2B2CE" w14:textId="77777777" w:rsidR="00B46BCA" w:rsidRPr="001139BA" w:rsidRDefault="00B46BCA" w:rsidP="00B46BCA">
            <w:pPr>
              <w:pStyle w:val="ListParagraph"/>
              <w:numPr>
                <w:ilvl w:val="0"/>
                <w:numId w:val="27"/>
              </w:numPr>
              <w:textAlignment w:val="baseline"/>
              <w:rPr>
                <w:rFonts w:ascii="Arial" w:hAnsi="Arial" w:cs="Arial"/>
                <w:sz w:val="20"/>
                <w:szCs w:val="20"/>
              </w:rPr>
            </w:pPr>
            <w:r w:rsidRPr="001139BA">
              <w:rPr>
                <w:rFonts w:ascii="Arial" w:hAnsi="Arial" w:cs="Arial"/>
                <w:sz w:val="20"/>
                <w:szCs w:val="20"/>
              </w:rPr>
              <w:t>Residents in 52 estates can now recycle food waste, covering 4,294 households.</w:t>
            </w:r>
          </w:p>
          <w:p w14:paraId="4D525F9A" w14:textId="28E0BBE4" w:rsidR="00B46BCA" w:rsidRPr="001139BA" w:rsidRDefault="00B46BCA" w:rsidP="00B46BCA">
            <w:pPr>
              <w:pStyle w:val="ListParagraph"/>
              <w:numPr>
                <w:ilvl w:val="0"/>
                <w:numId w:val="27"/>
              </w:numPr>
              <w:textAlignment w:val="baseline"/>
              <w:rPr>
                <w:rFonts w:ascii="Arial" w:hAnsi="Arial" w:cs="Arial"/>
                <w:sz w:val="20"/>
                <w:szCs w:val="20"/>
              </w:rPr>
            </w:pPr>
            <w:r w:rsidRPr="001139BA">
              <w:rPr>
                <w:rFonts w:ascii="Arial" w:hAnsi="Arial" w:cs="Arial"/>
                <w:sz w:val="20"/>
                <w:szCs w:val="20"/>
              </w:rPr>
              <w:t>24,649 properties have now been offered a kerbside</w:t>
            </w:r>
            <w:r w:rsidR="000615EF">
              <w:rPr>
                <w:rFonts w:ascii="Arial" w:hAnsi="Arial" w:cs="Arial"/>
                <w:sz w:val="20"/>
                <w:szCs w:val="20"/>
              </w:rPr>
              <w:t xml:space="preserve"> caddy</w:t>
            </w:r>
            <w:r w:rsidRPr="001139BA">
              <w:rPr>
                <w:rFonts w:ascii="Arial" w:hAnsi="Arial" w:cs="Arial"/>
                <w:sz w:val="20"/>
                <w:szCs w:val="20"/>
              </w:rPr>
              <w:t xml:space="preserve"> food waste collection</w:t>
            </w:r>
            <w:r w:rsidR="000615EF">
              <w:rPr>
                <w:rFonts w:ascii="Arial" w:hAnsi="Arial" w:cs="Arial"/>
                <w:sz w:val="20"/>
                <w:szCs w:val="20"/>
              </w:rPr>
              <w:t xml:space="preserve">, </w:t>
            </w:r>
            <w:r w:rsidR="004C133B">
              <w:rPr>
                <w:rFonts w:ascii="Arial" w:hAnsi="Arial" w:cs="Arial"/>
                <w:sz w:val="20"/>
                <w:szCs w:val="20"/>
              </w:rPr>
              <w:t xml:space="preserve">via letters, leaflets and </w:t>
            </w:r>
            <w:r w:rsidR="00D77584">
              <w:rPr>
                <w:rFonts w:ascii="Arial" w:hAnsi="Arial" w:cs="Arial"/>
                <w:sz w:val="20"/>
                <w:szCs w:val="20"/>
              </w:rPr>
              <w:t>doorknocking</w:t>
            </w:r>
            <w:r w:rsidRPr="001139BA">
              <w:rPr>
                <w:rFonts w:ascii="Arial" w:hAnsi="Arial" w:cs="Arial"/>
                <w:sz w:val="20"/>
                <w:szCs w:val="20"/>
              </w:rPr>
              <w:t>.</w:t>
            </w:r>
          </w:p>
          <w:p w14:paraId="6C2A7DD2" w14:textId="3560A89E" w:rsidR="00B46BCA" w:rsidRPr="00483AD5" w:rsidRDefault="00B46BCA" w:rsidP="00B46BCA">
            <w:pPr>
              <w:pStyle w:val="ListParagraph"/>
              <w:numPr>
                <w:ilvl w:val="0"/>
                <w:numId w:val="27"/>
              </w:numPr>
              <w:textAlignment w:val="baseline"/>
              <w:rPr>
                <w:rFonts w:ascii="Arial" w:hAnsi="Arial" w:cs="Arial"/>
                <w:sz w:val="20"/>
                <w:szCs w:val="20"/>
              </w:rPr>
            </w:pPr>
            <w:r w:rsidRPr="001139BA">
              <w:rPr>
                <w:rFonts w:ascii="Arial" w:hAnsi="Arial" w:cs="Arial"/>
                <w:sz w:val="20"/>
                <w:szCs w:val="20"/>
              </w:rPr>
              <w:t xml:space="preserve">In 2024/25, on-street communal food waste bins were introduced to a further five locations. By April 2025, we had installed 29 communal food waste recycling bins in housing units at 15 locations. All residents who have not yet been </w:t>
            </w:r>
            <w:r>
              <w:rPr>
                <w:rFonts w:ascii="Arial" w:hAnsi="Arial" w:cs="Arial"/>
                <w:sz w:val="20"/>
                <w:szCs w:val="20"/>
              </w:rPr>
              <w:t>offered a collection,</w:t>
            </w:r>
            <w:r w:rsidRPr="00483AD5">
              <w:rPr>
                <w:rFonts w:ascii="Arial" w:hAnsi="Arial" w:cs="Arial"/>
                <w:sz w:val="20"/>
                <w:szCs w:val="20"/>
              </w:rPr>
              <w:t xml:space="preserve"> are able to request a caddy and liners to recycle their food waste at one of these</w:t>
            </w:r>
            <w:r>
              <w:rPr>
                <w:rFonts w:ascii="Arial" w:hAnsi="Arial" w:cs="Arial"/>
                <w:sz w:val="20"/>
                <w:szCs w:val="20"/>
              </w:rPr>
              <w:t xml:space="preserve"> on-street</w:t>
            </w:r>
            <w:r w:rsidRPr="00483AD5">
              <w:rPr>
                <w:rFonts w:ascii="Arial" w:hAnsi="Arial" w:cs="Arial"/>
                <w:sz w:val="20"/>
                <w:szCs w:val="20"/>
              </w:rPr>
              <w:t xml:space="preserve"> locations. </w:t>
            </w:r>
          </w:p>
          <w:p w14:paraId="1F3E78AB" w14:textId="77777777" w:rsidR="00B46BCA" w:rsidRDefault="00B46BCA" w:rsidP="00B46BCA">
            <w:pPr>
              <w:textAlignment w:val="baseline"/>
              <w:rPr>
                <w:rFonts w:ascii="Arial" w:hAnsi="Arial" w:cs="Arial"/>
                <w:sz w:val="20"/>
                <w:szCs w:val="20"/>
              </w:rPr>
            </w:pPr>
          </w:p>
          <w:p w14:paraId="3AA7FACF" w14:textId="77777777" w:rsidR="00B46BCA" w:rsidRDefault="00B46BCA" w:rsidP="00B46BCA">
            <w:pPr>
              <w:textAlignment w:val="baseline"/>
              <w:rPr>
                <w:rFonts w:ascii="Arial" w:hAnsi="Arial" w:cs="Arial"/>
                <w:sz w:val="20"/>
                <w:szCs w:val="20"/>
              </w:rPr>
            </w:pPr>
          </w:p>
          <w:p w14:paraId="594DA400" w14:textId="77777777" w:rsidR="00B46BCA" w:rsidRDefault="00B46BCA" w:rsidP="00B46BCA">
            <w:pPr>
              <w:textAlignment w:val="baseline"/>
              <w:rPr>
                <w:rFonts w:ascii="Arial" w:hAnsi="Arial" w:cs="Arial"/>
                <w:sz w:val="20"/>
                <w:szCs w:val="20"/>
              </w:rPr>
            </w:pPr>
          </w:p>
          <w:p w14:paraId="129974CF" w14:textId="77777777" w:rsidR="00B46BCA" w:rsidRDefault="00B46BCA" w:rsidP="00B46BCA">
            <w:pPr>
              <w:textAlignment w:val="baseline"/>
              <w:rPr>
                <w:rFonts w:ascii="Arial" w:hAnsi="Arial" w:cs="Arial"/>
                <w:sz w:val="20"/>
                <w:szCs w:val="20"/>
              </w:rPr>
            </w:pPr>
          </w:p>
          <w:p w14:paraId="2422F6C1" w14:textId="77777777" w:rsidR="00B46BCA" w:rsidRPr="00BD3512" w:rsidRDefault="00B46BCA" w:rsidP="00B46BCA">
            <w:pPr>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6C60FD83" w14:textId="77777777" w:rsidR="00B46BCA" w:rsidRPr="0058327E" w:rsidRDefault="00B46BCA" w:rsidP="00D84B72">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Food waste from new vehicle increased household recycling rate by 0.5% against an expected target of 0.46%.</w:t>
            </w:r>
          </w:p>
          <w:p w14:paraId="4196B99E" w14:textId="328F9653" w:rsidR="00B46BCA" w:rsidRPr="00626CD5" w:rsidRDefault="00B46BCA" w:rsidP="00EC1D96">
            <w:pPr>
              <w:pStyle w:val="ListParagraph"/>
              <w:textAlignment w:val="baseline"/>
              <w:rPr>
                <w:rFonts w:ascii="Arial" w:hAnsi="Arial" w:cs="Arial"/>
                <w:sz w:val="20"/>
                <w:szCs w:val="20"/>
              </w:rPr>
            </w:pPr>
          </w:p>
        </w:tc>
      </w:tr>
      <w:tr w:rsidR="00B46BCA" w:rsidRPr="00B44E45" w14:paraId="29AED687" w14:textId="77777777" w:rsidTr="002B0686">
        <w:trPr>
          <w:trHeight w:val="237"/>
        </w:trPr>
        <w:tc>
          <w:tcPr>
            <w:tcW w:w="993" w:type="dxa"/>
            <w:tcBorders>
              <w:top w:val="single" w:sz="4" w:space="0" w:color="auto"/>
              <w:left w:val="single" w:sz="4" w:space="0" w:color="auto"/>
              <w:bottom w:val="single" w:sz="4" w:space="0" w:color="auto"/>
              <w:right w:val="single" w:sz="4" w:space="0" w:color="auto"/>
            </w:tcBorders>
          </w:tcPr>
          <w:p w14:paraId="2F90AA80" w14:textId="77777777" w:rsidR="00B46BCA" w:rsidRPr="008D5D15" w:rsidRDefault="00B46BCA" w:rsidP="00B46BCA">
            <w:pPr>
              <w:textAlignment w:val="baseline"/>
              <w:rPr>
                <w:rFonts w:ascii="Arial" w:hAnsi="Arial" w:cs="Arial"/>
                <w:sz w:val="20"/>
                <w:szCs w:val="20"/>
              </w:rPr>
            </w:pPr>
            <w:r w:rsidRPr="008D5D15">
              <w:rPr>
                <w:rFonts w:ascii="Arial" w:hAnsi="Arial" w:cs="Arial"/>
                <w:i/>
                <w:iCs/>
                <w:sz w:val="20"/>
                <w:szCs w:val="20"/>
              </w:rPr>
              <w:t>3</w:t>
            </w:r>
          </w:p>
        </w:tc>
        <w:tc>
          <w:tcPr>
            <w:tcW w:w="1843" w:type="dxa"/>
            <w:tcBorders>
              <w:top w:val="single" w:sz="4" w:space="0" w:color="auto"/>
              <w:left w:val="single" w:sz="4" w:space="0" w:color="auto"/>
              <w:bottom w:val="single" w:sz="4" w:space="0" w:color="auto"/>
              <w:right w:val="single" w:sz="4" w:space="0" w:color="auto"/>
            </w:tcBorders>
          </w:tcPr>
          <w:p w14:paraId="5BE9AB18" w14:textId="77777777" w:rsidR="00B46BCA" w:rsidRPr="008C7D72" w:rsidRDefault="00B46BCA" w:rsidP="00B46BCA">
            <w:pPr>
              <w:textAlignment w:val="baseline"/>
              <w:rPr>
                <w:rFonts w:ascii="Arial" w:hAnsi="Arial" w:cs="Arial"/>
                <w:color w:val="auto"/>
                <w:sz w:val="20"/>
                <w:szCs w:val="20"/>
              </w:rPr>
            </w:pPr>
            <w:r>
              <w:rPr>
                <w:rFonts w:ascii="Arial" w:hAnsi="Arial" w:cs="Arial"/>
                <w:sz w:val="20"/>
                <w:szCs w:val="20"/>
              </w:rPr>
              <w:t>Increasing recycling capture from estates and flats</w:t>
            </w:r>
          </w:p>
        </w:tc>
        <w:tc>
          <w:tcPr>
            <w:tcW w:w="5381" w:type="dxa"/>
            <w:tcBorders>
              <w:top w:val="single" w:sz="4" w:space="0" w:color="auto"/>
              <w:left w:val="single" w:sz="4" w:space="0" w:color="auto"/>
              <w:bottom w:val="single" w:sz="4" w:space="0" w:color="auto"/>
              <w:right w:val="single" w:sz="4" w:space="0" w:color="auto"/>
            </w:tcBorders>
          </w:tcPr>
          <w:p w14:paraId="2E559335" w14:textId="77777777" w:rsidR="00B46BCA" w:rsidRDefault="00B46BCA" w:rsidP="00B46BCA">
            <w:pPr>
              <w:pStyle w:val="ListParagraph"/>
              <w:numPr>
                <w:ilvl w:val="0"/>
                <w:numId w:val="17"/>
              </w:numPr>
              <w:ind w:left="282" w:hanging="142"/>
              <w:textAlignment w:val="baseline"/>
              <w:rPr>
                <w:rFonts w:ascii="Arial" w:hAnsi="Arial" w:cs="Arial"/>
                <w:sz w:val="20"/>
                <w:szCs w:val="20"/>
              </w:rPr>
            </w:pPr>
            <w:r w:rsidRPr="005877CF">
              <w:rPr>
                <w:rFonts w:ascii="Arial" w:hAnsi="Arial" w:cs="Arial"/>
                <w:sz w:val="20"/>
                <w:szCs w:val="20"/>
              </w:rPr>
              <w:t xml:space="preserve">Previous work has involved making sure almost every estate we collect from </w:t>
            </w:r>
            <w:r>
              <w:rPr>
                <w:rFonts w:ascii="Arial" w:hAnsi="Arial" w:cs="Arial"/>
                <w:sz w:val="20"/>
                <w:szCs w:val="20"/>
              </w:rPr>
              <w:t xml:space="preserve">(covering 25,000 households) </w:t>
            </w:r>
            <w:r w:rsidRPr="005877CF">
              <w:rPr>
                <w:rFonts w:ascii="Arial" w:hAnsi="Arial" w:cs="Arial"/>
                <w:sz w:val="20"/>
                <w:szCs w:val="20"/>
              </w:rPr>
              <w:t>has sufficient recycling infrastructure (there are a few where it is just not possible).  This includes converting rubbish chutes to recycling chutes, increasing frequency of collections and swapping frequently contaminated bins for reverse bins (with locked lids and a cage at the bottom, for crews to see inside). We also work closely with caretakers, resident associations and housing providers to identify areas for improvement. We've delivered reusable bags and leaflets to every estate, installed recycling signage, and carried out estate action days to promote waste minimisation and recycling. At appropriate sites that are managed, we now deliver disposable recycling bags instead of reusables. Small new builds are offered free recycling bins.</w:t>
            </w:r>
          </w:p>
          <w:p w14:paraId="23FD29C7" w14:textId="77777777" w:rsidR="00B46BCA" w:rsidRPr="00350012" w:rsidRDefault="00B46BCA" w:rsidP="00B46BCA">
            <w:pPr>
              <w:pStyle w:val="ListParagraph"/>
              <w:numPr>
                <w:ilvl w:val="0"/>
                <w:numId w:val="17"/>
              </w:numPr>
              <w:ind w:left="282" w:hanging="142"/>
              <w:textAlignment w:val="baseline"/>
              <w:rPr>
                <w:rFonts w:ascii="Arial" w:hAnsi="Arial" w:cs="Arial"/>
                <w:sz w:val="20"/>
                <w:szCs w:val="20"/>
              </w:rPr>
            </w:pPr>
            <w:r w:rsidRPr="00350012">
              <w:rPr>
                <w:rFonts w:ascii="Arial" w:hAnsi="Arial" w:cs="Arial"/>
                <w:sz w:val="20"/>
                <w:szCs w:val="20"/>
              </w:rPr>
              <w:t>Improv</w:t>
            </w:r>
            <w:r>
              <w:rPr>
                <w:rFonts w:ascii="Arial" w:hAnsi="Arial" w:cs="Arial"/>
                <w:sz w:val="20"/>
                <w:szCs w:val="20"/>
              </w:rPr>
              <w:t xml:space="preserve">e </w:t>
            </w:r>
            <w:r w:rsidRPr="00350012">
              <w:rPr>
                <w:rFonts w:ascii="Arial" w:hAnsi="Arial" w:cs="Arial"/>
                <w:sz w:val="20"/>
                <w:szCs w:val="20"/>
              </w:rPr>
              <w:t xml:space="preserve">recycling quality and reducing contamination at flats and estates through implementing </w:t>
            </w:r>
            <w:hyperlink r:id="rId14" w:history="1">
              <w:r w:rsidRPr="00276D0D">
                <w:rPr>
                  <w:rFonts w:ascii="Arial" w:hAnsi="Arial" w:cs="Arial"/>
                  <w:sz w:val="20"/>
                  <w:szCs w:val="20"/>
                </w:rPr>
                <w:t>Flats Recycling Package</w:t>
              </w:r>
            </w:hyperlink>
            <w:r w:rsidRPr="00350012">
              <w:rPr>
                <w:rFonts w:ascii="Arial" w:hAnsi="Arial" w:cs="Arial"/>
                <w:sz w:val="20"/>
                <w:szCs w:val="20"/>
              </w:rPr>
              <w:t xml:space="preserve"> (FRP) interventions</w:t>
            </w:r>
            <w:r>
              <w:rPr>
                <w:rFonts w:ascii="Arial" w:hAnsi="Arial" w:cs="Arial"/>
                <w:sz w:val="20"/>
                <w:szCs w:val="20"/>
              </w:rPr>
              <w:t>.</w:t>
            </w:r>
          </w:p>
          <w:p w14:paraId="423882BF" w14:textId="77777777" w:rsidR="00B46BCA" w:rsidRPr="00D76EBE" w:rsidRDefault="00B46BCA" w:rsidP="00B46BCA">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Commitment to a</w:t>
            </w:r>
            <w:r w:rsidRPr="00D76EBE">
              <w:rPr>
                <w:rFonts w:ascii="Arial" w:hAnsi="Arial" w:cs="Arial"/>
                <w:sz w:val="20"/>
                <w:szCs w:val="20"/>
              </w:rPr>
              <w:t xml:space="preserve">udit and refurbish bin store areas up to the standards of the 'Flats Recycling Package' at </w:t>
            </w:r>
            <w:r>
              <w:rPr>
                <w:rFonts w:ascii="Arial" w:hAnsi="Arial" w:cs="Arial"/>
                <w:sz w:val="20"/>
                <w:szCs w:val="20"/>
              </w:rPr>
              <w:t>10</w:t>
            </w:r>
            <w:r w:rsidRPr="00D76EBE">
              <w:rPr>
                <w:rFonts w:ascii="Arial" w:hAnsi="Arial" w:cs="Arial"/>
                <w:sz w:val="20"/>
                <w:szCs w:val="20"/>
              </w:rPr>
              <w:t xml:space="preserve"> estates in the borough</w:t>
            </w:r>
            <w:r>
              <w:rPr>
                <w:rFonts w:ascii="Arial" w:hAnsi="Arial" w:cs="Arial"/>
                <w:sz w:val="20"/>
                <w:szCs w:val="20"/>
              </w:rPr>
              <w:t xml:space="preserve">, e.g. </w:t>
            </w:r>
            <w:r w:rsidRPr="00D76EBE">
              <w:rPr>
                <w:rFonts w:ascii="Arial" w:hAnsi="Arial" w:cs="Arial"/>
                <w:sz w:val="20"/>
                <w:szCs w:val="20"/>
              </w:rPr>
              <w:t>carrying out improvements to signage, communications, bins</w:t>
            </w:r>
            <w:r>
              <w:rPr>
                <w:rFonts w:ascii="Arial" w:hAnsi="Arial" w:cs="Arial"/>
                <w:sz w:val="20"/>
                <w:szCs w:val="20"/>
              </w:rPr>
              <w:t>,</w:t>
            </w:r>
            <w:r w:rsidRPr="00D76EBE">
              <w:rPr>
                <w:rFonts w:ascii="Arial" w:hAnsi="Arial" w:cs="Arial"/>
                <w:sz w:val="20"/>
                <w:szCs w:val="20"/>
              </w:rPr>
              <w:t xml:space="preserve"> bin stores</w:t>
            </w:r>
            <w:r>
              <w:rPr>
                <w:rFonts w:ascii="Arial" w:hAnsi="Arial" w:cs="Arial"/>
                <w:sz w:val="20"/>
                <w:szCs w:val="20"/>
              </w:rPr>
              <w:t xml:space="preserve"> and establishing regular servicing &amp; cleaning frequencies.</w:t>
            </w:r>
          </w:p>
          <w:p w14:paraId="0CFCAFDB" w14:textId="77777777" w:rsidR="00B46BCA" w:rsidRPr="00276D0D" w:rsidRDefault="00B46BCA" w:rsidP="00B46BCA">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Further expansion of the FRP to more communal bin store areas across the borough.</w:t>
            </w:r>
            <w:r w:rsidRPr="00276D0D">
              <w:rPr>
                <w:rFonts w:ascii="Arial" w:hAnsi="Arial" w:cs="Arial"/>
                <w:sz w:val="20"/>
                <w:szCs w:val="20"/>
              </w:rPr>
              <w:t xml:space="preserve"> </w:t>
            </w:r>
          </w:p>
          <w:p w14:paraId="54F32F90" w14:textId="77777777" w:rsidR="00B46BCA" w:rsidRPr="00276D0D" w:rsidRDefault="00B46BCA" w:rsidP="00B46BCA">
            <w:pPr>
              <w:pStyle w:val="ListParagraph"/>
              <w:numPr>
                <w:ilvl w:val="0"/>
                <w:numId w:val="17"/>
              </w:numPr>
              <w:ind w:left="282" w:hanging="142"/>
              <w:textAlignment w:val="baseline"/>
              <w:rPr>
                <w:rFonts w:ascii="Arial" w:hAnsi="Arial" w:cs="Arial"/>
                <w:sz w:val="20"/>
                <w:szCs w:val="20"/>
              </w:rPr>
            </w:pPr>
            <w:r w:rsidRPr="00276D0D">
              <w:rPr>
                <w:rFonts w:ascii="Arial" w:hAnsi="Arial" w:cs="Arial"/>
                <w:sz w:val="20"/>
                <w:szCs w:val="20"/>
              </w:rPr>
              <w:t xml:space="preserve">Recycling and contamination communications campaign targeted at estate residents; use of own Hubbub campaign toolkit as well as  </w:t>
            </w:r>
            <w:proofErr w:type="spellStart"/>
            <w:r w:rsidRPr="00276D0D">
              <w:rPr>
                <w:rFonts w:ascii="Arial" w:hAnsi="Arial" w:cs="Arial"/>
                <w:sz w:val="20"/>
                <w:szCs w:val="20"/>
              </w:rPr>
              <w:t>ReLondon</w:t>
            </w:r>
            <w:proofErr w:type="spellEnd"/>
            <w:r w:rsidRPr="00276D0D">
              <w:rPr>
                <w:rFonts w:ascii="Arial" w:hAnsi="Arial" w:cs="Arial"/>
                <w:sz w:val="20"/>
                <w:szCs w:val="20"/>
              </w:rPr>
              <w:t xml:space="preserve"> </w:t>
            </w:r>
            <w:hyperlink r:id="rId15">
              <w:r w:rsidRPr="00276D0D">
                <w:rPr>
                  <w:rFonts w:ascii="Arial" w:hAnsi="Arial" w:cs="Arial"/>
                  <w:sz w:val="20"/>
                  <w:szCs w:val="20"/>
                </w:rPr>
                <w:t>cost of contamination toolkit</w:t>
              </w:r>
            </w:hyperlink>
            <w:r w:rsidRPr="00276D0D">
              <w:rPr>
                <w:rFonts w:ascii="Arial" w:hAnsi="Arial" w:cs="Arial"/>
                <w:sz w:val="20"/>
                <w:szCs w:val="20"/>
              </w:rPr>
              <w:t xml:space="preserve"> &amp; </w:t>
            </w:r>
            <w:hyperlink r:id="rId16" w:anchor="resource_topic-contamination">
              <w:r w:rsidRPr="00276D0D">
                <w:rPr>
                  <w:rFonts w:ascii="Arial" w:hAnsi="Arial" w:cs="Arial"/>
                  <w:sz w:val="20"/>
                  <w:szCs w:val="20"/>
                </w:rPr>
                <w:t>contamination resources</w:t>
              </w:r>
            </w:hyperlink>
            <w:r w:rsidRPr="00276D0D">
              <w:rPr>
                <w:rFonts w:ascii="Arial" w:hAnsi="Arial" w:cs="Arial"/>
                <w:sz w:val="20"/>
                <w:szCs w:val="20"/>
              </w:rPr>
              <w:t xml:space="preserve"> and communications supported by </w:t>
            </w:r>
            <w:hyperlink r:id="rId17">
              <w:r w:rsidRPr="00276D0D">
                <w:rPr>
                  <w:rFonts w:ascii="Arial" w:hAnsi="Arial" w:cs="Arial"/>
                  <w:sz w:val="20"/>
                  <w:szCs w:val="20"/>
                </w:rPr>
                <w:t>‘London Recycles’ templates and resources</w:t>
              </w:r>
            </w:hyperlink>
            <w:r>
              <w:rPr>
                <w:rFonts w:ascii="Arial" w:hAnsi="Arial" w:cs="Arial"/>
                <w:sz w:val="20"/>
                <w:szCs w:val="20"/>
              </w:rPr>
              <w:t>.</w:t>
            </w:r>
          </w:p>
          <w:p w14:paraId="10747A56" w14:textId="77777777" w:rsidR="00B46BCA" w:rsidRDefault="00B46BCA" w:rsidP="00B46BCA">
            <w:pPr>
              <w:pStyle w:val="ListParagraph"/>
              <w:numPr>
                <w:ilvl w:val="0"/>
                <w:numId w:val="17"/>
              </w:numPr>
              <w:ind w:left="282" w:hanging="142"/>
              <w:textAlignment w:val="baseline"/>
              <w:rPr>
                <w:rFonts w:ascii="Arial" w:hAnsi="Arial" w:cs="Arial"/>
                <w:sz w:val="20"/>
                <w:szCs w:val="20"/>
              </w:rPr>
            </w:pPr>
            <w:r w:rsidRPr="00CC3A55">
              <w:rPr>
                <w:rFonts w:ascii="Arial" w:hAnsi="Arial" w:cs="Arial"/>
                <w:sz w:val="20"/>
                <w:szCs w:val="20"/>
              </w:rPr>
              <w:t>Pilot project to close old rubbish chutes on 1 estate, using funding from the Council</w:t>
            </w:r>
            <w:r>
              <w:rPr>
                <w:rFonts w:ascii="Arial" w:hAnsi="Arial" w:cs="Arial"/>
                <w:sz w:val="20"/>
                <w:szCs w:val="20"/>
              </w:rPr>
              <w:t>’s</w:t>
            </w:r>
            <w:r w:rsidRPr="00CC3A55">
              <w:rPr>
                <w:rFonts w:ascii="Arial" w:hAnsi="Arial" w:cs="Arial"/>
                <w:sz w:val="20"/>
                <w:szCs w:val="20"/>
              </w:rPr>
              <w:t xml:space="preserve"> green fund</w:t>
            </w:r>
            <w:r>
              <w:rPr>
                <w:rFonts w:ascii="Arial" w:hAnsi="Arial" w:cs="Arial"/>
                <w:sz w:val="20"/>
                <w:szCs w:val="20"/>
              </w:rPr>
              <w:t>.</w:t>
            </w:r>
          </w:p>
          <w:p w14:paraId="5F85F29B" w14:textId="77777777" w:rsidR="00B46BCA" w:rsidRDefault="00B46BCA" w:rsidP="00B46BCA">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 xml:space="preserve">Establish partnership with local charity such as REWORK, </w:t>
            </w:r>
            <w:hyperlink r:id="rId18" w:history="1">
              <w:r w:rsidRPr="00276D0D">
                <w:rPr>
                  <w:rFonts w:ascii="Arial" w:hAnsi="Arial" w:cs="Arial"/>
                  <w:sz w:val="20"/>
                  <w:szCs w:val="20"/>
                </w:rPr>
                <w:t>Emmaus</w:t>
              </w:r>
            </w:hyperlink>
            <w:r>
              <w:rPr>
                <w:rFonts w:ascii="Arial" w:hAnsi="Arial" w:cs="Arial"/>
                <w:sz w:val="20"/>
                <w:szCs w:val="20"/>
              </w:rPr>
              <w:t xml:space="preserve"> or </w:t>
            </w:r>
            <w:hyperlink r:id="rId19" w:history="1">
              <w:r w:rsidRPr="00276D0D">
                <w:rPr>
                  <w:rFonts w:ascii="Arial" w:hAnsi="Arial" w:cs="Arial"/>
                  <w:sz w:val="20"/>
                  <w:szCs w:val="20"/>
                </w:rPr>
                <w:t>Bright Sparks</w:t>
              </w:r>
            </w:hyperlink>
            <w:r>
              <w:rPr>
                <w:rFonts w:ascii="Arial" w:hAnsi="Arial" w:cs="Arial"/>
                <w:sz w:val="20"/>
                <w:szCs w:val="20"/>
              </w:rPr>
              <w:t xml:space="preserve"> to provide good quality items collected via clear outs and too big for the bin collections for onward reuse.</w:t>
            </w:r>
          </w:p>
          <w:p w14:paraId="485EB6E9" w14:textId="7860CC97" w:rsidR="00B46BCA" w:rsidRPr="00E92A04" w:rsidRDefault="00B46BCA" w:rsidP="00E92A04">
            <w:pPr>
              <w:pStyle w:val="ListParagraph"/>
              <w:numPr>
                <w:ilvl w:val="0"/>
                <w:numId w:val="17"/>
              </w:numPr>
              <w:ind w:left="282" w:hanging="142"/>
              <w:textAlignment w:val="baseline"/>
              <w:rPr>
                <w:rFonts w:ascii="Arial" w:hAnsi="Arial" w:cs="Arial"/>
                <w:sz w:val="20"/>
                <w:szCs w:val="20"/>
              </w:rPr>
            </w:pPr>
            <w:r w:rsidRPr="00B02FC5">
              <w:rPr>
                <w:rFonts w:ascii="Arial" w:hAnsi="Arial" w:cs="Arial"/>
                <w:sz w:val="20"/>
                <w:szCs w:val="20"/>
              </w:rPr>
              <w:lastRenderedPageBreak/>
              <w:t>Continue to provide estates with information regarding reuse and community sharing networks, including putting posters in bulky waste stores and notice boards.</w:t>
            </w:r>
          </w:p>
          <w:p w14:paraId="749BE1F5" w14:textId="77777777" w:rsidR="00B46BCA" w:rsidRPr="00C02E4B" w:rsidRDefault="00B46BCA" w:rsidP="00B46BCA">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1B3861A0" w14:textId="77777777" w:rsidR="00B46BCA" w:rsidRPr="00B53EF1" w:rsidRDefault="00B46BCA" w:rsidP="00B46BCA">
            <w:pPr>
              <w:pStyle w:val="ListParagraph"/>
              <w:numPr>
                <w:ilvl w:val="0"/>
                <w:numId w:val="17"/>
              </w:numPr>
              <w:ind w:left="119" w:hanging="119"/>
              <w:textAlignment w:val="baseline"/>
              <w:rPr>
                <w:rFonts w:ascii="Arial" w:hAnsi="Arial" w:cs="Arial"/>
                <w:color w:val="70AD47" w:themeColor="accent6"/>
                <w:sz w:val="16"/>
                <w:szCs w:val="16"/>
              </w:rPr>
            </w:pPr>
            <w:r>
              <w:rPr>
                <w:rFonts w:ascii="Arial" w:hAnsi="Arial" w:cs="Arial"/>
                <w:color w:val="70AD47" w:themeColor="accent6"/>
                <w:sz w:val="16"/>
                <w:szCs w:val="16"/>
              </w:rPr>
              <w:lastRenderedPageBreak/>
              <w:t>ON TRACK AND ONGOING</w:t>
            </w:r>
          </w:p>
          <w:p w14:paraId="5D060712" w14:textId="77777777" w:rsidR="00B46BCA" w:rsidRPr="00B95A28" w:rsidRDefault="00B46BCA" w:rsidP="00B46BCA">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4B4A3679" w14:textId="77777777" w:rsidR="00B46BCA" w:rsidRPr="008D4713" w:rsidRDefault="00B46BCA" w:rsidP="00B46BCA">
            <w:pPr>
              <w:pStyle w:val="ListParagraph"/>
              <w:numPr>
                <w:ilvl w:val="0"/>
                <w:numId w:val="27"/>
              </w:numPr>
              <w:textAlignment w:val="baseline"/>
              <w:rPr>
                <w:rFonts w:ascii="Arial" w:hAnsi="Arial" w:cs="Arial"/>
                <w:sz w:val="20"/>
                <w:szCs w:val="20"/>
              </w:rPr>
            </w:pPr>
            <w:r w:rsidRPr="008D4713">
              <w:rPr>
                <w:rFonts w:ascii="Arial" w:hAnsi="Arial" w:cs="Arial"/>
                <w:sz w:val="20"/>
                <w:szCs w:val="20"/>
              </w:rPr>
              <w:t xml:space="preserve">Officers continued to visit all estates reported on crew’s daily contamination report sheets, as well as proactive site visits. </w:t>
            </w:r>
          </w:p>
          <w:p w14:paraId="7918A03D" w14:textId="77777777" w:rsidR="00B46BCA" w:rsidRPr="008D4713" w:rsidRDefault="00B46BCA" w:rsidP="00B46BCA">
            <w:pPr>
              <w:pStyle w:val="ListParagraph"/>
              <w:numPr>
                <w:ilvl w:val="0"/>
                <w:numId w:val="27"/>
              </w:numPr>
              <w:textAlignment w:val="baseline"/>
              <w:rPr>
                <w:rFonts w:ascii="Arial" w:hAnsi="Arial" w:cs="Arial"/>
                <w:sz w:val="20"/>
                <w:szCs w:val="20"/>
              </w:rPr>
            </w:pPr>
            <w:r w:rsidRPr="008D4713">
              <w:rPr>
                <w:rFonts w:ascii="Arial" w:hAnsi="Arial" w:cs="Arial"/>
                <w:sz w:val="20"/>
                <w:szCs w:val="20"/>
              </w:rPr>
              <w:t xml:space="preserve">Officers worked with the domestic container collection crews, including route riding, to identify areas for improvement. </w:t>
            </w:r>
          </w:p>
          <w:p w14:paraId="40C82DA9" w14:textId="51E2666B" w:rsidR="00B46BCA" w:rsidRPr="008D4713" w:rsidRDefault="00B46BCA" w:rsidP="00B46BCA">
            <w:pPr>
              <w:pStyle w:val="ListParagraph"/>
              <w:numPr>
                <w:ilvl w:val="0"/>
                <w:numId w:val="27"/>
              </w:numPr>
              <w:textAlignment w:val="baseline"/>
              <w:rPr>
                <w:rFonts w:ascii="Arial" w:hAnsi="Arial" w:cs="Arial"/>
                <w:sz w:val="20"/>
                <w:szCs w:val="20"/>
              </w:rPr>
            </w:pPr>
            <w:r w:rsidRPr="008D4713">
              <w:rPr>
                <w:rFonts w:ascii="Arial" w:hAnsi="Arial" w:cs="Arial"/>
                <w:sz w:val="20"/>
                <w:szCs w:val="20"/>
              </w:rPr>
              <w:t>In 2024/25, interventions were delivered to 203 estates, including relocating recycling bins, adding more bins, increasing the frequency of collection</w:t>
            </w:r>
            <w:r w:rsidR="00EE6736">
              <w:rPr>
                <w:rFonts w:ascii="Arial" w:hAnsi="Arial" w:cs="Arial"/>
                <w:sz w:val="20"/>
                <w:szCs w:val="20"/>
              </w:rPr>
              <w:t>s</w:t>
            </w:r>
            <w:r w:rsidRPr="008D4713">
              <w:rPr>
                <w:rFonts w:ascii="Arial" w:hAnsi="Arial" w:cs="Arial"/>
                <w:sz w:val="20"/>
                <w:szCs w:val="20"/>
              </w:rPr>
              <w:t xml:space="preserve">, liaising with Managing agents/housing providers and caretakers, adding and updating signage and stickers, doorknocking and reusable bag drops.  </w:t>
            </w:r>
          </w:p>
          <w:p w14:paraId="5A8C7CA4" w14:textId="77777777" w:rsidR="00B46BCA" w:rsidRPr="008D4713" w:rsidRDefault="00B46BCA" w:rsidP="00B46BCA">
            <w:pPr>
              <w:pStyle w:val="ListParagraph"/>
              <w:numPr>
                <w:ilvl w:val="0"/>
                <w:numId w:val="27"/>
              </w:numPr>
              <w:textAlignment w:val="baseline"/>
              <w:rPr>
                <w:rFonts w:ascii="Arial" w:hAnsi="Arial" w:cs="Arial"/>
                <w:sz w:val="20"/>
                <w:szCs w:val="20"/>
              </w:rPr>
            </w:pPr>
            <w:r w:rsidRPr="008D4713">
              <w:rPr>
                <w:rFonts w:ascii="Arial" w:hAnsi="Arial" w:cs="Arial"/>
                <w:sz w:val="20"/>
                <w:szCs w:val="20"/>
              </w:rPr>
              <w:t xml:space="preserve">43 of the estates worked on received the full ‘Flats Recycling Package’ intervention (signs, stickers, bags delivered and </w:t>
            </w:r>
            <w:proofErr w:type="spellStart"/>
            <w:r w:rsidRPr="008D4713">
              <w:rPr>
                <w:rFonts w:ascii="Arial" w:hAnsi="Arial" w:cs="Arial"/>
                <w:sz w:val="20"/>
                <w:szCs w:val="20"/>
              </w:rPr>
              <w:t>doorknocked</w:t>
            </w:r>
            <w:proofErr w:type="spellEnd"/>
            <w:r w:rsidRPr="008D4713">
              <w:rPr>
                <w:rFonts w:ascii="Arial" w:hAnsi="Arial" w:cs="Arial"/>
                <w:sz w:val="20"/>
                <w:szCs w:val="20"/>
              </w:rPr>
              <w:t>).</w:t>
            </w:r>
          </w:p>
          <w:p w14:paraId="5A968E05" w14:textId="77777777" w:rsidR="00B46BCA" w:rsidRDefault="00B46BCA" w:rsidP="00B46BCA">
            <w:pPr>
              <w:pStyle w:val="ListParagraph"/>
              <w:textAlignment w:val="baseline"/>
              <w:rPr>
                <w:rFonts w:ascii="Arial" w:hAnsi="Arial" w:cs="Arial"/>
                <w:sz w:val="20"/>
                <w:szCs w:val="20"/>
              </w:rPr>
            </w:pPr>
          </w:p>
          <w:p w14:paraId="5CD34BFA" w14:textId="77777777" w:rsidR="00B46BCA" w:rsidRDefault="00B46BCA" w:rsidP="00B46BCA">
            <w:pPr>
              <w:pStyle w:val="ListParagraph"/>
              <w:textAlignment w:val="baseline"/>
              <w:rPr>
                <w:rFonts w:ascii="Arial" w:hAnsi="Arial" w:cs="Arial"/>
                <w:sz w:val="20"/>
                <w:szCs w:val="20"/>
              </w:rPr>
            </w:pPr>
          </w:p>
          <w:p w14:paraId="3116A0D2" w14:textId="77777777" w:rsidR="00B46BCA" w:rsidRPr="00BD3512" w:rsidRDefault="00B46BCA" w:rsidP="00B46BCA">
            <w:pPr>
              <w:pStyle w:val="ListParagraph"/>
              <w:textAlignment w:val="baseline"/>
              <w:rPr>
                <w:rFonts w:ascii="Arial" w:hAnsi="Arial" w:cs="Arial"/>
                <w:sz w:val="20"/>
                <w:szCs w:val="20"/>
              </w:rPr>
            </w:pPr>
            <w:r>
              <w:rPr>
                <w:rFonts w:ascii="Arial" w:hAnsi="Arial" w:cs="Arial"/>
                <w:sz w:val="20"/>
                <w:szCs w:val="20"/>
              </w:rPr>
              <w:t xml:space="preserve"> </w:t>
            </w:r>
          </w:p>
        </w:tc>
        <w:tc>
          <w:tcPr>
            <w:tcW w:w="5104" w:type="dxa"/>
            <w:tcBorders>
              <w:top w:val="single" w:sz="4" w:space="0" w:color="auto"/>
              <w:left w:val="single" w:sz="4" w:space="0" w:color="auto"/>
              <w:bottom w:val="single" w:sz="4" w:space="0" w:color="auto"/>
              <w:right w:val="single" w:sz="4" w:space="0" w:color="auto"/>
            </w:tcBorders>
          </w:tcPr>
          <w:p w14:paraId="4C245A73" w14:textId="5AB29DEF" w:rsidR="00B46BCA" w:rsidRPr="000F4EF0" w:rsidRDefault="00B46BCA" w:rsidP="00B46BCA">
            <w:pPr>
              <w:textAlignment w:val="baseline"/>
              <w:rPr>
                <w:rFonts w:ascii="Arial" w:hAnsi="Arial" w:cs="Arial"/>
                <w:sz w:val="20"/>
                <w:szCs w:val="20"/>
              </w:rPr>
            </w:pPr>
            <w:r>
              <w:rPr>
                <w:rFonts w:ascii="Arial" w:hAnsi="Arial" w:cs="Arial"/>
                <w:sz w:val="20"/>
                <w:szCs w:val="20"/>
              </w:rPr>
              <w:t xml:space="preserve">While it’s not practical to measure the impact of these smaller interventions, </w:t>
            </w:r>
            <w:r w:rsidR="006D7F17">
              <w:rPr>
                <w:rFonts w:ascii="Arial" w:hAnsi="Arial" w:cs="Arial"/>
                <w:sz w:val="20"/>
                <w:szCs w:val="20"/>
              </w:rPr>
              <w:t xml:space="preserve">after continuous years of the household recycling rate </w:t>
            </w:r>
            <w:r w:rsidR="002C4E6A">
              <w:rPr>
                <w:rFonts w:ascii="Arial" w:hAnsi="Arial" w:cs="Arial"/>
                <w:sz w:val="20"/>
                <w:szCs w:val="20"/>
              </w:rPr>
              <w:t>declining, it increa</w:t>
            </w:r>
            <w:r w:rsidR="00B64158">
              <w:rPr>
                <w:rFonts w:ascii="Arial" w:hAnsi="Arial" w:cs="Arial"/>
                <w:sz w:val="20"/>
                <w:szCs w:val="20"/>
              </w:rPr>
              <w:t xml:space="preserve">sed from 22.2% to 22.5%. </w:t>
            </w:r>
            <w:r>
              <w:rPr>
                <w:rFonts w:ascii="Arial" w:hAnsi="Arial" w:cs="Arial"/>
                <w:sz w:val="20"/>
                <w:szCs w:val="20"/>
              </w:rPr>
              <w:t xml:space="preserve"> </w:t>
            </w:r>
          </w:p>
        </w:tc>
      </w:tr>
      <w:tr w:rsidR="00B46BCA" w:rsidRPr="00B44E45" w14:paraId="54324D84" w14:textId="77777777" w:rsidTr="002B0686">
        <w:trPr>
          <w:trHeight w:val="237"/>
        </w:trPr>
        <w:tc>
          <w:tcPr>
            <w:tcW w:w="993" w:type="dxa"/>
            <w:tcBorders>
              <w:top w:val="single" w:sz="4" w:space="0" w:color="auto"/>
              <w:left w:val="single" w:sz="4" w:space="0" w:color="auto"/>
              <w:bottom w:val="single" w:sz="4" w:space="0" w:color="auto"/>
              <w:right w:val="single" w:sz="4" w:space="0" w:color="auto"/>
            </w:tcBorders>
          </w:tcPr>
          <w:p w14:paraId="3368D056" w14:textId="77777777" w:rsidR="00B46BCA" w:rsidRPr="008D5D15" w:rsidRDefault="00B46BCA" w:rsidP="00B46BCA">
            <w:pPr>
              <w:textAlignment w:val="baseline"/>
              <w:rPr>
                <w:rFonts w:ascii="Arial" w:hAnsi="Arial" w:cs="Arial"/>
                <w:sz w:val="20"/>
                <w:szCs w:val="20"/>
              </w:rPr>
            </w:pPr>
            <w:r w:rsidRPr="008D5D15">
              <w:rPr>
                <w:rFonts w:ascii="Arial" w:hAnsi="Arial" w:cs="Arial"/>
                <w:i/>
                <w:iCs/>
                <w:sz w:val="20"/>
                <w:szCs w:val="20"/>
              </w:rPr>
              <w:t>4</w:t>
            </w:r>
          </w:p>
        </w:tc>
        <w:tc>
          <w:tcPr>
            <w:tcW w:w="1843" w:type="dxa"/>
            <w:tcBorders>
              <w:top w:val="single" w:sz="4" w:space="0" w:color="auto"/>
              <w:left w:val="single" w:sz="4" w:space="0" w:color="auto"/>
              <w:bottom w:val="single" w:sz="4" w:space="0" w:color="auto"/>
              <w:right w:val="single" w:sz="4" w:space="0" w:color="auto"/>
            </w:tcBorders>
          </w:tcPr>
          <w:p w14:paraId="570D3E2B" w14:textId="77777777" w:rsidR="00B46BCA" w:rsidRPr="008C7D72" w:rsidRDefault="00B46BCA" w:rsidP="00B46BCA">
            <w:pPr>
              <w:textAlignment w:val="baseline"/>
              <w:rPr>
                <w:rFonts w:ascii="Arial" w:hAnsi="Arial" w:cs="Arial"/>
                <w:color w:val="auto"/>
                <w:sz w:val="20"/>
                <w:szCs w:val="20"/>
              </w:rPr>
            </w:pPr>
            <w:r>
              <w:rPr>
                <w:rFonts w:ascii="Arial" w:hAnsi="Arial" w:cs="Arial"/>
                <w:sz w:val="20"/>
                <w:szCs w:val="20"/>
              </w:rPr>
              <w:t>Increase recycling capture from kerbside properties</w:t>
            </w:r>
          </w:p>
        </w:tc>
        <w:tc>
          <w:tcPr>
            <w:tcW w:w="5381" w:type="dxa"/>
            <w:tcBorders>
              <w:top w:val="single" w:sz="4" w:space="0" w:color="auto"/>
              <w:left w:val="single" w:sz="4" w:space="0" w:color="auto"/>
              <w:bottom w:val="single" w:sz="4" w:space="0" w:color="auto"/>
              <w:right w:val="single" w:sz="4" w:space="0" w:color="auto"/>
            </w:tcBorders>
          </w:tcPr>
          <w:p w14:paraId="3216EA0A" w14:textId="77777777" w:rsidR="00B46BCA" w:rsidRPr="00B02FC5" w:rsidRDefault="00B46BCA" w:rsidP="00B46BCA">
            <w:pPr>
              <w:pStyle w:val="ListParagraph"/>
              <w:numPr>
                <w:ilvl w:val="0"/>
                <w:numId w:val="17"/>
              </w:numPr>
              <w:ind w:left="282" w:hanging="142"/>
              <w:textAlignment w:val="baseline"/>
              <w:rPr>
                <w:rFonts w:ascii="Arial" w:hAnsi="Arial" w:cs="Arial"/>
                <w:sz w:val="20"/>
                <w:szCs w:val="20"/>
              </w:rPr>
            </w:pPr>
            <w:r w:rsidRPr="00B02FC5">
              <w:rPr>
                <w:rFonts w:ascii="Arial" w:hAnsi="Arial" w:cs="Arial"/>
                <w:sz w:val="20"/>
                <w:szCs w:val="20"/>
              </w:rPr>
              <w:t xml:space="preserve">Previous work has included working closely with crews to identify frequent contaminators then educating residents via doorstepping and comms. If their behaviour doesn't' change, we stop delivering recycling bags to the address. </w:t>
            </w:r>
          </w:p>
          <w:p w14:paraId="341D431F" w14:textId="77777777" w:rsidR="00B46BCA" w:rsidRPr="00B02FC5" w:rsidRDefault="00B46BCA" w:rsidP="00B46BCA">
            <w:pPr>
              <w:pStyle w:val="ListParagraph"/>
              <w:numPr>
                <w:ilvl w:val="0"/>
                <w:numId w:val="17"/>
              </w:numPr>
              <w:ind w:left="282" w:hanging="142"/>
              <w:textAlignment w:val="baseline"/>
              <w:rPr>
                <w:rFonts w:ascii="Arial" w:hAnsi="Arial" w:cs="Arial"/>
                <w:sz w:val="20"/>
                <w:szCs w:val="20"/>
              </w:rPr>
            </w:pPr>
            <w:r w:rsidRPr="00B02FC5">
              <w:rPr>
                <w:rFonts w:ascii="Arial" w:hAnsi="Arial" w:cs="Arial"/>
                <w:sz w:val="20"/>
                <w:szCs w:val="20"/>
              </w:rPr>
              <w:t>Wil</w:t>
            </w:r>
            <w:r>
              <w:rPr>
                <w:rFonts w:ascii="Arial" w:hAnsi="Arial" w:cs="Arial"/>
                <w:sz w:val="20"/>
                <w:szCs w:val="20"/>
              </w:rPr>
              <w:t>l</w:t>
            </w:r>
            <w:r w:rsidRPr="00B02FC5">
              <w:rPr>
                <w:rFonts w:ascii="Arial" w:hAnsi="Arial" w:cs="Arial"/>
                <w:sz w:val="20"/>
                <w:szCs w:val="20"/>
              </w:rPr>
              <w:t xml:space="preserve"> carry out doorstepping on targeted rounds covering </w:t>
            </w:r>
            <w:r>
              <w:rPr>
                <w:rFonts w:ascii="Arial" w:hAnsi="Arial" w:cs="Arial"/>
                <w:sz w:val="20"/>
                <w:szCs w:val="20"/>
              </w:rPr>
              <w:t>15</w:t>
            </w:r>
            <w:r w:rsidRPr="00B02FC5">
              <w:rPr>
                <w:rFonts w:ascii="Arial" w:hAnsi="Arial" w:cs="Arial"/>
                <w:sz w:val="20"/>
                <w:szCs w:val="20"/>
              </w:rPr>
              <w:t xml:space="preserve">,000 households a year. </w:t>
            </w:r>
          </w:p>
          <w:p w14:paraId="61A4CCA8" w14:textId="77777777" w:rsidR="00B46BCA" w:rsidRPr="00B02FC5" w:rsidRDefault="00B46BCA" w:rsidP="00B46BCA">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Gather data</w:t>
            </w:r>
            <w:r w:rsidRPr="00B02FC5">
              <w:rPr>
                <w:rFonts w:ascii="Arial" w:hAnsi="Arial" w:cs="Arial"/>
                <w:sz w:val="20"/>
                <w:szCs w:val="20"/>
              </w:rPr>
              <w:t xml:space="preserve"> from residents </w:t>
            </w:r>
            <w:r>
              <w:rPr>
                <w:rFonts w:ascii="Arial" w:hAnsi="Arial" w:cs="Arial"/>
                <w:sz w:val="20"/>
                <w:szCs w:val="20"/>
              </w:rPr>
              <w:t>who struggle to receive their recycling bags and find better ways of distributing to them.</w:t>
            </w:r>
          </w:p>
          <w:p w14:paraId="0A4C456A" w14:textId="77777777" w:rsidR="00B46BCA" w:rsidRPr="00B02FC5" w:rsidRDefault="00B46BCA" w:rsidP="00B46BCA">
            <w:pPr>
              <w:pStyle w:val="ListParagraph"/>
              <w:numPr>
                <w:ilvl w:val="0"/>
                <w:numId w:val="17"/>
              </w:numPr>
              <w:ind w:left="282" w:hanging="142"/>
              <w:textAlignment w:val="baseline"/>
              <w:rPr>
                <w:rFonts w:ascii="Arial" w:hAnsi="Arial" w:cs="Arial"/>
                <w:sz w:val="20"/>
                <w:szCs w:val="20"/>
              </w:rPr>
            </w:pPr>
            <w:r w:rsidRPr="00B02FC5">
              <w:rPr>
                <w:rFonts w:ascii="Arial" w:hAnsi="Arial" w:cs="Arial"/>
                <w:sz w:val="20"/>
                <w:szCs w:val="20"/>
              </w:rPr>
              <w:t xml:space="preserve">New recycling bag contract to ensure residents have the quality and quantity of recycling bags to help them recycle. </w:t>
            </w:r>
          </w:p>
          <w:p w14:paraId="2B0FBB11" w14:textId="77777777" w:rsidR="00B46BCA" w:rsidRPr="00B02FC5" w:rsidRDefault="00B46BCA" w:rsidP="00B46BCA">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 xml:space="preserve">Recycling </w:t>
            </w:r>
            <w:r w:rsidRPr="00B02FC5">
              <w:rPr>
                <w:rFonts w:ascii="Arial" w:hAnsi="Arial" w:cs="Arial"/>
                <w:sz w:val="20"/>
                <w:szCs w:val="20"/>
              </w:rPr>
              <w:t>leaflet in every pack of recycling bags and poster</w:t>
            </w:r>
            <w:r>
              <w:rPr>
                <w:rFonts w:ascii="Arial" w:hAnsi="Arial" w:cs="Arial"/>
                <w:sz w:val="20"/>
                <w:szCs w:val="20"/>
              </w:rPr>
              <w:t>s</w:t>
            </w:r>
            <w:r w:rsidRPr="00B02FC5">
              <w:rPr>
                <w:rFonts w:ascii="Arial" w:hAnsi="Arial" w:cs="Arial"/>
                <w:sz w:val="20"/>
                <w:szCs w:val="20"/>
              </w:rPr>
              <w:t xml:space="preserve"> for bin cupboards and shared hallways </w:t>
            </w:r>
          </w:p>
          <w:p w14:paraId="15884090" w14:textId="77777777" w:rsidR="00B46BCA" w:rsidRPr="00B02FC5" w:rsidRDefault="00B46BCA" w:rsidP="00B46BCA">
            <w:pPr>
              <w:pStyle w:val="ListParagraph"/>
              <w:numPr>
                <w:ilvl w:val="0"/>
                <w:numId w:val="17"/>
              </w:numPr>
              <w:ind w:left="282" w:hanging="142"/>
              <w:textAlignment w:val="baseline"/>
              <w:rPr>
                <w:rFonts w:ascii="Arial" w:hAnsi="Arial" w:cs="Arial"/>
                <w:sz w:val="20"/>
                <w:szCs w:val="20"/>
              </w:rPr>
            </w:pPr>
            <w:r w:rsidRPr="00B02FC5">
              <w:rPr>
                <w:rFonts w:ascii="Arial" w:hAnsi="Arial" w:cs="Arial"/>
                <w:sz w:val="20"/>
                <w:szCs w:val="20"/>
              </w:rPr>
              <w:t>Monitor food waste recycling participation rates and follow up with caddy hangers and doorknocking.</w:t>
            </w:r>
          </w:p>
          <w:p w14:paraId="27218F6F" w14:textId="77777777" w:rsidR="00B46BCA" w:rsidRPr="00C02E4B" w:rsidRDefault="00B46BCA" w:rsidP="00B46BCA">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4D8854DD" w14:textId="77777777" w:rsidR="00B46BCA" w:rsidRPr="00EA6630" w:rsidRDefault="00B46BCA" w:rsidP="00B46BCA">
            <w:pPr>
              <w:textAlignment w:val="baseline"/>
              <w:rPr>
                <w:rFonts w:ascii="Arial" w:hAnsi="Arial" w:cs="Arial"/>
                <w:color w:val="70AD47" w:themeColor="accent6"/>
                <w:sz w:val="16"/>
                <w:szCs w:val="16"/>
              </w:rPr>
            </w:pPr>
            <w:r w:rsidRPr="00EA6630">
              <w:rPr>
                <w:rFonts w:ascii="Arial" w:hAnsi="Arial" w:cs="Arial"/>
                <w:color w:val="70AD47" w:themeColor="accent6"/>
                <w:sz w:val="16"/>
                <w:szCs w:val="16"/>
              </w:rPr>
              <w:t>ON TRACK</w:t>
            </w:r>
            <w:r>
              <w:rPr>
                <w:rFonts w:ascii="Arial" w:hAnsi="Arial" w:cs="Arial"/>
                <w:color w:val="70AD47" w:themeColor="accent6"/>
                <w:sz w:val="16"/>
                <w:szCs w:val="16"/>
              </w:rPr>
              <w:t xml:space="preserve"> AND ONGOING </w:t>
            </w:r>
          </w:p>
          <w:p w14:paraId="022C7D54" w14:textId="77777777" w:rsidR="00B46BCA" w:rsidRPr="00EA6630" w:rsidRDefault="00B46BCA" w:rsidP="00B46BCA">
            <w:pPr>
              <w:textAlignment w:val="baseline"/>
              <w:rPr>
                <w:rFonts w:ascii="Arial" w:hAnsi="Arial"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7FD0A739" w14:textId="77777777" w:rsidR="00B46BCA" w:rsidRPr="00E355EC" w:rsidRDefault="00B46BCA" w:rsidP="00B46BCA">
            <w:pPr>
              <w:pStyle w:val="ListParagraph"/>
              <w:numPr>
                <w:ilvl w:val="0"/>
                <w:numId w:val="27"/>
              </w:numPr>
              <w:textAlignment w:val="baseline"/>
              <w:rPr>
                <w:rFonts w:ascii="Arial" w:hAnsi="Arial" w:cs="Arial"/>
                <w:sz w:val="20"/>
                <w:szCs w:val="20"/>
              </w:rPr>
            </w:pPr>
            <w:r w:rsidRPr="00E355EC">
              <w:rPr>
                <w:rFonts w:ascii="Arial" w:hAnsi="Arial" w:cs="Arial"/>
                <w:sz w:val="20"/>
                <w:szCs w:val="20"/>
              </w:rPr>
              <w:t xml:space="preserve">In the 2024/2025 financial year, two kerbside rounds were worked closely with. This included route riding, crew training, targeting households not recycling or contaminating with comms and doorknocking and stopping the delivery of recycling bags for households repeatedly contaminating. </w:t>
            </w:r>
          </w:p>
          <w:p w14:paraId="02AC4041" w14:textId="77777777" w:rsidR="00B46BCA" w:rsidRPr="00E355EC" w:rsidRDefault="00B46BCA" w:rsidP="00B46BCA">
            <w:pPr>
              <w:pStyle w:val="ListParagraph"/>
              <w:numPr>
                <w:ilvl w:val="0"/>
                <w:numId w:val="27"/>
              </w:numPr>
              <w:textAlignment w:val="baseline"/>
              <w:rPr>
                <w:rFonts w:ascii="Arial" w:hAnsi="Arial" w:cs="Arial"/>
                <w:sz w:val="20"/>
                <w:szCs w:val="20"/>
              </w:rPr>
            </w:pPr>
            <w:r w:rsidRPr="00E355EC">
              <w:rPr>
                <w:rFonts w:ascii="Arial" w:hAnsi="Arial" w:cs="Arial"/>
                <w:sz w:val="20"/>
                <w:szCs w:val="20"/>
              </w:rPr>
              <w:t xml:space="preserve">5,296 households were </w:t>
            </w:r>
            <w:proofErr w:type="spellStart"/>
            <w:r w:rsidRPr="00E355EC">
              <w:rPr>
                <w:rFonts w:ascii="Arial" w:hAnsi="Arial" w:cs="Arial"/>
                <w:sz w:val="20"/>
                <w:szCs w:val="20"/>
              </w:rPr>
              <w:t>doorknocked</w:t>
            </w:r>
            <w:proofErr w:type="spellEnd"/>
            <w:r w:rsidRPr="00E355EC">
              <w:rPr>
                <w:rFonts w:ascii="Arial" w:hAnsi="Arial" w:cs="Arial"/>
                <w:sz w:val="20"/>
                <w:szCs w:val="20"/>
              </w:rPr>
              <w:t xml:space="preserve"> (under the 15,000 target, due to staff shortages)</w:t>
            </w:r>
          </w:p>
          <w:p w14:paraId="2529C279" w14:textId="77777777" w:rsidR="00B46BCA" w:rsidRPr="00E355EC" w:rsidRDefault="00B46BCA" w:rsidP="00B46BCA">
            <w:pPr>
              <w:pStyle w:val="ListParagraph"/>
              <w:numPr>
                <w:ilvl w:val="0"/>
                <w:numId w:val="27"/>
              </w:numPr>
              <w:textAlignment w:val="baseline"/>
              <w:rPr>
                <w:rFonts w:ascii="Arial" w:hAnsi="Arial" w:cs="Arial"/>
                <w:strike/>
                <w:sz w:val="20"/>
                <w:szCs w:val="20"/>
              </w:rPr>
            </w:pPr>
            <w:r w:rsidRPr="00E355EC">
              <w:rPr>
                <w:rFonts w:ascii="Arial" w:hAnsi="Arial" w:cs="Arial"/>
                <w:sz w:val="20"/>
                <w:szCs w:val="20"/>
              </w:rPr>
              <w:t xml:space="preserve">In 2024/25, new ‘Your recycling service’ kerbside leaflets were produced and the plan for distributing these to all households receiving bag collections was put in place. The delivery of these is ongoing. </w:t>
            </w:r>
          </w:p>
          <w:p w14:paraId="4E167307" w14:textId="6481FA87" w:rsidR="00B46BCA" w:rsidRPr="00E355EC" w:rsidRDefault="00B46BCA" w:rsidP="00B46BCA">
            <w:pPr>
              <w:pStyle w:val="ListParagraph"/>
              <w:numPr>
                <w:ilvl w:val="0"/>
                <w:numId w:val="27"/>
              </w:numPr>
              <w:textAlignment w:val="baseline"/>
              <w:rPr>
                <w:rFonts w:ascii="Arial" w:hAnsi="Arial" w:cs="Arial"/>
                <w:sz w:val="20"/>
                <w:szCs w:val="20"/>
              </w:rPr>
            </w:pPr>
            <w:r w:rsidRPr="00E355EC">
              <w:rPr>
                <w:rFonts w:ascii="Arial" w:hAnsi="Arial" w:cs="Arial"/>
                <w:sz w:val="20"/>
                <w:szCs w:val="20"/>
              </w:rPr>
              <w:t>All properties offered a</w:t>
            </w:r>
            <w:r>
              <w:rPr>
                <w:rFonts w:ascii="Arial" w:hAnsi="Arial" w:cs="Arial"/>
                <w:sz w:val="20"/>
                <w:szCs w:val="20"/>
              </w:rPr>
              <w:t xml:space="preserve"> food </w:t>
            </w:r>
            <w:r w:rsidRPr="00E355EC">
              <w:rPr>
                <w:rFonts w:ascii="Arial" w:hAnsi="Arial" w:cs="Arial"/>
                <w:sz w:val="20"/>
                <w:szCs w:val="20"/>
              </w:rPr>
              <w:t xml:space="preserve">caddy collection service in 2024/25 have also been </w:t>
            </w:r>
            <w:proofErr w:type="spellStart"/>
            <w:r w:rsidRPr="00E355EC">
              <w:rPr>
                <w:rFonts w:ascii="Arial" w:hAnsi="Arial" w:cs="Arial"/>
                <w:sz w:val="20"/>
                <w:szCs w:val="20"/>
              </w:rPr>
              <w:t>doorknocked</w:t>
            </w:r>
            <w:proofErr w:type="spellEnd"/>
            <w:r w:rsidRPr="00E355EC">
              <w:rPr>
                <w:rFonts w:ascii="Arial" w:hAnsi="Arial" w:cs="Arial"/>
                <w:sz w:val="20"/>
                <w:szCs w:val="20"/>
              </w:rPr>
              <w:t xml:space="preserve"> to further encourage participation. </w:t>
            </w:r>
          </w:p>
          <w:p w14:paraId="4E47A092" w14:textId="77777777" w:rsidR="00B46BCA" w:rsidRPr="00E82A77" w:rsidRDefault="00B46BCA" w:rsidP="00B46BCA">
            <w:pPr>
              <w:pStyle w:val="ListParagraph"/>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2CE7D064" w14:textId="6617E6D3" w:rsidR="00B46BCA" w:rsidRPr="00EA6630" w:rsidRDefault="00C34626" w:rsidP="00B46BCA">
            <w:pPr>
              <w:textAlignment w:val="baseline"/>
              <w:rPr>
                <w:rFonts w:ascii="Arial" w:hAnsi="Arial" w:cs="Arial"/>
                <w:sz w:val="20"/>
                <w:szCs w:val="20"/>
              </w:rPr>
            </w:pPr>
            <w:r>
              <w:rPr>
                <w:rFonts w:ascii="Arial" w:hAnsi="Arial" w:cs="Arial"/>
                <w:sz w:val="20"/>
                <w:szCs w:val="20"/>
              </w:rPr>
              <w:t xml:space="preserve">While it’s not practical to measure the impact of these smaller interventions, after continuous years of the household recycling rate declining, it increased from 22.2% to 22.5%.  </w:t>
            </w:r>
          </w:p>
        </w:tc>
      </w:tr>
      <w:tr w:rsidR="00B46BCA" w:rsidRPr="00B44E45" w14:paraId="54D019BF" w14:textId="77777777" w:rsidTr="002B0686">
        <w:trPr>
          <w:trHeight w:val="237"/>
        </w:trPr>
        <w:tc>
          <w:tcPr>
            <w:tcW w:w="993" w:type="dxa"/>
            <w:tcBorders>
              <w:top w:val="single" w:sz="4" w:space="0" w:color="auto"/>
              <w:left w:val="single" w:sz="4" w:space="0" w:color="auto"/>
              <w:bottom w:val="single" w:sz="4" w:space="0" w:color="auto"/>
              <w:right w:val="single" w:sz="4" w:space="0" w:color="auto"/>
            </w:tcBorders>
          </w:tcPr>
          <w:p w14:paraId="28D49BD8" w14:textId="77777777" w:rsidR="00B46BCA" w:rsidRPr="008D5D15" w:rsidRDefault="00B46BCA" w:rsidP="00B46BCA">
            <w:pPr>
              <w:textAlignment w:val="baseline"/>
              <w:rPr>
                <w:rFonts w:ascii="Arial" w:hAnsi="Arial" w:cs="Arial"/>
                <w:sz w:val="20"/>
                <w:szCs w:val="20"/>
              </w:rPr>
            </w:pPr>
            <w:r w:rsidRPr="008D5D15">
              <w:rPr>
                <w:rFonts w:ascii="Arial" w:hAnsi="Arial" w:cs="Arial"/>
                <w:i/>
                <w:iCs/>
                <w:sz w:val="20"/>
                <w:szCs w:val="20"/>
              </w:rPr>
              <w:t>5</w:t>
            </w:r>
          </w:p>
        </w:tc>
        <w:tc>
          <w:tcPr>
            <w:tcW w:w="1843" w:type="dxa"/>
            <w:tcBorders>
              <w:top w:val="single" w:sz="4" w:space="0" w:color="auto"/>
              <w:left w:val="single" w:sz="4" w:space="0" w:color="auto"/>
              <w:bottom w:val="single" w:sz="4" w:space="0" w:color="auto"/>
              <w:right w:val="single" w:sz="4" w:space="0" w:color="auto"/>
            </w:tcBorders>
          </w:tcPr>
          <w:p w14:paraId="7F6B6D9B" w14:textId="77777777" w:rsidR="00B46BCA" w:rsidRPr="008C7D72" w:rsidRDefault="00B46BCA" w:rsidP="00B46BCA">
            <w:pPr>
              <w:textAlignment w:val="baseline"/>
              <w:rPr>
                <w:rFonts w:ascii="Arial" w:hAnsi="Arial" w:cs="Arial"/>
                <w:color w:val="auto"/>
                <w:sz w:val="20"/>
                <w:szCs w:val="20"/>
              </w:rPr>
            </w:pPr>
            <w:r>
              <w:rPr>
                <w:rFonts w:ascii="Arial" w:hAnsi="Arial" w:cs="Arial"/>
                <w:sz w:val="20"/>
                <w:szCs w:val="20"/>
              </w:rPr>
              <w:t>Crew training and reporting</w:t>
            </w:r>
          </w:p>
        </w:tc>
        <w:tc>
          <w:tcPr>
            <w:tcW w:w="5381" w:type="dxa"/>
            <w:tcBorders>
              <w:top w:val="single" w:sz="4" w:space="0" w:color="auto"/>
              <w:left w:val="single" w:sz="4" w:space="0" w:color="auto"/>
              <w:bottom w:val="single" w:sz="4" w:space="0" w:color="auto"/>
              <w:right w:val="single" w:sz="4" w:space="0" w:color="auto"/>
            </w:tcBorders>
          </w:tcPr>
          <w:p w14:paraId="5758BFBB" w14:textId="77777777" w:rsidR="00B46BCA" w:rsidRDefault="00B46BCA" w:rsidP="00B46BCA">
            <w:pPr>
              <w:pStyle w:val="ListParagraph"/>
              <w:numPr>
                <w:ilvl w:val="0"/>
                <w:numId w:val="17"/>
              </w:numPr>
              <w:ind w:left="282" w:hanging="142"/>
              <w:textAlignment w:val="baseline"/>
              <w:rPr>
                <w:rFonts w:ascii="Arial" w:hAnsi="Arial" w:cs="Arial"/>
                <w:sz w:val="20"/>
                <w:szCs w:val="20"/>
              </w:rPr>
            </w:pPr>
            <w:r w:rsidRPr="0027176F">
              <w:rPr>
                <w:rFonts w:ascii="Arial" w:hAnsi="Arial" w:cs="Arial"/>
                <w:sz w:val="20"/>
                <w:szCs w:val="20"/>
              </w:rPr>
              <w:t>Continue annual training of our contractor to improve their operations to maximise recycling capture and minimise contamination. This includes tailored training for container and kerbside crews.</w:t>
            </w:r>
          </w:p>
          <w:p w14:paraId="02C03C7C" w14:textId="77777777" w:rsidR="00B46BCA" w:rsidRPr="00C6222A" w:rsidRDefault="00B46BCA" w:rsidP="00B46BCA">
            <w:pPr>
              <w:pStyle w:val="ListParagraph"/>
              <w:numPr>
                <w:ilvl w:val="0"/>
                <w:numId w:val="17"/>
              </w:numPr>
              <w:ind w:left="282" w:hanging="142"/>
              <w:textAlignment w:val="baseline"/>
              <w:rPr>
                <w:rFonts w:ascii="Arial" w:hAnsi="Arial" w:cs="Arial"/>
                <w:sz w:val="20"/>
                <w:szCs w:val="20"/>
              </w:rPr>
            </w:pPr>
            <w:r w:rsidRPr="00C6222A">
              <w:rPr>
                <w:rFonts w:ascii="Arial" w:hAnsi="Arial" w:cs="Arial"/>
                <w:sz w:val="20"/>
                <w:szCs w:val="20"/>
              </w:rPr>
              <w:t xml:space="preserve"> Introduce new in cab technology reporting system CORE, to give officers live key data, e.g. missed collections, contamination, rubbish dumping</w:t>
            </w:r>
          </w:p>
        </w:tc>
        <w:tc>
          <w:tcPr>
            <w:tcW w:w="1984" w:type="dxa"/>
            <w:tcBorders>
              <w:top w:val="single" w:sz="4" w:space="0" w:color="auto"/>
              <w:left w:val="single" w:sz="4" w:space="0" w:color="auto"/>
              <w:bottom w:val="single" w:sz="4" w:space="0" w:color="auto"/>
              <w:right w:val="single" w:sz="4" w:space="0" w:color="auto"/>
            </w:tcBorders>
            <w:vAlign w:val="center"/>
          </w:tcPr>
          <w:p w14:paraId="23DD0278" w14:textId="77777777" w:rsidR="00B46BCA" w:rsidRPr="00B53EF1" w:rsidRDefault="00B46BCA" w:rsidP="00B46BCA">
            <w:pPr>
              <w:pStyle w:val="ListParagraph"/>
              <w:numPr>
                <w:ilvl w:val="0"/>
                <w:numId w:val="17"/>
              </w:numPr>
              <w:ind w:left="119" w:hanging="119"/>
              <w:textAlignment w:val="baseline"/>
              <w:rPr>
                <w:rFonts w:ascii="Arial" w:hAnsi="Arial" w:cs="Arial"/>
                <w:color w:val="70AD47" w:themeColor="accent6"/>
                <w:sz w:val="16"/>
                <w:szCs w:val="16"/>
              </w:rPr>
            </w:pPr>
            <w:r>
              <w:rPr>
                <w:rFonts w:ascii="Arial" w:hAnsi="Arial" w:cs="Arial"/>
                <w:color w:val="70AD47" w:themeColor="accent6"/>
                <w:sz w:val="16"/>
                <w:szCs w:val="16"/>
              </w:rPr>
              <w:t>ON TRACK / PART COMPLETE</w:t>
            </w:r>
          </w:p>
          <w:p w14:paraId="70B46985" w14:textId="77777777" w:rsidR="00B46BCA" w:rsidRPr="00EA6630" w:rsidRDefault="00B46BCA" w:rsidP="00B46BCA">
            <w:pPr>
              <w:textAlignment w:val="baseline"/>
              <w:rPr>
                <w:rFonts w:ascii="Arial" w:hAnsi="Arial"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5440FF70" w14:textId="77777777" w:rsidR="00B46BCA" w:rsidRPr="004E2B59" w:rsidRDefault="00B46BCA" w:rsidP="00B46BCA">
            <w:pPr>
              <w:pStyle w:val="ListParagraph"/>
              <w:numPr>
                <w:ilvl w:val="0"/>
                <w:numId w:val="27"/>
              </w:numPr>
              <w:textAlignment w:val="baseline"/>
              <w:rPr>
                <w:rFonts w:ascii="Arial" w:hAnsi="Arial" w:cs="Arial"/>
                <w:sz w:val="20"/>
                <w:szCs w:val="20"/>
              </w:rPr>
            </w:pPr>
            <w:r w:rsidRPr="004E2B59">
              <w:rPr>
                <w:rFonts w:ascii="Arial" w:hAnsi="Arial" w:cs="Arial"/>
                <w:sz w:val="20"/>
                <w:szCs w:val="20"/>
              </w:rPr>
              <w:t xml:space="preserve">As part of the route-riding above, bespoke training was delivered for each crew. </w:t>
            </w:r>
          </w:p>
          <w:p w14:paraId="5C9449B9" w14:textId="77777777" w:rsidR="00B46BCA" w:rsidRPr="004E2B59" w:rsidRDefault="00B46BCA" w:rsidP="00B46BCA">
            <w:pPr>
              <w:pStyle w:val="ListParagraph"/>
              <w:numPr>
                <w:ilvl w:val="0"/>
                <w:numId w:val="27"/>
              </w:numPr>
              <w:rPr>
                <w:rFonts w:ascii="Arial" w:hAnsi="Arial" w:cs="Arial"/>
                <w:sz w:val="20"/>
                <w:szCs w:val="20"/>
              </w:rPr>
            </w:pPr>
            <w:r w:rsidRPr="004E2B59">
              <w:rPr>
                <w:rFonts w:ascii="Arial" w:hAnsi="Arial" w:cs="Arial"/>
                <w:sz w:val="20"/>
                <w:szCs w:val="20"/>
              </w:rPr>
              <w:t>Regularly reviewing performance data and discuss with crews e.g. following a  high contamination sample</w:t>
            </w:r>
          </w:p>
          <w:p w14:paraId="3FDD1679" w14:textId="77777777" w:rsidR="00B46BCA" w:rsidRPr="004E2B59" w:rsidRDefault="00B46BCA" w:rsidP="00B46BCA">
            <w:pPr>
              <w:pStyle w:val="ListParagraph"/>
              <w:numPr>
                <w:ilvl w:val="0"/>
                <w:numId w:val="27"/>
              </w:numPr>
              <w:rPr>
                <w:rFonts w:ascii="Arial" w:hAnsi="Arial" w:cs="Arial"/>
                <w:sz w:val="20"/>
                <w:szCs w:val="20"/>
              </w:rPr>
            </w:pPr>
            <w:r w:rsidRPr="004E2B59">
              <w:rPr>
                <w:rFonts w:ascii="Arial" w:hAnsi="Arial" w:cs="Arial"/>
                <w:sz w:val="20"/>
                <w:szCs w:val="20"/>
              </w:rPr>
              <w:t>Proposa</w:t>
            </w:r>
            <w:r>
              <w:rPr>
                <w:rFonts w:ascii="Arial" w:hAnsi="Arial" w:cs="Arial"/>
                <w:sz w:val="20"/>
                <w:szCs w:val="20"/>
              </w:rPr>
              <w:t>l</w:t>
            </w:r>
            <w:r w:rsidRPr="004E2B59">
              <w:rPr>
                <w:rFonts w:ascii="Arial" w:hAnsi="Arial" w:cs="Arial"/>
                <w:sz w:val="20"/>
                <w:szCs w:val="20"/>
              </w:rPr>
              <w:t>s drafted for improving the container crew contamination reporting process</w:t>
            </w:r>
            <w:r>
              <w:rPr>
                <w:rFonts w:ascii="Arial" w:hAnsi="Arial" w:cs="Arial"/>
                <w:sz w:val="20"/>
                <w:szCs w:val="20"/>
              </w:rPr>
              <w:t xml:space="preserve">, and the recycling and contamination crew bonus scheme. </w:t>
            </w:r>
          </w:p>
          <w:p w14:paraId="1FB3F8C0" w14:textId="77777777" w:rsidR="00B46BCA" w:rsidRPr="00EA6630" w:rsidRDefault="00B46BCA" w:rsidP="00B46BCA">
            <w:pPr>
              <w:pStyle w:val="ListParagraph"/>
              <w:numPr>
                <w:ilvl w:val="0"/>
                <w:numId w:val="27"/>
              </w:numPr>
              <w:textAlignment w:val="baseline"/>
              <w:rPr>
                <w:rFonts w:ascii="Arial" w:hAnsi="Arial" w:cs="Arial"/>
                <w:sz w:val="20"/>
                <w:szCs w:val="20"/>
              </w:rPr>
            </w:pPr>
            <w:r>
              <w:rPr>
                <w:rFonts w:ascii="Arial" w:hAnsi="Arial" w:cs="Arial"/>
                <w:sz w:val="20"/>
                <w:szCs w:val="20"/>
              </w:rPr>
              <w:t xml:space="preserve">The implementation of CORE is ongoing. This has been set back due to ongoing IT and data issues. </w:t>
            </w:r>
            <w:r w:rsidRPr="00EA6630">
              <w:rPr>
                <w:rFonts w:ascii="Arial" w:hAnsi="Arial" w:cs="Arial"/>
                <w:sz w:val="20"/>
                <w:szCs w:val="20"/>
              </w:rPr>
              <w:t xml:space="preserve"> </w:t>
            </w:r>
          </w:p>
          <w:p w14:paraId="565A9A97" w14:textId="77777777" w:rsidR="00B46BCA" w:rsidRPr="00615587" w:rsidRDefault="00B46BCA" w:rsidP="00B46BCA">
            <w:pPr>
              <w:pStyle w:val="ListParagraph"/>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6CE97F93" w14:textId="7F7475BB" w:rsidR="00B46BCA" w:rsidRPr="00EA6630" w:rsidRDefault="00C34626" w:rsidP="00B46BCA">
            <w:pPr>
              <w:textAlignment w:val="baseline"/>
              <w:rPr>
                <w:rFonts w:ascii="Arial" w:hAnsi="Arial" w:cs="Arial"/>
                <w:sz w:val="20"/>
                <w:szCs w:val="20"/>
              </w:rPr>
            </w:pPr>
            <w:r>
              <w:rPr>
                <w:rFonts w:ascii="Arial" w:hAnsi="Arial" w:cs="Arial"/>
                <w:sz w:val="20"/>
                <w:szCs w:val="20"/>
              </w:rPr>
              <w:t xml:space="preserve">While it’s not practical to measure the impact of these smaller interventions, after continuous years of the household recycling rate declining, it increased from 22.2% to 22.5%.  </w:t>
            </w:r>
          </w:p>
        </w:tc>
      </w:tr>
      <w:tr w:rsidR="00B46BCA" w:rsidRPr="00B44E45" w14:paraId="2B7C94EA" w14:textId="77777777" w:rsidTr="002B0686">
        <w:trPr>
          <w:trHeight w:val="300"/>
        </w:trPr>
        <w:tc>
          <w:tcPr>
            <w:tcW w:w="993" w:type="dxa"/>
            <w:tcBorders>
              <w:top w:val="single" w:sz="4" w:space="0" w:color="auto"/>
              <w:left w:val="single" w:sz="4" w:space="0" w:color="auto"/>
              <w:bottom w:val="single" w:sz="4" w:space="0" w:color="auto"/>
              <w:right w:val="single" w:sz="4" w:space="0" w:color="auto"/>
            </w:tcBorders>
          </w:tcPr>
          <w:p w14:paraId="4E788B3A" w14:textId="77777777" w:rsidR="00B46BCA" w:rsidRPr="008D5D15" w:rsidRDefault="00B46BCA" w:rsidP="00B46BCA">
            <w:pPr>
              <w:textAlignment w:val="baseline"/>
              <w:rPr>
                <w:rFonts w:ascii="Arial" w:hAnsi="Arial" w:cs="Arial"/>
                <w:sz w:val="20"/>
                <w:szCs w:val="20"/>
              </w:rPr>
            </w:pPr>
            <w:r w:rsidRPr="008D5D15">
              <w:rPr>
                <w:rFonts w:ascii="Arial" w:hAnsi="Arial" w:cs="Arial"/>
                <w:i/>
                <w:iCs/>
                <w:sz w:val="20"/>
                <w:szCs w:val="20"/>
              </w:rPr>
              <w:t>6</w:t>
            </w:r>
          </w:p>
        </w:tc>
        <w:tc>
          <w:tcPr>
            <w:tcW w:w="1843" w:type="dxa"/>
            <w:tcBorders>
              <w:top w:val="single" w:sz="4" w:space="0" w:color="auto"/>
              <w:left w:val="single" w:sz="4" w:space="0" w:color="auto"/>
              <w:bottom w:val="single" w:sz="4" w:space="0" w:color="auto"/>
              <w:right w:val="single" w:sz="4" w:space="0" w:color="auto"/>
            </w:tcBorders>
          </w:tcPr>
          <w:p w14:paraId="01821DEB" w14:textId="77777777" w:rsidR="00B46BCA" w:rsidRPr="008C7D72" w:rsidRDefault="00B46BCA" w:rsidP="00B46BCA">
            <w:pPr>
              <w:textAlignment w:val="baseline"/>
              <w:rPr>
                <w:rFonts w:ascii="Arial" w:hAnsi="Arial" w:cs="Arial"/>
                <w:color w:val="auto"/>
                <w:sz w:val="20"/>
                <w:szCs w:val="20"/>
              </w:rPr>
            </w:pPr>
            <w:r>
              <w:rPr>
                <w:rFonts w:ascii="Arial" w:hAnsi="Arial" w:cs="Arial"/>
                <w:sz w:val="20"/>
                <w:szCs w:val="20"/>
              </w:rPr>
              <w:t>Commercial waste and recycling</w:t>
            </w:r>
          </w:p>
        </w:tc>
        <w:tc>
          <w:tcPr>
            <w:tcW w:w="5381" w:type="dxa"/>
            <w:tcBorders>
              <w:top w:val="single" w:sz="4" w:space="0" w:color="auto"/>
              <w:left w:val="single" w:sz="4" w:space="0" w:color="auto"/>
              <w:bottom w:val="single" w:sz="4" w:space="0" w:color="auto"/>
              <w:right w:val="single" w:sz="4" w:space="0" w:color="auto"/>
            </w:tcBorders>
          </w:tcPr>
          <w:p w14:paraId="77C27EC9" w14:textId="77777777" w:rsidR="00B46BCA" w:rsidRDefault="00B46BCA" w:rsidP="00B46BCA">
            <w:pPr>
              <w:pStyle w:val="ListParagraph"/>
              <w:numPr>
                <w:ilvl w:val="0"/>
                <w:numId w:val="17"/>
              </w:numPr>
              <w:ind w:left="282" w:hanging="142"/>
              <w:textAlignment w:val="baseline"/>
              <w:rPr>
                <w:rFonts w:ascii="Arial" w:hAnsi="Arial" w:cs="Arial"/>
                <w:sz w:val="20"/>
                <w:szCs w:val="20"/>
              </w:rPr>
            </w:pPr>
            <w:r w:rsidRPr="002064CB">
              <w:rPr>
                <w:rFonts w:ascii="Arial" w:hAnsi="Arial" w:cs="Arial"/>
                <w:sz w:val="20"/>
                <w:szCs w:val="20"/>
              </w:rPr>
              <w:t>Continue to offer a discounted rate for recycling</w:t>
            </w:r>
            <w:r>
              <w:rPr>
                <w:rFonts w:ascii="Arial" w:hAnsi="Arial" w:cs="Arial"/>
                <w:sz w:val="20"/>
                <w:szCs w:val="20"/>
              </w:rPr>
              <w:t xml:space="preserve"> to our commercial customers.</w:t>
            </w:r>
          </w:p>
          <w:p w14:paraId="7B86CA9F" w14:textId="77777777" w:rsidR="00B46BCA" w:rsidRPr="002064CB" w:rsidRDefault="00B46BCA" w:rsidP="00B46BCA">
            <w:pPr>
              <w:pStyle w:val="ListParagraph"/>
              <w:numPr>
                <w:ilvl w:val="0"/>
                <w:numId w:val="17"/>
              </w:numPr>
              <w:ind w:left="282" w:hanging="142"/>
              <w:textAlignment w:val="baseline"/>
              <w:rPr>
                <w:rFonts w:ascii="Arial" w:hAnsi="Arial" w:cs="Arial"/>
                <w:sz w:val="20"/>
                <w:szCs w:val="20"/>
              </w:rPr>
            </w:pPr>
            <w:r w:rsidRPr="002064CB">
              <w:rPr>
                <w:rFonts w:ascii="Arial" w:hAnsi="Arial" w:cs="Arial"/>
                <w:sz w:val="20"/>
                <w:szCs w:val="20"/>
              </w:rPr>
              <w:t xml:space="preserve">Continue to follow up-on </w:t>
            </w:r>
            <w:r>
              <w:rPr>
                <w:rFonts w:ascii="Arial" w:hAnsi="Arial" w:cs="Arial"/>
                <w:sz w:val="20"/>
                <w:szCs w:val="20"/>
              </w:rPr>
              <w:t xml:space="preserve">commercial </w:t>
            </w:r>
            <w:r w:rsidRPr="002064CB">
              <w:rPr>
                <w:rFonts w:ascii="Arial" w:hAnsi="Arial" w:cs="Arial"/>
                <w:sz w:val="20"/>
                <w:szCs w:val="20"/>
              </w:rPr>
              <w:t>reports of contamination swiftly, educating customers in the first instance and taking away recycling bags or bins after repeated misuse.</w:t>
            </w:r>
          </w:p>
          <w:p w14:paraId="7D1826D3" w14:textId="77777777" w:rsidR="00B46BCA" w:rsidRDefault="00B46BCA" w:rsidP="00B46BCA">
            <w:pPr>
              <w:pStyle w:val="ListParagraph"/>
              <w:numPr>
                <w:ilvl w:val="0"/>
                <w:numId w:val="17"/>
              </w:numPr>
              <w:ind w:left="282" w:hanging="142"/>
              <w:textAlignment w:val="baseline"/>
              <w:rPr>
                <w:rFonts w:ascii="Arial" w:hAnsi="Arial" w:cs="Arial"/>
                <w:sz w:val="20"/>
                <w:szCs w:val="20"/>
              </w:rPr>
            </w:pPr>
            <w:r w:rsidRPr="004A3EDD">
              <w:rPr>
                <w:rFonts w:ascii="Arial" w:hAnsi="Arial" w:cs="Arial"/>
                <w:sz w:val="20"/>
                <w:szCs w:val="20"/>
              </w:rPr>
              <w:t xml:space="preserve">The domestic recycling team and commercial waste team are now under one manager </w:t>
            </w:r>
            <w:r>
              <w:rPr>
                <w:rFonts w:ascii="Arial" w:hAnsi="Arial" w:cs="Arial"/>
                <w:sz w:val="20"/>
                <w:szCs w:val="20"/>
              </w:rPr>
              <w:t xml:space="preserve">(as of Jan 22), </w:t>
            </w:r>
            <w:r w:rsidRPr="004A3EDD">
              <w:rPr>
                <w:rFonts w:ascii="Arial" w:hAnsi="Arial" w:cs="Arial"/>
                <w:sz w:val="20"/>
                <w:szCs w:val="20"/>
              </w:rPr>
              <w:t>which will allow more alignment in communications, and processes</w:t>
            </w:r>
            <w:r>
              <w:rPr>
                <w:rFonts w:ascii="Arial" w:hAnsi="Arial" w:cs="Arial"/>
                <w:sz w:val="20"/>
                <w:szCs w:val="20"/>
              </w:rPr>
              <w:t xml:space="preserve"> to incentivise waste reduction and recycling.</w:t>
            </w:r>
          </w:p>
          <w:p w14:paraId="2296709A" w14:textId="77777777" w:rsidR="00B46BCA" w:rsidRDefault="00B46BCA" w:rsidP="00B46BCA">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New waste reduction and recycling training for sales staff</w:t>
            </w:r>
          </w:p>
          <w:p w14:paraId="006A98D8" w14:textId="77777777" w:rsidR="00B46BCA" w:rsidRPr="004A3EDD" w:rsidRDefault="00B46BCA" w:rsidP="00B46BCA">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New incentives and targets to be introduced to sales staff to encourage recycling over waste contracts.</w:t>
            </w:r>
          </w:p>
          <w:p w14:paraId="1476423B" w14:textId="77777777" w:rsidR="00B46BCA" w:rsidRPr="0085616A" w:rsidRDefault="00B46BCA" w:rsidP="00B46BCA">
            <w:pPr>
              <w:pStyle w:val="ListParagraph"/>
              <w:numPr>
                <w:ilvl w:val="0"/>
                <w:numId w:val="17"/>
              </w:numPr>
              <w:ind w:left="282" w:hanging="142"/>
              <w:textAlignment w:val="baseline"/>
              <w:rPr>
                <w:rFonts w:ascii="Arial" w:hAnsi="Arial" w:cs="Arial"/>
                <w:sz w:val="20"/>
                <w:szCs w:val="20"/>
              </w:rPr>
            </w:pPr>
            <w:r w:rsidRPr="0085616A">
              <w:rPr>
                <w:rFonts w:ascii="Arial" w:hAnsi="Arial" w:cs="Arial"/>
                <w:sz w:val="20"/>
                <w:szCs w:val="20"/>
              </w:rPr>
              <w:t xml:space="preserve">New environmental business charter for all businesses to sign up to. Pledges and guidance given around plastic waste reduction, maximising recycling capture, consolidating collection contracts with local businesses and making use of sharing platforms and encouraging businesses to adopt circular economy practices. </w:t>
            </w:r>
          </w:p>
          <w:p w14:paraId="17D787E9" w14:textId="77777777" w:rsidR="00B46BCA" w:rsidRPr="00C02E4B" w:rsidRDefault="00B46BCA" w:rsidP="00B46BCA">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4285B6A5" w14:textId="77777777" w:rsidR="00B46BCA" w:rsidRPr="00B53EF1" w:rsidRDefault="00B46BCA" w:rsidP="00B46BCA">
            <w:pPr>
              <w:pStyle w:val="ListParagraph"/>
              <w:numPr>
                <w:ilvl w:val="0"/>
                <w:numId w:val="17"/>
              </w:numPr>
              <w:ind w:left="119" w:hanging="119"/>
              <w:textAlignment w:val="baseline"/>
              <w:rPr>
                <w:rFonts w:ascii="Arial" w:hAnsi="Arial" w:cs="Arial"/>
                <w:color w:val="70AD47" w:themeColor="accent6"/>
                <w:sz w:val="16"/>
                <w:szCs w:val="16"/>
              </w:rPr>
            </w:pPr>
            <w:r>
              <w:rPr>
                <w:rFonts w:ascii="Arial" w:hAnsi="Arial" w:cs="Arial"/>
                <w:color w:val="70AD47" w:themeColor="accent6"/>
                <w:sz w:val="16"/>
                <w:szCs w:val="16"/>
              </w:rPr>
              <w:t>ON TRACK / PART COMPLETE</w:t>
            </w:r>
          </w:p>
          <w:p w14:paraId="1EBCB498" w14:textId="77777777" w:rsidR="00B46BCA" w:rsidRPr="003C3B76" w:rsidRDefault="00B46BCA" w:rsidP="00B46BCA">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4868E284" w14:textId="28A92777" w:rsidR="00B46BCA" w:rsidRPr="00A15EA0" w:rsidRDefault="00B46BCA" w:rsidP="00B46BCA">
            <w:pPr>
              <w:pStyle w:val="ListParagraph"/>
              <w:numPr>
                <w:ilvl w:val="0"/>
                <w:numId w:val="27"/>
              </w:numPr>
              <w:textAlignment w:val="baseline"/>
              <w:rPr>
                <w:rFonts w:ascii="Arial" w:hAnsi="Arial" w:cs="Arial"/>
                <w:sz w:val="20"/>
                <w:szCs w:val="20"/>
              </w:rPr>
            </w:pPr>
            <w:r w:rsidRPr="00A15EA0">
              <w:rPr>
                <w:rFonts w:ascii="Arial" w:hAnsi="Arial" w:cs="Arial"/>
                <w:sz w:val="20"/>
                <w:szCs w:val="20"/>
              </w:rPr>
              <w:t xml:space="preserve">We have been encouraging businesses in RBKC to use the Library of Things </w:t>
            </w:r>
            <w:r w:rsidR="00047DD2">
              <w:rPr>
                <w:rFonts w:ascii="Arial" w:hAnsi="Arial" w:cs="Arial"/>
                <w:sz w:val="20"/>
                <w:szCs w:val="20"/>
              </w:rPr>
              <w:t>s</w:t>
            </w:r>
            <w:r w:rsidRPr="00A15EA0">
              <w:rPr>
                <w:rFonts w:ascii="Arial" w:hAnsi="Arial" w:cs="Arial"/>
                <w:sz w:val="20"/>
                <w:szCs w:val="20"/>
              </w:rPr>
              <w:t>ervice.</w:t>
            </w:r>
            <w:r w:rsidR="00047DD2">
              <w:rPr>
                <w:rFonts w:ascii="Arial" w:hAnsi="Arial" w:cs="Arial"/>
                <w:sz w:val="20"/>
                <w:szCs w:val="20"/>
              </w:rPr>
              <w:t xml:space="preserve"> </w:t>
            </w:r>
            <w:r w:rsidRPr="00A15EA0">
              <w:rPr>
                <w:rFonts w:ascii="Arial" w:hAnsi="Arial" w:cs="Arial"/>
                <w:sz w:val="20"/>
                <w:szCs w:val="20"/>
              </w:rPr>
              <w:t xml:space="preserve">  </w:t>
            </w:r>
            <w:hyperlink r:id="rId20" w:history="1">
              <w:r w:rsidRPr="00A15EA0">
                <w:rPr>
                  <w:sz w:val="20"/>
                  <w:szCs w:val="20"/>
                </w:rPr>
                <w:t>https://participate.libraryofthings.co.uk/northkensington</w:t>
              </w:r>
            </w:hyperlink>
          </w:p>
          <w:p w14:paraId="1158C26E" w14:textId="77777777" w:rsidR="00741E97" w:rsidRPr="00A15EA0" w:rsidRDefault="00741E97" w:rsidP="00741E97">
            <w:pPr>
              <w:pStyle w:val="ListParagraph"/>
              <w:numPr>
                <w:ilvl w:val="0"/>
                <w:numId w:val="27"/>
              </w:numPr>
              <w:textAlignment w:val="baseline"/>
              <w:rPr>
                <w:rFonts w:ascii="Arial" w:hAnsi="Arial" w:cs="Arial"/>
                <w:sz w:val="20"/>
                <w:szCs w:val="20"/>
              </w:rPr>
            </w:pPr>
            <w:r w:rsidRPr="00A15EA0">
              <w:rPr>
                <w:rFonts w:ascii="Arial" w:hAnsi="Arial" w:cs="Arial"/>
                <w:sz w:val="20"/>
                <w:szCs w:val="20"/>
              </w:rPr>
              <w:t xml:space="preserve">In 2024/2025 we’ve focused on launching climate change and energy efficiency grants for SMEs located in Notting Dale and North Kensington between £500 to £4000 as part of the Future Neighbourhoods programme. </w:t>
            </w:r>
          </w:p>
          <w:p w14:paraId="3569E90E" w14:textId="77777777" w:rsidR="00B46BCA" w:rsidRDefault="00B46BCA" w:rsidP="00B46BCA">
            <w:pPr>
              <w:pStyle w:val="ListParagraph"/>
              <w:numPr>
                <w:ilvl w:val="0"/>
                <w:numId w:val="27"/>
              </w:numPr>
              <w:textAlignment w:val="baseline"/>
              <w:rPr>
                <w:rFonts w:ascii="Arial" w:hAnsi="Arial" w:cs="Arial"/>
                <w:sz w:val="20"/>
                <w:szCs w:val="20"/>
              </w:rPr>
            </w:pPr>
            <w:r w:rsidRPr="00A15EA0">
              <w:rPr>
                <w:rFonts w:ascii="Arial" w:hAnsi="Arial" w:cs="Arial"/>
                <w:sz w:val="20"/>
                <w:szCs w:val="20"/>
              </w:rPr>
              <w:t>A Business Environmental Charter has been drafted but not yet approved and/or published.</w:t>
            </w:r>
          </w:p>
          <w:p w14:paraId="3839AD3A" w14:textId="77777777" w:rsidR="00D317F9" w:rsidRDefault="00D317F9" w:rsidP="00D317F9">
            <w:pPr>
              <w:pStyle w:val="ListParagraph"/>
              <w:numPr>
                <w:ilvl w:val="0"/>
                <w:numId w:val="27"/>
              </w:numPr>
              <w:textAlignment w:val="baseline"/>
              <w:rPr>
                <w:rFonts w:ascii="Arial" w:hAnsi="Arial" w:cs="Arial"/>
                <w:sz w:val="20"/>
                <w:szCs w:val="20"/>
              </w:rPr>
            </w:pPr>
            <w:r>
              <w:rPr>
                <w:rFonts w:ascii="Arial" w:hAnsi="Arial" w:cs="Arial"/>
                <w:sz w:val="20"/>
                <w:szCs w:val="20"/>
              </w:rPr>
              <w:t xml:space="preserve">Commercial food waste bag trial was successful and is now available to any of our customers. 62 customers currently using the bag service. Work ongoing to assess level of demand for a weekend and evening collection. </w:t>
            </w:r>
          </w:p>
          <w:p w14:paraId="5AC617C6" w14:textId="0E0E13B7" w:rsidR="00460D92" w:rsidRPr="00A15EA0" w:rsidRDefault="00D317F9" w:rsidP="00B46BCA">
            <w:pPr>
              <w:pStyle w:val="ListParagraph"/>
              <w:numPr>
                <w:ilvl w:val="0"/>
                <w:numId w:val="27"/>
              </w:numPr>
              <w:textAlignment w:val="baseline"/>
              <w:rPr>
                <w:rFonts w:ascii="Arial" w:hAnsi="Arial" w:cs="Arial"/>
                <w:sz w:val="20"/>
                <w:szCs w:val="20"/>
              </w:rPr>
            </w:pPr>
            <w:r>
              <w:rPr>
                <w:rFonts w:ascii="Arial" w:hAnsi="Arial" w:cs="Arial"/>
                <w:sz w:val="20"/>
                <w:szCs w:val="20"/>
              </w:rPr>
              <w:t>Recycling and food waste c</w:t>
            </w:r>
            <w:r w:rsidR="00087058">
              <w:rPr>
                <w:rFonts w:ascii="Arial" w:hAnsi="Arial" w:cs="Arial"/>
                <w:sz w:val="20"/>
                <w:szCs w:val="20"/>
              </w:rPr>
              <w:t>harges</w:t>
            </w:r>
            <w:r>
              <w:rPr>
                <w:rFonts w:ascii="Arial" w:hAnsi="Arial" w:cs="Arial"/>
                <w:sz w:val="20"/>
                <w:szCs w:val="20"/>
              </w:rPr>
              <w:t xml:space="preserve"> have been frozen</w:t>
            </w:r>
            <w:r w:rsidR="00EC2C1D">
              <w:rPr>
                <w:rFonts w:ascii="Arial" w:hAnsi="Arial" w:cs="Arial"/>
                <w:sz w:val="20"/>
                <w:szCs w:val="20"/>
              </w:rPr>
              <w:t xml:space="preserve">, </w:t>
            </w:r>
            <w:r>
              <w:rPr>
                <w:rFonts w:ascii="Arial" w:hAnsi="Arial" w:cs="Arial"/>
                <w:sz w:val="20"/>
                <w:szCs w:val="20"/>
              </w:rPr>
              <w:t>w</w:t>
            </w:r>
            <w:r w:rsidR="00087058">
              <w:rPr>
                <w:rFonts w:ascii="Arial" w:hAnsi="Arial" w:cs="Arial"/>
                <w:sz w:val="20"/>
                <w:szCs w:val="20"/>
              </w:rPr>
              <w:t>ith the increase in service costs being covered by increases in our general waste charges. This has also been proposed for 2</w:t>
            </w:r>
            <w:r w:rsidR="00EC2C1D">
              <w:rPr>
                <w:rFonts w:ascii="Arial" w:hAnsi="Arial" w:cs="Arial"/>
                <w:sz w:val="20"/>
                <w:szCs w:val="20"/>
              </w:rPr>
              <w:t>6/27.</w:t>
            </w:r>
          </w:p>
          <w:p w14:paraId="20D6A3D7" w14:textId="77777777" w:rsidR="00B46BCA" w:rsidRPr="00E40641" w:rsidRDefault="00B46BCA" w:rsidP="00B46BCA">
            <w:pPr>
              <w:rPr>
                <w:rFonts w:ascii="Arial" w:hAnsi="Arial" w:cs="Arial"/>
                <w:sz w:val="20"/>
                <w:szCs w:val="20"/>
              </w:rPr>
            </w:pPr>
          </w:p>
          <w:p w14:paraId="65582C05" w14:textId="77777777" w:rsidR="00B46BCA" w:rsidRDefault="00B46BCA" w:rsidP="00B46BCA">
            <w:pPr>
              <w:pStyle w:val="ListParagraph"/>
              <w:textAlignment w:val="baseline"/>
              <w:rPr>
                <w:rFonts w:ascii="Arial" w:hAnsi="Arial" w:cs="Arial"/>
                <w:sz w:val="20"/>
                <w:szCs w:val="20"/>
              </w:rPr>
            </w:pPr>
          </w:p>
          <w:p w14:paraId="029DAF82" w14:textId="77777777" w:rsidR="00B46BCA" w:rsidRDefault="00B46BCA" w:rsidP="00B46BCA">
            <w:pPr>
              <w:pStyle w:val="ListParagraph"/>
              <w:textAlignment w:val="baseline"/>
              <w:rPr>
                <w:rFonts w:ascii="Arial" w:hAnsi="Arial" w:cs="Arial"/>
                <w:sz w:val="20"/>
                <w:szCs w:val="20"/>
              </w:rPr>
            </w:pPr>
          </w:p>
          <w:p w14:paraId="7662D315" w14:textId="77777777" w:rsidR="00B46BCA" w:rsidRPr="00626CD5" w:rsidRDefault="00B46BCA" w:rsidP="00B46BCA">
            <w:pPr>
              <w:pStyle w:val="ListParagraph"/>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4848CA10" w14:textId="77777777" w:rsidR="00B46BCA" w:rsidRPr="00C41B4F" w:rsidRDefault="00B46BCA" w:rsidP="00B46BCA">
            <w:pPr>
              <w:textAlignment w:val="baseline"/>
              <w:rPr>
                <w:rFonts w:ascii="Arial" w:hAnsi="Arial" w:cs="Arial"/>
                <w:sz w:val="20"/>
                <w:szCs w:val="20"/>
              </w:rPr>
            </w:pPr>
            <w:r w:rsidRPr="00C41B4F">
              <w:rPr>
                <w:rFonts w:ascii="Arial" w:hAnsi="Arial" w:cs="Arial"/>
                <w:sz w:val="20"/>
                <w:szCs w:val="20"/>
              </w:rPr>
              <w:t>Not practical to measure the impact of these smaller interventions.</w:t>
            </w:r>
          </w:p>
        </w:tc>
      </w:tr>
      <w:tr w:rsidR="00B46BCA" w:rsidRPr="00B44E45" w14:paraId="5DF6841F" w14:textId="77777777" w:rsidTr="002B0686">
        <w:trPr>
          <w:trHeight w:val="300"/>
        </w:trPr>
        <w:tc>
          <w:tcPr>
            <w:tcW w:w="993" w:type="dxa"/>
            <w:tcBorders>
              <w:top w:val="single" w:sz="4" w:space="0" w:color="auto"/>
              <w:left w:val="single" w:sz="4" w:space="0" w:color="auto"/>
              <w:bottom w:val="single" w:sz="4" w:space="0" w:color="auto"/>
              <w:right w:val="single" w:sz="4" w:space="0" w:color="auto"/>
            </w:tcBorders>
          </w:tcPr>
          <w:p w14:paraId="6569AB53" w14:textId="77777777" w:rsidR="00B46BCA" w:rsidRPr="008D5D15" w:rsidRDefault="00B46BCA" w:rsidP="00B46BCA">
            <w:pPr>
              <w:textAlignment w:val="baseline"/>
              <w:rPr>
                <w:rFonts w:ascii="Arial" w:hAnsi="Arial" w:cs="Arial"/>
                <w:sz w:val="20"/>
                <w:szCs w:val="20"/>
              </w:rPr>
            </w:pPr>
            <w:r w:rsidRPr="008D5D15">
              <w:rPr>
                <w:rFonts w:ascii="Arial" w:hAnsi="Arial" w:cs="Arial"/>
                <w:i/>
                <w:iCs/>
                <w:sz w:val="20"/>
                <w:szCs w:val="20"/>
              </w:rPr>
              <w:t>7</w:t>
            </w:r>
          </w:p>
        </w:tc>
        <w:tc>
          <w:tcPr>
            <w:tcW w:w="1843" w:type="dxa"/>
            <w:tcBorders>
              <w:top w:val="single" w:sz="4" w:space="0" w:color="auto"/>
              <w:left w:val="single" w:sz="4" w:space="0" w:color="auto"/>
              <w:bottom w:val="single" w:sz="4" w:space="0" w:color="auto"/>
              <w:right w:val="single" w:sz="4" w:space="0" w:color="auto"/>
            </w:tcBorders>
          </w:tcPr>
          <w:p w14:paraId="21DE7296" w14:textId="77777777" w:rsidR="00B46BCA" w:rsidRPr="008C7D72" w:rsidRDefault="00B46BCA" w:rsidP="00B46BCA">
            <w:pPr>
              <w:textAlignment w:val="baseline"/>
              <w:rPr>
                <w:rFonts w:ascii="Arial" w:hAnsi="Arial" w:cs="Arial"/>
                <w:color w:val="auto"/>
                <w:sz w:val="20"/>
                <w:szCs w:val="20"/>
              </w:rPr>
            </w:pPr>
            <w:r>
              <w:rPr>
                <w:rFonts w:ascii="Arial" w:hAnsi="Arial" w:cs="Arial"/>
                <w:sz w:val="20"/>
                <w:szCs w:val="20"/>
              </w:rPr>
              <w:t xml:space="preserve">Garden waste </w:t>
            </w:r>
          </w:p>
        </w:tc>
        <w:tc>
          <w:tcPr>
            <w:tcW w:w="5381" w:type="dxa"/>
            <w:tcBorders>
              <w:top w:val="single" w:sz="4" w:space="0" w:color="auto"/>
              <w:left w:val="single" w:sz="4" w:space="0" w:color="auto"/>
              <w:bottom w:val="single" w:sz="4" w:space="0" w:color="auto"/>
              <w:right w:val="single" w:sz="4" w:space="0" w:color="auto"/>
            </w:tcBorders>
          </w:tcPr>
          <w:p w14:paraId="6DDE9964" w14:textId="77777777" w:rsidR="00B46BCA" w:rsidRPr="00D013BC" w:rsidRDefault="00B46BCA" w:rsidP="00B46BCA">
            <w:pPr>
              <w:pStyle w:val="ListParagraph"/>
              <w:numPr>
                <w:ilvl w:val="0"/>
                <w:numId w:val="17"/>
              </w:numPr>
              <w:ind w:left="282" w:hanging="142"/>
              <w:textAlignment w:val="baseline"/>
              <w:rPr>
                <w:rFonts w:ascii="Arial" w:hAnsi="Arial" w:cs="Arial"/>
                <w:sz w:val="20"/>
                <w:szCs w:val="20"/>
              </w:rPr>
            </w:pPr>
            <w:r w:rsidRPr="00993588">
              <w:rPr>
                <w:rFonts w:ascii="Arial" w:hAnsi="Arial" w:cs="Arial"/>
                <w:sz w:val="20"/>
                <w:szCs w:val="20"/>
              </w:rPr>
              <w:t xml:space="preserve">Continue to offer a separate (subscription), garden waste collection service.  This will be promoted on our website and intermittently through social media and local communication channels, as well as directly to garden squares. </w:t>
            </w:r>
          </w:p>
          <w:p w14:paraId="0FAF7450" w14:textId="77777777" w:rsidR="00B46BCA" w:rsidRDefault="00B46BCA" w:rsidP="00B46BCA">
            <w:pPr>
              <w:pStyle w:val="ListParagraph"/>
              <w:numPr>
                <w:ilvl w:val="0"/>
                <w:numId w:val="17"/>
              </w:numPr>
              <w:ind w:left="282" w:hanging="142"/>
              <w:textAlignment w:val="baseline"/>
              <w:rPr>
                <w:rFonts w:ascii="Arial" w:hAnsi="Arial" w:cs="Arial"/>
                <w:sz w:val="20"/>
                <w:szCs w:val="20"/>
              </w:rPr>
            </w:pPr>
            <w:r w:rsidRPr="00993588">
              <w:rPr>
                <w:rFonts w:ascii="Arial" w:hAnsi="Arial" w:cs="Arial"/>
                <w:sz w:val="20"/>
                <w:szCs w:val="20"/>
              </w:rPr>
              <w:lastRenderedPageBreak/>
              <w:t>Continue to educate and target properties that contaminate, based on data from live crew reporting.</w:t>
            </w:r>
          </w:p>
          <w:p w14:paraId="590DD297" w14:textId="77777777" w:rsidR="00B46BCA" w:rsidRDefault="00B46BCA" w:rsidP="00B46BCA">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 xml:space="preserve">Have increased garden waste tonnage from 288 tonnes in 16/17 to 430 tonnes in 21/22. Also increase subscribers from 1385 to 1839. </w:t>
            </w:r>
          </w:p>
          <w:p w14:paraId="0254C72C" w14:textId="77777777" w:rsidR="00B46BCA" w:rsidRPr="00C02E4B" w:rsidRDefault="00B46BCA" w:rsidP="00B46BCA">
            <w:pPr>
              <w:pStyle w:val="ListParagraph"/>
              <w:numPr>
                <w:ilvl w:val="0"/>
                <w:numId w:val="17"/>
              </w:numPr>
              <w:ind w:left="282" w:hanging="142"/>
              <w:textAlignment w:val="baseline"/>
              <w:rPr>
                <w:rFonts w:ascii="Arial" w:hAnsi="Arial" w:cs="Arial"/>
                <w:color w:val="auto"/>
                <w:sz w:val="20"/>
                <w:szCs w:val="20"/>
              </w:rPr>
            </w:pPr>
            <w:r w:rsidRPr="00C1118A">
              <w:rPr>
                <w:rFonts w:ascii="Arial" w:hAnsi="Arial" w:cs="Arial"/>
                <w:sz w:val="20"/>
                <w:szCs w:val="20"/>
              </w:rPr>
              <w:t>Continue to offer a free separate Christmas tree recycling service every year, both from kerbside and at collection sites. Continue to seek to increase the number of collection points.</w:t>
            </w:r>
          </w:p>
        </w:tc>
        <w:tc>
          <w:tcPr>
            <w:tcW w:w="1984" w:type="dxa"/>
            <w:tcBorders>
              <w:top w:val="single" w:sz="4" w:space="0" w:color="auto"/>
              <w:left w:val="single" w:sz="4" w:space="0" w:color="auto"/>
              <w:bottom w:val="single" w:sz="4" w:space="0" w:color="auto"/>
              <w:right w:val="single" w:sz="4" w:space="0" w:color="auto"/>
            </w:tcBorders>
            <w:vAlign w:val="center"/>
          </w:tcPr>
          <w:p w14:paraId="09698E12" w14:textId="77777777" w:rsidR="00B46BCA" w:rsidRPr="00EA6630" w:rsidRDefault="00B46BCA" w:rsidP="00B46BCA">
            <w:pPr>
              <w:textAlignment w:val="baseline"/>
              <w:rPr>
                <w:rFonts w:ascii="Arial" w:hAnsi="Arial" w:cs="Arial"/>
                <w:color w:val="70AD47" w:themeColor="accent6"/>
                <w:sz w:val="16"/>
                <w:szCs w:val="16"/>
              </w:rPr>
            </w:pPr>
            <w:r w:rsidRPr="00EA6630">
              <w:rPr>
                <w:rFonts w:ascii="Arial" w:hAnsi="Arial" w:cs="Arial"/>
                <w:color w:val="70AD47" w:themeColor="accent6"/>
                <w:sz w:val="16"/>
                <w:szCs w:val="16"/>
              </w:rPr>
              <w:lastRenderedPageBreak/>
              <w:t>ON TRACK</w:t>
            </w:r>
            <w:r>
              <w:rPr>
                <w:rFonts w:ascii="Arial" w:hAnsi="Arial" w:cs="Arial"/>
                <w:color w:val="70AD47" w:themeColor="accent6"/>
                <w:sz w:val="16"/>
                <w:szCs w:val="16"/>
              </w:rPr>
              <w:t xml:space="preserve"> AND ONGOING </w:t>
            </w:r>
          </w:p>
          <w:p w14:paraId="317C0D07" w14:textId="77777777" w:rsidR="00B46BCA" w:rsidRPr="003C3B76" w:rsidRDefault="00B46BCA" w:rsidP="00B46BCA">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7F0C90C2" w14:textId="30D47329" w:rsidR="00B46BCA" w:rsidRPr="008A17AA" w:rsidRDefault="00B46BCA" w:rsidP="00B46BCA">
            <w:pPr>
              <w:pStyle w:val="ListParagraph"/>
              <w:numPr>
                <w:ilvl w:val="0"/>
                <w:numId w:val="27"/>
              </w:numPr>
              <w:textAlignment w:val="baseline"/>
              <w:rPr>
                <w:rFonts w:ascii="Arial" w:hAnsi="Arial" w:cs="Arial"/>
                <w:sz w:val="20"/>
                <w:szCs w:val="20"/>
              </w:rPr>
            </w:pPr>
            <w:r w:rsidRPr="008A17AA">
              <w:rPr>
                <w:rFonts w:ascii="Arial" w:hAnsi="Arial" w:cs="Arial"/>
                <w:sz w:val="20"/>
                <w:szCs w:val="20"/>
              </w:rPr>
              <w:t>In 2</w:t>
            </w:r>
            <w:r>
              <w:rPr>
                <w:rFonts w:ascii="Arial" w:hAnsi="Arial" w:cs="Arial"/>
                <w:sz w:val="20"/>
                <w:szCs w:val="20"/>
              </w:rPr>
              <w:t>4</w:t>
            </w:r>
            <w:r w:rsidRPr="008A17AA">
              <w:rPr>
                <w:rFonts w:ascii="Arial" w:hAnsi="Arial" w:cs="Arial"/>
                <w:sz w:val="20"/>
                <w:szCs w:val="20"/>
              </w:rPr>
              <w:t>/2</w:t>
            </w:r>
            <w:r>
              <w:rPr>
                <w:rFonts w:ascii="Arial" w:hAnsi="Arial" w:cs="Arial"/>
                <w:sz w:val="20"/>
                <w:szCs w:val="20"/>
              </w:rPr>
              <w:t>5</w:t>
            </w:r>
            <w:r w:rsidRPr="008A17AA">
              <w:rPr>
                <w:rFonts w:ascii="Arial" w:hAnsi="Arial" w:cs="Arial"/>
                <w:sz w:val="20"/>
                <w:szCs w:val="20"/>
              </w:rPr>
              <w:t xml:space="preserve"> the garden waste service had 1</w:t>
            </w:r>
            <w:r>
              <w:rPr>
                <w:rFonts w:ascii="Arial" w:hAnsi="Arial" w:cs="Arial"/>
                <w:sz w:val="20"/>
                <w:szCs w:val="20"/>
              </w:rPr>
              <w:t>904</w:t>
            </w:r>
            <w:r w:rsidRPr="008A17AA">
              <w:rPr>
                <w:rFonts w:ascii="Arial" w:hAnsi="Arial" w:cs="Arial"/>
                <w:sz w:val="20"/>
                <w:szCs w:val="20"/>
              </w:rPr>
              <w:t xml:space="preserve"> subscribers</w:t>
            </w:r>
            <w:r w:rsidR="00A24098">
              <w:rPr>
                <w:rFonts w:ascii="Arial" w:hAnsi="Arial" w:cs="Arial"/>
                <w:sz w:val="20"/>
                <w:szCs w:val="20"/>
              </w:rPr>
              <w:t>, an increase of 34 on the p</w:t>
            </w:r>
            <w:r w:rsidR="004A5DF7">
              <w:rPr>
                <w:rFonts w:ascii="Arial" w:hAnsi="Arial" w:cs="Arial"/>
                <w:sz w:val="20"/>
                <w:szCs w:val="20"/>
              </w:rPr>
              <w:t xml:space="preserve">revious year. </w:t>
            </w:r>
            <w:r w:rsidRPr="008A17AA">
              <w:rPr>
                <w:rFonts w:ascii="Arial" w:hAnsi="Arial" w:cs="Arial"/>
                <w:sz w:val="20"/>
                <w:szCs w:val="20"/>
              </w:rPr>
              <w:t xml:space="preserve"> </w:t>
            </w:r>
          </w:p>
          <w:p w14:paraId="201A6185" w14:textId="77777777" w:rsidR="00B46BCA" w:rsidRPr="008A17AA" w:rsidRDefault="00B46BCA" w:rsidP="00B46BCA">
            <w:pPr>
              <w:pStyle w:val="ListParagraph"/>
              <w:numPr>
                <w:ilvl w:val="0"/>
                <w:numId w:val="27"/>
              </w:numPr>
              <w:textAlignment w:val="baseline"/>
              <w:rPr>
                <w:rFonts w:ascii="Arial" w:hAnsi="Arial" w:cs="Arial"/>
                <w:sz w:val="20"/>
                <w:szCs w:val="20"/>
              </w:rPr>
            </w:pPr>
            <w:r w:rsidRPr="008A17AA">
              <w:rPr>
                <w:rFonts w:ascii="Arial" w:hAnsi="Arial" w:cs="Arial"/>
                <w:sz w:val="20"/>
                <w:szCs w:val="20"/>
              </w:rPr>
              <w:t>7</w:t>
            </w:r>
            <w:r>
              <w:rPr>
                <w:rFonts w:ascii="Arial" w:hAnsi="Arial" w:cs="Arial"/>
                <w:sz w:val="20"/>
                <w:szCs w:val="20"/>
              </w:rPr>
              <w:t>2</w:t>
            </w:r>
            <w:r w:rsidRPr="008A17AA">
              <w:rPr>
                <w:rFonts w:ascii="Arial" w:hAnsi="Arial" w:cs="Arial"/>
                <w:sz w:val="20"/>
                <w:szCs w:val="20"/>
              </w:rPr>
              <w:t xml:space="preserve"> tonnes of Christmas trees were collected and recycled. </w:t>
            </w:r>
          </w:p>
        </w:tc>
        <w:tc>
          <w:tcPr>
            <w:tcW w:w="5104" w:type="dxa"/>
            <w:tcBorders>
              <w:top w:val="single" w:sz="4" w:space="0" w:color="auto"/>
              <w:left w:val="single" w:sz="4" w:space="0" w:color="auto"/>
              <w:bottom w:val="single" w:sz="4" w:space="0" w:color="auto"/>
              <w:right w:val="single" w:sz="4" w:space="0" w:color="auto"/>
            </w:tcBorders>
          </w:tcPr>
          <w:p w14:paraId="2F1BF0ED" w14:textId="77777777" w:rsidR="00B46BCA" w:rsidRPr="008A17AA" w:rsidRDefault="00B46BCA" w:rsidP="00B46BCA">
            <w:pPr>
              <w:textAlignment w:val="baseline"/>
              <w:rPr>
                <w:rFonts w:ascii="Arial" w:hAnsi="Arial" w:cs="Arial"/>
                <w:sz w:val="20"/>
                <w:szCs w:val="20"/>
              </w:rPr>
            </w:pPr>
            <w:r w:rsidRPr="00C41B4F">
              <w:rPr>
                <w:rFonts w:ascii="Arial" w:hAnsi="Arial" w:cs="Arial"/>
                <w:sz w:val="20"/>
                <w:szCs w:val="20"/>
              </w:rPr>
              <w:t>Not practical to measure the impact of these smaller interventions.</w:t>
            </w:r>
          </w:p>
        </w:tc>
      </w:tr>
      <w:tr w:rsidR="00B46BCA" w:rsidRPr="00B44E45" w14:paraId="36B7C68C" w14:textId="77777777" w:rsidTr="002B0686">
        <w:trPr>
          <w:trHeight w:val="300"/>
        </w:trPr>
        <w:tc>
          <w:tcPr>
            <w:tcW w:w="993" w:type="dxa"/>
            <w:tcBorders>
              <w:top w:val="single" w:sz="4" w:space="0" w:color="auto"/>
              <w:left w:val="single" w:sz="4" w:space="0" w:color="auto"/>
              <w:bottom w:val="single" w:sz="4" w:space="0" w:color="auto"/>
              <w:right w:val="single" w:sz="4" w:space="0" w:color="auto"/>
            </w:tcBorders>
          </w:tcPr>
          <w:p w14:paraId="553772CD" w14:textId="77777777" w:rsidR="00B46BCA" w:rsidRPr="008D5D15" w:rsidRDefault="00B46BCA" w:rsidP="00B46BCA">
            <w:pPr>
              <w:textAlignment w:val="baseline"/>
              <w:rPr>
                <w:rFonts w:ascii="Arial" w:hAnsi="Arial" w:cs="Arial"/>
                <w:sz w:val="20"/>
                <w:szCs w:val="20"/>
              </w:rPr>
            </w:pPr>
            <w:r w:rsidRPr="008D5D15">
              <w:rPr>
                <w:rFonts w:ascii="Arial" w:hAnsi="Arial" w:cs="Arial"/>
                <w:i/>
                <w:iCs/>
                <w:sz w:val="20"/>
                <w:szCs w:val="20"/>
              </w:rPr>
              <w:t>8</w:t>
            </w:r>
          </w:p>
        </w:tc>
        <w:tc>
          <w:tcPr>
            <w:tcW w:w="1843" w:type="dxa"/>
            <w:tcBorders>
              <w:top w:val="single" w:sz="4" w:space="0" w:color="auto"/>
              <w:left w:val="single" w:sz="4" w:space="0" w:color="auto"/>
              <w:bottom w:val="single" w:sz="4" w:space="0" w:color="auto"/>
              <w:right w:val="single" w:sz="4" w:space="0" w:color="auto"/>
            </w:tcBorders>
          </w:tcPr>
          <w:p w14:paraId="4B3BFEA2" w14:textId="77777777" w:rsidR="00B46BCA" w:rsidRPr="008C7D72" w:rsidRDefault="00B46BCA" w:rsidP="00B46BCA">
            <w:pPr>
              <w:textAlignment w:val="baseline"/>
              <w:rPr>
                <w:rFonts w:ascii="Arial" w:hAnsi="Arial" w:cs="Arial"/>
                <w:color w:val="auto"/>
                <w:sz w:val="20"/>
                <w:szCs w:val="20"/>
              </w:rPr>
            </w:pPr>
            <w:r>
              <w:rPr>
                <w:rFonts w:ascii="Arial" w:hAnsi="Arial" w:cs="Arial"/>
                <w:sz w:val="20"/>
                <w:szCs w:val="20"/>
              </w:rPr>
              <w:t>On-street recycling bins</w:t>
            </w:r>
          </w:p>
        </w:tc>
        <w:tc>
          <w:tcPr>
            <w:tcW w:w="5381" w:type="dxa"/>
            <w:tcBorders>
              <w:top w:val="single" w:sz="4" w:space="0" w:color="auto"/>
              <w:left w:val="single" w:sz="4" w:space="0" w:color="auto"/>
              <w:bottom w:val="single" w:sz="4" w:space="0" w:color="auto"/>
              <w:right w:val="single" w:sz="4" w:space="0" w:color="auto"/>
            </w:tcBorders>
          </w:tcPr>
          <w:p w14:paraId="57A476B9" w14:textId="77777777" w:rsidR="00B46BCA" w:rsidRDefault="00B46BCA" w:rsidP="00B46BCA">
            <w:pPr>
              <w:pStyle w:val="ListParagraph"/>
              <w:numPr>
                <w:ilvl w:val="0"/>
                <w:numId w:val="17"/>
              </w:numPr>
              <w:ind w:left="282" w:hanging="142"/>
              <w:textAlignment w:val="baseline"/>
              <w:rPr>
                <w:rFonts w:ascii="Arial" w:hAnsi="Arial" w:cs="Arial"/>
                <w:sz w:val="20"/>
                <w:szCs w:val="20"/>
              </w:rPr>
            </w:pPr>
            <w:r w:rsidRPr="00046878">
              <w:rPr>
                <w:rFonts w:ascii="Arial" w:hAnsi="Arial" w:cs="Arial"/>
                <w:sz w:val="20"/>
                <w:szCs w:val="20"/>
              </w:rPr>
              <w:t xml:space="preserve">Previously installed </w:t>
            </w:r>
            <w:r>
              <w:rPr>
                <w:rFonts w:ascii="Arial" w:hAnsi="Arial" w:cs="Arial"/>
                <w:sz w:val="20"/>
                <w:szCs w:val="20"/>
              </w:rPr>
              <w:t>bin</w:t>
            </w:r>
            <w:r w:rsidRPr="00046878">
              <w:rPr>
                <w:rFonts w:ascii="Arial" w:hAnsi="Arial" w:cs="Arial"/>
                <w:sz w:val="20"/>
                <w:szCs w:val="20"/>
              </w:rPr>
              <w:t xml:space="preserve"> housing around our recycling banks, with bespoke artwork - some of which was chosen by the local community. We will maintain these and the charity banks located throughout the borough. This has been made possible by working with our enforcement team and charities (responsible for the charity banks), to minimise rubbish dumping and resident complaints.</w:t>
            </w:r>
          </w:p>
          <w:p w14:paraId="5B6B8A4C" w14:textId="77777777" w:rsidR="00B46BCA" w:rsidRPr="00C02E4B" w:rsidRDefault="00B46BCA" w:rsidP="00B46BCA">
            <w:pPr>
              <w:pStyle w:val="ListParagraph"/>
              <w:numPr>
                <w:ilvl w:val="0"/>
                <w:numId w:val="17"/>
              </w:numPr>
              <w:ind w:left="282" w:hanging="142"/>
              <w:textAlignment w:val="baseline"/>
              <w:rPr>
                <w:rFonts w:ascii="Arial" w:hAnsi="Arial" w:cs="Arial"/>
                <w:color w:val="auto"/>
                <w:sz w:val="20"/>
                <w:szCs w:val="20"/>
              </w:rPr>
            </w:pPr>
            <w:r>
              <w:rPr>
                <w:rFonts w:ascii="Arial" w:hAnsi="Arial" w:cs="Arial"/>
                <w:sz w:val="20"/>
                <w:szCs w:val="20"/>
              </w:rPr>
              <w:t>Look for one new location for an on-street recycling bin unit</w:t>
            </w:r>
          </w:p>
        </w:tc>
        <w:tc>
          <w:tcPr>
            <w:tcW w:w="1984" w:type="dxa"/>
            <w:tcBorders>
              <w:top w:val="single" w:sz="4" w:space="0" w:color="auto"/>
              <w:left w:val="single" w:sz="4" w:space="0" w:color="auto"/>
              <w:bottom w:val="single" w:sz="4" w:space="0" w:color="auto"/>
              <w:right w:val="single" w:sz="4" w:space="0" w:color="auto"/>
            </w:tcBorders>
            <w:vAlign w:val="center"/>
          </w:tcPr>
          <w:p w14:paraId="47A55F73" w14:textId="77777777" w:rsidR="00B46BCA" w:rsidRPr="00EA6630" w:rsidRDefault="00B46BCA" w:rsidP="00B46BCA">
            <w:pPr>
              <w:textAlignment w:val="baseline"/>
              <w:rPr>
                <w:rFonts w:ascii="Arial" w:hAnsi="Arial" w:cs="Arial"/>
                <w:color w:val="70AD47" w:themeColor="accent6"/>
                <w:sz w:val="16"/>
                <w:szCs w:val="16"/>
              </w:rPr>
            </w:pPr>
            <w:r w:rsidRPr="00EA6630">
              <w:rPr>
                <w:rFonts w:ascii="Arial" w:hAnsi="Arial" w:cs="Arial"/>
                <w:color w:val="70AD47" w:themeColor="accent6"/>
                <w:sz w:val="16"/>
                <w:szCs w:val="16"/>
              </w:rPr>
              <w:t>ON TRACK</w:t>
            </w:r>
            <w:r>
              <w:rPr>
                <w:rFonts w:ascii="Arial" w:hAnsi="Arial" w:cs="Arial"/>
                <w:color w:val="70AD47" w:themeColor="accent6"/>
                <w:sz w:val="16"/>
                <w:szCs w:val="16"/>
              </w:rPr>
              <w:t xml:space="preserve"> AND ONGOING </w:t>
            </w:r>
          </w:p>
          <w:p w14:paraId="2E4B9073" w14:textId="77777777" w:rsidR="00B46BCA" w:rsidRPr="003C3B76" w:rsidRDefault="00B46BCA" w:rsidP="00B46BCA">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23F1652B" w14:textId="77777777" w:rsidR="00B46BCA" w:rsidRPr="002B2AC3" w:rsidRDefault="00B46BCA" w:rsidP="00B46BCA">
            <w:pPr>
              <w:pStyle w:val="ListParagraph"/>
              <w:numPr>
                <w:ilvl w:val="0"/>
                <w:numId w:val="27"/>
              </w:numPr>
              <w:rPr>
                <w:rFonts w:ascii="Arial" w:hAnsi="Arial" w:cs="Arial"/>
                <w:sz w:val="20"/>
                <w:szCs w:val="20"/>
              </w:rPr>
            </w:pPr>
            <w:r w:rsidRPr="002B2AC3">
              <w:rPr>
                <w:rFonts w:ascii="Arial" w:hAnsi="Arial" w:cs="Arial"/>
                <w:sz w:val="20"/>
                <w:szCs w:val="20"/>
              </w:rPr>
              <w:t xml:space="preserve">In 2024/25, food waste recycling bins were introduced to a further five on-street communal bin and mini recycling centre locations. By April 2025, </w:t>
            </w:r>
            <w:r>
              <w:rPr>
                <w:rFonts w:ascii="Arial" w:hAnsi="Arial" w:cs="Arial"/>
                <w:sz w:val="20"/>
                <w:szCs w:val="20"/>
              </w:rPr>
              <w:t xml:space="preserve">there were on-street </w:t>
            </w:r>
            <w:r w:rsidRPr="002B2AC3">
              <w:rPr>
                <w:rFonts w:ascii="Arial" w:hAnsi="Arial" w:cs="Arial"/>
                <w:sz w:val="20"/>
                <w:szCs w:val="20"/>
              </w:rPr>
              <w:t>food waste bins at 15 locations.</w:t>
            </w:r>
          </w:p>
          <w:p w14:paraId="7EC2F0D8" w14:textId="77777777" w:rsidR="00B46BCA" w:rsidRPr="008A17AA" w:rsidRDefault="00B46BCA" w:rsidP="00B46BCA">
            <w:pPr>
              <w:pStyle w:val="ListParagraph"/>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179E8096" w14:textId="77777777" w:rsidR="00B46BCA" w:rsidRPr="008A17AA" w:rsidRDefault="00B46BCA" w:rsidP="00B46BCA">
            <w:pPr>
              <w:textAlignment w:val="baseline"/>
              <w:rPr>
                <w:rFonts w:ascii="Arial" w:hAnsi="Arial" w:cs="Arial"/>
                <w:sz w:val="20"/>
                <w:szCs w:val="20"/>
              </w:rPr>
            </w:pPr>
            <w:r w:rsidRPr="00C41B4F">
              <w:rPr>
                <w:rFonts w:ascii="Arial" w:hAnsi="Arial" w:cs="Arial"/>
                <w:sz w:val="20"/>
                <w:szCs w:val="20"/>
              </w:rPr>
              <w:t>Not practical to measure the impact of these smaller interventions</w:t>
            </w:r>
          </w:p>
        </w:tc>
      </w:tr>
      <w:tr w:rsidR="00B46BCA" w:rsidRPr="00B44E45" w14:paraId="4420D853" w14:textId="77777777" w:rsidTr="002B0686">
        <w:trPr>
          <w:trHeight w:val="300"/>
        </w:trPr>
        <w:tc>
          <w:tcPr>
            <w:tcW w:w="993" w:type="dxa"/>
            <w:tcBorders>
              <w:top w:val="single" w:sz="4" w:space="0" w:color="auto"/>
              <w:left w:val="single" w:sz="4" w:space="0" w:color="auto"/>
              <w:bottom w:val="single" w:sz="4" w:space="0" w:color="auto"/>
              <w:right w:val="single" w:sz="4" w:space="0" w:color="auto"/>
            </w:tcBorders>
          </w:tcPr>
          <w:p w14:paraId="4348AA59" w14:textId="77777777" w:rsidR="00B46BCA" w:rsidRPr="008D5D15" w:rsidRDefault="00B46BCA" w:rsidP="00B46BCA">
            <w:pPr>
              <w:textAlignment w:val="baseline"/>
              <w:rPr>
                <w:rFonts w:ascii="Arial" w:hAnsi="Arial" w:cs="Arial"/>
                <w:sz w:val="20"/>
                <w:szCs w:val="20"/>
              </w:rPr>
            </w:pPr>
            <w:r w:rsidRPr="008D5D15">
              <w:rPr>
                <w:rFonts w:ascii="Arial" w:hAnsi="Arial" w:cs="Arial"/>
                <w:i/>
                <w:iCs/>
                <w:sz w:val="20"/>
                <w:szCs w:val="20"/>
              </w:rPr>
              <w:t>9</w:t>
            </w:r>
          </w:p>
        </w:tc>
        <w:tc>
          <w:tcPr>
            <w:tcW w:w="1843" w:type="dxa"/>
            <w:tcBorders>
              <w:top w:val="single" w:sz="4" w:space="0" w:color="auto"/>
              <w:left w:val="single" w:sz="4" w:space="0" w:color="auto"/>
              <w:bottom w:val="single" w:sz="4" w:space="0" w:color="auto"/>
              <w:right w:val="single" w:sz="4" w:space="0" w:color="auto"/>
            </w:tcBorders>
          </w:tcPr>
          <w:p w14:paraId="55BBE8BB" w14:textId="77777777" w:rsidR="00B46BCA" w:rsidRPr="008C7D72" w:rsidRDefault="00B46BCA" w:rsidP="00B46BCA">
            <w:pPr>
              <w:textAlignment w:val="baseline"/>
              <w:rPr>
                <w:rFonts w:ascii="Arial" w:hAnsi="Arial" w:cs="Arial"/>
                <w:color w:val="auto"/>
                <w:sz w:val="20"/>
                <w:szCs w:val="20"/>
              </w:rPr>
            </w:pPr>
            <w:r>
              <w:rPr>
                <w:rFonts w:ascii="Arial" w:hAnsi="Arial" w:cs="Arial"/>
                <w:sz w:val="20"/>
                <w:szCs w:val="20"/>
              </w:rPr>
              <w:t xml:space="preserve">Waste reduction and recycling events </w:t>
            </w:r>
          </w:p>
        </w:tc>
        <w:tc>
          <w:tcPr>
            <w:tcW w:w="5381" w:type="dxa"/>
            <w:tcBorders>
              <w:top w:val="single" w:sz="4" w:space="0" w:color="auto"/>
              <w:left w:val="single" w:sz="4" w:space="0" w:color="auto"/>
              <w:bottom w:val="single" w:sz="4" w:space="0" w:color="auto"/>
              <w:right w:val="single" w:sz="4" w:space="0" w:color="auto"/>
            </w:tcBorders>
          </w:tcPr>
          <w:p w14:paraId="24DC23F4" w14:textId="77777777" w:rsidR="00B46BCA" w:rsidRDefault="00B46BCA" w:rsidP="00B46BCA">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Hold at least 10 events a year, including clothes swaps, refill, reusable nappy demos, electrical and clothes repair workshops and recycling demonstrations.</w:t>
            </w:r>
          </w:p>
          <w:p w14:paraId="2C5C0F33" w14:textId="77777777" w:rsidR="00B46BCA" w:rsidRDefault="00B46BCA" w:rsidP="00B46BCA">
            <w:pPr>
              <w:pStyle w:val="ListParagraph"/>
              <w:numPr>
                <w:ilvl w:val="0"/>
                <w:numId w:val="17"/>
              </w:numPr>
              <w:ind w:left="282" w:hanging="142"/>
              <w:textAlignment w:val="baseline"/>
              <w:rPr>
                <w:rFonts w:ascii="Arial" w:hAnsi="Arial" w:cs="Arial"/>
                <w:sz w:val="20"/>
                <w:szCs w:val="20"/>
              </w:rPr>
            </w:pPr>
            <w:r w:rsidRPr="00276D0D">
              <w:rPr>
                <w:rFonts w:ascii="Arial" w:hAnsi="Arial" w:cs="Arial"/>
                <w:sz w:val="20"/>
                <w:szCs w:val="20"/>
              </w:rPr>
              <w:t>Organise 3 tours of the MRF a year</w:t>
            </w:r>
            <w:r>
              <w:rPr>
                <w:rFonts w:ascii="Arial" w:hAnsi="Arial" w:cs="Arial"/>
                <w:sz w:val="20"/>
                <w:szCs w:val="20"/>
              </w:rPr>
              <w:t>.</w:t>
            </w:r>
          </w:p>
          <w:p w14:paraId="62BFDCE9" w14:textId="77777777" w:rsidR="00B46BCA" w:rsidRPr="00B04B23" w:rsidRDefault="00B46BCA" w:rsidP="00B46BCA">
            <w:pPr>
              <w:pStyle w:val="ListParagraph"/>
              <w:numPr>
                <w:ilvl w:val="0"/>
                <w:numId w:val="17"/>
              </w:numPr>
              <w:ind w:left="282" w:hanging="142"/>
              <w:textAlignment w:val="baseline"/>
              <w:rPr>
                <w:rStyle w:val="Hyperlink"/>
                <w:rFonts w:ascii="Arial" w:hAnsi="Arial" w:cs="Arial"/>
                <w:color w:val="auto"/>
                <w:sz w:val="20"/>
                <w:szCs w:val="20"/>
              </w:rPr>
            </w:pPr>
            <w:r>
              <w:rPr>
                <w:rFonts w:ascii="Arial" w:hAnsi="Arial" w:cs="Arial"/>
                <w:sz w:val="20"/>
                <w:szCs w:val="20"/>
              </w:rPr>
              <w:t>Locate vacant spaces accessible to the council e.g. within local shopping centres or high streets and deliver a programme of ‘pop-up’ repair café sessions.</w:t>
            </w:r>
            <w:r w:rsidRPr="00B04B23">
              <w:rPr>
                <w:rFonts w:ascii="Arial" w:hAnsi="Arial" w:cs="Arial"/>
                <w:sz w:val="20"/>
                <w:szCs w:val="20"/>
              </w:rPr>
              <w:t xml:space="preserve"> </w:t>
            </w:r>
          </w:p>
          <w:p w14:paraId="758AB820" w14:textId="77777777" w:rsidR="00B46BCA" w:rsidRPr="00C02E4B" w:rsidRDefault="00B46BCA" w:rsidP="00B46BCA">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65C68987" w14:textId="77777777" w:rsidR="00B46BCA" w:rsidRPr="00B53EF1" w:rsidRDefault="00B46BCA" w:rsidP="00B46BCA">
            <w:pPr>
              <w:pStyle w:val="ListParagraph"/>
              <w:numPr>
                <w:ilvl w:val="0"/>
                <w:numId w:val="17"/>
              </w:numPr>
              <w:ind w:left="119" w:hanging="119"/>
              <w:textAlignment w:val="baseline"/>
              <w:rPr>
                <w:rFonts w:ascii="Arial" w:hAnsi="Arial" w:cs="Arial"/>
                <w:color w:val="70AD47" w:themeColor="accent6"/>
                <w:sz w:val="16"/>
                <w:szCs w:val="16"/>
              </w:rPr>
            </w:pPr>
            <w:r>
              <w:rPr>
                <w:rFonts w:ascii="Arial" w:hAnsi="Arial" w:cs="Arial"/>
                <w:color w:val="70AD47" w:themeColor="accent6"/>
                <w:sz w:val="16"/>
                <w:szCs w:val="16"/>
              </w:rPr>
              <w:t>ON TRACK / PART COMPLETE</w:t>
            </w:r>
          </w:p>
          <w:p w14:paraId="0C96DB16" w14:textId="77777777" w:rsidR="00B46BCA" w:rsidRPr="003C3B76" w:rsidRDefault="00B46BCA" w:rsidP="00B46BCA">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125F82B5" w14:textId="77777777" w:rsidR="00B46BCA" w:rsidRPr="00AA5D9A" w:rsidRDefault="00B46BCA" w:rsidP="00B46BCA">
            <w:pPr>
              <w:pStyle w:val="ListParagraph"/>
              <w:numPr>
                <w:ilvl w:val="0"/>
                <w:numId w:val="27"/>
              </w:numPr>
              <w:textAlignment w:val="baseline"/>
              <w:rPr>
                <w:rFonts w:ascii="Arial" w:hAnsi="Arial" w:cs="Arial"/>
                <w:sz w:val="20"/>
                <w:szCs w:val="20"/>
              </w:rPr>
            </w:pPr>
            <w:r w:rsidRPr="00AA5D9A">
              <w:rPr>
                <w:rFonts w:ascii="Arial" w:hAnsi="Arial" w:cs="Arial"/>
                <w:sz w:val="20"/>
                <w:szCs w:val="20"/>
              </w:rPr>
              <w:t>Five events were held including Fix It Fests and a clothes swap.</w:t>
            </w:r>
          </w:p>
          <w:p w14:paraId="75261791" w14:textId="77777777" w:rsidR="00B46BCA" w:rsidRPr="00AA5D9A" w:rsidRDefault="00B46BCA" w:rsidP="00B46BCA">
            <w:pPr>
              <w:pStyle w:val="ListParagraph"/>
              <w:numPr>
                <w:ilvl w:val="0"/>
                <w:numId w:val="27"/>
              </w:numPr>
              <w:textAlignment w:val="baseline"/>
              <w:rPr>
                <w:rFonts w:ascii="Arial" w:hAnsi="Arial" w:cs="Arial"/>
                <w:sz w:val="20"/>
                <w:szCs w:val="20"/>
              </w:rPr>
            </w:pPr>
            <w:r w:rsidRPr="00AA5D9A">
              <w:rPr>
                <w:rFonts w:ascii="Arial" w:hAnsi="Arial" w:cs="Arial"/>
                <w:sz w:val="20"/>
                <w:szCs w:val="20"/>
              </w:rPr>
              <w:t xml:space="preserve">One sustainability event delivered on the Portobello Market, in October 2024.  </w:t>
            </w:r>
          </w:p>
          <w:p w14:paraId="51631042" w14:textId="77777777" w:rsidR="00B46BCA" w:rsidRPr="00AA5D9A" w:rsidRDefault="00B46BCA" w:rsidP="00B46BCA">
            <w:pPr>
              <w:pStyle w:val="ListParagraph"/>
              <w:numPr>
                <w:ilvl w:val="0"/>
                <w:numId w:val="27"/>
              </w:numPr>
              <w:textAlignment w:val="baseline"/>
              <w:rPr>
                <w:rFonts w:ascii="Arial" w:hAnsi="Arial" w:cs="Arial"/>
                <w:sz w:val="20"/>
                <w:szCs w:val="20"/>
              </w:rPr>
            </w:pPr>
            <w:r w:rsidRPr="00AA5D9A">
              <w:rPr>
                <w:rFonts w:ascii="Arial" w:hAnsi="Arial" w:cs="Arial"/>
                <w:sz w:val="20"/>
                <w:szCs w:val="20"/>
              </w:rPr>
              <w:t xml:space="preserve">One reusable Nappy Event delivered in collaboration with The Washable Nappy Company. </w:t>
            </w:r>
          </w:p>
          <w:p w14:paraId="6073941C" w14:textId="77777777" w:rsidR="00B46BCA" w:rsidRDefault="00B46BCA" w:rsidP="00B46BCA">
            <w:pPr>
              <w:pStyle w:val="ListParagraph"/>
              <w:textAlignment w:val="baseline"/>
              <w:rPr>
                <w:rFonts w:ascii="Arial" w:hAnsi="Arial" w:cs="Arial"/>
                <w:sz w:val="20"/>
                <w:szCs w:val="20"/>
              </w:rPr>
            </w:pPr>
          </w:p>
          <w:p w14:paraId="4D05D1BC" w14:textId="77777777" w:rsidR="00B46BCA" w:rsidRDefault="00B46BCA" w:rsidP="00B46BCA">
            <w:pPr>
              <w:pStyle w:val="ListParagraph"/>
              <w:textAlignment w:val="baseline"/>
              <w:rPr>
                <w:rFonts w:ascii="Arial" w:hAnsi="Arial" w:cs="Arial"/>
                <w:sz w:val="20"/>
                <w:szCs w:val="20"/>
              </w:rPr>
            </w:pPr>
          </w:p>
          <w:p w14:paraId="734BF1C9" w14:textId="77777777" w:rsidR="00B46BCA" w:rsidRPr="00BF4A2C" w:rsidRDefault="00B46BCA" w:rsidP="00B46BCA">
            <w:pPr>
              <w:pStyle w:val="ListParagraph"/>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438799B7" w14:textId="77777777" w:rsidR="00B46BCA" w:rsidRPr="008A17AA" w:rsidRDefault="00B46BCA" w:rsidP="00B46BCA">
            <w:pPr>
              <w:textAlignment w:val="baseline"/>
              <w:rPr>
                <w:rFonts w:ascii="Arial" w:hAnsi="Arial" w:cs="Arial"/>
                <w:sz w:val="20"/>
                <w:szCs w:val="20"/>
              </w:rPr>
            </w:pPr>
            <w:r w:rsidRPr="008A17AA">
              <w:rPr>
                <w:rFonts w:ascii="Arial" w:hAnsi="Arial" w:cs="Arial"/>
                <w:sz w:val="20"/>
                <w:szCs w:val="20"/>
              </w:rPr>
              <w:t>Not practical to measure the impact of these smaller interventions</w:t>
            </w:r>
          </w:p>
        </w:tc>
      </w:tr>
      <w:tr w:rsidR="00B46BCA" w:rsidRPr="00B44E45" w14:paraId="52C2EF5B" w14:textId="77777777" w:rsidTr="002B0686">
        <w:trPr>
          <w:trHeight w:val="300"/>
        </w:trPr>
        <w:tc>
          <w:tcPr>
            <w:tcW w:w="993" w:type="dxa"/>
            <w:tcBorders>
              <w:top w:val="single" w:sz="4" w:space="0" w:color="auto"/>
              <w:left w:val="single" w:sz="4" w:space="0" w:color="auto"/>
              <w:bottom w:val="single" w:sz="4" w:space="0" w:color="auto"/>
              <w:right w:val="single" w:sz="4" w:space="0" w:color="auto"/>
            </w:tcBorders>
          </w:tcPr>
          <w:p w14:paraId="3B17AFA2" w14:textId="77777777" w:rsidR="00B46BCA" w:rsidRPr="008D5D15" w:rsidRDefault="00B46BCA" w:rsidP="00B46BCA">
            <w:pPr>
              <w:textAlignment w:val="baseline"/>
              <w:rPr>
                <w:rFonts w:ascii="Arial" w:hAnsi="Arial" w:cs="Arial"/>
                <w:sz w:val="20"/>
                <w:szCs w:val="20"/>
              </w:rPr>
            </w:pPr>
            <w:r w:rsidRPr="008D5D15">
              <w:rPr>
                <w:rFonts w:ascii="Arial" w:hAnsi="Arial" w:cs="Arial"/>
                <w:i/>
                <w:iCs/>
                <w:sz w:val="20"/>
                <w:szCs w:val="20"/>
              </w:rPr>
              <w:t>10</w:t>
            </w:r>
          </w:p>
        </w:tc>
        <w:tc>
          <w:tcPr>
            <w:tcW w:w="1843" w:type="dxa"/>
            <w:tcBorders>
              <w:top w:val="single" w:sz="4" w:space="0" w:color="auto"/>
              <w:left w:val="single" w:sz="4" w:space="0" w:color="auto"/>
              <w:bottom w:val="single" w:sz="4" w:space="0" w:color="auto"/>
              <w:right w:val="single" w:sz="4" w:space="0" w:color="auto"/>
            </w:tcBorders>
          </w:tcPr>
          <w:p w14:paraId="16B9BEA2" w14:textId="77777777" w:rsidR="00B46BCA" w:rsidRPr="008C7D72" w:rsidRDefault="00B46BCA" w:rsidP="00B46BCA">
            <w:pPr>
              <w:textAlignment w:val="baseline"/>
              <w:rPr>
                <w:rFonts w:ascii="Arial" w:hAnsi="Arial" w:cs="Arial"/>
                <w:color w:val="auto"/>
                <w:sz w:val="20"/>
                <w:szCs w:val="20"/>
              </w:rPr>
            </w:pPr>
            <w:r>
              <w:rPr>
                <w:rFonts w:ascii="Arial" w:hAnsi="Arial" w:cs="Arial"/>
                <w:sz w:val="20"/>
                <w:szCs w:val="20"/>
              </w:rPr>
              <w:t>Communications</w:t>
            </w:r>
          </w:p>
        </w:tc>
        <w:tc>
          <w:tcPr>
            <w:tcW w:w="5381" w:type="dxa"/>
            <w:tcBorders>
              <w:top w:val="single" w:sz="4" w:space="0" w:color="auto"/>
              <w:left w:val="single" w:sz="4" w:space="0" w:color="auto"/>
              <w:bottom w:val="single" w:sz="4" w:space="0" w:color="auto"/>
              <w:right w:val="single" w:sz="4" w:space="0" w:color="auto"/>
            </w:tcBorders>
          </w:tcPr>
          <w:p w14:paraId="6ED30C17" w14:textId="77777777" w:rsidR="00B46BCA" w:rsidRDefault="00B46BCA" w:rsidP="00B46BCA">
            <w:pPr>
              <w:pStyle w:val="ListParagraph"/>
              <w:numPr>
                <w:ilvl w:val="0"/>
                <w:numId w:val="17"/>
              </w:numPr>
              <w:ind w:left="282" w:hanging="142"/>
              <w:textAlignment w:val="baseline"/>
              <w:rPr>
                <w:rFonts w:ascii="Arial" w:hAnsi="Arial" w:cs="Arial"/>
                <w:sz w:val="20"/>
                <w:szCs w:val="20"/>
              </w:rPr>
            </w:pPr>
            <w:r w:rsidRPr="00E57A87">
              <w:rPr>
                <w:rFonts w:ascii="Arial" w:hAnsi="Arial" w:cs="Arial"/>
                <w:sz w:val="20"/>
                <w:szCs w:val="20"/>
              </w:rPr>
              <w:t xml:space="preserve">Deliver annual communication campaigns making use of a wide variety of channels and resources, including digital and social media. </w:t>
            </w:r>
          </w:p>
          <w:p w14:paraId="3183B3E2" w14:textId="77777777" w:rsidR="00B46BCA" w:rsidRDefault="00B46BCA" w:rsidP="00B46BCA">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Create updated materials for estates, kerbside and commercial customers</w:t>
            </w:r>
          </w:p>
          <w:p w14:paraId="2498C3BD" w14:textId="77777777" w:rsidR="00B46BCA" w:rsidRDefault="00B46BCA" w:rsidP="00B46BCA">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Create new materials promoting waste reduction</w:t>
            </w:r>
          </w:p>
          <w:p w14:paraId="1399ECF3" w14:textId="77777777" w:rsidR="00B46BCA" w:rsidRDefault="00B46BCA" w:rsidP="00B46BCA">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Create materials linking the benefits of waste reduction and recycling in term so savings carbon emissions</w:t>
            </w:r>
          </w:p>
          <w:p w14:paraId="1323DE1A" w14:textId="77777777" w:rsidR="00B46BCA" w:rsidRPr="00C02E4B" w:rsidRDefault="00B46BCA" w:rsidP="00B46BCA">
            <w:pPr>
              <w:pStyle w:val="ListParagraph"/>
              <w:numPr>
                <w:ilvl w:val="0"/>
                <w:numId w:val="17"/>
              </w:numPr>
              <w:ind w:left="282" w:hanging="142"/>
              <w:textAlignment w:val="baseline"/>
              <w:rPr>
                <w:rFonts w:ascii="Arial" w:hAnsi="Arial" w:cs="Arial"/>
                <w:color w:val="auto"/>
                <w:sz w:val="20"/>
                <w:szCs w:val="20"/>
              </w:rPr>
            </w:pPr>
            <w:r>
              <w:rPr>
                <w:rFonts w:ascii="Arial" w:hAnsi="Arial" w:cs="Arial"/>
                <w:sz w:val="20"/>
                <w:szCs w:val="20"/>
              </w:rPr>
              <w:t>Review and update domestic and commercial waste and recycling websites</w:t>
            </w:r>
          </w:p>
        </w:tc>
        <w:tc>
          <w:tcPr>
            <w:tcW w:w="1984" w:type="dxa"/>
            <w:tcBorders>
              <w:top w:val="single" w:sz="4" w:space="0" w:color="auto"/>
              <w:left w:val="single" w:sz="4" w:space="0" w:color="auto"/>
              <w:bottom w:val="single" w:sz="4" w:space="0" w:color="auto"/>
              <w:right w:val="single" w:sz="4" w:space="0" w:color="auto"/>
            </w:tcBorders>
            <w:vAlign w:val="center"/>
          </w:tcPr>
          <w:p w14:paraId="620C4B48" w14:textId="77777777" w:rsidR="00B46BCA" w:rsidRPr="00EA6630" w:rsidRDefault="00B46BCA" w:rsidP="00B46BCA">
            <w:pPr>
              <w:textAlignment w:val="baseline"/>
              <w:rPr>
                <w:rFonts w:ascii="Arial" w:hAnsi="Arial" w:cs="Arial"/>
                <w:color w:val="70AD47" w:themeColor="accent6"/>
                <w:sz w:val="16"/>
                <w:szCs w:val="16"/>
              </w:rPr>
            </w:pPr>
            <w:r w:rsidRPr="00EA6630">
              <w:rPr>
                <w:rFonts w:ascii="Arial" w:hAnsi="Arial" w:cs="Arial"/>
                <w:color w:val="70AD47" w:themeColor="accent6"/>
                <w:sz w:val="16"/>
                <w:szCs w:val="16"/>
              </w:rPr>
              <w:t>ON TRACK</w:t>
            </w:r>
            <w:r>
              <w:rPr>
                <w:rFonts w:ascii="Arial" w:hAnsi="Arial" w:cs="Arial"/>
                <w:color w:val="70AD47" w:themeColor="accent6"/>
                <w:sz w:val="16"/>
                <w:szCs w:val="16"/>
              </w:rPr>
              <w:t xml:space="preserve"> AND ONGOING </w:t>
            </w:r>
          </w:p>
          <w:p w14:paraId="0CB10012" w14:textId="77777777" w:rsidR="00B46BCA" w:rsidRPr="003C3B76" w:rsidRDefault="00B46BCA" w:rsidP="00B46BCA">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7D5C7020" w14:textId="77777777" w:rsidR="00B46BCA" w:rsidRPr="0083083C" w:rsidRDefault="00B46BCA" w:rsidP="00B46BCA">
            <w:pPr>
              <w:pStyle w:val="ListParagraph"/>
              <w:numPr>
                <w:ilvl w:val="0"/>
                <w:numId w:val="27"/>
              </w:numPr>
              <w:textAlignment w:val="baseline"/>
              <w:rPr>
                <w:rFonts w:ascii="Arial" w:hAnsi="Arial" w:cs="Arial"/>
                <w:sz w:val="20"/>
                <w:szCs w:val="20"/>
              </w:rPr>
            </w:pPr>
            <w:r w:rsidRPr="0083083C">
              <w:rPr>
                <w:rFonts w:ascii="Arial" w:hAnsi="Arial" w:cs="Arial"/>
                <w:sz w:val="20"/>
                <w:szCs w:val="20"/>
              </w:rPr>
              <w:t>Food waste comms for commercial waste designed and delivered</w:t>
            </w:r>
          </w:p>
          <w:p w14:paraId="1549E0B3" w14:textId="77777777" w:rsidR="009D23B7" w:rsidRDefault="00B46BCA" w:rsidP="00B46BCA">
            <w:pPr>
              <w:pStyle w:val="ListParagraph"/>
              <w:numPr>
                <w:ilvl w:val="0"/>
                <w:numId w:val="27"/>
              </w:numPr>
              <w:textAlignment w:val="baseline"/>
              <w:rPr>
                <w:rFonts w:ascii="Arial" w:hAnsi="Arial" w:cs="Arial"/>
                <w:sz w:val="20"/>
                <w:szCs w:val="20"/>
              </w:rPr>
            </w:pPr>
            <w:r w:rsidRPr="0083083C">
              <w:rPr>
                <w:rFonts w:ascii="Arial" w:hAnsi="Arial" w:cs="Arial"/>
                <w:sz w:val="20"/>
                <w:szCs w:val="20"/>
              </w:rPr>
              <w:t xml:space="preserve">Print communication materials have been updated in 2024/25, including the food waste recycling kerbside leaflet, caddy sticker and ‘sorry we missed you’ card for doorstepping. </w:t>
            </w:r>
          </w:p>
          <w:p w14:paraId="5E4687AA" w14:textId="4FE813BC" w:rsidR="00B46BCA" w:rsidRPr="0083083C" w:rsidRDefault="00B46BCA" w:rsidP="00B46BCA">
            <w:pPr>
              <w:pStyle w:val="ListParagraph"/>
              <w:numPr>
                <w:ilvl w:val="0"/>
                <w:numId w:val="27"/>
              </w:numPr>
              <w:textAlignment w:val="baseline"/>
              <w:rPr>
                <w:rFonts w:ascii="Arial" w:hAnsi="Arial" w:cs="Arial"/>
                <w:sz w:val="20"/>
                <w:szCs w:val="20"/>
              </w:rPr>
            </w:pPr>
            <w:r w:rsidRPr="0083083C">
              <w:rPr>
                <w:rFonts w:ascii="Arial" w:hAnsi="Arial" w:cs="Arial"/>
                <w:sz w:val="20"/>
                <w:szCs w:val="20"/>
              </w:rPr>
              <w:t>New comms materials for dry mixed recycling were also produced, including a ‘sorry we missed you’ card for targeted doorstepping and the ‘Your Recycling Service’ kerbside leaflet.</w:t>
            </w:r>
          </w:p>
          <w:p w14:paraId="52CF7154" w14:textId="77777777" w:rsidR="00B46BCA" w:rsidRPr="0083083C" w:rsidRDefault="00B46BCA" w:rsidP="00B46BCA">
            <w:pPr>
              <w:pStyle w:val="ListParagraph"/>
              <w:numPr>
                <w:ilvl w:val="0"/>
                <w:numId w:val="27"/>
              </w:numPr>
              <w:textAlignment w:val="baseline"/>
              <w:rPr>
                <w:rFonts w:ascii="Arial" w:hAnsi="Arial" w:cs="Arial"/>
                <w:sz w:val="20"/>
                <w:szCs w:val="20"/>
              </w:rPr>
            </w:pPr>
            <w:r w:rsidRPr="0083083C">
              <w:rPr>
                <w:rFonts w:ascii="Arial" w:hAnsi="Arial" w:cs="Arial"/>
                <w:sz w:val="20"/>
                <w:szCs w:val="20"/>
              </w:rPr>
              <w:t>Information and tips to promote waste reduction is included on our website</w:t>
            </w:r>
            <w:r w:rsidRPr="0083083C">
              <w:rPr>
                <w:rFonts w:ascii="Arial" w:hAnsi="Arial" w:cs="Arial"/>
                <w:strike/>
                <w:sz w:val="20"/>
                <w:szCs w:val="20"/>
              </w:rPr>
              <w:t xml:space="preserve"> </w:t>
            </w:r>
            <w:hyperlink r:id="rId21" w:history="1">
              <w:r w:rsidRPr="0083083C">
                <w:rPr>
                  <w:rStyle w:val="Hyperlink"/>
                  <w:rFonts w:ascii="Arial" w:hAnsi="Arial" w:cs="Arial"/>
                  <w:sz w:val="20"/>
                  <w:szCs w:val="20"/>
                </w:rPr>
                <w:t>www.rbkc.gov.uk/recycling</w:t>
              </w:r>
            </w:hyperlink>
          </w:p>
          <w:p w14:paraId="7B3B84EB" w14:textId="77777777" w:rsidR="00B46BCA" w:rsidRPr="008A17AA" w:rsidRDefault="00B46BCA" w:rsidP="00B46BCA">
            <w:pPr>
              <w:pStyle w:val="ListParagraph"/>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356730AB" w14:textId="77777777" w:rsidR="00B46BCA" w:rsidRPr="00644485" w:rsidRDefault="00B46BCA" w:rsidP="00B46BCA">
            <w:pPr>
              <w:textAlignment w:val="baseline"/>
              <w:rPr>
                <w:rFonts w:ascii="Arial" w:hAnsi="Arial" w:cs="Arial"/>
                <w:sz w:val="20"/>
                <w:szCs w:val="20"/>
              </w:rPr>
            </w:pPr>
            <w:r w:rsidRPr="008A17AA">
              <w:rPr>
                <w:rFonts w:ascii="Arial" w:hAnsi="Arial" w:cs="Arial"/>
                <w:sz w:val="20"/>
                <w:szCs w:val="20"/>
              </w:rPr>
              <w:t>Not practical to measure the impact of these smaller interventions</w:t>
            </w:r>
          </w:p>
        </w:tc>
      </w:tr>
      <w:tr w:rsidR="00B46BCA" w:rsidRPr="00B44E45" w14:paraId="14623C1F" w14:textId="77777777" w:rsidTr="002B0686">
        <w:trPr>
          <w:trHeight w:val="300"/>
        </w:trPr>
        <w:tc>
          <w:tcPr>
            <w:tcW w:w="993" w:type="dxa"/>
            <w:tcBorders>
              <w:top w:val="single" w:sz="4" w:space="0" w:color="auto"/>
              <w:left w:val="single" w:sz="4" w:space="0" w:color="auto"/>
              <w:bottom w:val="single" w:sz="4" w:space="0" w:color="auto"/>
              <w:right w:val="single" w:sz="4" w:space="0" w:color="auto"/>
            </w:tcBorders>
          </w:tcPr>
          <w:p w14:paraId="1B654ABB" w14:textId="77777777" w:rsidR="00B46BCA" w:rsidRPr="008D5D15" w:rsidRDefault="00B46BCA" w:rsidP="00B46BCA">
            <w:pPr>
              <w:textAlignment w:val="baseline"/>
              <w:rPr>
                <w:rFonts w:ascii="Arial" w:hAnsi="Arial" w:cs="Arial"/>
                <w:sz w:val="20"/>
                <w:szCs w:val="20"/>
              </w:rPr>
            </w:pPr>
            <w:r w:rsidRPr="008D5D15">
              <w:rPr>
                <w:rFonts w:ascii="Arial" w:hAnsi="Arial" w:cs="Arial"/>
                <w:i/>
                <w:iCs/>
                <w:sz w:val="20"/>
                <w:szCs w:val="20"/>
              </w:rPr>
              <w:t>11</w:t>
            </w:r>
          </w:p>
        </w:tc>
        <w:tc>
          <w:tcPr>
            <w:tcW w:w="1843" w:type="dxa"/>
            <w:tcBorders>
              <w:top w:val="single" w:sz="4" w:space="0" w:color="auto"/>
              <w:left w:val="single" w:sz="4" w:space="0" w:color="auto"/>
              <w:bottom w:val="single" w:sz="4" w:space="0" w:color="auto"/>
              <w:right w:val="single" w:sz="4" w:space="0" w:color="auto"/>
            </w:tcBorders>
          </w:tcPr>
          <w:p w14:paraId="17F0A527" w14:textId="77777777" w:rsidR="00B46BCA" w:rsidRPr="008C7D72" w:rsidRDefault="00B46BCA" w:rsidP="00B46BCA">
            <w:pPr>
              <w:textAlignment w:val="baseline"/>
              <w:rPr>
                <w:rFonts w:ascii="Arial" w:hAnsi="Arial" w:cs="Arial"/>
                <w:color w:val="auto"/>
                <w:sz w:val="20"/>
                <w:szCs w:val="20"/>
              </w:rPr>
            </w:pPr>
            <w:r>
              <w:rPr>
                <w:rFonts w:ascii="Arial" w:hAnsi="Arial" w:cs="Arial"/>
                <w:sz w:val="20"/>
                <w:szCs w:val="20"/>
              </w:rPr>
              <w:t>Notting Hill Carnival</w:t>
            </w:r>
          </w:p>
        </w:tc>
        <w:tc>
          <w:tcPr>
            <w:tcW w:w="5381" w:type="dxa"/>
            <w:tcBorders>
              <w:top w:val="single" w:sz="4" w:space="0" w:color="auto"/>
              <w:left w:val="single" w:sz="4" w:space="0" w:color="auto"/>
              <w:bottom w:val="single" w:sz="4" w:space="0" w:color="auto"/>
              <w:right w:val="single" w:sz="4" w:space="0" w:color="auto"/>
            </w:tcBorders>
          </w:tcPr>
          <w:p w14:paraId="05FC8C02" w14:textId="77777777" w:rsidR="00B46BCA" w:rsidRPr="00F40A16" w:rsidRDefault="00B46BCA" w:rsidP="00B46BCA">
            <w:pPr>
              <w:pStyle w:val="ListParagraph"/>
              <w:numPr>
                <w:ilvl w:val="0"/>
                <w:numId w:val="17"/>
              </w:numPr>
              <w:ind w:left="282" w:hanging="142"/>
              <w:textAlignment w:val="baseline"/>
              <w:rPr>
                <w:rFonts w:ascii="Arial" w:hAnsi="Arial" w:cs="Arial"/>
                <w:sz w:val="20"/>
                <w:szCs w:val="20"/>
              </w:rPr>
            </w:pPr>
            <w:r w:rsidRPr="00F40A16">
              <w:rPr>
                <w:rFonts w:ascii="Arial" w:hAnsi="Arial" w:cs="Arial"/>
                <w:sz w:val="20"/>
                <w:szCs w:val="20"/>
              </w:rPr>
              <w:t xml:space="preserve">Continue to send all waste collected from Notting Hill Carnival to a dirty MRF. </w:t>
            </w:r>
          </w:p>
          <w:p w14:paraId="4493DD1A" w14:textId="77777777" w:rsidR="00B46BCA" w:rsidRPr="00F40A16" w:rsidRDefault="00B46BCA" w:rsidP="00B46BCA">
            <w:pPr>
              <w:pStyle w:val="ListParagraph"/>
              <w:numPr>
                <w:ilvl w:val="0"/>
                <w:numId w:val="17"/>
              </w:numPr>
              <w:ind w:left="282" w:hanging="142"/>
              <w:textAlignment w:val="baseline"/>
              <w:rPr>
                <w:rFonts w:ascii="Arial" w:hAnsi="Arial" w:cs="Arial"/>
                <w:sz w:val="20"/>
                <w:szCs w:val="20"/>
              </w:rPr>
            </w:pPr>
            <w:r w:rsidRPr="00F40A16">
              <w:rPr>
                <w:rFonts w:ascii="Arial" w:hAnsi="Arial" w:cs="Arial"/>
                <w:sz w:val="20"/>
                <w:szCs w:val="20"/>
              </w:rPr>
              <w:t>Continue to offer stallholders a separate food waste collection (introduced in 2018)</w:t>
            </w:r>
          </w:p>
          <w:p w14:paraId="77960702" w14:textId="77777777" w:rsidR="00B46BCA" w:rsidRPr="00F40A16" w:rsidRDefault="00B46BCA" w:rsidP="00B46BCA">
            <w:pPr>
              <w:pStyle w:val="ListParagraph"/>
              <w:numPr>
                <w:ilvl w:val="0"/>
                <w:numId w:val="17"/>
              </w:numPr>
              <w:ind w:left="282" w:hanging="142"/>
              <w:textAlignment w:val="baseline"/>
              <w:rPr>
                <w:rFonts w:ascii="Arial" w:hAnsi="Arial" w:cs="Arial"/>
                <w:sz w:val="20"/>
                <w:szCs w:val="20"/>
              </w:rPr>
            </w:pPr>
            <w:r w:rsidRPr="00F40A16">
              <w:rPr>
                <w:rFonts w:ascii="Arial" w:hAnsi="Arial" w:cs="Arial"/>
                <w:sz w:val="20"/>
                <w:szCs w:val="20"/>
              </w:rPr>
              <w:t xml:space="preserve">Continue to work with Thames Water to offer water refill points to reduce single-use plastic bottles. </w:t>
            </w:r>
          </w:p>
          <w:p w14:paraId="5197CC64" w14:textId="77777777" w:rsidR="00B46BCA" w:rsidRDefault="00B46BCA" w:rsidP="00B46BCA">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 xml:space="preserve">Explore the viability of introducing reusable cups </w:t>
            </w:r>
          </w:p>
          <w:p w14:paraId="4788EB20" w14:textId="77777777" w:rsidR="00B46BCA" w:rsidRPr="00C02E4B" w:rsidRDefault="00B46BCA" w:rsidP="00B46BCA">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6AB0F973" w14:textId="77777777" w:rsidR="00B46BCA" w:rsidRPr="003C3B76" w:rsidRDefault="00B46BCA" w:rsidP="00B46BCA">
            <w:pPr>
              <w:textAlignment w:val="baseline"/>
              <w:rPr>
                <w:rFonts w:ascii="Arial" w:hAnsi="Arial" w:cs="Arial"/>
                <w:sz w:val="16"/>
                <w:szCs w:val="16"/>
              </w:rPr>
            </w:pPr>
            <w:r w:rsidRPr="00094AE6">
              <w:rPr>
                <w:rFonts w:ascii="Arial" w:hAnsi="Arial" w:cs="Arial"/>
                <w:color w:val="70AD47" w:themeColor="accent6"/>
                <w:sz w:val="16"/>
                <w:szCs w:val="16"/>
              </w:rPr>
              <w:t>PART ONGOING</w:t>
            </w:r>
            <w:r>
              <w:rPr>
                <w:rFonts w:ascii="Arial" w:hAnsi="Arial" w:cs="Arial"/>
                <w:color w:val="70AD47" w:themeColor="accent6"/>
                <w:sz w:val="16"/>
                <w:szCs w:val="16"/>
              </w:rPr>
              <w:t xml:space="preserve"> </w:t>
            </w:r>
            <w:r w:rsidRPr="00094AE6">
              <w:rPr>
                <w:rFonts w:ascii="Arial" w:hAnsi="Arial" w:cs="Arial"/>
                <w:color w:val="70AD47" w:themeColor="accent6"/>
                <w:sz w:val="16"/>
                <w:szCs w:val="16"/>
              </w:rPr>
              <w:t>/</w:t>
            </w:r>
            <w:r>
              <w:rPr>
                <w:rFonts w:ascii="Arial" w:hAnsi="Arial" w:cs="Arial"/>
                <w:sz w:val="16"/>
                <w:szCs w:val="16"/>
              </w:rPr>
              <w:t xml:space="preserve"> </w:t>
            </w:r>
            <w:r w:rsidRPr="00094AE6">
              <w:rPr>
                <w:rFonts w:ascii="Arial" w:hAnsi="Arial" w:cs="Arial"/>
                <w:color w:val="FF0000"/>
                <w:sz w:val="16"/>
                <w:szCs w:val="16"/>
              </w:rPr>
              <w:t xml:space="preserve">PART CANCELLED </w:t>
            </w:r>
          </w:p>
        </w:tc>
        <w:tc>
          <w:tcPr>
            <w:tcW w:w="7655" w:type="dxa"/>
            <w:tcBorders>
              <w:top w:val="single" w:sz="4" w:space="0" w:color="auto"/>
              <w:left w:val="single" w:sz="4" w:space="0" w:color="auto"/>
              <w:bottom w:val="single" w:sz="4" w:space="0" w:color="auto"/>
              <w:right w:val="single" w:sz="4" w:space="0" w:color="auto"/>
            </w:tcBorders>
          </w:tcPr>
          <w:p w14:paraId="225E8DEA" w14:textId="1475CE56" w:rsidR="00B46BCA" w:rsidRPr="00094AE6" w:rsidRDefault="001C21D9" w:rsidP="00B46BCA">
            <w:pPr>
              <w:pStyle w:val="ListParagraph"/>
              <w:numPr>
                <w:ilvl w:val="0"/>
                <w:numId w:val="27"/>
              </w:numPr>
              <w:textAlignment w:val="baseline"/>
              <w:rPr>
                <w:rFonts w:ascii="Arial" w:hAnsi="Arial" w:cs="Arial"/>
                <w:sz w:val="20"/>
                <w:szCs w:val="20"/>
              </w:rPr>
            </w:pPr>
            <w:r>
              <w:rPr>
                <w:rFonts w:ascii="Arial" w:hAnsi="Arial" w:cs="Arial"/>
                <w:sz w:val="20"/>
                <w:szCs w:val="20"/>
              </w:rPr>
              <w:t>22</w:t>
            </w:r>
            <w:r w:rsidR="00532F7E">
              <w:rPr>
                <w:rFonts w:ascii="Arial" w:hAnsi="Arial" w:cs="Arial"/>
                <w:sz w:val="20"/>
                <w:szCs w:val="20"/>
              </w:rPr>
              <w:t>8 tonnes of waste were collected over Notting Hill Carnival 2</w:t>
            </w:r>
            <w:r w:rsidR="008C13BD">
              <w:rPr>
                <w:rFonts w:ascii="Arial" w:hAnsi="Arial" w:cs="Arial"/>
                <w:sz w:val="20"/>
                <w:szCs w:val="20"/>
              </w:rPr>
              <w:t>026 and delivered to a Dirty MRF</w:t>
            </w:r>
            <w:r w:rsidR="00221016">
              <w:rPr>
                <w:rFonts w:ascii="Arial" w:hAnsi="Arial" w:cs="Arial"/>
                <w:sz w:val="20"/>
                <w:szCs w:val="20"/>
              </w:rPr>
              <w:t>.</w:t>
            </w:r>
          </w:p>
        </w:tc>
        <w:tc>
          <w:tcPr>
            <w:tcW w:w="5104" w:type="dxa"/>
            <w:tcBorders>
              <w:top w:val="single" w:sz="4" w:space="0" w:color="auto"/>
              <w:left w:val="single" w:sz="4" w:space="0" w:color="auto"/>
              <w:bottom w:val="single" w:sz="4" w:space="0" w:color="auto"/>
              <w:right w:val="single" w:sz="4" w:space="0" w:color="auto"/>
            </w:tcBorders>
          </w:tcPr>
          <w:p w14:paraId="20771B62" w14:textId="77777777" w:rsidR="00B46BCA" w:rsidRPr="00094AE6" w:rsidRDefault="00B46BCA" w:rsidP="00B46BCA">
            <w:pPr>
              <w:textAlignment w:val="baseline"/>
              <w:rPr>
                <w:rFonts w:ascii="Arial" w:hAnsi="Arial" w:cs="Arial"/>
                <w:sz w:val="20"/>
                <w:szCs w:val="20"/>
              </w:rPr>
            </w:pPr>
            <w:r w:rsidRPr="00094AE6">
              <w:rPr>
                <w:rFonts w:ascii="Arial" w:hAnsi="Arial" w:cs="Arial"/>
                <w:sz w:val="20"/>
                <w:szCs w:val="20"/>
              </w:rPr>
              <w:t>Not practical to measure the impact of these smaller interventions</w:t>
            </w:r>
          </w:p>
        </w:tc>
      </w:tr>
      <w:tr w:rsidR="00B46BCA" w:rsidRPr="00B44E45" w14:paraId="54073F70" w14:textId="77777777" w:rsidTr="002B0686">
        <w:trPr>
          <w:trHeight w:val="300"/>
        </w:trPr>
        <w:tc>
          <w:tcPr>
            <w:tcW w:w="993" w:type="dxa"/>
            <w:tcBorders>
              <w:top w:val="single" w:sz="4" w:space="0" w:color="auto"/>
              <w:left w:val="single" w:sz="4" w:space="0" w:color="auto"/>
              <w:bottom w:val="single" w:sz="4" w:space="0" w:color="auto"/>
              <w:right w:val="single" w:sz="4" w:space="0" w:color="auto"/>
            </w:tcBorders>
          </w:tcPr>
          <w:p w14:paraId="17A9299C" w14:textId="77777777" w:rsidR="00B46BCA" w:rsidRPr="008D5D15" w:rsidRDefault="00B46BCA" w:rsidP="00B46BCA">
            <w:pPr>
              <w:textAlignment w:val="baseline"/>
              <w:rPr>
                <w:rFonts w:ascii="Arial" w:hAnsi="Arial" w:cs="Arial"/>
                <w:sz w:val="20"/>
                <w:szCs w:val="20"/>
              </w:rPr>
            </w:pPr>
            <w:r w:rsidRPr="008D5D15">
              <w:rPr>
                <w:rFonts w:ascii="Arial" w:hAnsi="Arial" w:cs="Arial"/>
                <w:i/>
                <w:iCs/>
                <w:sz w:val="20"/>
                <w:szCs w:val="20"/>
              </w:rPr>
              <w:t>12</w:t>
            </w:r>
          </w:p>
        </w:tc>
        <w:tc>
          <w:tcPr>
            <w:tcW w:w="1843" w:type="dxa"/>
            <w:tcBorders>
              <w:top w:val="single" w:sz="4" w:space="0" w:color="auto"/>
              <w:left w:val="single" w:sz="4" w:space="0" w:color="auto"/>
              <w:bottom w:val="single" w:sz="4" w:space="0" w:color="auto"/>
              <w:right w:val="single" w:sz="4" w:space="0" w:color="auto"/>
            </w:tcBorders>
          </w:tcPr>
          <w:p w14:paraId="4FAE0FED" w14:textId="77777777" w:rsidR="00B46BCA" w:rsidRPr="008C7D72" w:rsidRDefault="00B46BCA" w:rsidP="00B46BCA">
            <w:pPr>
              <w:textAlignment w:val="baseline"/>
              <w:rPr>
                <w:rFonts w:ascii="Arial" w:hAnsi="Arial" w:cs="Arial"/>
                <w:color w:val="auto"/>
                <w:sz w:val="20"/>
                <w:szCs w:val="20"/>
              </w:rPr>
            </w:pPr>
            <w:r>
              <w:rPr>
                <w:rFonts w:ascii="Arial" w:hAnsi="Arial" w:cs="Arial"/>
                <w:sz w:val="20"/>
                <w:szCs w:val="20"/>
              </w:rPr>
              <w:t>Additional materials</w:t>
            </w:r>
          </w:p>
        </w:tc>
        <w:tc>
          <w:tcPr>
            <w:tcW w:w="5381" w:type="dxa"/>
            <w:tcBorders>
              <w:top w:val="single" w:sz="4" w:space="0" w:color="auto"/>
              <w:left w:val="single" w:sz="4" w:space="0" w:color="auto"/>
              <w:bottom w:val="single" w:sz="4" w:space="0" w:color="auto"/>
              <w:right w:val="single" w:sz="4" w:space="0" w:color="auto"/>
            </w:tcBorders>
          </w:tcPr>
          <w:p w14:paraId="63A5D129" w14:textId="77777777" w:rsidR="00B46BCA" w:rsidRDefault="00B46BCA" w:rsidP="00B46BCA">
            <w:pPr>
              <w:pStyle w:val="ListParagraph"/>
              <w:numPr>
                <w:ilvl w:val="0"/>
                <w:numId w:val="17"/>
              </w:numPr>
              <w:ind w:left="282" w:hanging="142"/>
              <w:textAlignment w:val="baseline"/>
              <w:rPr>
                <w:rFonts w:ascii="Arial" w:hAnsi="Arial" w:cs="Arial"/>
                <w:sz w:val="20"/>
                <w:szCs w:val="20"/>
              </w:rPr>
            </w:pPr>
            <w:r w:rsidRPr="00DC0A0B">
              <w:rPr>
                <w:rFonts w:ascii="Arial" w:hAnsi="Arial" w:cs="Arial"/>
                <w:sz w:val="20"/>
                <w:szCs w:val="20"/>
              </w:rPr>
              <w:t>We collect all of the main dry recyclables including drinks cartons (</w:t>
            </w:r>
            <w:proofErr w:type="spellStart"/>
            <w:r>
              <w:rPr>
                <w:rFonts w:ascii="Arial" w:hAnsi="Arial" w:cs="Arial"/>
                <w:sz w:val="20"/>
                <w:szCs w:val="20"/>
              </w:rPr>
              <w:t>T</w:t>
            </w:r>
            <w:r w:rsidRPr="00DC0A0B">
              <w:rPr>
                <w:rFonts w:ascii="Arial" w:hAnsi="Arial" w:cs="Arial"/>
                <w:sz w:val="20"/>
                <w:szCs w:val="20"/>
              </w:rPr>
              <w:t>etrapaks</w:t>
            </w:r>
            <w:proofErr w:type="spellEnd"/>
            <w:r w:rsidRPr="00DC0A0B">
              <w:rPr>
                <w:rFonts w:ascii="Arial" w:hAnsi="Arial" w:cs="Arial"/>
                <w:sz w:val="20"/>
                <w:szCs w:val="20"/>
              </w:rPr>
              <w:t>). We collect batteries from a number of community spaces</w:t>
            </w:r>
            <w:r>
              <w:rPr>
                <w:rFonts w:ascii="Arial" w:hAnsi="Arial" w:cs="Arial"/>
                <w:sz w:val="20"/>
                <w:szCs w:val="20"/>
              </w:rPr>
              <w:t xml:space="preserve">, such as libraries, </w:t>
            </w:r>
            <w:r w:rsidRPr="00DC0A0B">
              <w:rPr>
                <w:rFonts w:ascii="Arial" w:hAnsi="Arial" w:cs="Arial"/>
                <w:sz w:val="20"/>
                <w:szCs w:val="20"/>
              </w:rPr>
              <w:t xml:space="preserve"> across the borough.  We work closely with </w:t>
            </w:r>
            <w:proofErr w:type="spellStart"/>
            <w:r w:rsidRPr="00DC0A0B">
              <w:rPr>
                <w:rFonts w:ascii="Arial" w:hAnsi="Arial" w:cs="Arial"/>
                <w:sz w:val="20"/>
                <w:szCs w:val="20"/>
              </w:rPr>
              <w:t>Traid</w:t>
            </w:r>
            <w:proofErr w:type="spellEnd"/>
            <w:r w:rsidRPr="00DC0A0B">
              <w:rPr>
                <w:rFonts w:ascii="Arial" w:hAnsi="Arial" w:cs="Arial"/>
                <w:sz w:val="20"/>
                <w:szCs w:val="20"/>
              </w:rPr>
              <w:t xml:space="preserve"> and promote their free home</w:t>
            </w:r>
            <w:r>
              <w:rPr>
                <w:rFonts w:ascii="Arial" w:hAnsi="Arial" w:cs="Arial"/>
                <w:sz w:val="20"/>
                <w:szCs w:val="20"/>
              </w:rPr>
              <w:t xml:space="preserve"> clothes</w:t>
            </w:r>
            <w:r w:rsidRPr="00DC0A0B">
              <w:rPr>
                <w:rFonts w:ascii="Arial" w:hAnsi="Arial" w:cs="Arial"/>
                <w:sz w:val="20"/>
                <w:szCs w:val="20"/>
              </w:rPr>
              <w:t xml:space="preserve"> and electronic collection service.</w:t>
            </w:r>
          </w:p>
          <w:p w14:paraId="6B55F878" w14:textId="77777777" w:rsidR="00B46BCA" w:rsidRPr="00C02E4B" w:rsidRDefault="00B46BCA" w:rsidP="00B46BCA">
            <w:pPr>
              <w:pStyle w:val="ListParagraph"/>
              <w:numPr>
                <w:ilvl w:val="0"/>
                <w:numId w:val="17"/>
              </w:numPr>
              <w:ind w:left="282" w:hanging="142"/>
              <w:textAlignment w:val="baseline"/>
              <w:rPr>
                <w:rFonts w:ascii="Arial" w:hAnsi="Arial" w:cs="Arial"/>
                <w:color w:val="auto"/>
                <w:sz w:val="20"/>
                <w:szCs w:val="20"/>
              </w:rPr>
            </w:pPr>
            <w:r w:rsidRPr="009539C8">
              <w:rPr>
                <w:rFonts w:ascii="Arial" w:hAnsi="Arial" w:cs="Arial"/>
                <w:sz w:val="20"/>
                <w:szCs w:val="20"/>
              </w:rPr>
              <w:t xml:space="preserve">We put ourselves forward for the flexible packaging collection trial, </w:t>
            </w:r>
            <w:proofErr w:type="spellStart"/>
            <w:r w:rsidRPr="009539C8">
              <w:rPr>
                <w:rFonts w:ascii="Arial" w:hAnsi="Arial" w:cs="Arial"/>
                <w:sz w:val="20"/>
                <w:szCs w:val="20"/>
              </w:rPr>
              <w:t>FlexCollect</w:t>
            </w:r>
            <w:proofErr w:type="spellEnd"/>
            <w:r w:rsidRPr="009539C8">
              <w:rPr>
                <w:rFonts w:ascii="Arial" w:hAnsi="Arial" w:cs="Arial"/>
                <w:sz w:val="20"/>
                <w:szCs w:val="20"/>
              </w:rPr>
              <w:t xml:space="preserve">, led by Suez in partnership with </w:t>
            </w:r>
            <w:proofErr w:type="spellStart"/>
            <w:r w:rsidRPr="009539C8">
              <w:rPr>
                <w:rFonts w:ascii="Arial" w:hAnsi="Arial" w:cs="Arial"/>
                <w:sz w:val="20"/>
                <w:szCs w:val="20"/>
              </w:rPr>
              <w:t>Ecosurety</w:t>
            </w:r>
            <w:proofErr w:type="spellEnd"/>
            <w:r w:rsidRPr="009539C8">
              <w:rPr>
                <w:rFonts w:ascii="Arial" w:hAnsi="Arial" w:cs="Arial"/>
                <w:sz w:val="20"/>
                <w:szCs w:val="20"/>
              </w:rPr>
              <w:t>, RECOUP and WRAP. Unfortunately</w:t>
            </w:r>
            <w:r w:rsidRPr="00276D0D">
              <w:rPr>
                <w:rFonts w:ascii="Arial" w:hAnsi="Arial" w:cs="Arial"/>
                <w:sz w:val="20"/>
                <w:szCs w:val="20"/>
              </w:rPr>
              <w:t>,</w:t>
            </w:r>
            <w:r w:rsidRPr="009539C8">
              <w:rPr>
                <w:rFonts w:ascii="Arial" w:hAnsi="Arial" w:cs="Arial"/>
                <w:sz w:val="20"/>
                <w:szCs w:val="20"/>
              </w:rPr>
              <w:t xml:space="preserve"> after several meetings with Suez, they were unable to </w:t>
            </w:r>
            <w:r w:rsidRPr="009539C8">
              <w:rPr>
                <w:rFonts w:ascii="Arial" w:hAnsi="Arial" w:cs="Arial"/>
                <w:sz w:val="20"/>
                <w:szCs w:val="20"/>
              </w:rPr>
              <w:lastRenderedPageBreak/>
              <w:t>find a solution that could work with our collection systems and MRF. We will continue to seek opportunities to expand the range of materials we can collect.</w:t>
            </w:r>
            <w:r w:rsidRPr="00276D0D">
              <w:rPr>
                <w:rFonts w:ascii="Arial" w:hAnsi="Arial" w:cs="Arial"/>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5C2A06FB" w14:textId="77777777" w:rsidR="00B46BCA" w:rsidRPr="00EA6630" w:rsidRDefault="00B46BCA" w:rsidP="00B46BCA">
            <w:pPr>
              <w:textAlignment w:val="baseline"/>
              <w:rPr>
                <w:rFonts w:ascii="Arial" w:hAnsi="Arial" w:cs="Arial"/>
                <w:color w:val="70AD47" w:themeColor="accent6"/>
                <w:sz w:val="16"/>
                <w:szCs w:val="16"/>
              </w:rPr>
            </w:pPr>
            <w:r w:rsidRPr="00EA6630">
              <w:rPr>
                <w:rFonts w:ascii="Arial" w:hAnsi="Arial" w:cs="Arial"/>
                <w:color w:val="70AD47" w:themeColor="accent6"/>
                <w:sz w:val="16"/>
                <w:szCs w:val="16"/>
              </w:rPr>
              <w:lastRenderedPageBreak/>
              <w:t>ON TRACK</w:t>
            </w:r>
            <w:r>
              <w:rPr>
                <w:rFonts w:ascii="Arial" w:hAnsi="Arial" w:cs="Arial"/>
                <w:color w:val="70AD47" w:themeColor="accent6"/>
                <w:sz w:val="16"/>
                <w:szCs w:val="16"/>
              </w:rPr>
              <w:t xml:space="preserve"> AND ONGOING </w:t>
            </w:r>
          </w:p>
          <w:p w14:paraId="535AC0E5" w14:textId="77777777" w:rsidR="00B46BCA" w:rsidRPr="003C3B76" w:rsidRDefault="00B46BCA" w:rsidP="00B46BCA">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5BA6F8BE" w14:textId="77777777" w:rsidR="00B46BCA" w:rsidRDefault="00B46BCA" w:rsidP="00B46BCA">
            <w:pPr>
              <w:pStyle w:val="ListParagraph"/>
              <w:numPr>
                <w:ilvl w:val="0"/>
                <w:numId w:val="27"/>
              </w:numPr>
              <w:textAlignment w:val="baseline"/>
              <w:rPr>
                <w:rFonts w:ascii="Arial" w:hAnsi="Arial" w:cs="Arial"/>
                <w:sz w:val="20"/>
                <w:szCs w:val="20"/>
              </w:rPr>
            </w:pPr>
            <w:r w:rsidRPr="009E2F58">
              <w:rPr>
                <w:rFonts w:ascii="Arial" w:hAnsi="Arial" w:cs="Arial"/>
                <w:sz w:val="20"/>
                <w:szCs w:val="20"/>
              </w:rPr>
              <w:t xml:space="preserve">Aerosols and foil are </w:t>
            </w:r>
            <w:r>
              <w:rPr>
                <w:rFonts w:ascii="Arial" w:hAnsi="Arial" w:cs="Arial"/>
                <w:sz w:val="20"/>
                <w:szCs w:val="20"/>
              </w:rPr>
              <w:t xml:space="preserve">now </w:t>
            </w:r>
            <w:r w:rsidRPr="009E2F58">
              <w:rPr>
                <w:rFonts w:ascii="Arial" w:hAnsi="Arial" w:cs="Arial"/>
                <w:sz w:val="20"/>
                <w:szCs w:val="20"/>
              </w:rPr>
              <w:t>being collected</w:t>
            </w:r>
            <w:r>
              <w:rPr>
                <w:rFonts w:ascii="Arial" w:hAnsi="Arial" w:cs="Arial"/>
                <w:sz w:val="20"/>
                <w:szCs w:val="20"/>
              </w:rPr>
              <w:t xml:space="preserve"> as ‘recycling’ </w:t>
            </w:r>
            <w:r w:rsidRPr="009E2F58">
              <w:rPr>
                <w:rFonts w:ascii="Arial" w:hAnsi="Arial" w:cs="Arial"/>
                <w:sz w:val="20"/>
                <w:szCs w:val="20"/>
              </w:rPr>
              <w:t>from businesses</w:t>
            </w:r>
            <w:r>
              <w:rPr>
                <w:rFonts w:ascii="Arial" w:hAnsi="Arial" w:cs="Arial"/>
                <w:sz w:val="20"/>
                <w:szCs w:val="20"/>
              </w:rPr>
              <w:t>.</w:t>
            </w:r>
          </w:p>
          <w:p w14:paraId="2FA16BEA" w14:textId="77777777" w:rsidR="00B46BCA" w:rsidRPr="009E2F58" w:rsidRDefault="00B46BCA" w:rsidP="00B46BCA">
            <w:pPr>
              <w:pStyle w:val="ListParagraph"/>
              <w:numPr>
                <w:ilvl w:val="0"/>
                <w:numId w:val="27"/>
              </w:numPr>
              <w:textAlignment w:val="baseline"/>
              <w:rPr>
                <w:rFonts w:ascii="Arial" w:hAnsi="Arial" w:cs="Arial"/>
                <w:sz w:val="20"/>
                <w:szCs w:val="20"/>
              </w:rPr>
            </w:pPr>
            <w:r w:rsidRPr="009E2F58">
              <w:rPr>
                <w:rFonts w:ascii="Arial" w:hAnsi="Arial" w:cs="Arial"/>
                <w:sz w:val="20"/>
                <w:szCs w:val="20"/>
              </w:rPr>
              <w:t>WRWA and Cory are reviewing how these materials can be effectively separated at the MRF. Aerosols present some H&amp;S challenges and need to be carefully handled.</w:t>
            </w:r>
          </w:p>
          <w:p w14:paraId="5EB5B025" w14:textId="77777777" w:rsidR="00B46BCA" w:rsidRPr="009E2F58" w:rsidRDefault="00B46BCA" w:rsidP="00B46BCA">
            <w:pPr>
              <w:pStyle w:val="ListParagraph"/>
              <w:numPr>
                <w:ilvl w:val="0"/>
                <w:numId w:val="27"/>
              </w:numPr>
              <w:textAlignment w:val="baseline"/>
              <w:rPr>
                <w:rFonts w:ascii="Arial" w:hAnsi="Arial" w:cs="Arial"/>
                <w:sz w:val="20"/>
                <w:szCs w:val="20"/>
              </w:rPr>
            </w:pPr>
            <w:r w:rsidRPr="009E2F58">
              <w:rPr>
                <w:rFonts w:ascii="Arial" w:hAnsi="Arial" w:cs="Arial"/>
                <w:sz w:val="20"/>
                <w:szCs w:val="20"/>
              </w:rPr>
              <w:t>WRWA and Cory have begun trials to separate plastic film at the MRF in preparation for Simpler Recycling. Plastic recycling sacks are already separated but other plastic films (of similar composition e.g. Polyethylene) are now being collected (on the belt). No communications have been issued to the public to date. Expansion to the trial to be discussed.</w:t>
            </w:r>
          </w:p>
          <w:p w14:paraId="7B3367DC" w14:textId="77777777" w:rsidR="00B46BCA" w:rsidRPr="00094AE6" w:rsidRDefault="00B46BCA" w:rsidP="00B46BCA">
            <w:pPr>
              <w:pStyle w:val="ListParagraph"/>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7E245CC0" w14:textId="77777777" w:rsidR="00B46BCA" w:rsidRPr="00094AE6" w:rsidRDefault="00B46BCA" w:rsidP="00B46BCA">
            <w:pPr>
              <w:textAlignment w:val="baseline"/>
              <w:rPr>
                <w:rFonts w:ascii="Arial" w:hAnsi="Arial" w:cs="Arial"/>
                <w:sz w:val="20"/>
                <w:szCs w:val="20"/>
              </w:rPr>
            </w:pPr>
            <w:r w:rsidRPr="008A17AA">
              <w:rPr>
                <w:rFonts w:ascii="Arial" w:hAnsi="Arial" w:cs="Arial"/>
                <w:sz w:val="20"/>
                <w:szCs w:val="20"/>
              </w:rPr>
              <w:lastRenderedPageBreak/>
              <w:t>Not practical to measure the impact of these smaller interventions</w:t>
            </w:r>
          </w:p>
        </w:tc>
      </w:tr>
      <w:tr w:rsidR="00B46BCA" w:rsidRPr="00B44E45" w14:paraId="240CBDF0" w14:textId="77777777" w:rsidTr="002B0686">
        <w:trPr>
          <w:trHeight w:val="300"/>
        </w:trPr>
        <w:tc>
          <w:tcPr>
            <w:tcW w:w="993" w:type="dxa"/>
            <w:tcBorders>
              <w:top w:val="single" w:sz="4" w:space="0" w:color="auto"/>
              <w:left w:val="single" w:sz="4" w:space="0" w:color="auto"/>
              <w:bottom w:val="single" w:sz="4" w:space="0" w:color="auto"/>
              <w:right w:val="single" w:sz="4" w:space="0" w:color="auto"/>
            </w:tcBorders>
          </w:tcPr>
          <w:p w14:paraId="3519981C" w14:textId="77777777" w:rsidR="00B46BCA" w:rsidRPr="008D5D15" w:rsidRDefault="00B46BCA" w:rsidP="00B46BCA">
            <w:pPr>
              <w:textAlignment w:val="baseline"/>
              <w:rPr>
                <w:rFonts w:ascii="Arial" w:hAnsi="Arial" w:cs="Arial"/>
                <w:sz w:val="20"/>
                <w:szCs w:val="20"/>
              </w:rPr>
            </w:pPr>
            <w:r w:rsidRPr="008D5D15">
              <w:rPr>
                <w:rFonts w:ascii="Arial" w:hAnsi="Arial" w:cs="Arial"/>
                <w:i/>
                <w:iCs/>
                <w:sz w:val="20"/>
                <w:szCs w:val="20"/>
              </w:rPr>
              <w:t>13</w:t>
            </w:r>
          </w:p>
        </w:tc>
        <w:tc>
          <w:tcPr>
            <w:tcW w:w="1843" w:type="dxa"/>
            <w:tcBorders>
              <w:top w:val="single" w:sz="4" w:space="0" w:color="auto"/>
              <w:left w:val="single" w:sz="4" w:space="0" w:color="auto"/>
              <w:bottom w:val="single" w:sz="4" w:space="0" w:color="auto"/>
              <w:right w:val="single" w:sz="4" w:space="0" w:color="auto"/>
            </w:tcBorders>
          </w:tcPr>
          <w:p w14:paraId="31ED3DA5" w14:textId="77777777" w:rsidR="00B46BCA" w:rsidRPr="008C7D72" w:rsidRDefault="00B46BCA" w:rsidP="00B46BCA">
            <w:pPr>
              <w:textAlignment w:val="baseline"/>
              <w:rPr>
                <w:rFonts w:ascii="Arial" w:hAnsi="Arial" w:cs="Arial"/>
                <w:color w:val="auto"/>
                <w:sz w:val="20"/>
                <w:szCs w:val="20"/>
              </w:rPr>
            </w:pPr>
            <w:r>
              <w:rPr>
                <w:rFonts w:ascii="Arial" w:hAnsi="Arial" w:cs="Arial"/>
                <w:sz w:val="20"/>
                <w:szCs w:val="20"/>
              </w:rPr>
              <w:t>Internal Recycling</w:t>
            </w:r>
          </w:p>
        </w:tc>
        <w:tc>
          <w:tcPr>
            <w:tcW w:w="5381" w:type="dxa"/>
            <w:tcBorders>
              <w:top w:val="single" w:sz="4" w:space="0" w:color="auto"/>
              <w:left w:val="single" w:sz="4" w:space="0" w:color="auto"/>
              <w:bottom w:val="single" w:sz="4" w:space="0" w:color="auto"/>
              <w:right w:val="single" w:sz="4" w:space="0" w:color="auto"/>
            </w:tcBorders>
          </w:tcPr>
          <w:p w14:paraId="7562A3C0" w14:textId="77777777" w:rsidR="00B46BCA" w:rsidRPr="0042621A" w:rsidRDefault="00B46BCA" w:rsidP="00B46BCA">
            <w:pPr>
              <w:pStyle w:val="ListParagraph"/>
              <w:numPr>
                <w:ilvl w:val="0"/>
                <w:numId w:val="17"/>
              </w:numPr>
              <w:ind w:left="282" w:hanging="142"/>
              <w:textAlignment w:val="baseline"/>
              <w:rPr>
                <w:rFonts w:ascii="Arial" w:hAnsi="Arial" w:cs="Arial"/>
                <w:sz w:val="20"/>
                <w:szCs w:val="20"/>
              </w:rPr>
            </w:pPr>
            <w:r w:rsidRPr="0042621A">
              <w:rPr>
                <w:rFonts w:ascii="Arial" w:hAnsi="Arial" w:cs="Arial"/>
                <w:sz w:val="20"/>
                <w:szCs w:val="20"/>
              </w:rPr>
              <w:t xml:space="preserve">Clearly marked, separate waste and recycling bins </w:t>
            </w:r>
            <w:r w:rsidRPr="00237D15">
              <w:rPr>
                <w:rFonts w:ascii="Arial" w:hAnsi="Arial" w:cs="Arial"/>
                <w:sz w:val="20"/>
                <w:szCs w:val="20"/>
              </w:rPr>
              <w:t>are</w:t>
            </w:r>
            <w:r w:rsidRPr="0042621A">
              <w:rPr>
                <w:rFonts w:ascii="Arial" w:hAnsi="Arial" w:cs="Arial"/>
                <w:sz w:val="20"/>
                <w:szCs w:val="20"/>
              </w:rPr>
              <w:t xml:space="preserve"> located throughout all our main offices, libraries and satellite offices for many years</w:t>
            </w:r>
            <w:r w:rsidRPr="00237D15">
              <w:rPr>
                <w:rFonts w:ascii="Arial" w:hAnsi="Arial" w:cs="Arial"/>
                <w:sz w:val="20"/>
                <w:szCs w:val="20"/>
              </w:rPr>
              <w:t>.</w:t>
            </w:r>
          </w:p>
          <w:p w14:paraId="64310185" w14:textId="77777777" w:rsidR="00B46BCA" w:rsidRPr="00237D15" w:rsidRDefault="00B46BCA" w:rsidP="00B46BCA">
            <w:pPr>
              <w:pStyle w:val="ListParagraph"/>
              <w:numPr>
                <w:ilvl w:val="0"/>
                <w:numId w:val="17"/>
              </w:numPr>
              <w:ind w:left="282" w:hanging="142"/>
              <w:textAlignment w:val="baseline"/>
              <w:rPr>
                <w:rFonts w:ascii="Arial" w:hAnsi="Arial" w:cs="Arial"/>
                <w:sz w:val="20"/>
                <w:szCs w:val="20"/>
              </w:rPr>
            </w:pPr>
            <w:r w:rsidRPr="00276D0D">
              <w:rPr>
                <w:rFonts w:ascii="Arial" w:hAnsi="Arial" w:cs="Arial"/>
                <w:sz w:val="20"/>
                <w:szCs w:val="20"/>
              </w:rPr>
              <w:t xml:space="preserve">New recycling posters </w:t>
            </w:r>
            <w:r>
              <w:rPr>
                <w:rFonts w:ascii="Arial" w:hAnsi="Arial" w:cs="Arial"/>
                <w:sz w:val="20"/>
                <w:szCs w:val="20"/>
              </w:rPr>
              <w:t xml:space="preserve">recently </w:t>
            </w:r>
            <w:r w:rsidRPr="00276D0D">
              <w:rPr>
                <w:rFonts w:ascii="Arial" w:hAnsi="Arial" w:cs="Arial"/>
                <w:sz w:val="20"/>
                <w:szCs w:val="20"/>
              </w:rPr>
              <w:t xml:space="preserve">were distributed to </w:t>
            </w:r>
            <w:r>
              <w:rPr>
                <w:rFonts w:ascii="Arial" w:hAnsi="Arial" w:cs="Arial"/>
                <w:sz w:val="20"/>
                <w:szCs w:val="20"/>
              </w:rPr>
              <w:t xml:space="preserve">all </w:t>
            </w:r>
            <w:r w:rsidRPr="00276D0D">
              <w:rPr>
                <w:rFonts w:ascii="Arial" w:hAnsi="Arial" w:cs="Arial"/>
                <w:sz w:val="20"/>
                <w:szCs w:val="20"/>
              </w:rPr>
              <w:t>offices.</w:t>
            </w:r>
          </w:p>
          <w:p w14:paraId="4714466C" w14:textId="77777777" w:rsidR="00B46BCA" w:rsidRPr="00C02E4B" w:rsidRDefault="00B46BCA" w:rsidP="00B46BCA">
            <w:pPr>
              <w:pStyle w:val="ListParagraph"/>
              <w:numPr>
                <w:ilvl w:val="0"/>
                <w:numId w:val="17"/>
              </w:numPr>
              <w:ind w:left="282" w:hanging="142"/>
              <w:textAlignment w:val="baseline"/>
              <w:rPr>
                <w:rFonts w:ascii="Arial" w:hAnsi="Arial" w:cs="Arial"/>
                <w:color w:val="auto"/>
                <w:sz w:val="20"/>
                <w:szCs w:val="20"/>
              </w:rPr>
            </w:pPr>
            <w:r>
              <w:rPr>
                <w:rFonts w:ascii="Arial" w:hAnsi="Arial" w:cs="Arial"/>
                <w:sz w:val="20"/>
                <w:szCs w:val="20"/>
              </w:rPr>
              <w:t>Internal</w:t>
            </w:r>
            <w:r w:rsidRPr="00276D0D">
              <w:rPr>
                <w:rFonts w:ascii="Arial" w:hAnsi="Arial" w:cs="Arial"/>
                <w:sz w:val="20"/>
                <w:szCs w:val="20"/>
              </w:rPr>
              <w:t xml:space="preserve"> green champions to promote waste reduction and recycling comms to wider staff to raise awareness. </w:t>
            </w:r>
            <w:r w:rsidRPr="00237D15">
              <w:rPr>
                <w:rFonts w:ascii="Arial" w:hAnsi="Arial" w:cs="Arial"/>
                <w:sz w:val="20"/>
                <w:szCs w:val="20"/>
              </w:rPr>
              <w:br/>
            </w:r>
          </w:p>
        </w:tc>
        <w:tc>
          <w:tcPr>
            <w:tcW w:w="1984" w:type="dxa"/>
            <w:tcBorders>
              <w:top w:val="single" w:sz="4" w:space="0" w:color="auto"/>
              <w:left w:val="single" w:sz="4" w:space="0" w:color="auto"/>
              <w:bottom w:val="single" w:sz="4" w:space="0" w:color="auto"/>
              <w:right w:val="single" w:sz="4" w:space="0" w:color="auto"/>
            </w:tcBorders>
            <w:vAlign w:val="center"/>
          </w:tcPr>
          <w:p w14:paraId="6FDE87C8" w14:textId="77777777" w:rsidR="00B46BCA" w:rsidRPr="00EA6630" w:rsidRDefault="00B46BCA" w:rsidP="00B46BCA">
            <w:pPr>
              <w:textAlignment w:val="baseline"/>
              <w:rPr>
                <w:rFonts w:ascii="Arial" w:hAnsi="Arial" w:cs="Arial"/>
                <w:color w:val="70AD47" w:themeColor="accent6"/>
                <w:sz w:val="16"/>
                <w:szCs w:val="16"/>
              </w:rPr>
            </w:pPr>
            <w:r w:rsidRPr="00EA6630">
              <w:rPr>
                <w:rFonts w:ascii="Arial" w:hAnsi="Arial" w:cs="Arial"/>
                <w:color w:val="70AD47" w:themeColor="accent6"/>
                <w:sz w:val="16"/>
                <w:szCs w:val="16"/>
              </w:rPr>
              <w:t>ON TRACK</w:t>
            </w:r>
            <w:r>
              <w:rPr>
                <w:rFonts w:ascii="Arial" w:hAnsi="Arial" w:cs="Arial"/>
                <w:color w:val="70AD47" w:themeColor="accent6"/>
                <w:sz w:val="16"/>
                <w:szCs w:val="16"/>
              </w:rPr>
              <w:t xml:space="preserve"> AND ONGOING </w:t>
            </w:r>
          </w:p>
          <w:p w14:paraId="470BE8BC" w14:textId="77777777" w:rsidR="00B46BCA" w:rsidRPr="003C3B76" w:rsidRDefault="00B46BCA" w:rsidP="00B46BCA">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2EEC4F7C" w14:textId="77777777" w:rsidR="00B46BCA" w:rsidRDefault="00B46BCA" w:rsidP="00B46BCA">
            <w:pPr>
              <w:pStyle w:val="ListParagraph"/>
              <w:numPr>
                <w:ilvl w:val="0"/>
                <w:numId w:val="27"/>
              </w:numPr>
              <w:textAlignment w:val="baseline"/>
              <w:rPr>
                <w:rFonts w:ascii="Arial" w:hAnsi="Arial" w:cs="Arial"/>
                <w:sz w:val="20"/>
                <w:szCs w:val="20"/>
              </w:rPr>
            </w:pPr>
            <w:r w:rsidRPr="00765B25">
              <w:rPr>
                <w:rFonts w:ascii="Arial" w:hAnsi="Arial" w:cs="Arial"/>
                <w:sz w:val="20"/>
                <w:szCs w:val="20"/>
              </w:rPr>
              <w:t>Food waste recycling introduced to some Council buildings.</w:t>
            </w:r>
          </w:p>
          <w:p w14:paraId="3FABBD14" w14:textId="77777777" w:rsidR="00B46BCA" w:rsidRDefault="00B46BCA" w:rsidP="00B46BCA">
            <w:pPr>
              <w:pStyle w:val="ListParagraph"/>
              <w:numPr>
                <w:ilvl w:val="0"/>
                <w:numId w:val="27"/>
              </w:numPr>
              <w:textAlignment w:val="baseline"/>
              <w:rPr>
                <w:rFonts w:ascii="Arial" w:hAnsi="Arial" w:cs="Arial"/>
                <w:sz w:val="20"/>
                <w:szCs w:val="20"/>
              </w:rPr>
            </w:pPr>
            <w:r>
              <w:rPr>
                <w:rFonts w:ascii="Arial" w:hAnsi="Arial" w:cs="Arial"/>
                <w:sz w:val="20"/>
                <w:szCs w:val="20"/>
              </w:rPr>
              <w:t>Currently reviewing internal bin locations and signage</w:t>
            </w:r>
            <w:r w:rsidR="0099520A">
              <w:rPr>
                <w:rFonts w:ascii="Arial" w:hAnsi="Arial" w:cs="Arial"/>
                <w:sz w:val="20"/>
                <w:szCs w:val="20"/>
              </w:rPr>
              <w:t>.</w:t>
            </w:r>
          </w:p>
          <w:p w14:paraId="3A816CE7" w14:textId="27E89209" w:rsidR="0099520A" w:rsidRPr="004D7F2B" w:rsidRDefault="0099520A" w:rsidP="0099520A">
            <w:pPr>
              <w:pStyle w:val="ListParagraph"/>
              <w:numPr>
                <w:ilvl w:val="0"/>
                <w:numId w:val="27"/>
              </w:numPr>
              <w:textAlignment w:val="baseline"/>
              <w:rPr>
                <w:rFonts w:ascii="Arial" w:hAnsi="Arial" w:cs="Arial"/>
                <w:sz w:val="20"/>
                <w:szCs w:val="20"/>
              </w:rPr>
            </w:pPr>
            <w:r w:rsidRPr="004D7F2B">
              <w:rPr>
                <w:rFonts w:ascii="Arial" w:hAnsi="Arial" w:cs="Arial"/>
                <w:sz w:val="20"/>
                <w:szCs w:val="20"/>
              </w:rPr>
              <w:t>Organised a Smarter Recycling at Work Webinar for Council staff and Green champions.</w:t>
            </w:r>
          </w:p>
          <w:p w14:paraId="3AB2240F" w14:textId="06A6FD77" w:rsidR="0099520A" w:rsidRPr="00765B25" w:rsidRDefault="0099520A" w:rsidP="0099520A">
            <w:pPr>
              <w:pStyle w:val="ListParagraph"/>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5F1E2F62" w14:textId="77777777" w:rsidR="00B46BCA" w:rsidRPr="00094AE6" w:rsidRDefault="00B46BCA" w:rsidP="00B46BCA">
            <w:pPr>
              <w:textAlignment w:val="baseline"/>
              <w:rPr>
                <w:rFonts w:ascii="Arial" w:hAnsi="Arial" w:cs="Arial"/>
                <w:sz w:val="20"/>
                <w:szCs w:val="20"/>
              </w:rPr>
            </w:pPr>
            <w:r w:rsidRPr="00094AE6">
              <w:rPr>
                <w:rFonts w:ascii="Arial" w:hAnsi="Arial" w:cs="Arial"/>
                <w:sz w:val="20"/>
                <w:szCs w:val="20"/>
              </w:rPr>
              <w:t>Not practical to measure the impact of these smaller interventions</w:t>
            </w:r>
          </w:p>
        </w:tc>
      </w:tr>
      <w:tr w:rsidR="00B46BCA" w:rsidRPr="00B44E45" w14:paraId="2B768A96" w14:textId="77777777" w:rsidTr="002B0686">
        <w:trPr>
          <w:trHeight w:val="300"/>
        </w:trPr>
        <w:tc>
          <w:tcPr>
            <w:tcW w:w="993" w:type="dxa"/>
            <w:tcBorders>
              <w:top w:val="single" w:sz="4" w:space="0" w:color="auto"/>
              <w:left w:val="single" w:sz="4" w:space="0" w:color="auto"/>
              <w:bottom w:val="single" w:sz="4" w:space="0" w:color="auto"/>
              <w:right w:val="single" w:sz="4" w:space="0" w:color="auto"/>
            </w:tcBorders>
          </w:tcPr>
          <w:p w14:paraId="17DF52EB" w14:textId="77777777" w:rsidR="00B46BCA" w:rsidRPr="008D5D15" w:rsidRDefault="00B46BCA" w:rsidP="00B46BCA">
            <w:pPr>
              <w:textAlignment w:val="baseline"/>
              <w:rPr>
                <w:rFonts w:ascii="Arial" w:hAnsi="Arial" w:cs="Arial"/>
                <w:sz w:val="20"/>
                <w:szCs w:val="20"/>
              </w:rPr>
            </w:pPr>
            <w:r w:rsidRPr="008D5D15">
              <w:rPr>
                <w:rFonts w:ascii="Arial" w:hAnsi="Arial" w:cs="Arial"/>
                <w:i/>
                <w:iCs/>
                <w:sz w:val="20"/>
                <w:szCs w:val="20"/>
              </w:rPr>
              <w:t>14</w:t>
            </w:r>
          </w:p>
        </w:tc>
        <w:tc>
          <w:tcPr>
            <w:tcW w:w="1843" w:type="dxa"/>
            <w:tcBorders>
              <w:top w:val="single" w:sz="4" w:space="0" w:color="auto"/>
              <w:left w:val="single" w:sz="4" w:space="0" w:color="auto"/>
              <w:bottom w:val="single" w:sz="4" w:space="0" w:color="auto"/>
              <w:right w:val="single" w:sz="4" w:space="0" w:color="auto"/>
            </w:tcBorders>
          </w:tcPr>
          <w:p w14:paraId="6D7CB3B8" w14:textId="77777777" w:rsidR="00B46BCA" w:rsidRPr="008C7D72" w:rsidRDefault="00B46BCA" w:rsidP="00B46BCA">
            <w:pPr>
              <w:textAlignment w:val="baseline"/>
              <w:rPr>
                <w:rFonts w:ascii="Arial" w:hAnsi="Arial" w:cs="Arial"/>
                <w:color w:val="auto"/>
                <w:sz w:val="20"/>
                <w:szCs w:val="20"/>
              </w:rPr>
            </w:pPr>
            <w:r>
              <w:rPr>
                <w:rFonts w:ascii="Arial" w:hAnsi="Arial" w:cs="Arial"/>
                <w:sz w:val="20"/>
                <w:szCs w:val="20"/>
              </w:rPr>
              <w:t>Schools and education</w:t>
            </w:r>
          </w:p>
        </w:tc>
        <w:tc>
          <w:tcPr>
            <w:tcW w:w="5381" w:type="dxa"/>
            <w:tcBorders>
              <w:top w:val="single" w:sz="4" w:space="0" w:color="auto"/>
              <w:left w:val="single" w:sz="4" w:space="0" w:color="auto"/>
              <w:bottom w:val="single" w:sz="4" w:space="0" w:color="auto"/>
              <w:right w:val="single" w:sz="4" w:space="0" w:color="auto"/>
            </w:tcBorders>
          </w:tcPr>
          <w:p w14:paraId="64079C71" w14:textId="77777777" w:rsidR="00B46BCA" w:rsidRDefault="00B46BCA" w:rsidP="00B46BCA">
            <w:pPr>
              <w:pStyle w:val="ListParagraph"/>
              <w:numPr>
                <w:ilvl w:val="0"/>
                <w:numId w:val="17"/>
              </w:numPr>
              <w:ind w:left="282" w:hanging="142"/>
              <w:textAlignment w:val="baseline"/>
              <w:rPr>
                <w:rFonts w:ascii="Arial" w:hAnsi="Arial" w:cs="Arial"/>
                <w:sz w:val="20"/>
                <w:szCs w:val="20"/>
              </w:rPr>
            </w:pPr>
            <w:r w:rsidRPr="00C03F36">
              <w:rPr>
                <w:rFonts w:ascii="Arial" w:hAnsi="Arial" w:cs="Arial"/>
                <w:sz w:val="20"/>
                <w:szCs w:val="20"/>
              </w:rPr>
              <w:t xml:space="preserve">WRWA run daily class trips (across the 4 boroughs), to </w:t>
            </w:r>
            <w:r>
              <w:rPr>
                <w:rFonts w:ascii="Arial" w:hAnsi="Arial" w:cs="Arial"/>
                <w:sz w:val="20"/>
                <w:szCs w:val="20"/>
              </w:rPr>
              <w:t>the</w:t>
            </w:r>
            <w:r w:rsidRPr="00C03F36">
              <w:rPr>
                <w:rFonts w:ascii="Arial" w:hAnsi="Arial" w:cs="Arial"/>
                <w:sz w:val="20"/>
                <w:szCs w:val="20"/>
              </w:rPr>
              <w:t xml:space="preserve"> Smugglers Way</w:t>
            </w:r>
            <w:r>
              <w:rPr>
                <w:rFonts w:ascii="Arial" w:hAnsi="Arial" w:cs="Arial"/>
                <w:sz w:val="20"/>
                <w:szCs w:val="20"/>
              </w:rPr>
              <w:t xml:space="preserve"> Education Centre,</w:t>
            </w:r>
            <w:r w:rsidRPr="00C03F36">
              <w:rPr>
                <w:rFonts w:ascii="Arial" w:hAnsi="Arial" w:cs="Arial"/>
                <w:sz w:val="20"/>
                <w:szCs w:val="20"/>
              </w:rPr>
              <w:t xml:space="preserve"> a programme of assemblies and workshops in schools </w:t>
            </w:r>
            <w:r>
              <w:rPr>
                <w:rFonts w:ascii="Arial" w:hAnsi="Arial" w:cs="Arial"/>
                <w:sz w:val="20"/>
                <w:szCs w:val="20"/>
              </w:rPr>
              <w:t xml:space="preserve">and online tours and workshops, </w:t>
            </w:r>
            <w:r w:rsidRPr="00C03F36">
              <w:rPr>
                <w:rFonts w:ascii="Arial" w:hAnsi="Arial" w:cs="Arial"/>
                <w:sz w:val="20"/>
                <w:szCs w:val="20"/>
              </w:rPr>
              <w:t>promoting the 3Rs.  These are hands-on, fun activities which engage children with the topic of waste and their responsibilities for looking after our environment.</w:t>
            </w:r>
            <w:r>
              <w:rPr>
                <w:rFonts w:ascii="Arial" w:hAnsi="Arial" w:cs="Arial"/>
                <w:sz w:val="20"/>
                <w:szCs w:val="20"/>
              </w:rPr>
              <w:t xml:space="preserve"> </w:t>
            </w:r>
            <w:r w:rsidRPr="00C03F36">
              <w:rPr>
                <w:rFonts w:ascii="Arial" w:hAnsi="Arial" w:cs="Arial"/>
                <w:sz w:val="20"/>
                <w:szCs w:val="20"/>
              </w:rPr>
              <w:t>They include stories, songs, craft activities, recycling races, papermaking and getting hands dirty by literally sorting through the bins to get to the bottom of how well schools are recycling.</w:t>
            </w:r>
          </w:p>
          <w:p w14:paraId="13098BF9" w14:textId="77777777" w:rsidR="00B46BCA" w:rsidRPr="00C03F36" w:rsidRDefault="00B46BCA" w:rsidP="00B46BCA">
            <w:pPr>
              <w:pStyle w:val="ListParagraph"/>
              <w:numPr>
                <w:ilvl w:val="0"/>
                <w:numId w:val="17"/>
              </w:numPr>
              <w:ind w:left="282" w:hanging="142"/>
              <w:textAlignment w:val="baseline"/>
            </w:pPr>
            <w:r w:rsidRPr="19A6478E">
              <w:rPr>
                <w:rFonts w:ascii="Arial" w:eastAsia="Arial" w:hAnsi="Arial" w:cs="Arial"/>
                <w:sz w:val="20"/>
                <w:szCs w:val="20"/>
              </w:rPr>
              <w:t xml:space="preserve"> In the 2021/22 academic year, 17 RBKC primary schools have either visited the Smugglers Way Education Centre or received an online workshop (8 on-site tours and 21 online workshops).   </w:t>
            </w:r>
            <w:r w:rsidRPr="19A6478E">
              <w:t xml:space="preserve"> </w:t>
            </w:r>
          </w:p>
          <w:p w14:paraId="704B78AA" w14:textId="77777777" w:rsidR="00B46BCA" w:rsidRDefault="00B46BCA" w:rsidP="00B46BCA">
            <w:pPr>
              <w:pStyle w:val="ListParagraph"/>
              <w:numPr>
                <w:ilvl w:val="0"/>
                <w:numId w:val="17"/>
              </w:numPr>
              <w:ind w:left="282" w:hanging="142"/>
              <w:textAlignment w:val="baseline"/>
              <w:rPr>
                <w:rFonts w:ascii="Arial" w:hAnsi="Arial" w:cs="Arial"/>
                <w:sz w:val="20"/>
                <w:szCs w:val="20"/>
              </w:rPr>
            </w:pPr>
            <w:r w:rsidRPr="00C03F36">
              <w:rPr>
                <w:rFonts w:ascii="Arial" w:hAnsi="Arial" w:cs="Arial"/>
                <w:sz w:val="20"/>
                <w:szCs w:val="20"/>
              </w:rPr>
              <w:t xml:space="preserve">We will continue to maximise the use of the Smugglers Way education centre over the next couple of years.  As we anticipate </w:t>
            </w:r>
            <w:r>
              <w:rPr>
                <w:rFonts w:ascii="Arial" w:hAnsi="Arial" w:cs="Arial"/>
                <w:sz w:val="20"/>
                <w:szCs w:val="20"/>
              </w:rPr>
              <w:t xml:space="preserve">the Education Programme </w:t>
            </w:r>
            <w:r w:rsidRPr="00276D0D">
              <w:rPr>
                <w:rFonts w:ascii="Arial" w:hAnsi="Arial" w:cs="Arial"/>
                <w:sz w:val="20"/>
                <w:szCs w:val="20"/>
              </w:rPr>
              <w:t>being</w:t>
            </w:r>
            <w:r w:rsidRPr="00C03F36">
              <w:rPr>
                <w:rFonts w:ascii="Arial" w:hAnsi="Arial" w:cs="Arial"/>
                <w:sz w:val="20"/>
                <w:szCs w:val="20"/>
              </w:rPr>
              <w:t xml:space="preserve"> fully booked again next year, we will also be producing more resources for schools to use themselves and spread good practice across schools as much as possible.  We will also be continuing to encourage schools to sign up to the Surfers Against Sewage Plastic Free Schools scheme.  </w:t>
            </w:r>
          </w:p>
          <w:p w14:paraId="1A610E37" w14:textId="77777777" w:rsidR="00B46BCA" w:rsidRPr="00276D0D" w:rsidRDefault="00B46BCA" w:rsidP="00B46BCA">
            <w:pPr>
              <w:pStyle w:val="ListParagraph"/>
              <w:numPr>
                <w:ilvl w:val="0"/>
                <w:numId w:val="17"/>
              </w:numPr>
              <w:ind w:left="282" w:hanging="142"/>
              <w:textAlignment w:val="baseline"/>
              <w:rPr>
                <w:rFonts w:ascii="Arial" w:hAnsi="Arial" w:cs="Arial"/>
                <w:sz w:val="20"/>
                <w:szCs w:val="20"/>
              </w:rPr>
            </w:pPr>
            <w:r w:rsidRPr="00C03F36">
              <w:rPr>
                <w:rFonts w:ascii="Arial" w:hAnsi="Arial" w:cs="Arial"/>
                <w:sz w:val="20"/>
                <w:szCs w:val="20"/>
              </w:rPr>
              <w:t xml:space="preserve">Continue to offer free recycling collections to schools, as well as discounted food waste collections. </w:t>
            </w:r>
          </w:p>
          <w:p w14:paraId="186B2295" w14:textId="77777777" w:rsidR="00B46BCA" w:rsidRPr="00C02E4B" w:rsidRDefault="00B46BCA" w:rsidP="00B46BCA">
            <w:pPr>
              <w:pStyle w:val="ListParagraph"/>
              <w:numPr>
                <w:ilvl w:val="0"/>
                <w:numId w:val="17"/>
              </w:numPr>
              <w:ind w:left="282" w:hanging="142"/>
              <w:textAlignment w:val="baseline"/>
              <w:rPr>
                <w:rFonts w:ascii="Arial" w:hAnsi="Arial" w:cs="Arial"/>
                <w:color w:val="auto"/>
                <w:sz w:val="20"/>
                <w:szCs w:val="20"/>
              </w:rPr>
            </w:pPr>
            <w:r w:rsidRPr="00276D0D">
              <w:rPr>
                <w:rFonts w:ascii="Arial" w:hAnsi="Arial" w:cs="Arial"/>
                <w:sz w:val="20"/>
                <w:szCs w:val="20"/>
              </w:rPr>
              <w:t xml:space="preserve">Publish regular communications about recycling into the schools’ newsletter. </w:t>
            </w:r>
            <w:r w:rsidRPr="00276D0D">
              <w:rPr>
                <w:rFonts w:ascii="Arial" w:hAnsi="Arial" w:cs="Arial"/>
                <w:sz w:val="20"/>
                <w:szCs w:val="20"/>
              </w:rPr>
              <w:br/>
            </w:r>
          </w:p>
        </w:tc>
        <w:tc>
          <w:tcPr>
            <w:tcW w:w="1984" w:type="dxa"/>
            <w:tcBorders>
              <w:top w:val="single" w:sz="4" w:space="0" w:color="auto"/>
              <w:left w:val="single" w:sz="4" w:space="0" w:color="auto"/>
              <w:bottom w:val="single" w:sz="4" w:space="0" w:color="auto"/>
              <w:right w:val="single" w:sz="4" w:space="0" w:color="auto"/>
            </w:tcBorders>
            <w:vAlign w:val="center"/>
          </w:tcPr>
          <w:p w14:paraId="611A765C" w14:textId="77777777" w:rsidR="00B46BCA" w:rsidRPr="00EA6630" w:rsidRDefault="00B46BCA" w:rsidP="00B46BCA">
            <w:pPr>
              <w:textAlignment w:val="baseline"/>
              <w:rPr>
                <w:rFonts w:ascii="Arial" w:hAnsi="Arial" w:cs="Arial"/>
                <w:color w:val="70AD47" w:themeColor="accent6"/>
                <w:sz w:val="16"/>
                <w:szCs w:val="16"/>
              </w:rPr>
            </w:pPr>
            <w:r w:rsidRPr="00EA6630">
              <w:rPr>
                <w:rFonts w:ascii="Arial" w:hAnsi="Arial" w:cs="Arial"/>
                <w:color w:val="70AD47" w:themeColor="accent6"/>
                <w:sz w:val="16"/>
                <w:szCs w:val="16"/>
              </w:rPr>
              <w:t>ON TRACK</w:t>
            </w:r>
            <w:r>
              <w:rPr>
                <w:rFonts w:ascii="Arial" w:hAnsi="Arial" w:cs="Arial"/>
                <w:color w:val="70AD47" w:themeColor="accent6"/>
                <w:sz w:val="16"/>
                <w:szCs w:val="16"/>
              </w:rPr>
              <w:t xml:space="preserve"> AND ONGOING </w:t>
            </w:r>
          </w:p>
          <w:p w14:paraId="4F3B8528" w14:textId="77777777" w:rsidR="00B46BCA" w:rsidRPr="003C3B76" w:rsidRDefault="00B46BCA" w:rsidP="00B46BCA">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5F18D128" w14:textId="44BD52EF" w:rsidR="00D75268" w:rsidRPr="004C24CB" w:rsidRDefault="00B46BCA" w:rsidP="004C24CB">
            <w:pPr>
              <w:pStyle w:val="ListParagraph"/>
              <w:numPr>
                <w:ilvl w:val="0"/>
                <w:numId w:val="27"/>
              </w:numPr>
              <w:textAlignment w:val="baseline"/>
              <w:rPr>
                <w:rFonts w:ascii="Arial" w:hAnsi="Arial" w:cs="Arial"/>
                <w:sz w:val="20"/>
                <w:szCs w:val="20"/>
              </w:rPr>
            </w:pPr>
            <w:r w:rsidRPr="00906347">
              <w:rPr>
                <w:rFonts w:ascii="Arial" w:hAnsi="Arial" w:cs="Arial"/>
                <w:sz w:val="20"/>
                <w:szCs w:val="20"/>
              </w:rPr>
              <w:t>In the 24/25 academic year</w:t>
            </w:r>
            <w:r w:rsidR="00456427">
              <w:rPr>
                <w:rFonts w:ascii="Arial" w:hAnsi="Arial" w:cs="Arial"/>
                <w:sz w:val="20"/>
                <w:szCs w:val="20"/>
              </w:rPr>
              <w:t xml:space="preserve"> 204 children</w:t>
            </w:r>
            <w:r w:rsidR="001C0A65">
              <w:rPr>
                <w:rFonts w:ascii="Arial" w:hAnsi="Arial" w:cs="Arial"/>
                <w:sz w:val="20"/>
                <w:szCs w:val="20"/>
              </w:rPr>
              <w:t xml:space="preserve"> and 35 adults</w:t>
            </w:r>
            <w:r w:rsidR="004C24CB">
              <w:rPr>
                <w:rFonts w:ascii="Arial" w:hAnsi="Arial" w:cs="Arial"/>
                <w:sz w:val="20"/>
                <w:szCs w:val="20"/>
              </w:rPr>
              <w:t>,</w:t>
            </w:r>
            <w:r w:rsidR="00456427">
              <w:rPr>
                <w:rFonts w:ascii="Arial" w:hAnsi="Arial" w:cs="Arial"/>
                <w:sz w:val="20"/>
                <w:szCs w:val="20"/>
              </w:rPr>
              <w:t xml:space="preserve"> from</w:t>
            </w:r>
            <w:r w:rsidRPr="00906347">
              <w:rPr>
                <w:rFonts w:ascii="Arial" w:hAnsi="Arial" w:cs="Arial"/>
                <w:sz w:val="20"/>
                <w:szCs w:val="20"/>
              </w:rPr>
              <w:t xml:space="preserve"> 8 different </w:t>
            </w:r>
            <w:r w:rsidR="005904E0">
              <w:rPr>
                <w:rFonts w:ascii="Arial" w:hAnsi="Arial" w:cs="Arial"/>
                <w:sz w:val="20"/>
                <w:szCs w:val="20"/>
              </w:rPr>
              <w:t xml:space="preserve">RBKC </w:t>
            </w:r>
            <w:r w:rsidRPr="00906347">
              <w:rPr>
                <w:rFonts w:ascii="Arial" w:hAnsi="Arial" w:cs="Arial"/>
                <w:sz w:val="20"/>
                <w:szCs w:val="20"/>
              </w:rPr>
              <w:t>schools conducted visits to the Smugglers Way Education Centre and 10 visits were conducted in total. There were also two adult tours from RBKC</w:t>
            </w:r>
            <w:r w:rsidR="005904E0">
              <w:rPr>
                <w:rFonts w:ascii="Arial" w:hAnsi="Arial" w:cs="Arial"/>
                <w:sz w:val="20"/>
                <w:szCs w:val="20"/>
              </w:rPr>
              <w:t>, totalling 18 people</w:t>
            </w:r>
            <w:r w:rsidR="001C0A65">
              <w:rPr>
                <w:rFonts w:ascii="Arial" w:hAnsi="Arial" w:cs="Arial"/>
                <w:sz w:val="20"/>
                <w:szCs w:val="20"/>
              </w:rPr>
              <w:t>.</w:t>
            </w:r>
          </w:p>
          <w:p w14:paraId="204603CC" w14:textId="77777777" w:rsidR="00B46BCA" w:rsidRPr="00626CD5" w:rsidRDefault="00B46BCA" w:rsidP="00B46BCA">
            <w:pPr>
              <w:pStyle w:val="ListParagraph"/>
              <w:numPr>
                <w:ilvl w:val="0"/>
                <w:numId w:val="27"/>
              </w:numPr>
              <w:textAlignment w:val="baseline"/>
              <w:rPr>
                <w:rFonts w:ascii="Arial" w:hAnsi="Arial" w:cs="Arial"/>
                <w:sz w:val="20"/>
                <w:szCs w:val="20"/>
              </w:rPr>
            </w:pPr>
            <w:r w:rsidRPr="00906347">
              <w:rPr>
                <w:rFonts w:ascii="Arial" w:hAnsi="Arial" w:cs="Arial"/>
                <w:sz w:val="20"/>
                <w:szCs w:val="20"/>
              </w:rPr>
              <w:t>The education team now has three part-time officers and will be supporting school and adult visits in 2025/26 as well as a selection of outreach work focussed on food waste, recycling and waste reduction</w:t>
            </w:r>
          </w:p>
        </w:tc>
        <w:tc>
          <w:tcPr>
            <w:tcW w:w="5104" w:type="dxa"/>
            <w:tcBorders>
              <w:top w:val="single" w:sz="4" w:space="0" w:color="auto"/>
              <w:left w:val="single" w:sz="4" w:space="0" w:color="auto"/>
              <w:bottom w:val="single" w:sz="4" w:space="0" w:color="auto"/>
              <w:right w:val="single" w:sz="4" w:space="0" w:color="auto"/>
            </w:tcBorders>
          </w:tcPr>
          <w:p w14:paraId="390C6474" w14:textId="77777777" w:rsidR="00B46BCA" w:rsidRPr="00094AE6" w:rsidRDefault="00B46BCA" w:rsidP="00B46BCA">
            <w:pPr>
              <w:textAlignment w:val="baseline"/>
              <w:rPr>
                <w:rFonts w:ascii="Arial" w:hAnsi="Arial" w:cs="Arial"/>
                <w:sz w:val="20"/>
                <w:szCs w:val="20"/>
              </w:rPr>
            </w:pPr>
            <w:r w:rsidRPr="008A17AA">
              <w:rPr>
                <w:rFonts w:ascii="Arial" w:hAnsi="Arial" w:cs="Arial"/>
                <w:sz w:val="20"/>
                <w:szCs w:val="20"/>
              </w:rPr>
              <w:t>Not practical to measure the impact of these smaller interventions</w:t>
            </w:r>
          </w:p>
        </w:tc>
      </w:tr>
      <w:tr w:rsidR="00B46BCA" w:rsidRPr="00B44E45" w14:paraId="7065E48C" w14:textId="77777777" w:rsidTr="002B0686">
        <w:trPr>
          <w:trHeight w:val="300"/>
        </w:trPr>
        <w:tc>
          <w:tcPr>
            <w:tcW w:w="993" w:type="dxa"/>
            <w:tcBorders>
              <w:top w:val="single" w:sz="4" w:space="0" w:color="auto"/>
              <w:left w:val="single" w:sz="4" w:space="0" w:color="auto"/>
              <w:bottom w:val="single" w:sz="4" w:space="0" w:color="auto"/>
              <w:right w:val="single" w:sz="4" w:space="0" w:color="auto"/>
            </w:tcBorders>
          </w:tcPr>
          <w:p w14:paraId="7DAF6B2A" w14:textId="77777777" w:rsidR="00B46BCA" w:rsidRPr="008D5D15" w:rsidRDefault="00B46BCA" w:rsidP="00B46BCA">
            <w:pPr>
              <w:textAlignment w:val="baseline"/>
              <w:rPr>
                <w:rFonts w:ascii="Arial" w:hAnsi="Arial" w:cs="Arial"/>
                <w:sz w:val="20"/>
                <w:szCs w:val="20"/>
              </w:rPr>
            </w:pPr>
            <w:r w:rsidRPr="008D5D15">
              <w:rPr>
                <w:rFonts w:ascii="Arial" w:hAnsi="Arial" w:cs="Arial"/>
                <w:i/>
                <w:iCs/>
                <w:sz w:val="20"/>
                <w:szCs w:val="20"/>
              </w:rPr>
              <w:t>15</w:t>
            </w:r>
          </w:p>
        </w:tc>
        <w:tc>
          <w:tcPr>
            <w:tcW w:w="1843" w:type="dxa"/>
            <w:tcBorders>
              <w:top w:val="single" w:sz="4" w:space="0" w:color="auto"/>
              <w:left w:val="single" w:sz="4" w:space="0" w:color="auto"/>
              <w:bottom w:val="single" w:sz="4" w:space="0" w:color="auto"/>
              <w:right w:val="single" w:sz="4" w:space="0" w:color="auto"/>
            </w:tcBorders>
          </w:tcPr>
          <w:p w14:paraId="4DAF1FD2" w14:textId="77777777" w:rsidR="00B46BCA" w:rsidRPr="008C7D72" w:rsidRDefault="00B46BCA" w:rsidP="00B46BCA">
            <w:pPr>
              <w:textAlignment w:val="baseline"/>
              <w:rPr>
                <w:rFonts w:ascii="Arial" w:hAnsi="Arial" w:cs="Arial"/>
                <w:color w:val="auto"/>
                <w:sz w:val="20"/>
                <w:szCs w:val="20"/>
              </w:rPr>
            </w:pPr>
            <w:r>
              <w:rPr>
                <w:rFonts w:ascii="Arial" w:hAnsi="Arial" w:cs="Arial"/>
                <w:sz w:val="20"/>
                <w:szCs w:val="20"/>
              </w:rPr>
              <w:t>Food waste reduction</w:t>
            </w:r>
          </w:p>
        </w:tc>
        <w:tc>
          <w:tcPr>
            <w:tcW w:w="5381" w:type="dxa"/>
            <w:tcBorders>
              <w:top w:val="single" w:sz="4" w:space="0" w:color="auto"/>
              <w:left w:val="single" w:sz="4" w:space="0" w:color="auto"/>
              <w:bottom w:val="single" w:sz="4" w:space="0" w:color="auto"/>
              <w:right w:val="single" w:sz="4" w:space="0" w:color="auto"/>
            </w:tcBorders>
          </w:tcPr>
          <w:p w14:paraId="526494FA" w14:textId="77777777" w:rsidR="00B46BCA" w:rsidRPr="00E83001" w:rsidRDefault="00B46BCA" w:rsidP="00B46BCA">
            <w:pPr>
              <w:pStyle w:val="ListParagraph"/>
              <w:numPr>
                <w:ilvl w:val="0"/>
                <w:numId w:val="17"/>
              </w:numPr>
              <w:ind w:left="282" w:hanging="142"/>
              <w:textAlignment w:val="baseline"/>
              <w:rPr>
                <w:rFonts w:ascii="Arial" w:hAnsi="Arial" w:cs="Arial"/>
                <w:sz w:val="20"/>
                <w:szCs w:val="20"/>
              </w:rPr>
            </w:pPr>
            <w:r w:rsidRPr="00E83001">
              <w:rPr>
                <w:rFonts w:ascii="Arial" w:hAnsi="Arial" w:cs="Arial"/>
                <w:sz w:val="20"/>
                <w:szCs w:val="20"/>
              </w:rPr>
              <w:t>Promote waste reduction activities such as Love Food, Hate Waste through public stalls at community events. Food prevention workshops held at community events and WRWA to deliver engagement to reduce amount of food waste disposed of per household</w:t>
            </w:r>
          </w:p>
          <w:p w14:paraId="77B424EA" w14:textId="77777777" w:rsidR="00B46BCA" w:rsidRPr="00E83001" w:rsidRDefault="00B46BCA" w:rsidP="00B46BCA">
            <w:pPr>
              <w:pStyle w:val="ListParagraph"/>
              <w:numPr>
                <w:ilvl w:val="0"/>
                <w:numId w:val="17"/>
              </w:numPr>
              <w:ind w:left="282" w:hanging="142"/>
              <w:textAlignment w:val="baseline"/>
              <w:rPr>
                <w:rFonts w:ascii="Arial" w:hAnsi="Arial" w:cs="Arial"/>
                <w:sz w:val="20"/>
                <w:szCs w:val="20"/>
              </w:rPr>
            </w:pPr>
            <w:r w:rsidRPr="00E83001">
              <w:rPr>
                <w:rFonts w:ascii="Arial" w:hAnsi="Arial" w:cs="Arial"/>
                <w:sz w:val="20"/>
                <w:szCs w:val="20"/>
              </w:rPr>
              <w:t>Explore partnership and local promotion of food sharing apps in the borough</w:t>
            </w:r>
          </w:p>
          <w:p w14:paraId="54F92D00" w14:textId="77777777" w:rsidR="00B46BCA" w:rsidRPr="00E83001" w:rsidRDefault="00B46BCA" w:rsidP="00B46BCA">
            <w:pPr>
              <w:pStyle w:val="ListParagraph"/>
              <w:numPr>
                <w:ilvl w:val="0"/>
                <w:numId w:val="17"/>
              </w:numPr>
              <w:ind w:left="282" w:hanging="142"/>
              <w:textAlignment w:val="baseline"/>
              <w:rPr>
                <w:rFonts w:ascii="Arial" w:hAnsi="Arial" w:cs="Arial"/>
                <w:sz w:val="20"/>
                <w:szCs w:val="20"/>
              </w:rPr>
            </w:pPr>
            <w:r w:rsidRPr="00E83001">
              <w:rPr>
                <w:rFonts w:ascii="Arial" w:hAnsi="Arial" w:cs="Arial"/>
                <w:sz w:val="20"/>
                <w:szCs w:val="20"/>
              </w:rPr>
              <w:t>Distribute fresh pods at community events</w:t>
            </w:r>
          </w:p>
          <w:p w14:paraId="76404CE9" w14:textId="77777777" w:rsidR="00B46BCA" w:rsidRPr="00E83001" w:rsidRDefault="00B46BCA" w:rsidP="00B46BCA">
            <w:pPr>
              <w:pStyle w:val="ListParagraph"/>
              <w:numPr>
                <w:ilvl w:val="0"/>
                <w:numId w:val="17"/>
              </w:numPr>
              <w:ind w:left="282" w:hanging="142"/>
              <w:textAlignment w:val="baseline"/>
              <w:rPr>
                <w:rFonts w:ascii="Arial" w:hAnsi="Arial" w:cs="Arial"/>
                <w:sz w:val="20"/>
                <w:szCs w:val="20"/>
              </w:rPr>
            </w:pPr>
            <w:r w:rsidRPr="00E83001">
              <w:rPr>
                <w:rFonts w:ascii="Arial" w:hAnsi="Arial" w:cs="Arial"/>
                <w:sz w:val="20"/>
                <w:szCs w:val="20"/>
              </w:rPr>
              <w:t xml:space="preserve">Complete application to become a demonstration project partner for the </w:t>
            </w:r>
            <w:hyperlink r:id="rId22" w:history="1">
              <w:r w:rsidRPr="00E83001">
                <w:rPr>
                  <w:rFonts w:ascii="Arial" w:hAnsi="Arial" w:cs="Arial"/>
                  <w:sz w:val="20"/>
                  <w:szCs w:val="20"/>
                </w:rPr>
                <w:t>Food Flagship Initiative</w:t>
              </w:r>
            </w:hyperlink>
            <w:r w:rsidRPr="00E83001">
              <w:rPr>
                <w:rFonts w:ascii="Arial" w:hAnsi="Arial" w:cs="Arial"/>
                <w:sz w:val="20"/>
                <w:szCs w:val="20"/>
              </w:rPr>
              <w:t xml:space="preserve"> - for example a project to reduce the environmental impact of school meals, or a food redistribution network (to be confirmed) in the borough by March 2025. Support three local businesses with application to Food Flagship Initiative.</w:t>
            </w:r>
          </w:p>
          <w:p w14:paraId="1BD386C6" w14:textId="77777777" w:rsidR="00B46BCA" w:rsidRPr="00E83001" w:rsidRDefault="00B46BCA" w:rsidP="00B46BCA">
            <w:pPr>
              <w:pStyle w:val="ListParagraph"/>
              <w:numPr>
                <w:ilvl w:val="0"/>
                <w:numId w:val="17"/>
              </w:numPr>
              <w:ind w:left="282" w:hanging="142"/>
              <w:textAlignment w:val="baseline"/>
              <w:rPr>
                <w:rFonts w:ascii="Arial" w:hAnsi="Arial" w:cs="Arial"/>
                <w:sz w:val="20"/>
                <w:szCs w:val="20"/>
              </w:rPr>
            </w:pPr>
            <w:r w:rsidRPr="00E83001">
              <w:rPr>
                <w:rFonts w:ascii="Arial" w:hAnsi="Arial" w:cs="Arial"/>
                <w:sz w:val="20"/>
                <w:szCs w:val="20"/>
              </w:rPr>
              <w:lastRenderedPageBreak/>
              <w:t xml:space="preserve">Potential to pilot a programme for 5 schools to use Olio to distribute surplus food within the nearby community. </w:t>
            </w:r>
          </w:p>
          <w:p w14:paraId="1CE624C9" w14:textId="77777777" w:rsidR="00B46BCA" w:rsidRPr="00E83001" w:rsidRDefault="00B46BCA" w:rsidP="00B46BCA">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441DF81A" w14:textId="77777777" w:rsidR="00B46BCA" w:rsidRPr="003C3B76" w:rsidRDefault="00B46BCA" w:rsidP="00B46BCA">
            <w:pPr>
              <w:textAlignment w:val="baseline"/>
              <w:rPr>
                <w:rFonts w:ascii="Arial" w:hAnsi="Arial" w:cs="Arial"/>
                <w:sz w:val="16"/>
                <w:szCs w:val="16"/>
              </w:rPr>
            </w:pPr>
            <w:r w:rsidRPr="00094AE6">
              <w:rPr>
                <w:rFonts w:ascii="Arial" w:hAnsi="Arial" w:cs="Arial"/>
                <w:color w:val="70AD47" w:themeColor="accent6"/>
                <w:sz w:val="16"/>
                <w:szCs w:val="16"/>
              </w:rPr>
              <w:lastRenderedPageBreak/>
              <w:t>PART ONGOING</w:t>
            </w:r>
            <w:r>
              <w:rPr>
                <w:rFonts w:ascii="Arial" w:hAnsi="Arial" w:cs="Arial"/>
                <w:color w:val="70AD47" w:themeColor="accent6"/>
                <w:sz w:val="16"/>
                <w:szCs w:val="16"/>
              </w:rPr>
              <w:t xml:space="preserve"> </w:t>
            </w:r>
            <w:r w:rsidRPr="00094AE6">
              <w:rPr>
                <w:rFonts w:ascii="Arial" w:hAnsi="Arial" w:cs="Arial"/>
                <w:color w:val="70AD47" w:themeColor="accent6"/>
                <w:sz w:val="16"/>
                <w:szCs w:val="16"/>
              </w:rPr>
              <w:t>/</w:t>
            </w:r>
            <w:r>
              <w:rPr>
                <w:rFonts w:ascii="Arial" w:hAnsi="Arial" w:cs="Arial"/>
                <w:sz w:val="16"/>
                <w:szCs w:val="16"/>
              </w:rPr>
              <w:t xml:space="preserve"> </w:t>
            </w:r>
            <w:r w:rsidRPr="00094AE6">
              <w:rPr>
                <w:rFonts w:ascii="Arial" w:hAnsi="Arial" w:cs="Arial"/>
                <w:color w:val="FF0000"/>
                <w:sz w:val="16"/>
                <w:szCs w:val="16"/>
              </w:rPr>
              <w:t xml:space="preserve">PART CANCELLED </w:t>
            </w:r>
          </w:p>
        </w:tc>
        <w:tc>
          <w:tcPr>
            <w:tcW w:w="7655" w:type="dxa"/>
            <w:tcBorders>
              <w:top w:val="single" w:sz="4" w:space="0" w:color="auto"/>
              <w:left w:val="single" w:sz="4" w:space="0" w:color="auto"/>
              <w:bottom w:val="single" w:sz="4" w:space="0" w:color="auto"/>
              <w:right w:val="single" w:sz="4" w:space="0" w:color="auto"/>
            </w:tcBorders>
          </w:tcPr>
          <w:p w14:paraId="4CC3E96B" w14:textId="77777777" w:rsidR="00B46BCA" w:rsidRPr="00263B2C" w:rsidRDefault="00B46BCA" w:rsidP="00B46BCA">
            <w:pPr>
              <w:pStyle w:val="ListParagraph"/>
              <w:numPr>
                <w:ilvl w:val="0"/>
                <w:numId w:val="27"/>
              </w:numPr>
              <w:textAlignment w:val="baseline"/>
              <w:rPr>
                <w:rFonts w:ascii="Arial" w:hAnsi="Arial" w:cs="Arial"/>
                <w:sz w:val="20"/>
                <w:szCs w:val="20"/>
              </w:rPr>
            </w:pPr>
            <w:r w:rsidRPr="00263B2C">
              <w:rPr>
                <w:rFonts w:ascii="Arial" w:hAnsi="Arial" w:cs="Arial"/>
                <w:sz w:val="20"/>
                <w:szCs w:val="20"/>
              </w:rPr>
              <w:t>Information on food waste reduction is provided at</w:t>
            </w:r>
            <w:r>
              <w:rPr>
                <w:rFonts w:ascii="Arial" w:hAnsi="Arial" w:cs="Arial"/>
                <w:sz w:val="20"/>
                <w:szCs w:val="20"/>
              </w:rPr>
              <w:t xml:space="preserve"> all waste reduction and </w:t>
            </w:r>
            <w:r w:rsidRPr="00263B2C">
              <w:rPr>
                <w:rFonts w:ascii="Arial" w:hAnsi="Arial" w:cs="Arial"/>
                <w:sz w:val="20"/>
                <w:szCs w:val="20"/>
              </w:rPr>
              <w:t xml:space="preserve"> recycling events (such as that from Love Food Hate Waste and OLIO) </w:t>
            </w:r>
          </w:p>
          <w:p w14:paraId="12DE7DE6" w14:textId="77777777" w:rsidR="00B46BCA" w:rsidRPr="00263B2C" w:rsidRDefault="00B46BCA" w:rsidP="00B46BCA">
            <w:pPr>
              <w:pStyle w:val="ListParagraph"/>
              <w:numPr>
                <w:ilvl w:val="0"/>
                <w:numId w:val="27"/>
              </w:numPr>
              <w:textAlignment w:val="baseline"/>
              <w:rPr>
                <w:rFonts w:ascii="Arial" w:hAnsi="Arial" w:cs="Arial"/>
                <w:sz w:val="20"/>
                <w:szCs w:val="20"/>
              </w:rPr>
            </w:pPr>
            <w:r w:rsidRPr="00263B2C">
              <w:rPr>
                <w:rFonts w:ascii="Arial" w:hAnsi="Arial" w:cs="Arial"/>
                <w:sz w:val="20"/>
                <w:szCs w:val="20"/>
              </w:rPr>
              <w:t xml:space="preserve">Our website, as well as some of the print comms materials used to promote food waste recycling, also signpost to Love Food Hate Waste for tips on reducing food waste and promote reduction as a better solution over recycling. </w:t>
            </w:r>
          </w:p>
          <w:p w14:paraId="7C9093BA" w14:textId="77777777" w:rsidR="00B46BCA" w:rsidRPr="00263B2C" w:rsidRDefault="00B46BCA" w:rsidP="00B46BCA">
            <w:pPr>
              <w:pStyle w:val="ListParagraph"/>
              <w:numPr>
                <w:ilvl w:val="0"/>
                <w:numId w:val="27"/>
              </w:numPr>
              <w:textAlignment w:val="baseline"/>
              <w:rPr>
                <w:rFonts w:ascii="Arial" w:hAnsi="Arial" w:cs="Arial"/>
                <w:sz w:val="20"/>
                <w:szCs w:val="20"/>
              </w:rPr>
            </w:pPr>
            <w:r w:rsidRPr="00263B2C">
              <w:rPr>
                <w:rFonts w:ascii="Arial" w:hAnsi="Arial" w:cs="Arial"/>
                <w:sz w:val="20"/>
                <w:szCs w:val="20"/>
              </w:rPr>
              <w:t>We continue to distribute Fresh Pods to residents at recycling events.</w:t>
            </w:r>
          </w:p>
          <w:p w14:paraId="51804918" w14:textId="77777777" w:rsidR="00B46BCA" w:rsidRPr="00C34980" w:rsidRDefault="00B46BCA" w:rsidP="00B46BCA">
            <w:pPr>
              <w:pStyle w:val="ListParagraph"/>
              <w:numPr>
                <w:ilvl w:val="0"/>
                <w:numId w:val="27"/>
              </w:numPr>
              <w:textAlignment w:val="baseline"/>
              <w:rPr>
                <w:rFonts w:ascii="Arial" w:hAnsi="Arial" w:cs="Arial"/>
                <w:sz w:val="20"/>
                <w:szCs w:val="20"/>
              </w:rPr>
            </w:pPr>
            <w:r w:rsidRPr="00C34980">
              <w:rPr>
                <w:rFonts w:ascii="Arial" w:hAnsi="Arial" w:cs="Arial"/>
                <w:sz w:val="20"/>
                <w:szCs w:val="20"/>
              </w:rPr>
              <w:t>A Schools Environmental Charter has been produced but has not been approved and/or published yet.</w:t>
            </w:r>
          </w:p>
          <w:p w14:paraId="418107BE" w14:textId="714F0884" w:rsidR="00B46BCA" w:rsidRPr="00C34980" w:rsidRDefault="00B46BCA" w:rsidP="00B46BCA">
            <w:pPr>
              <w:pStyle w:val="ListParagraph"/>
              <w:numPr>
                <w:ilvl w:val="0"/>
                <w:numId w:val="27"/>
              </w:numPr>
              <w:textAlignment w:val="baseline"/>
              <w:rPr>
                <w:rFonts w:ascii="Arial" w:hAnsi="Arial" w:cs="Arial"/>
                <w:sz w:val="20"/>
                <w:szCs w:val="20"/>
              </w:rPr>
            </w:pPr>
            <w:r w:rsidRPr="00C34980">
              <w:rPr>
                <w:rFonts w:ascii="Arial" w:hAnsi="Arial" w:cs="Arial"/>
                <w:sz w:val="20"/>
                <w:szCs w:val="20"/>
              </w:rPr>
              <w:t>This allows schools to make an official public pledge to do their bit in tackling the climate and ecological emergency and reduce their environmental impact. Throughout the process, the Council will support the schools with training, resources and grants to help them achieve this. Some of the topics included are related to Waste and Circular Economy Initiatives, Biodiversity, Food etc.</w:t>
            </w:r>
          </w:p>
          <w:p w14:paraId="252E593E" w14:textId="77777777" w:rsidR="007C5D42" w:rsidRDefault="007C5D42" w:rsidP="007C5D42">
            <w:pPr>
              <w:pStyle w:val="ListParagraph"/>
              <w:numPr>
                <w:ilvl w:val="0"/>
                <w:numId w:val="27"/>
              </w:numPr>
              <w:textAlignment w:val="baseline"/>
              <w:rPr>
                <w:rFonts w:ascii="Arial" w:hAnsi="Arial" w:cs="Arial"/>
                <w:sz w:val="20"/>
                <w:szCs w:val="20"/>
              </w:rPr>
            </w:pPr>
            <w:r w:rsidRPr="00C93EC5">
              <w:rPr>
                <w:rFonts w:ascii="Arial" w:hAnsi="Arial" w:cs="Arial"/>
                <w:sz w:val="20"/>
                <w:szCs w:val="20"/>
              </w:rPr>
              <w:t xml:space="preserve">Environmental education programme: </w:t>
            </w:r>
            <w:proofErr w:type="spellStart"/>
            <w:r w:rsidRPr="00C93EC5">
              <w:rPr>
                <w:rFonts w:ascii="Arial" w:hAnsi="Arial" w:cs="Arial"/>
                <w:sz w:val="20"/>
                <w:szCs w:val="20"/>
              </w:rPr>
              <w:t>Urbanwise</w:t>
            </w:r>
            <w:proofErr w:type="spellEnd"/>
            <w:r w:rsidRPr="00C93EC5">
              <w:rPr>
                <w:rFonts w:ascii="Arial" w:hAnsi="Arial" w:cs="Arial"/>
                <w:sz w:val="20"/>
                <w:szCs w:val="20"/>
              </w:rPr>
              <w:t xml:space="preserve"> have started to develop a plan for the Climate Summit at four or five schools in the local area as the aim </w:t>
            </w:r>
            <w:r w:rsidRPr="00C93EC5">
              <w:rPr>
                <w:rFonts w:ascii="Arial" w:hAnsi="Arial" w:cs="Arial"/>
                <w:sz w:val="20"/>
                <w:szCs w:val="20"/>
              </w:rPr>
              <w:lastRenderedPageBreak/>
              <w:t>is to showcase and focus on the environmental projects (energy efficiency retrofitting, air quality measures, climate adaptation and food growing etc) already being implemented at these schools th</w:t>
            </w:r>
            <w:r>
              <w:rPr>
                <w:rFonts w:ascii="Arial" w:hAnsi="Arial" w:cs="Arial"/>
                <w:sz w:val="20"/>
                <w:szCs w:val="20"/>
              </w:rPr>
              <w:t>ro</w:t>
            </w:r>
            <w:r w:rsidRPr="00C93EC5">
              <w:rPr>
                <w:rFonts w:ascii="Arial" w:hAnsi="Arial" w:cs="Arial"/>
                <w:sz w:val="20"/>
                <w:szCs w:val="20"/>
              </w:rPr>
              <w:t>ugh the FN2030 programme.</w:t>
            </w:r>
          </w:p>
          <w:p w14:paraId="7E226534" w14:textId="77777777" w:rsidR="007C5D42" w:rsidRPr="007C5D42" w:rsidRDefault="007C5D42" w:rsidP="007C5D42">
            <w:pPr>
              <w:pStyle w:val="ListParagraph"/>
              <w:numPr>
                <w:ilvl w:val="0"/>
                <w:numId w:val="27"/>
              </w:numPr>
              <w:textAlignment w:val="baseline"/>
              <w:rPr>
                <w:rFonts w:ascii="Arial" w:hAnsi="Arial" w:cs="Arial"/>
                <w:sz w:val="20"/>
                <w:szCs w:val="20"/>
              </w:rPr>
            </w:pPr>
            <w:r w:rsidRPr="007C5D42">
              <w:rPr>
                <w:rFonts w:ascii="Arial" w:hAnsi="Arial" w:cs="Arial"/>
                <w:sz w:val="20"/>
                <w:szCs w:val="20"/>
              </w:rPr>
              <w:t xml:space="preserve">The Council has secured funding from a range of sources, including the Public Sector Decarbonisation Fund (PSDS3c), GLA FN2030, GLA Greener Schools Programme, and DfE </w:t>
            </w:r>
            <w:proofErr w:type="spellStart"/>
            <w:r w:rsidRPr="007C5D42">
              <w:rPr>
                <w:rFonts w:ascii="Arial" w:hAnsi="Arial" w:cs="Arial"/>
                <w:sz w:val="20"/>
                <w:szCs w:val="20"/>
              </w:rPr>
              <w:t>SuDS</w:t>
            </w:r>
            <w:proofErr w:type="spellEnd"/>
            <w:r w:rsidRPr="007C5D42">
              <w:rPr>
                <w:rFonts w:ascii="Arial" w:hAnsi="Arial" w:cs="Arial"/>
                <w:sz w:val="20"/>
                <w:szCs w:val="20"/>
              </w:rPr>
              <w:t xml:space="preserve"> in Schools, alongside internal match funding (Climate Change Budget, capital budget, Public Health).</w:t>
            </w:r>
          </w:p>
          <w:p w14:paraId="08917940" w14:textId="77777777" w:rsidR="007C5D42" w:rsidRPr="007C5D42" w:rsidRDefault="007C5D42" w:rsidP="007C5D42">
            <w:pPr>
              <w:pStyle w:val="ListParagraph"/>
              <w:numPr>
                <w:ilvl w:val="0"/>
                <w:numId w:val="27"/>
              </w:numPr>
              <w:textAlignment w:val="baseline"/>
              <w:rPr>
                <w:rFonts w:ascii="Arial" w:hAnsi="Arial" w:cs="Arial"/>
                <w:sz w:val="20"/>
                <w:szCs w:val="20"/>
              </w:rPr>
            </w:pPr>
            <w:proofErr w:type="spellStart"/>
            <w:r w:rsidRPr="007C5D42">
              <w:rPr>
                <w:rFonts w:ascii="Arial" w:hAnsi="Arial" w:cs="Arial"/>
                <w:sz w:val="20"/>
                <w:szCs w:val="20"/>
              </w:rPr>
              <w:t>Urbanwise</w:t>
            </w:r>
            <w:proofErr w:type="spellEnd"/>
            <w:r w:rsidRPr="007C5D42">
              <w:rPr>
                <w:rFonts w:ascii="Arial" w:hAnsi="Arial" w:cs="Arial"/>
                <w:sz w:val="20"/>
                <w:szCs w:val="20"/>
              </w:rPr>
              <w:t xml:space="preserve"> will start an Environmental Summit Project in RBKC with 5 schools participating – this will be delivered this year and early next year. </w:t>
            </w:r>
          </w:p>
          <w:p w14:paraId="04F5D78A" w14:textId="77777777" w:rsidR="00B46BCA" w:rsidRPr="00B45F34" w:rsidRDefault="00B46BCA" w:rsidP="00B46BCA">
            <w:pPr>
              <w:pStyle w:val="ListParagraph"/>
              <w:numPr>
                <w:ilvl w:val="0"/>
                <w:numId w:val="27"/>
              </w:numPr>
              <w:textAlignment w:val="baseline"/>
              <w:rPr>
                <w:rFonts w:ascii="Arial" w:hAnsi="Arial" w:cs="Arial"/>
                <w:sz w:val="20"/>
                <w:szCs w:val="20"/>
              </w:rPr>
            </w:pPr>
            <w:r w:rsidRPr="00B45F34">
              <w:rPr>
                <w:rFonts w:ascii="Arial" w:hAnsi="Arial" w:cs="Arial"/>
                <w:sz w:val="20"/>
                <w:szCs w:val="20"/>
              </w:rPr>
              <w:t xml:space="preserve">In addition, the Children’s Parliament on the Environment is being organised every year when at least one school has researched a project related to food waste, food growing and/or reducing plastics and waste. </w:t>
            </w:r>
          </w:p>
          <w:p w14:paraId="665A7530" w14:textId="77777777" w:rsidR="00B46BCA" w:rsidRPr="00C34980" w:rsidRDefault="00B46BCA" w:rsidP="00B46BCA">
            <w:pPr>
              <w:pStyle w:val="ListParagraph"/>
              <w:numPr>
                <w:ilvl w:val="0"/>
                <w:numId w:val="27"/>
              </w:numPr>
              <w:textAlignment w:val="baseline"/>
              <w:rPr>
                <w:rFonts w:ascii="Arial" w:hAnsi="Arial" w:cs="Arial"/>
                <w:sz w:val="20"/>
                <w:szCs w:val="20"/>
              </w:rPr>
            </w:pPr>
            <w:r w:rsidRPr="00C34980">
              <w:rPr>
                <w:rFonts w:ascii="Arial" w:hAnsi="Arial" w:cs="Arial"/>
                <w:sz w:val="20"/>
                <w:szCs w:val="20"/>
              </w:rPr>
              <w:t xml:space="preserve">Under the Future Neighbourhoods 2030 programme Phase 3, a Holistic Environmental Programme for schools has been implemented which will include measures such as: energy efficiency retrofitting, food growing initiatives in schools, climate adaptation measures for schools affected by overheating and flooding, air quality and greening initiatives, education and climate change assemblies etc. </w:t>
            </w:r>
          </w:p>
          <w:p w14:paraId="374EAB26" w14:textId="77777777" w:rsidR="00B46BCA" w:rsidRPr="00C34980" w:rsidRDefault="00B46BCA" w:rsidP="00B46BCA">
            <w:pPr>
              <w:pStyle w:val="ListParagraph"/>
              <w:numPr>
                <w:ilvl w:val="0"/>
                <w:numId w:val="27"/>
              </w:numPr>
              <w:textAlignment w:val="baseline"/>
              <w:rPr>
                <w:rFonts w:ascii="Arial" w:hAnsi="Arial" w:cs="Arial"/>
                <w:sz w:val="20"/>
                <w:szCs w:val="20"/>
              </w:rPr>
            </w:pPr>
            <w:r w:rsidRPr="00C34980">
              <w:rPr>
                <w:rFonts w:ascii="Arial" w:hAnsi="Arial" w:cs="Arial"/>
                <w:sz w:val="20"/>
                <w:szCs w:val="20"/>
              </w:rPr>
              <w:t xml:space="preserve">Food growing: New raised bed area installed at St Francis, along with greenhouse. Potting sheds installed at Oxford Gardens and Avondale Park Primary. Teaching and food growing all underway. Delivery of sessions ongoing. </w:t>
            </w:r>
          </w:p>
          <w:p w14:paraId="60089C2E" w14:textId="44A03296" w:rsidR="00B46BCA" w:rsidRPr="00C93EC5" w:rsidRDefault="00B46BCA" w:rsidP="007C5D42">
            <w:pPr>
              <w:pStyle w:val="ListParagraph"/>
              <w:textAlignment w:val="baseline"/>
              <w:rPr>
                <w:rFonts w:ascii="Arial" w:hAnsi="Arial" w:cs="Arial"/>
                <w:sz w:val="20"/>
                <w:szCs w:val="20"/>
              </w:rPr>
            </w:pPr>
          </w:p>
          <w:p w14:paraId="612001B0" w14:textId="77777777" w:rsidR="00B46BCA" w:rsidRPr="007C5D42" w:rsidRDefault="00B46BCA" w:rsidP="007C5D42">
            <w:pPr>
              <w:textAlignment w:val="baseline"/>
              <w:rPr>
                <w:rFonts w:ascii="Arial" w:hAnsi="Arial" w:cs="Arial"/>
                <w:sz w:val="20"/>
                <w:szCs w:val="20"/>
              </w:rPr>
            </w:pPr>
          </w:p>
          <w:p w14:paraId="23EDA431" w14:textId="77777777" w:rsidR="00B46BCA" w:rsidRPr="00626CD5" w:rsidRDefault="00B46BCA" w:rsidP="00B46BCA">
            <w:pPr>
              <w:pStyle w:val="ListParagraph"/>
              <w:ind w:left="268"/>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6EC0AAD0" w14:textId="77777777" w:rsidR="00B46BCA" w:rsidRPr="00094AE6" w:rsidRDefault="00B46BCA" w:rsidP="00B46BCA">
            <w:pPr>
              <w:textAlignment w:val="baseline"/>
              <w:rPr>
                <w:rFonts w:ascii="Arial" w:hAnsi="Arial" w:cs="Arial"/>
                <w:sz w:val="20"/>
                <w:szCs w:val="20"/>
              </w:rPr>
            </w:pPr>
            <w:r w:rsidRPr="008A17AA">
              <w:rPr>
                <w:rFonts w:ascii="Arial" w:hAnsi="Arial" w:cs="Arial"/>
                <w:sz w:val="20"/>
                <w:szCs w:val="20"/>
              </w:rPr>
              <w:lastRenderedPageBreak/>
              <w:t>Not practical to measure the impact of these smaller interventions</w:t>
            </w:r>
            <w:r>
              <w:rPr>
                <w:rFonts w:ascii="Arial" w:hAnsi="Arial" w:cs="Arial"/>
                <w:sz w:val="20"/>
                <w:szCs w:val="20"/>
              </w:rPr>
              <w:t xml:space="preserve">. Outputs and impact will be reported once the initiatives are fully implemented. </w:t>
            </w:r>
          </w:p>
        </w:tc>
      </w:tr>
      <w:tr w:rsidR="00B46BCA" w:rsidRPr="00B44E45" w14:paraId="431D1391" w14:textId="77777777" w:rsidTr="002B0686">
        <w:trPr>
          <w:trHeight w:val="300"/>
        </w:trPr>
        <w:tc>
          <w:tcPr>
            <w:tcW w:w="993" w:type="dxa"/>
            <w:tcBorders>
              <w:top w:val="single" w:sz="4" w:space="0" w:color="auto"/>
              <w:left w:val="single" w:sz="4" w:space="0" w:color="auto"/>
              <w:bottom w:val="single" w:sz="4" w:space="0" w:color="auto"/>
              <w:right w:val="single" w:sz="4" w:space="0" w:color="auto"/>
            </w:tcBorders>
          </w:tcPr>
          <w:p w14:paraId="0FFDB9C9" w14:textId="77777777" w:rsidR="00B46BCA" w:rsidRPr="008D5D15" w:rsidRDefault="00B46BCA" w:rsidP="00B46BCA">
            <w:pPr>
              <w:textAlignment w:val="baseline"/>
              <w:rPr>
                <w:rFonts w:ascii="Arial" w:hAnsi="Arial" w:cs="Arial"/>
                <w:sz w:val="20"/>
                <w:szCs w:val="20"/>
              </w:rPr>
            </w:pPr>
            <w:r w:rsidRPr="008D5D15">
              <w:rPr>
                <w:rFonts w:ascii="Arial" w:hAnsi="Arial" w:cs="Arial"/>
                <w:i/>
                <w:iCs/>
                <w:sz w:val="20"/>
                <w:szCs w:val="20"/>
              </w:rPr>
              <w:t>16</w:t>
            </w:r>
          </w:p>
        </w:tc>
        <w:tc>
          <w:tcPr>
            <w:tcW w:w="1843" w:type="dxa"/>
            <w:tcBorders>
              <w:top w:val="single" w:sz="4" w:space="0" w:color="auto"/>
              <w:left w:val="single" w:sz="4" w:space="0" w:color="auto"/>
              <w:bottom w:val="single" w:sz="4" w:space="0" w:color="auto"/>
              <w:right w:val="single" w:sz="4" w:space="0" w:color="auto"/>
            </w:tcBorders>
          </w:tcPr>
          <w:p w14:paraId="13CD0F4A" w14:textId="77777777" w:rsidR="00B46BCA" w:rsidRPr="008C7D72" w:rsidRDefault="00B46BCA" w:rsidP="00B46BCA">
            <w:pPr>
              <w:textAlignment w:val="baseline"/>
              <w:rPr>
                <w:rFonts w:ascii="Arial" w:hAnsi="Arial" w:cs="Arial"/>
                <w:color w:val="auto"/>
                <w:sz w:val="20"/>
                <w:szCs w:val="20"/>
              </w:rPr>
            </w:pPr>
            <w:r>
              <w:rPr>
                <w:rFonts w:ascii="Arial" w:hAnsi="Arial" w:cs="Arial"/>
                <w:sz w:val="20"/>
                <w:szCs w:val="20"/>
              </w:rPr>
              <w:t>Incentivise residents to reduce their waste</w:t>
            </w:r>
          </w:p>
        </w:tc>
        <w:tc>
          <w:tcPr>
            <w:tcW w:w="5381" w:type="dxa"/>
            <w:tcBorders>
              <w:top w:val="single" w:sz="4" w:space="0" w:color="auto"/>
              <w:left w:val="single" w:sz="4" w:space="0" w:color="auto"/>
              <w:bottom w:val="single" w:sz="4" w:space="0" w:color="auto"/>
              <w:right w:val="single" w:sz="4" w:space="0" w:color="auto"/>
            </w:tcBorders>
          </w:tcPr>
          <w:p w14:paraId="3CD0575C" w14:textId="77777777" w:rsidR="00B46BCA" w:rsidRPr="009E0B37" w:rsidRDefault="00B46BCA" w:rsidP="00B46BCA">
            <w:pPr>
              <w:pStyle w:val="ListParagraph"/>
              <w:numPr>
                <w:ilvl w:val="0"/>
                <w:numId w:val="17"/>
              </w:numPr>
              <w:ind w:left="282" w:hanging="142"/>
              <w:textAlignment w:val="baseline"/>
              <w:rPr>
                <w:rFonts w:ascii="Arial" w:hAnsi="Arial" w:cs="Arial"/>
                <w:sz w:val="20"/>
                <w:szCs w:val="20"/>
              </w:rPr>
            </w:pPr>
            <w:r w:rsidRPr="00217434">
              <w:rPr>
                <w:rFonts w:ascii="Arial" w:hAnsi="Arial" w:cs="Arial"/>
                <w:sz w:val="20"/>
                <w:szCs w:val="20"/>
              </w:rPr>
              <w:t>Continue to offer  residents a range of</w:t>
            </w:r>
            <w:r>
              <w:rPr>
                <w:rFonts w:ascii="Arial" w:hAnsi="Arial" w:cs="Arial"/>
                <w:sz w:val="20"/>
                <w:szCs w:val="20"/>
              </w:rPr>
              <w:t xml:space="preserve"> 40%</w:t>
            </w:r>
            <w:r w:rsidRPr="00217434">
              <w:rPr>
                <w:rFonts w:ascii="Arial" w:hAnsi="Arial" w:cs="Arial"/>
                <w:sz w:val="20"/>
                <w:szCs w:val="20"/>
              </w:rPr>
              <w:t xml:space="preserve"> subsidised composters. These will be promoted on our website and intermittently through social media and local communication channels, including those that are subscribed to our garden waste collection service. </w:t>
            </w:r>
          </w:p>
          <w:p w14:paraId="1FB43738" w14:textId="77777777" w:rsidR="00B46BCA" w:rsidRDefault="00B46BCA" w:rsidP="00B46BCA">
            <w:pPr>
              <w:pStyle w:val="ListParagraph"/>
              <w:numPr>
                <w:ilvl w:val="0"/>
                <w:numId w:val="17"/>
              </w:numPr>
              <w:ind w:left="282" w:hanging="142"/>
              <w:textAlignment w:val="baseline"/>
              <w:rPr>
                <w:rFonts w:ascii="Arial" w:hAnsi="Arial" w:cs="Arial"/>
                <w:sz w:val="20"/>
                <w:szCs w:val="20"/>
              </w:rPr>
            </w:pPr>
            <w:r w:rsidRPr="005D46F2">
              <w:rPr>
                <w:rFonts w:ascii="Arial" w:hAnsi="Arial" w:cs="Arial"/>
                <w:sz w:val="20"/>
                <w:szCs w:val="20"/>
              </w:rPr>
              <w:t>Continue to offer residents free reusable nappy vouchers. These will be promoted on our website, at reusable nappy events and intermittently through social media and local communication channels.</w:t>
            </w:r>
          </w:p>
          <w:p w14:paraId="5FB72E2B" w14:textId="77777777" w:rsidR="00B46BCA" w:rsidRPr="00276D0D" w:rsidRDefault="00B46BCA" w:rsidP="00B46BCA">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 xml:space="preserve">Joined the Restart Project Repair Directory  </w:t>
            </w:r>
          </w:p>
          <w:p w14:paraId="117304C3" w14:textId="77777777" w:rsidR="00B46BCA" w:rsidRPr="00C02E4B" w:rsidRDefault="00B46BCA" w:rsidP="00B46BCA">
            <w:pPr>
              <w:pStyle w:val="ListParagraph"/>
              <w:ind w:left="0" w:hanging="1"/>
              <w:textAlignment w:val="baseline"/>
              <w:rPr>
                <w:rFonts w:ascii="Arial" w:hAnsi="Arial" w:cs="Arial"/>
                <w:color w:val="auto"/>
                <w:sz w:val="20"/>
                <w:szCs w:val="20"/>
              </w:rPr>
            </w:pPr>
            <w:r w:rsidRPr="00276D0D">
              <w:rPr>
                <w:rFonts w:ascii="Arial" w:hAnsi="Arial" w:cs="Arial"/>
                <w:sz w:val="20"/>
                <w:szCs w:val="20"/>
              </w:rPr>
              <w:t xml:space="preserve">Continue to provide Electrical Repair events with WCL Fixer. </w:t>
            </w:r>
          </w:p>
        </w:tc>
        <w:tc>
          <w:tcPr>
            <w:tcW w:w="1984" w:type="dxa"/>
            <w:tcBorders>
              <w:top w:val="single" w:sz="4" w:space="0" w:color="auto"/>
              <w:left w:val="single" w:sz="4" w:space="0" w:color="auto"/>
              <w:bottom w:val="single" w:sz="4" w:space="0" w:color="auto"/>
              <w:right w:val="single" w:sz="4" w:space="0" w:color="auto"/>
            </w:tcBorders>
            <w:vAlign w:val="center"/>
          </w:tcPr>
          <w:p w14:paraId="048A57DA" w14:textId="77777777" w:rsidR="00B46BCA" w:rsidRPr="00EA6630" w:rsidRDefault="00B46BCA" w:rsidP="00B46BCA">
            <w:pPr>
              <w:textAlignment w:val="baseline"/>
              <w:rPr>
                <w:rFonts w:ascii="Arial" w:hAnsi="Arial" w:cs="Arial"/>
                <w:color w:val="70AD47" w:themeColor="accent6"/>
                <w:sz w:val="16"/>
                <w:szCs w:val="16"/>
              </w:rPr>
            </w:pPr>
            <w:r w:rsidRPr="00EA6630">
              <w:rPr>
                <w:rFonts w:ascii="Arial" w:hAnsi="Arial" w:cs="Arial"/>
                <w:color w:val="70AD47" w:themeColor="accent6"/>
                <w:sz w:val="16"/>
                <w:szCs w:val="16"/>
              </w:rPr>
              <w:t>ON TRACK</w:t>
            </w:r>
            <w:r>
              <w:rPr>
                <w:rFonts w:ascii="Arial" w:hAnsi="Arial" w:cs="Arial"/>
                <w:color w:val="70AD47" w:themeColor="accent6"/>
                <w:sz w:val="16"/>
                <w:szCs w:val="16"/>
              </w:rPr>
              <w:t xml:space="preserve"> AND ONGOING </w:t>
            </w:r>
          </w:p>
          <w:p w14:paraId="4A5903B6" w14:textId="77777777" w:rsidR="00B46BCA" w:rsidRPr="003C3B76" w:rsidRDefault="00B46BCA" w:rsidP="00B46BCA">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53F03BD3" w14:textId="77777777" w:rsidR="00B46BCA" w:rsidRPr="000B2B02" w:rsidRDefault="00B46BCA" w:rsidP="00B46BCA">
            <w:pPr>
              <w:pStyle w:val="ListParagraph"/>
              <w:numPr>
                <w:ilvl w:val="0"/>
                <w:numId w:val="27"/>
              </w:numPr>
              <w:textAlignment w:val="baseline"/>
              <w:rPr>
                <w:rFonts w:ascii="Arial" w:hAnsi="Arial" w:cs="Arial"/>
                <w:sz w:val="20"/>
                <w:szCs w:val="20"/>
              </w:rPr>
            </w:pPr>
            <w:r w:rsidRPr="000B2B02">
              <w:rPr>
                <w:rFonts w:ascii="Arial" w:hAnsi="Arial" w:cs="Arial"/>
                <w:sz w:val="20"/>
                <w:szCs w:val="20"/>
              </w:rPr>
              <w:t>70 Nappy vouchers issued in 24/25</w:t>
            </w:r>
          </w:p>
          <w:p w14:paraId="6EA9FEB1" w14:textId="77777777" w:rsidR="00B46BCA" w:rsidRDefault="00B46BCA" w:rsidP="00B46BCA">
            <w:pPr>
              <w:pStyle w:val="ListParagraph"/>
              <w:numPr>
                <w:ilvl w:val="0"/>
                <w:numId w:val="27"/>
              </w:numPr>
              <w:textAlignment w:val="baseline"/>
              <w:rPr>
                <w:rFonts w:ascii="Arial" w:hAnsi="Arial" w:cs="Arial"/>
                <w:sz w:val="20"/>
                <w:szCs w:val="20"/>
              </w:rPr>
            </w:pPr>
            <w:r w:rsidRPr="000B2B02">
              <w:rPr>
                <w:rFonts w:ascii="Arial" w:hAnsi="Arial" w:cs="Arial"/>
                <w:sz w:val="20"/>
                <w:szCs w:val="20"/>
              </w:rPr>
              <w:t>Subsidised composters still offered</w:t>
            </w:r>
          </w:p>
          <w:p w14:paraId="7D8138AE" w14:textId="54EF06CC" w:rsidR="00A05A95" w:rsidRPr="00A05A95" w:rsidRDefault="00216F30" w:rsidP="00222630">
            <w:pPr>
              <w:pStyle w:val="ListParagraph"/>
              <w:numPr>
                <w:ilvl w:val="0"/>
                <w:numId w:val="27"/>
              </w:numPr>
              <w:textAlignment w:val="baseline"/>
              <w:rPr>
                <w:rFonts w:ascii="Arial" w:hAnsi="Arial" w:cs="Arial"/>
                <w:sz w:val="20"/>
                <w:szCs w:val="20"/>
              </w:rPr>
            </w:pPr>
            <w:r w:rsidRPr="00F17EAD">
              <w:rPr>
                <w:rFonts w:ascii="Arial" w:hAnsi="Arial" w:cs="Arial"/>
                <w:sz w:val="20"/>
                <w:szCs w:val="20"/>
              </w:rPr>
              <w:t xml:space="preserve">Launched a laptop refurbishing and recycling scheme, including </w:t>
            </w:r>
            <w:r w:rsidR="00F17EAD" w:rsidRPr="00F17EAD">
              <w:rPr>
                <w:rFonts w:ascii="Arial" w:hAnsi="Arial" w:cs="Arial"/>
                <w:sz w:val="20"/>
                <w:szCs w:val="20"/>
              </w:rPr>
              <w:t xml:space="preserve">collection points at libraries. </w:t>
            </w:r>
            <w:r w:rsidR="00A05A95" w:rsidRPr="00A05A95">
              <w:rPr>
                <w:rFonts w:ascii="Arial" w:hAnsi="Arial" w:cs="Arial"/>
                <w:sz w:val="20"/>
                <w:szCs w:val="20"/>
              </w:rPr>
              <w:t>In 2024–25, we refurbished</w:t>
            </w:r>
            <w:r w:rsidR="00A05A95" w:rsidRPr="00F17EAD">
              <w:rPr>
                <w:rFonts w:ascii="Arial" w:hAnsi="Arial" w:cs="Arial"/>
                <w:sz w:val="20"/>
                <w:szCs w:val="20"/>
              </w:rPr>
              <w:t xml:space="preserve"> </w:t>
            </w:r>
            <w:r w:rsidR="00A05A95" w:rsidRPr="00A05A95">
              <w:rPr>
                <w:rFonts w:ascii="Arial" w:hAnsi="Arial" w:cs="Arial"/>
                <w:b/>
                <w:bCs/>
                <w:sz w:val="20"/>
                <w:szCs w:val="20"/>
              </w:rPr>
              <w:t>280 ex-council laptops</w:t>
            </w:r>
            <w:r w:rsidR="00A05A95" w:rsidRPr="00F17EAD">
              <w:rPr>
                <w:rFonts w:ascii="Arial" w:hAnsi="Arial" w:cs="Arial"/>
                <w:b/>
                <w:bCs/>
                <w:sz w:val="20"/>
                <w:szCs w:val="20"/>
              </w:rPr>
              <w:t xml:space="preserve">, </w:t>
            </w:r>
            <w:r w:rsidR="00A05A95" w:rsidRPr="00A05A95">
              <w:rPr>
                <w:rFonts w:ascii="Arial" w:hAnsi="Arial" w:cs="Arial"/>
                <w:b/>
                <w:bCs/>
                <w:sz w:val="20"/>
                <w:szCs w:val="20"/>
              </w:rPr>
              <w:t>94 smartphones</w:t>
            </w:r>
            <w:r w:rsidR="00A05A95" w:rsidRPr="00F17EAD">
              <w:rPr>
                <w:rFonts w:ascii="Arial" w:hAnsi="Arial" w:cs="Arial"/>
                <w:b/>
                <w:bCs/>
                <w:sz w:val="20"/>
                <w:szCs w:val="20"/>
              </w:rPr>
              <w:t xml:space="preserve"> and</w:t>
            </w:r>
            <w:r w:rsidR="00F17EAD" w:rsidRPr="00F17EAD">
              <w:rPr>
                <w:rFonts w:ascii="Arial" w:hAnsi="Arial" w:cs="Arial"/>
                <w:b/>
                <w:bCs/>
                <w:sz w:val="20"/>
                <w:szCs w:val="20"/>
              </w:rPr>
              <w:t xml:space="preserve"> </w:t>
            </w:r>
            <w:r w:rsidR="00A05A95" w:rsidRPr="00A05A95">
              <w:rPr>
                <w:rFonts w:ascii="Arial" w:hAnsi="Arial" w:cs="Arial"/>
                <w:b/>
                <w:bCs/>
                <w:sz w:val="20"/>
                <w:szCs w:val="20"/>
              </w:rPr>
              <w:t>140 equipment bundles</w:t>
            </w:r>
            <w:r w:rsidR="00A05A95" w:rsidRPr="00A05A95">
              <w:rPr>
                <w:rFonts w:ascii="Arial" w:hAnsi="Arial" w:cs="Arial"/>
                <w:sz w:val="20"/>
                <w:szCs w:val="20"/>
              </w:rPr>
              <w:t> (including PAT-tested monitors and peripherals</w:t>
            </w:r>
            <w:r w:rsidR="00F17EAD" w:rsidRPr="00F17EAD">
              <w:rPr>
                <w:rFonts w:ascii="Arial" w:hAnsi="Arial" w:cs="Arial"/>
                <w:sz w:val="20"/>
                <w:szCs w:val="20"/>
              </w:rPr>
              <w:t>.</w:t>
            </w:r>
            <w:r w:rsidR="00F17EAD">
              <w:rPr>
                <w:rFonts w:ascii="Arial" w:hAnsi="Arial" w:cs="Arial"/>
                <w:sz w:val="20"/>
                <w:szCs w:val="20"/>
              </w:rPr>
              <w:t xml:space="preserve"> </w:t>
            </w:r>
            <w:r w:rsidR="00A05A95" w:rsidRPr="00A05A95">
              <w:rPr>
                <w:rFonts w:ascii="Arial" w:hAnsi="Arial" w:cs="Arial"/>
                <w:sz w:val="20"/>
                <w:szCs w:val="20"/>
              </w:rPr>
              <w:t xml:space="preserve">We've estimated this to </w:t>
            </w:r>
            <w:r w:rsidR="00F17EAD">
              <w:rPr>
                <w:rFonts w:ascii="Arial" w:hAnsi="Arial" w:cs="Arial"/>
                <w:sz w:val="20"/>
                <w:szCs w:val="20"/>
              </w:rPr>
              <w:t>have delivered</w:t>
            </w:r>
            <w:r w:rsidR="00A05A95" w:rsidRPr="00A05A95">
              <w:rPr>
                <w:rFonts w:ascii="Arial" w:hAnsi="Arial" w:cs="Arial"/>
                <w:b/>
                <w:bCs/>
                <w:sz w:val="20"/>
                <w:szCs w:val="20"/>
              </w:rPr>
              <w:t xml:space="preserve">~130 tonnes of </w:t>
            </w:r>
            <w:proofErr w:type="spellStart"/>
            <w:r w:rsidR="00A05A95" w:rsidRPr="00A05A95">
              <w:rPr>
                <w:rFonts w:ascii="Arial" w:hAnsi="Arial" w:cs="Arial"/>
                <w:b/>
                <w:bCs/>
                <w:sz w:val="20"/>
                <w:szCs w:val="20"/>
              </w:rPr>
              <w:t>CO</w:t>
            </w:r>
            <w:r w:rsidR="00A05A95" w:rsidRPr="00A05A95">
              <w:rPr>
                <w:rFonts w:ascii="Cambria Math" w:hAnsi="Cambria Math" w:cs="Cambria Math"/>
                <w:b/>
                <w:bCs/>
                <w:sz w:val="20"/>
                <w:szCs w:val="20"/>
              </w:rPr>
              <w:t>₂</w:t>
            </w:r>
            <w:r w:rsidR="00A05A95" w:rsidRPr="00A05A95">
              <w:rPr>
                <w:rFonts w:ascii="Arial" w:hAnsi="Arial" w:cs="Arial"/>
                <w:b/>
                <w:bCs/>
                <w:sz w:val="20"/>
                <w:szCs w:val="20"/>
              </w:rPr>
              <w:t>e</w:t>
            </w:r>
            <w:proofErr w:type="spellEnd"/>
            <w:r w:rsidR="00A05A95" w:rsidRPr="00A05A95">
              <w:rPr>
                <w:rFonts w:ascii="Arial" w:hAnsi="Arial" w:cs="Arial"/>
                <w:b/>
                <w:bCs/>
                <w:sz w:val="20"/>
                <w:szCs w:val="20"/>
              </w:rPr>
              <w:t xml:space="preserve"> saving</w:t>
            </w:r>
            <w:r w:rsidR="00F17EAD">
              <w:rPr>
                <w:rFonts w:ascii="Arial" w:hAnsi="Arial" w:cs="Arial"/>
                <w:b/>
                <w:bCs/>
                <w:sz w:val="20"/>
                <w:szCs w:val="20"/>
              </w:rPr>
              <w:t>.</w:t>
            </w:r>
          </w:p>
          <w:p w14:paraId="4233FE45" w14:textId="77777777" w:rsidR="00A05A95" w:rsidRPr="00125AC9" w:rsidRDefault="00A05A95" w:rsidP="00A05A95">
            <w:pPr>
              <w:pStyle w:val="ListParagraph"/>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5FAE7721" w14:textId="77777777" w:rsidR="00B46BCA" w:rsidRPr="00125AC9" w:rsidRDefault="00B46BCA" w:rsidP="00B46BCA">
            <w:pPr>
              <w:textAlignment w:val="baseline"/>
              <w:rPr>
                <w:rFonts w:ascii="Arial" w:hAnsi="Arial" w:cs="Arial"/>
                <w:sz w:val="20"/>
                <w:szCs w:val="20"/>
              </w:rPr>
            </w:pPr>
            <w:r w:rsidRPr="008A17AA">
              <w:rPr>
                <w:rFonts w:ascii="Arial" w:hAnsi="Arial" w:cs="Arial"/>
                <w:sz w:val="20"/>
                <w:szCs w:val="20"/>
              </w:rPr>
              <w:t>Not practical to measure the impact of these smaller interventions</w:t>
            </w:r>
          </w:p>
        </w:tc>
      </w:tr>
      <w:tr w:rsidR="00B46BCA" w:rsidRPr="00B44E45" w14:paraId="026B25C7" w14:textId="77777777" w:rsidTr="002B0686">
        <w:trPr>
          <w:trHeight w:val="300"/>
        </w:trPr>
        <w:tc>
          <w:tcPr>
            <w:tcW w:w="993" w:type="dxa"/>
            <w:tcBorders>
              <w:top w:val="single" w:sz="4" w:space="0" w:color="auto"/>
              <w:left w:val="single" w:sz="4" w:space="0" w:color="auto"/>
              <w:bottom w:val="single" w:sz="4" w:space="0" w:color="auto"/>
              <w:right w:val="single" w:sz="4" w:space="0" w:color="auto"/>
            </w:tcBorders>
          </w:tcPr>
          <w:p w14:paraId="4D846EB4" w14:textId="77777777" w:rsidR="00B46BCA" w:rsidRPr="008D5D15" w:rsidRDefault="00B46BCA" w:rsidP="00B46BCA">
            <w:pPr>
              <w:textAlignment w:val="baseline"/>
              <w:rPr>
                <w:rFonts w:ascii="Arial" w:hAnsi="Arial" w:cs="Arial"/>
                <w:sz w:val="20"/>
                <w:szCs w:val="20"/>
              </w:rPr>
            </w:pPr>
            <w:r w:rsidRPr="008D5D15">
              <w:rPr>
                <w:rFonts w:ascii="Arial" w:hAnsi="Arial" w:cs="Arial"/>
                <w:i/>
                <w:iCs/>
                <w:sz w:val="20"/>
                <w:szCs w:val="20"/>
              </w:rPr>
              <w:t>17</w:t>
            </w:r>
          </w:p>
        </w:tc>
        <w:tc>
          <w:tcPr>
            <w:tcW w:w="1843" w:type="dxa"/>
            <w:tcBorders>
              <w:top w:val="single" w:sz="4" w:space="0" w:color="auto"/>
              <w:left w:val="single" w:sz="4" w:space="0" w:color="auto"/>
              <w:bottom w:val="single" w:sz="4" w:space="0" w:color="auto"/>
              <w:right w:val="single" w:sz="4" w:space="0" w:color="auto"/>
            </w:tcBorders>
          </w:tcPr>
          <w:p w14:paraId="6C97BEBD" w14:textId="77777777" w:rsidR="00B46BCA" w:rsidRPr="008C7D72" w:rsidRDefault="00B46BCA" w:rsidP="00B46BCA">
            <w:pPr>
              <w:textAlignment w:val="baseline"/>
              <w:rPr>
                <w:rFonts w:ascii="Arial" w:hAnsi="Arial" w:cs="Arial"/>
                <w:color w:val="auto"/>
                <w:sz w:val="20"/>
                <w:szCs w:val="20"/>
              </w:rPr>
            </w:pPr>
            <w:r>
              <w:rPr>
                <w:rFonts w:ascii="Arial" w:hAnsi="Arial" w:cs="Arial"/>
                <w:sz w:val="20"/>
                <w:szCs w:val="20"/>
              </w:rPr>
              <w:t>REWORK Workshop</w:t>
            </w:r>
          </w:p>
        </w:tc>
        <w:tc>
          <w:tcPr>
            <w:tcW w:w="5381" w:type="dxa"/>
            <w:tcBorders>
              <w:top w:val="single" w:sz="4" w:space="0" w:color="auto"/>
              <w:left w:val="single" w:sz="4" w:space="0" w:color="auto"/>
              <w:bottom w:val="single" w:sz="4" w:space="0" w:color="auto"/>
              <w:right w:val="single" w:sz="4" w:space="0" w:color="auto"/>
            </w:tcBorders>
          </w:tcPr>
          <w:p w14:paraId="147D4037" w14:textId="77777777" w:rsidR="00B46BCA" w:rsidRDefault="00B46BCA" w:rsidP="00B46BCA">
            <w:pPr>
              <w:pStyle w:val="ListParagraph"/>
              <w:numPr>
                <w:ilvl w:val="0"/>
                <w:numId w:val="17"/>
              </w:numPr>
              <w:ind w:left="282" w:hanging="142"/>
              <w:textAlignment w:val="baseline"/>
              <w:rPr>
                <w:rFonts w:ascii="Arial" w:hAnsi="Arial" w:cs="Arial"/>
                <w:sz w:val="20"/>
                <w:szCs w:val="20"/>
              </w:rPr>
            </w:pPr>
            <w:r w:rsidRPr="19A6478E">
              <w:rPr>
                <w:rFonts w:ascii="Arial" w:hAnsi="Arial" w:cs="Arial"/>
                <w:sz w:val="20"/>
                <w:szCs w:val="20"/>
              </w:rPr>
              <w:t xml:space="preserve">Continue to promote Rework, a reuse workshop, run by Groundwork and established as part of the London Resource funding programme.  RBKC residents can donate to the project by leaving their items at the Smugglers Way Household Waste and Recycling Centre, where the Project is based.  This is promoted on our website and  intermittently through social media and local communication channels, including promoting to  residents and businesses  requesting 'Too Big for The Bin' (bulky waste collections).   </w:t>
            </w:r>
          </w:p>
          <w:p w14:paraId="241532A8" w14:textId="77777777" w:rsidR="00B46BCA" w:rsidRDefault="00B46BCA" w:rsidP="00B46BCA">
            <w:pPr>
              <w:pStyle w:val="ListParagraph"/>
              <w:numPr>
                <w:ilvl w:val="0"/>
                <w:numId w:val="17"/>
              </w:numPr>
              <w:ind w:left="282" w:hanging="142"/>
              <w:rPr>
                <w:rFonts w:ascii="Arial" w:hAnsi="Arial" w:cs="Arial"/>
                <w:sz w:val="20"/>
                <w:szCs w:val="20"/>
              </w:rPr>
            </w:pPr>
            <w:r w:rsidRPr="19A6478E">
              <w:rPr>
                <w:rFonts w:ascii="Arial" w:hAnsi="Arial" w:cs="Arial"/>
                <w:sz w:val="20"/>
                <w:szCs w:val="20"/>
              </w:rPr>
              <w:t xml:space="preserve">Trial REWORK collection of bulky waste items from Housing management, following the clearing out of vacant properties. </w:t>
            </w:r>
          </w:p>
          <w:p w14:paraId="5C45251B" w14:textId="77777777" w:rsidR="00B46BCA" w:rsidRPr="00C02E4B" w:rsidRDefault="00B46BCA" w:rsidP="00B46BCA">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63AD60FC" w14:textId="77777777" w:rsidR="00B46BCA" w:rsidRPr="003C3B76" w:rsidRDefault="00B46BCA" w:rsidP="00B46BCA">
            <w:pPr>
              <w:textAlignment w:val="baseline"/>
              <w:rPr>
                <w:rFonts w:ascii="Arial" w:hAnsi="Arial" w:cs="Arial"/>
                <w:sz w:val="16"/>
                <w:szCs w:val="16"/>
              </w:rPr>
            </w:pPr>
            <w:r w:rsidRPr="00094AE6">
              <w:rPr>
                <w:rFonts w:ascii="Arial" w:hAnsi="Arial" w:cs="Arial"/>
                <w:color w:val="70AD47" w:themeColor="accent6"/>
                <w:sz w:val="16"/>
                <w:szCs w:val="16"/>
              </w:rPr>
              <w:t>PART ONGOING</w:t>
            </w:r>
            <w:r>
              <w:rPr>
                <w:rFonts w:ascii="Arial" w:hAnsi="Arial" w:cs="Arial"/>
                <w:color w:val="70AD47" w:themeColor="accent6"/>
                <w:sz w:val="16"/>
                <w:szCs w:val="16"/>
              </w:rPr>
              <w:t xml:space="preserve"> </w:t>
            </w:r>
            <w:r w:rsidRPr="00094AE6">
              <w:rPr>
                <w:rFonts w:ascii="Arial" w:hAnsi="Arial" w:cs="Arial"/>
                <w:color w:val="70AD47" w:themeColor="accent6"/>
                <w:sz w:val="16"/>
                <w:szCs w:val="16"/>
              </w:rPr>
              <w:t>/</w:t>
            </w:r>
            <w:r>
              <w:rPr>
                <w:rFonts w:ascii="Arial" w:hAnsi="Arial" w:cs="Arial"/>
                <w:sz w:val="16"/>
                <w:szCs w:val="16"/>
              </w:rPr>
              <w:t xml:space="preserve"> </w:t>
            </w:r>
            <w:r w:rsidRPr="00094AE6">
              <w:rPr>
                <w:rFonts w:ascii="Arial" w:hAnsi="Arial" w:cs="Arial"/>
                <w:color w:val="FF0000"/>
                <w:sz w:val="16"/>
                <w:szCs w:val="16"/>
              </w:rPr>
              <w:t>PART CANCELLED</w:t>
            </w:r>
          </w:p>
        </w:tc>
        <w:tc>
          <w:tcPr>
            <w:tcW w:w="7655" w:type="dxa"/>
            <w:tcBorders>
              <w:top w:val="single" w:sz="4" w:space="0" w:color="auto"/>
              <w:left w:val="single" w:sz="4" w:space="0" w:color="auto"/>
              <w:bottom w:val="single" w:sz="4" w:space="0" w:color="auto"/>
              <w:right w:val="single" w:sz="4" w:space="0" w:color="auto"/>
            </w:tcBorders>
          </w:tcPr>
          <w:p w14:paraId="0D6E9E22" w14:textId="77777777" w:rsidR="00B46BCA" w:rsidRDefault="00B46BCA" w:rsidP="00B46BCA">
            <w:pPr>
              <w:pStyle w:val="ListParagraph"/>
              <w:numPr>
                <w:ilvl w:val="0"/>
                <w:numId w:val="27"/>
              </w:numPr>
              <w:textAlignment w:val="baseline"/>
              <w:rPr>
                <w:rFonts w:ascii="Arial" w:hAnsi="Arial" w:cs="Arial"/>
                <w:sz w:val="20"/>
                <w:szCs w:val="20"/>
              </w:rPr>
            </w:pPr>
            <w:r w:rsidRPr="005269AA">
              <w:rPr>
                <w:rFonts w:ascii="Arial" w:hAnsi="Arial" w:cs="Arial"/>
                <w:sz w:val="20"/>
                <w:szCs w:val="20"/>
              </w:rPr>
              <w:t xml:space="preserve">18 tonnes diverted </w:t>
            </w:r>
            <w:r>
              <w:rPr>
                <w:rFonts w:ascii="Arial" w:hAnsi="Arial" w:cs="Arial"/>
                <w:sz w:val="20"/>
                <w:szCs w:val="20"/>
              </w:rPr>
              <w:t>for</w:t>
            </w:r>
            <w:r w:rsidRPr="005269AA">
              <w:rPr>
                <w:rFonts w:ascii="Arial" w:hAnsi="Arial" w:cs="Arial"/>
                <w:sz w:val="20"/>
                <w:szCs w:val="20"/>
              </w:rPr>
              <w:t xml:space="preserve"> reuse in 2024/25 (13 tonnes of furniture and 5 tonnes of WEEE).</w:t>
            </w:r>
          </w:p>
          <w:p w14:paraId="67B5381F" w14:textId="3C4FCB5E" w:rsidR="00B46BCA" w:rsidRDefault="00B46BCA" w:rsidP="00B46BCA">
            <w:pPr>
              <w:pStyle w:val="ListParagraph"/>
              <w:numPr>
                <w:ilvl w:val="0"/>
                <w:numId w:val="27"/>
              </w:numPr>
              <w:textAlignment w:val="baseline"/>
              <w:rPr>
                <w:rFonts w:ascii="Arial" w:hAnsi="Arial" w:cs="Arial"/>
                <w:sz w:val="20"/>
                <w:szCs w:val="20"/>
              </w:rPr>
            </w:pPr>
            <w:r w:rsidRPr="005269AA">
              <w:rPr>
                <w:rFonts w:ascii="Arial" w:hAnsi="Arial" w:cs="Arial"/>
                <w:sz w:val="20"/>
                <w:szCs w:val="20"/>
              </w:rPr>
              <w:t xml:space="preserve"> In 2025 </w:t>
            </w:r>
            <w:proofErr w:type="spellStart"/>
            <w:r w:rsidRPr="005269AA">
              <w:rPr>
                <w:rFonts w:ascii="Arial" w:hAnsi="Arial" w:cs="Arial"/>
                <w:sz w:val="20"/>
                <w:szCs w:val="20"/>
              </w:rPr>
              <w:t>ReWork</w:t>
            </w:r>
            <w:proofErr w:type="spellEnd"/>
            <w:r w:rsidRPr="005269AA">
              <w:rPr>
                <w:rFonts w:ascii="Arial" w:hAnsi="Arial" w:cs="Arial"/>
                <w:sz w:val="20"/>
                <w:szCs w:val="20"/>
              </w:rPr>
              <w:t xml:space="preserve"> launched a ne</w:t>
            </w:r>
            <w:r>
              <w:rPr>
                <w:rFonts w:ascii="Arial" w:hAnsi="Arial" w:cs="Arial"/>
                <w:sz w:val="20"/>
                <w:szCs w:val="20"/>
              </w:rPr>
              <w:t>w</w:t>
            </w:r>
            <w:r w:rsidRPr="005269AA">
              <w:rPr>
                <w:rFonts w:ascii="Arial" w:hAnsi="Arial" w:cs="Arial"/>
                <w:sz w:val="20"/>
                <w:szCs w:val="20"/>
              </w:rPr>
              <w:t xml:space="preserve"> website where residents can purchase reused / refurbished white goods direct</w:t>
            </w:r>
            <w:r>
              <w:rPr>
                <w:rFonts w:ascii="Arial" w:hAnsi="Arial" w:cs="Arial"/>
                <w:sz w:val="20"/>
                <w:szCs w:val="20"/>
              </w:rPr>
              <w:t xml:space="preserve"> from</w:t>
            </w:r>
            <w:r w:rsidRPr="005269AA">
              <w:rPr>
                <w:rFonts w:ascii="Arial" w:hAnsi="Arial" w:cs="Arial"/>
                <w:sz w:val="20"/>
                <w:szCs w:val="20"/>
              </w:rPr>
              <w:t xml:space="preserve"> </w:t>
            </w:r>
            <w:hyperlink r:id="rId23" w:history="1">
              <w:r w:rsidRPr="00EF72A4">
                <w:rPr>
                  <w:color w:val="0070C0"/>
                  <w:u w:val="single"/>
                </w:rPr>
                <w:t>Rework London</w:t>
              </w:r>
            </w:hyperlink>
            <w:r w:rsidR="00EF72A4" w:rsidRPr="00EF72A4">
              <w:rPr>
                <w:color w:val="0070C0"/>
              </w:rPr>
              <w:t xml:space="preserve"> </w:t>
            </w:r>
          </w:p>
          <w:p w14:paraId="2E36D8D3" w14:textId="77777777" w:rsidR="00B46BCA" w:rsidRPr="00125AC9" w:rsidRDefault="00B46BCA" w:rsidP="00B46BCA">
            <w:pPr>
              <w:pStyle w:val="ListParagraph"/>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0928EF25" w14:textId="77777777" w:rsidR="00B46BCA" w:rsidRPr="00125AC9" w:rsidRDefault="00B46BCA" w:rsidP="00B46BCA">
            <w:pPr>
              <w:textAlignment w:val="baseline"/>
              <w:rPr>
                <w:rFonts w:ascii="Arial" w:hAnsi="Arial" w:cs="Arial"/>
                <w:sz w:val="20"/>
                <w:szCs w:val="20"/>
              </w:rPr>
            </w:pPr>
            <w:r w:rsidRPr="008A17AA">
              <w:rPr>
                <w:rFonts w:ascii="Arial" w:hAnsi="Arial" w:cs="Arial"/>
                <w:sz w:val="20"/>
                <w:szCs w:val="20"/>
              </w:rPr>
              <w:t>Not practical to measure the impact of these smaller interventions</w:t>
            </w:r>
          </w:p>
        </w:tc>
      </w:tr>
      <w:tr w:rsidR="00B46BCA" w:rsidRPr="00B44E45" w14:paraId="0C3864FB" w14:textId="77777777" w:rsidTr="002B0686">
        <w:trPr>
          <w:trHeight w:val="300"/>
        </w:trPr>
        <w:tc>
          <w:tcPr>
            <w:tcW w:w="993" w:type="dxa"/>
            <w:tcBorders>
              <w:top w:val="single" w:sz="4" w:space="0" w:color="auto"/>
              <w:left w:val="single" w:sz="4" w:space="0" w:color="auto"/>
              <w:bottom w:val="single" w:sz="4" w:space="0" w:color="auto"/>
              <w:right w:val="single" w:sz="4" w:space="0" w:color="auto"/>
            </w:tcBorders>
          </w:tcPr>
          <w:p w14:paraId="6394F3C5" w14:textId="77777777" w:rsidR="00B46BCA" w:rsidRPr="008D5D15" w:rsidRDefault="00B46BCA" w:rsidP="00B46BCA">
            <w:pPr>
              <w:textAlignment w:val="baseline"/>
              <w:rPr>
                <w:rFonts w:ascii="Arial" w:hAnsi="Arial" w:cs="Arial"/>
                <w:sz w:val="20"/>
                <w:szCs w:val="20"/>
              </w:rPr>
            </w:pPr>
            <w:r w:rsidRPr="008D5D15">
              <w:rPr>
                <w:rFonts w:ascii="Arial" w:hAnsi="Arial" w:cs="Arial"/>
                <w:i/>
                <w:iCs/>
                <w:sz w:val="20"/>
                <w:szCs w:val="20"/>
              </w:rPr>
              <w:t>18</w:t>
            </w:r>
          </w:p>
        </w:tc>
        <w:tc>
          <w:tcPr>
            <w:tcW w:w="1843" w:type="dxa"/>
            <w:tcBorders>
              <w:top w:val="single" w:sz="4" w:space="0" w:color="auto"/>
              <w:left w:val="single" w:sz="4" w:space="0" w:color="auto"/>
              <w:bottom w:val="single" w:sz="4" w:space="0" w:color="auto"/>
              <w:right w:val="single" w:sz="4" w:space="0" w:color="auto"/>
            </w:tcBorders>
          </w:tcPr>
          <w:p w14:paraId="6458BA69" w14:textId="77777777" w:rsidR="00B46BCA" w:rsidRPr="008C7D72" w:rsidRDefault="00B46BCA" w:rsidP="00B46BCA">
            <w:pPr>
              <w:textAlignment w:val="baseline"/>
              <w:rPr>
                <w:rFonts w:ascii="Arial" w:hAnsi="Arial" w:cs="Arial"/>
                <w:color w:val="auto"/>
                <w:sz w:val="20"/>
                <w:szCs w:val="20"/>
              </w:rPr>
            </w:pPr>
            <w:r>
              <w:rPr>
                <w:rFonts w:ascii="Arial" w:hAnsi="Arial" w:cs="Arial"/>
                <w:sz w:val="20"/>
                <w:szCs w:val="20"/>
              </w:rPr>
              <w:t>Community kitchen gardens</w:t>
            </w:r>
          </w:p>
        </w:tc>
        <w:tc>
          <w:tcPr>
            <w:tcW w:w="5381" w:type="dxa"/>
            <w:tcBorders>
              <w:top w:val="single" w:sz="4" w:space="0" w:color="auto"/>
              <w:left w:val="single" w:sz="4" w:space="0" w:color="auto"/>
              <w:bottom w:val="single" w:sz="4" w:space="0" w:color="auto"/>
              <w:right w:val="single" w:sz="4" w:space="0" w:color="auto"/>
            </w:tcBorders>
          </w:tcPr>
          <w:p w14:paraId="3AF449ED" w14:textId="77777777" w:rsidR="00B46BCA" w:rsidRPr="00C02E4B" w:rsidRDefault="00B46BCA" w:rsidP="00B46BCA">
            <w:pPr>
              <w:pStyle w:val="ListParagraph"/>
              <w:numPr>
                <w:ilvl w:val="0"/>
                <w:numId w:val="17"/>
              </w:numPr>
              <w:ind w:left="282" w:hanging="142"/>
              <w:textAlignment w:val="baseline"/>
              <w:rPr>
                <w:rFonts w:ascii="Arial" w:hAnsi="Arial" w:cs="Arial"/>
                <w:color w:val="auto"/>
                <w:sz w:val="20"/>
                <w:szCs w:val="20"/>
              </w:rPr>
            </w:pPr>
            <w:r w:rsidRPr="00A34436">
              <w:rPr>
                <w:rFonts w:ascii="Arial" w:hAnsi="Arial" w:cs="Arial"/>
                <w:sz w:val="20"/>
                <w:szCs w:val="20"/>
              </w:rPr>
              <w:t xml:space="preserve">Community Garden Team continue to work with residents and support them in growing their own food through community kitchen gardens across the borough. This reduces food packaging and facilitates wider </w:t>
            </w:r>
            <w:r w:rsidRPr="00A34436">
              <w:rPr>
                <w:rFonts w:ascii="Arial" w:hAnsi="Arial" w:cs="Arial"/>
                <w:sz w:val="20"/>
                <w:szCs w:val="20"/>
              </w:rPr>
              <w:lastRenderedPageBreak/>
              <w:t>conversations around reducing food waste and food waste packaging in general.</w:t>
            </w:r>
          </w:p>
        </w:tc>
        <w:tc>
          <w:tcPr>
            <w:tcW w:w="1984" w:type="dxa"/>
            <w:tcBorders>
              <w:top w:val="single" w:sz="4" w:space="0" w:color="auto"/>
              <w:left w:val="single" w:sz="4" w:space="0" w:color="auto"/>
              <w:bottom w:val="single" w:sz="4" w:space="0" w:color="auto"/>
              <w:right w:val="single" w:sz="4" w:space="0" w:color="auto"/>
            </w:tcBorders>
            <w:vAlign w:val="center"/>
          </w:tcPr>
          <w:p w14:paraId="48C4E5A2" w14:textId="77777777" w:rsidR="00B46BCA" w:rsidRPr="00EA6630" w:rsidRDefault="00B46BCA" w:rsidP="00B46BCA">
            <w:pPr>
              <w:textAlignment w:val="baseline"/>
              <w:rPr>
                <w:rFonts w:ascii="Arial" w:hAnsi="Arial" w:cs="Arial"/>
                <w:color w:val="70AD47" w:themeColor="accent6"/>
                <w:sz w:val="16"/>
                <w:szCs w:val="16"/>
              </w:rPr>
            </w:pPr>
            <w:r w:rsidRPr="00EA6630">
              <w:rPr>
                <w:rFonts w:ascii="Arial" w:hAnsi="Arial" w:cs="Arial"/>
                <w:color w:val="70AD47" w:themeColor="accent6"/>
                <w:sz w:val="16"/>
                <w:szCs w:val="16"/>
              </w:rPr>
              <w:lastRenderedPageBreak/>
              <w:t>ON TRACK</w:t>
            </w:r>
            <w:r>
              <w:rPr>
                <w:rFonts w:ascii="Arial" w:hAnsi="Arial" w:cs="Arial"/>
                <w:color w:val="70AD47" w:themeColor="accent6"/>
                <w:sz w:val="16"/>
                <w:szCs w:val="16"/>
              </w:rPr>
              <w:t xml:space="preserve"> AND ONGOING </w:t>
            </w:r>
          </w:p>
          <w:p w14:paraId="44AA5E34" w14:textId="77777777" w:rsidR="00B46BCA" w:rsidRPr="003C3B76" w:rsidRDefault="00B46BCA" w:rsidP="00B46BCA">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56ECCF60" w14:textId="77777777" w:rsidR="00B46BCA" w:rsidRPr="00667DB4" w:rsidRDefault="00B46BCA" w:rsidP="00B46BCA">
            <w:pPr>
              <w:pStyle w:val="ListParagraph"/>
              <w:numPr>
                <w:ilvl w:val="0"/>
                <w:numId w:val="27"/>
              </w:numPr>
              <w:textAlignment w:val="baseline"/>
              <w:rPr>
                <w:rFonts w:ascii="Arial" w:hAnsi="Arial" w:cs="Arial"/>
                <w:sz w:val="20"/>
                <w:szCs w:val="20"/>
              </w:rPr>
            </w:pPr>
            <w:r w:rsidRPr="00667DB4">
              <w:rPr>
                <w:rFonts w:ascii="Arial" w:hAnsi="Arial" w:cs="Arial"/>
                <w:sz w:val="20"/>
                <w:szCs w:val="20"/>
              </w:rPr>
              <w:t>The Ecology Service currently maintains 55 community kitchen garden sites and about 650 plot holders across the programme.</w:t>
            </w:r>
          </w:p>
          <w:p w14:paraId="55DC7196" w14:textId="77777777" w:rsidR="00B46BCA" w:rsidRPr="00667DB4" w:rsidRDefault="00B46BCA" w:rsidP="00B46BCA">
            <w:pPr>
              <w:pStyle w:val="ListParagraph"/>
              <w:numPr>
                <w:ilvl w:val="0"/>
                <w:numId w:val="27"/>
              </w:numPr>
              <w:textAlignment w:val="baseline"/>
              <w:rPr>
                <w:rFonts w:ascii="Arial" w:hAnsi="Arial" w:cs="Arial"/>
                <w:sz w:val="20"/>
                <w:szCs w:val="20"/>
              </w:rPr>
            </w:pPr>
            <w:r w:rsidRPr="00667DB4">
              <w:rPr>
                <w:rFonts w:ascii="Arial" w:hAnsi="Arial" w:cs="Arial"/>
                <w:sz w:val="20"/>
                <w:szCs w:val="20"/>
              </w:rPr>
              <w:t xml:space="preserve">All the community kitchen gardens have composting facilities, and the Community Gardeners deliver training in composting to residents throughout the year. </w:t>
            </w:r>
          </w:p>
          <w:p w14:paraId="04FE6DEC" w14:textId="77777777" w:rsidR="00B46BCA" w:rsidRPr="00667DB4" w:rsidRDefault="00B46BCA" w:rsidP="00B46BCA">
            <w:pPr>
              <w:pStyle w:val="ListParagraph"/>
              <w:numPr>
                <w:ilvl w:val="0"/>
                <w:numId w:val="27"/>
              </w:numPr>
              <w:textAlignment w:val="baseline"/>
              <w:rPr>
                <w:rFonts w:ascii="Arial" w:hAnsi="Arial" w:cs="Arial"/>
                <w:sz w:val="20"/>
                <w:szCs w:val="20"/>
              </w:rPr>
            </w:pPr>
            <w:r w:rsidRPr="00667DB4">
              <w:rPr>
                <w:rFonts w:ascii="Arial" w:hAnsi="Arial" w:cs="Arial"/>
                <w:sz w:val="20"/>
                <w:szCs w:val="20"/>
              </w:rPr>
              <w:lastRenderedPageBreak/>
              <w:t>Larger 400l composters installed at Olympia community kitchen garden to cope with high usage. Compost created is used by plot holders across the gardens.</w:t>
            </w:r>
          </w:p>
          <w:p w14:paraId="2FCBB5D3" w14:textId="77777777" w:rsidR="00B46BCA" w:rsidRPr="00667DB4" w:rsidRDefault="00B46BCA" w:rsidP="00B46BCA">
            <w:pPr>
              <w:pStyle w:val="ListParagraph"/>
              <w:numPr>
                <w:ilvl w:val="0"/>
                <w:numId w:val="27"/>
              </w:numPr>
              <w:textAlignment w:val="baseline"/>
              <w:rPr>
                <w:rFonts w:ascii="Arial" w:hAnsi="Arial" w:cs="Arial"/>
                <w:sz w:val="20"/>
                <w:szCs w:val="20"/>
              </w:rPr>
            </w:pPr>
            <w:r w:rsidRPr="00667DB4">
              <w:rPr>
                <w:rFonts w:ascii="Arial" w:hAnsi="Arial" w:cs="Arial"/>
                <w:sz w:val="20"/>
                <w:szCs w:val="20"/>
              </w:rPr>
              <w:t xml:space="preserve">Now replacing timber sleepers with recycled plastic which last longer – 2 replaced last year with 4 planned for this year. </w:t>
            </w:r>
          </w:p>
          <w:p w14:paraId="350B373F" w14:textId="44358535" w:rsidR="00B46BCA" w:rsidRPr="00667DB4" w:rsidRDefault="00B46BCA" w:rsidP="00B46BCA">
            <w:pPr>
              <w:pStyle w:val="ListParagraph"/>
              <w:numPr>
                <w:ilvl w:val="0"/>
                <w:numId w:val="27"/>
              </w:numPr>
              <w:textAlignment w:val="baseline"/>
              <w:rPr>
                <w:rFonts w:ascii="Arial" w:hAnsi="Arial" w:cs="Arial"/>
                <w:sz w:val="20"/>
                <w:szCs w:val="20"/>
              </w:rPr>
            </w:pPr>
            <w:r w:rsidRPr="00667DB4">
              <w:rPr>
                <w:rFonts w:ascii="Arial" w:hAnsi="Arial" w:cs="Arial"/>
                <w:sz w:val="20"/>
                <w:szCs w:val="20"/>
              </w:rPr>
              <w:t xml:space="preserve">Doubled the size of the </w:t>
            </w:r>
            <w:r w:rsidR="00FA5BD7" w:rsidRPr="00667DB4">
              <w:rPr>
                <w:rFonts w:ascii="Arial" w:hAnsi="Arial" w:cs="Arial"/>
                <w:sz w:val="20"/>
                <w:szCs w:val="20"/>
              </w:rPr>
              <w:t>school’s</w:t>
            </w:r>
            <w:r w:rsidRPr="00667DB4">
              <w:rPr>
                <w:rFonts w:ascii="Arial" w:hAnsi="Arial" w:cs="Arial"/>
                <w:sz w:val="20"/>
                <w:szCs w:val="20"/>
              </w:rPr>
              <w:t xml:space="preserve"> food growing programme to 11 primary schools – teaching children about growing their own food for school kitchens and composting the scraps. </w:t>
            </w:r>
          </w:p>
          <w:p w14:paraId="0A532C54" w14:textId="77777777" w:rsidR="00B46BCA" w:rsidRPr="00626CD5" w:rsidRDefault="00B46BCA" w:rsidP="00B46BCA">
            <w:pPr>
              <w:pStyle w:val="ListParagraph"/>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33D84E16" w14:textId="77777777" w:rsidR="00B46BCA" w:rsidRPr="00125AC9" w:rsidRDefault="00B46BCA" w:rsidP="00B46BCA">
            <w:pPr>
              <w:textAlignment w:val="baseline"/>
              <w:rPr>
                <w:rFonts w:ascii="Arial" w:hAnsi="Arial" w:cs="Arial"/>
                <w:sz w:val="20"/>
                <w:szCs w:val="20"/>
              </w:rPr>
            </w:pPr>
            <w:r w:rsidRPr="008A17AA">
              <w:rPr>
                <w:rFonts w:ascii="Arial" w:hAnsi="Arial" w:cs="Arial"/>
                <w:sz w:val="20"/>
                <w:szCs w:val="20"/>
              </w:rPr>
              <w:lastRenderedPageBreak/>
              <w:t>Not practical to measure the impact of these smaller interventions</w:t>
            </w:r>
          </w:p>
        </w:tc>
      </w:tr>
      <w:tr w:rsidR="00B46BCA" w:rsidRPr="00B44E45" w14:paraId="1199A425" w14:textId="77777777" w:rsidTr="002B0686">
        <w:trPr>
          <w:trHeight w:val="300"/>
        </w:trPr>
        <w:tc>
          <w:tcPr>
            <w:tcW w:w="993" w:type="dxa"/>
            <w:tcBorders>
              <w:top w:val="single" w:sz="4" w:space="0" w:color="auto"/>
              <w:left w:val="single" w:sz="4" w:space="0" w:color="auto"/>
              <w:bottom w:val="single" w:sz="4" w:space="0" w:color="auto"/>
              <w:right w:val="single" w:sz="4" w:space="0" w:color="auto"/>
            </w:tcBorders>
          </w:tcPr>
          <w:p w14:paraId="6A86B37E" w14:textId="77777777" w:rsidR="00B46BCA" w:rsidRPr="008D5D15" w:rsidRDefault="00B46BCA" w:rsidP="00B46BCA">
            <w:pPr>
              <w:textAlignment w:val="baseline"/>
              <w:rPr>
                <w:rFonts w:ascii="Arial" w:hAnsi="Arial" w:cs="Arial"/>
                <w:sz w:val="20"/>
                <w:szCs w:val="20"/>
              </w:rPr>
            </w:pPr>
            <w:r w:rsidRPr="008D5D15">
              <w:rPr>
                <w:rFonts w:ascii="Arial" w:hAnsi="Arial" w:cs="Arial"/>
                <w:i/>
                <w:iCs/>
                <w:sz w:val="20"/>
                <w:szCs w:val="20"/>
              </w:rPr>
              <w:t>19</w:t>
            </w:r>
          </w:p>
        </w:tc>
        <w:tc>
          <w:tcPr>
            <w:tcW w:w="1843" w:type="dxa"/>
            <w:tcBorders>
              <w:top w:val="single" w:sz="4" w:space="0" w:color="auto"/>
              <w:left w:val="single" w:sz="4" w:space="0" w:color="auto"/>
              <w:bottom w:val="single" w:sz="4" w:space="0" w:color="auto"/>
              <w:right w:val="single" w:sz="4" w:space="0" w:color="auto"/>
            </w:tcBorders>
          </w:tcPr>
          <w:p w14:paraId="4CA0DF76" w14:textId="77777777" w:rsidR="00B46BCA" w:rsidRPr="008C7D72" w:rsidRDefault="00B46BCA" w:rsidP="00B46BCA">
            <w:pPr>
              <w:textAlignment w:val="baseline"/>
              <w:rPr>
                <w:rFonts w:ascii="Arial" w:hAnsi="Arial" w:cs="Arial"/>
                <w:color w:val="auto"/>
                <w:sz w:val="20"/>
                <w:szCs w:val="20"/>
              </w:rPr>
            </w:pPr>
            <w:r>
              <w:rPr>
                <w:rFonts w:ascii="Arial" w:hAnsi="Arial" w:cs="Arial"/>
                <w:sz w:val="20"/>
                <w:szCs w:val="20"/>
              </w:rPr>
              <w:t>Single use plastic</w:t>
            </w:r>
          </w:p>
        </w:tc>
        <w:tc>
          <w:tcPr>
            <w:tcW w:w="5381" w:type="dxa"/>
            <w:tcBorders>
              <w:top w:val="single" w:sz="4" w:space="0" w:color="auto"/>
              <w:left w:val="single" w:sz="4" w:space="0" w:color="auto"/>
              <w:bottom w:val="single" w:sz="4" w:space="0" w:color="auto"/>
              <w:right w:val="single" w:sz="4" w:space="0" w:color="auto"/>
            </w:tcBorders>
          </w:tcPr>
          <w:p w14:paraId="52A980EA" w14:textId="77777777" w:rsidR="00B46BCA" w:rsidRPr="00276D0D" w:rsidRDefault="00B46BCA" w:rsidP="00B46BCA">
            <w:pPr>
              <w:pStyle w:val="ListParagraph"/>
              <w:numPr>
                <w:ilvl w:val="0"/>
                <w:numId w:val="17"/>
              </w:numPr>
              <w:ind w:left="282" w:hanging="142"/>
              <w:textAlignment w:val="baseline"/>
              <w:rPr>
                <w:rFonts w:ascii="Arial" w:hAnsi="Arial" w:cs="Arial"/>
                <w:sz w:val="20"/>
                <w:szCs w:val="20"/>
              </w:rPr>
            </w:pPr>
            <w:r w:rsidRPr="00276D0D">
              <w:rPr>
                <w:rFonts w:ascii="Arial" w:hAnsi="Arial" w:cs="Arial"/>
                <w:sz w:val="20"/>
                <w:szCs w:val="20"/>
              </w:rPr>
              <w:t xml:space="preserve">The RBKC green champions network will continue to work with the canteen / cafeteria at Kensington Town Hall to reduce single use plastics. </w:t>
            </w:r>
          </w:p>
          <w:p w14:paraId="4BC3830C" w14:textId="77777777" w:rsidR="00B46BCA" w:rsidRPr="00276D0D" w:rsidRDefault="00B46BCA" w:rsidP="00B46BCA">
            <w:pPr>
              <w:pStyle w:val="ListParagraph"/>
              <w:numPr>
                <w:ilvl w:val="0"/>
                <w:numId w:val="17"/>
              </w:numPr>
              <w:ind w:left="282" w:hanging="142"/>
              <w:textAlignment w:val="baseline"/>
              <w:rPr>
                <w:rFonts w:ascii="Arial" w:hAnsi="Arial" w:cs="Arial"/>
                <w:sz w:val="20"/>
                <w:szCs w:val="20"/>
              </w:rPr>
            </w:pPr>
            <w:r w:rsidRPr="00276D0D">
              <w:rPr>
                <w:rFonts w:ascii="Arial" w:hAnsi="Arial" w:cs="Arial"/>
                <w:sz w:val="20"/>
                <w:szCs w:val="20"/>
              </w:rPr>
              <w:t xml:space="preserve">The Events Team will work to reduce the single-use plastics used in the event Halls. </w:t>
            </w:r>
          </w:p>
          <w:p w14:paraId="26874EBC" w14:textId="77777777" w:rsidR="00B46BCA" w:rsidRPr="00C02E4B" w:rsidRDefault="00B46BCA" w:rsidP="00B46BCA">
            <w:pPr>
              <w:pStyle w:val="ListParagraph"/>
              <w:numPr>
                <w:ilvl w:val="0"/>
                <w:numId w:val="17"/>
              </w:numPr>
              <w:ind w:left="282" w:hanging="142"/>
              <w:textAlignment w:val="baseline"/>
              <w:rPr>
                <w:rFonts w:ascii="Arial" w:hAnsi="Arial" w:cs="Arial"/>
                <w:color w:val="auto"/>
                <w:sz w:val="20"/>
                <w:szCs w:val="20"/>
              </w:rPr>
            </w:pPr>
            <w:r w:rsidRPr="00276D0D">
              <w:rPr>
                <w:rFonts w:ascii="Arial" w:hAnsi="Arial" w:cs="Arial"/>
                <w:sz w:val="20"/>
                <w:szCs w:val="20"/>
              </w:rPr>
              <w:t xml:space="preserve">Committee Rooms at Kensington Town Hall will introduce porcelain cups instead of plastic cups. </w:t>
            </w:r>
          </w:p>
        </w:tc>
        <w:tc>
          <w:tcPr>
            <w:tcW w:w="1984" w:type="dxa"/>
            <w:tcBorders>
              <w:top w:val="single" w:sz="4" w:space="0" w:color="auto"/>
              <w:left w:val="single" w:sz="4" w:space="0" w:color="auto"/>
              <w:bottom w:val="single" w:sz="4" w:space="0" w:color="auto"/>
              <w:right w:val="single" w:sz="4" w:space="0" w:color="auto"/>
            </w:tcBorders>
            <w:vAlign w:val="center"/>
          </w:tcPr>
          <w:p w14:paraId="2FE440F0" w14:textId="77777777" w:rsidR="00B46BCA" w:rsidRPr="00EA6630" w:rsidRDefault="00B46BCA" w:rsidP="00B46BCA">
            <w:pPr>
              <w:textAlignment w:val="baseline"/>
              <w:rPr>
                <w:rFonts w:ascii="Arial" w:hAnsi="Arial" w:cs="Arial"/>
                <w:color w:val="70AD47" w:themeColor="accent6"/>
                <w:sz w:val="16"/>
                <w:szCs w:val="16"/>
              </w:rPr>
            </w:pPr>
            <w:r w:rsidRPr="00EA6630">
              <w:rPr>
                <w:rFonts w:ascii="Arial" w:hAnsi="Arial" w:cs="Arial"/>
                <w:color w:val="70AD47" w:themeColor="accent6"/>
                <w:sz w:val="16"/>
                <w:szCs w:val="16"/>
              </w:rPr>
              <w:t>ON TRACK</w:t>
            </w:r>
            <w:r>
              <w:rPr>
                <w:rFonts w:ascii="Arial" w:hAnsi="Arial" w:cs="Arial"/>
                <w:color w:val="70AD47" w:themeColor="accent6"/>
                <w:sz w:val="16"/>
                <w:szCs w:val="16"/>
              </w:rPr>
              <w:t xml:space="preserve"> AND ONGOING </w:t>
            </w:r>
          </w:p>
          <w:p w14:paraId="629C0B55" w14:textId="77777777" w:rsidR="00B46BCA" w:rsidRPr="003C3B76" w:rsidRDefault="00B46BCA" w:rsidP="00B46BCA">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176B950C" w14:textId="24B29763" w:rsidR="00B46BCA" w:rsidRPr="004D7F2B" w:rsidRDefault="00B46BCA" w:rsidP="00B46BCA">
            <w:pPr>
              <w:pStyle w:val="ListParagraph"/>
              <w:numPr>
                <w:ilvl w:val="0"/>
                <w:numId w:val="27"/>
              </w:numPr>
              <w:textAlignment w:val="baseline"/>
              <w:rPr>
                <w:rFonts w:ascii="Arial" w:hAnsi="Arial" w:cs="Arial"/>
                <w:sz w:val="20"/>
                <w:szCs w:val="20"/>
              </w:rPr>
            </w:pPr>
            <w:r w:rsidRPr="004D7F2B">
              <w:rPr>
                <w:rFonts w:ascii="Arial" w:hAnsi="Arial" w:cs="Arial"/>
                <w:sz w:val="20"/>
                <w:szCs w:val="20"/>
              </w:rPr>
              <w:t xml:space="preserve">We have been part of the One World Living working group and have helped develop the </w:t>
            </w:r>
            <w:proofErr w:type="spellStart"/>
            <w:r w:rsidRPr="004D7F2B">
              <w:rPr>
                <w:rFonts w:ascii="Arial" w:hAnsi="Arial" w:cs="Arial"/>
                <w:sz w:val="20"/>
                <w:szCs w:val="20"/>
              </w:rPr>
              <w:t>rece</w:t>
            </w:r>
            <w:r w:rsidR="008D170E">
              <w:rPr>
                <w:rFonts w:ascii="Arial" w:hAnsi="Arial" w:cs="Arial"/>
                <w:sz w:val="20"/>
                <w:szCs w:val="20"/>
              </w:rPr>
              <w:t>F</w:t>
            </w:r>
            <w:r w:rsidRPr="004D7F2B">
              <w:rPr>
                <w:rFonts w:ascii="Arial" w:hAnsi="Arial" w:cs="Arial"/>
                <w:sz w:val="20"/>
                <w:szCs w:val="20"/>
              </w:rPr>
              <w:t>ntly</w:t>
            </w:r>
            <w:proofErr w:type="spellEnd"/>
            <w:r w:rsidRPr="004D7F2B">
              <w:rPr>
                <w:rFonts w:ascii="Arial" w:hAnsi="Arial" w:cs="Arial"/>
                <w:sz w:val="20"/>
                <w:szCs w:val="20"/>
              </w:rPr>
              <w:t xml:space="preserve"> launched plastics pledge and targets for councils.  </w:t>
            </w:r>
          </w:p>
          <w:p w14:paraId="1541A6AF" w14:textId="77777777" w:rsidR="00B46BCA" w:rsidRPr="004D7F2B" w:rsidRDefault="00B46BCA" w:rsidP="00B46BCA">
            <w:pPr>
              <w:pStyle w:val="ListParagraph"/>
              <w:numPr>
                <w:ilvl w:val="0"/>
                <w:numId w:val="27"/>
              </w:numPr>
              <w:textAlignment w:val="baseline"/>
              <w:rPr>
                <w:rFonts w:ascii="Arial" w:hAnsi="Arial" w:cs="Arial"/>
                <w:sz w:val="20"/>
                <w:szCs w:val="20"/>
              </w:rPr>
            </w:pPr>
            <w:r w:rsidRPr="004D7F2B">
              <w:rPr>
                <w:rFonts w:ascii="Arial" w:hAnsi="Arial" w:cs="Arial"/>
                <w:sz w:val="20"/>
                <w:szCs w:val="20"/>
              </w:rPr>
              <w:t xml:space="preserve">We are currently deciding on whether we will formally sign up to the pledge ourselves.  </w:t>
            </w:r>
          </w:p>
          <w:p w14:paraId="12A43954" w14:textId="658FABB5" w:rsidR="00B46BCA" w:rsidRPr="004D7F2B" w:rsidRDefault="00B46BCA" w:rsidP="00B46BCA">
            <w:pPr>
              <w:pStyle w:val="ListParagraph"/>
              <w:numPr>
                <w:ilvl w:val="0"/>
                <w:numId w:val="27"/>
              </w:numPr>
              <w:textAlignment w:val="baseline"/>
              <w:rPr>
                <w:rFonts w:ascii="Arial" w:hAnsi="Arial" w:cs="Arial"/>
                <w:sz w:val="20"/>
                <w:szCs w:val="20"/>
              </w:rPr>
            </w:pPr>
            <w:r w:rsidRPr="004D7F2B">
              <w:rPr>
                <w:rFonts w:ascii="Arial" w:hAnsi="Arial" w:cs="Arial"/>
                <w:sz w:val="20"/>
                <w:szCs w:val="20"/>
              </w:rPr>
              <w:t>Single</w:t>
            </w:r>
            <w:r w:rsidR="00C1398E">
              <w:rPr>
                <w:rFonts w:ascii="Arial" w:hAnsi="Arial" w:cs="Arial"/>
                <w:sz w:val="20"/>
                <w:szCs w:val="20"/>
              </w:rPr>
              <w:t>-u</w:t>
            </w:r>
            <w:r w:rsidRPr="004D7F2B">
              <w:rPr>
                <w:rFonts w:ascii="Arial" w:hAnsi="Arial" w:cs="Arial"/>
                <w:sz w:val="20"/>
                <w:szCs w:val="20"/>
              </w:rPr>
              <w:t xml:space="preserve">se plastic has been agreed as a priority subject by our Sustainability Board for the coming year.  </w:t>
            </w:r>
          </w:p>
          <w:p w14:paraId="4138165F" w14:textId="77777777" w:rsidR="00B46BCA" w:rsidRPr="004D7F2B" w:rsidRDefault="00B46BCA" w:rsidP="00B46BCA">
            <w:pPr>
              <w:pStyle w:val="ListParagraph"/>
              <w:numPr>
                <w:ilvl w:val="0"/>
                <w:numId w:val="27"/>
              </w:numPr>
              <w:textAlignment w:val="baseline"/>
              <w:rPr>
                <w:rFonts w:ascii="Arial" w:hAnsi="Arial" w:cs="Arial"/>
                <w:sz w:val="20"/>
                <w:szCs w:val="20"/>
              </w:rPr>
            </w:pPr>
            <w:r w:rsidRPr="004D7F2B">
              <w:rPr>
                <w:rFonts w:ascii="Arial" w:hAnsi="Arial" w:cs="Arial"/>
                <w:sz w:val="20"/>
                <w:szCs w:val="20"/>
              </w:rPr>
              <w:t>Following on from our own internal audits, we will also use the One World Living audit and best practice tools to map out the remaining problematic single</w:t>
            </w:r>
            <w:r>
              <w:rPr>
                <w:rFonts w:ascii="Arial" w:hAnsi="Arial" w:cs="Arial"/>
                <w:sz w:val="20"/>
                <w:szCs w:val="20"/>
              </w:rPr>
              <w:t>-</w:t>
            </w:r>
            <w:r w:rsidRPr="004D7F2B">
              <w:rPr>
                <w:rFonts w:ascii="Arial" w:hAnsi="Arial" w:cs="Arial"/>
                <w:sz w:val="20"/>
                <w:szCs w:val="20"/>
              </w:rPr>
              <w:t xml:space="preserve">use plastic products in our services.  </w:t>
            </w:r>
          </w:p>
          <w:p w14:paraId="1FBEFF99" w14:textId="77777777" w:rsidR="00B46BCA" w:rsidRPr="004D7F2B" w:rsidRDefault="00B46BCA" w:rsidP="00B46BCA">
            <w:pPr>
              <w:pStyle w:val="ListParagraph"/>
              <w:numPr>
                <w:ilvl w:val="0"/>
                <w:numId w:val="27"/>
              </w:numPr>
              <w:textAlignment w:val="baseline"/>
              <w:rPr>
                <w:rFonts w:ascii="Arial" w:hAnsi="Arial" w:cs="Arial"/>
                <w:sz w:val="20"/>
                <w:szCs w:val="20"/>
              </w:rPr>
            </w:pPr>
            <w:r w:rsidRPr="004D7F2B">
              <w:rPr>
                <w:rFonts w:ascii="Arial" w:hAnsi="Arial" w:cs="Arial"/>
                <w:sz w:val="20"/>
                <w:szCs w:val="20"/>
              </w:rPr>
              <w:t xml:space="preserve">We have refurbished an old Victorian drinking water fountain in a high-profile position on the high street, and this is now available for public use. </w:t>
            </w:r>
          </w:p>
          <w:p w14:paraId="7D605630" w14:textId="77777777" w:rsidR="00B46BCA" w:rsidRPr="004D7F2B" w:rsidRDefault="00B46BCA" w:rsidP="00B46BCA">
            <w:pPr>
              <w:pStyle w:val="ListParagraph"/>
              <w:numPr>
                <w:ilvl w:val="0"/>
                <w:numId w:val="27"/>
              </w:numPr>
              <w:textAlignment w:val="baseline"/>
              <w:rPr>
                <w:rFonts w:ascii="Arial" w:hAnsi="Arial" w:cs="Arial"/>
                <w:sz w:val="20"/>
                <w:szCs w:val="20"/>
              </w:rPr>
            </w:pPr>
            <w:r w:rsidRPr="004D7F2B">
              <w:rPr>
                <w:rFonts w:ascii="Arial" w:hAnsi="Arial" w:cs="Arial"/>
                <w:sz w:val="20"/>
                <w:szCs w:val="20"/>
              </w:rPr>
              <w:t xml:space="preserve">We have been encouraging phasing out single use plastics in internal and community events organised by the Council. </w:t>
            </w:r>
          </w:p>
          <w:p w14:paraId="296A2932" w14:textId="77777777" w:rsidR="00B46BCA" w:rsidRPr="004D7F2B" w:rsidRDefault="00B46BCA" w:rsidP="00B46BCA">
            <w:pPr>
              <w:ind w:left="360"/>
              <w:textAlignment w:val="baseline"/>
              <w:rPr>
                <w:rFonts w:ascii="Arial" w:hAnsi="Arial" w:cs="Arial"/>
                <w:sz w:val="20"/>
                <w:szCs w:val="20"/>
              </w:rPr>
            </w:pPr>
          </w:p>
          <w:p w14:paraId="68BB1909" w14:textId="77777777" w:rsidR="00B46BCA" w:rsidRPr="00626CD5" w:rsidRDefault="00B46BCA" w:rsidP="00B46BCA">
            <w:pPr>
              <w:pStyle w:val="ListParagraph"/>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6CBC5F1C" w14:textId="77777777" w:rsidR="00B46BCA" w:rsidRPr="00125AC9" w:rsidRDefault="00B46BCA" w:rsidP="00B46BCA">
            <w:pPr>
              <w:textAlignment w:val="baseline"/>
              <w:rPr>
                <w:rFonts w:ascii="Arial" w:hAnsi="Arial" w:cs="Arial"/>
                <w:sz w:val="20"/>
                <w:szCs w:val="20"/>
              </w:rPr>
            </w:pPr>
            <w:r w:rsidRPr="00125AC9">
              <w:rPr>
                <w:rFonts w:ascii="Arial" w:hAnsi="Arial" w:cs="Arial"/>
                <w:sz w:val="20"/>
                <w:szCs w:val="20"/>
              </w:rPr>
              <w:t>Not practical to measure the impact of these smaller interventions</w:t>
            </w:r>
          </w:p>
        </w:tc>
      </w:tr>
      <w:tr w:rsidR="00B46BCA" w:rsidRPr="00B44E45" w14:paraId="05FF2ECF" w14:textId="77777777" w:rsidTr="002B0686">
        <w:trPr>
          <w:trHeight w:val="300"/>
        </w:trPr>
        <w:tc>
          <w:tcPr>
            <w:tcW w:w="993" w:type="dxa"/>
            <w:tcBorders>
              <w:top w:val="single" w:sz="4" w:space="0" w:color="auto"/>
              <w:left w:val="single" w:sz="4" w:space="0" w:color="auto"/>
              <w:bottom w:val="single" w:sz="4" w:space="0" w:color="auto"/>
              <w:right w:val="single" w:sz="4" w:space="0" w:color="auto"/>
            </w:tcBorders>
          </w:tcPr>
          <w:p w14:paraId="4E3AD35E" w14:textId="77777777" w:rsidR="00B46BCA" w:rsidRPr="008D5D15" w:rsidRDefault="00B46BCA" w:rsidP="00B46BCA">
            <w:pPr>
              <w:textAlignment w:val="baseline"/>
              <w:rPr>
                <w:rFonts w:ascii="Arial" w:hAnsi="Arial" w:cs="Arial"/>
                <w:sz w:val="20"/>
                <w:szCs w:val="20"/>
              </w:rPr>
            </w:pPr>
            <w:r w:rsidRPr="008D5D15">
              <w:rPr>
                <w:rFonts w:ascii="Arial" w:hAnsi="Arial" w:cs="Arial"/>
                <w:i/>
                <w:iCs/>
                <w:sz w:val="20"/>
                <w:szCs w:val="20"/>
              </w:rPr>
              <w:t>20</w:t>
            </w:r>
          </w:p>
        </w:tc>
        <w:tc>
          <w:tcPr>
            <w:tcW w:w="1843" w:type="dxa"/>
            <w:tcBorders>
              <w:top w:val="single" w:sz="4" w:space="0" w:color="auto"/>
              <w:left w:val="single" w:sz="4" w:space="0" w:color="auto"/>
              <w:bottom w:val="single" w:sz="4" w:space="0" w:color="auto"/>
              <w:right w:val="single" w:sz="4" w:space="0" w:color="auto"/>
            </w:tcBorders>
          </w:tcPr>
          <w:p w14:paraId="41CB9244" w14:textId="77777777" w:rsidR="00B46BCA" w:rsidRPr="008C7D72" w:rsidRDefault="00B46BCA" w:rsidP="00B46BCA">
            <w:pPr>
              <w:textAlignment w:val="baseline"/>
              <w:rPr>
                <w:rFonts w:ascii="Arial" w:hAnsi="Arial" w:cs="Arial"/>
                <w:color w:val="auto"/>
                <w:sz w:val="20"/>
                <w:szCs w:val="20"/>
              </w:rPr>
            </w:pPr>
            <w:r>
              <w:rPr>
                <w:rFonts w:ascii="Arial" w:hAnsi="Arial" w:cs="Arial"/>
                <w:sz w:val="20"/>
                <w:szCs w:val="20"/>
              </w:rPr>
              <w:t>Notting Hill Dale Future Neighbourhood</w:t>
            </w:r>
          </w:p>
        </w:tc>
        <w:tc>
          <w:tcPr>
            <w:tcW w:w="5381" w:type="dxa"/>
            <w:tcBorders>
              <w:top w:val="single" w:sz="4" w:space="0" w:color="auto"/>
              <w:left w:val="single" w:sz="4" w:space="0" w:color="auto"/>
              <w:bottom w:val="single" w:sz="4" w:space="0" w:color="auto"/>
              <w:right w:val="single" w:sz="4" w:space="0" w:color="auto"/>
            </w:tcBorders>
          </w:tcPr>
          <w:p w14:paraId="39B721BB" w14:textId="77777777" w:rsidR="00B46BCA" w:rsidRPr="007E4FFE" w:rsidRDefault="00B46BCA" w:rsidP="00B46BCA">
            <w:pPr>
              <w:pStyle w:val="ListParagraph"/>
              <w:numPr>
                <w:ilvl w:val="0"/>
                <w:numId w:val="17"/>
              </w:numPr>
              <w:ind w:left="282" w:hanging="142"/>
              <w:textAlignment w:val="baseline"/>
              <w:rPr>
                <w:rFonts w:ascii="Arial" w:hAnsi="Arial" w:cs="Arial"/>
                <w:sz w:val="20"/>
                <w:szCs w:val="20"/>
              </w:rPr>
            </w:pPr>
            <w:r w:rsidRPr="00666826">
              <w:rPr>
                <w:rFonts w:ascii="Arial" w:hAnsi="Arial" w:cs="Arial"/>
                <w:sz w:val="20"/>
                <w:szCs w:val="20"/>
              </w:rPr>
              <w:t>Delivering new green jobs and skills in a circular economy</w:t>
            </w:r>
          </w:p>
          <w:p w14:paraId="4195D368" w14:textId="77777777" w:rsidR="00B46BCA" w:rsidRPr="007E4FFE" w:rsidRDefault="00B46BCA" w:rsidP="00B46BCA">
            <w:pPr>
              <w:pStyle w:val="ListParagraph"/>
              <w:numPr>
                <w:ilvl w:val="0"/>
                <w:numId w:val="17"/>
              </w:numPr>
              <w:ind w:left="282" w:hanging="142"/>
              <w:textAlignment w:val="baseline"/>
              <w:rPr>
                <w:rFonts w:ascii="Arial" w:hAnsi="Arial" w:cs="Arial"/>
                <w:sz w:val="20"/>
                <w:szCs w:val="20"/>
              </w:rPr>
            </w:pPr>
            <w:r w:rsidRPr="00666826">
              <w:rPr>
                <w:rFonts w:ascii="Arial" w:hAnsi="Arial" w:cs="Arial"/>
                <w:sz w:val="20"/>
                <w:szCs w:val="20"/>
              </w:rPr>
              <w:t xml:space="preserve">New Library of Things </w:t>
            </w:r>
            <w:r>
              <w:rPr>
                <w:rFonts w:ascii="Arial" w:hAnsi="Arial" w:cs="Arial"/>
                <w:sz w:val="20"/>
                <w:szCs w:val="20"/>
              </w:rPr>
              <w:t>and</w:t>
            </w:r>
            <w:r w:rsidRPr="00276D0D">
              <w:rPr>
                <w:rFonts w:ascii="Arial" w:hAnsi="Arial" w:cs="Arial"/>
                <w:sz w:val="20"/>
                <w:szCs w:val="20"/>
              </w:rPr>
              <w:t xml:space="preserve"> </w:t>
            </w:r>
            <w:r>
              <w:rPr>
                <w:rFonts w:ascii="Arial" w:hAnsi="Arial" w:cs="Arial"/>
                <w:sz w:val="20"/>
                <w:szCs w:val="20"/>
              </w:rPr>
              <w:t>a</w:t>
            </w:r>
            <w:r w:rsidRPr="00276D0D">
              <w:rPr>
                <w:rFonts w:ascii="Arial" w:hAnsi="Arial" w:cs="Arial"/>
                <w:sz w:val="20"/>
                <w:szCs w:val="20"/>
              </w:rPr>
              <w:t>ssociated</w:t>
            </w:r>
            <w:r w:rsidRPr="00666826">
              <w:rPr>
                <w:rFonts w:ascii="Arial" w:hAnsi="Arial" w:cs="Arial"/>
                <w:sz w:val="20"/>
                <w:szCs w:val="20"/>
              </w:rPr>
              <w:t xml:space="preserve"> Re-Use Workshops</w:t>
            </w:r>
          </w:p>
          <w:p w14:paraId="2BDC19C5" w14:textId="77777777" w:rsidR="00B46BCA" w:rsidRPr="007E4FFE" w:rsidRDefault="00B46BCA" w:rsidP="00B46BCA">
            <w:pPr>
              <w:pStyle w:val="ListParagraph"/>
              <w:numPr>
                <w:ilvl w:val="0"/>
                <w:numId w:val="17"/>
              </w:numPr>
              <w:ind w:left="282" w:hanging="142"/>
              <w:textAlignment w:val="baseline"/>
              <w:rPr>
                <w:rFonts w:ascii="Arial" w:hAnsi="Arial" w:cs="Arial"/>
                <w:sz w:val="20"/>
                <w:szCs w:val="20"/>
              </w:rPr>
            </w:pPr>
            <w:r w:rsidRPr="00666826">
              <w:rPr>
                <w:rFonts w:ascii="Arial" w:hAnsi="Arial" w:cs="Arial"/>
                <w:sz w:val="20"/>
                <w:szCs w:val="20"/>
              </w:rPr>
              <w:t>Holistic Sustainability support to local businesses</w:t>
            </w:r>
          </w:p>
          <w:p w14:paraId="35D55E01" w14:textId="77777777" w:rsidR="00B46BCA" w:rsidRPr="007E4FFE" w:rsidRDefault="00B46BCA" w:rsidP="00B46BCA">
            <w:pPr>
              <w:pStyle w:val="ListParagraph"/>
              <w:numPr>
                <w:ilvl w:val="0"/>
                <w:numId w:val="17"/>
              </w:numPr>
              <w:ind w:left="282" w:hanging="142"/>
              <w:textAlignment w:val="baseline"/>
              <w:rPr>
                <w:rFonts w:ascii="Arial" w:hAnsi="Arial" w:cs="Arial"/>
                <w:sz w:val="20"/>
                <w:szCs w:val="20"/>
              </w:rPr>
            </w:pPr>
            <w:r w:rsidRPr="00666826">
              <w:rPr>
                <w:rFonts w:ascii="Arial" w:hAnsi="Arial" w:cs="Arial"/>
                <w:sz w:val="20"/>
                <w:szCs w:val="20"/>
              </w:rPr>
              <w:t xml:space="preserve">Pop-up repairs shops at different community spaces in  Notting Dale  </w:t>
            </w:r>
          </w:p>
          <w:p w14:paraId="5584121F" w14:textId="77777777" w:rsidR="00B46BCA" w:rsidRPr="007E4FFE" w:rsidRDefault="00B46BCA" w:rsidP="00B46BCA">
            <w:pPr>
              <w:pStyle w:val="ListParagraph"/>
              <w:numPr>
                <w:ilvl w:val="0"/>
                <w:numId w:val="17"/>
              </w:numPr>
              <w:ind w:left="282" w:hanging="142"/>
              <w:textAlignment w:val="baseline"/>
              <w:rPr>
                <w:rFonts w:ascii="Arial" w:hAnsi="Arial" w:cs="Arial"/>
                <w:sz w:val="20"/>
                <w:szCs w:val="20"/>
              </w:rPr>
            </w:pPr>
            <w:r w:rsidRPr="00666826">
              <w:rPr>
                <w:rFonts w:ascii="Arial" w:hAnsi="Arial" w:cs="Arial"/>
                <w:sz w:val="20"/>
                <w:szCs w:val="20"/>
              </w:rPr>
              <w:t>Supporting a local organisation SPACE to scale up their offer including providing a school uniform swapping service</w:t>
            </w:r>
          </w:p>
          <w:p w14:paraId="46B80D39" w14:textId="77777777" w:rsidR="00B46BCA" w:rsidRPr="007E4FFE" w:rsidRDefault="00B46BCA" w:rsidP="00B46BCA">
            <w:pPr>
              <w:pStyle w:val="ListParagraph"/>
              <w:numPr>
                <w:ilvl w:val="0"/>
                <w:numId w:val="17"/>
              </w:numPr>
              <w:ind w:left="282" w:hanging="142"/>
              <w:textAlignment w:val="baseline"/>
              <w:rPr>
                <w:rFonts w:ascii="Arial" w:hAnsi="Arial" w:cs="Arial"/>
                <w:sz w:val="20"/>
                <w:szCs w:val="20"/>
              </w:rPr>
            </w:pPr>
            <w:r w:rsidRPr="00666826">
              <w:rPr>
                <w:rFonts w:ascii="Arial" w:hAnsi="Arial" w:cs="Arial"/>
                <w:sz w:val="20"/>
                <w:szCs w:val="20"/>
              </w:rPr>
              <w:t xml:space="preserve">Green skills academy, focussing on training opportunities for staff, residents and contractors (e.g. Retrofit Coordinator, Passivhaus trainings etc.)  </w:t>
            </w:r>
          </w:p>
          <w:p w14:paraId="1DE01502" w14:textId="77777777" w:rsidR="00B46BCA" w:rsidRPr="00F134EB" w:rsidRDefault="00B46BCA" w:rsidP="00B46BCA">
            <w:pPr>
              <w:pStyle w:val="ListParagraph"/>
              <w:numPr>
                <w:ilvl w:val="0"/>
                <w:numId w:val="17"/>
              </w:numPr>
              <w:ind w:left="282" w:hanging="142"/>
              <w:textAlignment w:val="baseline"/>
              <w:rPr>
                <w:rFonts w:ascii="Arial" w:hAnsi="Arial" w:cs="Arial"/>
                <w:sz w:val="20"/>
                <w:szCs w:val="20"/>
              </w:rPr>
            </w:pPr>
            <w:r w:rsidRPr="00666826">
              <w:rPr>
                <w:rFonts w:ascii="Arial" w:hAnsi="Arial" w:cs="Arial"/>
                <w:sz w:val="20"/>
                <w:szCs w:val="20"/>
              </w:rPr>
              <w:t xml:space="preserve"> Energy advisor certified</w:t>
            </w:r>
            <w:r w:rsidRPr="007E4FFE">
              <w:rPr>
                <w:rFonts w:ascii="Arial" w:hAnsi="Arial" w:cs="Arial"/>
                <w:sz w:val="20"/>
                <w:szCs w:val="20"/>
              </w:rPr>
              <w:t xml:space="preserve"> </w:t>
            </w:r>
            <w:r w:rsidRPr="00666826">
              <w:rPr>
                <w:rFonts w:ascii="Arial" w:hAnsi="Arial" w:cs="Arial"/>
                <w:sz w:val="20"/>
                <w:szCs w:val="20"/>
              </w:rPr>
              <w:t xml:space="preserve">and circular economy training opportunities for residents and contractors   </w:t>
            </w:r>
          </w:p>
          <w:p w14:paraId="3892A446" w14:textId="77777777" w:rsidR="00B46BCA" w:rsidRPr="007E4FFE" w:rsidRDefault="00B46BCA" w:rsidP="00B46BCA">
            <w:pPr>
              <w:pStyle w:val="ListParagraph"/>
              <w:numPr>
                <w:ilvl w:val="0"/>
                <w:numId w:val="17"/>
              </w:numPr>
              <w:ind w:left="282" w:hanging="142"/>
              <w:textAlignment w:val="baseline"/>
              <w:rPr>
                <w:rFonts w:ascii="Arial" w:hAnsi="Arial" w:cs="Arial"/>
                <w:sz w:val="20"/>
                <w:szCs w:val="20"/>
              </w:rPr>
            </w:pPr>
            <w:r w:rsidRPr="00666826">
              <w:rPr>
                <w:rFonts w:ascii="Arial" w:hAnsi="Arial" w:cs="Arial"/>
                <w:sz w:val="20"/>
                <w:szCs w:val="20"/>
              </w:rPr>
              <w:t xml:space="preserve">Youth Training Programme (40 hours paid AQA training course for 16-19 year olds) </w:t>
            </w:r>
            <w:r w:rsidRPr="00666826">
              <w:rPr>
                <w:rFonts w:ascii="Arial" w:hAnsi="Arial" w:cs="Arial"/>
                <w:sz w:val="20"/>
                <w:szCs w:val="20"/>
              </w:rPr>
              <w:br/>
              <w:t xml:space="preserve">Support trainees and unemployed adults (19+ year old) to gain qualifications / certifications in green skills and manage work placements with partner organisations through the delivery programme. This would act as a steppingstone for local residents to gain employment in green jobs. </w:t>
            </w:r>
          </w:p>
          <w:p w14:paraId="6CB4F442" w14:textId="77777777" w:rsidR="00B46BCA" w:rsidRPr="00C02E4B" w:rsidRDefault="00B46BCA" w:rsidP="00B46BCA">
            <w:pPr>
              <w:pStyle w:val="ListParagraph"/>
              <w:numPr>
                <w:ilvl w:val="0"/>
                <w:numId w:val="17"/>
              </w:numPr>
              <w:ind w:left="282" w:hanging="142"/>
              <w:textAlignment w:val="baseline"/>
              <w:rPr>
                <w:rFonts w:ascii="Arial" w:hAnsi="Arial" w:cs="Arial"/>
                <w:color w:val="auto"/>
                <w:sz w:val="20"/>
                <w:szCs w:val="20"/>
              </w:rPr>
            </w:pPr>
            <w:r w:rsidRPr="00666826">
              <w:rPr>
                <w:rFonts w:ascii="Arial" w:hAnsi="Arial" w:cs="Arial"/>
                <w:sz w:val="20"/>
                <w:szCs w:val="20"/>
              </w:rPr>
              <w:t xml:space="preserve">Notting Dale 2030 Project Manager role - targeted recruitment within North Kensington  </w:t>
            </w:r>
          </w:p>
        </w:tc>
        <w:tc>
          <w:tcPr>
            <w:tcW w:w="1984" w:type="dxa"/>
            <w:tcBorders>
              <w:top w:val="single" w:sz="4" w:space="0" w:color="auto"/>
              <w:left w:val="single" w:sz="4" w:space="0" w:color="auto"/>
              <w:bottom w:val="single" w:sz="4" w:space="0" w:color="auto"/>
              <w:right w:val="single" w:sz="4" w:space="0" w:color="auto"/>
            </w:tcBorders>
            <w:vAlign w:val="center"/>
          </w:tcPr>
          <w:p w14:paraId="750B7837" w14:textId="77777777" w:rsidR="00B46BCA" w:rsidRPr="003C3B76" w:rsidRDefault="00B46BCA" w:rsidP="00B46BCA">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540FDA14" w14:textId="77777777" w:rsidR="00B46BCA" w:rsidRPr="00AA3464" w:rsidRDefault="00B46BCA" w:rsidP="00B46BCA">
            <w:pPr>
              <w:pStyle w:val="ListParagraph"/>
              <w:numPr>
                <w:ilvl w:val="0"/>
                <w:numId w:val="27"/>
              </w:numPr>
              <w:textAlignment w:val="baseline"/>
              <w:rPr>
                <w:rFonts w:ascii="Arial" w:hAnsi="Arial" w:cs="Arial"/>
                <w:sz w:val="20"/>
                <w:szCs w:val="20"/>
              </w:rPr>
            </w:pPr>
            <w:r w:rsidRPr="00AA3464">
              <w:rPr>
                <w:rFonts w:ascii="Arial" w:hAnsi="Arial" w:cs="Arial"/>
                <w:sz w:val="20"/>
                <w:szCs w:val="20"/>
              </w:rPr>
              <w:t>Future Neighbourhoods Project Manager recruited at the end of October 2024 and started in February 2025.</w:t>
            </w:r>
          </w:p>
          <w:p w14:paraId="7F2E1418" w14:textId="77777777" w:rsidR="00B46BCA" w:rsidRPr="00BC4135" w:rsidRDefault="00B46BCA" w:rsidP="00B46BCA">
            <w:pPr>
              <w:pStyle w:val="ListParagraph"/>
              <w:numPr>
                <w:ilvl w:val="0"/>
                <w:numId w:val="27"/>
              </w:numPr>
              <w:textAlignment w:val="baseline"/>
              <w:rPr>
                <w:rFonts w:ascii="Arial" w:hAnsi="Arial" w:cs="Arial"/>
                <w:sz w:val="20"/>
                <w:szCs w:val="20"/>
              </w:rPr>
            </w:pPr>
            <w:r w:rsidRPr="00BC4135">
              <w:rPr>
                <w:rFonts w:ascii="Arial" w:hAnsi="Arial" w:cs="Arial"/>
                <w:sz w:val="20"/>
                <w:szCs w:val="20"/>
              </w:rPr>
              <w:t xml:space="preserve">First Green Skills employability session held, with 11 attendees between June to September 2024. An internal Green Skills Working Group created which meets bi-weekly. In the process of defining the courses offer - looking to prioritise certifications to boost employment in the area. </w:t>
            </w:r>
          </w:p>
          <w:p w14:paraId="25C5CCF7" w14:textId="77777777" w:rsidR="00B46BCA" w:rsidRPr="007E4335" w:rsidRDefault="00B46BCA" w:rsidP="00B46BCA">
            <w:pPr>
              <w:pStyle w:val="ListParagraph"/>
              <w:numPr>
                <w:ilvl w:val="0"/>
                <w:numId w:val="27"/>
              </w:numPr>
              <w:textAlignment w:val="baseline"/>
              <w:rPr>
                <w:rFonts w:ascii="Arial" w:hAnsi="Arial" w:cs="Arial"/>
                <w:sz w:val="20"/>
                <w:szCs w:val="20"/>
              </w:rPr>
            </w:pPr>
            <w:r w:rsidRPr="007E4335">
              <w:rPr>
                <w:rFonts w:ascii="Arial" w:hAnsi="Arial" w:cs="Arial"/>
                <w:sz w:val="20"/>
                <w:szCs w:val="20"/>
              </w:rPr>
              <w:t xml:space="preserve">Retrofit course was disrupted due to delivery partner circumstances, but looking at alternative ways to finish the course. Attendees have been supported into CSCS Card courses, and we are currently recruiting a </w:t>
            </w:r>
            <w:proofErr w:type="spellStart"/>
            <w:r w:rsidRPr="007E4335">
              <w:rPr>
                <w:rFonts w:ascii="Arial" w:hAnsi="Arial" w:cs="Arial"/>
                <w:sz w:val="20"/>
                <w:szCs w:val="20"/>
              </w:rPr>
              <w:t>pais</w:t>
            </w:r>
            <w:proofErr w:type="spellEnd"/>
            <w:r w:rsidRPr="007E4335">
              <w:rPr>
                <w:rFonts w:ascii="Arial" w:hAnsi="Arial" w:cs="Arial"/>
                <w:sz w:val="20"/>
                <w:szCs w:val="20"/>
              </w:rPr>
              <w:t xml:space="preserve"> Green Skills work placement from cohort.</w:t>
            </w:r>
          </w:p>
          <w:p w14:paraId="3054D71B" w14:textId="77777777" w:rsidR="00B46BCA" w:rsidRPr="00AA3464" w:rsidRDefault="00B46BCA" w:rsidP="00B46BCA">
            <w:pPr>
              <w:pStyle w:val="ListParagraph"/>
              <w:numPr>
                <w:ilvl w:val="0"/>
                <w:numId w:val="27"/>
              </w:numPr>
              <w:textAlignment w:val="baseline"/>
              <w:rPr>
                <w:rFonts w:ascii="Arial" w:hAnsi="Arial" w:cs="Arial"/>
                <w:sz w:val="20"/>
                <w:szCs w:val="20"/>
              </w:rPr>
            </w:pPr>
            <w:r w:rsidRPr="00AA3464">
              <w:rPr>
                <w:rFonts w:ascii="Arial" w:hAnsi="Arial" w:cs="Arial"/>
                <w:sz w:val="20"/>
                <w:szCs w:val="20"/>
              </w:rPr>
              <w:t>Fix-It-Fests events organised and multiple local collaborations explored.</w:t>
            </w:r>
          </w:p>
          <w:p w14:paraId="41CCE333" w14:textId="77777777" w:rsidR="00B46BCA" w:rsidRPr="00AA3464" w:rsidRDefault="00B46BCA" w:rsidP="00B46BCA">
            <w:pPr>
              <w:pStyle w:val="ListParagraph"/>
              <w:numPr>
                <w:ilvl w:val="0"/>
                <w:numId w:val="27"/>
              </w:numPr>
              <w:textAlignment w:val="baseline"/>
              <w:rPr>
                <w:rFonts w:ascii="Arial" w:hAnsi="Arial" w:cs="Arial"/>
                <w:sz w:val="20"/>
                <w:szCs w:val="20"/>
              </w:rPr>
            </w:pPr>
            <w:r w:rsidRPr="00AA3464">
              <w:rPr>
                <w:rFonts w:ascii="Arial" w:hAnsi="Arial" w:cs="Arial"/>
                <w:sz w:val="20"/>
                <w:szCs w:val="20"/>
              </w:rPr>
              <w:t xml:space="preserve">Decarbonisation workshop for local SMEs in November to be organised. </w:t>
            </w:r>
          </w:p>
          <w:p w14:paraId="6C3504CD" w14:textId="77777777" w:rsidR="00B46BCA" w:rsidRPr="004D3FA4" w:rsidRDefault="00B46BCA" w:rsidP="00B46BCA">
            <w:pPr>
              <w:pStyle w:val="ListParagraph"/>
              <w:numPr>
                <w:ilvl w:val="0"/>
                <w:numId w:val="27"/>
              </w:numPr>
              <w:textAlignment w:val="baseline"/>
              <w:rPr>
                <w:rFonts w:ascii="Arial" w:hAnsi="Arial" w:cs="Arial"/>
                <w:sz w:val="20"/>
                <w:szCs w:val="20"/>
              </w:rPr>
            </w:pPr>
            <w:r w:rsidRPr="004D3FA4">
              <w:rPr>
                <w:rFonts w:ascii="Arial" w:hAnsi="Arial" w:cs="Arial"/>
                <w:sz w:val="20"/>
                <w:szCs w:val="20"/>
              </w:rPr>
              <w:t>Between January to March 2025, focus was placed on delivering the longer-term Get into Green Construction course, developed in partnership with Learning and Skills Solutions. This 8-week programme was designed to support local residents in preparing for employment or apprenticeships within the construction industry, particularly within RBKC.</w:t>
            </w:r>
          </w:p>
          <w:p w14:paraId="49060E2E" w14:textId="77777777" w:rsidR="00B46BCA" w:rsidRDefault="00B46BCA" w:rsidP="00B46BCA">
            <w:pPr>
              <w:pStyle w:val="ListParagraph"/>
              <w:numPr>
                <w:ilvl w:val="0"/>
                <w:numId w:val="27"/>
              </w:numPr>
              <w:textAlignment w:val="baseline"/>
              <w:rPr>
                <w:rFonts w:ascii="Arial" w:hAnsi="Arial" w:cs="Arial"/>
                <w:sz w:val="20"/>
                <w:szCs w:val="20"/>
              </w:rPr>
            </w:pPr>
            <w:r w:rsidRPr="00AA3464">
              <w:rPr>
                <w:rFonts w:ascii="Arial" w:hAnsi="Arial" w:cs="Arial"/>
                <w:sz w:val="20"/>
                <w:szCs w:val="20"/>
              </w:rPr>
              <w:t xml:space="preserve">The course offered learners a pathway into sustainable construction careers, including the opportunity to attain a CSCS Green Construction Card—a key requirement for entry-level roles in the sector. Alongside technical training, learners received employability support and guidance tailored to green construction roles. Feedback from participants was positive, with many highlighting the value of hands-on learning and the relevance of the course content to current job opportunities. The programme also helped raise awareness of sustainability practices within construction, aligning with broader borough goals around green skills and employment. Learner progress will continue to be tracked, and follow-up engagement is planned to support transitions into work or further training. </w:t>
            </w:r>
          </w:p>
          <w:p w14:paraId="1ECA0035" w14:textId="77777777" w:rsidR="00B46BCA" w:rsidRPr="00AA3464" w:rsidRDefault="00B46BCA" w:rsidP="00B46BCA">
            <w:pPr>
              <w:pStyle w:val="ListParagraph"/>
              <w:numPr>
                <w:ilvl w:val="0"/>
                <w:numId w:val="27"/>
              </w:numPr>
              <w:textAlignment w:val="baseline"/>
              <w:rPr>
                <w:rFonts w:ascii="Arial" w:hAnsi="Arial" w:cs="Arial"/>
                <w:sz w:val="20"/>
                <w:szCs w:val="20"/>
              </w:rPr>
            </w:pPr>
            <w:r w:rsidRPr="00AA3464">
              <w:rPr>
                <w:rFonts w:ascii="Arial" w:hAnsi="Arial" w:cs="Arial"/>
                <w:sz w:val="20"/>
                <w:szCs w:val="20"/>
              </w:rPr>
              <w:t xml:space="preserve">The Voyage to Repower Training course took place between October to December 2024, with the celebration event being organised on the 19th of </w:t>
            </w:r>
            <w:r w:rsidRPr="00AA3464">
              <w:rPr>
                <w:rFonts w:ascii="Arial" w:hAnsi="Arial" w:cs="Arial"/>
                <w:sz w:val="20"/>
                <w:szCs w:val="20"/>
              </w:rPr>
              <w:lastRenderedPageBreak/>
              <w:t>December. 9 young people participated, with 14 initially recruited but 4 dropping out throughout the course.</w:t>
            </w:r>
          </w:p>
          <w:p w14:paraId="359D7647" w14:textId="246CD408" w:rsidR="00B46BCA" w:rsidRPr="00CD472B" w:rsidRDefault="00B46BCA" w:rsidP="005E2B3C">
            <w:pPr>
              <w:pStyle w:val="ListParagraph"/>
              <w:numPr>
                <w:ilvl w:val="0"/>
                <w:numId w:val="27"/>
              </w:numPr>
              <w:textAlignment w:val="baseline"/>
              <w:rPr>
                <w:rFonts w:ascii="Arial" w:hAnsi="Arial" w:cs="Arial"/>
                <w:sz w:val="20"/>
                <w:szCs w:val="20"/>
              </w:rPr>
            </w:pPr>
            <w:r w:rsidRPr="00CD472B">
              <w:rPr>
                <w:rFonts w:ascii="Arial" w:hAnsi="Arial" w:cs="Arial"/>
                <w:sz w:val="20"/>
                <w:szCs w:val="20"/>
              </w:rPr>
              <w:t xml:space="preserve">Voyage to Repower </w:t>
            </w:r>
            <w:r w:rsidR="00CD472B">
              <w:rPr>
                <w:rFonts w:ascii="Arial" w:hAnsi="Arial" w:cs="Arial"/>
                <w:sz w:val="20"/>
                <w:szCs w:val="20"/>
              </w:rPr>
              <w:t xml:space="preserve">Course- </w:t>
            </w:r>
            <w:r w:rsidRPr="00CD472B">
              <w:rPr>
                <w:rFonts w:ascii="Arial" w:hAnsi="Arial" w:cs="Arial"/>
                <w:sz w:val="20"/>
                <w:szCs w:val="20"/>
              </w:rPr>
              <w:t xml:space="preserve">Repowering London have been given a space at Baseline studios by the RBKC Lancaster West Neighbourhood Team starting from January 2025- every Tuesday to meet regularly, in-person with the young people to do job searches for them. In addition, in Feb they have planned to organise meeting potential mentors from the SDCL group. </w:t>
            </w:r>
          </w:p>
          <w:p w14:paraId="50127D82" w14:textId="36C8D622" w:rsidR="00B46BCA" w:rsidRPr="00AA3464" w:rsidRDefault="00B46BCA" w:rsidP="008D36E0">
            <w:pPr>
              <w:pStyle w:val="ListParagraph"/>
              <w:ind w:left="996"/>
              <w:textAlignment w:val="baseline"/>
              <w:rPr>
                <w:rFonts w:ascii="Arial" w:hAnsi="Arial" w:cs="Arial"/>
                <w:sz w:val="20"/>
                <w:szCs w:val="20"/>
              </w:rPr>
            </w:pPr>
            <w:r w:rsidRPr="00AA3464">
              <w:rPr>
                <w:rFonts w:ascii="Arial" w:hAnsi="Arial" w:cs="Arial"/>
                <w:sz w:val="20"/>
                <w:szCs w:val="20"/>
              </w:rPr>
              <w:t>• Part one: Personal development and employability skills plus sustainability inspiration sessions.</w:t>
            </w:r>
          </w:p>
          <w:p w14:paraId="7065C7A7" w14:textId="51CBAB65" w:rsidR="00B46BCA" w:rsidRPr="00AA3464" w:rsidRDefault="00B46BCA" w:rsidP="008D36E0">
            <w:pPr>
              <w:pStyle w:val="ListParagraph"/>
              <w:ind w:left="996"/>
              <w:textAlignment w:val="baseline"/>
              <w:rPr>
                <w:rFonts w:ascii="Arial" w:hAnsi="Arial" w:cs="Arial"/>
                <w:sz w:val="20"/>
                <w:szCs w:val="20"/>
              </w:rPr>
            </w:pPr>
            <w:r w:rsidRPr="00AA3464">
              <w:rPr>
                <w:rFonts w:ascii="Arial" w:hAnsi="Arial" w:cs="Arial"/>
                <w:sz w:val="20"/>
                <w:szCs w:val="20"/>
              </w:rPr>
              <w:t>• Part two: in-depth exploration sessions covering: IT - coding and Adobe Photoshop; comms and social media; grassroots finance and corporate finance; solar panels &amp; electrics and retrofit (the upgrading of buildings to make them more energy efficient).</w:t>
            </w:r>
          </w:p>
          <w:p w14:paraId="3C0DADAD" w14:textId="77777777" w:rsidR="00CD472B" w:rsidRDefault="00B46BCA" w:rsidP="008D36E0">
            <w:pPr>
              <w:pStyle w:val="ListParagraph"/>
              <w:ind w:left="996"/>
              <w:textAlignment w:val="baseline"/>
              <w:rPr>
                <w:rFonts w:ascii="Arial" w:hAnsi="Arial" w:cs="Arial"/>
                <w:sz w:val="20"/>
                <w:szCs w:val="20"/>
              </w:rPr>
            </w:pPr>
            <w:r w:rsidRPr="00AA3464">
              <w:rPr>
                <w:rFonts w:ascii="Arial" w:hAnsi="Arial" w:cs="Arial"/>
                <w:sz w:val="20"/>
                <w:szCs w:val="20"/>
              </w:rPr>
              <w:t>• Part three: ongoing in-person job support and mentoring.</w:t>
            </w:r>
          </w:p>
          <w:p w14:paraId="0F33FE33" w14:textId="11E4A668" w:rsidR="00B46BCA" w:rsidRPr="004E7F6B" w:rsidRDefault="00B46BCA" w:rsidP="004E7F6B">
            <w:pPr>
              <w:pStyle w:val="ListParagraph"/>
              <w:numPr>
                <w:ilvl w:val="0"/>
                <w:numId w:val="27"/>
              </w:numPr>
              <w:textAlignment w:val="baseline"/>
              <w:rPr>
                <w:rFonts w:ascii="Arial" w:hAnsi="Arial" w:cs="Arial"/>
                <w:sz w:val="20"/>
                <w:szCs w:val="20"/>
              </w:rPr>
            </w:pPr>
            <w:r w:rsidRPr="004E7F6B">
              <w:rPr>
                <w:rFonts w:ascii="Arial" w:hAnsi="Arial" w:cs="Arial"/>
                <w:sz w:val="20"/>
                <w:szCs w:val="20"/>
              </w:rPr>
              <w:t>NEA Level 3 Energy Awareness Cours</w:t>
            </w:r>
            <w:r w:rsidR="004E7F6B" w:rsidRPr="004E7F6B">
              <w:rPr>
                <w:rFonts w:ascii="Arial" w:hAnsi="Arial" w:cs="Arial"/>
                <w:sz w:val="20"/>
                <w:szCs w:val="20"/>
              </w:rPr>
              <w:t>e</w:t>
            </w:r>
            <w:r w:rsidR="004E7F6B">
              <w:rPr>
                <w:rFonts w:ascii="Arial" w:hAnsi="Arial" w:cs="Arial"/>
                <w:sz w:val="20"/>
                <w:szCs w:val="20"/>
              </w:rPr>
              <w:t xml:space="preserve"> -</w:t>
            </w:r>
            <w:r w:rsidRPr="004E7F6B">
              <w:rPr>
                <w:rFonts w:ascii="Arial" w:hAnsi="Arial" w:cs="Arial"/>
                <w:sz w:val="20"/>
                <w:szCs w:val="20"/>
              </w:rPr>
              <w:t xml:space="preserve"> The certified NEA training has been offered to local residents and frontline staff, community organisation's representatives etc. from Notting Dale and wider North Ken.</w:t>
            </w:r>
          </w:p>
          <w:p w14:paraId="4B2CBA49" w14:textId="6C8F6481" w:rsidR="00B46BCA" w:rsidRPr="004E7F6B" w:rsidRDefault="00B46BCA" w:rsidP="004E7F6B">
            <w:pPr>
              <w:pStyle w:val="ListParagraph"/>
              <w:numPr>
                <w:ilvl w:val="0"/>
                <w:numId w:val="27"/>
              </w:numPr>
              <w:textAlignment w:val="baseline"/>
              <w:rPr>
                <w:rFonts w:ascii="Arial" w:hAnsi="Arial" w:cs="Arial"/>
                <w:sz w:val="20"/>
                <w:szCs w:val="20"/>
              </w:rPr>
            </w:pPr>
            <w:r w:rsidRPr="00AA3464">
              <w:rPr>
                <w:rFonts w:ascii="Arial" w:hAnsi="Arial" w:cs="Arial"/>
                <w:sz w:val="20"/>
                <w:szCs w:val="20"/>
              </w:rPr>
              <w:t xml:space="preserve">Bike repairs sessions continue to be delivered. </w:t>
            </w:r>
          </w:p>
          <w:p w14:paraId="0DF3577E" w14:textId="318BC65A" w:rsidR="00B46BCA" w:rsidRPr="00AA3464" w:rsidRDefault="00B46BCA" w:rsidP="00B46BCA">
            <w:pPr>
              <w:pStyle w:val="ListParagraph"/>
              <w:numPr>
                <w:ilvl w:val="0"/>
                <w:numId w:val="27"/>
              </w:numPr>
              <w:textAlignment w:val="baseline"/>
              <w:rPr>
                <w:rFonts w:ascii="Arial" w:hAnsi="Arial" w:cs="Arial"/>
                <w:sz w:val="20"/>
                <w:szCs w:val="20"/>
              </w:rPr>
            </w:pPr>
            <w:r w:rsidRPr="00AA3464">
              <w:rPr>
                <w:rFonts w:ascii="Arial" w:hAnsi="Arial" w:cs="Arial"/>
                <w:sz w:val="20"/>
                <w:szCs w:val="20"/>
              </w:rPr>
              <w:t>The Library of Things (LOT) have been installed at North Kensington Leisure Centre in September 2023 with</w:t>
            </w:r>
            <w:r w:rsidR="009B6562">
              <w:rPr>
                <w:rFonts w:ascii="Arial" w:hAnsi="Arial" w:cs="Arial"/>
                <w:sz w:val="20"/>
                <w:szCs w:val="20"/>
              </w:rPr>
              <w:t xml:space="preserve"> the</w:t>
            </w:r>
            <w:r w:rsidRPr="00AA3464">
              <w:rPr>
                <w:rFonts w:ascii="Arial" w:hAnsi="Arial" w:cs="Arial"/>
                <w:sz w:val="20"/>
                <w:szCs w:val="20"/>
              </w:rPr>
              <w:t xml:space="preserve"> </w:t>
            </w:r>
            <w:r w:rsidR="009B6562">
              <w:rPr>
                <w:rFonts w:ascii="Arial" w:hAnsi="Arial" w:cs="Arial"/>
                <w:sz w:val="20"/>
                <w:szCs w:val="20"/>
              </w:rPr>
              <w:t>level</w:t>
            </w:r>
            <w:r w:rsidRPr="00AA3464">
              <w:rPr>
                <w:rFonts w:ascii="Arial" w:hAnsi="Arial" w:cs="Arial"/>
                <w:sz w:val="20"/>
                <w:szCs w:val="20"/>
              </w:rPr>
              <w:t xml:space="preserve"> of borrowing increasing.</w:t>
            </w:r>
          </w:p>
          <w:p w14:paraId="16BE51AA" w14:textId="77777777" w:rsidR="009B6562" w:rsidRDefault="00B46BCA" w:rsidP="00483A3F">
            <w:pPr>
              <w:pStyle w:val="ListParagraph"/>
              <w:numPr>
                <w:ilvl w:val="0"/>
                <w:numId w:val="27"/>
              </w:numPr>
              <w:textAlignment w:val="baseline"/>
              <w:rPr>
                <w:rFonts w:ascii="Arial" w:hAnsi="Arial" w:cs="Arial"/>
                <w:sz w:val="20"/>
                <w:szCs w:val="20"/>
              </w:rPr>
            </w:pPr>
            <w:r w:rsidRPr="009B6562">
              <w:rPr>
                <w:rFonts w:ascii="Arial" w:hAnsi="Arial" w:cs="Arial"/>
                <w:sz w:val="20"/>
                <w:szCs w:val="20"/>
              </w:rPr>
              <w:t>The local organisation Space is one of the local partners in the Notting Dale Future Neighbourhoods 2030 programme, supporting hundreds of families with uniforms, clothes, food etc.  Space also set up a local parents forum to help tackle the cost-of-living crisis. To respond to the needs of the community and residents and the cost-of-living crisis, Space extend</w:t>
            </w:r>
            <w:r w:rsidR="009B6562" w:rsidRPr="009B6562">
              <w:rPr>
                <w:rFonts w:ascii="Arial" w:hAnsi="Arial" w:cs="Arial"/>
                <w:sz w:val="20"/>
                <w:szCs w:val="20"/>
              </w:rPr>
              <w:t>ed</w:t>
            </w:r>
            <w:r w:rsidRPr="009B6562">
              <w:rPr>
                <w:rFonts w:ascii="Arial" w:hAnsi="Arial" w:cs="Arial"/>
                <w:sz w:val="20"/>
                <w:szCs w:val="20"/>
              </w:rPr>
              <w:t xml:space="preserve"> the service to clothing for children of all age</w:t>
            </w:r>
            <w:r w:rsidR="009B6562" w:rsidRPr="009B6562">
              <w:rPr>
                <w:rFonts w:ascii="Arial" w:hAnsi="Arial" w:cs="Arial"/>
                <w:sz w:val="20"/>
                <w:szCs w:val="20"/>
              </w:rPr>
              <w:t>s</w:t>
            </w:r>
            <w:r w:rsidRPr="009B6562">
              <w:rPr>
                <w:rFonts w:ascii="Arial" w:hAnsi="Arial" w:cs="Arial"/>
                <w:sz w:val="20"/>
                <w:szCs w:val="20"/>
              </w:rPr>
              <w:t xml:space="preserve"> and parents</w:t>
            </w:r>
            <w:r w:rsidR="009B6562" w:rsidRPr="009B6562">
              <w:rPr>
                <w:rFonts w:ascii="Arial" w:hAnsi="Arial" w:cs="Arial"/>
                <w:sz w:val="20"/>
                <w:szCs w:val="20"/>
              </w:rPr>
              <w:t>,</w:t>
            </w:r>
            <w:r w:rsidRPr="009B6562">
              <w:rPr>
                <w:rFonts w:ascii="Arial" w:hAnsi="Arial" w:cs="Arial"/>
                <w:sz w:val="20"/>
                <w:szCs w:val="20"/>
              </w:rPr>
              <w:t xml:space="preserve"> including warm clothes.</w:t>
            </w:r>
          </w:p>
          <w:p w14:paraId="55898C37" w14:textId="37536E61" w:rsidR="00B46BCA" w:rsidRPr="009B6562" w:rsidRDefault="00B46BCA" w:rsidP="00483A3F">
            <w:pPr>
              <w:pStyle w:val="ListParagraph"/>
              <w:numPr>
                <w:ilvl w:val="0"/>
                <w:numId w:val="27"/>
              </w:numPr>
              <w:textAlignment w:val="baseline"/>
              <w:rPr>
                <w:rFonts w:ascii="Arial" w:hAnsi="Arial" w:cs="Arial"/>
                <w:sz w:val="20"/>
                <w:szCs w:val="20"/>
              </w:rPr>
            </w:pPr>
            <w:r w:rsidRPr="009B6562">
              <w:rPr>
                <w:rFonts w:ascii="Arial" w:hAnsi="Arial" w:cs="Arial"/>
                <w:sz w:val="20"/>
                <w:szCs w:val="20"/>
              </w:rPr>
              <w:t xml:space="preserve">Upcycle Workshops: Multiple partners established as regulars in our monthly 'Fix-it Fest' repair cafes. Fix-it Fest upcycling days are scheduled to take place on the last Saturday of each month, beginning 25th April 2025 and running through to 27th September 2025. These events will include bike repairs, sewing repairs, and electrical repairs. The timing has been chosen to take advantage of warmer and lighter weather, as the sessions will be held outside the Kensington Leisure Centre to increase visibility and attract greater footfall. Hosting the events on a consistent monthly schedule will help maintain clear communication with the local community and encourage regular participation. </w:t>
            </w:r>
          </w:p>
          <w:p w14:paraId="18D50AD3" w14:textId="77777777" w:rsidR="00B46BCA" w:rsidRPr="00AA3464" w:rsidRDefault="00B46BCA" w:rsidP="00B46BCA">
            <w:pPr>
              <w:numPr>
                <w:ilvl w:val="0"/>
                <w:numId w:val="27"/>
              </w:numPr>
              <w:textAlignment w:val="baseline"/>
              <w:rPr>
                <w:rFonts w:ascii="Arial" w:hAnsi="Arial" w:cs="Arial"/>
                <w:sz w:val="20"/>
                <w:szCs w:val="20"/>
              </w:rPr>
            </w:pPr>
            <w:r w:rsidRPr="00AA3464">
              <w:rPr>
                <w:rFonts w:ascii="Arial" w:hAnsi="Arial" w:cs="Arial"/>
                <w:sz w:val="20"/>
                <w:szCs w:val="20"/>
              </w:rPr>
              <w:t>The Lancaster West Energy Advice Service will also be present at each Fix-it Fest, providing support and guidance to attendees.</w:t>
            </w:r>
          </w:p>
          <w:p w14:paraId="400D0942" w14:textId="77777777" w:rsidR="00B46BCA" w:rsidRPr="00AA3464" w:rsidRDefault="00B46BCA" w:rsidP="00B46BCA">
            <w:pPr>
              <w:numPr>
                <w:ilvl w:val="0"/>
                <w:numId w:val="27"/>
              </w:numPr>
              <w:textAlignment w:val="baseline"/>
              <w:rPr>
                <w:rFonts w:ascii="Arial" w:hAnsi="Arial" w:cs="Arial"/>
                <w:sz w:val="20"/>
                <w:szCs w:val="20"/>
              </w:rPr>
            </w:pPr>
            <w:r w:rsidRPr="00AA3464">
              <w:rPr>
                <w:rFonts w:ascii="Arial" w:hAnsi="Arial" w:cs="Arial"/>
                <w:sz w:val="20"/>
                <w:szCs w:val="20"/>
              </w:rPr>
              <w:t xml:space="preserve">In addition to the monthly events, we are planning a series of upcycling workshops. These will be delivered in partnership with La </w:t>
            </w:r>
            <w:proofErr w:type="spellStart"/>
            <w:r w:rsidRPr="00AA3464">
              <w:rPr>
                <w:rFonts w:ascii="Arial" w:hAnsi="Arial" w:cs="Arial"/>
                <w:sz w:val="20"/>
                <w:szCs w:val="20"/>
              </w:rPr>
              <w:t>Modista</w:t>
            </w:r>
            <w:proofErr w:type="spellEnd"/>
            <w:r w:rsidRPr="00AA3464">
              <w:rPr>
                <w:rFonts w:ascii="Arial" w:hAnsi="Arial" w:cs="Arial"/>
                <w:sz w:val="20"/>
                <w:szCs w:val="20"/>
              </w:rPr>
              <w:t xml:space="preserve"> and a Lancaster West colleague who also creatively upcycles clothing and accessories through art. Attendees planned for the Fix-it Fests currently include WCL Fixers, </w:t>
            </w:r>
            <w:proofErr w:type="spellStart"/>
            <w:r w:rsidRPr="00AA3464">
              <w:rPr>
                <w:rFonts w:ascii="Arial" w:hAnsi="Arial" w:cs="Arial"/>
                <w:sz w:val="20"/>
                <w:szCs w:val="20"/>
              </w:rPr>
              <w:t>BikeWorks</w:t>
            </w:r>
            <w:proofErr w:type="spellEnd"/>
            <w:r w:rsidRPr="00AA3464">
              <w:rPr>
                <w:rFonts w:ascii="Arial" w:hAnsi="Arial" w:cs="Arial"/>
                <w:sz w:val="20"/>
                <w:szCs w:val="20"/>
              </w:rPr>
              <w:t xml:space="preserve">, and La </w:t>
            </w:r>
            <w:proofErr w:type="spellStart"/>
            <w:r w:rsidRPr="00AA3464">
              <w:rPr>
                <w:rFonts w:ascii="Arial" w:hAnsi="Arial" w:cs="Arial"/>
                <w:sz w:val="20"/>
                <w:szCs w:val="20"/>
              </w:rPr>
              <w:t>Modista</w:t>
            </w:r>
            <w:proofErr w:type="spellEnd"/>
            <w:r w:rsidRPr="00AA3464">
              <w:rPr>
                <w:rFonts w:ascii="Arial" w:hAnsi="Arial" w:cs="Arial"/>
                <w:sz w:val="20"/>
                <w:szCs w:val="20"/>
              </w:rPr>
              <w:t>.</w:t>
            </w:r>
          </w:p>
          <w:p w14:paraId="4F290331" w14:textId="03EAF9A5" w:rsidR="00B46BCA" w:rsidRPr="00AA3464" w:rsidRDefault="00B46BCA" w:rsidP="00B46BCA">
            <w:pPr>
              <w:numPr>
                <w:ilvl w:val="0"/>
                <w:numId w:val="27"/>
              </w:numPr>
              <w:textAlignment w:val="baseline"/>
              <w:rPr>
                <w:rFonts w:ascii="Arial" w:hAnsi="Arial" w:cs="Arial"/>
                <w:sz w:val="20"/>
                <w:szCs w:val="20"/>
              </w:rPr>
            </w:pPr>
            <w:r w:rsidRPr="00AA3464">
              <w:rPr>
                <w:rFonts w:ascii="Arial" w:hAnsi="Arial" w:cs="Arial"/>
                <w:sz w:val="20"/>
                <w:szCs w:val="20"/>
              </w:rPr>
              <w:t>Updates June – September 2024</w:t>
            </w:r>
            <w:r w:rsidRPr="00AA3464">
              <w:rPr>
                <w:rFonts w:ascii="Arial" w:hAnsi="Arial" w:cs="Arial"/>
                <w:sz w:val="20"/>
                <w:szCs w:val="20"/>
              </w:rPr>
              <w:br/>
              <w:t xml:space="preserve">Rewired: One new e-waste collection point location was added. The next large waste collection to be held in September and matched with the dates of the September upcycling day. </w:t>
            </w:r>
            <w:r w:rsidRPr="00AA3464">
              <w:rPr>
                <w:rFonts w:ascii="Arial" w:hAnsi="Arial" w:cs="Arial"/>
                <w:sz w:val="20"/>
                <w:szCs w:val="20"/>
              </w:rPr>
              <w:br/>
              <w:t xml:space="preserve">Monthly Upcycling days: There were upcycling days held on 6 April, 4 May, 11 May, 20 July and 17 August. This is the data from these events. </w:t>
            </w:r>
            <w:r w:rsidRPr="00AA3464">
              <w:rPr>
                <w:rFonts w:ascii="Arial" w:hAnsi="Arial" w:cs="Arial"/>
                <w:sz w:val="20"/>
                <w:szCs w:val="20"/>
              </w:rPr>
              <w:br/>
              <w:t xml:space="preserve">6 April: 105 people attended the event. The stalls in the event were: WCL, Goldfinger, Meristem and the Gardening Team, Bike Works, Peddle My Wheel, Energy Advice Service and Book Swap. </w:t>
            </w:r>
            <w:r w:rsidRPr="00AA3464">
              <w:rPr>
                <w:rFonts w:ascii="Arial" w:hAnsi="Arial" w:cs="Arial"/>
                <w:sz w:val="20"/>
                <w:szCs w:val="20"/>
              </w:rPr>
              <w:br/>
              <w:t xml:space="preserve">4 May: 10 attendees. This upcycling day had WCL fixers and the Energy Advice Service. </w:t>
            </w:r>
            <w:r w:rsidRPr="00AA3464">
              <w:rPr>
                <w:rFonts w:ascii="Arial" w:hAnsi="Arial" w:cs="Arial"/>
                <w:sz w:val="20"/>
                <w:szCs w:val="20"/>
              </w:rPr>
              <w:br/>
              <w:t xml:space="preserve">11 May: 5 attendees. This upcycling day had a course on computer maintenance run by Fixing Factory and La </w:t>
            </w:r>
            <w:proofErr w:type="spellStart"/>
            <w:r w:rsidRPr="00AA3464">
              <w:rPr>
                <w:rFonts w:ascii="Arial" w:hAnsi="Arial" w:cs="Arial"/>
                <w:sz w:val="20"/>
                <w:szCs w:val="20"/>
              </w:rPr>
              <w:t>Modista</w:t>
            </w:r>
            <w:proofErr w:type="spellEnd"/>
            <w:r w:rsidRPr="00AA3464">
              <w:rPr>
                <w:rFonts w:ascii="Arial" w:hAnsi="Arial" w:cs="Arial"/>
                <w:sz w:val="20"/>
                <w:szCs w:val="20"/>
              </w:rPr>
              <w:t xml:space="preserve"> clothes repairs. </w:t>
            </w:r>
            <w:r w:rsidRPr="00AA3464">
              <w:rPr>
                <w:rFonts w:ascii="Arial" w:hAnsi="Arial" w:cs="Arial"/>
                <w:sz w:val="20"/>
                <w:szCs w:val="20"/>
              </w:rPr>
              <w:br/>
              <w:t xml:space="preserve">20 July: 92 Attendees. The event stalls were: WCL, Meristem and the </w:t>
            </w:r>
            <w:r w:rsidRPr="00AA3464">
              <w:rPr>
                <w:rFonts w:ascii="Arial" w:hAnsi="Arial" w:cs="Arial"/>
                <w:sz w:val="20"/>
                <w:szCs w:val="20"/>
              </w:rPr>
              <w:lastRenderedPageBreak/>
              <w:t>Gardening Team, Bike Works, Energy Advice Service, Clothing Repairs by Community Champions, Book Swap, and Clothing Swap.</w:t>
            </w:r>
            <w:r w:rsidRPr="00AA3464">
              <w:rPr>
                <w:rFonts w:ascii="Arial" w:hAnsi="Arial" w:cs="Arial"/>
                <w:sz w:val="20"/>
                <w:szCs w:val="20"/>
              </w:rPr>
              <w:br/>
              <w:t xml:space="preserve">17 August: 84 Attendees. The event stalls were: WCL, the Gardening Team, Bike Works, Energy Advice Service, Clothing repairs, RBKC Recycling, Book Swap, and Clothing Swap. </w:t>
            </w:r>
            <w:r w:rsidRPr="00AA3464">
              <w:rPr>
                <w:rFonts w:ascii="Arial" w:hAnsi="Arial" w:cs="Arial"/>
                <w:sz w:val="20"/>
                <w:szCs w:val="20"/>
              </w:rPr>
              <w:br/>
            </w:r>
            <w:r w:rsidRPr="00AA3464">
              <w:rPr>
                <w:rFonts w:ascii="Arial" w:hAnsi="Arial" w:cs="Arial"/>
                <w:sz w:val="20"/>
                <w:szCs w:val="20"/>
              </w:rPr>
              <w:br/>
              <w:t xml:space="preserve">We have now also set up a pattern to have repairs cafes we call ‘Fix-it Fest’ on every third Saturday of the month. This is to enable easier communications with the local community by having a consistent and repeating pattern.  </w:t>
            </w:r>
          </w:p>
          <w:p w14:paraId="736C3CF3" w14:textId="77777777" w:rsidR="00B46BCA" w:rsidRPr="00AA3464" w:rsidRDefault="00B46BCA" w:rsidP="0013666A">
            <w:pPr>
              <w:ind w:left="720"/>
              <w:textAlignment w:val="baseline"/>
              <w:rPr>
                <w:rFonts w:ascii="Arial" w:hAnsi="Arial" w:cs="Arial"/>
                <w:sz w:val="20"/>
                <w:szCs w:val="20"/>
              </w:rPr>
            </w:pPr>
          </w:p>
          <w:p w14:paraId="1A6B216D" w14:textId="77777777" w:rsidR="00B46BCA" w:rsidRPr="00AA3464" w:rsidRDefault="00B46BCA" w:rsidP="00B46BCA">
            <w:pPr>
              <w:pStyle w:val="ListParagraph"/>
              <w:numPr>
                <w:ilvl w:val="0"/>
                <w:numId w:val="27"/>
              </w:numPr>
              <w:tabs>
                <w:tab w:val="num" w:pos="567"/>
              </w:tabs>
              <w:textAlignment w:val="baseline"/>
              <w:rPr>
                <w:rFonts w:ascii="Arial" w:hAnsi="Arial" w:cs="Arial"/>
                <w:sz w:val="20"/>
                <w:szCs w:val="20"/>
              </w:rPr>
            </w:pPr>
            <w:r w:rsidRPr="00AA3464">
              <w:rPr>
                <w:rFonts w:ascii="Arial" w:hAnsi="Arial" w:cs="Arial"/>
                <w:sz w:val="20"/>
                <w:szCs w:val="20"/>
              </w:rPr>
              <w:t xml:space="preserve">More information on the project here on the story map </w:t>
            </w:r>
            <w:hyperlink r:id="rId24" w:history="1">
              <w:r w:rsidRPr="00A669CD">
                <w:rPr>
                  <w:color w:val="0070C0"/>
                  <w:sz w:val="20"/>
                  <w:szCs w:val="20"/>
                  <w:u w:val="single"/>
                </w:rPr>
                <w:t>https://storymaps.arcgis.com/stories/807cd8fa79934f67a14cda4d18b4454c</w:t>
              </w:r>
            </w:hyperlink>
            <w:r w:rsidRPr="00AA3464">
              <w:rPr>
                <w:rFonts w:ascii="Arial" w:hAnsi="Arial" w:cs="Arial"/>
                <w:sz w:val="20"/>
                <w:szCs w:val="20"/>
              </w:rPr>
              <w:t xml:space="preserve">   and FN website - </w:t>
            </w:r>
            <w:hyperlink r:id="rId25" w:history="1">
              <w:r w:rsidRPr="00A669CD">
                <w:rPr>
                  <w:color w:val="0070C0"/>
                  <w:sz w:val="20"/>
                  <w:szCs w:val="20"/>
                  <w:u w:val="single"/>
                </w:rPr>
                <w:t>https://www.rbkc.gov.uk/environment/climate-change/notting-dale-future-neighbourhood-2030</w:t>
              </w:r>
            </w:hyperlink>
            <w:r w:rsidRPr="00A669CD">
              <w:rPr>
                <w:rFonts w:ascii="Arial" w:hAnsi="Arial" w:cs="Arial"/>
                <w:color w:val="0070C0"/>
                <w:sz w:val="20"/>
                <w:szCs w:val="20"/>
              </w:rPr>
              <w:t xml:space="preserve"> </w:t>
            </w:r>
          </w:p>
          <w:p w14:paraId="1AEE22D9" w14:textId="77777777" w:rsidR="00B46BCA" w:rsidRPr="00626CD5" w:rsidRDefault="00B46BCA" w:rsidP="00B46BCA">
            <w:pPr>
              <w:numPr>
                <w:ilvl w:val="0"/>
                <w:numId w:val="27"/>
              </w:numPr>
              <w:contextualSpacing/>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3CBBA6EA" w14:textId="77777777" w:rsidR="00B46BCA" w:rsidRPr="00626CD5" w:rsidRDefault="00B46BCA" w:rsidP="00B46BCA">
            <w:pPr>
              <w:pStyle w:val="ListParagraph"/>
              <w:ind w:left="272"/>
              <w:textAlignment w:val="baseline"/>
              <w:rPr>
                <w:rFonts w:ascii="Arial" w:hAnsi="Arial" w:cs="Arial"/>
                <w:sz w:val="20"/>
                <w:szCs w:val="20"/>
              </w:rPr>
            </w:pPr>
            <w:r>
              <w:rPr>
                <w:rFonts w:ascii="Arial" w:hAnsi="Arial" w:cs="Arial"/>
                <w:sz w:val="20"/>
                <w:szCs w:val="20"/>
              </w:rPr>
              <w:lastRenderedPageBreak/>
              <w:t xml:space="preserve">We are reporting the impact of these initiatives and the outputs and outcomes as part of the Future Neighbourhoods 2030 programme. </w:t>
            </w:r>
          </w:p>
        </w:tc>
      </w:tr>
      <w:tr w:rsidR="00B46BCA" w:rsidRPr="00B44E45" w14:paraId="136FBD7B" w14:textId="77777777" w:rsidTr="002B0686">
        <w:trPr>
          <w:trHeight w:val="300"/>
        </w:trPr>
        <w:tc>
          <w:tcPr>
            <w:tcW w:w="993" w:type="dxa"/>
            <w:tcBorders>
              <w:top w:val="single" w:sz="4" w:space="0" w:color="auto"/>
              <w:left w:val="single" w:sz="4" w:space="0" w:color="auto"/>
              <w:bottom w:val="single" w:sz="4" w:space="0" w:color="auto"/>
              <w:right w:val="single" w:sz="4" w:space="0" w:color="auto"/>
            </w:tcBorders>
          </w:tcPr>
          <w:p w14:paraId="29B37FD6" w14:textId="77777777" w:rsidR="00B46BCA" w:rsidRPr="008D5D15" w:rsidRDefault="00B46BCA" w:rsidP="00B46BCA">
            <w:pPr>
              <w:textAlignment w:val="baseline"/>
              <w:rPr>
                <w:rFonts w:ascii="Arial" w:hAnsi="Arial" w:cs="Arial"/>
                <w:sz w:val="20"/>
                <w:szCs w:val="20"/>
              </w:rPr>
            </w:pPr>
            <w:r w:rsidRPr="008D5D15">
              <w:rPr>
                <w:rFonts w:ascii="Arial" w:hAnsi="Arial" w:cs="Arial"/>
                <w:i/>
                <w:iCs/>
                <w:sz w:val="20"/>
                <w:szCs w:val="20"/>
              </w:rPr>
              <w:lastRenderedPageBreak/>
              <w:t>21</w:t>
            </w:r>
          </w:p>
        </w:tc>
        <w:tc>
          <w:tcPr>
            <w:tcW w:w="1843" w:type="dxa"/>
            <w:tcBorders>
              <w:top w:val="single" w:sz="4" w:space="0" w:color="auto"/>
              <w:left w:val="single" w:sz="4" w:space="0" w:color="auto"/>
              <w:bottom w:val="single" w:sz="4" w:space="0" w:color="auto"/>
              <w:right w:val="single" w:sz="4" w:space="0" w:color="auto"/>
            </w:tcBorders>
          </w:tcPr>
          <w:p w14:paraId="663BF6E7" w14:textId="77777777" w:rsidR="00B46BCA" w:rsidRPr="008C7D72" w:rsidRDefault="00B46BCA" w:rsidP="00B46BCA">
            <w:pPr>
              <w:textAlignment w:val="baseline"/>
              <w:rPr>
                <w:rFonts w:ascii="Arial" w:hAnsi="Arial" w:cs="Arial"/>
                <w:color w:val="auto"/>
                <w:sz w:val="20"/>
                <w:szCs w:val="20"/>
              </w:rPr>
            </w:pPr>
            <w:r>
              <w:rPr>
                <w:rFonts w:ascii="Arial" w:hAnsi="Arial" w:cs="Arial"/>
                <w:sz w:val="20"/>
                <w:szCs w:val="20"/>
              </w:rPr>
              <w:t xml:space="preserve">Planning </w:t>
            </w:r>
          </w:p>
        </w:tc>
        <w:tc>
          <w:tcPr>
            <w:tcW w:w="5381" w:type="dxa"/>
            <w:tcBorders>
              <w:top w:val="single" w:sz="4" w:space="0" w:color="auto"/>
              <w:left w:val="single" w:sz="4" w:space="0" w:color="auto"/>
              <w:bottom w:val="single" w:sz="4" w:space="0" w:color="auto"/>
              <w:right w:val="single" w:sz="4" w:space="0" w:color="auto"/>
            </w:tcBorders>
          </w:tcPr>
          <w:p w14:paraId="257BE4AB" w14:textId="77777777" w:rsidR="00B46BCA" w:rsidRDefault="00B46BCA" w:rsidP="00B46BCA">
            <w:pPr>
              <w:pStyle w:val="ListParagraph"/>
              <w:numPr>
                <w:ilvl w:val="0"/>
                <w:numId w:val="17"/>
              </w:numPr>
              <w:ind w:left="282" w:hanging="142"/>
              <w:textAlignment w:val="baseline"/>
              <w:rPr>
                <w:rFonts w:ascii="Arial" w:hAnsi="Arial" w:cs="Arial"/>
                <w:sz w:val="20"/>
                <w:szCs w:val="20"/>
              </w:rPr>
            </w:pPr>
            <w:r w:rsidRPr="00096ECB">
              <w:rPr>
                <w:rFonts w:ascii="Arial" w:hAnsi="Arial" w:cs="Arial"/>
                <w:sz w:val="20"/>
                <w:szCs w:val="20"/>
              </w:rPr>
              <w:t xml:space="preserve">New </w:t>
            </w:r>
            <w:r>
              <w:rPr>
                <w:rFonts w:ascii="Arial" w:hAnsi="Arial" w:cs="Arial"/>
                <w:sz w:val="20"/>
                <w:szCs w:val="20"/>
              </w:rPr>
              <w:t>G</w:t>
            </w:r>
            <w:r w:rsidRPr="00096ECB">
              <w:rPr>
                <w:rFonts w:ascii="Arial" w:hAnsi="Arial" w:cs="Arial"/>
                <w:sz w:val="20"/>
                <w:szCs w:val="20"/>
              </w:rPr>
              <w:t>reening SPD now includes detailed information on the circular economy</w:t>
            </w:r>
            <w:r>
              <w:rPr>
                <w:rFonts w:ascii="Arial" w:hAnsi="Arial" w:cs="Arial"/>
                <w:sz w:val="20"/>
                <w:szCs w:val="20"/>
              </w:rPr>
              <w:t>:</w:t>
            </w:r>
          </w:p>
          <w:p w14:paraId="1D004B6A" w14:textId="77777777" w:rsidR="00B46BCA" w:rsidRDefault="00B46BCA" w:rsidP="00B46BCA">
            <w:pPr>
              <w:ind w:left="140"/>
              <w:textAlignment w:val="baseline"/>
              <w:rPr>
                <w:rFonts w:ascii="Arial" w:hAnsi="Arial" w:cs="Arial"/>
                <w:sz w:val="20"/>
                <w:szCs w:val="20"/>
              </w:rPr>
            </w:pPr>
          </w:p>
          <w:p w14:paraId="2F59EC70" w14:textId="77777777" w:rsidR="00B46BCA" w:rsidRDefault="00B46BCA" w:rsidP="00B46BCA">
            <w:pPr>
              <w:ind w:left="140"/>
              <w:textAlignment w:val="baseline"/>
              <w:rPr>
                <w:rFonts w:ascii="Arial" w:hAnsi="Arial" w:cs="Arial"/>
                <w:sz w:val="20"/>
                <w:szCs w:val="20"/>
              </w:rPr>
            </w:pPr>
          </w:p>
          <w:p w14:paraId="27D050BE" w14:textId="77777777" w:rsidR="00B46BCA" w:rsidRPr="00276D0D" w:rsidRDefault="00CE5B4F" w:rsidP="00B46BCA">
            <w:pPr>
              <w:ind w:left="140"/>
              <w:textAlignment w:val="baseline"/>
              <w:rPr>
                <w:rFonts w:ascii="Arial" w:hAnsi="Arial" w:cs="Arial"/>
                <w:sz w:val="20"/>
                <w:szCs w:val="20"/>
              </w:rPr>
            </w:pPr>
            <w:hyperlink r:id="rId26" w:history="1">
              <w:r w:rsidR="00B46BCA" w:rsidRPr="00276D0D">
                <w:rPr>
                  <w:rStyle w:val="Hyperlink"/>
                  <w:rFonts w:ascii="Arial" w:hAnsi="Arial" w:cs="Arial"/>
                  <w:sz w:val="20"/>
                  <w:szCs w:val="20"/>
                </w:rPr>
                <w:t>https://www.rbkc.gov.uk/committees/Meetings/tabid/73/ctl/ViewMeetingPublic/mid/669/Meeting/8372/Committee/1593/Default.aspx</w:t>
              </w:r>
            </w:hyperlink>
          </w:p>
          <w:p w14:paraId="7DB64A82" w14:textId="77777777" w:rsidR="00B46BCA" w:rsidRPr="007C3AC4" w:rsidRDefault="00B46BCA" w:rsidP="00B46BCA">
            <w:pPr>
              <w:ind w:left="140"/>
              <w:textAlignment w:val="baseline"/>
              <w:rPr>
                <w:rFonts w:ascii="Arial" w:hAnsi="Arial" w:cs="Arial"/>
                <w:sz w:val="20"/>
                <w:szCs w:val="20"/>
              </w:rPr>
            </w:pPr>
          </w:p>
          <w:p w14:paraId="555553FD" w14:textId="77777777" w:rsidR="00B46BCA" w:rsidRDefault="00B46BCA" w:rsidP="00B46BCA">
            <w:pPr>
              <w:pStyle w:val="ListParagraph"/>
              <w:numPr>
                <w:ilvl w:val="0"/>
                <w:numId w:val="17"/>
              </w:numPr>
              <w:ind w:left="282" w:hanging="142"/>
              <w:textAlignment w:val="baseline"/>
              <w:rPr>
                <w:rFonts w:ascii="Arial" w:hAnsi="Arial" w:cs="Arial"/>
                <w:sz w:val="20"/>
                <w:szCs w:val="20"/>
              </w:rPr>
            </w:pPr>
            <w:r w:rsidRPr="00097AC8">
              <w:rPr>
                <w:rFonts w:ascii="Arial" w:hAnsi="Arial" w:cs="Arial"/>
                <w:sz w:val="20"/>
                <w:szCs w:val="20"/>
              </w:rPr>
              <w:t xml:space="preserve">The waste team will continue to comment on </w:t>
            </w:r>
            <w:r>
              <w:rPr>
                <w:rFonts w:ascii="Arial" w:hAnsi="Arial" w:cs="Arial"/>
                <w:sz w:val="20"/>
                <w:szCs w:val="20"/>
              </w:rPr>
              <w:t>new</w:t>
            </w:r>
            <w:r w:rsidRPr="00097AC8">
              <w:rPr>
                <w:rFonts w:ascii="Arial" w:hAnsi="Arial" w:cs="Arial"/>
                <w:sz w:val="20"/>
                <w:szCs w:val="20"/>
              </w:rPr>
              <w:t xml:space="preserve"> </w:t>
            </w:r>
            <w:r>
              <w:rPr>
                <w:rFonts w:ascii="Arial" w:hAnsi="Arial" w:cs="Arial"/>
                <w:sz w:val="20"/>
                <w:szCs w:val="20"/>
              </w:rPr>
              <w:t xml:space="preserve">developments ensuring they have sufficient capacity for dry recycling and food recycling and are designed to incentivise waste reduction and recycling. </w:t>
            </w:r>
          </w:p>
          <w:p w14:paraId="4583E701" w14:textId="77777777" w:rsidR="00B46BCA" w:rsidRDefault="00B46BCA" w:rsidP="00B46BCA">
            <w:pPr>
              <w:pStyle w:val="ListParagraph"/>
              <w:numPr>
                <w:ilvl w:val="0"/>
                <w:numId w:val="17"/>
              </w:numPr>
              <w:ind w:left="282" w:hanging="142"/>
              <w:textAlignment w:val="baseline"/>
              <w:rPr>
                <w:rFonts w:ascii="Arial" w:hAnsi="Arial" w:cs="Arial"/>
                <w:sz w:val="20"/>
                <w:szCs w:val="20"/>
              </w:rPr>
            </w:pPr>
            <w:r w:rsidRPr="19A6478E">
              <w:rPr>
                <w:rFonts w:ascii="Arial" w:hAnsi="Arial" w:cs="Arial"/>
                <w:sz w:val="20"/>
                <w:szCs w:val="20"/>
              </w:rPr>
              <w:t xml:space="preserve">The Draft New Local Plan Review includes policies on Circular Economy and Waste Management which intend to reduce waste and ensure that new developments provide waste and recycling storage facilities. </w:t>
            </w:r>
          </w:p>
          <w:p w14:paraId="7041DFE3" w14:textId="77777777" w:rsidR="00B46BCA" w:rsidRPr="00C02E4B" w:rsidRDefault="00B46BCA" w:rsidP="00B46BCA">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2A36EF18" w14:textId="77777777" w:rsidR="00B46BCA" w:rsidRPr="00EA6630" w:rsidRDefault="00B46BCA" w:rsidP="00B46BCA">
            <w:pPr>
              <w:textAlignment w:val="baseline"/>
              <w:rPr>
                <w:rFonts w:ascii="Arial" w:hAnsi="Arial" w:cs="Arial"/>
                <w:color w:val="70AD47" w:themeColor="accent6"/>
                <w:sz w:val="16"/>
                <w:szCs w:val="16"/>
              </w:rPr>
            </w:pPr>
            <w:r w:rsidRPr="00EA6630">
              <w:rPr>
                <w:rFonts w:ascii="Arial" w:hAnsi="Arial" w:cs="Arial"/>
                <w:color w:val="70AD47" w:themeColor="accent6"/>
                <w:sz w:val="16"/>
                <w:szCs w:val="16"/>
              </w:rPr>
              <w:t>ON TRACK</w:t>
            </w:r>
            <w:r>
              <w:rPr>
                <w:rFonts w:ascii="Arial" w:hAnsi="Arial" w:cs="Arial"/>
                <w:color w:val="70AD47" w:themeColor="accent6"/>
                <w:sz w:val="16"/>
                <w:szCs w:val="16"/>
              </w:rPr>
              <w:t xml:space="preserve"> AND ONGOING </w:t>
            </w:r>
          </w:p>
          <w:p w14:paraId="187F274A" w14:textId="77777777" w:rsidR="00B46BCA" w:rsidRPr="003C3B76" w:rsidRDefault="00B46BCA" w:rsidP="00B46BCA">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611304DE" w14:textId="77777777" w:rsidR="00B46BCA" w:rsidRPr="00FA6CE3" w:rsidRDefault="00B46BCA" w:rsidP="00B46BCA">
            <w:pPr>
              <w:pStyle w:val="ListParagraph"/>
              <w:numPr>
                <w:ilvl w:val="0"/>
                <w:numId w:val="27"/>
              </w:numPr>
              <w:textAlignment w:val="baseline"/>
              <w:rPr>
                <w:rFonts w:ascii="Arial" w:hAnsi="Arial" w:cs="Arial"/>
                <w:sz w:val="20"/>
                <w:szCs w:val="20"/>
              </w:rPr>
            </w:pPr>
            <w:r>
              <w:rPr>
                <w:rFonts w:ascii="Arial" w:hAnsi="Arial" w:cs="Arial"/>
                <w:sz w:val="20"/>
                <w:szCs w:val="20"/>
              </w:rPr>
              <w:t>No new developments</w:t>
            </w:r>
          </w:p>
        </w:tc>
        <w:tc>
          <w:tcPr>
            <w:tcW w:w="5104" w:type="dxa"/>
            <w:tcBorders>
              <w:top w:val="single" w:sz="4" w:space="0" w:color="auto"/>
              <w:left w:val="single" w:sz="4" w:space="0" w:color="auto"/>
              <w:bottom w:val="single" w:sz="4" w:space="0" w:color="auto"/>
              <w:right w:val="single" w:sz="4" w:space="0" w:color="auto"/>
            </w:tcBorders>
          </w:tcPr>
          <w:p w14:paraId="31AEA153" w14:textId="77777777" w:rsidR="00B46BCA" w:rsidRPr="00626CD5" w:rsidRDefault="00B46BCA" w:rsidP="00B46BCA">
            <w:pPr>
              <w:pStyle w:val="ListParagraph"/>
              <w:ind w:left="272"/>
              <w:textAlignment w:val="baseline"/>
              <w:rPr>
                <w:rFonts w:ascii="Arial" w:hAnsi="Arial" w:cs="Arial"/>
                <w:sz w:val="20"/>
                <w:szCs w:val="20"/>
              </w:rPr>
            </w:pPr>
            <w:r w:rsidRPr="00125AC9">
              <w:rPr>
                <w:rFonts w:ascii="Arial" w:hAnsi="Arial" w:cs="Arial"/>
                <w:sz w:val="20"/>
                <w:szCs w:val="20"/>
              </w:rPr>
              <w:t>Not practical to measure the impact of these smaller interventions</w:t>
            </w:r>
          </w:p>
        </w:tc>
      </w:tr>
      <w:tr w:rsidR="00B46BCA" w:rsidRPr="00B44E45" w14:paraId="1938DE53" w14:textId="77777777" w:rsidTr="002B0686">
        <w:trPr>
          <w:trHeight w:val="300"/>
        </w:trPr>
        <w:tc>
          <w:tcPr>
            <w:tcW w:w="993" w:type="dxa"/>
            <w:tcBorders>
              <w:top w:val="single" w:sz="4" w:space="0" w:color="auto"/>
              <w:left w:val="single" w:sz="4" w:space="0" w:color="auto"/>
              <w:bottom w:val="single" w:sz="4" w:space="0" w:color="auto"/>
              <w:right w:val="single" w:sz="4" w:space="0" w:color="auto"/>
            </w:tcBorders>
          </w:tcPr>
          <w:p w14:paraId="40C4C05F" w14:textId="77777777" w:rsidR="00B46BCA" w:rsidRPr="008D5D15" w:rsidRDefault="00B46BCA" w:rsidP="00B46BCA">
            <w:pPr>
              <w:textAlignment w:val="baseline"/>
              <w:rPr>
                <w:rFonts w:ascii="Arial" w:hAnsi="Arial" w:cs="Arial"/>
                <w:sz w:val="20"/>
                <w:szCs w:val="20"/>
              </w:rPr>
            </w:pPr>
            <w:r w:rsidRPr="008D5D15">
              <w:rPr>
                <w:rFonts w:ascii="Arial" w:hAnsi="Arial" w:cs="Arial"/>
                <w:i/>
                <w:iCs/>
                <w:sz w:val="20"/>
                <w:szCs w:val="20"/>
              </w:rPr>
              <w:t>22</w:t>
            </w:r>
          </w:p>
        </w:tc>
        <w:tc>
          <w:tcPr>
            <w:tcW w:w="1843" w:type="dxa"/>
            <w:tcBorders>
              <w:top w:val="single" w:sz="4" w:space="0" w:color="auto"/>
              <w:left w:val="single" w:sz="4" w:space="0" w:color="auto"/>
              <w:bottom w:val="single" w:sz="4" w:space="0" w:color="auto"/>
              <w:right w:val="single" w:sz="4" w:space="0" w:color="auto"/>
            </w:tcBorders>
          </w:tcPr>
          <w:p w14:paraId="5714C830" w14:textId="77777777" w:rsidR="00B46BCA" w:rsidRPr="008C7D72" w:rsidRDefault="00B46BCA" w:rsidP="00B46BCA">
            <w:pPr>
              <w:textAlignment w:val="baseline"/>
              <w:rPr>
                <w:rFonts w:ascii="Arial" w:hAnsi="Arial" w:cs="Arial"/>
                <w:color w:val="auto"/>
                <w:sz w:val="20"/>
                <w:szCs w:val="20"/>
              </w:rPr>
            </w:pPr>
            <w:r>
              <w:rPr>
                <w:rFonts w:ascii="Arial" w:hAnsi="Arial" w:cs="Arial"/>
                <w:sz w:val="20"/>
                <w:szCs w:val="20"/>
              </w:rPr>
              <w:t>Procurement</w:t>
            </w:r>
          </w:p>
        </w:tc>
        <w:tc>
          <w:tcPr>
            <w:tcW w:w="5381" w:type="dxa"/>
            <w:tcBorders>
              <w:top w:val="single" w:sz="4" w:space="0" w:color="auto"/>
              <w:left w:val="single" w:sz="4" w:space="0" w:color="auto"/>
              <w:bottom w:val="single" w:sz="4" w:space="0" w:color="auto"/>
              <w:right w:val="single" w:sz="4" w:space="0" w:color="auto"/>
            </w:tcBorders>
          </w:tcPr>
          <w:p w14:paraId="5350C4CF" w14:textId="77777777" w:rsidR="00B46BCA" w:rsidRDefault="00B46BCA" w:rsidP="00B46BCA">
            <w:pPr>
              <w:pStyle w:val="ListParagraph"/>
              <w:numPr>
                <w:ilvl w:val="0"/>
                <w:numId w:val="17"/>
              </w:numPr>
              <w:ind w:left="282" w:hanging="142"/>
              <w:textAlignment w:val="baseline"/>
              <w:rPr>
                <w:rFonts w:ascii="Arial" w:hAnsi="Arial" w:cs="Arial"/>
                <w:sz w:val="20"/>
                <w:szCs w:val="20"/>
              </w:rPr>
            </w:pPr>
            <w:r w:rsidRPr="004F1707">
              <w:rPr>
                <w:rFonts w:ascii="Arial" w:hAnsi="Arial" w:cs="Arial"/>
                <w:sz w:val="20"/>
                <w:szCs w:val="20"/>
              </w:rPr>
              <w:t xml:space="preserve">July 2021 - Circular economy principles have been submitted to be included in the new social value element of procurement. </w:t>
            </w:r>
          </w:p>
          <w:p w14:paraId="5C9B1E33" w14:textId="77777777" w:rsidR="00B46BCA" w:rsidRPr="00C02E4B" w:rsidRDefault="00B46BCA" w:rsidP="00B46BCA">
            <w:pPr>
              <w:pStyle w:val="ListParagraph"/>
              <w:numPr>
                <w:ilvl w:val="0"/>
                <w:numId w:val="17"/>
              </w:numPr>
              <w:ind w:left="282" w:hanging="142"/>
              <w:textAlignment w:val="baseline"/>
              <w:rPr>
                <w:rFonts w:ascii="Arial" w:hAnsi="Arial" w:cs="Arial"/>
                <w:color w:val="auto"/>
                <w:sz w:val="20"/>
                <w:szCs w:val="20"/>
              </w:rPr>
            </w:pPr>
            <w:r>
              <w:rPr>
                <w:rFonts w:ascii="Arial" w:hAnsi="Arial" w:cs="Arial"/>
                <w:sz w:val="20"/>
                <w:szCs w:val="20"/>
              </w:rPr>
              <w:t>Circular e</w:t>
            </w:r>
            <w:r w:rsidRPr="00276D0D">
              <w:rPr>
                <w:rFonts w:ascii="Arial" w:hAnsi="Arial" w:cs="Arial"/>
                <w:sz w:val="20"/>
                <w:szCs w:val="20"/>
              </w:rPr>
              <w:t>conomy</w:t>
            </w:r>
            <w:r>
              <w:rPr>
                <w:rFonts w:ascii="Arial" w:hAnsi="Arial" w:cs="Arial"/>
                <w:sz w:val="20"/>
                <w:szCs w:val="20"/>
              </w:rPr>
              <w:t xml:space="preserve"> training delivered to procurement staff</w:t>
            </w:r>
          </w:p>
        </w:tc>
        <w:tc>
          <w:tcPr>
            <w:tcW w:w="1984" w:type="dxa"/>
            <w:tcBorders>
              <w:top w:val="single" w:sz="4" w:space="0" w:color="auto"/>
              <w:left w:val="single" w:sz="4" w:space="0" w:color="auto"/>
              <w:bottom w:val="single" w:sz="4" w:space="0" w:color="auto"/>
              <w:right w:val="single" w:sz="4" w:space="0" w:color="auto"/>
            </w:tcBorders>
            <w:vAlign w:val="center"/>
          </w:tcPr>
          <w:p w14:paraId="45E28509" w14:textId="77777777" w:rsidR="00B46BCA" w:rsidRPr="00EA6630" w:rsidRDefault="00B46BCA" w:rsidP="00B46BCA">
            <w:pPr>
              <w:textAlignment w:val="baseline"/>
              <w:rPr>
                <w:rFonts w:ascii="Arial" w:hAnsi="Arial" w:cs="Arial"/>
                <w:color w:val="70AD47" w:themeColor="accent6"/>
                <w:sz w:val="16"/>
                <w:szCs w:val="16"/>
              </w:rPr>
            </w:pPr>
            <w:r w:rsidRPr="00EA6630">
              <w:rPr>
                <w:rFonts w:ascii="Arial" w:hAnsi="Arial" w:cs="Arial"/>
                <w:color w:val="70AD47" w:themeColor="accent6"/>
                <w:sz w:val="16"/>
                <w:szCs w:val="16"/>
              </w:rPr>
              <w:t>ON TRACK</w:t>
            </w:r>
            <w:r>
              <w:rPr>
                <w:rFonts w:ascii="Arial" w:hAnsi="Arial" w:cs="Arial"/>
                <w:color w:val="70AD47" w:themeColor="accent6"/>
                <w:sz w:val="16"/>
                <w:szCs w:val="16"/>
              </w:rPr>
              <w:t xml:space="preserve"> AND ONGOING </w:t>
            </w:r>
          </w:p>
          <w:p w14:paraId="1E168370" w14:textId="77777777" w:rsidR="00B46BCA" w:rsidRPr="003C3B76" w:rsidRDefault="00B46BCA" w:rsidP="00B46BCA">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60BD1902" w14:textId="77777777" w:rsidR="00B46BCA" w:rsidRPr="000E3A17" w:rsidRDefault="00B46BCA" w:rsidP="00B46BCA">
            <w:pPr>
              <w:pStyle w:val="ListParagraph"/>
              <w:numPr>
                <w:ilvl w:val="0"/>
                <w:numId w:val="27"/>
              </w:numPr>
              <w:textAlignment w:val="baseline"/>
              <w:rPr>
                <w:rFonts w:ascii="Arial" w:hAnsi="Arial" w:cs="Arial"/>
                <w:sz w:val="20"/>
                <w:szCs w:val="20"/>
              </w:rPr>
            </w:pPr>
            <w:r>
              <w:rPr>
                <w:rFonts w:ascii="Arial" w:hAnsi="Arial" w:cs="Arial"/>
                <w:sz w:val="20"/>
                <w:szCs w:val="20"/>
              </w:rPr>
              <w:t>No new developments</w:t>
            </w:r>
          </w:p>
        </w:tc>
        <w:tc>
          <w:tcPr>
            <w:tcW w:w="5104" w:type="dxa"/>
            <w:tcBorders>
              <w:top w:val="single" w:sz="4" w:space="0" w:color="auto"/>
              <w:left w:val="single" w:sz="4" w:space="0" w:color="auto"/>
              <w:bottom w:val="single" w:sz="4" w:space="0" w:color="auto"/>
              <w:right w:val="single" w:sz="4" w:space="0" w:color="auto"/>
            </w:tcBorders>
          </w:tcPr>
          <w:p w14:paraId="517539D7" w14:textId="77777777" w:rsidR="00B46BCA" w:rsidRPr="00626CD5" w:rsidRDefault="00B46BCA" w:rsidP="00B46BCA">
            <w:pPr>
              <w:pStyle w:val="ListParagraph"/>
              <w:ind w:left="272"/>
              <w:textAlignment w:val="baseline"/>
              <w:rPr>
                <w:rFonts w:ascii="Arial" w:hAnsi="Arial" w:cs="Arial"/>
                <w:sz w:val="20"/>
                <w:szCs w:val="20"/>
              </w:rPr>
            </w:pPr>
            <w:r w:rsidRPr="00125AC9">
              <w:rPr>
                <w:rFonts w:ascii="Arial" w:hAnsi="Arial" w:cs="Arial"/>
                <w:sz w:val="20"/>
                <w:szCs w:val="20"/>
              </w:rPr>
              <w:t>Not practical to measure the impact of these smaller interventions</w:t>
            </w:r>
          </w:p>
        </w:tc>
      </w:tr>
      <w:tr w:rsidR="00B46BCA" w:rsidRPr="00B44E45" w14:paraId="4C7DD08F" w14:textId="77777777" w:rsidTr="002B0686">
        <w:trPr>
          <w:trHeight w:val="300"/>
        </w:trPr>
        <w:tc>
          <w:tcPr>
            <w:tcW w:w="993" w:type="dxa"/>
            <w:tcBorders>
              <w:top w:val="single" w:sz="4" w:space="0" w:color="auto"/>
              <w:left w:val="single" w:sz="4" w:space="0" w:color="auto"/>
              <w:bottom w:val="single" w:sz="4" w:space="0" w:color="auto"/>
              <w:right w:val="single" w:sz="4" w:space="0" w:color="auto"/>
            </w:tcBorders>
          </w:tcPr>
          <w:p w14:paraId="35B5DB3D" w14:textId="77777777" w:rsidR="00B46BCA" w:rsidRPr="008D5D15" w:rsidRDefault="00B46BCA" w:rsidP="00B46BCA">
            <w:pPr>
              <w:textAlignment w:val="baseline"/>
              <w:rPr>
                <w:rFonts w:ascii="Arial" w:hAnsi="Arial" w:cs="Arial"/>
                <w:sz w:val="20"/>
                <w:szCs w:val="20"/>
              </w:rPr>
            </w:pPr>
            <w:r w:rsidRPr="008D5D15">
              <w:rPr>
                <w:rFonts w:ascii="Arial" w:hAnsi="Arial" w:cs="Arial"/>
                <w:i/>
                <w:iCs/>
                <w:sz w:val="20"/>
                <w:szCs w:val="20"/>
              </w:rPr>
              <w:t>23</w:t>
            </w:r>
          </w:p>
        </w:tc>
        <w:tc>
          <w:tcPr>
            <w:tcW w:w="1843" w:type="dxa"/>
            <w:tcBorders>
              <w:top w:val="single" w:sz="4" w:space="0" w:color="auto"/>
              <w:left w:val="single" w:sz="4" w:space="0" w:color="auto"/>
              <w:bottom w:val="single" w:sz="4" w:space="0" w:color="auto"/>
              <w:right w:val="single" w:sz="4" w:space="0" w:color="auto"/>
            </w:tcBorders>
          </w:tcPr>
          <w:p w14:paraId="1CA878C5" w14:textId="77777777" w:rsidR="00B46BCA" w:rsidRPr="008C7D72" w:rsidRDefault="00B46BCA" w:rsidP="00B46BCA">
            <w:pPr>
              <w:textAlignment w:val="baseline"/>
              <w:rPr>
                <w:rFonts w:ascii="Arial" w:hAnsi="Arial" w:cs="Arial"/>
                <w:color w:val="auto"/>
                <w:sz w:val="20"/>
                <w:szCs w:val="20"/>
              </w:rPr>
            </w:pPr>
            <w:r>
              <w:rPr>
                <w:rFonts w:ascii="Arial" w:hAnsi="Arial" w:cs="Arial"/>
                <w:sz w:val="20"/>
                <w:szCs w:val="20"/>
              </w:rPr>
              <w:t>Vehicles</w:t>
            </w:r>
          </w:p>
        </w:tc>
        <w:tc>
          <w:tcPr>
            <w:tcW w:w="5381" w:type="dxa"/>
            <w:tcBorders>
              <w:top w:val="single" w:sz="4" w:space="0" w:color="auto"/>
              <w:left w:val="single" w:sz="4" w:space="0" w:color="auto"/>
              <w:bottom w:val="single" w:sz="4" w:space="0" w:color="auto"/>
              <w:right w:val="single" w:sz="4" w:space="0" w:color="auto"/>
            </w:tcBorders>
          </w:tcPr>
          <w:p w14:paraId="062DED98" w14:textId="77777777" w:rsidR="00B46BCA" w:rsidRPr="00F317AE" w:rsidRDefault="00B46BCA" w:rsidP="00B46BCA">
            <w:pPr>
              <w:pStyle w:val="ListParagraph"/>
              <w:numPr>
                <w:ilvl w:val="0"/>
                <w:numId w:val="17"/>
              </w:numPr>
              <w:ind w:left="282" w:hanging="142"/>
              <w:textAlignment w:val="baseline"/>
              <w:rPr>
                <w:rFonts w:ascii="Arial" w:hAnsi="Arial" w:cs="Arial"/>
                <w:sz w:val="20"/>
                <w:szCs w:val="20"/>
              </w:rPr>
            </w:pPr>
            <w:r w:rsidRPr="00276D0D">
              <w:rPr>
                <w:rFonts w:ascii="Arial" w:hAnsi="Arial" w:cs="Arial"/>
                <w:sz w:val="20"/>
                <w:szCs w:val="20"/>
              </w:rPr>
              <w:t xml:space="preserve">Trials of electrical waste collection vehicles </w:t>
            </w:r>
            <w:r>
              <w:rPr>
                <w:rFonts w:ascii="Arial" w:hAnsi="Arial" w:cs="Arial"/>
                <w:sz w:val="20"/>
                <w:szCs w:val="20"/>
              </w:rPr>
              <w:t>were</w:t>
            </w:r>
            <w:r w:rsidRPr="00276D0D">
              <w:rPr>
                <w:rFonts w:ascii="Arial" w:hAnsi="Arial" w:cs="Arial"/>
                <w:sz w:val="20"/>
                <w:szCs w:val="20"/>
              </w:rPr>
              <w:t xml:space="preserve"> ongoing throughout 2022 to help plan our transition to fully EV waste fleet.  </w:t>
            </w:r>
          </w:p>
          <w:p w14:paraId="2B009365" w14:textId="77777777" w:rsidR="00B46BCA" w:rsidRPr="00F317AE" w:rsidRDefault="00B46BCA" w:rsidP="00B46BCA">
            <w:pPr>
              <w:pStyle w:val="ListParagraph"/>
              <w:numPr>
                <w:ilvl w:val="0"/>
                <w:numId w:val="17"/>
              </w:numPr>
              <w:ind w:left="282" w:hanging="142"/>
              <w:textAlignment w:val="baseline"/>
              <w:rPr>
                <w:rFonts w:ascii="Arial" w:hAnsi="Arial" w:cs="Arial"/>
                <w:sz w:val="20"/>
                <w:szCs w:val="20"/>
              </w:rPr>
            </w:pPr>
            <w:r w:rsidRPr="00276D0D">
              <w:rPr>
                <w:rFonts w:ascii="Arial" w:hAnsi="Arial" w:cs="Arial"/>
                <w:sz w:val="20"/>
                <w:szCs w:val="20"/>
              </w:rPr>
              <w:t>The small vehicle fleet will continue to be replaced by EVs over the next couple of years as the existing lease contracts expire</w:t>
            </w:r>
          </w:p>
          <w:p w14:paraId="502365DA" w14:textId="77777777" w:rsidR="00B46BCA" w:rsidRPr="00F317AE" w:rsidRDefault="00B46BCA" w:rsidP="00B46BCA">
            <w:pPr>
              <w:pStyle w:val="ListParagraph"/>
              <w:numPr>
                <w:ilvl w:val="0"/>
                <w:numId w:val="17"/>
              </w:numPr>
              <w:ind w:left="282" w:hanging="142"/>
              <w:textAlignment w:val="baseline"/>
              <w:rPr>
                <w:rFonts w:ascii="Arial" w:hAnsi="Arial" w:cs="Arial"/>
                <w:sz w:val="20"/>
                <w:szCs w:val="20"/>
              </w:rPr>
            </w:pPr>
            <w:r w:rsidRPr="00276D0D">
              <w:rPr>
                <w:rFonts w:ascii="Arial" w:hAnsi="Arial" w:cs="Arial"/>
                <w:sz w:val="20"/>
                <w:szCs w:val="20"/>
              </w:rPr>
              <w:t xml:space="preserve">We currently have 21 charging points installed across our sites, with more to come shortly.   </w:t>
            </w:r>
          </w:p>
          <w:p w14:paraId="79074611" w14:textId="77777777" w:rsidR="00B46BCA" w:rsidRPr="00F317AE" w:rsidRDefault="00B46BCA" w:rsidP="00B46BCA">
            <w:pPr>
              <w:pStyle w:val="ListParagraph"/>
              <w:numPr>
                <w:ilvl w:val="0"/>
                <w:numId w:val="17"/>
              </w:numPr>
              <w:ind w:left="282" w:hanging="142"/>
              <w:textAlignment w:val="baseline"/>
              <w:rPr>
                <w:rFonts w:ascii="Arial" w:hAnsi="Arial" w:cs="Arial"/>
                <w:sz w:val="20"/>
                <w:szCs w:val="20"/>
              </w:rPr>
            </w:pPr>
            <w:r w:rsidRPr="00276D0D">
              <w:rPr>
                <w:rFonts w:ascii="Arial" w:hAnsi="Arial" w:cs="Arial"/>
                <w:sz w:val="20"/>
                <w:szCs w:val="20"/>
              </w:rPr>
              <w:t xml:space="preserve">Eco driving training has been rolled out for staff and we will continue to offer this </w:t>
            </w:r>
          </w:p>
          <w:p w14:paraId="2717ED44" w14:textId="77777777" w:rsidR="00B46BCA" w:rsidRPr="00F317AE" w:rsidRDefault="00B46BCA" w:rsidP="00B46BCA">
            <w:pPr>
              <w:pStyle w:val="ListParagraph"/>
              <w:numPr>
                <w:ilvl w:val="0"/>
                <w:numId w:val="17"/>
              </w:numPr>
              <w:ind w:left="282" w:hanging="142"/>
              <w:textAlignment w:val="baseline"/>
              <w:rPr>
                <w:rFonts w:ascii="Arial" w:hAnsi="Arial" w:cs="Arial"/>
                <w:sz w:val="20"/>
                <w:szCs w:val="20"/>
              </w:rPr>
            </w:pPr>
            <w:r w:rsidRPr="00276D0D">
              <w:rPr>
                <w:rFonts w:ascii="Arial" w:hAnsi="Arial" w:cs="Arial"/>
                <w:sz w:val="20"/>
                <w:szCs w:val="20"/>
              </w:rPr>
              <w:t>Enforcement and bag delivery vans can go electric once the new fleet lease contract has been procured this year</w:t>
            </w:r>
          </w:p>
          <w:p w14:paraId="5BF6238A" w14:textId="77777777" w:rsidR="00B46BCA" w:rsidRPr="005816D8" w:rsidRDefault="00B46BCA" w:rsidP="00B46BCA">
            <w:pPr>
              <w:pStyle w:val="ListParagraph"/>
              <w:numPr>
                <w:ilvl w:val="0"/>
                <w:numId w:val="17"/>
              </w:numPr>
              <w:ind w:left="282" w:hanging="142"/>
              <w:textAlignment w:val="baseline"/>
              <w:rPr>
                <w:rFonts w:ascii="Arial" w:hAnsi="Arial" w:cs="Arial"/>
                <w:color w:val="000000" w:themeColor="text1"/>
                <w:sz w:val="20"/>
                <w:szCs w:val="20"/>
              </w:rPr>
            </w:pPr>
            <w:r w:rsidRPr="00276D0D">
              <w:rPr>
                <w:rFonts w:ascii="Arial" w:hAnsi="Arial" w:cs="Arial"/>
                <w:sz w:val="20"/>
                <w:szCs w:val="20"/>
              </w:rPr>
              <w:t xml:space="preserve">We currently </w:t>
            </w:r>
            <w:r w:rsidRPr="005816D8">
              <w:rPr>
                <w:rFonts w:ascii="Arial" w:hAnsi="Arial" w:cs="Arial"/>
                <w:color w:val="000000" w:themeColor="text1"/>
                <w:sz w:val="20"/>
                <w:szCs w:val="20"/>
              </w:rPr>
              <w:t xml:space="preserve">have approximately 120 small vehicles on our fleet.  Our Green Fleet Strategy stresses the need to reduce mileage where possible so this number will reduce over time.  </w:t>
            </w:r>
          </w:p>
          <w:p w14:paraId="0CBE5D2C" w14:textId="77777777" w:rsidR="00B46BCA" w:rsidRPr="005816D8" w:rsidRDefault="00B46BCA" w:rsidP="00B46BCA">
            <w:pPr>
              <w:pStyle w:val="ListParagraph"/>
              <w:numPr>
                <w:ilvl w:val="0"/>
                <w:numId w:val="17"/>
              </w:numPr>
              <w:ind w:left="282" w:hanging="142"/>
              <w:textAlignment w:val="baseline"/>
              <w:rPr>
                <w:rFonts w:ascii="Arial" w:hAnsi="Arial" w:cs="Arial"/>
                <w:color w:val="000000" w:themeColor="text1"/>
                <w:sz w:val="20"/>
                <w:szCs w:val="20"/>
              </w:rPr>
            </w:pPr>
            <w:r w:rsidRPr="005816D8">
              <w:rPr>
                <w:rFonts w:ascii="Arial" w:hAnsi="Arial" w:cs="Arial"/>
                <w:color w:val="000000" w:themeColor="text1"/>
                <w:sz w:val="20"/>
                <w:szCs w:val="20"/>
              </w:rPr>
              <w:t>We currently have 80 vehicles related to our heavy waste fleet</w:t>
            </w:r>
          </w:p>
          <w:p w14:paraId="7E091402" w14:textId="77777777" w:rsidR="00B46BCA" w:rsidRPr="00C02E4B" w:rsidRDefault="00B46BCA" w:rsidP="00B46BCA">
            <w:pPr>
              <w:pStyle w:val="ListParagraph"/>
              <w:ind w:left="0" w:hanging="1"/>
              <w:textAlignment w:val="baseline"/>
              <w:rPr>
                <w:rFonts w:ascii="Arial" w:hAnsi="Arial" w:cs="Arial"/>
                <w:color w:val="auto"/>
                <w:sz w:val="20"/>
                <w:szCs w:val="20"/>
              </w:rPr>
            </w:pPr>
            <w:r w:rsidRPr="005816D8">
              <w:rPr>
                <w:rFonts w:ascii="Arial" w:hAnsi="Arial" w:cs="Arial"/>
                <w:color w:val="000000" w:themeColor="text1"/>
                <w:sz w:val="20"/>
                <w:szCs w:val="20"/>
              </w:rPr>
              <w:lastRenderedPageBreak/>
              <w:t xml:space="preserve">We are working closely with UKPN to have additional electrical capacity hooked up to our Pembroke Road depot, as current capacity is insufficient. The supply has to be laid from approximately one mile away and is a large undertaking. </w:t>
            </w:r>
          </w:p>
        </w:tc>
        <w:tc>
          <w:tcPr>
            <w:tcW w:w="1984" w:type="dxa"/>
            <w:tcBorders>
              <w:top w:val="single" w:sz="4" w:space="0" w:color="auto"/>
              <w:left w:val="single" w:sz="4" w:space="0" w:color="auto"/>
              <w:bottom w:val="single" w:sz="4" w:space="0" w:color="auto"/>
              <w:right w:val="single" w:sz="4" w:space="0" w:color="auto"/>
            </w:tcBorders>
            <w:vAlign w:val="center"/>
          </w:tcPr>
          <w:p w14:paraId="3D518551" w14:textId="77777777" w:rsidR="00B46BCA" w:rsidRPr="00EA6630" w:rsidRDefault="00B46BCA" w:rsidP="00B46BCA">
            <w:pPr>
              <w:textAlignment w:val="baseline"/>
              <w:rPr>
                <w:rFonts w:ascii="Arial" w:hAnsi="Arial" w:cs="Arial"/>
                <w:color w:val="70AD47" w:themeColor="accent6"/>
                <w:sz w:val="16"/>
                <w:szCs w:val="16"/>
              </w:rPr>
            </w:pPr>
            <w:r w:rsidRPr="00EA6630">
              <w:rPr>
                <w:rFonts w:ascii="Arial" w:hAnsi="Arial" w:cs="Arial"/>
                <w:color w:val="70AD47" w:themeColor="accent6"/>
                <w:sz w:val="16"/>
                <w:szCs w:val="16"/>
              </w:rPr>
              <w:lastRenderedPageBreak/>
              <w:t>ON TRACK</w:t>
            </w:r>
            <w:r>
              <w:rPr>
                <w:rFonts w:ascii="Arial" w:hAnsi="Arial" w:cs="Arial"/>
                <w:color w:val="70AD47" w:themeColor="accent6"/>
                <w:sz w:val="16"/>
                <w:szCs w:val="16"/>
              </w:rPr>
              <w:t xml:space="preserve"> AND ONGOING </w:t>
            </w:r>
          </w:p>
          <w:p w14:paraId="7B74402D" w14:textId="77777777" w:rsidR="00B46BCA" w:rsidRPr="003C3B76" w:rsidRDefault="00B46BCA" w:rsidP="00B46BCA">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35CEF0B0" w14:textId="77777777" w:rsidR="00B46BCA" w:rsidRDefault="00B46BCA" w:rsidP="00B46BCA">
            <w:pPr>
              <w:pStyle w:val="ListParagraph"/>
              <w:numPr>
                <w:ilvl w:val="0"/>
                <w:numId w:val="27"/>
              </w:numPr>
              <w:textAlignment w:val="baseline"/>
              <w:rPr>
                <w:rFonts w:ascii="Arial" w:hAnsi="Arial" w:cs="Arial"/>
                <w:sz w:val="20"/>
                <w:szCs w:val="20"/>
              </w:rPr>
            </w:pPr>
            <w:r>
              <w:rPr>
                <w:rFonts w:ascii="Arial" w:hAnsi="Arial" w:cs="Arial"/>
                <w:sz w:val="20"/>
                <w:szCs w:val="20"/>
              </w:rPr>
              <w:t xml:space="preserve">Our Grounds Maintenance contract is now fully EV.  </w:t>
            </w:r>
          </w:p>
          <w:p w14:paraId="5EF470F8" w14:textId="77777777" w:rsidR="00B46BCA" w:rsidRPr="008D4FF0" w:rsidRDefault="00B46BCA" w:rsidP="00B46BCA">
            <w:pPr>
              <w:pStyle w:val="ListParagraph"/>
              <w:numPr>
                <w:ilvl w:val="0"/>
                <w:numId w:val="27"/>
              </w:numPr>
              <w:textAlignment w:val="baseline"/>
              <w:rPr>
                <w:rFonts w:ascii="Arial" w:hAnsi="Arial" w:cs="Arial"/>
                <w:sz w:val="20"/>
                <w:szCs w:val="20"/>
              </w:rPr>
            </w:pPr>
            <w:r w:rsidRPr="009A3995">
              <w:rPr>
                <w:rFonts w:ascii="Arial" w:hAnsi="Arial" w:cs="Arial"/>
                <w:sz w:val="20"/>
                <w:szCs w:val="20"/>
              </w:rPr>
              <w:t xml:space="preserve">Major upgrade of the electrical capacity to our main depot and carpark now complete.  This was essential to provide further electrification.  </w:t>
            </w:r>
          </w:p>
          <w:p w14:paraId="629EBC8C" w14:textId="77777777" w:rsidR="00B46BCA" w:rsidRPr="009A3995" w:rsidRDefault="00B46BCA" w:rsidP="00B46BCA">
            <w:pPr>
              <w:pStyle w:val="ListParagraph"/>
              <w:numPr>
                <w:ilvl w:val="0"/>
                <w:numId w:val="27"/>
              </w:numPr>
              <w:textAlignment w:val="baseline"/>
              <w:rPr>
                <w:rFonts w:ascii="Arial" w:hAnsi="Arial" w:cs="Arial"/>
                <w:sz w:val="20"/>
                <w:szCs w:val="20"/>
              </w:rPr>
            </w:pPr>
            <w:r w:rsidRPr="009A3995">
              <w:rPr>
                <w:rFonts w:ascii="Arial" w:hAnsi="Arial" w:cs="Arial"/>
                <w:sz w:val="20"/>
                <w:szCs w:val="20"/>
              </w:rPr>
              <w:t>New charging infrastructure being built into plans for other more general improvements to the building.    </w:t>
            </w:r>
          </w:p>
          <w:p w14:paraId="7EB43A9F" w14:textId="77777777" w:rsidR="00B46BCA" w:rsidRPr="009A3995" w:rsidRDefault="00B46BCA" w:rsidP="00B46BCA">
            <w:pPr>
              <w:pStyle w:val="ListParagraph"/>
              <w:numPr>
                <w:ilvl w:val="0"/>
                <w:numId w:val="27"/>
              </w:numPr>
              <w:textAlignment w:val="baseline"/>
              <w:rPr>
                <w:rFonts w:ascii="Arial" w:hAnsi="Arial" w:cs="Arial"/>
                <w:sz w:val="20"/>
                <w:szCs w:val="20"/>
              </w:rPr>
            </w:pPr>
            <w:r w:rsidRPr="009A3995">
              <w:rPr>
                <w:rFonts w:ascii="Arial" w:hAnsi="Arial" w:cs="Arial"/>
                <w:sz w:val="20"/>
                <w:szCs w:val="20"/>
              </w:rPr>
              <w:t xml:space="preserve">Small fleet continues to transition to EV / Hybrid as charging infrastructure allows.  </w:t>
            </w:r>
          </w:p>
          <w:p w14:paraId="6339D7F3" w14:textId="77777777" w:rsidR="00B46BCA" w:rsidRPr="009A3995" w:rsidRDefault="00B46BCA" w:rsidP="00B46BCA">
            <w:pPr>
              <w:pStyle w:val="ListParagraph"/>
              <w:numPr>
                <w:ilvl w:val="0"/>
                <w:numId w:val="27"/>
              </w:numPr>
              <w:textAlignment w:val="baseline"/>
              <w:rPr>
                <w:rFonts w:ascii="Arial" w:hAnsi="Arial" w:cs="Arial"/>
                <w:sz w:val="20"/>
                <w:szCs w:val="20"/>
              </w:rPr>
            </w:pPr>
            <w:r w:rsidRPr="009A3995">
              <w:rPr>
                <w:rFonts w:ascii="Arial" w:hAnsi="Arial" w:cs="Arial"/>
                <w:sz w:val="20"/>
                <w:szCs w:val="20"/>
              </w:rPr>
              <w:t>Plans to electrify the heavy waste fleet awaiting enabling works to reinforce the depot structure and reconfigure yard and ancillary building layout</w:t>
            </w:r>
          </w:p>
          <w:p w14:paraId="3D1E7E96" w14:textId="77777777" w:rsidR="00B46BCA" w:rsidRPr="009A3995" w:rsidRDefault="00B46BCA" w:rsidP="00B46BCA">
            <w:pPr>
              <w:pStyle w:val="ListParagraph"/>
              <w:numPr>
                <w:ilvl w:val="0"/>
                <w:numId w:val="27"/>
              </w:numPr>
              <w:textAlignment w:val="baseline"/>
              <w:rPr>
                <w:rFonts w:ascii="Arial" w:hAnsi="Arial" w:cs="Arial"/>
                <w:sz w:val="20"/>
                <w:szCs w:val="20"/>
              </w:rPr>
            </w:pPr>
            <w:r w:rsidRPr="009A3995">
              <w:rPr>
                <w:rFonts w:ascii="Arial" w:hAnsi="Arial" w:cs="Arial"/>
                <w:sz w:val="20"/>
                <w:szCs w:val="20"/>
              </w:rPr>
              <w:t xml:space="preserve">A variety of new smaller EV vehicles have been incorporated into the operational waste fleet, including road worthy e-buggies and electrically assisted bikes.  </w:t>
            </w:r>
          </w:p>
          <w:p w14:paraId="55EB1D41" w14:textId="77777777" w:rsidR="00B46BCA" w:rsidRPr="009A3995" w:rsidRDefault="00B46BCA" w:rsidP="00B46BCA">
            <w:pPr>
              <w:pStyle w:val="ListParagraph"/>
              <w:numPr>
                <w:ilvl w:val="0"/>
                <w:numId w:val="27"/>
              </w:numPr>
              <w:textAlignment w:val="baseline"/>
              <w:rPr>
                <w:rFonts w:ascii="Arial" w:hAnsi="Arial" w:cs="Arial"/>
                <w:sz w:val="20"/>
                <w:szCs w:val="20"/>
              </w:rPr>
            </w:pPr>
            <w:r w:rsidRPr="009A3995">
              <w:rPr>
                <w:rFonts w:ascii="Arial" w:hAnsi="Arial" w:cs="Arial"/>
                <w:sz w:val="20"/>
                <w:szCs w:val="20"/>
              </w:rPr>
              <w:t xml:space="preserve">Other electric waste vehicles also trialled and under consideration.  </w:t>
            </w:r>
          </w:p>
          <w:p w14:paraId="37CE1B82" w14:textId="77777777" w:rsidR="00B46BCA" w:rsidRPr="00FA6CE3" w:rsidRDefault="00B46BCA" w:rsidP="00B46BCA">
            <w:pPr>
              <w:pStyle w:val="ListParagraph"/>
              <w:numPr>
                <w:ilvl w:val="0"/>
                <w:numId w:val="27"/>
              </w:numPr>
              <w:textAlignment w:val="baseline"/>
              <w:rPr>
                <w:rFonts w:ascii="Arial" w:hAnsi="Arial" w:cs="Arial"/>
                <w:sz w:val="20"/>
                <w:szCs w:val="20"/>
              </w:rPr>
            </w:pPr>
            <w:r w:rsidRPr="009A3995">
              <w:rPr>
                <w:rFonts w:ascii="Arial" w:hAnsi="Arial" w:cs="Arial"/>
                <w:sz w:val="20"/>
                <w:szCs w:val="20"/>
              </w:rPr>
              <w:t>New pool e-bike trail scheme live for select teams. </w:t>
            </w:r>
          </w:p>
          <w:p w14:paraId="79021C58" w14:textId="77777777" w:rsidR="00B46BCA" w:rsidRPr="00626CD5" w:rsidRDefault="00B46BCA" w:rsidP="00B46BCA">
            <w:pPr>
              <w:pStyle w:val="ListParagraph"/>
              <w:ind w:left="268"/>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61065F2B" w14:textId="77777777" w:rsidR="00B46BCA" w:rsidRPr="00626CD5" w:rsidRDefault="00B46BCA" w:rsidP="00B46BCA">
            <w:pPr>
              <w:pStyle w:val="ListParagraph"/>
              <w:ind w:left="272"/>
              <w:textAlignment w:val="baseline"/>
              <w:rPr>
                <w:rFonts w:ascii="Arial" w:hAnsi="Arial" w:cs="Arial"/>
                <w:sz w:val="20"/>
                <w:szCs w:val="20"/>
              </w:rPr>
            </w:pPr>
            <w:r w:rsidRPr="00125AC9">
              <w:rPr>
                <w:rFonts w:ascii="Arial" w:hAnsi="Arial" w:cs="Arial"/>
                <w:sz w:val="20"/>
                <w:szCs w:val="20"/>
              </w:rPr>
              <w:t>Not practical to measure the impact of these smaller interventions</w:t>
            </w:r>
          </w:p>
        </w:tc>
      </w:tr>
      <w:tr w:rsidR="00B46BCA" w:rsidRPr="00B44E45" w14:paraId="718A87DB" w14:textId="77777777" w:rsidTr="002B0686">
        <w:trPr>
          <w:trHeight w:val="300"/>
        </w:trPr>
        <w:tc>
          <w:tcPr>
            <w:tcW w:w="993" w:type="dxa"/>
            <w:tcBorders>
              <w:top w:val="single" w:sz="4" w:space="0" w:color="auto"/>
              <w:left w:val="single" w:sz="4" w:space="0" w:color="auto"/>
              <w:bottom w:val="single" w:sz="4" w:space="0" w:color="auto"/>
              <w:right w:val="single" w:sz="4" w:space="0" w:color="auto"/>
            </w:tcBorders>
          </w:tcPr>
          <w:p w14:paraId="11B6D2EC" w14:textId="77777777" w:rsidR="00B46BCA" w:rsidRPr="008D5D15" w:rsidRDefault="00B46BCA" w:rsidP="00B46BCA">
            <w:pPr>
              <w:textAlignment w:val="baseline"/>
              <w:rPr>
                <w:rFonts w:ascii="Arial" w:hAnsi="Arial" w:cs="Arial"/>
                <w:sz w:val="20"/>
                <w:szCs w:val="20"/>
              </w:rPr>
            </w:pPr>
            <w:r w:rsidRPr="008D5D15">
              <w:rPr>
                <w:rFonts w:ascii="Arial" w:hAnsi="Arial" w:cs="Arial"/>
                <w:i/>
                <w:iCs/>
                <w:sz w:val="20"/>
                <w:szCs w:val="20"/>
              </w:rPr>
              <w:t>24</w:t>
            </w:r>
          </w:p>
        </w:tc>
        <w:tc>
          <w:tcPr>
            <w:tcW w:w="1843" w:type="dxa"/>
            <w:tcBorders>
              <w:top w:val="single" w:sz="4" w:space="0" w:color="auto"/>
              <w:left w:val="single" w:sz="4" w:space="0" w:color="auto"/>
              <w:bottom w:val="single" w:sz="4" w:space="0" w:color="auto"/>
              <w:right w:val="single" w:sz="4" w:space="0" w:color="auto"/>
            </w:tcBorders>
          </w:tcPr>
          <w:p w14:paraId="2DC65A76" w14:textId="77777777" w:rsidR="00B46BCA" w:rsidRPr="008C7D72" w:rsidRDefault="00B46BCA" w:rsidP="00B46BCA">
            <w:pPr>
              <w:textAlignment w:val="baseline"/>
              <w:rPr>
                <w:rFonts w:ascii="Arial" w:hAnsi="Arial" w:cs="Arial"/>
                <w:color w:val="auto"/>
                <w:sz w:val="20"/>
                <w:szCs w:val="20"/>
              </w:rPr>
            </w:pPr>
            <w:r w:rsidRPr="004D378F">
              <w:rPr>
                <w:rFonts w:ascii="Arial" w:hAnsi="Arial" w:cs="Arial"/>
                <w:sz w:val="20"/>
                <w:szCs w:val="20"/>
              </w:rPr>
              <w:t xml:space="preserve">Waste disposal </w:t>
            </w:r>
          </w:p>
        </w:tc>
        <w:tc>
          <w:tcPr>
            <w:tcW w:w="5381" w:type="dxa"/>
            <w:tcBorders>
              <w:top w:val="single" w:sz="4" w:space="0" w:color="auto"/>
              <w:left w:val="single" w:sz="4" w:space="0" w:color="auto"/>
              <w:bottom w:val="single" w:sz="4" w:space="0" w:color="auto"/>
              <w:right w:val="single" w:sz="4" w:space="0" w:color="auto"/>
            </w:tcBorders>
          </w:tcPr>
          <w:p w14:paraId="2D893995" w14:textId="77777777" w:rsidR="00B46BCA" w:rsidRDefault="00B46BCA" w:rsidP="00B46BCA">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Current waste disposal emissions</w:t>
            </w:r>
          </w:p>
          <w:p w14:paraId="0472E55F" w14:textId="77777777" w:rsidR="00B46BCA" w:rsidRDefault="00B46BCA" w:rsidP="00B46BCA">
            <w:pPr>
              <w:textAlignment w:val="baseline"/>
              <w:rPr>
                <w:rFonts w:ascii="Arial" w:hAnsi="Arial" w:cs="Arial"/>
                <w:sz w:val="20"/>
                <w:szCs w:val="20"/>
              </w:rPr>
            </w:pPr>
          </w:p>
          <w:p w14:paraId="46D611A1" w14:textId="33162BB7" w:rsidR="00B46BCA" w:rsidRPr="003327B1" w:rsidRDefault="00CE5B4F" w:rsidP="00B46BCA">
            <w:pPr>
              <w:textAlignment w:val="baseline"/>
              <w:rPr>
                <w:rFonts w:ascii="Arial" w:hAnsi="Arial" w:cs="Arial"/>
                <w:sz w:val="22"/>
                <w:szCs w:val="22"/>
              </w:rPr>
            </w:pPr>
            <w:hyperlink r:id="rId27" w:history="1">
              <w:r w:rsidR="00873135" w:rsidRPr="00951652">
                <w:rPr>
                  <w:rStyle w:val="Hyperlink"/>
                  <w:sz w:val="22"/>
                  <w:szCs w:val="22"/>
                </w:rPr>
                <w:t>https://wrwa.gov.uk/wp-content/uploads/2021/06/WRWA-21-14-Carbon-Metric-report2.pdf</w:t>
              </w:r>
            </w:hyperlink>
            <w:r w:rsidR="00B46BCA" w:rsidRPr="003327B1">
              <w:rPr>
                <w:sz w:val="22"/>
                <w:szCs w:val="22"/>
              </w:rPr>
              <w:t xml:space="preserve">  </w:t>
            </w:r>
            <w:r w:rsidR="00B46BCA" w:rsidRPr="003327B1">
              <w:rPr>
                <w:rFonts w:ascii="Arial" w:hAnsi="Arial" w:cs="Arial"/>
                <w:sz w:val="22"/>
                <w:szCs w:val="22"/>
              </w:rPr>
              <w:t xml:space="preserve">  </w:t>
            </w:r>
          </w:p>
          <w:p w14:paraId="1D6F1619" w14:textId="77777777" w:rsidR="00B46BCA" w:rsidRDefault="00B46BCA" w:rsidP="00B46BCA">
            <w:pPr>
              <w:textAlignment w:val="baseline"/>
              <w:rPr>
                <w:rFonts w:ascii="Arial" w:hAnsi="Arial" w:cs="Arial"/>
                <w:sz w:val="20"/>
                <w:szCs w:val="20"/>
              </w:rPr>
            </w:pPr>
          </w:p>
          <w:p w14:paraId="49AF70EF" w14:textId="77777777" w:rsidR="00B46BCA" w:rsidRPr="00397AF3" w:rsidRDefault="00B46BCA" w:rsidP="00B46BCA">
            <w:pPr>
              <w:pStyle w:val="ListParagraph"/>
              <w:numPr>
                <w:ilvl w:val="0"/>
                <w:numId w:val="17"/>
              </w:numPr>
              <w:ind w:left="360"/>
              <w:textAlignment w:val="baseline"/>
              <w:rPr>
                <w:rFonts w:ascii="Arial" w:hAnsi="Arial" w:cs="Arial"/>
                <w:sz w:val="20"/>
                <w:szCs w:val="20"/>
              </w:rPr>
            </w:pPr>
            <w:r w:rsidRPr="00397AF3">
              <w:rPr>
                <w:rFonts w:ascii="Arial" w:hAnsi="Arial" w:cs="Arial"/>
                <w:sz w:val="20"/>
                <w:szCs w:val="20"/>
              </w:rPr>
              <w:t>WRWA is about to start the process of developing a new Joint Waste Strategy with the collection authorities, which will consider:-</w:t>
            </w:r>
          </w:p>
          <w:p w14:paraId="6A8C4EF9" w14:textId="77777777" w:rsidR="00B46BCA" w:rsidRPr="00397AF3" w:rsidRDefault="00B46BCA" w:rsidP="00B46BCA">
            <w:pPr>
              <w:pStyle w:val="ListParagraph"/>
              <w:numPr>
                <w:ilvl w:val="1"/>
                <w:numId w:val="17"/>
              </w:numPr>
              <w:textAlignment w:val="baseline"/>
              <w:rPr>
                <w:rFonts w:ascii="Arial" w:hAnsi="Arial" w:cs="Arial"/>
                <w:sz w:val="20"/>
                <w:szCs w:val="20"/>
              </w:rPr>
            </w:pPr>
            <w:r w:rsidRPr="00397AF3">
              <w:rPr>
                <w:rFonts w:ascii="Arial" w:hAnsi="Arial" w:cs="Arial"/>
                <w:sz w:val="20"/>
                <w:szCs w:val="20"/>
              </w:rPr>
              <w:t>the future requirements for improving recycling rates and managing waste streams to minimise environmental impacts;</w:t>
            </w:r>
          </w:p>
          <w:p w14:paraId="23BE919B" w14:textId="77777777" w:rsidR="00B46BCA" w:rsidRPr="00397AF3" w:rsidRDefault="00B46BCA" w:rsidP="00B46BCA">
            <w:pPr>
              <w:pStyle w:val="ListParagraph"/>
              <w:numPr>
                <w:ilvl w:val="1"/>
                <w:numId w:val="17"/>
              </w:numPr>
              <w:textAlignment w:val="baseline"/>
              <w:rPr>
                <w:rFonts w:ascii="Arial" w:hAnsi="Arial" w:cs="Arial"/>
                <w:sz w:val="20"/>
                <w:szCs w:val="20"/>
              </w:rPr>
            </w:pPr>
            <w:r w:rsidRPr="00397AF3">
              <w:rPr>
                <w:rFonts w:ascii="Arial" w:hAnsi="Arial" w:cs="Arial"/>
                <w:sz w:val="20"/>
                <w:szCs w:val="20"/>
              </w:rPr>
              <w:t>the future services for recycling collections, including separate collections of food waste and adding on more dry recycling materials to existing services;</w:t>
            </w:r>
          </w:p>
          <w:p w14:paraId="60E4B768" w14:textId="77777777" w:rsidR="00B46BCA" w:rsidRPr="00397AF3" w:rsidRDefault="00B46BCA" w:rsidP="00B46BCA">
            <w:pPr>
              <w:pStyle w:val="ListParagraph"/>
              <w:numPr>
                <w:ilvl w:val="1"/>
                <w:numId w:val="17"/>
              </w:numPr>
              <w:textAlignment w:val="baseline"/>
              <w:rPr>
                <w:rFonts w:ascii="Arial" w:hAnsi="Arial" w:cs="Arial"/>
                <w:sz w:val="20"/>
                <w:szCs w:val="20"/>
              </w:rPr>
            </w:pPr>
            <w:r w:rsidRPr="00397AF3">
              <w:rPr>
                <w:rFonts w:ascii="Arial" w:hAnsi="Arial" w:cs="Arial"/>
                <w:sz w:val="20"/>
                <w:szCs w:val="20"/>
              </w:rPr>
              <w:t>waste prevention and reuse activity to tackle resource efficiency and reduce waste from entering the system in the first place;</w:t>
            </w:r>
          </w:p>
          <w:p w14:paraId="415CF14A" w14:textId="77777777" w:rsidR="00B46BCA" w:rsidRPr="00397AF3" w:rsidRDefault="00B46BCA" w:rsidP="00B46BCA">
            <w:pPr>
              <w:pStyle w:val="ListParagraph"/>
              <w:numPr>
                <w:ilvl w:val="1"/>
                <w:numId w:val="17"/>
              </w:numPr>
              <w:textAlignment w:val="baseline"/>
              <w:rPr>
                <w:rFonts w:ascii="Arial" w:hAnsi="Arial" w:cs="Arial"/>
                <w:sz w:val="20"/>
                <w:szCs w:val="20"/>
              </w:rPr>
            </w:pPr>
            <w:r w:rsidRPr="00397AF3">
              <w:rPr>
                <w:rFonts w:ascii="Arial" w:hAnsi="Arial" w:cs="Arial"/>
                <w:sz w:val="20"/>
                <w:szCs w:val="20"/>
              </w:rPr>
              <w:t>the carbon impacts of WRWA’s current and future activities, measured in a transparent way;</w:t>
            </w:r>
          </w:p>
          <w:p w14:paraId="25A17BED" w14:textId="77777777" w:rsidR="00B46BCA" w:rsidRDefault="00B46BCA" w:rsidP="00B46BCA">
            <w:pPr>
              <w:pStyle w:val="ListParagraph"/>
              <w:numPr>
                <w:ilvl w:val="0"/>
                <w:numId w:val="17"/>
              </w:numPr>
              <w:ind w:left="360"/>
              <w:textAlignment w:val="baseline"/>
              <w:rPr>
                <w:rFonts w:ascii="Arial" w:hAnsi="Arial" w:cs="Arial"/>
                <w:sz w:val="20"/>
                <w:szCs w:val="20"/>
              </w:rPr>
            </w:pPr>
            <w:r w:rsidRPr="00397AF3">
              <w:rPr>
                <w:rFonts w:ascii="Arial" w:hAnsi="Arial" w:cs="Arial"/>
                <w:sz w:val="20"/>
                <w:szCs w:val="20"/>
              </w:rPr>
              <w:t xml:space="preserve">WRWA monitors its’ contractor, Cory’s plans to reduce emissions to achieve the UK Govt’s Net Zero target, which are set out in their sustainability report: </w:t>
            </w:r>
            <w:hyperlink r:id="rId28" w:history="1">
              <w:r w:rsidRPr="00397AF3">
                <w:rPr>
                  <w:rFonts w:ascii="Arial" w:hAnsi="Arial" w:cs="Arial"/>
                  <w:sz w:val="20"/>
                  <w:szCs w:val="20"/>
                </w:rPr>
                <w:t>https://www.corygroup.co.uk/application/files/7216/6066/0318/Cory_Sustainability_Report_2021.pdf</w:t>
              </w:r>
            </w:hyperlink>
            <w:r w:rsidRPr="00397AF3">
              <w:rPr>
                <w:rFonts w:ascii="Arial" w:hAnsi="Arial" w:cs="Arial"/>
                <w:sz w:val="20"/>
                <w:szCs w:val="20"/>
              </w:rPr>
              <w:t xml:space="preserve"> </w:t>
            </w:r>
          </w:p>
          <w:p w14:paraId="3F1BF6FC" w14:textId="77777777" w:rsidR="00B46BCA" w:rsidRPr="00397AF3" w:rsidRDefault="00B46BCA" w:rsidP="00B46BCA">
            <w:pPr>
              <w:pStyle w:val="ListParagraph"/>
              <w:numPr>
                <w:ilvl w:val="0"/>
                <w:numId w:val="17"/>
              </w:numPr>
              <w:ind w:left="360"/>
              <w:textAlignment w:val="baseline"/>
              <w:rPr>
                <w:rFonts w:ascii="Arial" w:hAnsi="Arial" w:cs="Arial"/>
                <w:sz w:val="20"/>
                <w:szCs w:val="20"/>
              </w:rPr>
            </w:pPr>
            <w:r w:rsidRPr="00397AF3">
              <w:rPr>
                <w:rFonts w:ascii="Arial" w:hAnsi="Arial" w:cs="Arial"/>
                <w:sz w:val="20"/>
                <w:szCs w:val="20"/>
              </w:rPr>
              <w:t>In addition, Cory are signed up to the Environmental Services Association’s Net Zero strategy which has a target to reduce emissions from waste management activity and achieve Net Zero by 2040 – 10 years before the UK Govt target. Cory’s Sustainability Report has an ambition to bring this forward to 2030.</w:t>
            </w:r>
          </w:p>
          <w:p w14:paraId="2EDEEAC1" w14:textId="77777777" w:rsidR="00B46BCA" w:rsidRPr="005C06A8" w:rsidRDefault="00B46BCA" w:rsidP="00B46BCA">
            <w:pPr>
              <w:textAlignment w:val="baseline"/>
              <w:rPr>
                <w:rFonts w:ascii="Arial" w:hAnsi="Arial" w:cs="Arial"/>
                <w:sz w:val="20"/>
                <w:szCs w:val="20"/>
              </w:rPr>
            </w:pPr>
          </w:p>
          <w:p w14:paraId="38E0B359" w14:textId="77777777" w:rsidR="00B46BCA" w:rsidRPr="00C02E4B" w:rsidRDefault="00B46BCA" w:rsidP="00B46BCA">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1F4D30E1" w14:textId="77777777" w:rsidR="00B46BCA" w:rsidRPr="00EA6630" w:rsidRDefault="00B46BCA" w:rsidP="00B46BCA">
            <w:pPr>
              <w:textAlignment w:val="baseline"/>
              <w:rPr>
                <w:rFonts w:ascii="Arial" w:hAnsi="Arial" w:cs="Arial"/>
                <w:color w:val="70AD47" w:themeColor="accent6"/>
                <w:sz w:val="16"/>
                <w:szCs w:val="16"/>
              </w:rPr>
            </w:pPr>
            <w:r w:rsidRPr="00EA6630">
              <w:rPr>
                <w:rFonts w:ascii="Arial" w:hAnsi="Arial" w:cs="Arial"/>
                <w:color w:val="70AD47" w:themeColor="accent6"/>
                <w:sz w:val="16"/>
                <w:szCs w:val="16"/>
              </w:rPr>
              <w:t>ON TRACK</w:t>
            </w:r>
            <w:r>
              <w:rPr>
                <w:rFonts w:ascii="Arial" w:hAnsi="Arial" w:cs="Arial"/>
                <w:color w:val="70AD47" w:themeColor="accent6"/>
                <w:sz w:val="16"/>
                <w:szCs w:val="16"/>
              </w:rPr>
              <w:t xml:space="preserve"> AND ONGOING </w:t>
            </w:r>
          </w:p>
          <w:p w14:paraId="6F58EF84" w14:textId="77777777" w:rsidR="00B46BCA" w:rsidRPr="003C3B76" w:rsidRDefault="00B46BCA" w:rsidP="00B46BCA">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41E99B9B" w14:textId="77777777" w:rsidR="00B46BCA" w:rsidRPr="00544CD1" w:rsidRDefault="00B46BCA" w:rsidP="00B46BCA">
            <w:pPr>
              <w:pStyle w:val="ListParagraph"/>
              <w:numPr>
                <w:ilvl w:val="0"/>
                <w:numId w:val="27"/>
              </w:numPr>
              <w:textAlignment w:val="baseline"/>
              <w:rPr>
                <w:rFonts w:ascii="Arial" w:hAnsi="Arial" w:cs="Arial"/>
                <w:sz w:val="20"/>
                <w:szCs w:val="20"/>
              </w:rPr>
            </w:pPr>
            <w:r w:rsidRPr="00544CD1">
              <w:rPr>
                <w:rFonts w:ascii="Arial" w:hAnsi="Arial" w:cs="Arial"/>
                <w:sz w:val="20"/>
                <w:szCs w:val="20"/>
              </w:rPr>
              <w:t xml:space="preserve">The Joint Waste Strategy was adopted at the February 2025 Committee Meeting. </w:t>
            </w:r>
          </w:p>
          <w:p w14:paraId="3A035E81" w14:textId="77777777" w:rsidR="00B46BCA" w:rsidRPr="00544CD1" w:rsidRDefault="00B46BCA" w:rsidP="00B46BCA">
            <w:pPr>
              <w:pStyle w:val="ListParagraph"/>
              <w:numPr>
                <w:ilvl w:val="0"/>
                <w:numId w:val="27"/>
              </w:numPr>
              <w:textAlignment w:val="baseline"/>
              <w:rPr>
                <w:rFonts w:ascii="Arial" w:hAnsi="Arial" w:cs="Arial"/>
                <w:sz w:val="20"/>
                <w:szCs w:val="20"/>
              </w:rPr>
            </w:pPr>
            <w:r w:rsidRPr="00544CD1">
              <w:rPr>
                <w:rFonts w:ascii="Arial" w:hAnsi="Arial" w:cs="Arial"/>
                <w:sz w:val="20"/>
                <w:szCs w:val="20"/>
              </w:rPr>
              <w:t>5-year Implementation Plan drafted and presented at the June 2025 Committee Meeting.</w:t>
            </w:r>
          </w:p>
          <w:p w14:paraId="2E4D427F" w14:textId="77777777" w:rsidR="00B46BCA" w:rsidRPr="00544CD1" w:rsidRDefault="00B46BCA" w:rsidP="00B46BCA">
            <w:pPr>
              <w:pStyle w:val="ListParagraph"/>
              <w:numPr>
                <w:ilvl w:val="0"/>
                <w:numId w:val="27"/>
              </w:numPr>
              <w:textAlignment w:val="baseline"/>
              <w:rPr>
                <w:rFonts w:ascii="Arial" w:hAnsi="Arial" w:cs="Arial"/>
                <w:sz w:val="20"/>
                <w:szCs w:val="20"/>
              </w:rPr>
            </w:pPr>
            <w:r w:rsidRPr="00544CD1">
              <w:rPr>
                <w:rFonts w:ascii="Arial" w:hAnsi="Arial" w:cs="Arial"/>
                <w:sz w:val="20"/>
                <w:szCs w:val="20"/>
              </w:rPr>
              <w:t>Joint Waste Strategy launched publicly on the WRWA website as of September 1</w:t>
            </w:r>
            <w:r w:rsidRPr="00544CD1">
              <w:rPr>
                <w:rFonts w:ascii="Arial" w:hAnsi="Arial" w:cs="Arial"/>
                <w:sz w:val="20"/>
                <w:szCs w:val="20"/>
                <w:vertAlign w:val="superscript"/>
              </w:rPr>
              <w:t>st</w:t>
            </w:r>
            <w:r w:rsidRPr="00544CD1">
              <w:rPr>
                <w:rFonts w:ascii="Arial" w:hAnsi="Arial" w:cs="Arial"/>
                <w:sz w:val="20"/>
                <w:szCs w:val="20"/>
              </w:rPr>
              <w:t> 2025.</w:t>
            </w:r>
          </w:p>
          <w:p w14:paraId="64FCCE7D" w14:textId="77777777" w:rsidR="00B46BCA" w:rsidRPr="00544CD1" w:rsidRDefault="00B46BCA" w:rsidP="00B46BCA">
            <w:pPr>
              <w:pStyle w:val="ListParagraph"/>
              <w:numPr>
                <w:ilvl w:val="0"/>
                <w:numId w:val="27"/>
              </w:numPr>
              <w:textAlignment w:val="baseline"/>
              <w:rPr>
                <w:rFonts w:ascii="Arial" w:hAnsi="Arial" w:cs="Arial"/>
                <w:sz w:val="20"/>
                <w:szCs w:val="20"/>
              </w:rPr>
            </w:pPr>
            <w:r w:rsidRPr="00544CD1">
              <w:rPr>
                <w:rFonts w:ascii="Arial" w:hAnsi="Arial" w:cs="Arial"/>
                <w:sz w:val="20"/>
                <w:szCs w:val="20"/>
              </w:rPr>
              <w:t>Action plans cover the following areas and will be worked on jointly with WRWA and all its constituent councils:</w:t>
            </w:r>
          </w:p>
          <w:p w14:paraId="518A6EC5" w14:textId="77777777" w:rsidR="00B46BCA" w:rsidRPr="00544CD1" w:rsidRDefault="00B46BCA" w:rsidP="00B46BCA">
            <w:pPr>
              <w:pStyle w:val="ListParagraph"/>
              <w:textAlignment w:val="baseline"/>
              <w:rPr>
                <w:rFonts w:ascii="Arial" w:hAnsi="Arial" w:cs="Arial"/>
                <w:sz w:val="20"/>
                <w:szCs w:val="20"/>
              </w:rPr>
            </w:pPr>
            <w:r>
              <w:rPr>
                <w:rFonts w:ascii="Arial" w:hAnsi="Arial" w:cs="Arial"/>
                <w:sz w:val="20"/>
                <w:szCs w:val="20"/>
              </w:rPr>
              <w:t xml:space="preserve"> - </w:t>
            </w:r>
            <w:r w:rsidRPr="00544CD1">
              <w:rPr>
                <w:rFonts w:ascii="Arial" w:hAnsi="Arial" w:cs="Arial"/>
                <w:sz w:val="20"/>
                <w:szCs w:val="20"/>
              </w:rPr>
              <w:t>Transitioning to a Circular Economy</w:t>
            </w:r>
          </w:p>
          <w:p w14:paraId="46C861D8" w14:textId="77777777" w:rsidR="00B46BCA" w:rsidRPr="00544CD1" w:rsidRDefault="00B46BCA" w:rsidP="00B46BCA">
            <w:pPr>
              <w:pStyle w:val="ListParagraph"/>
              <w:textAlignment w:val="baseline"/>
              <w:rPr>
                <w:rFonts w:ascii="Arial" w:hAnsi="Arial" w:cs="Arial"/>
                <w:sz w:val="20"/>
                <w:szCs w:val="20"/>
              </w:rPr>
            </w:pPr>
            <w:r>
              <w:rPr>
                <w:rFonts w:ascii="Arial" w:hAnsi="Arial" w:cs="Arial"/>
                <w:sz w:val="20"/>
                <w:szCs w:val="20"/>
              </w:rPr>
              <w:t xml:space="preserve">- </w:t>
            </w:r>
            <w:r w:rsidRPr="00544CD1">
              <w:rPr>
                <w:rFonts w:ascii="Arial" w:hAnsi="Arial" w:cs="Arial"/>
                <w:sz w:val="20"/>
                <w:szCs w:val="20"/>
              </w:rPr>
              <w:t>Achieving Net Zero</w:t>
            </w:r>
          </w:p>
          <w:p w14:paraId="105E72FD" w14:textId="77777777" w:rsidR="00B46BCA" w:rsidRPr="00544CD1" w:rsidRDefault="00B46BCA" w:rsidP="00B46BCA">
            <w:pPr>
              <w:pStyle w:val="ListParagraph"/>
              <w:textAlignment w:val="baseline"/>
              <w:rPr>
                <w:rFonts w:ascii="Arial" w:hAnsi="Arial" w:cs="Arial"/>
                <w:sz w:val="20"/>
                <w:szCs w:val="20"/>
              </w:rPr>
            </w:pPr>
            <w:r>
              <w:rPr>
                <w:rFonts w:ascii="Arial" w:hAnsi="Arial" w:cs="Arial"/>
                <w:sz w:val="20"/>
                <w:szCs w:val="20"/>
              </w:rPr>
              <w:t xml:space="preserve">- </w:t>
            </w:r>
            <w:r w:rsidRPr="00544CD1">
              <w:rPr>
                <w:rFonts w:ascii="Arial" w:hAnsi="Arial" w:cs="Arial"/>
                <w:sz w:val="20"/>
                <w:szCs w:val="20"/>
              </w:rPr>
              <w:t>Collaborating and Communicating to Amplify Our Impact</w:t>
            </w:r>
          </w:p>
          <w:p w14:paraId="126E0D62" w14:textId="77777777" w:rsidR="00B46BCA" w:rsidRPr="00626CD5" w:rsidRDefault="00B46BCA" w:rsidP="00B46BCA">
            <w:pPr>
              <w:pStyle w:val="ListParagraph"/>
              <w:textAlignment w:val="baseline"/>
              <w:rPr>
                <w:rFonts w:ascii="Arial" w:hAnsi="Arial" w:cs="Arial"/>
                <w:sz w:val="20"/>
                <w:szCs w:val="20"/>
              </w:rPr>
            </w:pPr>
            <w:r>
              <w:rPr>
                <w:rFonts w:ascii="Arial" w:hAnsi="Arial" w:cs="Arial"/>
                <w:sz w:val="20"/>
                <w:szCs w:val="20"/>
              </w:rPr>
              <w:t xml:space="preserve">- </w:t>
            </w:r>
            <w:r w:rsidRPr="00544CD1">
              <w:rPr>
                <w:rFonts w:ascii="Arial" w:hAnsi="Arial" w:cs="Arial"/>
                <w:sz w:val="20"/>
                <w:szCs w:val="20"/>
              </w:rPr>
              <w:t>Delivering Best Value and Preparing for the Future .</w:t>
            </w:r>
          </w:p>
        </w:tc>
        <w:tc>
          <w:tcPr>
            <w:tcW w:w="5104" w:type="dxa"/>
            <w:tcBorders>
              <w:top w:val="single" w:sz="4" w:space="0" w:color="auto"/>
              <w:left w:val="single" w:sz="4" w:space="0" w:color="auto"/>
              <w:bottom w:val="single" w:sz="4" w:space="0" w:color="auto"/>
              <w:right w:val="single" w:sz="4" w:space="0" w:color="auto"/>
            </w:tcBorders>
          </w:tcPr>
          <w:p w14:paraId="2304284B" w14:textId="77777777" w:rsidR="00B46BCA" w:rsidRPr="00626CD5" w:rsidRDefault="00B46BCA" w:rsidP="00B46BCA">
            <w:pPr>
              <w:pStyle w:val="ListParagraph"/>
              <w:ind w:left="272"/>
              <w:textAlignment w:val="baseline"/>
              <w:rPr>
                <w:rFonts w:ascii="Arial" w:hAnsi="Arial" w:cs="Arial"/>
                <w:sz w:val="20"/>
                <w:szCs w:val="20"/>
              </w:rPr>
            </w:pPr>
            <w:r w:rsidRPr="00125AC9">
              <w:rPr>
                <w:rFonts w:ascii="Arial" w:hAnsi="Arial" w:cs="Arial"/>
                <w:sz w:val="20"/>
                <w:szCs w:val="20"/>
              </w:rPr>
              <w:t>Not practical to measure the impact of these smaller interventions</w:t>
            </w:r>
          </w:p>
        </w:tc>
      </w:tr>
      <w:tr w:rsidR="00B46BCA" w:rsidRPr="00B44E45" w14:paraId="1AC101CF" w14:textId="77777777" w:rsidTr="002B0686">
        <w:trPr>
          <w:trHeight w:val="300"/>
        </w:trPr>
        <w:tc>
          <w:tcPr>
            <w:tcW w:w="993" w:type="dxa"/>
            <w:tcBorders>
              <w:top w:val="single" w:sz="4" w:space="0" w:color="auto"/>
              <w:left w:val="single" w:sz="4" w:space="0" w:color="auto"/>
              <w:bottom w:val="single" w:sz="4" w:space="0" w:color="auto"/>
              <w:right w:val="single" w:sz="4" w:space="0" w:color="auto"/>
            </w:tcBorders>
          </w:tcPr>
          <w:p w14:paraId="6A8AC8C1" w14:textId="77777777" w:rsidR="00B46BCA" w:rsidRPr="008D5D15" w:rsidRDefault="00B46BCA" w:rsidP="00B46BCA">
            <w:pPr>
              <w:textAlignment w:val="baseline"/>
              <w:rPr>
                <w:rFonts w:ascii="Arial" w:hAnsi="Arial" w:cs="Arial"/>
                <w:sz w:val="20"/>
                <w:szCs w:val="20"/>
              </w:rPr>
            </w:pPr>
            <w:bookmarkStart w:id="0" w:name="_Hlk172291334"/>
            <w:r w:rsidRPr="008D5D15">
              <w:rPr>
                <w:rFonts w:ascii="Arial" w:hAnsi="Arial" w:cs="Arial"/>
                <w:i/>
                <w:iCs/>
                <w:sz w:val="20"/>
                <w:szCs w:val="20"/>
              </w:rPr>
              <w:t>25</w:t>
            </w:r>
          </w:p>
        </w:tc>
        <w:tc>
          <w:tcPr>
            <w:tcW w:w="1843" w:type="dxa"/>
            <w:tcBorders>
              <w:top w:val="single" w:sz="4" w:space="0" w:color="auto"/>
              <w:left w:val="single" w:sz="4" w:space="0" w:color="auto"/>
              <w:bottom w:val="single" w:sz="4" w:space="0" w:color="auto"/>
              <w:right w:val="single" w:sz="4" w:space="0" w:color="auto"/>
            </w:tcBorders>
          </w:tcPr>
          <w:p w14:paraId="6944790A" w14:textId="77777777" w:rsidR="00B46BCA" w:rsidRPr="008C7D72" w:rsidRDefault="00B46BCA" w:rsidP="00B46BCA">
            <w:pPr>
              <w:textAlignment w:val="baseline"/>
              <w:rPr>
                <w:rFonts w:ascii="Arial" w:hAnsi="Arial" w:cs="Arial"/>
                <w:color w:val="auto"/>
                <w:sz w:val="20"/>
                <w:szCs w:val="20"/>
              </w:rPr>
            </w:pPr>
            <w:r w:rsidRPr="004D378F">
              <w:rPr>
                <w:rFonts w:ascii="Arial" w:hAnsi="Arial" w:cs="Arial"/>
                <w:sz w:val="20"/>
                <w:szCs w:val="20"/>
              </w:rPr>
              <w:t>Household Waste and Recycling Centre</w:t>
            </w:r>
          </w:p>
        </w:tc>
        <w:tc>
          <w:tcPr>
            <w:tcW w:w="5381" w:type="dxa"/>
            <w:tcBorders>
              <w:top w:val="single" w:sz="4" w:space="0" w:color="auto"/>
              <w:left w:val="single" w:sz="4" w:space="0" w:color="auto"/>
              <w:bottom w:val="single" w:sz="4" w:space="0" w:color="auto"/>
              <w:right w:val="single" w:sz="4" w:space="0" w:color="auto"/>
            </w:tcBorders>
          </w:tcPr>
          <w:p w14:paraId="02E4682D" w14:textId="77777777" w:rsidR="00B46BCA" w:rsidRDefault="00B46BCA" w:rsidP="00B46BCA">
            <w:pPr>
              <w:pStyle w:val="ListParagraph"/>
              <w:numPr>
                <w:ilvl w:val="0"/>
                <w:numId w:val="17"/>
              </w:numPr>
              <w:ind w:left="282" w:hanging="142"/>
              <w:textAlignment w:val="baseline"/>
              <w:rPr>
                <w:rFonts w:ascii="Arial" w:hAnsi="Arial" w:cs="Arial"/>
                <w:sz w:val="20"/>
                <w:szCs w:val="20"/>
              </w:rPr>
            </w:pPr>
            <w:r w:rsidRPr="370F95D5">
              <w:rPr>
                <w:rFonts w:ascii="Arial" w:hAnsi="Arial" w:cs="Arial"/>
                <w:sz w:val="20"/>
                <w:szCs w:val="20"/>
              </w:rPr>
              <w:t xml:space="preserve">The Smugglers Way HWRC accepts a wide range of materials for reuse and recycling, including garden waste, scrap metal, hardcore,  small appliances, wood, timber, mixed paper, card, TVs and monitors, batteries, books, CDs, DVDs, cooking oil, engine oil, fridges and freezers, gas bottles, large appliances, microwaves, mixed lightbulbs and fluorescent tubes, mixed textiles and shoes, printer cartridges, water </w:t>
            </w:r>
            <w:r w:rsidRPr="003E4580">
              <w:rPr>
                <w:rFonts w:ascii="Arial" w:hAnsi="Arial" w:cs="Arial"/>
                <w:sz w:val="20"/>
                <w:szCs w:val="20"/>
              </w:rPr>
              <w:t xml:space="preserve">and oil-based paint and spectacles.  </w:t>
            </w:r>
          </w:p>
          <w:p w14:paraId="0F7D3D46" w14:textId="77777777" w:rsidR="00B46BCA" w:rsidRPr="003E4580" w:rsidRDefault="00B46BCA" w:rsidP="00B46BCA">
            <w:pPr>
              <w:pStyle w:val="ListParagraph"/>
              <w:numPr>
                <w:ilvl w:val="0"/>
                <w:numId w:val="17"/>
              </w:numPr>
              <w:ind w:left="282" w:hanging="142"/>
              <w:textAlignment w:val="baseline"/>
              <w:rPr>
                <w:rFonts w:ascii="Arial" w:hAnsi="Arial" w:cs="Arial"/>
                <w:sz w:val="20"/>
                <w:szCs w:val="20"/>
              </w:rPr>
            </w:pPr>
            <w:r w:rsidRPr="003E4580">
              <w:rPr>
                <w:rFonts w:ascii="Arial" w:hAnsi="Arial" w:cs="Arial"/>
                <w:sz w:val="20"/>
                <w:szCs w:val="20"/>
              </w:rPr>
              <w:t xml:space="preserve">We have been trialling Rigid Plastics on the HWRC for a few months now. Cory has a reliable outlet for rigid plastics and a container has been made available at the Smugglers Way Household Waste and Recycling Centre which will accept many types of rigid plastic items.  </w:t>
            </w:r>
          </w:p>
          <w:p w14:paraId="52A45F60" w14:textId="77777777" w:rsidR="00B46BCA" w:rsidRDefault="00B46BCA" w:rsidP="00B46BCA">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lastRenderedPageBreak/>
              <w:t xml:space="preserve">We will continue to publicise the  HWRC through various communication channels, including making the information available on our website. WRWA continue to seek to expand the range of materials received at the Centre, providing there are outlets available that are sustainable and make it financially viable to do so.  </w:t>
            </w:r>
          </w:p>
          <w:p w14:paraId="06EBD885" w14:textId="77777777" w:rsidR="00B46BCA" w:rsidRPr="00C02E4B" w:rsidRDefault="00B46BCA" w:rsidP="00B46BCA">
            <w:pPr>
              <w:pStyle w:val="ListParagraph"/>
              <w:ind w:left="0" w:hanging="1"/>
              <w:textAlignment w:val="baseline"/>
              <w:rPr>
                <w:rFonts w:ascii="Arial" w:hAnsi="Arial" w:cs="Arial"/>
                <w:color w:val="auto"/>
                <w:sz w:val="20"/>
                <w:szCs w:val="20"/>
              </w:rPr>
            </w:pPr>
            <w:r w:rsidRPr="00000668">
              <w:rPr>
                <w:rFonts w:ascii="Arial" w:hAnsi="Arial" w:cs="Arial"/>
                <w:sz w:val="20"/>
                <w:szCs w:val="20"/>
              </w:rPr>
              <w:t>Currently, the Smugglers Way site copes well.</w:t>
            </w:r>
          </w:p>
        </w:tc>
        <w:tc>
          <w:tcPr>
            <w:tcW w:w="1984" w:type="dxa"/>
            <w:tcBorders>
              <w:top w:val="single" w:sz="4" w:space="0" w:color="auto"/>
              <w:left w:val="single" w:sz="4" w:space="0" w:color="auto"/>
              <w:bottom w:val="single" w:sz="4" w:space="0" w:color="auto"/>
              <w:right w:val="single" w:sz="4" w:space="0" w:color="auto"/>
            </w:tcBorders>
            <w:vAlign w:val="center"/>
          </w:tcPr>
          <w:p w14:paraId="20DE1659" w14:textId="77777777" w:rsidR="00B46BCA" w:rsidRPr="00EA6630" w:rsidRDefault="00B46BCA" w:rsidP="00B46BCA">
            <w:pPr>
              <w:textAlignment w:val="baseline"/>
              <w:rPr>
                <w:rFonts w:ascii="Arial" w:hAnsi="Arial" w:cs="Arial"/>
                <w:color w:val="70AD47" w:themeColor="accent6"/>
                <w:sz w:val="16"/>
                <w:szCs w:val="16"/>
              </w:rPr>
            </w:pPr>
            <w:r w:rsidRPr="00EA6630">
              <w:rPr>
                <w:rFonts w:ascii="Arial" w:hAnsi="Arial" w:cs="Arial"/>
                <w:color w:val="70AD47" w:themeColor="accent6"/>
                <w:sz w:val="16"/>
                <w:szCs w:val="16"/>
              </w:rPr>
              <w:lastRenderedPageBreak/>
              <w:t>ON TRACK</w:t>
            </w:r>
            <w:r>
              <w:rPr>
                <w:rFonts w:ascii="Arial" w:hAnsi="Arial" w:cs="Arial"/>
                <w:color w:val="70AD47" w:themeColor="accent6"/>
                <w:sz w:val="16"/>
                <w:szCs w:val="16"/>
              </w:rPr>
              <w:t xml:space="preserve"> AND ONGOING </w:t>
            </w:r>
          </w:p>
          <w:p w14:paraId="030C185F" w14:textId="77777777" w:rsidR="00B46BCA" w:rsidRPr="003C3B76" w:rsidRDefault="00B46BCA" w:rsidP="00B46BCA">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020FA54B" w14:textId="77777777" w:rsidR="00B46BCA" w:rsidRPr="003C781B" w:rsidRDefault="00B46BCA" w:rsidP="00B46BCA">
            <w:pPr>
              <w:pStyle w:val="ListParagraph"/>
              <w:numPr>
                <w:ilvl w:val="0"/>
                <w:numId w:val="27"/>
              </w:numPr>
              <w:textAlignment w:val="baseline"/>
              <w:rPr>
                <w:rFonts w:ascii="Arial" w:hAnsi="Arial" w:cs="Arial"/>
                <w:sz w:val="20"/>
                <w:szCs w:val="20"/>
              </w:rPr>
            </w:pPr>
            <w:r w:rsidRPr="003C781B">
              <w:rPr>
                <w:rFonts w:ascii="Arial" w:hAnsi="Arial" w:cs="Arial"/>
                <w:sz w:val="20"/>
                <w:szCs w:val="20"/>
              </w:rPr>
              <w:t>Rigid plastics – markets are challenging. The specification has tightened which means that a smaller proportion of material can be collected for recycling. In 2024/25 238 tonnes w</w:t>
            </w:r>
            <w:r>
              <w:rPr>
                <w:rFonts w:ascii="Arial" w:hAnsi="Arial" w:cs="Arial"/>
                <w:sz w:val="20"/>
                <w:szCs w:val="20"/>
              </w:rPr>
              <w:t>ere</w:t>
            </w:r>
            <w:r w:rsidRPr="003C781B">
              <w:rPr>
                <w:rFonts w:ascii="Arial" w:hAnsi="Arial" w:cs="Arial"/>
                <w:sz w:val="20"/>
                <w:szCs w:val="20"/>
              </w:rPr>
              <w:t xml:space="preserve"> collected – across all the Boroughs. </w:t>
            </w:r>
          </w:p>
          <w:p w14:paraId="65A74843" w14:textId="36AA7A0A" w:rsidR="00E32D85" w:rsidRDefault="00B46BCA" w:rsidP="00E32D85">
            <w:pPr>
              <w:pStyle w:val="ListParagraph"/>
              <w:numPr>
                <w:ilvl w:val="0"/>
                <w:numId w:val="27"/>
              </w:numPr>
              <w:textAlignment w:val="baseline"/>
              <w:rPr>
                <w:rFonts w:ascii="Arial" w:hAnsi="Arial" w:cs="Arial"/>
                <w:sz w:val="20"/>
                <w:szCs w:val="20"/>
              </w:rPr>
            </w:pPr>
            <w:r w:rsidRPr="003C781B">
              <w:rPr>
                <w:rFonts w:ascii="Arial" w:hAnsi="Arial" w:cs="Arial"/>
                <w:sz w:val="20"/>
                <w:szCs w:val="20"/>
              </w:rPr>
              <w:t xml:space="preserve">Mobile HWRC trials to be delivered. </w:t>
            </w:r>
            <w:r w:rsidR="00E5386F">
              <w:rPr>
                <w:rFonts w:ascii="Arial" w:hAnsi="Arial" w:cs="Arial"/>
                <w:sz w:val="20"/>
                <w:szCs w:val="20"/>
              </w:rPr>
              <w:t>First one is scheduled for October 2025.</w:t>
            </w:r>
          </w:p>
          <w:p w14:paraId="48016E74" w14:textId="1525C946" w:rsidR="00B46BCA" w:rsidRPr="00E32D85" w:rsidRDefault="00B46BCA" w:rsidP="00E32D85">
            <w:pPr>
              <w:pStyle w:val="ListParagraph"/>
              <w:numPr>
                <w:ilvl w:val="0"/>
                <w:numId w:val="27"/>
              </w:numPr>
              <w:textAlignment w:val="baseline"/>
              <w:rPr>
                <w:rFonts w:ascii="Arial" w:hAnsi="Arial" w:cs="Arial"/>
                <w:sz w:val="20"/>
                <w:szCs w:val="20"/>
              </w:rPr>
            </w:pPr>
            <w:r w:rsidRPr="00E32D85">
              <w:rPr>
                <w:rFonts w:ascii="Arial" w:hAnsi="Arial" w:cs="Arial"/>
                <w:sz w:val="20"/>
                <w:szCs w:val="20"/>
              </w:rPr>
              <w:t xml:space="preserve">Actions </w:t>
            </w:r>
            <w:r w:rsidR="00E32D85" w:rsidRPr="00E32D85">
              <w:rPr>
                <w:rFonts w:ascii="Arial" w:hAnsi="Arial" w:cs="Arial"/>
                <w:sz w:val="20"/>
                <w:szCs w:val="20"/>
              </w:rPr>
              <w:t>taken</w:t>
            </w:r>
            <w:r w:rsidRPr="00E32D85">
              <w:rPr>
                <w:rFonts w:ascii="Arial" w:hAnsi="Arial" w:cs="Arial"/>
                <w:sz w:val="20"/>
                <w:szCs w:val="20"/>
              </w:rPr>
              <w:t xml:space="preserve"> to review the HWRC and website to ensure they maximise recycling on site.</w:t>
            </w:r>
          </w:p>
        </w:tc>
        <w:tc>
          <w:tcPr>
            <w:tcW w:w="5104" w:type="dxa"/>
            <w:tcBorders>
              <w:top w:val="single" w:sz="4" w:space="0" w:color="auto"/>
              <w:left w:val="single" w:sz="4" w:space="0" w:color="auto"/>
              <w:bottom w:val="single" w:sz="4" w:space="0" w:color="auto"/>
              <w:right w:val="single" w:sz="4" w:space="0" w:color="auto"/>
            </w:tcBorders>
          </w:tcPr>
          <w:p w14:paraId="79F72E88" w14:textId="77777777" w:rsidR="00B46BCA" w:rsidRPr="00626CD5" w:rsidRDefault="00B46BCA" w:rsidP="00B46BCA">
            <w:pPr>
              <w:pStyle w:val="ListParagraph"/>
              <w:ind w:left="272"/>
              <w:textAlignment w:val="baseline"/>
              <w:rPr>
                <w:rFonts w:ascii="Arial" w:hAnsi="Arial" w:cs="Arial"/>
                <w:sz w:val="20"/>
                <w:szCs w:val="20"/>
              </w:rPr>
            </w:pPr>
            <w:r w:rsidRPr="00125AC9">
              <w:rPr>
                <w:rFonts w:ascii="Arial" w:hAnsi="Arial" w:cs="Arial"/>
                <w:sz w:val="20"/>
                <w:szCs w:val="20"/>
              </w:rPr>
              <w:t>Not practical to measure the impact of these smaller interventions</w:t>
            </w:r>
          </w:p>
        </w:tc>
      </w:tr>
      <w:bookmarkEnd w:id="0"/>
      <w:tr w:rsidR="00B46BCA" w:rsidRPr="00B44E45" w14:paraId="7F44AFB4" w14:textId="77777777" w:rsidTr="002B0686">
        <w:trPr>
          <w:trHeight w:val="300"/>
        </w:trPr>
        <w:tc>
          <w:tcPr>
            <w:tcW w:w="993" w:type="dxa"/>
            <w:tcBorders>
              <w:top w:val="single" w:sz="4" w:space="0" w:color="auto"/>
              <w:left w:val="single" w:sz="4" w:space="0" w:color="auto"/>
              <w:bottom w:val="single" w:sz="4" w:space="0" w:color="auto"/>
              <w:right w:val="single" w:sz="4" w:space="0" w:color="auto"/>
            </w:tcBorders>
          </w:tcPr>
          <w:p w14:paraId="796F12F9" w14:textId="77777777" w:rsidR="00B46BCA" w:rsidRPr="008D5D15" w:rsidRDefault="00B46BCA" w:rsidP="00B46BCA">
            <w:pPr>
              <w:textAlignment w:val="baseline"/>
              <w:rPr>
                <w:rFonts w:ascii="Arial" w:hAnsi="Arial" w:cs="Arial"/>
                <w:sz w:val="20"/>
                <w:szCs w:val="20"/>
              </w:rPr>
            </w:pPr>
            <w:r w:rsidRPr="008D5D15">
              <w:rPr>
                <w:rFonts w:ascii="Arial" w:hAnsi="Arial" w:cs="Arial"/>
                <w:i/>
                <w:iCs/>
                <w:sz w:val="20"/>
                <w:szCs w:val="20"/>
              </w:rPr>
              <w:t>26</w:t>
            </w:r>
          </w:p>
        </w:tc>
        <w:tc>
          <w:tcPr>
            <w:tcW w:w="1843" w:type="dxa"/>
            <w:tcBorders>
              <w:top w:val="single" w:sz="4" w:space="0" w:color="auto"/>
              <w:left w:val="single" w:sz="4" w:space="0" w:color="auto"/>
              <w:bottom w:val="single" w:sz="4" w:space="0" w:color="auto"/>
              <w:right w:val="single" w:sz="4" w:space="0" w:color="auto"/>
            </w:tcBorders>
          </w:tcPr>
          <w:p w14:paraId="3537E42D" w14:textId="77777777" w:rsidR="00B46BCA" w:rsidRPr="008C7D72" w:rsidRDefault="00B46BCA" w:rsidP="00B46BCA">
            <w:pPr>
              <w:textAlignment w:val="baseline"/>
              <w:rPr>
                <w:rFonts w:ascii="Arial" w:hAnsi="Arial" w:cs="Arial"/>
                <w:color w:val="auto"/>
                <w:sz w:val="20"/>
                <w:szCs w:val="20"/>
              </w:rPr>
            </w:pPr>
            <w:r w:rsidRPr="004D378F">
              <w:rPr>
                <w:rFonts w:ascii="Arial" w:hAnsi="Arial" w:cs="Arial"/>
                <w:color w:val="000000"/>
                <w:sz w:val="20"/>
                <w:szCs w:val="20"/>
              </w:rPr>
              <w:t>Planning - apportionment targets</w:t>
            </w:r>
          </w:p>
        </w:tc>
        <w:tc>
          <w:tcPr>
            <w:tcW w:w="5381" w:type="dxa"/>
            <w:tcBorders>
              <w:top w:val="single" w:sz="4" w:space="0" w:color="auto"/>
              <w:left w:val="single" w:sz="4" w:space="0" w:color="auto"/>
              <w:bottom w:val="single" w:sz="4" w:space="0" w:color="auto"/>
              <w:right w:val="single" w:sz="4" w:space="0" w:color="auto"/>
            </w:tcBorders>
          </w:tcPr>
          <w:p w14:paraId="3C3966CB" w14:textId="77777777" w:rsidR="00B46BCA" w:rsidRPr="004C645A" w:rsidRDefault="00B46BCA" w:rsidP="00B46BCA">
            <w:pPr>
              <w:pStyle w:val="ListParagraph"/>
              <w:numPr>
                <w:ilvl w:val="0"/>
                <w:numId w:val="17"/>
              </w:numPr>
              <w:ind w:left="282" w:hanging="142"/>
              <w:textAlignment w:val="baseline"/>
              <w:rPr>
                <w:rFonts w:ascii="Arial" w:hAnsi="Arial" w:cs="Arial"/>
                <w:sz w:val="20"/>
                <w:szCs w:val="20"/>
              </w:rPr>
            </w:pPr>
            <w:r w:rsidRPr="19A6478E">
              <w:rPr>
                <w:rFonts w:ascii="Arial" w:hAnsi="Arial" w:cs="Arial"/>
                <w:sz w:val="20"/>
                <w:szCs w:val="20"/>
              </w:rPr>
              <w:t xml:space="preserve">The Council has prepared a Waste Data Study. The available waste management capacity in the borough is 90,600 </w:t>
            </w:r>
            <w:proofErr w:type="spellStart"/>
            <w:r w:rsidRPr="19A6478E">
              <w:rPr>
                <w:rFonts w:ascii="Arial" w:hAnsi="Arial" w:cs="Arial"/>
                <w:sz w:val="20"/>
                <w:szCs w:val="20"/>
              </w:rPr>
              <w:t>tpa</w:t>
            </w:r>
            <w:proofErr w:type="spellEnd"/>
            <w:r w:rsidRPr="19A6478E">
              <w:rPr>
                <w:rFonts w:ascii="Arial" w:hAnsi="Arial" w:cs="Arial"/>
                <w:sz w:val="20"/>
                <w:szCs w:val="20"/>
              </w:rPr>
              <w:t>.  The adopted London Plan  sets a waste apportionment target of 123,000 tonnes in 2041 for the borough.</w:t>
            </w:r>
          </w:p>
          <w:p w14:paraId="0129486D" w14:textId="77777777" w:rsidR="00B46BCA" w:rsidRPr="004C645A" w:rsidRDefault="00B46BCA" w:rsidP="00B46BCA">
            <w:pPr>
              <w:pStyle w:val="ListParagraph"/>
              <w:ind w:left="282"/>
              <w:textAlignment w:val="baseline"/>
              <w:rPr>
                <w:rFonts w:ascii="Arial" w:hAnsi="Arial" w:cs="Arial"/>
                <w:sz w:val="20"/>
                <w:szCs w:val="20"/>
              </w:rPr>
            </w:pPr>
          </w:p>
          <w:p w14:paraId="27CC266F" w14:textId="77777777" w:rsidR="00B46BCA" w:rsidRPr="004C645A" w:rsidRDefault="00B46BCA" w:rsidP="00B46BCA">
            <w:pPr>
              <w:pStyle w:val="ListParagraph"/>
              <w:ind w:left="282"/>
              <w:textAlignment w:val="baseline"/>
              <w:rPr>
                <w:rFonts w:ascii="Arial" w:hAnsi="Arial" w:cs="Arial"/>
                <w:sz w:val="20"/>
                <w:szCs w:val="20"/>
              </w:rPr>
            </w:pPr>
            <w:r w:rsidRPr="19A6478E">
              <w:rPr>
                <w:rFonts w:ascii="Arial" w:hAnsi="Arial" w:cs="Arial"/>
                <w:sz w:val="20"/>
                <w:szCs w:val="20"/>
              </w:rPr>
              <w:t>https://planningconsult.rbkc.gov.uk/gf2.ti/f/1364450/124977509.1/PDF/-/04%20Blue-Green%20Future%20Waste%20Data%20Study%20Feb%202022.pdf</w:t>
            </w:r>
          </w:p>
          <w:p w14:paraId="5DEB49F0" w14:textId="77777777" w:rsidR="00B46BCA" w:rsidRPr="004C645A" w:rsidRDefault="00B46BCA" w:rsidP="00B46BCA">
            <w:pPr>
              <w:ind w:left="140"/>
              <w:textAlignment w:val="baseline"/>
              <w:rPr>
                <w:rFonts w:ascii="Arial" w:hAnsi="Arial" w:cs="Arial"/>
                <w:sz w:val="20"/>
                <w:szCs w:val="20"/>
              </w:rPr>
            </w:pPr>
          </w:p>
          <w:p w14:paraId="26806AD2" w14:textId="77777777" w:rsidR="00B46BCA" w:rsidRPr="00C02E4B" w:rsidRDefault="00B46BCA" w:rsidP="00B46BCA">
            <w:pPr>
              <w:pStyle w:val="ListParagraph"/>
              <w:ind w:left="-1"/>
              <w:textAlignment w:val="baseline"/>
              <w:rPr>
                <w:rFonts w:ascii="Arial" w:hAnsi="Arial" w:cs="Arial"/>
                <w:color w:val="auto"/>
                <w:sz w:val="20"/>
                <w:szCs w:val="20"/>
              </w:rPr>
            </w:pPr>
            <w:r w:rsidRPr="004C645A">
              <w:rPr>
                <w:rFonts w:ascii="Arial" w:hAnsi="Arial" w:cs="Arial"/>
                <w:sz w:val="20"/>
                <w:szCs w:val="20"/>
              </w:rPr>
              <w:t>We will continue to pay to license Cremorne Wharf as a waste transfer station, and work with other boroughs to identify where we can combine capacity.  </w:t>
            </w:r>
          </w:p>
        </w:tc>
        <w:tc>
          <w:tcPr>
            <w:tcW w:w="1984" w:type="dxa"/>
            <w:tcBorders>
              <w:top w:val="single" w:sz="4" w:space="0" w:color="auto"/>
              <w:left w:val="single" w:sz="4" w:space="0" w:color="auto"/>
              <w:bottom w:val="single" w:sz="4" w:space="0" w:color="auto"/>
              <w:right w:val="single" w:sz="4" w:space="0" w:color="auto"/>
            </w:tcBorders>
            <w:vAlign w:val="center"/>
          </w:tcPr>
          <w:p w14:paraId="278EC85E" w14:textId="77777777" w:rsidR="00B46BCA" w:rsidRPr="00EA6630" w:rsidRDefault="00B46BCA" w:rsidP="00B46BCA">
            <w:pPr>
              <w:textAlignment w:val="baseline"/>
              <w:rPr>
                <w:rFonts w:ascii="Arial" w:hAnsi="Arial" w:cs="Arial"/>
                <w:color w:val="70AD47" w:themeColor="accent6"/>
                <w:sz w:val="16"/>
                <w:szCs w:val="16"/>
              </w:rPr>
            </w:pPr>
            <w:r w:rsidRPr="00EA6630">
              <w:rPr>
                <w:rFonts w:ascii="Arial" w:hAnsi="Arial" w:cs="Arial"/>
                <w:color w:val="70AD47" w:themeColor="accent6"/>
                <w:sz w:val="16"/>
                <w:szCs w:val="16"/>
              </w:rPr>
              <w:t>ON TRACK</w:t>
            </w:r>
            <w:r>
              <w:rPr>
                <w:rFonts w:ascii="Arial" w:hAnsi="Arial" w:cs="Arial"/>
                <w:color w:val="70AD47" w:themeColor="accent6"/>
                <w:sz w:val="16"/>
                <w:szCs w:val="16"/>
              </w:rPr>
              <w:t xml:space="preserve"> AND ONGOING </w:t>
            </w:r>
          </w:p>
          <w:p w14:paraId="2BA97BF7" w14:textId="77777777" w:rsidR="00B46BCA" w:rsidRPr="003C3B76" w:rsidRDefault="00B46BCA" w:rsidP="00B46BCA">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200586F4" w14:textId="77777777" w:rsidR="00B46BCA" w:rsidRPr="00626CD5" w:rsidRDefault="00B46BCA" w:rsidP="00B46BCA">
            <w:pPr>
              <w:pStyle w:val="ListParagraph"/>
              <w:numPr>
                <w:ilvl w:val="0"/>
                <w:numId w:val="27"/>
              </w:numPr>
              <w:textAlignment w:val="baseline"/>
              <w:rPr>
                <w:rFonts w:ascii="Arial" w:hAnsi="Arial" w:cs="Arial"/>
                <w:sz w:val="20"/>
                <w:szCs w:val="20"/>
              </w:rPr>
            </w:pPr>
            <w:r>
              <w:rPr>
                <w:rFonts w:ascii="Arial" w:hAnsi="Arial" w:cs="Arial"/>
                <w:sz w:val="20"/>
                <w:szCs w:val="20"/>
              </w:rPr>
              <w:t>No updates</w:t>
            </w:r>
          </w:p>
        </w:tc>
        <w:tc>
          <w:tcPr>
            <w:tcW w:w="5104" w:type="dxa"/>
            <w:tcBorders>
              <w:top w:val="single" w:sz="4" w:space="0" w:color="auto"/>
              <w:left w:val="single" w:sz="4" w:space="0" w:color="auto"/>
              <w:bottom w:val="single" w:sz="4" w:space="0" w:color="auto"/>
              <w:right w:val="single" w:sz="4" w:space="0" w:color="auto"/>
            </w:tcBorders>
          </w:tcPr>
          <w:p w14:paraId="0F16F86A" w14:textId="77777777" w:rsidR="00B46BCA" w:rsidRPr="00626CD5" w:rsidRDefault="00B46BCA" w:rsidP="00B46BCA">
            <w:pPr>
              <w:pStyle w:val="ListParagraph"/>
              <w:ind w:left="272"/>
              <w:textAlignment w:val="baseline"/>
              <w:rPr>
                <w:rFonts w:ascii="Arial" w:hAnsi="Arial" w:cs="Arial"/>
                <w:sz w:val="20"/>
                <w:szCs w:val="20"/>
              </w:rPr>
            </w:pPr>
            <w:r w:rsidRPr="00125AC9">
              <w:rPr>
                <w:rFonts w:ascii="Arial" w:hAnsi="Arial" w:cs="Arial"/>
                <w:sz w:val="20"/>
                <w:szCs w:val="20"/>
              </w:rPr>
              <w:t>Not practical to measure the impact of these smaller interventions</w:t>
            </w:r>
          </w:p>
        </w:tc>
      </w:tr>
      <w:tr w:rsidR="00B46BCA" w:rsidRPr="00B44E45" w14:paraId="1EA32C3F" w14:textId="77777777" w:rsidTr="002B0686">
        <w:trPr>
          <w:trHeight w:val="300"/>
        </w:trPr>
        <w:tc>
          <w:tcPr>
            <w:tcW w:w="993" w:type="dxa"/>
            <w:tcBorders>
              <w:top w:val="single" w:sz="4" w:space="0" w:color="auto"/>
              <w:left w:val="single" w:sz="4" w:space="0" w:color="auto"/>
              <w:bottom w:val="single" w:sz="4" w:space="0" w:color="auto"/>
              <w:right w:val="single" w:sz="4" w:space="0" w:color="auto"/>
            </w:tcBorders>
          </w:tcPr>
          <w:p w14:paraId="09158B3F" w14:textId="77777777" w:rsidR="00B46BCA" w:rsidRPr="008D5D15" w:rsidRDefault="00B46BCA" w:rsidP="00B46BCA">
            <w:pPr>
              <w:textAlignment w:val="baseline"/>
              <w:rPr>
                <w:rFonts w:ascii="Arial" w:hAnsi="Arial" w:cs="Arial"/>
                <w:sz w:val="20"/>
                <w:szCs w:val="20"/>
              </w:rPr>
            </w:pPr>
            <w:r w:rsidRPr="008D5D15">
              <w:rPr>
                <w:rFonts w:ascii="Arial" w:hAnsi="Arial" w:cs="Arial"/>
                <w:i/>
                <w:iCs/>
                <w:sz w:val="20"/>
                <w:szCs w:val="20"/>
              </w:rPr>
              <w:t>27</w:t>
            </w:r>
          </w:p>
        </w:tc>
        <w:tc>
          <w:tcPr>
            <w:tcW w:w="1843" w:type="dxa"/>
            <w:tcBorders>
              <w:top w:val="single" w:sz="4" w:space="0" w:color="auto"/>
              <w:left w:val="single" w:sz="4" w:space="0" w:color="auto"/>
              <w:bottom w:val="single" w:sz="4" w:space="0" w:color="auto"/>
              <w:right w:val="single" w:sz="4" w:space="0" w:color="auto"/>
            </w:tcBorders>
          </w:tcPr>
          <w:p w14:paraId="1A8BB74C" w14:textId="77777777" w:rsidR="00B46BCA" w:rsidRPr="008C7D72" w:rsidRDefault="00B46BCA" w:rsidP="00B46BCA">
            <w:pPr>
              <w:textAlignment w:val="baseline"/>
              <w:rPr>
                <w:rFonts w:ascii="Arial" w:hAnsi="Arial" w:cs="Arial"/>
                <w:color w:val="auto"/>
                <w:sz w:val="20"/>
                <w:szCs w:val="20"/>
              </w:rPr>
            </w:pPr>
            <w:r>
              <w:rPr>
                <w:rFonts w:ascii="Arial" w:hAnsi="Arial" w:cs="Arial"/>
                <w:sz w:val="20"/>
                <w:szCs w:val="20"/>
              </w:rPr>
              <w:t>Markets</w:t>
            </w:r>
          </w:p>
        </w:tc>
        <w:tc>
          <w:tcPr>
            <w:tcW w:w="5381" w:type="dxa"/>
            <w:tcBorders>
              <w:top w:val="single" w:sz="4" w:space="0" w:color="auto"/>
              <w:left w:val="single" w:sz="4" w:space="0" w:color="auto"/>
              <w:bottom w:val="single" w:sz="4" w:space="0" w:color="auto"/>
              <w:right w:val="single" w:sz="4" w:space="0" w:color="auto"/>
            </w:tcBorders>
          </w:tcPr>
          <w:p w14:paraId="7D03960E" w14:textId="77777777" w:rsidR="00B46BCA" w:rsidRPr="00FD1388" w:rsidRDefault="00B46BCA" w:rsidP="00B46BCA">
            <w:pPr>
              <w:pStyle w:val="ListParagraph"/>
              <w:numPr>
                <w:ilvl w:val="0"/>
                <w:numId w:val="17"/>
              </w:numPr>
              <w:ind w:left="360"/>
              <w:textAlignment w:val="baseline"/>
              <w:rPr>
                <w:rFonts w:ascii="Arial" w:hAnsi="Arial" w:cs="Arial"/>
                <w:color w:val="000000" w:themeColor="text1"/>
                <w:sz w:val="20"/>
                <w:szCs w:val="20"/>
              </w:rPr>
            </w:pPr>
            <w:r w:rsidRPr="00FD1388">
              <w:rPr>
                <w:rFonts w:ascii="Arial" w:hAnsi="Arial" w:cs="Arial"/>
                <w:color w:val="000000" w:themeColor="text1"/>
                <w:sz w:val="20"/>
                <w:szCs w:val="20"/>
              </w:rPr>
              <w:t xml:space="preserve">Develop Portobello Market as a Green Market – including waste reduction initiatives, food waste, removing single use plastics and promoting the circular economy. See </w:t>
            </w:r>
            <w:hyperlink r:id="rId29" w:history="1">
              <w:r w:rsidRPr="00734028">
                <w:rPr>
                  <w:rStyle w:val="Hyperlink"/>
                  <w:rFonts w:ascii="Arial" w:hAnsi="Arial" w:cs="Arial"/>
                  <w:sz w:val="20"/>
                  <w:szCs w:val="20"/>
                </w:rPr>
                <w:t>Market Plan 2022-25</w:t>
              </w:r>
            </w:hyperlink>
          </w:p>
          <w:p w14:paraId="0DA080D0" w14:textId="77777777" w:rsidR="00B46BCA" w:rsidRPr="00FD1388" w:rsidRDefault="00B46BCA" w:rsidP="00B46BCA">
            <w:pPr>
              <w:pStyle w:val="ListParagraph"/>
              <w:numPr>
                <w:ilvl w:val="0"/>
                <w:numId w:val="17"/>
              </w:numPr>
              <w:ind w:left="360"/>
              <w:contextualSpacing w:val="0"/>
              <w:rPr>
                <w:rFonts w:ascii="Arial" w:hAnsi="Arial" w:cs="Arial"/>
                <w:color w:val="000000" w:themeColor="text1"/>
                <w:sz w:val="20"/>
                <w:szCs w:val="20"/>
              </w:rPr>
            </w:pPr>
            <w:r w:rsidRPr="00FD1388">
              <w:rPr>
                <w:rFonts w:ascii="Arial" w:hAnsi="Arial" w:cs="Arial"/>
                <w:color w:val="000000" w:themeColor="text1"/>
                <w:sz w:val="20"/>
                <w:szCs w:val="20"/>
              </w:rPr>
              <w:t xml:space="preserve">Food waste collection - Action C 11, </w:t>
            </w:r>
          </w:p>
          <w:p w14:paraId="617A6A6D" w14:textId="77777777" w:rsidR="00B46BCA" w:rsidRPr="00FD1388" w:rsidRDefault="00B46BCA" w:rsidP="00B46BCA">
            <w:pPr>
              <w:pStyle w:val="ListParagraph"/>
              <w:numPr>
                <w:ilvl w:val="0"/>
                <w:numId w:val="17"/>
              </w:numPr>
              <w:ind w:left="360"/>
              <w:contextualSpacing w:val="0"/>
              <w:rPr>
                <w:rFonts w:ascii="Arial" w:hAnsi="Arial" w:cs="Arial"/>
                <w:color w:val="000000" w:themeColor="text1"/>
                <w:sz w:val="20"/>
                <w:szCs w:val="20"/>
              </w:rPr>
            </w:pPr>
            <w:r w:rsidRPr="00FD1388">
              <w:rPr>
                <w:rFonts w:ascii="Arial" w:hAnsi="Arial" w:cs="Arial"/>
                <w:color w:val="000000" w:themeColor="text1"/>
                <w:sz w:val="20"/>
                <w:szCs w:val="20"/>
              </w:rPr>
              <w:t xml:space="preserve">Clothing diversion from waste to recycle and </w:t>
            </w:r>
            <w:proofErr w:type="spellStart"/>
            <w:r w:rsidRPr="00FD1388">
              <w:rPr>
                <w:rFonts w:ascii="Arial" w:hAnsi="Arial" w:cs="Arial"/>
                <w:color w:val="000000" w:themeColor="text1"/>
                <w:sz w:val="20"/>
                <w:szCs w:val="20"/>
              </w:rPr>
              <w:t>Traid</w:t>
            </w:r>
            <w:proofErr w:type="spellEnd"/>
            <w:r w:rsidRPr="00FD1388">
              <w:rPr>
                <w:rFonts w:ascii="Arial" w:hAnsi="Arial" w:cs="Arial"/>
                <w:color w:val="000000" w:themeColor="text1"/>
                <w:sz w:val="20"/>
                <w:szCs w:val="20"/>
              </w:rPr>
              <w:t xml:space="preserve"> scheme Action C 11.  TRAID clothing bank has been installed in Tavistock Depot for traders/ local community use. Collection scheme with Suez </w:t>
            </w:r>
          </w:p>
          <w:p w14:paraId="3051C0A6" w14:textId="77777777" w:rsidR="00B46BCA" w:rsidRPr="00FD1388" w:rsidRDefault="00B46BCA" w:rsidP="00B46BCA">
            <w:pPr>
              <w:pStyle w:val="ListParagraph"/>
              <w:numPr>
                <w:ilvl w:val="0"/>
                <w:numId w:val="17"/>
              </w:numPr>
              <w:ind w:left="360"/>
              <w:contextualSpacing w:val="0"/>
              <w:rPr>
                <w:rFonts w:ascii="Arial" w:hAnsi="Arial" w:cs="Arial"/>
                <w:color w:val="000000" w:themeColor="text1"/>
                <w:sz w:val="20"/>
                <w:szCs w:val="20"/>
              </w:rPr>
            </w:pPr>
            <w:r w:rsidRPr="00FD1388">
              <w:rPr>
                <w:rFonts w:ascii="Arial" w:hAnsi="Arial" w:cs="Arial"/>
                <w:color w:val="000000" w:themeColor="text1"/>
                <w:sz w:val="20"/>
                <w:szCs w:val="20"/>
              </w:rPr>
              <w:t xml:space="preserve">Bulk buying opportunities for food containers etc Action C 14 </w:t>
            </w:r>
          </w:p>
          <w:p w14:paraId="4B586D1B" w14:textId="77777777" w:rsidR="00B46BCA" w:rsidRPr="00FD1388" w:rsidRDefault="00B46BCA" w:rsidP="00B46BCA">
            <w:pPr>
              <w:pStyle w:val="ListParagraph"/>
              <w:numPr>
                <w:ilvl w:val="0"/>
                <w:numId w:val="17"/>
              </w:numPr>
              <w:ind w:left="360"/>
              <w:contextualSpacing w:val="0"/>
              <w:rPr>
                <w:rFonts w:ascii="Arial" w:hAnsi="Arial" w:cs="Arial"/>
                <w:color w:val="000000" w:themeColor="text1"/>
                <w:sz w:val="20"/>
                <w:szCs w:val="20"/>
              </w:rPr>
            </w:pPr>
            <w:r w:rsidRPr="00FD1388">
              <w:rPr>
                <w:rFonts w:ascii="Arial" w:hAnsi="Arial" w:cs="Arial"/>
                <w:color w:val="000000" w:themeColor="text1"/>
                <w:sz w:val="20"/>
                <w:szCs w:val="20"/>
              </w:rPr>
              <w:t xml:space="preserve">Already have a shopper bag that has been running over 10 years </w:t>
            </w:r>
          </w:p>
          <w:p w14:paraId="1A5E859E" w14:textId="77777777" w:rsidR="00B46BCA" w:rsidRPr="00FD1388" w:rsidRDefault="00B46BCA" w:rsidP="00B46BCA">
            <w:pPr>
              <w:pStyle w:val="ListParagraph"/>
              <w:numPr>
                <w:ilvl w:val="0"/>
                <w:numId w:val="17"/>
              </w:numPr>
              <w:ind w:left="360"/>
              <w:contextualSpacing w:val="0"/>
              <w:rPr>
                <w:rFonts w:ascii="Arial" w:hAnsi="Arial" w:cs="Arial"/>
                <w:color w:val="000000" w:themeColor="text1"/>
                <w:sz w:val="20"/>
                <w:szCs w:val="20"/>
              </w:rPr>
            </w:pPr>
            <w:proofErr w:type="spellStart"/>
            <w:r w:rsidRPr="00FD1388">
              <w:rPr>
                <w:rFonts w:ascii="Arial" w:hAnsi="Arial" w:cs="Arial"/>
                <w:color w:val="000000" w:themeColor="text1"/>
                <w:sz w:val="20"/>
                <w:szCs w:val="20"/>
              </w:rPr>
              <w:t>Streetrunner</w:t>
            </w:r>
            <w:proofErr w:type="spellEnd"/>
            <w:r w:rsidRPr="00FD1388">
              <w:rPr>
                <w:rFonts w:ascii="Arial" w:hAnsi="Arial" w:cs="Arial"/>
                <w:color w:val="000000" w:themeColor="text1"/>
                <w:sz w:val="20"/>
                <w:szCs w:val="20"/>
              </w:rPr>
              <w:t xml:space="preserve"> delivery service for shoppers who order online from traders and retailers in the area </w:t>
            </w:r>
          </w:p>
          <w:p w14:paraId="3738CBF3" w14:textId="77777777" w:rsidR="00B46BCA" w:rsidRPr="00FD1388" w:rsidRDefault="00B46BCA" w:rsidP="00B46BCA">
            <w:pPr>
              <w:pStyle w:val="ListParagraph"/>
              <w:numPr>
                <w:ilvl w:val="0"/>
                <w:numId w:val="17"/>
              </w:numPr>
              <w:ind w:left="360"/>
              <w:contextualSpacing w:val="0"/>
              <w:rPr>
                <w:rFonts w:ascii="Arial" w:hAnsi="Arial" w:cs="Arial"/>
                <w:color w:val="000000" w:themeColor="text1"/>
                <w:sz w:val="20"/>
                <w:szCs w:val="20"/>
              </w:rPr>
            </w:pPr>
            <w:r w:rsidRPr="00FD1388">
              <w:rPr>
                <w:rFonts w:ascii="Arial" w:hAnsi="Arial" w:cs="Arial"/>
                <w:color w:val="000000" w:themeColor="text1"/>
                <w:sz w:val="20"/>
                <w:szCs w:val="20"/>
              </w:rPr>
              <w:t xml:space="preserve">Sustainable education market (first held last December, more to follow) Action C 12.  </w:t>
            </w:r>
          </w:p>
          <w:p w14:paraId="18F5030B" w14:textId="77777777" w:rsidR="00B46BCA" w:rsidRPr="00FD1388" w:rsidRDefault="00B46BCA" w:rsidP="00B46BCA">
            <w:pPr>
              <w:pStyle w:val="ListParagraph"/>
              <w:numPr>
                <w:ilvl w:val="0"/>
                <w:numId w:val="17"/>
              </w:numPr>
              <w:ind w:left="360"/>
              <w:contextualSpacing w:val="0"/>
              <w:rPr>
                <w:rFonts w:ascii="Arial" w:hAnsi="Arial" w:cs="Arial"/>
                <w:color w:val="000000" w:themeColor="text1"/>
                <w:sz w:val="20"/>
                <w:szCs w:val="20"/>
              </w:rPr>
            </w:pPr>
            <w:r w:rsidRPr="00FD1388">
              <w:rPr>
                <w:rFonts w:ascii="Arial" w:hAnsi="Arial" w:cs="Arial"/>
                <w:color w:val="000000" w:themeColor="text1"/>
                <w:sz w:val="20"/>
                <w:szCs w:val="20"/>
              </w:rPr>
              <w:t xml:space="preserve">Review plastic bag alternatives with traders Action C 14, </w:t>
            </w:r>
          </w:p>
          <w:p w14:paraId="0A8287B4" w14:textId="77777777" w:rsidR="00B46BCA" w:rsidRPr="00FD1388" w:rsidRDefault="00B46BCA" w:rsidP="00B46BCA">
            <w:pPr>
              <w:pStyle w:val="ListParagraph"/>
              <w:numPr>
                <w:ilvl w:val="0"/>
                <w:numId w:val="17"/>
              </w:numPr>
              <w:ind w:left="360"/>
              <w:contextualSpacing w:val="0"/>
              <w:rPr>
                <w:rFonts w:ascii="Arial" w:hAnsi="Arial" w:cs="Arial"/>
                <w:color w:val="000000" w:themeColor="text1"/>
                <w:sz w:val="20"/>
                <w:szCs w:val="20"/>
              </w:rPr>
            </w:pPr>
            <w:r w:rsidRPr="00FD1388">
              <w:rPr>
                <w:rFonts w:ascii="Arial" w:hAnsi="Arial" w:cs="Arial"/>
                <w:color w:val="000000" w:themeColor="text1"/>
                <w:sz w:val="20"/>
                <w:szCs w:val="20"/>
              </w:rPr>
              <w:t>Waste audit to establish what else can be diverted from waste streams e.g. furniture, books, etc Action C 10, Completed in 2022</w:t>
            </w:r>
          </w:p>
          <w:p w14:paraId="4C9CBB8A" w14:textId="77777777" w:rsidR="00B46BCA" w:rsidRPr="00FD1388" w:rsidRDefault="00B46BCA" w:rsidP="00B46BCA">
            <w:pPr>
              <w:pStyle w:val="ListParagraph"/>
              <w:numPr>
                <w:ilvl w:val="0"/>
                <w:numId w:val="17"/>
              </w:numPr>
              <w:ind w:left="360"/>
              <w:contextualSpacing w:val="0"/>
              <w:rPr>
                <w:rFonts w:ascii="Arial" w:hAnsi="Arial" w:cs="Arial"/>
                <w:color w:val="000000" w:themeColor="text1"/>
                <w:sz w:val="20"/>
                <w:szCs w:val="20"/>
              </w:rPr>
            </w:pPr>
            <w:r w:rsidRPr="00FD1388">
              <w:rPr>
                <w:rFonts w:ascii="Arial" w:hAnsi="Arial" w:cs="Arial"/>
                <w:color w:val="000000" w:themeColor="text1"/>
                <w:sz w:val="20"/>
                <w:szCs w:val="20"/>
              </w:rPr>
              <w:t>Minimise collecting recycling cardboard in plastic sacks Action C 13,</w:t>
            </w:r>
          </w:p>
          <w:p w14:paraId="33D36AFC" w14:textId="77777777" w:rsidR="00B46BCA" w:rsidRPr="00FD1388" w:rsidRDefault="00B46BCA" w:rsidP="00B46BCA">
            <w:pPr>
              <w:pStyle w:val="ListParagraph"/>
              <w:numPr>
                <w:ilvl w:val="0"/>
                <w:numId w:val="17"/>
              </w:numPr>
              <w:ind w:left="360"/>
              <w:contextualSpacing w:val="0"/>
              <w:rPr>
                <w:rFonts w:ascii="Arial" w:hAnsi="Arial" w:cs="Arial"/>
                <w:color w:val="000000" w:themeColor="text1"/>
                <w:sz w:val="20"/>
                <w:szCs w:val="20"/>
              </w:rPr>
            </w:pPr>
            <w:r w:rsidRPr="00FD1388">
              <w:rPr>
                <w:rFonts w:ascii="Arial" w:hAnsi="Arial" w:cs="Arial"/>
                <w:color w:val="000000" w:themeColor="text1"/>
                <w:sz w:val="20"/>
                <w:szCs w:val="20"/>
              </w:rPr>
              <w:t xml:space="preserve">Plan to bring in fountains to minimise water bottle need Action C 15, </w:t>
            </w:r>
          </w:p>
          <w:p w14:paraId="50BC14D2" w14:textId="77777777" w:rsidR="00B46BCA" w:rsidRDefault="00B46BCA" w:rsidP="00B46BCA">
            <w:pPr>
              <w:pStyle w:val="ListParagraph"/>
              <w:ind w:left="360"/>
              <w:textAlignment w:val="baseline"/>
              <w:rPr>
                <w:rFonts w:ascii="Arial" w:hAnsi="Arial" w:cs="Arial"/>
                <w:sz w:val="20"/>
                <w:szCs w:val="20"/>
              </w:rPr>
            </w:pPr>
          </w:p>
          <w:p w14:paraId="5A779CDF" w14:textId="77777777" w:rsidR="00B46BCA" w:rsidRPr="00C02E4B" w:rsidRDefault="00B46BCA" w:rsidP="00B46BCA">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39C9F606" w14:textId="77777777" w:rsidR="00B46BCA" w:rsidRPr="00EA6630" w:rsidRDefault="00B46BCA" w:rsidP="00B46BCA">
            <w:pPr>
              <w:textAlignment w:val="baseline"/>
              <w:rPr>
                <w:rFonts w:ascii="Arial" w:hAnsi="Arial" w:cs="Arial"/>
                <w:color w:val="70AD47" w:themeColor="accent6"/>
                <w:sz w:val="16"/>
                <w:szCs w:val="16"/>
              </w:rPr>
            </w:pPr>
            <w:r w:rsidRPr="00EA6630">
              <w:rPr>
                <w:rFonts w:ascii="Arial" w:hAnsi="Arial" w:cs="Arial"/>
                <w:color w:val="70AD47" w:themeColor="accent6"/>
                <w:sz w:val="16"/>
                <w:szCs w:val="16"/>
              </w:rPr>
              <w:t>ON TRACK</w:t>
            </w:r>
            <w:r>
              <w:rPr>
                <w:rFonts w:ascii="Arial" w:hAnsi="Arial" w:cs="Arial"/>
                <w:color w:val="70AD47" w:themeColor="accent6"/>
                <w:sz w:val="16"/>
                <w:szCs w:val="16"/>
              </w:rPr>
              <w:t xml:space="preserve"> AND ONGOING </w:t>
            </w:r>
          </w:p>
          <w:p w14:paraId="13F003F2" w14:textId="77777777" w:rsidR="00B46BCA" w:rsidRPr="003C3B76" w:rsidRDefault="00B46BCA" w:rsidP="00B46BCA">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7D7421DD" w14:textId="77777777" w:rsidR="00936416" w:rsidRPr="00936416" w:rsidRDefault="00936416" w:rsidP="00936416">
            <w:pPr>
              <w:numPr>
                <w:ilvl w:val="0"/>
                <w:numId w:val="27"/>
              </w:numPr>
              <w:shd w:val="clear" w:color="auto" w:fill="FFFFFF"/>
              <w:rPr>
                <w:rFonts w:ascii="Arial" w:hAnsi="Arial" w:cs="Arial"/>
                <w:color w:val="000000" w:themeColor="text1"/>
                <w:sz w:val="20"/>
                <w:szCs w:val="20"/>
              </w:rPr>
            </w:pPr>
            <w:r w:rsidRPr="00936416">
              <w:rPr>
                <w:rFonts w:ascii="Arial" w:hAnsi="Arial" w:cs="Arial"/>
                <w:color w:val="000000" w:themeColor="text1"/>
                <w:sz w:val="20"/>
                <w:szCs w:val="20"/>
              </w:rPr>
              <w:t>Several sustainability market series at Portobello Market have been organised, featuring eco-friendly sessions, info points on recycling, climate change, air quality and biodiversity initiatives, bike repair stations and fun activities around Re-Use, Repair and Recycle.</w:t>
            </w:r>
          </w:p>
          <w:p w14:paraId="6B4412DE" w14:textId="77777777" w:rsidR="00936416" w:rsidRPr="00936416" w:rsidRDefault="00936416" w:rsidP="00936416">
            <w:pPr>
              <w:numPr>
                <w:ilvl w:val="0"/>
                <w:numId w:val="27"/>
              </w:numPr>
              <w:shd w:val="clear" w:color="auto" w:fill="FFFFFF"/>
              <w:rPr>
                <w:rFonts w:ascii="Arial" w:hAnsi="Arial" w:cs="Arial"/>
                <w:color w:val="000000" w:themeColor="text1"/>
                <w:sz w:val="20"/>
                <w:szCs w:val="20"/>
              </w:rPr>
            </w:pPr>
            <w:r w:rsidRPr="00936416">
              <w:rPr>
                <w:rFonts w:ascii="Arial" w:hAnsi="Arial" w:cs="Arial"/>
                <w:color w:val="000000" w:themeColor="text1"/>
                <w:sz w:val="20"/>
                <w:szCs w:val="20"/>
              </w:rPr>
              <w:t>Community sustainable and affordable market in Notting Dale 2 completed: Following the successful sustainability fairs organised at Portobello Market and the requests received from residents during the FN2030 consultation, a smaller scale community affordable and sustainable market will be organised in Notting Dale as part of the Phase 3 Future Neighbourhoods 2030 programme (see Action 20).</w:t>
            </w:r>
          </w:p>
          <w:p w14:paraId="2D94CAF5" w14:textId="77777777" w:rsidR="00936416" w:rsidRPr="00936416" w:rsidRDefault="00936416" w:rsidP="00936416">
            <w:pPr>
              <w:numPr>
                <w:ilvl w:val="0"/>
                <w:numId w:val="27"/>
              </w:numPr>
              <w:shd w:val="clear" w:color="auto" w:fill="FFFFFF"/>
              <w:rPr>
                <w:rFonts w:ascii="Arial" w:hAnsi="Arial" w:cs="Arial"/>
                <w:color w:val="000000" w:themeColor="text1"/>
                <w:sz w:val="20"/>
                <w:szCs w:val="20"/>
              </w:rPr>
            </w:pPr>
            <w:r w:rsidRPr="00936416">
              <w:rPr>
                <w:rFonts w:ascii="Arial" w:hAnsi="Arial" w:cs="Arial"/>
                <w:color w:val="000000" w:themeColor="text1"/>
                <w:sz w:val="20"/>
                <w:szCs w:val="20"/>
              </w:rPr>
              <w:t>Targeted enforcement education along the market streets has been ongoing throughout the year, which has seen improved presentation of waste especially recycling and uptake of recycling waste contracts.</w:t>
            </w:r>
          </w:p>
          <w:p w14:paraId="403AD9AB" w14:textId="77777777" w:rsidR="00936416" w:rsidRPr="00936416" w:rsidRDefault="00936416" w:rsidP="00936416">
            <w:pPr>
              <w:numPr>
                <w:ilvl w:val="0"/>
                <w:numId w:val="27"/>
              </w:numPr>
              <w:shd w:val="clear" w:color="auto" w:fill="FFFFFF"/>
              <w:rPr>
                <w:rFonts w:ascii="Arial" w:hAnsi="Arial" w:cs="Arial"/>
                <w:color w:val="000000" w:themeColor="text1"/>
                <w:sz w:val="20"/>
                <w:szCs w:val="20"/>
              </w:rPr>
            </w:pPr>
            <w:r w:rsidRPr="00936416">
              <w:rPr>
                <w:rFonts w:ascii="Arial" w:hAnsi="Arial" w:cs="Arial"/>
                <w:color w:val="000000" w:themeColor="text1"/>
                <w:sz w:val="20"/>
                <w:szCs w:val="20"/>
              </w:rPr>
              <w:t xml:space="preserve">Clothes bank is still operating with no complaints so far. Regularly used by whole community. Working with a </w:t>
            </w:r>
            <w:proofErr w:type="spellStart"/>
            <w:r w:rsidRPr="00936416">
              <w:rPr>
                <w:rFonts w:ascii="Arial" w:hAnsi="Arial" w:cs="Arial"/>
                <w:color w:val="000000" w:themeColor="text1"/>
                <w:sz w:val="20"/>
                <w:szCs w:val="20"/>
              </w:rPr>
              <w:t>Traid</w:t>
            </w:r>
            <w:proofErr w:type="spellEnd"/>
            <w:r w:rsidRPr="00936416">
              <w:rPr>
                <w:rFonts w:ascii="Arial" w:hAnsi="Arial" w:cs="Arial"/>
                <w:color w:val="000000" w:themeColor="text1"/>
                <w:sz w:val="20"/>
                <w:szCs w:val="20"/>
              </w:rPr>
              <w:t xml:space="preserve"> and a local NGO to support this work.</w:t>
            </w:r>
          </w:p>
          <w:p w14:paraId="2CBD4598" w14:textId="77777777" w:rsidR="00936416" w:rsidRPr="00936416" w:rsidRDefault="00936416" w:rsidP="00936416">
            <w:pPr>
              <w:numPr>
                <w:ilvl w:val="0"/>
                <w:numId w:val="27"/>
              </w:numPr>
              <w:shd w:val="clear" w:color="auto" w:fill="FFFFFF"/>
              <w:rPr>
                <w:rFonts w:ascii="Arial" w:hAnsi="Arial" w:cs="Arial"/>
                <w:color w:val="000000" w:themeColor="text1"/>
                <w:sz w:val="20"/>
                <w:szCs w:val="20"/>
              </w:rPr>
            </w:pPr>
            <w:r w:rsidRPr="00936416">
              <w:rPr>
                <w:rFonts w:ascii="Arial" w:hAnsi="Arial" w:cs="Arial"/>
                <w:color w:val="000000" w:themeColor="text1"/>
                <w:sz w:val="20"/>
                <w:szCs w:val="20"/>
              </w:rPr>
              <w:t>Shopping bag still widely successful with shoppers.  Working to improve waste minimisation.</w:t>
            </w:r>
          </w:p>
          <w:p w14:paraId="7423B534" w14:textId="77777777" w:rsidR="00936416" w:rsidRPr="00936416" w:rsidRDefault="00936416" w:rsidP="00936416">
            <w:pPr>
              <w:numPr>
                <w:ilvl w:val="0"/>
                <w:numId w:val="27"/>
              </w:numPr>
              <w:shd w:val="clear" w:color="auto" w:fill="FFFFFF"/>
              <w:rPr>
                <w:rFonts w:ascii="Arial" w:hAnsi="Arial" w:cs="Arial"/>
                <w:color w:val="000000" w:themeColor="text1"/>
                <w:sz w:val="20"/>
                <w:szCs w:val="20"/>
              </w:rPr>
            </w:pPr>
            <w:r w:rsidRPr="00936416">
              <w:rPr>
                <w:rFonts w:ascii="Arial" w:hAnsi="Arial" w:cs="Arial"/>
                <w:color w:val="000000" w:themeColor="text1"/>
                <w:sz w:val="20"/>
                <w:szCs w:val="20"/>
              </w:rPr>
              <w:t>Supporting Waste Reduction team efforts on the market with stall access for engagement with the public.</w:t>
            </w:r>
          </w:p>
          <w:p w14:paraId="18EB75B1" w14:textId="77777777" w:rsidR="00936416" w:rsidRPr="00936416" w:rsidRDefault="00936416" w:rsidP="00936416">
            <w:pPr>
              <w:numPr>
                <w:ilvl w:val="0"/>
                <w:numId w:val="27"/>
              </w:numPr>
              <w:shd w:val="clear" w:color="auto" w:fill="FFFFFF"/>
              <w:rPr>
                <w:rFonts w:ascii="Arial" w:hAnsi="Arial" w:cs="Arial"/>
                <w:color w:val="000000" w:themeColor="text1"/>
                <w:sz w:val="20"/>
                <w:szCs w:val="20"/>
              </w:rPr>
            </w:pPr>
            <w:r w:rsidRPr="00936416">
              <w:rPr>
                <w:rFonts w:ascii="Arial" w:hAnsi="Arial" w:cs="Arial"/>
                <w:color w:val="000000" w:themeColor="text1"/>
                <w:sz w:val="20"/>
                <w:szCs w:val="20"/>
              </w:rPr>
              <w:t>Planning additional events at the Worlds End Market as well as an event at Tavistock Square - for Sustainable markets at least twice a year.</w:t>
            </w:r>
          </w:p>
          <w:p w14:paraId="1C0ECD10" w14:textId="77777777" w:rsidR="00936416" w:rsidRPr="00936416" w:rsidRDefault="00936416" w:rsidP="00936416">
            <w:pPr>
              <w:numPr>
                <w:ilvl w:val="0"/>
                <w:numId w:val="27"/>
              </w:numPr>
              <w:shd w:val="clear" w:color="auto" w:fill="FFFFFF"/>
              <w:rPr>
                <w:rFonts w:ascii="Arial" w:hAnsi="Arial" w:cs="Arial"/>
                <w:color w:val="000000" w:themeColor="text1"/>
                <w:sz w:val="20"/>
                <w:szCs w:val="20"/>
              </w:rPr>
            </w:pPr>
            <w:r w:rsidRPr="00936416">
              <w:rPr>
                <w:rFonts w:ascii="Arial" w:hAnsi="Arial" w:cs="Arial"/>
                <w:color w:val="000000" w:themeColor="text1"/>
                <w:sz w:val="20"/>
                <w:szCs w:val="20"/>
              </w:rPr>
              <w:t xml:space="preserve">Working with </w:t>
            </w:r>
            <w:proofErr w:type="spellStart"/>
            <w:r w:rsidRPr="00936416">
              <w:rPr>
                <w:rFonts w:ascii="Arial" w:hAnsi="Arial" w:cs="Arial"/>
                <w:color w:val="000000" w:themeColor="text1"/>
                <w:sz w:val="20"/>
                <w:szCs w:val="20"/>
              </w:rPr>
              <w:t>LoT</w:t>
            </w:r>
            <w:proofErr w:type="spellEnd"/>
            <w:r w:rsidRPr="00936416">
              <w:rPr>
                <w:rFonts w:ascii="Arial" w:hAnsi="Arial" w:cs="Arial"/>
                <w:color w:val="000000" w:themeColor="text1"/>
                <w:sz w:val="20"/>
                <w:szCs w:val="20"/>
              </w:rPr>
              <w:t xml:space="preserve"> to promote the service</w:t>
            </w:r>
          </w:p>
          <w:p w14:paraId="4C1F7290" w14:textId="1631541A" w:rsidR="00B46BCA" w:rsidRPr="00911390" w:rsidRDefault="00B46BCA" w:rsidP="00647346">
            <w:pPr>
              <w:pStyle w:val="ListParagraph"/>
              <w:textAlignment w:val="baseline"/>
              <w:rPr>
                <w:rFonts w:ascii="Arial" w:hAnsi="Arial" w:cs="Arial"/>
                <w:color w:val="auto"/>
                <w:sz w:val="20"/>
                <w:szCs w:val="20"/>
              </w:rPr>
            </w:pPr>
          </w:p>
        </w:tc>
        <w:tc>
          <w:tcPr>
            <w:tcW w:w="5104" w:type="dxa"/>
            <w:tcBorders>
              <w:top w:val="single" w:sz="4" w:space="0" w:color="auto"/>
              <w:left w:val="single" w:sz="4" w:space="0" w:color="auto"/>
              <w:bottom w:val="single" w:sz="4" w:space="0" w:color="auto"/>
              <w:right w:val="single" w:sz="4" w:space="0" w:color="auto"/>
            </w:tcBorders>
          </w:tcPr>
          <w:p w14:paraId="6D7AE4A9" w14:textId="77777777" w:rsidR="00B46BCA" w:rsidRPr="00626CD5" w:rsidRDefault="00B46BCA" w:rsidP="00B46BCA">
            <w:pPr>
              <w:pStyle w:val="ListParagraph"/>
              <w:ind w:left="272"/>
              <w:textAlignment w:val="baseline"/>
              <w:rPr>
                <w:rFonts w:ascii="Arial" w:hAnsi="Arial" w:cs="Arial"/>
                <w:sz w:val="20"/>
                <w:szCs w:val="20"/>
              </w:rPr>
            </w:pPr>
            <w:r w:rsidRPr="00125AC9">
              <w:rPr>
                <w:rFonts w:ascii="Arial" w:hAnsi="Arial" w:cs="Arial"/>
                <w:sz w:val="20"/>
                <w:szCs w:val="20"/>
              </w:rPr>
              <w:t>Not practical to measure the impact of these smaller interventions</w:t>
            </w:r>
          </w:p>
        </w:tc>
      </w:tr>
    </w:tbl>
    <w:p w14:paraId="74E5224F" w14:textId="77777777" w:rsidR="00B46BCA" w:rsidRDefault="00B46BCA" w:rsidP="00B46BCA">
      <w:pPr>
        <w:pStyle w:val="ListParagraph"/>
        <w:ind w:left="0" w:hanging="8"/>
        <w:textAlignment w:val="baseline"/>
      </w:pPr>
    </w:p>
    <w:p w14:paraId="43340AC9" w14:textId="77777777" w:rsidR="00BC31C0" w:rsidRDefault="00BC31C0" w:rsidP="00637CCA">
      <w:pPr>
        <w:pStyle w:val="LONTransText"/>
        <w:ind w:left="-142"/>
        <w:jc w:val="both"/>
      </w:pPr>
    </w:p>
    <w:p w14:paraId="5FE5492E" w14:textId="77777777" w:rsidR="00E92A04" w:rsidRDefault="00E92A04" w:rsidP="00637CCA">
      <w:pPr>
        <w:pStyle w:val="LONTransText"/>
        <w:ind w:left="-142"/>
        <w:jc w:val="both"/>
      </w:pPr>
    </w:p>
    <w:p w14:paraId="787762C8" w14:textId="52F435E3" w:rsidR="00BC31C0" w:rsidRDefault="00BC1756" w:rsidP="00410946">
      <w:pPr>
        <w:pStyle w:val="ListParagraph"/>
        <w:numPr>
          <w:ilvl w:val="0"/>
          <w:numId w:val="25"/>
        </w:numPr>
        <w:textAlignment w:val="baseline"/>
      </w:pPr>
      <w:r w:rsidRPr="00410946">
        <w:rPr>
          <w:rFonts w:ascii="Arial" w:hAnsi="Arial" w:cs="Arial"/>
          <w:b/>
          <w:bCs/>
          <w:sz w:val="28"/>
          <w:szCs w:val="28"/>
        </w:rPr>
        <w:lastRenderedPageBreak/>
        <w:t>New RRP Actions for 2025/6</w:t>
      </w:r>
      <w:r w:rsidR="00410946" w:rsidRPr="00410946">
        <w:rPr>
          <w:rFonts w:ascii="Arial" w:hAnsi="Arial" w:cs="Arial"/>
          <w:b/>
          <w:bCs/>
          <w:sz w:val="28"/>
          <w:szCs w:val="28"/>
        </w:rPr>
        <w:t>:</w:t>
      </w:r>
    </w:p>
    <w:p w14:paraId="7844C234" w14:textId="77777777" w:rsidR="000667C2" w:rsidRDefault="000667C2" w:rsidP="000667C2">
      <w:pPr>
        <w:pStyle w:val="ListParagraph"/>
        <w:ind w:left="1440"/>
        <w:textAlignment w:val="baseline"/>
        <w:rPr>
          <w:rFonts w:ascii="Arial" w:hAnsi="Arial" w:cs="Arial"/>
          <w:sz w:val="22"/>
          <w:szCs w:val="22"/>
        </w:rPr>
      </w:pPr>
    </w:p>
    <w:p w14:paraId="34FA41C9" w14:textId="7D7D6ABD" w:rsidR="000667C2" w:rsidRDefault="000667C2" w:rsidP="000667C2">
      <w:pPr>
        <w:pStyle w:val="ListParagraph"/>
        <w:numPr>
          <w:ilvl w:val="0"/>
          <w:numId w:val="24"/>
        </w:numPr>
        <w:textAlignment w:val="baseline"/>
        <w:rPr>
          <w:rFonts w:ascii="Arial" w:hAnsi="Arial" w:cs="Arial"/>
          <w:sz w:val="22"/>
          <w:szCs w:val="22"/>
        </w:rPr>
      </w:pPr>
      <w:r w:rsidRPr="009E67EF">
        <w:rPr>
          <w:rFonts w:ascii="Arial" w:hAnsi="Arial" w:cs="Arial"/>
          <w:sz w:val="22"/>
          <w:szCs w:val="22"/>
        </w:rPr>
        <w:t xml:space="preserve">Add any </w:t>
      </w:r>
      <w:r w:rsidR="00961FC5">
        <w:rPr>
          <w:rFonts w:ascii="Arial" w:hAnsi="Arial" w:cs="Arial"/>
          <w:sz w:val="22"/>
          <w:szCs w:val="22"/>
        </w:rPr>
        <w:t xml:space="preserve">new </w:t>
      </w:r>
      <w:r w:rsidRPr="009E67EF">
        <w:rPr>
          <w:rFonts w:ascii="Arial" w:hAnsi="Arial" w:cs="Arial"/>
          <w:sz w:val="22"/>
          <w:szCs w:val="22"/>
        </w:rPr>
        <w:t>actions planned for</w:t>
      </w:r>
      <w:r w:rsidR="00D25AA9">
        <w:rPr>
          <w:rFonts w:ascii="Arial" w:hAnsi="Arial" w:cs="Arial"/>
          <w:sz w:val="22"/>
          <w:szCs w:val="22"/>
        </w:rPr>
        <w:t xml:space="preserve"> delivery in </w:t>
      </w:r>
      <w:r w:rsidR="00617A33">
        <w:rPr>
          <w:rFonts w:ascii="Arial" w:hAnsi="Arial" w:cs="Arial"/>
          <w:sz w:val="22"/>
          <w:szCs w:val="22"/>
        </w:rPr>
        <w:t xml:space="preserve">the </w:t>
      </w:r>
      <w:r w:rsidRPr="009E67EF">
        <w:rPr>
          <w:rFonts w:ascii="Arial" w:hAnsi="Arial" w:cs="Arial"/>
          <w:sz w:val="22"/>
          <w:szCs w:val="22"/>
        </w:rPr>
        <w:t>2025/6</w:t>
      </w:r>
      <w:r w:rsidR="00617A33">
        <w:rPr>
          <w:rFonts w:ascii="Arial" w:hAnsi="Arial" w:cs="Arial"/>
          <w:sz w:val="22"/>
          <w:szCs w:val="22"/>
        </w:rPr>
        <w:t xml:space="preserve"> financial year</w:t>
      </w:r>
      <w:r w:rsidR="00961FC5">
        <w:rPr>
          <w:rFonts w:ascii="Arial" w:hAnsi="Arial" w:cs="Arial"/>
          <w:sz w:val="22"/>
          <w:szCs w:val="22"/>
        </w:rPr>
        <w:t>,</w:t>
      </w:r>
      <w:r w:rsidR="005C5BD5">
        <w:rPr>
          <w:rFonts w:ascii="Arial" w:hAnsi="Arial" w:cs="Arial"/>
          <w:sz w:val="22"/>
          <w:szCs w:val="22"/>
        </w:rPr>
        <w:t xml:space="preserve"> which</w:t>
      </w:r>
      <w:r w:rsidR="002F0499">
        <w:rPr>
          <w:rFonts w:ascii="Arial" w:hAnsi="Arial" w:cs="Arial"/>
          <w:sz w:val="22"/>
          <w:szCs w:val="22"/>
        </w:rPr>
        <w:t xml:space="preserve"> w</w:t>
      </w:r>
      <w:r w:rsidR="005C5BD5">
        <w:rPr>
          <w:rFonts w:ascii="Arial" w:hAnsi="Arial" w:cs="Arial"/>
          <w:sz w:val="22"/>
          <w:szCs w:val="22"/>
        </w:rPr>
        <w:t xml:space="preserve">eren’t </w:t>
      </w:r>
      <w:r w:rsidR="002F0499">
        <w:rPr>
          <w:rFonts w:ascii="Arial" w:hAnsi="Arial" w:cs="Arial"/>
          <w:sz w:val="22"/>
          <w:szCs w:val="22"/>
        </w:rPr>
        <w:t>included i</w:t>
      </w:r>
      <w:r w:rsidR="00D3500C">
        <w:rPr>
          <w:rFonts w:ascii="Arial" w:hAnsi="Arial" w:cs="Arial"/>
          <w:sz w:val="22"/>
          <w:szCs w:val="22"/>
        </w:rPr>
        <w:t>n the</w:t>
      </w:r>
      <w:r w:rsidR="001739CF">
        <w:rPr>
          <w:rFonts w:ascii="Arial" w:hAnsi="Arial" w:cs="Arial"/>
          <w:sz w:val="22"/>
          <w:szCs w:val="22"/>
        </w:rPr>
        <w:t xml:space="preserve"> 2023 to 2025 RRP</w:t>
      </w:r>
      <w:r w:rsidRPr="009E67EF">
        <w:rPr>
          <w:rFonts w:ascii="Arial" w:hAnsi="Arial" w:cs="Arial"/>
          <w:sz w:val="22"/>
          <w:szCs w:val="22"/>
        </w:rPr>
        <w:t>.</w:t>
      </w:r>
    </w:p>
    <w:p w14:paraId="7FBA9E66" w14:textId="77777777" w:rsidR="000667C2" w:rsidRDefault="000667C2" w:rsidP="000667C2">
      <w:pPr>
        <w:pStyle w:val="ListParagraph"/>
        <w:ind w:left="1440"/>
        <w:textAlignment w:val="baseline"/>
        <w:rPr>
          <w:rFonts w:ascii="Arial" w:hAnsi="Arial" w:cs="Arial"/>
          <w:sz w:val="22"/>
          <w:szCs w:val="22"/>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867865" w:rsidRPr="00C078D6" w14:paraId="0CEFC2FF" w14:textId="77777777" w:rsidTr="006A60C9">
        <w:trPr>
          <w:trHeight w:val="336"/>
          <w:tblHeader/>
        </w:trPr>
        <w:tc>
          <w:tcPr>
            <w:tcW w:w="1126" w:type="dxa"/>
            <w:tcBorders>
              <w:top w:val="single" w:sz="4" w:space="0" w:color="auto"/>
              <w:bottom w:val="single" w:sz="4" w:space="0" w:color="auto"/>
            </w:tcBorders>
            <w:shd w:val="clear" w:color="auto" w:fill="D9E2F3" w:themeFill="accent1" w:themeFillTint="33"/>
            <w:vAlign w:val="center"/>
            <w:hideMark/>
          </w:tcPr>
          <w:p w14:paraId="41536F45" w14:textId="77777777" w:rsidR="00867865" w:rsidRPr="00FA1EC5" w:rsidRDefault="00867865" w:rsidP="006A60C9">
            <w:pPr>
              <w:textAlignment w:val="baseline"/>
              <w:rPr>
                <w:rFonts w:ascii="Arial" w:hAnsi="Arial" w:cs="Arial"/>
                <w:b/>
                <w:bCs/>
                <w:sz w:val="22"/>
                <w:szCs w:val="22"/>
              </w:rPr>
            </w:pPr>
            <w:r w:rsidRPr="008C0DA2">
              <w:rPr>
                <w:rFonts w:ascii="Arial" w:hAnsi="Arial" w:cs="Arial"/>
                <w:b/>
                <w:bCs/>
                <w:sz w:val="22"/>
                <w:szCs w:val="22"/>
              </w:rPr>
              <w:t>Ref</w:t>
            </w:r>
            <w:r w:rsidRPr="00FA1EC5">
              <w:rPr>
                <w:rFonts w:ascii="Arial" w:hAnsi="Arial" w:cs="Arial"/>
                <w:b/>
                <w:bCs/>
                <w:sz w:val="22"/>
                <w:szCs w:val="22"/>
              </w:rPr>
              <w:t> </w:t>
            </w:r>
          </w:p>
          <w:p w14:paraId="38E0918B" w14:textId="77777777" w:rsidR="00867865" w:rsidRPr="00FA1EC5" w:rsidRDefault="00867865" w:rsidP="006A60C9">
            <w:pPr>
              <w:textAlignment w:val="baseline"/>
              <w:rPr>
                <w:rFonts w:ascii="Arial" w:hAnsi="Arial" w:cs="Arial"/>
                <w:b/>
                <w:bCs/>
                <w:sz w:val="22"/>
                <w:szCs w:val="22"/>
              </w:rPr>
            </w:pPr>
          </w:p>
          <w:p w14:paraId="1A3C556B" w14:textId="77777777" w:rsidR="00867865" w:rsidRPr="004C04BF" w:rsidRDefault="00867865" w:rsidP="006A60C9">
            <w:pPr>
              <w:textAlignment w:val="baseline"/>
              <w:rPr>
                <w:rFonts w:ascii="Arial" w:hAnsi="Arial" w:cs="Arial"/>
                <w:sz w:val="18"/>
                <w:szCs w:val="18"/>
                <w:highlight w:val="yellow"/>
              </w:rPr>
            </w:pPr>
            <w:r w:rsidRPr="004C04BF">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D9E2F3" w:themeFill="accent1" w:themeFillTint="33"/>
            <w:hideMark/>
          </w:tcPr>
          <w:p w14:paraId="46348784"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Action title</w:t>
            </w:r>
            <w:r w:rsidRPr="008C0DA2">
              <w:rPr>
                <w:rFonts w:ascii="Arial" w:hAnsi="Arial" w:cs="Arial"/>
                <w:sz w:val="22"/>
                <w:szCs w:val="22"/>
              </w:rPr>
              <w:t> </w:t>
            </w:r>
          </w:p>
        </w:tc>
        <w:tc>
          <w:tcPr>
            <w:tcW w:w="9416" w:type="dxa"/>
            <w:tcBorders>
              <w:top w:val="single" w:sz="4" w:space="0" w:color="auto"/>
              <w:bottom w:val="single" w:sz="4" w:space="0" w:color="auto"/>
            </w:tcBorders>
            <w:shd w:val="clear" w:color="auto" w:fill="D9E2F3" w:themeFill="accent1" w:themeFillTint="33"/>
            <w:hideMark/>
          </w:tcPr>
          <w:p w14:paraId="683FB867"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Action Description</w:t>
            </w:r>
            <w:r w:rsidRPr="008C0DA2">
              <w:rPr>
                <w:rFonts w:ascii="Arial" w:hAnsi="Arial" w:cs="Arial"/>
                <w:sz w:val="22"/>
                <w:szCs w:val="22"/>
              </w:rPr>
              <w:t> </w:t>
            </w:r>
          </w:p>
        </w:tc>
        <w:tc>
          <w:tcPr>
            <w:tcW w:w="4718" w:type="dxa"/>
            <w:tcBorders>
              <w:top w:val="single" w:sz="4" w:space="0" w:color="auto"/>
              <w:bottom w:val="single" w:sz="4" w:space="0" w:color="auto"/>
            </w:tcBorders>
            <w:shd w:val="clear" w:color="auto" w:fill="D9E2F3" w:themeFill="accent1" w:themeFillTint="33"/>
            <w:hideMark/>
          </w:tcPr>
          <w:p w14:paraId="6F92455F"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Expected Target</w:t>
            </w:r>
            <w:r w:rsidRPr="008C0DA2">
              <w:rPr>
                <w:rFonts w:ascii="Arial" w:hAnsi="Arial" w:cs="Arial"/>
                <w:sz w:val="22"/>
                <w:szCs w:val="22"/>
              </w:rPr>
              <w:t> </w:t>
            </w:r>
            <w:r w:rsidRPr="008C0DA2">
              <w:rPr>
                <w:rFonts w:ascii="Arial" w:hAnsi="Arial" w:cs="Arial"/>
                <w:b/>
                <w:bCs/>
                <w:sz w:val="22"/>
                <w:szCs w:val="22"/>
              </w:rPr>
              <w:t>/ Impact</w:t>
            </w:r>
          </w:p>
        </w:tc>
        <w:tc>
          <w:tcPr>
            <w:tcW w:w="4626" w:type="dxa"/>
            <w:tcBorders>
              <w:top w:val="single" w:sz="4" w:space="0" w:color="auto"/>
              <w:bottom w:val="single" w:sz="4" w:space="0" w:color="auto"/>
            </w:tcBorders>
            <w:shd w:val="clear" w:color="auto" w:fill="D9E2F3" w:themeFill="accent1" w:themeFillTint="33"/>
            <w:hideMark/>
          </w:tcPr>
          <w:p w14:paraId="597C3450"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Timescale for action</w:t>
            </w:r>
          </w:p>
        </w:tc>
      </w:tr>
      <w:tr w:rsidR="00867865" w:rsidRPr="003A7180" w14:paraId="0164BF0E" w14:textId="77777777" w:rsidTr="00E92A04">
        <w:trPr>
          <w:trHeight w:val="336"/>
        </w:trPr>
        <w:tc>
          <w:tcPr>
            <w:tcW w:w="1126" w:type="dxa"/>
            <w:tcBorders>
              <w:top w:val="single" w:sz="4" w:space="0" w:color="auto"/>
              <w:left w:val="single" w:sz="4" w:space="0" w:color="auto"/>
              <w:bottom w:val="single" w:sz="4" w:space="0" w:color="auto"/>
              <w:right w:val="single" w:sz="4" w:space="0" w:color="auto"/>
            </w:tcBorders>
          </w:tcPr>
          <w:p w14:paraId="6518739F" w14:textId="6FEE5F24" w:rsidR="00867865" w:rsidRPr="00F74A9D" w:rsidRDefault="00867865" w:rsidP="006A60C9">
            <w:pPr>
              <w:textAlignment w:val="baseline"/>
              <w:rPr>
                <w:rFonts w:ascii="Arial" w:hAnsi="Arial" w:cs="Arial"/>
                <w:sz w:val="20"/>
                <w:szCs w:val="20"/>
              </w:rPr>
            </w:pPr>
          </w:p>
        </w:tc>
        <w:tc>
          <w:tcPr>
            <w:tcW w:w="3078" w:type="dxa"/>
            <w:tcBorders>
              <w:top w:val="single" w:sz="4" w:space="0" w:color="auto"/>
              <w:left w:val="single" w:sz="4" w:space="0" w:color="auto"/>
              <w:bottom w:val="single" w:sz="4" w:space="0" w:color="auto"/>
              <w:right w:val="single" w:sz="4" w:space="0" w:color="auto"/>
            </w:tcBorders>
          </w:tcPr>
          <w:p w14:paraId="25773003" w14:textId="50D5D926" w:rsidR="00867865" w:rsidRPr="00F74A9D" w:rsidRDefault="00867865" w:rsidP="006A60C9">
            <w:pPr>
              <w:textAlignment w:val="baseline"/>
              <w:rPr>
                <w:rFonts w:ascii="Arial" w:hAnsi="Arial" w:cs="Arial"/>
                <w:sz w:val="20"/>
                <w:szCs w:val="20"/>
              </w:rPr>
            </w:pPr>
          </w:p>
        </w:tc>
        <w:tc>
          <w:tcPr>
            <w:tcW w:w="9416" w:type="dxa"/>
            <w:tcBorders>
              <w:top w:val="single" w:sz="4" w:space="0" w:color="auto"/>
              <w:left w:val="single" w:sz="4" w:space="0" w:color="auto"/>
              <w:bottom w:val="single" w:sz="4" w:space="0" w:color="auto"/>
              <w:right w:val="single" w:sz="4" w:space="0" w:color="auto"/>
            </w:tcBorders>
          </w:tcPr>
          <w:p w14:paraId="6879B223" w14:textId="4A96EE03" w:rsidR="00867865" w:rsidRPr="00F74A9D" w:rsidRDefault="00E92A04" w:rsidP="006A60C9">
            <w:pPr>
              <w:pStyle w:val="ListParagraph"/>
              <w:ind w:left="282"/>
              <w:textAlignment w:val="baseline"/>
              <w:rPr>
                <w:rFonts w:ascii="Arial" w:hAnsi="Arial" w:cs="Arial"/>
                <w:sz w:val="20"/>
                <w:szCs w:val="20"/>
              </w:rPr>
            </w:pPr>
            <w:r>
              <w:rPr>
                <w:rFonts w:ascii="Arial" w:hAnsi="Arial" w:cs="Arial"/>
                <w:sz w:val="20"/>
                <w:szCs w:val="20"/>
              </w:rPr>
              <w:t>A</w:t>
            </w:r>
            <w:r w:rsidR="00A252A0">
              <w:rPr>
                <w:rFonts w:ascii="Arial" w:hAnsi="Arial" w:cs="Arial"/>
                <w:sz w:val="20"/>
                <w:szCs w:val="20"/>
              </w:rPr>
              <w:t xml:space="preserve">ll </w:t>
            </w:r>
            <w:r w:rsidR="008A1F0F">
              <w:rPr>
                <w:rFonts w:ascii="Arial" w:hAnsi="Arial" w:cs="Arial"/>
                <w:sz w:val="20"/>
                <w:szCs w:val="20"/>
              </w:rPr>
              <w:t xml:space="preserve">actions in </w:t>
            </w:r>
            <w:r w:rsidR="009C505F">
              <w:rPr>
                <w:rFonts w:ascii="Arial" w:hAnsi="Arial" w:cs="Arial"/>
                <w:sz w:val="20"/>
                <w:szCs w:val="20"/>
              </w:rPr>
              <w:t>S</w:t>
            </w:r>
            <w:r w:rsidR="008A1F0F">
              <w:rPr>
                <w:rFonts w:ascii="Arial" w:hAnsi="Arial" w:cs="Arial"/>
                <w:sz w:val="20"/>
                <w:szCs w:val="20"/>
              </w:rPr>
              <w:t>ection 2</w:t>
            </w:r>
            <w:r w:rsidR="009C505F">
              <w:rPr>
                <w:rFonts w:ascii="Arial" w:hAnsi="Arial" w:cs="Arial"/>
                <w:sz w:val="20"/>
                <w:szCs w:val="20"/>
              </w:rPr>
              <w:t>.</w:t>
            </w:r>
            <w:r w:rsidR="008A1F0F">
              <w:rPr>
                <w:rFonts w:ascii="Arial" w:hAnsi="Arial" w:cs="Arial"/>
                <w:sz w:val="20"/>
                <w:szCs w:val="20"/>
              </w:rPr>
              <w:t xml:space="preserve"> will be continuing in 2025/26</w:t>
            </w:r>
            <w:r w:rsidR="00A252A0">
              <w:rPr>
                <w:rFonts w:ascii="Arial" w:hAnsi="Arial" w:cs="Arial"/>
                <w:sz w:val="20"/>
                <w:szCs w:val="20"/>
              </w:rPr>
              <w:t xml:space="preserve"> unless where s</w:t>
            </w:r>
            <w:r w:rsidR="009C505F">
              <w:rPr>
                <w:rFonts w:ascii="Arial" w:hAnsi="Arial" w:cs="Arial"/>
                <w:sz w:val="20"/>
                <w:szCs w:val="20"/>
              </w:rPr>
              <w:t>tated</w:t>
            </w:r>
            <w:r w:rsidR="00A252A0">
              <w:rPr>
                <w:rFonts w:ascii="Arial" w:hAnsi="Arial" w:cs="Arial"/>
                <w:sz w:val="20"/>
                <w:szCs w:val="20"/>
              </w:rPr>
              <w:t>.</w:t>
            </w:r>
          </w:p>
        </w:tc>
        <w:tc>
          <w:tcPr>
            <w:tcW w:w="4718" w:type="dxa"/>
            <w:tcBorders>
              <w:top w:val="single" w:sz="4" w:space="0" w:color="auto"/>
              <w:left w:val="single" w:sz="4" w:space="0" w:color="auto"/>
              <w:bottom w:val="single" w:sz="4" w:space="0" w:color="auto"/>
              <w:right w:val="single" w:sz="4" w:space="0" w:color="auto"/>
            </w:tcBorders>
          </w:tcPr>
          <w:p w14:paraId="1FB3DAC2" w14:textId="6097CAEE" w:rsidR="00867865" w:rsidRPr="00F74A9D" w:rsidRDefault="00867865" w:rsidP="006A60C9">
            <w:pPr>
              <w:pStyle w:val="ListParagraph"/>
              <w:ind w:left="428" w:hanging="329"/>
              <w:textAlignment w:val="baseline"/>
              <w:rPr>
                <w:rFonts w:ascii="Arial" w:hAnsi="Arial" w:cs="Arial"/>
                <w:sz w:val="20"/>
                <w:szCs w:val="20"/>
              </w:rPr>
            </w:pPr>
          </w:p>
        </w:tc>
        <w:tc>
          <w:tcPr>
            <w:tcW w:w="4626" w:type="dxa"/>
            <w:tcBorders>
              <w:top w:val="single" w:sz="4" w:space="0" w:color="auto"/>
              <w:left w:val="single" w:sz="4" w:space="0" w:color="auto"/>
              <w:bottom w:val="single" w:sz="4" w:space="0" w:color="auto"/>
              <w:right w:val="single" w:sz="4" w:space="0" w:color="auto"/>
            </w:tcBorders>
          </w:tcPr>
          <w:p w14:paraId="51DC097C" w14:textId="559C19D4" w:rsidR="00867865" w:rsidRPr="00F74A9D" w:rsidRDefault="00867865" w:rsidP="006A60C9">
            <w:pPr>
              <w:textAlignment w:val="baseline"/>
              <w:rPr>
                <w:rFonts w:ascii="Arial" w:hAnsi="Arial" w:cs="Arial"/>
                <w:sz w:val="20"/>
                <w:szCs w:val="20"/>
              </w:rPr>
            </w:pPr>
          </w:p>
        </w:tc>
      </w:tr>
    </w:tbl>
    <w:p w14:paraId="2B27F5CC" w14:textId="3416427A" w:rsidR="00BC1756" w:rsidRPr="00A27316" w:rsidRDefault="001D4AD6" w:rsidP="001D4AD6">
      <w:pPr>
        <w:pStyle w:val="LONTransText"/>
        <w:tabs>
          <w:tab w:val="left" w:pos="12136"/>
        </w:tabs>
        <w:jc w:val="both"/>
        <w:rPr>
          <w:sz w:val="22"/>
          <w:szCs w:val="22"/>
        </w:rPr>
      </w:pPr>
      <w:r>
        <w:rPr>
          <w:sz w:val="22"/>
          <w:szCs w:val="22"/>
        </w:rPr>
        <w:tab/>
      </w:r>
    </w:p>
    <w:p w14:paraId="78EE9B51" w14:textId="4310E2FA" w:rsidR="00BE6FEE" w:rsidRPr="00CC4E42" w:rsidRDefault="00BF3D94" w:rsidP="00CC4E42">
      <w:pPr>
        <w:pStyle w:val="ListParagraph"/>
        <w:numPr>
          <w:ilvl w:val="0"/>
          <w:numId w:val="25"/>
        </w:numPr>
        <w:textAlignment w:val="baseline"/>
        <w:rPr>
          <w:rFonts w:ascii="Arial" w:hAnsi="Arial" w:cs="Arial"/>
          <w:b/>
          <w:bCs/>
          <w:sz w:val="28"/>
          <w:szCs w:val="28"/>
        </w:rPr>
      </w:pPr>
      <w:r w:rsidRPr="00CC4E42">
        <w:rPr>
          <w:rFonts w:ascii="Arial" w:hAnsi="Arial" w:cs="Arial"/>
          <w:b/>
          <w:bCs/>
          <w:sz w:val="28"/>
          <w:szCs w:val="28"/>
        </w:rPr>
        <w:t>Simpler Recycling</w:t>
      </w:r>
      <w:r w:rsidR="00104A84" w:rsidRPr="00CC4E42">
        <w:rPr>
          <w:rFonts w:ascii="Arial" w:hAnsi="Arial" w:cs="Arial"/>
          <w:b/>
          <w:bCs/>
          <w:sz w:val="28"/>
          <w:szCs w:val="28"/>
        </w:rPr>
        <w:t xml:space="preserve"> P</w:t>
      </w:r>
      <w:r w:rsidR="00351A01" w:rsidRPr="00CC4E42">
        <w:rPr>
          <w:rFonts w:ascii="Arial" w:hAnsi="Arial" w:cs="Arial"/>
          <w:b/>
          <w:bCs/>
          <w:sz w:val="28"/>
          <w:szCs w:val="28"/>
        </w:rPr>
        <w:t>reparedness</w:t>
      </w:r>
      <w:r w:rsidR="00410946" w:rsidRPr="00CC4E42">
        <w:rPr>
          <w:rFonts w:ascii="Arial" w:hAnsi="Arial" w:cs="Arial"/>
          <w:b/>
          <w:bCs/>
          <w:sz w:val="28"/>
          <w:szCs w:val="28"/>
        </w:rPr>
        <w:t>:</w:t>
      </w:r>
    </w:p>
    <w:p w14:paraId="6C9BDA8D" w14:textId="77777777" w:rsidR="00BE6FEE" w:rsidRDefault="00BE6FEE" w:rsidP="00BF3D94">
      <w:pPr>
        <w:textAlignment w:val="baseline"/>
        <w:rPr>
          <w:rFonts w:ascii="Arial" w:hAnsi="Arial" w:cs="Arial"/>
          <w:b/>
          <w:bCs/>
          <w:sz w:val="28"/>
          <w:szCs w:val="28"/>
        </w:rPr>
      </w:pPr>
    </w:p>
    <w:p w14:paraId="61854B71" w14:textId="46361E46" w:rsidR="004C04BF" w:rsidRDefault="004C04BF" w:rsidP="004C04BF">
      <w:pPr>
        <w:pStyle w:val="ListParagraph"/>
        <w:numPr>
          <w:ilvl w:val="0"/>
          <w:numId w:val="24"/>
        </w:numPr>
        <w:textAlignment w:val="baseline"/>
        <w:rPr>
          <w:rFonts w:ascii="Arial" w:hAnsi="Arial" w:cs="Arial"/>
          <w:sz w:val="22"/>
          <w:szCs w:val="22"/>
        </w:rPr>
      </w:pPr>
      <w:r w:rsidRPr="009E67EF">
        <w:rPr>
          <w:rFonts w:ascii="Arial" w:hAnsi="Arial" w:cs="Arial"/>
          <w:sz w:val="22"/>
          <w:szCs w:val="22"/>
        </w:rPr>
        <w:t xml:space="preserve">Add any </w:t>
      </w:r>
      <w:r w:rsidR="00B419DF">
        <w:rPr>
          <w:rFonts w:ascii="Arial" w:hAnsi="Arial" w:cs="Arial"/>
          <w:sz w:val="22"/>
          <w:szCs w:val="22"/>
        </w:rPr>
        <w:t xml:space="preserve">plans </w:t>
      </w:r>
      <w:r w:rsidR="00F7233C">
        <w:rPr>
          <w:rFonts w:ascii="Arial" w:hAnsi="Arial" w:cs="Arial"/>
          <w:sz w:val="22"/>
          <w:szCs w:val="22"/>
        </w:rPr>
        <w:t>or</w:t>
      </w:r>
      <w:r w:rsidRPr="009E67EF">
        <w:rPr>
          <w:rFonts w:ascii="Arial" w:hAnsi="Arial" w:cs="Arial"/>
          <w:sz w:val="22"/>
          <w:szCs w:val="22"/>
        </w:rPr>
        <w:t xml:space="preserve"> actions </w:t>
      </w:r>
      <w:r w:rsidR="00F20017">
        <w:rPr>
          <w:rFonts w:ascii="Arial" w:hAnsi="Arial" w:cs="Arial"/>
          <w:sz w:val="22"/>
          <w:szCs w:val="22"/>
        </w:rPr>
        <w:t xml:space="preserve">taken to date </w:t>
      </w:r>
      <w:r w:rsidR="00AD009F">
        <w:rPr>
          <w:rFonts w:ascii="Arial" w:hAnsi="Arial" w:cs="Arial"/>
          <w:sz w:val="22"/>
          <w:szCs w:val="22"/>
        </w:rPr>
        <w:t>on</w:t>
      </w:r>
      <w:r w:rsidR="00660E4B">
        <w:rPr>
          <w:rFonts w:ascii="Arial" w:hAnsi="Arial" w:cs="Arial"/>
          <w:sz w:val="22"/>
          <w:szCs w:val="22"/>
        </w:rPr>
        <w:t xml:space="preserve"> how the authority is </w:t>
      </w:r>
      <w:r w:rsidR="00B616C6">
        <w:rPr>
          <w:rFonts w:ascii="Arial" w:hAnsi="Arial" w:cs="Arial"/>
          <w:sz w:val="22"/>
          <w:szCs w:val="22"/>
        </w:rPr>
        <w:t>align</w:t>
      </w:r>
      <w:r w:rsidR="00B419DF">
        <w:rPr>
          <w:rFonts w:ascii="Arial" w:hAnsi="Arial" w:cs="Arial"/>
          <w:sz w:val="22"/>
          <w:szCs w:val="22"/>
        </w:rPr>
        <w:t>ing</w:t>
      </w:r>
      <w:r w:rsidR="00E0453A">
        <w:rPr>
          <w:rFonts w:ascii="Arial" w:hAnsi="Arial" w:cs="Arial"/>
          <w:sz w:val="22"/>
          <w:szCs w:val="22"/>
        </w:rPr>
        <w:t xml:space="preserve"> its</w:t>
      </w:r>
      <w:r w:rsidR="00B616C6">
        <w:rPr>
          <w:rFonts w:ascii="Arial" w:hAnsi="Arial" w:cs="Arial"/>
          <w:sz w:val="22"/>
          <w:szCs w:val="22"/>
        </w:rPr>
        <w:t xml:space="preserve"> </w:t>
      </w:r>
      <w:r w:rsidR="00BD4776">
        <w:rPr>
          <w:rFonts w:ascii="Arial" w:hAnsi="Arial" w:cs="Arial"/>
          <w:sz w:val="22"/>
          <w:szCs w:val="22"/>
        </w:rPr>
        <w:t xml:space="preserve">collection </w:t>
      </w:r>
      <w:r w:rsidR="00B616C6">
        <w:rPr>
          <w:rFonts w:ascii="Arial" w:hAnsi="Arial" w:cs="Arial"/>
          <w:sz w:val="22"/>
          <w:szCs w:val="22"/>
        </w:rPr>
        <w:t xml:space="preserve">services with </w:t>
      </w:r>
      <w:r>
        <w:rPr>
          <w:rFonts w:ascii="Arial" w:hAnsi="Arial" w:cs="Arial"/>
          <w:sz w:val="22"/>
          <w:szCs w:val="22"/>
        </w:rPr>
        <w:t xml:space="preserve">national </w:t>
      </w:r>
      <w:r w:rsidRPr="009E67EF">
        <w:rPr>
          <w:rFonts w:ascii="Arial" w:hAnsi="Arial" w:cs="Arial"/>
          <w:sz w:val="22"/>
          <w:szCs w:val="22"/>
        </w:rPr>
        <w:t>Simpler Recycling requirements.</w:t>
      </w:r>
    </w:p>
    <w:p w14:paraId="5DB99BB1" w14:textId="77777777" w:rsidR="00F50B4B" w:rsidRDefault="00F50B4B" w:rsidP="00BF3D94">
      <w:pPr>
        <w:textAlignment w:val="baseline"/>
        <w:rPr>
          <w:rFonts w:ascii="Arial" w:hAnsi="Arial" w:cs="Arial"/>
          <w:b/>
          <w:bCs/>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7137C3" w:rsidRPr="00C078D6" w14:paraId="0A98FCA1" w14:textId="77777777" w:rsidTr="006A60C9">
        <w:trPr>
          <w:trHeight w:val="336"/>
          <w:tblHeader/>
        </w:trPr>
        <w:tc>
          <w:tcPr>
            <w:tcW w:w="1126" w:type="dxa"/>
            <w:tcBorders>
              <w:top w:val="single" w:sz="4" w:space="0" w:color="auto"/>
              <w:bottom w:val="single" w:sz="4" w:space="0" w:color="auto"/>
            </w:tcBorders>
            <w:shd w:val="clear" w:color="auto" w:fill="FFF2CC" w:themeFill="accent4" w:themeFillTint="33"/>
            <w:vAlign w:val="center"/>
            <w:hideMark/>
          </w:tcPr>
          <w:p w14:paraId="5608B503" w14:textId="77777777" w:rsidR="007137C3" w:rsidRPr="00A43DF8" w:rsidRDefault="007137C3" w:rsidP="006A60C9">
            <w:pPr>
              <w:textAlignment w:val="baseline"/>
              <w:rPr>
                <w:rFonts w:ascii="Arial" w:hAnsi="Arial" w:cs="Arial"/>
                <w:b/>
                <w:bCs/>
                <w:sz w:val="22"/>
                <w:szCs w:val="22"/>
              </w:rPr>
            </w:pPr>
            <w:r w:rsidRPr="00A43DF8">
              <w:rPr>
                <w:rFonts w:ascii="Arial" w:hAnsi="Arial" w:cs="Arial"/>
                <w:b/>
                <w:bCs/>
                <w:sz w:val="22"/>
                <w:szCs w:val="22"/>
              </w:rPr>
              <w:t>Ref </w:t>
            </w:r>
          </w:p>
          <w:p w14:paraId="27151D37" w14:textId="77777777" w:rsidR="007137C3" w:rsidRPr="00A43DF8" w:rsidRDefault="007137C3" w:rsidP="006A60C9">
            <w:pPr>
              <w:textAlignment w:val="baseline"/>
              <w:rPr>
                <w:rFonts w:ascii="Arial" w:hAnsi="Arial" w:cs="Arial"/>
                <w:b/>
                <w:bCs/>
                <w:sz w:val="22"/>
                <w:szCs w:val="22"/>
              </w:rPr>
            </w:pPr>
          </w:p>
          <w:p w14:paraId="700E9ABF" w14:textId="77777777" w:rsidR="007137C3" w:rsidRPr="00A43DF8" w:rsidRDefault="007137C3" w:rsidP="006A60C9">
            <w:pPr>
              <w:textAlignment w:val="baseline"/>
              <w:rPr>
                <w:rFonts w:ascii="Arial" w:hAnsi="Arial" w:cs="Arial"/>
                <w:sz w:val="18"/>
                <w:szCs w:val="18"/>
              </w:rPr>
            </w:pPr>
            <w:r w:rsidRPr="00A43DF8">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FFF2CC" w:themeFill="accent4" w:themeFillTint="33"/>
            <w:hideMark/>
          </w:tcPr>
          <w:p w14:paraId="7D61B7D0" w14:textId="13760E3E" w:rsidR="007137C3" w:rsidRPr="00EE17C8" w:rsidRDefault="007137C3" w:rsidP="006A60C9">
            <w:pPr>
              <w:textAlignment w:val="baseline"/>
              <w:rPr>
                <w:rFonts w:ascii="Arial" w:hAnsi="Arial" w:cs="Arial"/>
                <w:b/>
                <w:bCs/>
                <w:sz w:val="22"/>
                <w:szCs w:val="22"/>
              </w:rPr>
            </w:pPr>
            <w:r w:rsidRPr="00A43DF8">
              <w:rPr>
                <w:rFonts w:ascii="Arial" w:hAnsi="Arial" w:cs="Arial"/>
                <w:b/>
                <w:bCs/>
                <w:sz w:val="22"/>
                <w:szCs w:val="22"/>
              </w:rPr>
              <w:t>Action title</w:t>
            </w:r>
            <w:r w:rsidRPr="00A43DF8">
              <w:rPr>
                <w:rFonts w:ascii="Arial" w:hAnsi="Arial" w:cs="Arial"/>
                <w:sz w:val="22"/>
                <w:szCs w:val="22"/>
              </w:rPr>
              <w:t> </w:t>
            </w:r>
            <w:r w:rsidR="00EE17C8">
              <w:rPr>
                <w:rFonts w:ascii="Arial" w:hAnsi="Arial" w:cs="Arial"/>
                <w:sz w:val="22"/>
                <w:szCs w:val="22"/>
              </w:rPr>
              <w:t xml:space="preserve">/ </w:t>
            </w:r>
            <w:r w:rsidR="00EE17C8">
              <w:rPr>
                <w:rFonts w:ascii="Arial" w:hAnsi="Arial" w:cs="Arial"/>
                <w:b/>
                <w:bCs/>
                <w:sz w:val="22"/>
                <w:szCs w:val="22"/>
              </w:rPr>
              <w:t xml:space="preserve">Area of Simpler Recycling </w:t>
            </w:r>
            <w:r w:rsidR="00B720FB">
              <w:rPr>
                <w:rFonts w:ascii="Arial" w:hAnsi="Arial" w:cs="Arial"/>
                <w:b/>
                <w:bCs/>
                <w:sz w:val="22"/>
                <w:szCs w:val="22"/>
              </w:rPr>
              <w:t>reforms</w:t>
            </w:r>
          </w:p>
        </w:tc>
        <w:tc>
          <w:tcPr>
            <w:tcW w:w="9416" w:type="dxa"/>
            <w:tcBorders>
              <w:top w:val="single" w:sz="4" w:space="0" w:color="auto"/>
              <w:bottom w:val="single" w:sz="4" w:space="0" w:color="auto"/>
            </w:tcBorders>
            <w:shd w:val="clear" w:color="auto" w:fill="FFF2CC" w:themeFill="accent4" w:themeFillTint="33"/>
            <w:hideMark/>
          </w:tcPr>
          <w:p w14:paraId="28D59024" w14:textId="508F9A01"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Action Description</w:t>
            </w:r>
            <w:r w:rsidR="00B720FB">
              <w:rPr>
                <w:rFonts w:ascii="Arial" w:hAnsi="Arial" w:cs="Arial"/>
                <w:b/>
                <w:bCs/>
                <w:sz w:val="22"/>
                <w:szCs w:val="22"/>
              </w:rPr>
              <w:t xml:space="preserve"> / How the authority is preparing for this</w:t>
            </w:r>
          </w:p>
        </w:tc>
        <w:tc>
          <w:tcPr>
            <w:tcW w:w="4718" w:type="dxa"/>
            <w:tcBorders>
              <w:top w:val="single" w:sz="4" w:space="0" w:color="auto"/>
              <w:bottom w:val="single" w:sz="4" w:space="0" w:color="auto"/>
            </w:tcBorders>
            <w:shd w:val="clear" w:color="auto" w:fill="FFF2CC" w:themeFill="accent4" w:themeFillTint="33"/>
            <w:hideMark/>
          </w:tcPr>
          <w:p w14:paraId="24077CF0" w14:textId="77777777"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Expected Target</w:t>
            </w:r>
            <w:r w:rsidRPr="00A43DF8">
              <w:rPr>
                <w:rFonts w:ascii="Arial" w:hAnsi="Arial" w:cs="Arial"/>
                <w:sz w:val="22"/>
                <w:szCs w:val="22"/>
              </w:rPr>
              <w:t> </w:t>
            </w:r>
            <w:r w:rsidRPr="00A43DF8">
              <w:rPr>
                <w:rFonts w:ascii="Arial" w:hAnsi="Arial" w:cs="Arial"/>
                <w:b/>
                <w:bCs/>
                <w:sz w:val="22"/>
                <w:szCs w:val="22"/>
              </w:rPr>
              <w:t>/ Impact</w:t>
            </w:r>
          </w:p>
        </w:tc>
        <w:tc>
          <w:tcPr>
            <w:tcW w:w="4626" w:type="dxa"/>
            <w:tcBorders>
              <w:top w:val="single" w:sz="4" w:space="0" w:color="auto"/>
              <w:bottom w:val="single" w:sz="4" w:space="0" w:color="auto"/>
            </w:tcBorders>
            <w:shd w:val="clear" w:color="auto" w:fill="FFF2CC" w:themeFill="accent4" w:themeFillTint="33"/>
            <w:hideMark/>
          </w:tcPr>
          <w:p w14:paraId="4E50BE15" w14:textId="77777777"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Timescale for action</w:t>
            </w:r>
          </w:p>
        </w:tc>
      </w:tr>
      <w:tr w:rsidR="007137C3" w:rsidRPr="003A7180" w14:paraId="4BF3F353" w14:textId="77777777" w:rsidTr="00E92A04">
        <w:trPr>
          <w:trHeight w:val="336"/>
        </w:trPr>
        <w:tc>
          <w:tcPr>
            <w:tcW w:w="1126" w:type="dxa"/>
            <w:tcBorders>
              <w:top w:val="single" w:sz="4" w:space="0" w:color="auto"/>
              <w:left w:val="single" w:sz="4" w:space="0" w:color="auto"/>
              <w:bottom w:val="single" w:sz="4" w:space="0" w:color="auto"/>
              <w:right w:val="single" w:sz="4" w:space="0" w:color="auto"/>
            </w:tcBorders>
          </w:tcPr>
          <w:p w14:paraId="2A206D87" w14:textId="7F78BF62" w:rsidR="007137C3" w:rsidRPr="00F74A9D" w:rsidRDefault="00B03F4A" w:rsidP="006A60C9">
            <w:pPr>
              <w:textAlignment w:val="baseline"/>
              <w:rPr>
                <w:rFonts w:ascii="Arial" w:hAnsi="Arial" w:cs="Arial"/>
                <w:sz w:val="20"/>
                <w:szCs w:val="20"/>
              </w:rPr>
            </w:pPr>
            <w:r>
              <w:rPr>
                <w:rFonts w:ascii="Arial" w:hAnsi="Arial" w:cs="Arial"/>
                <w:sz w:val="20"/>
                <w:szCs w:val="20"/>
              </w:rPr>
              <w:t>2</w:t>
            </w:r>
          </w:p>
        </w:tc>
        <w:tc>
          <w:tcPr>
            <w:tcW w:w="3078" w:type="dxa"/>
            <w:tcBorders>
              <w:top w:val="single" w:sz="4" w:space="0" w:color="auto"/>
              <w:left w:val="single" w:sz="4" w:space="0" w:color="auto"/>
              <w:bottom w:val="single" w:sz="4" w:space="0" w:color="auto"/>
              <w:right w:val="single" w:sz="4" w:space="0" w:color="auto"/>
            </w:tcBorders>
          </w:tcPr>
          <w:p w14:paraId="342B1F05" w14:textId="710F610F" w:rsidR="007137C3" w:rsidRPr="00F74A9D" w:rsidRDefault="00B03F4A" w:rsidP="006A60C9">
            <w:pPr>
              <w:textAlignment w:val="baseline"/>
              <w:rPr>
                <w:rFonts w:ascii="Arial" w:hAnsi="Arial" w:cs="Arial"/>
                <w:sz w:val="20"/>
                <w:szCs w:val="20"/>
              </w:rPr>
            </w:pPr>
            <w:r>
              <w:rPr>
                <w:rFonts w:ascii="Arial" w:hAnsi="Arial" w:cs="Arial"/>
                <w:sz w:val="20"/>
                <w:szCs w:val="20"/>
              </w:rPr>
              <w:t xml:space="preserve">Expand food waste recycling </w:t>
            </w:r>
            <w:r w:rsidR="0013269E">
              <w:rPr>
                <w:rFonts w:ascii="Arial" w:hAnsi="Arial" w:cs="Arial"/>
                <w:sz w:val="20"/>
                <w:szCs w:val="20"/>
              </w:rPr>
              <w:t>coverage</w:t>
            </w:r>
          </w:p>
        </w:tc>
        <w:tc>
          <w:tcPr>
            <w:tcW w:w="9416" w:type="dxa"/>
            <w:tcBorders>
              <w:top w:val="single" w:sz="4" w:space="0" w:color="auto"/>
              <w:left w:val="single" w:sz="4" w:space="0" w:color="auto"/>
              <w:bottom w:val="single" w:sz="4" w:space="0" w:color="auto"/>
              <w:right w:val="single" w:sz="4" w:space="0" w:color="auto"/>
            </w:tcBorders>
          </w:tcPr>
          <w:p w14:paraId="50378C63" w14:textId="6BCAD270" w:rsidR="00353185" w:rsidRDefault="00F55681" w:rsidP="00353185">
            <w:pPr>
              <w:textAlignment w:val="baseline"/>
              <w:rPr>
                <w:rFonts w:ascii="Arial" w:hAnsi="Arial" w:cs="Arial"/>
                <w:sz w:val="20"/>
                <w:szCs w:val="20"/>
              </w:rPr>
            </w:pPr>
            <w:r>
              <w:rPr>
                <w:rFonts w:ascii="Arial" w:hAnsi="Arial" w:cs="Arial"/>
                <w:sz w:val="20"/>
                <w:szCs w:val="20"/>
              </w:rPr>
              <w:t xml:space="preserve">Roll out </w:t>
            </w:r>
            <w:r w:rsidR="00B66E53">
              <w:rPr>
                <w:rFonts w:ascii="Arial" w:hAnsi="Arial" w:cs="Arial"/>
                <w:sz w:val="20"/>
                <w:szCs w:val="20"/>
              </w:rPr>
              <w:t>final vehicle round from December 2025</w:t>
            </w:r>
            <w:r w:rsidR="00295611">
              <w:rPr>
                <w:rFonts w:ascii="Arial" w:hAnsi="Arial" w:cs="Arial"/>
                <w:sz w:val="20"/>
                <w:szCs w:val="20"/>
              </w:rPr>
              <w:t xml:space="preserve"> t</w:t>
            </w:r>
            <w:r w:rsidR="00CF02D2">
              <w:rPr>
                <w:rFonts w:ascii="Arial" w:hAnsi="Arial" w:cs="Arial"/>
                <w:sz w:val="20"/>
                <w:szCs w:val="20"/>
              </w:rPr>
              <w:t xml:space="preserve">o </w:t>
            </w:r>
            <w:r w:rsidR="00295611">
              <w:rPr>
                <w:rFonts w:ascii="Arial" w:hAnsi="Arial" w:cs="Arial"/>
                <w:sz w:val="20"/>
                <w:szCs w:val="20"/>
              </w:rPr>
              <w:t xml:space="preserve">offer every kerbside household a collection </w:t>
            </w:r>
            <w:r w:rsidR="00CF02D2">
              <w:rPr>
                <w:rFonts w:ascii="Arial" w:hAnsi="Arial" w:cs="Arial"/>
                <w:sz w:val="20"/>
                <w:szCs w:val="20"/>
              </w:rPr>
              <w:t>by April 2026</w:t>
            </w:r>
            <w:r w:rsidR="00336A1F">
              <w:rPr>
                <w:rFonts w:ascii="Arial" w:hAnsi="Arial" w:cs="Arial"/>
                <w:sz w:val="20"/>
                <w:szCs w:val="20"/>
              </w:rPr>
              <w:t xml:space="preserve">, including </w:t>
            </w:r>
            <w:r w:rsidR="008B4355">
              <w:rPr>
                <w:rFonts w:ascii="Arial" w:hAnsi="Arial" w:cs="Arial"/>
                <w:sz w:val="20"/>
                <w:szCs w:val="20"/>
              </w:rPr>
              <w:t xml:space="preserve">the option for </w:t>
            </w:r>
            <w:r w:rsidR="00336A1F">
              <w:rPr>
                <w:rFonts w:ascii="Arial" w:hAnsi="Arial" w:cs="Arial"/>
                <w:sz w:val="20"/>
                <w:szCs w:val="20"/>
              </w:rPr>
              <w:t>sack collections for flats above shops</w:t>
            </w:r>
            <w:r w:rsidR="00785EF2">
              <w:rPr>
                <w:rFonts w:ascii="Arial" w:hAnsi="Arial" w:cs="Arial"/>
                <w:sz w:val="20"/>
                <w:szCs w:val="20"/>
              </w:rPr>
              <w:t xml:space="preserve"> and households without space for a</w:t>
            </w:r>
            <w:r w:rsidR="008B4355">
              <w:rPr>
                <w:rFonts w:ascii="Arial" w:hAnsi="Arial" w:cs="Arial"/>
                <w:sz w:val="20"/>
                <w:szCs w:val="20"/>
              </w:rPr>
              <w:t xml:space="preserve">n external </w:t>
            </w:r>
            <w:r w:rsidR="00785EF2">
              <w:rPr>
                <w:rFonts w:ascii="Arial" w:hAnsi="Arial" w:cs="Arial"/>
                <w:sz w:val="20"/>
                <w:szCs w:val="20"/>
              </w:rPr>
              <w:t xml:space="preserve">caddy or </w:t>
            </w:r>
            <w:r w:rsidR="008B4355">
              <w:rPr>
                <w:rFonts w:ascii="Arial" w:hAnsi="Arial" w:cs="Arial"/>
                <w:sz w:val="20"/>
                <w:szCs w:val="20"/>
              </w:rPr>
              <w:t>communal bin.</w:t>
            </w:r>
            <w:r w:rsidR="00CF02D2">
              <w:rPr>
                <w:rFonts w:ascii="Arial" w:hAnsi="Arial" w:cs="Arial"/>
                <w:sz w:val="20"/>
                <w:szCs w:val="20"/>
              </w:rPr>
              <w:t xml:space="preserve"> </w:t>
            </w:r>
          </w:p>
          <w:p w14:paraId="68EE8E94" w14:textId="77777777" w:rsidR="00CF02D2" w:rsidRDefault="00CF02D2" w:rsidP="00353185">
            <w:pPr>
              <w:textAlignment w:val="baseline"/>
              <w:rPr>
                <w:rFonts w:ascii="Arial" w:hAnsi="Arial" w:cs="Arial"/>
                <w:sz w:val="20"/>
                <w:szCs w:val="20"/>
              </w:rPr>
            </w:pPr>
          </w:p>
          <w:p w14:paraId="1FCE60AE" w14:textId="53A59F0E" w:rsidR="00CF02D2" w:rsidRDefault="00CF02D2" w:rsidP="00353185">
            <w:pPr>
              <w:textAlignment w:val="baseline"/>
              <w:rPr>
                <w:rFonts w:ascii="Arial" w:hAnsi="Arial" w:cs="Arial"/>
                <w:sz w:val="20"/>
                <w:szCs w:val="20"/>
              </w:rPr>
            </w:pPr>
            <w:r>
              <w:rPr>
                <w:rFonts w:ascii="Arial" w:hAnsi="Arial" w:cs="Arial"/>
                <w:sz w:val="20"/>
                <w:szCs w:val="20"/>
              </w:rPr>
              <w:t xml:space="preserve">Continue </w:t>
            </w:r>
            <w:r w:rsidR="00ED5F67">
              <w:rPr>
                <w:rFonts w:ascii="Arial" w:hAnsi="Arial" w:cs="Arial"/>
                <w:sz w:val="20"/>
                <w:szCs w:val="20"/>
              </w:rPr>
              <w:t>reaching out to estates and flats to introduce food waste recycling.</w:t>
            </w:r>
          </w:p>
          <w:p w14:paraId="0310454C" w14:textId="77777777" w:rsidR="00812FA4" w:rsidRDefault="00812FA4" w:rsidP="00353185">
            <w:pPr>
              <w:textAlignment w:val="baseline"/>
              <w:rPr>
                <w:rFonts w:ascii="Arial" w:hAnsi="Arial" w:cs="Arial"/>
                <w:sz w:val="20"/>
                <w:szCs w:val="20"/>
              </w:rPr>
            </w:pPr>
          </w:p>
          <w:p w14:paraId="7551C81F" w14:textId="7F92F9C2" w:rsidR="00812FA4" w:rsidRPr="00353185" w:rsidRDefault="00812FA4" w:rsidP="00353185">
            <w:pPr>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5D774E23" w14:textId="5E30D54D" w:rsidR="007137C3" w:rsidRPr="00480595" w:rsidRDefault="00480595" w:rsidP="00480595">
            <w:pPr>
              <w:textAlignment w:val="baseline"/>
              <w:rPr>
                <w:rFonts w:ascii="Arial" w:hAnsi="Arial" w:cs="Arial"/>
                <w:sz w:val="20"/>
                <w:szCs w:val="20"/>
              </w:rPr>
            </w:pPr>
            <w:r>
              <w:rPr>
                <w:rFonts w:ascii="Arial" w:hAnsi="Arial" w:cs="Arial"/>
                <w:sz w:val="20"/>
                <w:szCs w:val="20"/>
              </w:rPr>
              <w:t>0.5% on the household recycling rate</w:t>
            </w:r>
          </w:p>
        </w:tc>
        <w:tc>
          <w:tcPr>
            <w:tcW w:w="4626" w:type="dxa"/>
            <w:tcBorders>
              <w:top w:val="single" w:sz="4" w:space="0" w:color="auto"/>
              <w:left w:val="single" w:sz="4" w:space="0" w:color="auto"/>
              <w:bottom w:val="single" w:sz="4" w:space="0" w:color="auto"/>
              <w:right w:val="single" w:sz="4" w:space="0" w:color="auto"/>
            </w:tcBorders>
          </w:tcPr>
          <w:p w14:paraId="44FD7EBD" w14:textId="28552B45" w:rsidR="007137C3" w:rsidRPr="00F74A9D" w:rsidRDefault="00480595" w:rsidP="006A60C9">
            <w:pPr>
              <w:textAlignment w:val="baseline"/>
              <w:rPr>
                <w:rFonts w:ascii="Arial" w:hAnsi="Arial" w:cs="Arial"/>
                <w:sz w:val="20"/>
                <w:szCs w:val="20"/>
              </w:rPr>
            </w:pPr>
            <w:r>
              <w:rPr>
                <w:rFonts w:ascii="Arial" w:hAnsi="Arial" w:cs="Arial"/>
                <w:sz w:val="20"/>
                <w:szCs w:val="20"/>
              </w:rPr>
              <w:t>December 25 – Apr 2026</w:t>
            </w:r>
          </w:p>
        </w:tc>
      </w:tr>
    </w:tbl>
    <w:p w14:paraId="31B7AA5B" w14:textId="29D09D5A" w:rsidR="00BC31C0" w:rsidRDefault="00BC31C0" w:rsidP="00BF3D94">
      <w:pPr>
        <w:textAlignment w:val="baseline"/>
        <w:rPr>
          <w:rFonts w:ascii="Arial" w:hAnsi="Arial" w:cs="Arial"/>
          <w:b/>
          <w:bCs/>
        </w:rPr>
      </w:pPr>
      <w:r>
        <w:rPr>
          <w:rFonts w:ascii="Arial" w:hAnsi="Arial" w:cs="Arial"/>
          <w:b/>
          <w:bCs/>
        </w:rPr>
        <w:br w:type="page"/>
      </w:r>
    </w:p>
    <w:p w14:paraId="17157DA8" w14:textId="77777777" w:rsidR="00BC31C0" w:rsidRDefault="00BC31C0" w:rsidP="000F4AE9">
      <w:pPr>
        <w:jc w:val="both"/>
        <w:rPr>
          <w:rFonts w:ascii="Arial" w:hAnsi="Arial" w:cs="Arial"/>
          <w:b/>
          <w:bCs/>
        </w:rPr>
        <w:sectPr w:rsidR="00BC31C0" w:rsidSect="00E744DE">
          <w:headerReference w:type="default" r:id="rId30"/>
          <w:footerReference w:type="default" r:id="rId31"/>
          <w:headerReference w:type="first" r:id="rId32"/>
          <w:pgSz w:w="23811" w:h="16838" w:orient="landscape" w:code="8"/>
          <w:pgMar w:top="720" w:right="720" w:bottom="720" w:left="720" w:header="709" w:footer="709" w:gutter="0"/>
          <w:cols w:space="708"/>
          <w:titlePg/>
          <w:docGrid w:linePitch="360"/>
        </w:sectPr>
      </w:pPr>
    </w:p>
    <w:p w14:paraId="0E0B1142" w14:textId="63DB05DF" w:rsidR="004B2D64" w:rsidRPr="004B2D64" w:rsidRDefault="004B2D64" w:rsidP="000F4AE9">
      <w:pPr>
        <w:jc w:val="both"/>
        <w:rPr>
          <w:rStyle w:val="Hyperlink"/>
          <w:rFonts w:ascii="Arial" w:hAnsi="Arial" w:cs="Arial"/>
        </w:rPr>
      </w:pPr>
    </w:p>
    <w:sectPr w:rsidR="004B2D64" w:rsidRPr="004B2D64" w:rsidSect="001255E8">
      <w:headerReference w:type="even" r:id="rId33"/>
      <w:headerReference w:type="default" r:id="rId34"/>
      <w:footerReference w:type="even" r:id="rId35"/>
      <w:footerReference w:type="default" r:id="rId36"/>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20616" w14:textId="77777777" w:rsidR="00220BCB" w:rsidRDefault="00220BCB">
      <w:r>
        <w:separator/>
      </w:r>
    </w:p>
  </w:endnote>
  <w:endnote w:type="continuationSeparator" w:id="0">
    <w:p w14:paraId="181932AF" w14:textId="77777777" w:rsidR="00220BCB" w:rsidRDefault="00220BCB">
      <w:r>
        <w:continuationSeparator/>
      </w:r>
    </w:p>
  </w:endnote>
  <w:endnote w:type="continuationNotice" w:id="1">
    <w:p w14:paraId="14CDCB7B" w14:textId="77777777" w:rsidR="00220BCB" w:rsidRDefault="00220B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altName w:val="Calibri"/>
    <w:panose1 w:val="0200050305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B060402020202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74336933"/>
      <w:docPartObj>
        <w:docPartGallery w:val="Page Numbers (Bottom of Page)"/>
        <w:docPartUnique/>
      </w:docPartObj>
    </w:sdtPr>
    <w:sdtEndPr>
      <w:rPr>
        <w:noProof/>
      </w:rPr>
    </w:sdtEndPr>
    <w:sdtContent>
      <w:p w14:paraId="1D17AF77" w14:textId="1122E1A7" w:rsidR="00F26A89" w:rsidRPr="006A2A1C" w:rsidRDefault="00F26A89">
        <w:pPr>
          <w:pStyle w:val="Footer"/>
          <w:jc w:val="right"/>
          <w:rPr>
            <w:rFonts w:ascii="Arial" w:hAnsi="Arial" w:cs="Arial"/>
            <w:sz w:val="16"/>
            <w:szCs w:val="16"/>
          </w:rPr>
        </w:pPr>
        <w:r w:rsidRPr="006A2A1C">
          <w:rPr>
            <w:rFonts w:ascii="Arial" w:hAnsi="Arial" w:cs="Arial"/>
            <w:sz w:val="16"/>
            <w:szCs w:val="16"/>
          </w:rPr>
          <w:fldChar w:fldCharType="begin"/>
        </w:r>
        <w:r w:rsidRPr="006A2A1C">
          <w:rPr>
            <w:rFonts w:ascii="Arial" w:hAnsi="Arial" w:cs="Arial"/>
            <w:sz w:val="16"/>
            <w:szCs w:val="16"/>
          </w:rPr>
          <w:instrText xml:space="preserve"> PAGE   \* MERGEFORMAT </w:instrText>
        </w:r>
        <w:r w:rsidRPr="006A2A1C">
          <w:rPr>
            <w:rFonts w:ascii="Arial" w:hAnsi="Arial" w:cs="Arial"/>
            <w:sz w:val="16"/>
            <w:szCs w:val="16"/>
          </w:rPr>
          <w:fldChar w:fldCharType="separate"/>
        </w:r>
        <w:r w:rsidRPr="006A2A1C">
          <w:rPr>
            <w:rFonts w:ascii="Arial" w:hAnsi="Arial" w:cs="Arial"/>
            <w:noProof/>
            <w:sz w:val="16"/>
            <w:szCs w:val="16"/>
          </w:rPr>
          <w:t>2</w:t>
        </w:r>
        <w:r w:rsidRPr="006A2A1C">
          <w:rPr>
            <w:rFonts w:ascii="Arial" w:hAnsi="Arial" w:cs="Arial"/>
            <w:noProof/>
            <w:sz w:val="16"/>
            <w:szCs w:val="16"/>
          </w:rPr>
          <w:fldChar w:fldCharType="end"/>
        </w:r>
      </w:p>
    </w:sdtContent>
  </w:sdt>
  <w:p w14:paraId="452BBE64" w14:textId="77777777" w:rsidR="00293380" w:rsidRPr="006A2A1C" w:rsidRDefault="00293380">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A255" w14:textId="77777777" w:rsidR="00BC31C0" w:rsidRDefault="00BC3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3995"/>
      <w:docPartObj>
        <w:docPartGallery w:val="Page Numbers (Bottom of Page)"/>
        <w:docPartUnique/>
      </w:docPartObj>
    </w:sdtPr>
    <w:sdtEndPr>
      <w:rPr>
        <w:noProof/>
        <w:sz w:val="20"/>
        <w:szCs w:val="20"/>
      </w:rPr>
    </w:sdtEndPr>
    <w:sdtContent>
      <w:p w14:paraId="0013158E" w14:textId="77777777" w:rsidR="00BC31C0" w:rsidRPr="00F26A89" w:rsidRDefault="00BC31C0">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772E9637" w14:textId="77777777" w:rsidR="00BC31C0" w:rsidRDefault="00BC3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79428" w14:textId="77777777" w:rsidR="00220BCB" w:rsidRDefault="00220BCB">
      <w:r>
        <w:separator/>
      </w:r>
    </w:p>
  </w:footnote>
  <w:footnote w:type="continuationSeparator" w:id="0">
    <w:p w14:paraId="51F8ADB6" w14:textId="77777777" w:rsidR="00220BCB" w:rsidRDefault="00220BCB">
      <w:r>
        <w:continuationSeparator/>
      </w:r>
    </w:p>
  </w:footnote>
  <w:footnote w:type="continuationNotice" w:id="1">
    <w:p w14:paraId="758B32D6" w14:textId="77777777" w:rsidR="00220BCB" w:rsidRDefault="00220BCB"/>
  </w:footnote>
  <w:footnote w:id="2">
    <w:p w14:paraId="3C8B4669" w14:textId="6FB83CCC" w:rsidR="00495F9C" w:rsidRPr="00CF6CC4" w:rsidRDefault="00495F9C" w:rsidP="007E5318">
      <w:pPr>
        <w:pStyle w:val="FootnoteText"/>
        <w:rPr>
          <w:rFonts w:ascii="Arial" w:hAnsi="Arial" w:cs="Arial"/>
        </w:rPr>
      </w:pPr>
      <w:r w:rsidRPr="00CF6CC4">
        <w:rPr>
          <w:rStyle w:val="FootnoteReference"/>
          <w:rFonts w:ascii="Arial" w:hAnsi="Arial" w:cs="Arial"/>
        </w:rPr>
        <w:footnoteRef/>
      </w:r>
      <w:r w:rsidRPr="00CF6CC4">
        <w:rPr>
          <w:rFonts w:ascii="Arial" w:hAnsi="Arial" w:cs="Arial"/>
        </w:rPr>
        <w:t xml:space="preserve"> Insert data from original 23-25 RRP </w:t>
      </w:r>
      <w:r>
        <w:rPr>
          <w:rFonts w:ascii="Arial" w:hAnsi="Arial" w:cs="Arial"/>
        </w:rPr>
        <w:t>in this column</w:t>
      </w:r>
    </w:p>
  </w:footnote>
  <w:footnote w:id="3">
    <w:p w14:paraId="45806713" w14:textId="77777777" w:rsidR="00076A58" w:rsidRPr="00CF6CC4" w:rsidRDefault="00076A58" w:rsidP="00A30945">
      <w:pPr>
        <w:pStyle w:val="FootnoteText"/>
        <w:rPr>
          <w:rFonts w:ascii="Arial" w:hAnsi="Arial" w:cs="Arial"/>
        </w:rPr>
      </w:pPr>
      <w:r w:rsidRPr="00CF6CC4">
        <w:rPr>
          <w:rStyle w:val="FootnoteReference"/>
          <w:rFonts w:ascii="Arial" w:hAnsi="Arial" w:cs="Arial"/>
        </w:rPr>
        <w:footnoteRef/>
      </w:r>
      <w:r w:rsidRPr="00CF6CC4">
        <w:rPr>
          <w:rFonts w:ascii="Arial" w:hAnsi="Arial" w:cs="Arial"/>
        </w:rPr>
        <w:t xml:space="preserve"> Insert data from original 23-25 RRP </w:t>
      </w:r>
      <w:r>
        <w:rPr>
          <w:rFonts w:ascii="Arial" w:hAnsi="Arial" w:cs="Arial"/>
        </w:rPr>
        <w:t>in this column</w:t>
      </w:r>
    </w:p>
  </w:footnote>
  <w:footnote w:id="4">
    <w:p w14:paraId="71836323" w14:textId="77777777" w:rsidR="00076A58" w:rsidRDefault="00076A58" w:rsidP="007E5318">
      <w:pPr>
        <w:pStyle w:val="FootnoteText"/>
      </w:pPr>
      <w:r w:rsidRPr="00950D89">
        <w:rPr>
          <w:rStyle w:val="FootnoteReference"/>
          <w:rFonts w:ascii="Arial" w:hAnsi="Arial" w:cs="Arial"/>
        </w:rPr>
        <w:footnoteRef/>
      </w:r>
      <w:r w:rsidRPr="00950D89">
        <w:rPr>
          <w:rFonts w:ascii="Arial" w:hAnsi="Arial" w:cs="Arial"/>
        </w:rPr>
        <w:t xml:space="preserve"> Insert anticipated performance information here for when Simpler Recycling legislation comes into effect on 1 April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B2F4" w14:textId="494DF102" w:rsidR="00293380" w:rsidRDefault="00BC31C0" w:rsidP="00BC31C0">
    <w:pPr>
      <w:pStyle w:val="Header"/>
      <w:jc w:val="center"/>
    </w:pPr>
    <w:r w:rsidRPr="00BB4648">
      <w:rPr>
        <w:noProof/>
      </w:rPr>
      <w:drawing>
        <wp:inline distT="0" distB="0" distL="0" distR="0" wp14:anchorId="4E23B8F6" wp14:editId="4B7B8A09">
          <wp:extent cx="2946400" cy="223520"/>
          <wp:effectExtent l="0" t="0" r="0" b="5080"/>
          <wp:docPr id="4" name="Picture 4"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6F236EBB" w14:textId="77777777" w:rsidR="005A4FAD" w:rsidRDefault="005A4FAD" w:rsidP="00BC31C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E71C" w14:textId="115A5E43" w:rsidR="00363269" w:rsidRDefault="00363269" w:rsidP="00363269">
    <w:pPr>
      <w:pStyle w:val="Header"/>
      <w:jc w:val="center"/>
    </w:pPr>
    <w:r w:rsidRPr="00BB4648">
      <w:rPr>
        <w:noProof/>
      </w:rPr>
      <w:drawing>
        <wp:inline distT="0" distB="0" distL="0" distR="0" wp14:anchorId="52DEEADC" wp14:editId="4CE4CE71">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71101834" w14:textId="77777777" w:rsidR="00363269" w:rsidRDefault="00363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E994" w14:textId="77777777" w:rsidR="00BC31C0" w:rsidRDefault="00BC31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3B32" w14:textId="77777777" w:rsidR="00BC31C0" w:rsidRDefault="00BC31C0" w:rsidP="00BC31C0">
    <w:pPr>
      <w:pStyle w:val="Header"/>
      <w:jc w:val="center"/>
    </w:pPr>
    <w:r w:rsidRPr="00BB4648">
      <w:rPr>
        <w:noProof/>
      </w:rPr>
      <w:drawing>
        <wp:inline distT="0" distB="0" distL="0" distR="0" wp14:anchorId="7920AFC0" wp14:editId="7603404C">
          <wp:extent cx="2946400" cy="223520"/>
          <wp:effectExtent l="0" t="0" r="0" b="5080"/>
          <wp:docPr id="3" name="Picture 3"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1C4448"/>
    <w:multiLevelType w:val="hybridMultilevel"/>
    <w:tmpl w:val="336ADFE0"/>
    <w:lvl w:ilvl="0" w:tplc="4AC2786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5E1D75"/>
    <w:multiLevelType w:val="hybridMultilevel"/>
    <w:tmpl w:val="F68AA5A2"/>
    <w:lvl w:ilvl="0" w:tplc="9468FE7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913AF2"/>
    <w:multiLevelType w:val="multilevel"/>
    <w:tmpl w:val="46FE0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6006A7"/>
    <w:multiLevelType w:val="hybridMultilevel"/>
    <w:tmpl w:val="D42C15CE"/>
    <w:lvl w:ilvl="0" w:tplc="327661A8">
      <w:start w:val="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B2422A"/>
    <w:multiLevelType w:val="hybridMultilevel"/>
    <w:tmpl w:val="058E7610"/>
    <w:lvl w:ilvl="0" w:tplc="CAFA588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E67165"/>
    <w:multiLevelType w:val="hybridMultilevel"/>
    <w:tmpl w:val="CFE64A8A"/>
    <w:lvl w:ilvl="0" w:tplc="ADF8983C">
      <w:numFmt w:val="decimal"/>
      <w:lvlText w:val="%1."/>
      <w:lvlJc w:val="left"/>
      <w:pPr>
        <w:ind w:left="559" w:hanging="460"/>
      </w:pPr>
      <w:rPr>
        <w:rFonts w:hint="default"/>
      </w:rPr>
    </w:lvl>
    <w:lvl w:ilvl="1" w:tplc="08090019" w:tentative="1">
      <w:start w:val="1"/>
      <w:numFmt w:val="lowerLetter"/>
      <w:lvlText w:val="%2."/>
      <w:lvlJc w:val="left"/>
      <w:pPr>
        <w:ind w:left="1179" w:hanging="360"/>
      </w:pPr>
    </w:lvl>
    <w:lvl w:ilvl="2" w:tplc="0809001B" w:tentative="1">
      <w:start w:val="1"/>
      <w:numFmt w:val="lowerRoman"/>
      <w:lvlText w:val="%3."/>
      <w:lvlJc w:val="right"/>
      <w:pPr>
        <w:ind w:left="1899" w:hanging="180"/>
      </w:pPr>
    </w:lvl>
    <w:lvl w:ilvl="3" w:tplc="0809000F" w:tentative="1">
      <w:start w:val="1"/>
      <w:numFmt w:val="decimal"/>
      <w:lvlText w:val="%4."/>
      <w:lvlJc w:val="left"/>
      <w:pPr>
        <w:ind w:left="2619" w:hanging="360"/>
      </w:pPr>
    </w:lvl>
    <w:lvl w:ilvl="4" w:tplc="08090019" w:tentative="1">
      <w:start w:val="1"/>
      <w:numFmt w:val="lowerLetter"/>
      <w:lvlText w:val="%5."/>
      <w:lvlJc w:val="left"/>
      <w:pPr>
        <w:ind w:left="3339" w:hanging="360"/>
      </w:pPr>
    </w:lvl>
    <w:lvl w:ilvl="5" w:tplc="0809001B" w:tentative="1">
      <w:start w:val="1"/>
      <w:numFmt w:val="lowerRoman"/>
      <w:lvlText w:val="%6."/>
      <w:lvlJc w:val="right"/>
      <w:pPr>
        <w:ind w:left="4059" w:hanging="180"/>
      </w:pPr>
    </w:lvl>
    <w:lvl w:ilvl="6" w:tplc="0809000F" w:tentative="1">
      <w:start w:val="1"/>
      <w:numFmt w:val="decimal"/>
      <w:lvlText w:val="%7."/>
      <w:lvlJc w:val="left"/>
      <w:pPr>
        <w:ind w:left="4779" w:hanging="360"/>
      </w:pPr>
    </w:lvl>
    <w:lvl w:ilvl="7" w:tplc="08090019" w:tentative="1">
      <w:start w:val="1"/>
      <w:numFmt w:val="lowerLetter"/>
      <w:lvlText w:val="%8."/>
      <w:lvlJc w:val="left"/>
      <w:pPr>
        <w:ind w:left="5499" w:hanging="360"/>
      </w:pPr>
    </w:lvl>
    <w:lvl w:ilvl="8" w:tplc="0809001B" w:tentative="1">
      <w:start w:val="1"/>
      <w:numFmt w:val="lowerRoman"/>
      <w:lvlText w:val="%9."/>
      <w:lvlJc w:val="right"/>
      <w:pPr>
        <w:ind w:left="6219" w:hanging="180"/>
      </w:pPr>
    </w:lvl>
  </w:abstractNum>
  <w:abstractNum w:abstractNumId="18"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9" w15:restartNumberingAfterBreak="0">
    <w:nsid w:val="4DBB508B"/>
    <w:multiLevelType w:val="hybridMultilevel"/>
    <w:tmpl w:val="2B70B3B0"/>
    <w:lvl w:ilvl="0" w:tplc="08090001">
      <w:start w:val="1"/>
      <w:numFmt w:val="bullet"/>
      <w:lvlText w:val=""/>
      <w:lvlJc w:val="left"/>
      <w:pPr>
        <w:ind w:left="866" w:hanging="360"/>
      </w:pPr>
      <w:rPr>
        <w:rFonts w:ascii="Symbol" w:hAnsi="Symbol" w:hint="default"/>
      </w:rPr>
    </w:lvl>
    <w:lvl w:ilvl="1" w:tplc="08090003">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0"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1" w15:restartNumberingAfterBreak="0">
    <w:nsid w:val="610678E6"/>
    <w:multiLevelType w:val="hybridMultilevel"/>
    <w:tmpl w:val="DF3C845A"/>
    <w:lvl w:ilvl="0" w:tplc="9886D0E0">
      <w:start w:val="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C63D70"/>
    <w:multiLevelType w:val="multilevel"/>
    <w:tmpl w:val="D93A3B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61B59EE"/>
    <w:multiLevelType w:val="hybridMultilevel"/>
    <w:tmpl w:val="A45A9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396A60"/>
    <w:multiLevelType w:val="hybridMultilevel"/>
    <w:tmpl w:val="616A7F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F3F0A98"/>
    <w:multiLevelType w:val="hybridMultilevel"/>
    <w:tmpl w:val="E0D4E6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A7D6B27"/>
    <w:multiLevelType w:val="hybridMultilevel"/>
    <w:tmpl w:val="0E02E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F017C1"/>
    <w:multiLevelType w:val="multilevel"/>
    <w:tmpl w:val="E40E9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686449370">
    <w:abstractNumId w:val="14"/>
  </w:num>
  <w:num w:numId="2" w16cid:durableId="718363073">
    <w:abstractNumId w:val="16"/>
  </w:num>
  <w:num w:numId="3" w16cid:durableId="1394087927">
    <w:abstractNumId w:val="20"/>
  </w:num>
  <w:num w:numId="4" w16cid:durableId="1149053297">
    <w:abstractNumId w:val="29"/>
  </w:num>
  <w:num w:numId="5" w16cid:durableId="595479366">
    <w:abstractNumId w:val="18"/>
  </w:num>
  <w:num w:numId="6" w16cid:durableId="1536116635">
    <w:abstractNumId w:val="9"/>
  </w:num>
  <w:num w:numId="7" w16cid:durableId="1795516635">
    <w:abstractNumId w:val="7"/>
  </w:num>
  <w:num w:numId="8" w16cid:durableId="62528789">
    <w:abstractNumId w:val="6"/>
  </w:num>
  <w:num w:numId="9" w16cid:durableId="460804185">
    <w:abstractNumId w:val="5"/>
  </w:num>
  <w:num w:numId="10" w16cid:durableId="610404141">
    <w:abstractNumId w:val="4"/>
  </w:num>
  <w:num w:numId="11" w16cid:durableId="717053632">
    <w:abstractNumId w:val="8"/>
  </w:num>
  <w:num w:numId="12" w16cid:durableId="834299884">
    <w:abstractNumId w:val="3"/>
  </w:num>
  <w:num w:numId="13" w16cid:durableId="686560368">
    <w:abstractNumId w:val="2"/>
  </w:num>
  <w:num w:numId="14" w16cid:durableId="75327475">
    <w:abstractNumId w:val="1"/>
  </w:num>
  <w:num w:numId="15" w16cid:durableId="1110466660">
    <w:abstractNumId w:val="0"/>
  </w:num>
  <w:num w:numId="16" w16cid:durableId="1932930280">
    <w:abstractNumId w:val="22"/>
  </w:num>
  <w:num w:numId="17" w16cid:durableId="1962107285">
    <w:abstractNumId w:val="19"/>
  </w:num>
  <w:num w:numId="18" w16cid:durableId="1787042242">
    <w:abstractNumId w:val="26"/>
  </w:num>
  <w:num w:numId="19" w16cid:durableId="152070646">
    <w:abstractNumId w:val="27"/>
  </w:num>
  <w:num w:numId="20" w16cid:durableId="1245841396">
    <w:abstractNumId w:val="11"/>
  </w:num>
  <w:num w:numId="21" w16cid:durableId="445806616">
    <w:abstractNumId w:val="25"/>
  </w:num>
  <w:num w:numId="22" w16cid:durableId="604727692">
    <w:abstractNumId w:val="13"/>
  </w:num>
  <w:num w:numId="23" w16cid:durableId="835460853">
    <w:abstractNumId w:val="23"/>
  </w:num>
  <w:num w:numId="24" w16cid:durableId="2005891249">
    <w:abstractNumId w:val="24"/>
  </w:num>
  <w:num w:numId="25" w16cid:durableId="1662541278">
    <w:abstractNumId w:val="21"/>
  </w:num>
  <w:num w:numId="26" w16cid:durableId="1046611468">
    <w:abstractNumId w:val="10"/>
  </w:num>
  <w:num w:numId="27" w16cid:durableId="1996834742">
    <w:abstractNumId w:val="15"/>
  </w:num>
  <w:num w:numId="28" w16cid:durableId="1036781049">
    <w:abstractNumId w:val="17"/>
  </w:num>
  <w:num w:numId="29" w16cid:durableId="1847817429">
    <w:abstractNumId w:val="28"/>
  </w:num>
  <w:num w:numId="30" w16cid:durableId="1351107545">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13C5"/>
    <w:rsid w:val="00001418"/>
    <w:rsid w:val="0000189A"/>
    <w:rsid w:val="000026C9"/>
    <w:rsid w:val="000061E1"/>
    <w:rsid w:val="000063B4"/>
    <w:rsid w:val="00007ABA"/>
    <w:rsid w:val="00011276"/>
    <w:rsid w:val="000128AA"/>
    <w:rsid w:val="0001525A"/>
    <w:rsid w:val="00015D33"/>
    <w:rsid w:val="000167BB"/>
    <w:rsid w:val="00020AC5"/>
    <w:rsid w:val="0002652F"/>
    <w:rsid w:val="00030A10"/>
    <w:rsid w:val="00031199"/>
    <w:rsid w:val="000313F6"/>
    <w:rsid w:val="00031C81"/>
    <w:rsid w:val="000324CE"/>
    <w:rsid w:val="0003438F"/>
    <w:rsid w:val="00035CFF"/>
    <w:rsid w:val="0003625D"/>
    <w:rsid w:val="00036AF6"/>
    <w:rsid w:val="00036B72"/>
    <w:rsid w:val="00036F1C"/>
    <w:rsid w:val="000375E4"/>
    <w:rsid w:val="00040741"/>
    <w:rsid w:val="000409D5"/>
    <w:rsid w:val="0004276B"/>
    <w:rsid w:val="00043B16"/>
    <w:rsid w:val="00044924"/>
    <w:rsid w:val="00045D36"/>
    <w:rsid w:val="00045F24"/>
    <w:rsid w:val="00046BBB"/>
    <w:rsid w:val="00046CF2"/>
    <w:rsid w:val="000472D4"/>
    <w:rsid w:val="00047A52"/>
    <w:rsid w:val="00047DD2"/>
    <w:rsid w:val="00051FE6"/>
    <w:rsid w:val="00052EB4"/>
    <w:rsid w:val="000537D3"/>
    <w:rsid w:val="00053C70"/>
    <w:rsid w:val="00053E43"/>
    <w:rsid w:val="0005479B"/>
    <w:rsid w:val="000553C6"/>
    <w:rsid w:val="00056A06"/>
    <w:rsid w:val="00057266"/>
    <w:rsid w:val="00057BF9"/>
    <w:rsid w:val="00057FB2"/>
    <w:rsid w:val="000615EF"/>
    <w:rsid w:val="00061B8B"/>
    <w:rsid w:val="00064B6D"/>
    <w:rsid w:val="00065BCE"/>
    <w:rsid w:val="000661BD"/>
    <w:rsid w:val="00066303"/>
    <w:rsid w:val="000667C2"/>
    <w:rsid w:val="00066CE6"/>
    <w:rsid w:val="00070C94"/>
    <w:rsid w:val="000718D0"/>
    <w:rsid w:val="000718D8"/>
    <w:rsid w:val="00072BD8"/>
    <w:rsid w:val="0007621C"/>
    <w:rsid w:val="00076A58"/>
    <w:rsid w:val="0007774F"/>
    <w:rsid w:val="0007788B"/>
    <w:rsid w:val="00077FAD"/>
    <w:rsid w:val="00083E71"/>
    <w:rsid w:val="00084698"/>
    <w:rsid w:val="00085B4B"/>
    <w:rsid w:val="00087058"/>
    <w:rsid w:val="00087AF2"/>
    <w:rsid w:val="000902B9"/>
    <w:rsid w:val="00091E19"/>
    <w:rsid w:val="00092EDB"/>
    <w:rsid w:val="0009479A"/>
    <w:rsid w:val="00094BA5"/>
    <w:rsid w:val="0009588E"/>
    <w:rsid w:val="00095D4C"/>
    <w:rsid w:val="000962AC"/>
    <w:rsid w:val="0009635B"/>
    <w:rsid w:val="00096D75"/>
    <w:rsid w:val="000972AF"/>
    <w:rsid w:val="000978E2"/>
    <w:rsid w:val="000A093C"/>
    <w:rsid w:val="000A2564"/>
    <w:rsid w:val="000A3256"/>
    <w:rsid w:val="000A7E7F"/>
    <w:rsid w:val="000B083F"/>
    <w:rsid w:val="000B0CB1"/>
    <w:rsid w:val="000B19FB"/>
    <w:rsid w:val="000B2285"/>
    <w:rsid w:val="000B2437"/>
    <w:rsid w:val="000B2628"/>
    <w:rsid w:val="000B2EDA"/>
    <w:rsid w:val="000B347B"/>
    <w:rsid w:val="000B376F"/>
    <w:rsid w:val="000B4ED3"/>
    <w:rsid w:val="000B5A4F"/>
    <w:rsid w:val="000B78C9"/>
    <w:rsid w:val="000B7CFE"/>
    <w:rsid w:val="000C00B4"/>
    <w:rsid w:val="000C2FC0"/>
    <w:rsid w:val="000C399D"/>
    <w:rsid w:val="000C3B16"/>
    <w:rsid w:val="000D0562"/>
    <w:rsid w:val="000D1044"/>
    <w:rsid w:val="000D328A"/>
    <w:rsid w:val="000D33D7"/>
    <w:rsid w:val="000D3872"/>
    <w:rsid w:val="000D44CF"/>
    <w:rsid w:val="000D464D"/>
    <w:rsid w:val="000D5C02"/>
    <w:rsid w:val="000D5D4E"/>
    <w:rsid w:val="000E0BA9"/>
    <w:rsid w:val="000E11E3"/>
    <w:rsid w:val="000E1423"/>
    <w:rsid w:val="000E2CBB"/>
    <w:rsid w:val="000E3AB9"/>
    <w:rsid w:val="000E6937"/>
    <w:rsid w:val="000F109E"/>
    <w:rsid w:val="000F423B"/>
    <w:rsid w:val="000F4AE9"/>
    <w:rsid w:val="000F568D"/>
    <w:rsid w:val="000F6533"/>
    <w:rsid w:val="000F7AC3"/>
    <w:rsid w:val="00100646"/>
    <w:rsid w:val="00100905"/>
    <w:rsid w:val="00101522"/>
    <w:rsid w:val="00101BC4"/>
    <w:rsid w:val="0010362B"/>
    <w:rsid w:val="0010388D"/>
    <w:rsid w:val="00104A84"/>
    <w:rsid w:val="00107126"/>
    <w:rsid w:val="001079BD"/>
    <w:rsid w:val="00107DF9"/>
    <w:rsid w:val="00107F47"/>
    <w:rsid w:val="00107F9E"/>
    <w:rsid w:val="00110A9F"/>
    <w:rsid w:val="00111D7A"/>
    <w:rsid w:val="00112A2B"/>
    <w:rsid w:val="00112A51"/>
    <w:rsid w:val="001132E8"/>
    <w:rsid w:val="001139C7"/>
    <w:rsid w:val="00113BBA"/>
    <w:rsid w:val="001146C3"/>
    <w:rsid w:val="001159D7"/>
    <w:rsid w:val="00115C78"/>
    <w:rsid w:val="0011693E"/>
    <w:rsid w:val="0011796C"/>
    <w:rsid w:val="00120B40"/>
    <w:rsid w:val="001223CA"/>
    <w:rsid w:val="00123C0E"/>
    <w:rsid w:val="001255E8"/>
    <w:rsid w:val="00125D81"/>
    <w:rsid w:val="001260C0"/>
    <w:rsid w:val="001274A9"/>
    <w:rsid w:val="00127832"/>
    <w:rsid w:val="00130C40"/>
    <w:rsid w:val="0013130B"/>
    <w:rsid w:val="00131AB8"/>
    <w:rsid w:val="00131D0A"/>
    <w:rsid w:val="0013269E"/>
    <w:rsid w:val="00133FB4"/>
    <w:rsid w:val="001341C6"/>
    <w:rsid w:val="0013666A"/>
    <w:rsid w:val="00136F9B"/>
    <w:rsid w:val="00137161"/>
    <w:rsid w:val="00137F22"/>
    <w:rsid w:val="00141BEE"/>
    <w:rsid w:val="00141E65"/>
    <w:rsid w:val="00142AF6"/>
    <w:rsid w:val="00143484"/>
    <w:rsid w:val="00144783"/>
    <w:rsid w:val="001448E1"/>
    <w:rsid w:val="001463C2"/>
    <w:rsid w:val="00146545"/>
    <w:rsid w:val="001503BF"/>
    <w:rsid w:val="00152912"/>
    <w:rsid w:val="001544CA"/>
    <w:rsid w:val="00156175"/>
    <w:rsid w:val="001563CD"/>
    <w:rsid w:val="0015706F"/>
    <w:rsid w:val="001579CA"/>
    <w:rsid w:val="00161F31"/>
    <w:rsid w:val="001647E8"/>
    <w:rsid w:val="00165056"/>
    <w:rsid w:val="00165B94"/>
    <w:rsid w:val="00166DCD"/>
    <w:rsid w:val="00167CCD"/>
    <w:rsid w:val="00172200"/>
    <w:rsid w:val="001728D0"/>
    <w:rsid w:val="001739CF"/>
    <w:rsid w:val="00174414"/>
    <w:rsid w:val="00176108"/>
    <w:rsid w:val="001761D3"/>
    <w:rsid w:val="00176474"/>
    <w:rsid w:val="00182BB3"/>
    <w:rsid w:val="001864ED"/>
    <w:rsid w:val="00186538"/>
    <w:rsid w:val="0018661B"/>
    <w:rsid w:val="00186995"/>
    <w:rsid w:val="0018707E"/>
    <w:rsid w:val="00190051"/>
    <w:rsid w:val="0019093B"/>
    <w:rsid w:val="00190A1C"/>
    <w:rsid w:val="00191525"/>
    <w:rsid w:val="00191EFB"/>
    <w:rsid w:val="0019272E"/>
    <w:rsid w:val="001939AE"/>
    <w:rsid w:val="00194745"/>
    <w:rsid w:val="0019483B"/>
    <w:rsid w:val="00194E83"/>
    <w:rsid w:val="001A0D12"/>
    <w:rsid w:val="001A1BC5"/>
    <w:rsid w:val="001A2183"/>
    <w:rsid w:val="001A381B"/>
    <w:rsid w:val="001A4524"/>
    <w:rsid w:val="001A7BC9"/>
    <w:rsid w:val="001B06D5"/>
    <w:rsid w:val="001B1001"/>
    <w:rsid w:val="001B233E"/>
    <w:rsid w:val="001B2E5F"/>
    <w:rsid w:val="001B339B"/>
    <w:rsid w:val="001B4E86"/>
    <w:rsid w:val="001B5675"/>
    <w:rsid w:val="001B7523"/>
    <w:rsid w:val="001C0A65"/>
    <w:rsid w:val="001C21D9"/>
    <w:rsid w:val="001C31A9"/>
    <w:rsid w:val="001C3FB1"/>
    <w:rsid w:val="001C4400"/>
    <w:rsid w:val="001C4427"/>
    <w:rsid w:val="001C54F9"/>
    <w:rsid w:val="001C6751"/>
    <w:rsid w:val="001C7B2A"/>
    <w:rsid w:val="001C7CDB"/>
    <w:rsid w:val="001D0E1D"/>
    <w:rsid w:val="001D25C3"/>
    <w:rsid w:val="001D3A60"/>
    <w:rsid w:val="001D3AD1"/>
    <w:rsid w:val="001D4AD6"/>
    <w:rsid w:val="001D4C22"/>
    <w:rsid w:val="001D5199"/>
    <w:rsid w:val="001D53B6"/>
    <w:rsid w:val="001D6C2B"/>
    <w:rsid w:val="001D6CE6"/>
    <w:rsid w:val="001E0789"/>
    <w:rsid w:val="001E17B2"/>
    <w:rsid w:val="001E1F16"/>
    <w:rsid w:val="001E3288"/>
    <w:rsid w:val="001E35D2"/>
    <w:rsid w:val="001E3F2D"/>
    <w:rsid w:val="001E469D"/>
    <w:rsid w:val="001E46E5"/>
    <w:rsid w:val="001E5442"/>
    <w:rsid w:val="001E5E98"/>
    <w:rsid w:val="001E6799"/>
    <w:rsid w:val="001E6DA2"/>
    <w:rsid w:val="001E79DC"/>
    <w:rsid w:val="001F0BD0"/>
    <w:rsid w:val="001F1909"/>
    <w:rsid w:val="001F2A41"/>
    <w:rsid w:val="001F478D"/>
    <w:rsid w:val="001F4811"/>
    <w:rsid w:val="001F4F22"/>
    <w:rsid w:val="001F5194"/>
    <w:rsid w:val="001F7DC1"/>
    <w:rsid w:val="00200783"/>
    <w:rsid w:val="00201717"/>
    <w:rsid w:val="00201F8D"/>
    <w:rsid w:val="002024E3"/>
    <w:rsid w:val="00202930"/>
    <w:rsid w:val="00202BCF"/>
    <w:rsid w:val="00203DEA"/>
    <w:rsid w:val="00204B43"/>
    <w:rsid w:val="00205252"/>
    <w:rsid w:val="002055AD"/>
    <w:rsid w:val="00205EC5"/>
    <w:rsid w:val="0021034E"/>
    <w:rsid w:val="002104D4"/>
    <w:rsid w:val="00211164"/>
    <w:rsid w:val="0021154A"/>
    <w:rsid w:val="00212DC7"/>
    <w:rsid w:val="00216F30"/>
    <w:rsid w:val="00220BCB"/>
    <w:rsid w:val="00221016"/>
    <w:rsid w:val="002211BD"/>
    <w:rsid w:val="0022162D"/>
    <w:rsid w:val="00221E6B"/>
    <w:rsid w:val="002241D9"/>
    <w:rsid w:val="00224646"/>
    <w:rsid w:val="002248B5"/>
    <w:rsid w:val="002265DC"/>
    <w:rsid w:val="00227620"/>
    <w:rsid w:val="0022762C"/>
    <w:rsid w:val="002320BA"/>
    <w:rsid w:val="002336AD"/>
    <w:rsid w:val="0023397B"/>
    <w:rsid w:val="00234A36"/>
    <w:rsid w:val="00234D41"/>
    <w:rsid w:val="00240591"/>
    <w:rsid w:val="00241551"/>
    <w:rsid w:val="002417C1"/>
    <w:rsid w:val="00242947"/>
    <w:rsid w:val="00242E1C"/>
    <w:rsid w:val="00243778"/>
    <w:rsid w:val="00245C75"/>
    <w:rsid w:val="00247046"/>
    <w:rsid w:val="00250DD2"/>
    <w:rsid w:val="0025175F"/>
    <w:rsid w:val="00251F15"/>
    <w:rsid w:val="00255C07"/>
    <w:rsid w:val="0025684A"/>
    <w:rsid w:val="00257540"/>
    <w:rsid w:val="00257587"/>
    <w:rsid w:val="002577DF"/>
    <w:rsid w:val="0025784B"/>
    <w:rsid w:val="0026100C"/>
    <w:rsid w:val="00261A60"/>
    <w:rsid w:val="00261A7D"/>
    <w:rsid w:val="00261B51"/>
    <w:rsid w:val="0026258B"/>
    <w:rsid w:val="00264522"/>
    <w:rsid w:val="00266199"/>
    <w:rsid w:val="00266459"/>
    <w:rsid w:val="00267287"/>
    <w:rsid w:val="002677D8"/>
    <w:rsid w:val="0027138E"/>
    <w:rsid w:val="002724AC"/>
    <w:rsid w:val="0027288A"/>
    <w:rsid w:val="00272917"/>
    <w:rsid w:val="002740FE"/>
    <w:rsid w:val="0027492E"/>
    <w:rsid w:val="0027548F"/>
    <w:rsid w:val="00275B5B"/>
    <w:rsid w:val="0027647C"/>
    <w:rsid w:val="0027667B"/>
    <w:rsid w:val="00276B5F"/>
    <w:rsid w:val="00280234"/>
    <w:rsid w:val="00280B16"/>
    <w:rsid w:val="0028153F"/>
    <w:rsid w:val="00281C70"/>
    <w:rsid w:val="00281E0A"/>
    <w:rsid w:val="00282AE0"/>
    <w:rsid w:val="0028312F"/>
    <w:rsid w:val="0028318B"/>
    <w:rsid w:val="00284D5A"/>
    <w:rsid w:val="00284ECF"/>
    <w:rsid w:val="00285DE4"/>
    <w:rsid w:val="00291218"/>
    <w:rsid w:val="00291615"/>
    <w:rsid w:val="00292DEB"/>
    <w:rsid w:val="00293380"/>
    <w:rsid w:val="00293488"/>
    <w:rsid w:val="00293908"/>
    <w:rsid w:val="002944C9"/>
    <w:rsid w:val="00294C1C"/>
    <w:rsid w:val="00295611"/>
    <w:rsid w:val="002970E1"/>
    <w:rsid w:val="002A000A"/>
    <w:rsid w:val="002A04FE"/>
    <w:rsid w:val="002A06D5"/>
    <w:rsid w:val="002A208A"/>
    <w:rsid w:val="002A3C00"/>
    <w:rsid w:val="002A3FB7"/>
    <w:rsid w:val="002A4B70"/>
    <w:rsid w:val="002A4CF4"/>
    <w:rsid w:val="002A5379"/>
    <w:rsid w:val="002A7384"/>
    <w:rsid w:val="002B2501"/>
    <w:rsid w:val="002B285E"/>
    <w:rsid w:val="002B2901"/>
    <w:rsid w:val="002B40E4"/>
    <w:rsid w:val="002B599E"/>
    <w:rsid w:val="002C22D2"/>
    <w:rsid w:val="002C3514"/>
    <w:rsid w:val="002C4E6A"/>
    <w:rsid w:val="002C5616"/>
    <w:rsid w:val="002C72FB"/>
    <w:rsid w:val="002C78B4"/>
    <w:rsid w:val="002C7E55"/>
    <w:rsid w:val="002D0DDD"/>
    <w:rsid w:val="002D3A97"/>
    <w:rsid w:val="002D3E53"/>
    <w:rsid w:val="002D5D29"/>
    <w:rsid w:val="002D74DA"/>
    <w:rsid w:val="002E0434"/>
    <w:rsid w:val="002E0865"/>
    <w:rsid w:val="002E27BD"/>
    <w:rsid w:val="002E50D1"/>
    <w:rsid w:val="002E5563"/>
    <w:rsid w:val="002E5C32"/>
    <w:rsid w:val="002E781B"/>
    <w:rsid w:val="002F0499"/>
    <w:rsid w:val="002F221F"/>
    <w:rsid w:val="002F4378"/>
    <w:rsid w:val="002F45A9"/>
    <w:rsid w:val="002F696C"/>
    <w:rsid w:val="0030092F"/>
    <w:rsid w:val="0030160F"/>
    <w:rsid w:val="00302846"/>
    <w:rsid w:val="00302CDB"/>
    <w:rsid w:val="003035FC"/>
    <w:rsid w:val="003036EE"/>
    <w:rsid w:val="0030397F"/>
    <w:rsid w:val="003041CB"/>
    <w:rsid w:val="00304673"/>
    <w:rsid w:val="00304EBB"/>
    <w:rsid w:val="00306208"/>
    <w:rsid w:val="00306ED5"/>
    <w:rsid w:val="0031439F"/>
    <w:rsid w:val="00314BF5"/>
    <w:rsid w:val="0031563C"/>
    <w:rsid w:val="003158BF"/>
    <w:rsid w:val="00315E50"/>
    <w:rsid w:val="00316A7F"/>
    <w:rsid w:val="00316BBB"/>
    <w:rsid w:val="00317B29"/>
    <w:rsid w:val="003205AE"/>
    <w:rsid w:val="00320D29"/>
    <w:rsid w:val="00320EFA"/>
    <w:rsid w:val="00320F10"/>
    <w:rsid w:val="00323671"/>
    <w:rsid w:val="00323F80"/>
    <w:rsid w:val="00324090"/>
    <w:rsid w:val="003242B1"/>
    <w:rsid w:val="003243DD"/>
    <w:rsid w:val="00324AAF"/>
    <w:rsid w:val="003257BE"/>
    <w:rsid w:val="0032582F"/>
    <w:rsid w:val="00325E7D"/>
    <w:rsid w:val="00325ED9"/>
    <w:rsid w:val="003264C9"/>
    <w:rsid w:val="00327ADA"/>
    <w:rsid w:val="00327BA0"/>
    <w:rsid w:val="00327CC9"/>
    <w:rsid w:val="00330673"/>
    <w:rsid w:val="00330771"/>
    <w:rsid w:val="00331089"/>
    <w:rsid w:val="0033473F"/>
    <w:rsid w:val="00334BBC"/>
    <w:rsid w:val="0033526C"/>
    <w:rsid w:val="00336A1F"/>
    <w:rsid w:val="00336D27"/>
    <w:rsid w:val="00340051"/>
    <w:rsid w:val="00343E63"/>
    <w:rsid w:val="003440EC"/>
    <w:rsid w:val="0034489C"/>
    <w:rsid w:val="003448E4"/>
    <w:rsid w:val="00346E80"/>
    <w:rsid w:val="00347ECB"/>
    <w:rsid w:val="003505B0"/>
    <w:rsid w:val="00351304"/>
    <w:rsid w:val="00351354"/>
    <w:rsid w:val="00351824"/>
    <w:rsid w:val="00351A01"/>
    <w:rsid w:val="00353185"/>
    <w:rsid w:val="00353646"/>
    <w:rsid w:val="00354786"/>
    <w:rsid w:val="003551B8"/>
    <w:rsid w:val="003559C9"/>
    <w:rsid w:val="00356A27"/>
    <w:rsid w:val="00357CCC"/>
    <w:rsid w:val="00363269"/>
    <w:rsid w:val="003641AC"/>
    <w:rsid w:val="0036513D"/>
    <w:rsid w:val="00365F91"/>
    <w:rsid w:val="00370798"/>
    <w:rsid w:val="003723DF"/>
    <w:rsid w:val="00372D02"/>
    <w:rsid w:val="00373791"/>
    <w:rsid w:val="00373A71"/>
    <w:rsid w:val="0037571A"/>
    <w:rsid w:val="00377AA9"/>
    <w:rsid w:val="00380D71"/>
    <w:rsid w:val="00381220"/>
    <w:rsid w:val="003829AD"/>
    <w:rsid w:val="0038487D"/>
    <w:rsid w:val="00386753"/>
    <w:rsid w:val="00390F30"/>
    <w:rsid w:val="0039110A"/>
    <w:rsid w:val="0039256B"/>
    <w:rsid w:val="003935CD"/>
    <w:rsid w:val="003947D6"/>
    <w:rsid w:val="00394E6D"/>
    <w:rsid w:val="003958DF"/>
    <w:rsid w:val="00396A92"/>
    <w:rsid w:val="00396B26"/>
    <w:rsid w:val="00397263"/>
    <w:rsid w:val="0039732D"/>
    <w:rsid w:val="003A0926"/>
    <w:rsid w:val="003A1DBF"/>
    <w:rsid w:val="003A35CF"/>
    <w:rsid w:val="003A3B2E"/>
    <w:rsid w:val="003A5E65"/>
    <w:rsid w:val="003A6EA2"/>
    <w:rsid w:val="003A745A"/>
    <w:rsid w:val="003A7CF9"/>
    <w:rsid w:val="003B0424"/>
    <w:rsid w:val="003B08CB"/>
    <w:rsid w:val="003B14F1"/>
    <w:rsid w:val="003B1BD2"/>
    <w:rsid w:val="003B603A"/>
    <w:rsid w:val="003B7D83"/>
    <w:rsid w:val="003B7E84"/>
    <w:rsid w:val="003C0946"/>
    <w:rsid w:val="003C1020"/>
    <w:rsid w:val="003C2442"/>
    <w:rsid w:val="003C3B76"/>
    <w:rsid w:val="003C3E41"/>
    <w:rsid w:val="003C4AA1"/>
    <w:rsid w:val="003C5364"/>
    <w:rsid w:val="003C606B"/>
    <w:rsid w:val="003C6208"/>
    <w:rsid w:val="003C62AD"/>
    <w:rsid w:val="003C70FC"/>
    <w:rsid w:val="003C77FB"/>
    <w:rsid w:val="003D2802"/>
    <w:rsid w:val="003D2882"/>
    <w:rsid w:val="003D2981"/>
    <w:rsid w:val="003D3415"/>
    <w:rsid w:val="003D3EA2"/>
    <w:rsid w:val="003D4C62"/>
    <w:rsid w:val="003D4E6B"/>
    <w:rsid w:val="003D5A9C"/>
    <w:rsid w:val="003D6CAF"/>
    <w:rsid w:val="003D6CC0"/>
    <w:rsid w:val="003E0059"/>
    <w:rsid w:val="003E0554"/>
    <w:rsid w:val="003E117D"/>
    <w:rsid w:val="003E2A21"/>
    <w:rsid w:val="003E2FF6"/>
    <w:rsid w:val="003E4842"/>
    <w:rsid w:val="003E68D6"/>
    <w:rsid w:val="003E7C51"/>
    <w:rsid w:val="003F0AB7"/>
    <w:rsid w:val="003F13AE"/>
    <w:rsid w:val="003F17B0"/>
    <w:rsid w:val="003F468C"/>
    <w:rsid w:val="003F46AA"/>
    <w:rsid w:val="003F6238"/>
    <w:rsid w:val="003F6790"/>
    <w:rsid w:val="003F7090"/>
    <w:rsid w:val="004004F9"/>
    <w:rsid w:val="004017E5"/>
    <w:rsid w:val="00404EDB"/>
    <w:rsid w:val="0040610E"/>
    <w:rsid w:val="004061E9"/>
    <w:rsid w:val="00407BA9"/>
    <w:rsid w:val="00410946"/>
    <w:rsid w:val="00411D6C"/>
    <w:rsid w:val="00411F3D"/>
    <w:rsid w:val="00416DB1"/>
    <w:rsid w:val="00417037"/>
    <w:rsid w:val="00417476"/>
    <w:rsid w:val="00420843"/>
    <w:rsid w:val="00422E26"/>
    <w:rsid w:val="00425EA2"/>
    <w:rsid w:val="00426362"/>
    <w:rsid w:val="00430A8A"/>
    <w:rsid w:val="00430CF9"/>
    <w:rsid w:val="00432013"/>
    <w:rsid w:val="004321B9"/>
    <w:rsid w:val="00432EE9"/>
    <w:rsid w:val="004338C0"/>
    <w:rsid w:val="00433F10"/>
    <w:rsid w:val="00434609"/>
    <w:rsid w:val="00435F37"/>
    <w:rsid w:val="00437A2E"/>
    <w:rsid w:val="00442394"/>
    <w:rsid w:val="004426D9"/>
    <w:rsid w:val="00442743"/>
    <w:rsid w:val="00445113"/>
    <w:rsid w:val="00445C24"/>
    <w:rsid w:val="00445CAE"/>
    <w:rsid w:val="004462D7"/>
    <w:rsid w:val="004507C6"/>
    <w:rsid w:val="004518FE"/>
    <w:rsid w:val="004531F4"/>
    <w:rsid w:val="00453FD5"/>
    <w:rsid w:val="00456427"/>
    <w:rsid w:val="00456DCE"/>
    <w:rsid w:val="0045727A"/>
    <w:rsid w:val="00457560"/>
    <w:rsid w:val="0045798C"/>
    <w:rsid w:val="00460023"/>
    <w:rsid w:val="0046034B"/>
    <w:rsid w:val="00460D92"/>
    <w:rsid w:val="00461354"/>
    <w:rsid w:val="004624E4"/>
    <w:rsid w:val="0046470E"/>
    <w:rsid w:val="00466C1F"/>
    <w:rsid w:val="004677AD"/>
    <w:rsid w:val="00470534"/>
    <w:rsid w:val="00472DA4"/>
    <w:rsid w:val="00472DDA"/>
    <w:rsid w:val="00472F37"/>
    <w:rsid w:val="00473003"/>
    <w:rsid w:val="004738F2"/>
    <w:rsid w:val="004744C6"/>
    <w:rsid w:val="004762CF"/>
    <w:rsid w:val="00476CF4"/>
    <w:rsid w:val="0047703C"/>
    <w:rsid w:val="00480595"/>
    <w:rsid w:val="00481415"/>
    <w:rsid w:val="0048149B"/>
    <w:rsid w:val="0048171E"/>
    <w:rsid w:val="004818F6"/>
    <w:rsid w:val="004839BD"/>
    <w:rsid w:val="00483F64"/>
    <w:rsid w:val="004849FF"/>
    <w:rsid w:val="00484EE5"/>
    <w:rsid w:val="00484FA1"/>
    <w:rsid w:val="00485271"/>
    <w:rsid w:val="0048530D"/>
    <w:rsid w:val="00486280"/>
    <w:rsid w:val="00487316"/>
    <w:rsid w:val="00487AEC"/>
    <w:rsid w:val="00491413"/>
    <w:rsid w:val="00492970"/>
    <w:rsid w:val="004944A5"/>
    <w:rsid w:val="00495D12"/>
    <w:rsid w:val="00495F9C"/>
    <w:rsid w:val="004961F5"/>
    <w:rsid w:val="004962A8"/>
    <w:rsid w:val="00496A68"/>
    <w:rsid w:val="004A0933"/>
    <w:rsid w:val="004A0D72"/>
    <w:rsid w:val="004A1D9E"/>
    <w:rsid w:val="004A1EB2"/>
    <w:rsid w:val="004A22E8"/>
    <w:rsid w:val="004A23E4"/>
    <w:rsid w:val="004A2798"/>
    <w:rsid w:val="004A2FB1"/>
    <w:rsid w:val="004A313E"/>
    <w:rsid w:val="004A33F2"/>
    <w:rsid w:val="004A3E94"/>
    <w:rsid w:val="004A4DB6"/>
    <w:rsid w:val="004A5113"/>
    <w:rsid w:val="004A535B"/>
    <w:rsid w:val="004A5DF7"/>
    <w:rsid w:val="004A6C62"/>
    <w:rsid w:val="004A742F"/>
    <w:rsid w:val="004B1466"/>
    <w:rsid w:val="004B225E"/>
    <w:rsid w:val="004B2D64"/>
    <w:rsid w:val="004B3778"/>
    <w:rsid w:val="004B6E44"/>
    <w:rsid w:val="004B7B86"/>
    <w:rsid w:val="004C04BF"/>
    <w:rsid w:val="004C133B"/>
    <w:rsid w:val="004C24CB"/>
    <w:rsid w:val="004C28D0"/>
    <w:rsid w:val="004C2AF1"/>
    <w:rsid w:val="004C3F32"/>
    <w:rsid w:val="004C4E14"/>
    <w:rsid w:val="004C648B"/>
    <w:rsid w:val="004D2358"/>
    <w:rsid w:val="004D41EF"/>
    <w:rsid w:val="004D45B1"/>
    <w:rsid w:val="004D5569"/>
    <w:rsid w:val="004D5A4D"/>
    <w:rsid w:val="004D5E58"/>
    <w:rsid w:val="004E04A6"/>
    <w:rsid w:val="004E0746"/>
    <w:rsid w:val="004E2A84"/>
    <w:rsid w:val="004E3460"/>
    <w:rsid w:val="004E4192"/>
    <w:rsid w:val="004E488C"/>
    <w:rsid w:val="004E5025"/>
    <w:rsid w:val="004E56DB"/>
    <w:rsid w:val="004E7F6B"/>
    <w:rsid w:val="004F35A7"/>
    <w:rsid w:val="004F4717"/>
    <w:rsid w:val="004F7320"/>
    <w:rsid w:val="004F7CA2"/>
    <w:rsid w:val="00500E51"/>
    <w:rsid w:val="00501079"/>
    <w:rsid w:val="005017BC"/>
    <w:rsid w:val="005018D0"/>
    <w:rsid w:val="0050262B"/>
    <w:rsid w:val="005033B1"/>
    <w:rsid w:val="0050399B"/>
    <w:rsid w:val="00503C9D"/>
    <w:rsid w:val="005052B5"/>
    <w:rsid w:val="00506893"/>
    <w:rsid w:val="0050738B"/>
    <w:rsid w:val="00510562"/>
    <w:rsid w:val="00510C7F"/>
    <w:rsid w:val="00511903"/>
    <w:rsid w:val="00512EA6"/>
    <w:rsid w:val="00513039"/>
    <w:rsid w:val="005130E2"/>
    <w:rsid w:val="0051357C"/>
    <w:rsid w:val="00515040"/>
    <w:rsid w:val="005156BB"/>
    <w:rsid w:val="0051604A"/>
    <w:rsid w:val="00516F9F"/>
    <w:rsid w:val="00517246"/>
    <w:rsid w:val="00520D7E"/>
    <w:rsid w:val="00521E84"/>
    <w:rsid w:val="00521F73"/>
    <w:rsid w:val="00523EB7"/>
    <w:rsid w:val="00523EDB"/>
    <w:rsid w:val="0052416B"/>
    <w:rsid w:val="00524531"/>
    <w:rsid w:val="005267F7"/>
    <w:rsid w:val="00527317"/>
    <w:rsid w:val="005278FC"/>
    <w:rsid w:val="00527FA6"/>
    <w:rsid w:val="00531614"/>
    <w:rsid w:val="00532F7E"/>
    <w:rsid w:val="00540651"/>
    <w:rsid w:val="00540FD9"/>
    <w:rsid w:val="00543A80"/>
    <w:rsid w:val="00543C79"/>
    <w:rsid w:val="00543EE9"/>
    <w:rsid w:val="00545DE6"/>
    <w:rsid w:val="00545E49"/>
    <w:rsid w:val="005461CA"/>
    <w:rsid w:val="005467DB"/>
    <w:rsid w:val="005469FB"/>
    <w:rsid w:val="00547BF7"/>
    <w:rsid w:val="00551126"/>
    <w:rsid w:val="00551849"/>
    <w:rsid w:val="00551979"/>
    <w:rsid w:val="00552145"/>
    <w:rsid w:val="00552321"/>
    <w:rsid w:val="0055510A"/>
    <w:rsid w:val="00557648"/>
    <w:rsid w:val="00557F05"/>
    <w:rsid w:val="00560338"/>
    <w:rsid w:val="00560999"/>
    <w:rsid w:val="005622B9"/>
    <w:rsid w:val="005623E9"/>
    <w:rsid w:val="00565E3A"/>
    <w:rsid w:val="00566611"/>
    <w:rsid w:val="00566BE1"/>
    <w:rsid w:val="00572D33"/>
    <w:rsid w:val="00572DEA"/>
    <w:rsid w:val="005745EF"/>
    <w:rsid w:val="00574AA6"/>
    <w:rsid w:val="005753B9"/>
    <w:rsid w:val="0057651F"/>
    <w:rsid w:val="00577C90"/>
    <w:rsid w:val="00577D94"/>
    <w:rsid w:val="00577E09"/>
    <w:rsid w:val="0058092A"/>
    <w:rsid w:val="00584EB4"/>
    <w:rsid w:val="00586611"/>
    <w:rsid w:val="00586ADB"/>
    <w:rsid w:val="00587014"/>
    <w:rsid w:val="00587A62"/>
    <w:rsid w:val="005904E0"/>
    <w:rsid w:val="00590BFE"/>
    <w:rsid w:val="00590CA0"/>
    <w:rsid w:val="00591C91"/>
    <w:rsid w:val="005926E8"/>
    <w:rsid w:val="00593270"/>
    <w:rsid w:val="00594113"/>
    <w:rsid w:val="00594F3F"/>
    <w:rsid w:val="00596335"/>
    <w:rsid w:val="005967DB"/>
    <w:rsid w:val="00596863"/>
    <w:rsid w:val="005971AE"/>
    <w:rsid w:val="00597EF5"/>
    <w:rsid w:val="005A0C39"/>
    <w:rsid w:val="005A2877"/>
    <w:rsid w:val="005A3171"/>
    <w:rsid w:val="005A387E"/>
    <w:rsid w:val="005A40EF"/>
    <w:rsid w:val="005A420D"/>
    <w:rsid w:val="005A4FAD"/>
    <w:rsid w:val="005A514E"/>
    <w:rsid w:val="005A5297"/>
    <w:rsid w:val="005A5C19"/>
    <w:rsid w:val="005A747E"/>
    <w:rsid w:val="005A790E"/>
    <w:rsid w:val="005B1D26"/>
    <w:rsid w:val="005B278E"/>
    <w:rsid w:val="005B28A9"/>
    <w:rsid w:val="005B2993"/>
    <w:rsid w:val="005B2A9A"/>
    <w:rsid w:val="005B3188"/>
    <w:rsid w:val="005B3C08"/>
    <w:rsid w:val="005B44CA"/>
    <w:rsid w:val="005B4C39"/>
    <w:rsid w:val="005B55A1"/>
    <w:rsid w:val="005B7B8F"/>
    <w:rsid w:val="005C263F"/>
    <w:rsid w:val="005C26B9"/>
    <w:rsid w:val="005C410C"/>
    <w:rsid w:val="005C4171"/>
    <w:rsid w:val="005C442E"/>
    <w:rsid w:val="005C526D"/>
    <w:rsid w:val="005C5BD5"/>
    <w:rsid w:val="005C7873"/>
    <w:rsid w:val="005D02AD"/>
    <w:rsid w:val="005D03BE"/>
    <w:rsid w:val="005D11EC"/>
    <w:rsid w:val="005D2503"/>
    <w:rsid w:val="005D35FD"/>
    <w:rsid w:val="005D36A5"/>
    <w:rsid w:val="005D41EC"/>
    <w:rsid w:val="005D57B4"/>
    <w:rsid w:val="005D6A06"/>
    <w:rsid w:val="005D71C0"/>
    <w:rsid w:val="005E015F"/>
    <w:rsid w:val="005E0741"/>
    <w:rsid w:val="005E1341"/>
    <w:rsid w:val="005E150C"/>
    <w:rsid w:val="005E2AFE"/>
    <w:rsid w:val="005E3ACA"/>
    <w:rsid w:val="005E4B71"/>
    <w:rsid w:val="005E552D"/>
    <w:rsid w:val="005E58D3"/>
    <w:rsid w:val="005E591E"/>
    <w:rsid w:val="005E619F"/>
    <w:rsid w:val="005E757D"/>
    <w:rsid w:val="005F0CBE"/>
    <w:rsid w:val="005F1290"/>
    <w:rsid w:val="005F231E"/>
    <w:rsid w:val="005F2F49"/>
    <w:rsid w:val="005F3572"/>
    <w:rsid w:val="005F5261"/>
    <w:rsid w:val="005F5A9B"/>
    <w:rsid w:val="005F5E77"/>
    <w:rsid w:val="005F76D5"/>
    <w:rsid w:val="005F7EB4"/>
    <w:rsid w:val="0060047E"/>
    <w:rsid w:val="00600E12"/>
    <w:rsid w:val="00603A18"/>
    <w:rsid w:val="00604B90"/>
    <w:rsid w:val="00604D4B"/>
    <w:rsid w:val="006072A6"/>
    <w:rsid w:val="00607E74"/>
    <w:rsid w:val="00610BF0"/>
    <w:rsid w:val="00611D2F"/>
    <w:rsid w:val="00613160"/>
    <w:rsid w:val="00614962"/>
    <w:rsid w:val="00614DA2"/>
    <w:rsid w:val="00615738"/>
    <w:rsid w:val="00615926"/>
    <w:rsid w:val="0061598C"/>
    <w:rsid w:val="00615B02"/>
    <w:rsid w:val="00617284"/>
    <w:rsid w:val="00617A33"/>
    <w:rsid w:val="006206E7"/>
    <w:rsid w:val="006207BC"/>
    <w:rsid w:val="00621535"/>
    <w:rsid w:val="006235F1"/>
    <w:rsid w:val="00624001"/>
    <w:rsid w:val="00624512"/>
    <w:rsid w:val="00626CD5"/>
    <w:rsid w:val="00627ECB"/>
    <w:rsid w:val="006305AF"/>
    <w:rsid w:val="0063077C"/>
    <w:rsid w:val="006307E1"/>
    <w:rsid w:val="00630AE6"/>
    <w:rsid w:val="00630E73"/>
    <w:rsid w:val="00631FB3"/>
    <w:rsid w:val="00632D30"/>
    <w:rsid w:val="006340A1"/>
    <w:rsid w:val="0063576A"/>
    <w:rsid w:val="00636AFE"/>
    <w:rsid w:val="00636BE3"/>
    <w:rsid w:val="00636D38"/>
    <w:rsid w:val="00637CCA"/>
    <w:rsid w:val="006406F2"/>
    <w:rsid w:val="00641F09"/>
    <w:rsid w:val="00642638"/>
    <w:rsid w:val="00642DD3"/>
    <w:rsid w:val="00644C6D"/>
    <w:rsid w:val="00644ED9"/>
    <w:rsid w:val="006455D8"/>
    <w:rsid w:val="006472A6"/>
    <w:rsid w:val="00647346"/>
    <w:rsid w:val="006477CB"/>
    <w:rsid w:val="0064785B"/>
    <w:rsid w:val="006505F3"/>
    <w:rsid w:val="00650C60"/>
    <w:rsid w:val="006517D1"/>
    <w:rsid w:val="00651D04"/>
    <w:rsid w:val="00653354"/>
    <w:rsid w:val="00654457"/>
    <w:rsid w:val="00654CA1"/>
    <w:rsid w:val="00655297"/>
    <w:rsid w:val="00655464"/>
    <w:rsid w:val="00655D1F"/>
    <w:rsid w:val="0065669F"/>
    <w:rsid w:val="00657240"/>
    <w:rsid w:val="00657BF9"/>
    <w:rsid w:val="00660E4B"/>
    <w:rsid w:val="00662205"/>
    <w:rsid w:val="00664079"/>
    <w:rsid w:val="00664500"/>
    <w:rsid w:val="006650FB"/>
    <w:rsid w:val="00665802"/>
    <w:rsid w:val="00665A70"/>
    <w:rsid w:val="00670074"/>
    <w:rsid w:val="00673167"/>
    <w:rsid w:val="00673BB9"/>
    <w:rsid w:val="0067531D"/>
    <w:rsid w:val="00675610"/>
    <w:rsid w:val="006764CF"/>
    <w:rsid w:val="0067659D"/>
    <w:rsid w:val="00676F11"/>
    <w:rsid w:val="006773C5"/>
    <w:rsid w:val="00680331"/>
    <w:rsid w:val="00680C65"/>
    <w:rsid w:val="00681259"/>
    <w:rsid w:val="00682E9F"/>
    <w:rsid w:val="00684522"/>
    <w:rsid w:val="006853EF"/>
    <w:rsid w:val="00687240"/>
    <w:rsid w:val="00690733"/>
    <w:rsid w:val="00690C6A"/>
    <w:rsid w:val="00691884"/>
    <w:rsid w:val="0069461C"/>
    <w:rsid w:val="006949C0"/>
    <w:rsid w:val="00695D72"/>
    <w:rsid w:val="006975FC"/>
    <w:rsid w:val="00697D6E"/>
    <w:rsid w:val="006A05C6"/>
    <w:rsid w:val="006A0E57"/>
    <w:rsid w:val="006A23CF"/>
    <w:rsid w:val="006A2A1C"/>
    <w:rsid w:val="006A2E10"/>
    <w:rsid w:val="006A3C18"/>
    <w:rsid w:val="006A3E14"/>
    <w:rsid w:val="006A4065"/>
    <w:rsid w:val="006A473B"/>
    <w:rsid w:val="006A59AF"/>
    <w:rsid w:val="006A60C9"/>
    <w:rsid w:val="006A65B6"/>
    <w:rsid w:val="006A7309"/>
    <w:rsid w:val="006B0646"/>
    <w:rsid w:val="006B0A29"/>
    <w:rsid w:val="006B4535"/>
    <w:rsid w:val="006B50E3"/>
    <w:rsid w:val="006B5B3B"/>
    <w:rsid w:val="006B5BE1"/>
    <w:rsid w:val="006B737C"/>
    <w:rsid w:val="006B7554"/>
    <w:rsid w:val="006C0FF0"/>
    <w:rsid w:val="006C1BBC"/>
    <w:rsid w:val="006C1D54"/>
    <w:rsid w:val="006C346A"/>
    <w:rsid w:val="006C4584"/>
    <w:rsid w:val="006C5EBC"/>
    <w:rsid w:val="006C6C63"/>
    <w:rsid w:val="006C72B8"/>
    <w:rsid w:val="006C7E4A"/>
    <w:rsid w:val="006D13A9"/>
    <w:rsid w:val="006D3064"/>
    <w:rsid w:val="006D365F"/>
    <w:rsid w:val="006D37B7"/>
    <w:rsid w:val="006D3ED0"/>
    <w:rsid w:val="006D70C7"/>
    <w:rsid w:val="006D7F17"/>
    <w:rsid w:val="006E14E8"/>
    <w:rsid w:val="006E1749"/>
    <w:rsid w:val="006E1D10"/>
    <w:rsid w:val="006E356E"/>
    <w:rsid w:val="006E35DF"/>
    <w:rsid w:val="006E5C76"/>
    <w:rsid w:val="006F0D82"/>
    <w:rsid w:val="006F1076"/>
    <w:rsid w:val="006F1C14"/>
    <w:rsid w:val="006F2FC0"/>
    <w:rsid w:val="006F50B2"/>
    <w:rsid w:val="006F5433"/>
    <w:rsid w:val="006F56C8"/>
    <w:rsid w:val="006F59B4"/>
    <w:rsid w:val="006F5DF0"/>
    <w:rsid w:val="006F6A84"/>
    <w:rsid w:val="006F7D77"/>
    <w:rsid w:val="00700366"/>
    <w:rsid w:val="007006F1"/>
    <w:rsid w:val="007028F8"/>
    <w:rsid w:val="00704C90"/>
    <w:rsid w:val="00704CDB"/>
    <w:rsid w:val="00705436"/>
    <w:rsid w:val="007054C2"/>
    <w:rsid w:val="0070678A"/>
    <w:rsid w:val="00713780"/>
    <w:rsid w:val="007137C3"/>
    <w:rsid w:val="007151EA"/>
    <w:rsid w:val="00715C08"/>
    <w:rsid w:val="00716891"/>
    <w:rsid w:val="00717074"/>
    <w:rsid w:val="0071755F"/>
    <w:rsid w:val="007203E3"/>
    <w:rsid w:val="007207A5"/>
    <w:rsid w:val="00721A27"/>
    <w:rsid w:val="00721C6F"/>
    <w:rsid w:val="0072230D"/>
    <w:rsid w:val="0072243A"/>
    <w:rsid w:val="00730239"/>
    <w:rsid w:val="00730285"/>
    <w:rsid w:val="0073083C"/>
    <w:rsid w:val="0073199D"/>
    <w:rsid w:val="007324F1"/>
    <w:rsid w:val="0073354D"/>
    <w:rsid w:val="007343E3"/>
    <w:rsid w:val="00734FCC"/>
    <w:rsid w:val="007350EE"/>
    <w:rsid w:val="007356AC"/>
    <w:rsid w:val="007407D1"/>
    <w:rsid w:val="00741E97"/>
    <w:rsid w:val="007445B9"/>
    <w:rsid w:val="00744BFF"/>
    <w:rsid w:val="007457D1"/>
    <w:rsid w:val="007458C7"/>
    <w:rsid w:val="0074600E"/>
    <w:rsid w:val="007463E4"/>
    <w:rsid w:val="00747F31"/>
    <w:rsid w:val="00750B35"/>
    <w:rsid w:val="00750FFD"/>
    <w:rsid w:val="00751346"/>
    <w:rsid w:val="00751966"/>
    <w:rsid w:val="00752953"/>
    <w:rsid w:val="00753CE0"/>
    <w:rsid w:val="007577D8"/>
    <w:rsid w:val="00760245"/>
    <w:rsid w:val="00761724"/>
    <w:rsid w:val="00761A9A"/>
    <w:rsid w:val="00761D4F"/>
    <w:rsid w:val="00761E44"/>
    <w:rsid w:val="00761ED6"/>
    <w:rsid w:val="00761F28"/>
    <w:rsid w:val="00762D16"/>
    <w:rsid w:val="0076341F"/>
    <w:rsid w:val="00764F31"/>
    <w:rsid w:val="00766BB9"/>
    <w:rsid w:val="00770E10"/>
    <w:rsid w:val="00771571"/>
    <w:rsid w:val="00772A25"/>
    <w:rsid w:val="007752E1"/>
    <w:rsid w:val="00775775"/>
    <w:rsid w:val="0077666E"/>
    <w:rsid w:val="00780283"/>
    <w:rsid w:val="0078170F"/>
    <w:rsid w:val="007844FB"/>
    <w:rsid w:val="007852F6"/>
    <w:rsid w:val="007858F1"/>
    <w:rsid w:val="00785EF2"/>
    <w:rsid w:val="00785F77"/>
    <w:rsid w:val="0079110E"/>
    <w:rsid w:val="0079381F"/>
    <w:rsid w:val="00795882"/>
    <w:rsid w:val="00796E2A"/>
    <w:rsid w:val="007A1095"/>
    <w:rsid w:val="007A1226"/>
    <w:rsid w:val="007A2956"/>
    <w:rsid w:val="007A37CD"/>
    <w:rsid w:val="007A3866"/>
    <w:rsid w:val="007A3D89"/>
    <w:rsid w:val="007A651F"/>
    <w:rsid w:val="007A6E6C"/>
    <w:rsid w:val="007A718C"/>
    <w:rsid w:val="007A7CA0"/>
    <w:rsid w:val="007B19F8"/>
    <w:rsid w:val="007B2234"/>
    <w:rsid w:val="007B2E00"/>
    <w:rsid w:val="007B55D1"/>
    <w:rsid w:val="007B5B51"/>
    <w:rsid w:val="007B6621"/>
    <w:rsid w:val="007B6896"/>
    <w:rsid w:val="007B68B9"/>
    <w:rsid w:val="007B7459"/>
    <w:rsid w:val="007C09F4"/>
    <w:rsid w:val="007C4E84"/>
    <w:rsid w:val="007C5ADC"/>
    <w:rsid w:val="007C5D42"/>
    <w:rsid w:val="007C66DF"/>
    <w:rsid w:val="007C6E67"/>
    <w:rsid w:val="007D0374"/>
    <w:rsid w:val="007D2E49"/>
    <w:rsid w:val="007D52B7"/>
    <w:rsid w:val="007D5E5C"/>
    <w:rsid w:val="007D71BC"/>
    <w:rsid w:val="007E2D48"/>
    <w:rsid w:val="007E314A"/>
    <w:rsid w:val="007E4C51"/>
    <w:rsid w:val="007E525B"/>
    <w:rsid w:val="007E5318"/>
    <w:rsid w:val="007E58EA"/>
    <w:rsid w:val="007E62F0"/>
    <w:rsid w:val="007E7810"/>
    <w:rsid w:val="007E7F57"/>
    <w:rsid w:val="007E7FD7"/>
    <w:rsid w:val="007F23CA"/>
    <w:rsid w:val="007F2837"/>
    <w:rsid w:val="007F388A"/>
    <w:rsid w:val="007F3ECF"/>
    <w:rsid w:val="007F5371"/>
    <w:rsid w:val="007F5A32"/>
    <w:rsid w:val="007F6BD7"/>
    <w:rsid w:val="007F6F23"/>
    <w:rsid w:val="007F70E6"/>
    <w:rsid w:val="00800B3B"/>
    <w:rsid w:val="00802105"/>
    <w:rsid w:val="00802525"/>
    <w:rsid w:val="0080257E"/>
    <w:rsid w:val="00803CAB"/>
    <w:rsid w:val="00805F72"/>
    <w:rsid w:val="0080699F"/>
    <w:rsid w:val="00806D35"/>
    <w:rsid w:val="00807F0C"/>
    <w:rsid w:val="00810502"/>
    <w:rsid w:val="00812300"/>
    <w:rsid w:val="00812FA4"/>
    <w:rsid w:val="0081513C"/>
    <w:rsid w:val="008151CB"/>
    <w:rsid w:val="00815437"/>
    <w:rsid w:val="0081581A"/>
    <w:rsid w:val="00815E33"/>
    <w:rsid w:val="008165C4"/>
    <w:rsid w:val="0081696E"/>
    <w:rsid w:val="00820149"/>
    <w:rsid w:val="0082058A"/>
    <w:rsid w:val="00821AFE"/>
    <w:rsid w:val="0082303E"/>
    <w:rsid w:val="00823391"/>
    <w:rsid w:val="00823EF8"/>
    <w:rsid w:val="0082508E"/>
    <w:rsid w:val="008272BD"/>
    <w:rsid w:val="00827B19"/>
    <w:rsid w:val="00831669"/>
    <w:rsid w:val="00831758"/>
    <w:rsid w:val="00833890"/>
    <w:rsid w:val="00833F7F"/>
    <w:rsid w:val="00836220"/>
    <w:rsid w:val="0083631D"/>
    <w:rsid w:val="0083679D"/>
    <w:rsid w:val="0083778A"/>
    <w:rsid w:val="00837D5D"/>
    <w:rsid w:val="008401F8"/>
    <w:rsid w:val="008405F0"/>
    <w:rsid w:val="0084137A"/>
    <w:rsid w:val="00841E91"/>
    <w:rsid w:val="00842191"/>
    <w:rsid w:val="00842818"/>
    <w:rsid w:val="008438CC"/>
    <w:rsid w:val="00843EF2"/>
    <w:rsid w:val="008453F3"/>
    <w:rsid w:val="00847524"/>
    <w:rsid w:val="00847AC1"/>
    <w:rsid w:val="00847D3C"/>
    <w:rsid w:val="008503D6"/>
    <w:rsid w:val="00853C3C"/>
    <w:rsid w:val="008541FE"/>
    <w:rsid w:val="00855152"/>
    <w:rsid w:val="00855428"/>
    <w:rsid w:val="00855A28"/>
    <w:rsid w:val="0085637B"/>
    <w:rsid w:val="008630F1"/>
    <w:rsid w:val="0086496D"/>
    <w:rsid w:val="00865A39"/>
    <w:rsid w:val="00866128"/>
    <w:rsid w:val="00867865"/>
    <w:rsid w:val="00870C06"/>
    <w:rsid w:val="008714A7"/>
    <w:rsid w:val="00871FA5"/>
    <w:rsid w:val="008720F4"/>
    <w:rsid w:val="00873135"/>
    <w:rsid w:val="00873673"/>
    <w:rsid w:val="00873D41"/>
    <w:rsid w:val="0087418F"/>
    <w:rsid w:val="0087510E"/>
    <w:rsid w:val="00876026"/>
    <w:rsid w:val="00876BAF"/>
    <w:rsid w:val="00877FC6"/>
    <w:rsid w:val="00880361"/>
    <w:rsid w:val="00880DF2"/>
    <w:rsid w:val="0088152C"/>
    <w:rsid w:val="00881782"/>
    <w:rsid w:val="00882C15"/>
    <w:rsid w:val="008848B1"/>
    <w:rsid w:val="00890E61"/>
    <w:rsid w:val="00891E06"/>
    <w:rsid w:val="008926F7"/>
    <w:rsid w:val="00892A81"/>
    <w:rsid w:val="008936D7"/>
    <w:rsid w:val="0089425E"/>
    <w:rsid w:val="00895980"/>
    <w:rsid w:val="008959DB"/>
    <w:rsid w:val="00896E4D"/>
    <w:rsid w:val="00896F70"/>
    <w:rsid w:val="00897720"/>
    <w:rsid w:val="00897CDB"/>
    <w:rsid w:val="008A0027"/>
    <w:rsid w:val="008A0755"/>
    <w:rsid w:val="008A1A29"/>
    <w:rsid w:val="008A1F0F"/>
    <w:rsid w:val="008A2F61"/>
    <w:rsid w:val="008A5BD7"/>
    <w:rsid w:val="008B41E7"/>
    <w:rsid w:val="008B4355"/>
    <w:rsid w:val="008B4C3E"/>
    <w:rsid w:val="008C13BD"/>
    <w:rsid w:val="008C1D74"/>
    <w:rsid w:val="008C3663"/>
    <w:rsid w:val="008C4500"/>
    <w:rsid w:val="008C45A5"/>
    <w:rsid w:val="008C4C2C"/>
    <w:rsid w:val="008C7D72"/>
    <w:rsid w:val="008D170E"/>
    <w:rsid w:val="008D1E5B"/>
    <w:rsid w:val="008D209E"/>
    <w:rsid w:val="008D36E0"/>
    <w:rsid w:val="008D4C0A"/>
    <w:rsid w:val="008D5896"/>
    <w:rsid w:val="008D5D15"/>
    <w:rsid w:val="008D7DE4"/>
    <w:rsid w:val="008E1261"/>
    <w:rsid w:val="008E14E4"/>
    <w:rsid w:val="008E2FA4"/>
    <w:rsid w:val="008E38B8"/>
    <w:rsid w:val="008E5268"/>
    <w:rsid w:val="008E5331"/>
    <w:rsid w:val="008E536F"/>
    <w:rsid w:val="008E541F"/>
    <w:rsid w:val="008E5EF2"/>
    <w:rsid w:val="008E71D1"/>
    <w:rsid w:val="008E74E2"/>
    <w:rsid w:val="008E7E6B"/>
    <w:rsid w:val="008F0062"/>
    <w:rsid w:val="008F2888"/>
    <w:rsid w:val="008F2B3C"/>
    <w:rsid w:val="008F2C3C"/>
    <w:rsid w:val="008F3F2A"/>
    <w:rsid w:val="008F4082"/>
    <w:rsid w:val="008F478F"/>
    <w:rsid w:val="008F484C"/>
    <w:rsid w:val="008F745E"/>
    <w:rsid w:val="0090016F"/>
    <w:rsid w:val="00900251"/>
    <w:rsid w:val="00900B19"/>
    <w:rsid w:val="00900B26"/>
    <w:rsid w:val="009019A4"/>
    <w:rsid w:val="0090256D"/>
    <w:rsid w:val="00902C60"/>
    <w:rsid w:val="00903190"/>
    <w:rsid w:val="00904A2C"/>
    <w:rsid w:val="00905F8E"/>
    <w:rsid w:val="00911390"/>
    <w:rsid w:val="00911822"/>
    <w:rsid w:val="00913664"/>
    <w:rsid w:val="00915A01"/>
    <w:rsid w:val="00915F23"/>
    <w:rsid w:val="00917309"/>
    <w:rsid w:val="00917E23"/>
    <w:rsid w:val="00917E6A"/>
    <w:rsid w:val="00920014"/>
    <w:rsid w:val="00920E15"/>
    <w:rsid w:val="00921A08"/>
    <w:rsid w:val="00921D00"/>
    <w:rsid w:val="009238A6"/>
    <w:rsid w:val="00923C77"/>
    <w:rsid w:val="0092455A"/>
    <w:rsid w:val="00925C80"/>
    <w:rsid w:val="00926CB6"/>
    <w:rsid w:val="00932091"/>
    <w:rsid w:val="00932C20"/>
    <w:rsid w:val="00932E3B"/>
    <w:rsid w:val="009336EB"/>
    <w:rsid w:val="00936416"/>
    <w:rsid w:val="00936A6C"/>
    <w:rsid w:val="009402BA"/>
    <w:rsid w:val="009403B4"/>
    <w:rsid w:val="00940488"/>
    <w:rsid w:val="009409A9"/>
    <w:rsid w:val="0094274D"/>
    <w:rsid w:val="00942FB0"/>
    <w:rsid w:val="00943240"/>
    <w:rsid w:val="00944D81"/>
    <w:rsid w:val="009456B2"/>
    <w:rsid w:val="00946F55"/>
    <w:rsid w:val="0094795B"/>
    <w:rsid w:val="009500EC"/>
    <w:rsid w:val="00950D89"/>
    <w:rsid w:val="009537DF"/>
    <w:rsid w:val="00953A92"/>
    <w:rsid w:val="009544AD"/>
    <w:rsid w:val="009546D3"/>
    <w:rsid w:val="00955A76"/>
    <w:rsid w:val="00956EAC"/>
    <w:rsid w:val="00957308"/>
    <w:rsid w:val="00957797"/>
    <w:rsid w:val="00957DF2"/>
    <w:rsid w:val="00957E4F"/>
    <w:rsid w:val="00961FC5"/>
    <w:rsid w:val="009629D1"/>
    <w:rsid w:val="00962B06"/>
    <w:rsid w:val="00963659"/>
    <w:rsid w:val="009655B0"/>
    <w:rsid w:val="009667C2"/>
    <w:rsid w:val="00967391"/>
    <w:rsid w:val="00970443"/>
    <w:rsid w:val="009718AB"/>
    <w:rsid w:val="00972614"/>
    <w:rsid w:val="00973648"/>
    <w:rsid w:val="009739A7"/>
    <w:rsid w:val="00975569"/>
    <w:rsid w:val="0097557C"/>
    <w:rsid w:val="009775CF"/>
    <w:rsid w:val="009847B0"/>
    <w:rsid w:val="00984B33"/>
    <w:rsid w:val="00985AAB"/>
    <w:rsid w:val="00986499"/>
    <w:rsid w:val="00986F4D"/>
    <w:rsid w:val="00991A15"/>
    <w:rsid w:val="0099237E"/>
    <w:rsid w:val="009929A4"/>
    <w:rsid w:val="00992F9A"/>
    <w:rsid w:val="00993710"/>
    <w:rsid w:val="00994330"/>
    <w:rsid w:val="00994931"/>
    <w:rsid w:val="0099520A"/>
    <w:rsid w:val="0099546C"/>
    <w:rsid w:val="009956FB"/>
    <w:rsid w:val="00995A50"/>
    <w:rsid w:val="0099600A"/>
    <w:rsid w:val="009968FA"/>
    <w:rsid w:val="009A229F"/>
    <w:rsid w:val="009A26DD"/>
    <w:rsid w:val="009A5607"/>
    <w:rsid w:val="009A5E48"/>
    <w:rsid w:val="009A7834"/>
    <w:rsid w:val="009B159D"/>
    <w:rsid w:val="009B1993"/>
    <w:rsid w:val="009B19DA"/>
    <w:rsid w:val="009B1D10"/>
    <w:rsid w:val="009B224A"/>
    <w:rsid w:val="009B269B"/>
    <w:rsid w:val="009B3554"/>
    <w:rsid w:val="009B3E89"/>
    <w:rsid w:val="009B4553"/>
    <w:rsid w:val="009B4AB4"/>
    <w:rsid w:val="009B4FA2"/>
    <w:rsid w:val="009B6562"/>
    <w:rsid w:val="009B753B"/>
    <w:rsid w:val="009B7569"/>
    <w:rsid w:val="009B7989"/>
    <w:rsid w:val="009C0E88"/>
    <w:rsid w:val="009C129A"/>
    <w:rsid w:val="009C1B65"/>
    <w:rsid w:val="009C22B4"/>
    <w:rsid w:val="009C2A6E"/>
    <w:rsid w:val="009C4FA3"/>
    <w:rsid w:val="009C505F"/>
    <w:rsid w:val="009C5B77"/>
    <w:rsid w:val="009C770F"/>
    <w:rsid w:val="009C79C1"/>
    <w:rsid w:val="009D1893"/>
    <w:rsid w:val="009D23B7"/>
    <w:rsid w:val="009D2BB8"/>
    <w:rsid w:val="009D331E"/>
    <w:rsid w:val="009D3BEC"/>
    <w:rsid w:val="009D4E88"/>
    <w:rsid w:val="009D6162"/>
    <w:rsid w:val="009D6E62"/>
    <w:rsid w:val="009D7607"/>
    <w:rsid w:val="009D7ABB"/>
    <w:rsid w:val="009E0491"/>
    <w:rsid w:val="009E1A31"/>
    <w:rsid w:val="009E210A"/>
    <w:rsid w:val="009E4F57"/>
    <w:rsid w:val="009E503F"/>
    <w:rsid w:val="009E56E5"/>
    <w:rsid w:val="009E6CB7"/>
    <w:rsid w:val="009F1B66"/>
    <w:rsid w:val="009F3AB3"/>
    <w:rsid w:val="009F55B2"/>
    <w:rsid w:val="00A01A75"/>
    <w:rsid w:val="00A01A94"/>
    <w:rsid w:val="00A025F9"/>
    <w:rsid w:val="00A02A12"/>
    <w:rsid w:val="00A03871"/>
    <w:rsid w:val="00A0524C"/>
    <w:rsid w:val="00A05396"/>
    <w:rsid w:val="00A05A95"/>
    <w:rsid w:val="00A060B3"/>
    <w:rsid w:val="00A06529"/>
    <w:rsid w:val="00A1274B"/>
    <w:rsid w:val="00A134EA"/>
    <w:rsid w:val="00A13B58"/>
    <w:rsid w:val="00A14B47"/>
    <w:rsid w:val="00A15213"/>
    <w:rsid w:val="00A15DA0"/>
    <w:rsid w:val="00A1631E"/>
    <w:rsid w:val="00A16A5F"/>
    <w:rsid w:val="00A17059"/>
    <w:rsid w:val="00A17AAA"/>
    <w:rsid w:val="00A17AC0"/>
    <w:rsid w:val="00A21966"/>
    <w:rsid w:val="00A21A41"/>
    <w:rsid w:val="00A21CFA"/>
    <w:rsid w:val="00A24098"/>
    <w:rsid w:val="00A24522"/>
    <w:rsid w:val="00A252A0"/>
    <w:rsid w:val="00A256A2"/>
    <w:rsid w:val="00A26E7E"/>
    <w:rsid w:val="00A27316"/>
    <w:rsid w:val="00A27E96"/>
    <w:rsid w:val="00A30318"/>
    <w:rsid w:val="00A3033F"/>
    <w:rsid w:val="00A30945"/>
    <w:rsid w:val="00A31527"/>
    <w:rsid w:val="00A32595"/>
    <w:rsid w:val="00A32DF1"/>
    <w:rsid w:val="00A34D32"/>
    <w:rsid w:val="00A37CE2"/>
    <w:rsid w:val="00A401E0"/>
    <w:rsid w:val="00A40741"/>
    <w:rsid w:val="00A4113A"/>
    <w:rsid w:val="00A42B64"/>
    <w:rsid w:val="00A43DF8"/>
    <w:rsid w:val="00A4459B"/>
    <w:rsid w:val="00A44718"/>
    <w:rsid w:val="00A44BE2"/>
    <w:rsid w:val="00A45576"/>
    <w:rsid w:val="00A45E60"/>
    <w:rsid w:val="00A468F9"/>
    <w:rsid w:val="00A46A8A"/>
    <w:rsid w:val="00A475CF"/>
    <w:rsid w:val="00A50061"/>
    <w:rsid w:val="00A50381"/>
    <w:rsid w:val="00A5058A"/>
    <w:rsid w:val="00A50A0F"/>
    <w:rsid w:val="00A50C86"/>
    <w:rsid w:val="00A51E20"/>
    <w:rsid w:val="00A54712"/>
    <w:rsid w:val="00A54C58"/>
    <w:rsid w:val="00A54F7A"/>
    <w:rsid w:val="00A556B6"/>
    <w:rsid w:val="00A55EC8"/>
    <w:rsid w:val="00A561B1"/>
    <w:rsid w:val="00A5671F"/>
    <w:rsid w:val="00A5685E"/>
    <w:rsid w:val="00A56934"/>
    <w:rsid w:val="00A5696E"/>
    <w:rsid w:val="00A56E59"/>
    <w:rsid w:val="00A5707B"/>
    <w:rsid w:val="00A573C9"/>
    <w:rsid w:val="00A573CD"/>
    <w:rsid w:val="00A6118F"/>
    <w:rsid w:val="00A6199D"/>
    <w:rsid w:val="00A64C9A"/>
    <w:rsid w:val="00A669CD"/>
    <w:rsid w:val="00A66F1D"/>
    <w:rsid w:val="00A7052F"/>
    <w:rsid w:val="00A71318"/>
    <w:rsid w:val="00A71450"/>
    <w:rsid w:val="00A71D9E"/>
    <w:rsid w:val="00A71EFE"/>
    <w:rsid w:val="00A72BBF"/>
    <w:rsid w:val="00A733FC"/>
    <w:rsid w:val="00A75369"/>
    <w:rsid w:val="00A76829"/>
    <w:rsid w:val="00A76D57"/>
    <w:rsid w:val="00A76D5F"/>
    <w:rsid w:val="00A77D36"/>
    <w:rsid w:val="00A81C98"/>
    <w:rsid w:val="00A83737"/>
    <w:rsid w:val="00A8385B"/>
    <w:rsid w:val="00A845C9"/>
    <w:rsid w:val="00A849B0"/>
    <w:rsid w:val="00A87849"/>
    <w:rsid w:val="00A87DC0"/>
    <w:rsid w:val="00A9041C"/>
    <w:rsid w:val="00A91188"/>
    <w:rsid w:val="00A91FD3"/>
    <w:rsid w:val="00A92283"/>
    <w:rsid w:val="00A9277C"/>
    <w:rsid w:val="00A95D6F"/>
    <w:rsid w:val="00A95E27"/>
    <w:rsid w:val="00A9622E"/>
    <w:rsid w:val="00A96E34"/>
    <w:rsid w:val="00A96FB4"/>
    <w:rsid w:val="00A97646"/>
    <w:rsid w:val="00A9786A"/>
    <w:rsid w:val="00A97C32"/>
    <w:rsid w:val="00AA0265"/>
    <w:rsid w:val="00AA104E"/>
    <w:rsid w:val="00AA1670"/>
    <w:rsid w:val="00AA28A0"/>
    <w:rsid w:val="00AA33A6"/>
    <w:rsid w:val="00AA49C0"/>
    <w:rsid w:val="00AA632E"/>
    <w:rsid w:val="00AA7869"/>
    <w:rsid w:val="00AA7A26"/>
    <w:rsid w:val="00AA7E25"/>
    <w:rsid w:val="00AB0263"/>
    <w:rsid w:val="00AB297E"/>
    <w:rsid w:val="00AB2DDB"/>
    <w:rsid w:val="00AB2FA6"/>
    <w:rsid w:val="00AB491C"/>
    <w:rsid w:val="00AB49DE"/>
    <w:rsid w:val="00AB4B7D"/>
    <w:rsid w:val="00AB5E3B"/>
    <w:rsid w:val="00AB6CE2"/>
    <w:rsid w:val="00AB7806"/>
    <w:rsid w:val="00AC04F4"/>
    <w:rsid w:val="00AC0FEF"/>
    <w:rsid w:val="00AC143D"/>
    <w:rsid w:val="00AC18AC"/>
    <w:rsid w:val="00AC2247"/>
    <w:rsid w:val="00AC38E5"/>
    <w:rsid w:val="00AC6948"/>
    <w:rsid w:val="00AC703E"/>
    <w:rsid w:val="00AC7266"/>
    <w:rsid w:val="00AC7D23"/>
    <w:rsid w:val="00AD009F"/>
    <w:rsid w:val="00AD0545"/>
    <w:rsid w:val="00AD1553"/>
    <w:rsid w:val="00AD18D2"/>
    <w:rsid w:val="00AD1CA2"/>
    <w:rsid w:val="00AD30E8"/>
    <w:rsid w:val="00AD3101"/>
    <w:rsid w:val="00AD431F"/>
    <w:rsid w:val="00AD4F90"/>
    <w:rsid w:val="00AD6942"/>
    <w:rsid w:val="00AD6B5A"/>
    <w:rsid w:val="00AD73EA"/>
    <w:rsid w:val="00AD77C9"/>
    <w:rsid w:val="00AE0778"/>
    <w:rsid w:val="00AE0EA7"/>
    <w:rsid w:val="00AE275F"/>
    <w:rsid w:val="00AE50C5"/>
    <w:rsid w:val="00AE6B50"/>
    <w:rsid w:val="00AE70DE"/>
    <w:rsid w:val="00AE7791"/>
    <w:rsid w:val="00AE7FB9"/>
    <w:rsid w:val="00AF0BDE"/>
    <w:rsid w:val="00AF0E7E"/>
    <w:rsid w:val="00AF0EF3"/>
    <w:rsid w:val="00AF1A29"/>
    <w:rsid w:val="00AF2819"/>
    <w:rsid w:val="00AF4322"/>
    <w:rsid w:val="00AF6E10"/>
    <w:rsid w:val="00AF7B70"/>
    <w:rsid w:val="00B00025"/>
    <w:rsid w:val="00B02918"/>
    <w:rsid w:val="00B032FB"/>
    <w:rsid w:val="00B039CF"/>
    <w:rsid w:val="00B03F4A"/>
    <w:rsid w:val="00B04D67"/>
    <w:rsid w:val="00B05693"/>
    <w:rsid w:val="00B07012"/>
    <w:rsid w:val="00B10714"/>
    <w:rsid w:val="00B1332E"/>
    <w:rsid w:val="00B14DF5"/>
    <w:rsid w:val="00B153CA"/>
    <w:rsid w:val="00B15438"/>
    <w:rsid w:val="00B16443"/>
    <w:rsid w:val="00B20774"/>
    <w:rsid w:val="00B20AE2"/>
    <w:rsid w:val="00B226C5"/>
    <w:rsid w:val="00B24417"/>
    <w:rsid w:val="00B244D3"/>
    <w:rsid w:val="00B26FFA"/>
    <w:rsid w:val="00B27E57"/>
    <w:rsid w:val="00B30207"/>
    <w:rsid w:val="00B30953"/>
    <w:rsid w:val="00B30B01"/>
    <w:rsid w:val="00B316E5"/>
    <w:rsid w:val="00B32E6C"/>
    <w:rsid w:val="00B34ABE"/>
    <w:rsid w:val="00B34B69"/>
    <w:rsid w:val="00B34E97"/>
    <w:rsid w:val="00B37282"/>
    <w:rsid w:val="00B402E1"/>
    <w:rsid w:val="00B419DF"/>
    <w:rsid w:val="00B41AB1"/>
    <w:rsid w:val="00B41B31"/>
    <w:rsid w:val="00B423D0"/>
    <w:rsid w:val="00B42692"/>
    <w:rsid w:val="00B42FC8"/>
    <w:rsid w:val="00B43ED7"/>
    <w:rsid w:val="00B46BCA"/>
    <w:rsid w:val="00B46D15"/>
    <w:rsid w:val="00B5074B"/>
    <w:rsid w:val="00B515CA"/>
    <w:rsid w:val="00B51F38"/>
    <w:rsid w:val="00B52858"/>
    <w:rsid w:val="00B52D3F"/>
    <w:rsid w:val="00B534E5"/>
    <w:rsid w:val="00B53613"/>
    <w:rsid w:val="00B5367B"/>
    <w:rsid w:val="00B53EF1"/>
    <w:rsid w:val="00B555EF"/>
    <w:rsid w:val="00B556A6"/>
    <w:rsid w:val="00B566A4"/>
    <w:rsid w:val="00B56E01"/>
    <w:rsid w:val="00B60BF5"/>
    <w:rsid w:val="00B616C6"/>
    <w:rsid w:val="00B61ACF"/>
    <w:rsid w:val="00B627BB"/>
    <w:rsid w:val="00B63B59"/>
    <w:rsid w:val="00B64158"/>
    <w:rsid w:val="00B65D42"/>
    <w:rsid w:val="00B66E53"/>
    <w:rsid w:val="00B671BF"/>
    <w:rsid w:val="00B67586"/>
    <w:rsid w:val="00B71728"/>
    <w:rsid w:val="00B720FB"/>
    <w:rsid w:val="00B7272E"/>
    <w:rsid w:val="00B74337"/>
    <w:rsid w:val="00B7478F"/>
    <w:rsid w:val="00B75319"/>
    <w:rsid w:val="00B75B36"/>
    <w:rsid w:val="00B764E7"/>
    <w:rsid w:val="00B771B5"/>
    <w:rsid w:val="00B80254"/>
    <w:rsid w:val="00B8044F"/>
    <w:rsid w:val="00B80762"/>
    <w:rsid w:val="00B8476E"/>
    <w:rsid w:val="00B866FE"/>
    <w:rsid w:val="00B87D27"/>
    <w:rsid w:val="00B91810"/>
    <w:rsid w:val="00B91CA7"/>
    <w:rsid w:val="00B92483"/>
    <w:rsid w:val="00B9269C"/>
    <w:rsid w:val="00B93F61"/>
    <w:rsid w:val="00B94CD7"/>
    <w:rsid w:val="00B94CF8"/>
    <w:rsid w:val="00B95276"/>
    <w:rsid w:val="00B95543"/>
    <w:rsid w:val="00B95A28"/>
    <w:rsid w:val="00B95DC6"/>
    <w:rsid w:val="00BA12ED"/>
    <w:rsid w:val="00BA1956"/>
    <w:rsid w:val="00BA1A69"/>
    <w:rsid w:val="00BA1DF9"/>
    <w:rsid w:val="00BA212F"/>
    <w:rsid w:val="00BA358E"/>
    <w:rsid w:val="00BA4576"/>
    <w:rsid w:val="00BA4752"/>
    <w:rsid w:val="00BA4850"/>
    <w:rsid w:val="00BA5752"/>
    <w:rsid w:val="00BA7874"/>
    <w:rsid w:val="00BB18E8"/>
    <w:rsid w:val="00BB19BC"/>
    <w:rsid w:val="00BB21C6"/>
    <w:rsid w:val="00BB3FBD"/>
    <w:rsid w:val="00BB4F97"/>
    <w:rsid w:val="00BB7D07"/>
    <w:rsid w:val="00BB7DA7"/>
    <w:rsid w:val="00BB7E75"/>
    <w:rsid w:val="00BC0BFE"/>
    <w:rsid w:val="00BC1756"/>
    <w:rsid w:val="00BC1D24"/>
    <w:rsid w:val="00BC31C0"/>
    <w:rsid w:val="00BC3A1C"/>
    <w:rsid w:val="00BC3A33"/>
    <w:rsid w:val="00BC4897"/>
    <w:rsid w:val="00BC5164"/>
    <w:rsid w:val="00BC5AAF"/>
    <w:rsid w:val="00BC6463"/>
    <w:rsid w:val="00BC6DB3"/>
    <w:rsid w:val="00BC7C60"/>
    <w:rsid w:val="00BC7F58"/>
    <w:rsid w:val="00BD0F81"/>
    <w:rsid w:val="00BD3163"/>
    <w:rsid w:val="00BD4776"/>
    <w:rsid w:val="00BD51DC"/>
    <w:rsid w:val="00BD57E1"/>
    <w:rsid w:val="00BD68DA"/>
    <w:rsid w:val="00BD6B47"/>
    <w:rsid w:val="00BD7314"/>
    <w:rsid w:val="00BD7526"/>
    <w:rsid w:val="00BE0B79"/>
    <w:rsid w:val="00BE38FF"/>
    <w:rsid w:val="00BE46E3"/>
    <w:rsid w:val="00BE5131"/>
    <w:rsid w:val="00BE6FEE"/>
    <w:rsid w:val="00BF03D5"/>
    <w:rsid w:val="00BF0F23"/>
    <w:rsid w:val="00BF1114"/>
    <w:rsid w:val="00BF3A5F"/>
    <w:rsid w:val="00BF3D94"/>
    <w:rsid w:val="00BF4A05"/>
    <w:rsid w:val="00BF7CDB"/>
    <w:rsid w:val="00C0089E"/>
    <w:rsid w:val="00C02E4B"/>
    <w:rsid w:val="00C038D4"/>
    <w:rsid w:val="00C03AF8"/>
    <w:rsid w:val="00C04200"/>
    <w:rsid w:val="00C05E82"/>
    <w:rsid w:val="00C06CEC"/>
    <w:rsid w:val="00C0748F"/>
    <w:rsid w:val="00C10070"/>
    <w:rsid w:val="00C103F8"/>
    <w:rsid w:val="00C11B3F"/>
    <w:rsid w:val="00C1246F"/>
    <w:rsid w:val="00C133F6"/>
    <w:rsid w:val="00C1360D"/>
    <w:rsid w:val="00C1398E"/>
    <w:rsid w:val="00C13A7A"/>
    <w:rsid w:val="00C162F3"/>
    <w:rsid w:val="00C16302"/>
    <w:rsid w:val="00C1640E"/>
    <w:rsid w:val="00C17E97"/>
    <w:rsid w:val="00C21C8C"/>
    <w:rsid w:val="00C22084"/>
    <w:rsid w:val="00C22D48"/>
    <w:rsid w:val="00C25094"/>
    <w:rsid w:val="00C25148"/>
    <w:rsid w:val="00C257C4"/>
    <w:rsid w:val="00C27915"/>
    <w:rsid w:val="00C303DF"/>
    <w:rsid w:val="00C312A3"/>
    <w:rsid w:val="00C31757"/>
    <w:rsid w:val="00C32244"/>
    <w:rsid w:val="00C3246B"/>
    <w:rsid w:val="00C3338E"/>
    <w:rsid w:val="00C33991"/>
    <w:rsid w:val="00C34626"/>
    <w:rsid w:val="00C3465B"/>
    <w:rsid w:val="00C3477A"/>
    <w:rsid w:val="00C353C6"/>
    <w:rsid w:val="00C35AC5"/>
    <w:rsid w:val="00C35C8D"/>
    <w:rsid w:val="00C3737F"/>
    <w:rsid w:val="00C37BE6"/>
    <w:rsid w:val="00C37DF5"/>
    <w:rsid w:val="00C4110F"/>
    <w:rsid w:val="00C41C71"/>
    <w:rsid w:val="00C439D1"/>
    <w:rsid w:val="00C443F2"/>
    <w:rsid w:val="00C473E5"/>
    <w:rsid w:val="00C50BB0"/>
    <w:rsid w:val="00C51A56"/>
    <w:rsid w:val="00C56065"/>
    <w:rsid w:val="00C61511"/>
    <w:rsid w:val="00C63519"/>
    <w:rsid w:val="00C70185"/>
    <w:rsid w:val="00C709D6"/>
    <w:rsid w:val="00C722B8"/>
    <w:rsid w:val="00C72F36"/>
    <w:rsid w:val="00C74C92"/>
    <w:rsid w:val="00C757CF"/>
    <w:rsid w:val="00C76875"/>
    <w:rsid w:val="00C81E47"/>
    <w:rsid w:val="00C823E4"/>
    <w:rsid w:val="00C82F1A"/>
    <w:rsid w:val="00C85976"/>
    <w:rsid w:val="00C863E6"/>
    <w:rsid w:val="00C86AB0"/>
    <w:rsid w:val="00C86C2E"/>
    <w:rsid w:val="00C8727B"/>
    <w:rsid w:val="00C87A97"/>
    <w:rsid w:val="00C90BCC"/>
    <w:rsid w:val="00C9109E"/>
    <w:rsid w:val="00C919CE"/>
    <w:rsid w:val="00C93D99"/>
    <w:rsid w:val="00C9554B"/>
    <w:rsid w:val="00C959C5"/>
    <w:rsid w:val="00C959D2"/>
    <w:rsid w:val="00C960A0"/>
    <w:rsid w:val="00C96DAC"/>
    <w:rsid w:val="00C977D0"/>
    <w:rsid w:val="00C97DB2"/>
    <w:rsid w:val="00C97DCC"/>
    <w:rsid w:val="00CA0B05"/>
    <w:rsid w:val="00CA1C27"/>
    <w:rsid w:val="00CA2280"/>
    <w:rsid w:val="00CA2439"/>
    <w:rsid w:val="00CA3444"/>
    <w:rsid w:val="00CA4808"/>
    <w:rsid w:val="00CA62A2"/>
    <w:rsid w:val="00CA7D07"/>
    <w:rsid w:val="00CB0959"/>
    <w:rsid w:val="00CB1862"/>
    <w:rsid w:val="00CB1F8F"/>
    <w:rsid w:val="00CB203C"/>
    <w:rsid w:val="00CB27C4"/>
    <w:rsid w:val="00CB28E0"/>
    <w:rsid w:val="00CB56BF"/>
    <w:rsid w:val="00CB5CC0"/>
    <w:rsid w:val="00CB632E"/>
    <w:rsid w:val="00CB7941"/>
    <w:rsid w:val="00CC1A46"/>
    <w:rsid w:val="00CC284B"/>
    <w:rsid w:val="00CC33A5"/>
    <w:rsid w:val="00CC38CD"/>
    <w:rsid w:val="00CC471A"/>
    <w:rsid w:val="00CC4AB7"/>
    <w:rsid w:val="00CC4E42"/>
    <w:rsid w:val="00CC5091"/>
    <w:rsid w:val="00CC524F"/>
    <w:rsid w:val="00CC6367"/>
    <w:rsid w:val="00CC7608"/>
    <w:rsid w:val="00CD084C"/>
    <w:rsid w:val="00CD0AE2"/>
    <w:rsid w:val="00CD0DB1"/>
    <w:rsid w:val="00CD1DCA"/>
    <w:rsid w:val="00CD1E8D"/>
    <w:rsid w:val="00CD218D"/>
    <w:rsid w:val="00CD472B"/>
    <w:rsid w:val="00CD4DDD"/>
    <w:rsid w:val="00CD4E91"/>
    <w:rsid w:val="00CD5BD1"/>
    <w:rsid w:val="00CD5E80"/>
    <w:rsid w:val="00CD605A"/>
    <w:rsid w:val="00CD7419"/>
    <w:rsid w:val="00CE0303"/>
    <w:rsid w:val="00CE04B6"/>
    <w:rsid w:val="00CE1F13"/>
    <w:rsid w:val="00CE2B08"/>
    <w:rsid w:val="00CE4302"/>
    <w:rsid w:val="00CE4E7D"/>
    <w:rsid w:val="00CE5B4F"/>
    <w:rsid w:val="00CE79AC"/>
    <w:rsid w:val="00CE7F81"/>
    <w:rsid w:val="00CF02D2"/>
    <w:rsid w:val="00CF13D2"/>
    <w:rsid w:val="00CF3272"/>
    <w:rsid w:val="00CF4EF5"/>
    <w:rsid w:val="00CF4F72"/>
    <w:rsid w:val="00CF5D47"/>
    <w:rsid w:val="00CF6CC4"/>
    <w:rsid w:val="00CF7415"/>
    <w:rsid w:val="00CF78F9"/>
    <w:rsid w:val="00CF7D22"/>
    <w:rsid w:val="00D004C2"/>
    <w:rsid w:val="00D00A20"/>
    <w:rsid w:val="00D00CAC"/>
    <w:rsid w:val="00D03346"/>
    <w:rsid w:val="00D041D2"/>
    <w:rsid w:val="00D0483A"/>
    <w:rsid w:val="00D04A7A"/>
    <w:rsid w:val="00D0606B"/>
    <w:rsid w:val="00D07045"/>
    <w:rsid w:val="00D07164"/>
    <w:rsid w:val="00D0748A"/>
    <w:rsid w:val="00D12096"/>
    <w:rsid w:val="00D12FBF"/>
    <w:rsid w:val="00D132B2"/>
    <w:rsid w:val="00D13EFC"/>
    <w:rsid w:val="00D16F2B"/>
    <w:rsid w:val="00D202DF"/>
    <w:rsid w:val="00D203FC"/>
    <w:rsid w:val="00D20E97"/>
    <w:rsid w:val="00D20FF5"/>
    <w:rsid w:val="00D21FE2"/>
    <w:rsid w:val="00D235B5"/>
    <w:rsid w:val="00D25AA9"/>
    <w:rsid w:val="00D26301"/>
    <w:rsid w:val="00D27790"/>
    <w:rsid w:val="00D304C2"/>
    <w:rsid w:val="00D30950"/>
    <w:rsid w:val="00D30BAD"/>
    <w:rsid w:val="00D30DB7"/>
    <w:rsid w:val="00D317F9"/>
    <w:rsid w:val="00D31AF6"/>
    <w:rsid w:val="00D333BF"/>
    <w:rsid w:val="00D33C70"/>
    <w:rsid w:val="00D34C3B"/>
    <w:rsid w:val="00D3500C"/>
    <w:rsid w:val="00D355B0"/>
    <w:rsid w:val="00D3620A"/>
    <w:rsid w:val="00D40470"/>
    <w:rsid w:val="00D40CE0"/>
    <w:rsid w:val="00D417CF"/>
    <w:rsid w:val="00D4283F"/>
    <w:rsid w:val="00D42897"/>
    <w:rsid w:val="00D42CCB"/>
    <w:rsid w:val="00D43314"/>
    <w:rsid w:val="00D434CA"/>
    <w:rsid w:val="00D450A6"/>
    <w:rsid w:val="00D454B4"/>
    <w:rsid w:val="00D45CC1"/>
    <w:rsid w:val="00D46EBE"/>
    <w:rsid w:val="00D47AFD"/>
    <w:rsid w:val="00D47E89"/>
    <w:rsid w:val="00D51DDF"/>
    <w:rsid w:val="00D5469A"/>
    <w:rsid w:val="00D549DF"/>
    <w:rsid w:val="00D54D78"/>
    <w:rsid w:val="00D54DA7"/>
    <w:rsid w:val="00D55942"/>
    <w:rsid w:val="00D560EA"/>
    <w:rsid w:val="00D57469"/>
    <w:rsid w:val="00D60DE1"/>
    <w:rsid w:val="00D60E7C"/>
    <w:rsid w:val="00D62714"/>
    <w:rsid w:val="00D63022"/>
    <w:rsid w:val="00D638EC"/>
    <w:rsid w:val="00D6540B"/>
    <w:rsid w:val="00D65A0C"/>
    <w:rsid w:val="00D6739E"/>
    <w:rsid w:val="00D6759E"/>
    <w:rsid w:val="00D67A8C"/>
    <w:rsid w:val="00D70185"/>
    <w:rsid w:val="00D70214"/>
    <w:rsid w:val="00D7027D"/>
    <w:rsid w:val="00D710EF"/>
    <w:rsid w:val="00D717DA"/>
    <w:rsid w:val="00D71989"/>
    <w:rsid w:val="00D73F21"/>
    <w:rsid w:val="00D745D2"/>
    <w:rsid w:val="00D75153"/>
    <w:rsid w:val="00D75268"/>
    <w:rsid w:val="00D75455"/>
    <w:rsid w:val="00D75CD3"/>
    <w:rsid w:val="00D773F9"/>
    <w:rsid w:val="00D77584"/>
    <w:rsid w:val="00D77DD7"/>
    <w:rsid w:val="00D811C8"/>
    <w:rsid w:val="00D813AB"/>
    <w:rsid w:val="00D8141E"/>
    <w:rsid w:val="00D82BCA"/>
    <w:rsid w:val="00D83420"/>
    <w:rsid w:val="00D83DD0"/>
    <w:rsid w:val="00D84A75"/>
    <w:rsid w:val="00D84B72"/>
    <w:rsid w:val="00D85532"/>
    <w:rsid w:val="00D85E2D"/>
    <w:rsid w:val="00D90654"/>
    <w:rsid w:val="00D917BE"/>
    <w:rsid w:val="00D9256F"/>
    <w:rsid w:val="00D92FB0"/>
    <w:rsid w:val="00D93CBA"/>
    <w:rsid w:val="00D948A6"/>
    <w:rsid w:val="00D953C5"/>
    <w:rsid w:val="00D96BFD"/>
    <w:rsid w:val="00D96C23"/>
    <w:rsid w:val="00DA1B75"/>
    <w:rsid w:val="00DA1CC3"/>
    <w:rsid w:val="00DA4418"/>
    <w:rsid w:val="00DA5476"/>
    <w:rsid w:val="00DA5D0C"/>
    <w:rsid w:val="00DA5FB9"/>
    <w:rsid w:val="00DA6E30"/>
    <w:rsid w:val="00DA6E84"/>
    <w:rsid w:val="00DA7030"/>
    <w:rsid w:val="00DB0179"/>
    <w:rsid w:val="00DB0199"/>
    <w:rsid w:val="00DB0283"/>
    <w:rsid w:val="00DB04EF"/>
    <w:rsid w:val="00DB1A2C"/>
    <w:rsid w:val="00DB438E"/>
    <w:rsid w:val="00DB49D8"/>
    <w:rsid w:val="00DB4F1C"/>
    <w:rsid w:val="00DB6950"/>
    <w:rsid w:val="00DB7DDA"/>
    <w:rsid w:val="00DC06AF"/>
    <w:rsid w:val="00DC0B67"/>
    <w:rsid w:val="00DC15F6"/>
    <w:rsid w:val="00DC21D2"/>
    <w:rsid w:val="00DC2EAF"/>
    <w:rsid w:val="00DC4728"/>
    <w:rsid w:val="00DC47F5"/>
    <w:rsid w:val="00DC7CBD"/>
    <w:rsid w:val="00DD2E98"/>
    <w:rsid w:val="00DD4E79"/>
    <w:rsid w:val="00DD5B91"/>
    <w:rsid w:val="00DD64FB"/>
    <w:rsid w:val="00DD6561"/>
    <w:rsid w:val="00DD7AD1"/>
    <w:rsid w:val="00DE0DE8"/>
    <w:rsid w:val="00DE19DF"/>
    <w:rsid w:val="00DE20C8"/>
    <w:rsid w:val="00DE21C7"/>
    <w:rsid w:val="00DE2E30"/>
    <w:rsid w:val="00DE33C8"/>
    <w:rsid w:val="00DE38A0"/>
    <w:rsid w:val="00DE46FC"/>
    <w:rsid w:val="00DE71A4"/>
    <w:rsid w:val="00DF1CC6"/>
    <w:rsid w:val="00DF307C"/>
    <w:rsid w:val="00DF347E"/>
    <w:rsid w:val="00DF4BE4"/>
    <w:rsid w:val="00DF5305"/>
    <w:rsid w:val="00DF5F55"/>
    <w:rsid w:val="00DF5FEB"/>
    <w:rsid w:val="00DF6CF9"/>
    <w:rsid w:val="00E004BF"/>
    <w:rsid w:val="00E01748"/>
    <w:rsid w:val="00E02338"/>
    <w:rsid w:val="00E029B8"/>
    <w:rsid w:val="00E0302B"/>
    <w:rsid w:val="00E03FC0"/>
    <w:rsid w:val="00E0453A"/>
    <w:rsid w:val="00E04A9D"/>
    <w:rsid w:val="00E05815"/>
    <w:rsid w:val="00E06BEB"/>
    <w:rsid w:val="00E07160"/>
    <w:rsid w:val="00E116DE"/>
    <w:rsid w:val="00E12079"/>
    <w:rsid w:val="00E1244B"/>
    <w:rsid w:val="00E125A6"/>
    <w:rsid w:val="00E1271A"/>
    <w:rsid w:val="00E17B0C"/>
    <w:rsid w:val="00E20BB2"/>
    <w:rsid w:val="00E22B4B"/>
    <w:rsid w:val="00E231DA"/>
    <w:rsid w:val="00E249E8"/>
    <w:rsid w:val="00E25D5E"/>
    <w:rsid w:val="00E26DA0"/>
    <w:rsid w:val="00E27FE7"/>
    <w:rsid w:val="00E30793"/>
    <w:rsid w:val="00E3079E"/>
    <w:rsid w:val="00E31491"/>
    <w:rsid w:val="00E31CE6"/>
    <w:rsid w:val="00E32D85"/>
    <w:rsid w:val="00E34407"/>
    <w:rsid w:val="00E344AF"/>
    <w:rsid w:val="00E351B3"/>
    <w:rsid w:val="00E35969"/>
    <w:rsid w:val="00E35BF9"/>
    <w:rsid w:val="00E35E26"/>
    <w:rsid w:val="00E36319"/>
    <w:rsid w:val="00E3733F"/>
    <w:rsid w:val="00E40DD6"/>
    <w:rsid w:val="00E4206A"/>
    <w:rsid w:val="00E42555"/>
    <w:rsid w:val="00E44178"/>
    <w:rsid w:val="00E441FC"/>
    <w:rsid w:val="00E44A39"/>
    <w:rsid w:val="00E44D44"/>
    <w:rsid w:val="00E46509"/>
    <w:rsid w:val="00E507BA"/>
    <w:rsid w:val="00E51449"/>
    <w:rsid w:val="00E52531"/>
    <w:rsid w:val="00E537BE"/>
    <w:rsid w:val="00E5386F"/>
    <w:rsid w:val="00E539BB"/>
    <w:rsid w:val="00E53BCC"/>
    <w:rsid w:val="00E54C5D"/>
    <w:rsid w:val="00E5784C"/>
    <w:rsid w:val="00E57AAD"/>
    <w:rsid w:val="00E60C90"/>
    <w:rsid w:val="00E6198A"/>
    <w:rsid w:val="00E620BD"/>
    <w:rsid w:val="00E63890"/>
    <w:rsid w:val="00E66DC6"/>
    <w:rsid w:val="00E67649"/>
    <w:rsid w:val="00E71C03"/>
    <w:rsid w:val="00E7263A"/>
    <w:rsid w:val="00E72D4B"/>
    <w:rsid w:val="00E73BEB"/>
    <w:rsid w:val="00E7407B"/>
    <w:rsid w:val="00E744DE"/>
    <w:rsid w:val="00E76794"/>
    <w:rsid w:val="00E76CE7"/>
    <w:rsid w:val="00E778F2"/>
    <w:rsid w:val="00E810B2"/>
    <w:rsid w:val="00E814A9"/>
    <w:rsid w:val="00E81958"/>
    <w:rsid w:val="00E819F2"/>
    <w:rsid w:val="00E82AC8"/>
    <w:rsid w:val="00E903C1"/>
    <w:rsid w:val="00E91C84"/>
    <w:rsid w:val="00E92590"/>
    <w:rsid w:val="00E92A04"/>
    <w:rsid w:val="00E9393A"/>
    <w:rsid w:val="00E94152"/>
    <w:rsid w:val="00E9657C"/>
    <w:rsid w:val="00E975A1"/>
    <w:rsid w:val="00E97A98"/>
    <w:rsid w:val="00EA02EA"/>
    <w:rsid w:val="00EA105E"/>
    <w:rsid w:val="00EA16CF"/>
    <w:rsid w:val="00EA19CC"/>
    <w:rsid w:val="00EA1CE9"/>
    <w:rsid w:val="00EA24BE"/>
    <w:rsid w:val="00EA3249"/>
    <w:rsid w:val="00EA6EDA"/>
    <w:rsid w:val="00EA7751"/>
    <w:rsid w:val="00EA7869"/>
    <w:rsid w:val="00EB211F"/>
    <w:rsid w:val="00EB57A4"/>
    <w:rsid w:val="00EB5A0A"/>
    <w:rsid w:val="00EB6118"/>
    <w:rsid w:val="00EB71B2"/>
    <w:rsid w:val="00EC0631"/>
    <w:rsid w:val="00EC1699"/>
    <w:rsid w:val="00EC18A9"/>
    <w:rsid w:val="00EC1D96"/>
    <w:rsid w:val="00EC2C1D"/>
    <w:rsid w:val="00EC3EB0"/>
    <w:rsid w:val="00EC45A2"/>
    <w:rsid w:val="00EC4627"/>
    <w:rsid w:val="00EC46A8"/>
    <w:rsid w:val="00EC56BE"/>
    <w:rsid w:val="00EC6DF8"/>
    <w:rsid w:val="00EC6F9C"/>
    <w:rsid w:val="00EC7B2B"/>
    <w:rsid w:val="00EC7CE3"/>
    <w:rsid w:val="00ED204A"/>
    <w:rsid w:val="00ED263C"/>
    <w:rsid w:val="00ED5470"/>
    <w:rsid w:val="00ED5733"/>
    <w:rsid w:val="00ED5F67"/>
    <w:rsid w:val="00EE0F2B"/>
    <w:rsid w:val="00EE17C8"/>
    <w:rsid w:val="00EE433B"/>
    <w:rsid w:val="00EE524F"/>
    <w:rsid w:val="00EE62E7"/>
    <w:rsid w:val="00EE6736"/>
    <w:rsid w:val="00EE6746"/>
    <w:rsid w:val="00EE6B74"/>
    <w:rsid w:val="00EE7168"/>
    <w:rsid w:val="00EE7382"/>
    <w:rsid w:val="00EF05A9"/>
    <w:rsid w:val="00EF0FA5"/>
    <w:rsid w:val="00EF1256"/>
    <w:rsid w:val="00EF16E4"/>
    <w:rsid w:val="00EF284D"/>
    <w:rsid w:val="00EF3D23"/>
    <w:rsid w:val="00EF54AF"/>
    <w:rsid w:val="00EF72A4"/>
    <w:rsid w:val="00EF7458"/>
    <w:rsid w:val="00EF76C2"/>
    <w:rsid w:val="00F0290A"/>
    <w:rsid w:val="00F03227"/>
    <w:rsid w:val="00F0588A"/>
    <w:rsid w:val="00F10E78"/>
    <w:rsid w:val="00F1322F"/>
    <w:rsid w:val="00F1473E"/>
    <w:rsid w:val="00F17EAD"/>
    <w:rsid w:val="00F20017"/>
    <w:rsid w:val="00F2136F"/>
    <w:rsid w:val="00F244D2"/>
    <w:rsid w:val="00F24588"/>
    <w:rsid w:val="00F26199"/>
    <w:rsid w:val="00F26A89"/>
    <w:rsid w:val="00F308F3"/>
    <w:rsid w:val="00F30AD8"/>
    <w:rsid w:val="00F31218"/>
    <w:rsid w:val="00F31732"/>
    <w:rsid w:val="00F32C64"/>
    <w:rsid w:val="00F33BE5"/>
    <w:rsid w:val="00F342A5"/>
    <w:rsid w:val="00F3577A"/>
    <w:rsid w:val="00F35A5A"/>
    <w:rsid w:val="00F366DC"/>
    <w:rsid w:val="00F36C6B"/>
    <w:rsid w:val="00F36E9F"/>
    <w:rsid w:val="00F3743C"/>
    <w:rsid w:val="00F3781E"/>
    <w:rsid w:val="00F40443"/>
    <w:rsid w:val="00F4073B"/>
    <w:rsid w:val="00F40D0A"/>
    <w:rsid w:val="00F41B07"/>
    <w:rsid w:val="00F424FA"/>
    <w:rsid w:val="00F436A6"/>
    <w:rsid w:val="00F43F52"/>
    <w:rsid w:val="00F45834"/>
    <w:rsid w:val="00F45CE8"/>
    <w:rsid w:val="00F4783D"/>
    <w:rsid w:val="00F50B4B"/>
    <w:rsid w:val="00F50DC8"/>
    <w:rsid w:val="00F50EC8"/>
    <w:rsid w:val="00F519C0"/>
    <w:rsid w:val="00F5341D"/>
    <w:rsid w:val="00F55601"/>
    <w:rsid w:val="00F55681"/>
    <w:rsid w:val="00F561DE"/>
    <w:rsid w:val="00F61E52"/>
    <w:rsid w:val="00F638EA"/>
    <w:rsid w:val="00F656D3"/>
    <w:rsid w:val="00F65D32"/>
    <w:rsid w:val="00F6630F"/>
    <w:rsid w:val="00F67255"/>
    <w:rsid w:val="00F716FA"/>
    <w:rsid w:val="00F7233C"/>
    <w:rsid w:val="00F7334E"/>
    <w:rsid w:val="00F73F66"/>
    <w:rsid w:val="00F76F61"/>
    <w:rsid w:val="00F77CF2"/>
    <w:rsid w:val="00F81462"/>
    <w:rsid w:val="00F815CB"/>
    <w:rsid w:val="00F81696"/>
    <w:rsid w:val="00F82C97"/>
    <w:rsid w:val="00F8341E"/>
    <w:rsid w:val="00F85096"/>
    <w:rsid w:val="00F851C7"/>
    <w:rsid w:val="00F91340"/>
    <w:rsid w:val="00F938EE"/>
    <w:rsid w:val="00F93C29"/>
    <w:rsid w:val="00F93EFA"/>
    <w:rsid w:val="00F9488D"/>
    <w:rsid w:val="00F949A7"/>
    <w:rsid w:val="00F967AD"/>
    <w:rsid w:val="00FA00CC"/>
    <w:rsid w:val="00FA03DF"/>
    <w:rsid w:val="00FA0C4E"/>
    <w:rsid w:val="00FA39B8"/>
    <w:rsid w:val="00FA40E6"/>
    <w:rsid w:val="00FA4156"/>
    <w:rsid w:val="00FA5168"/>
    <w:rsid w:val="00FA5BD7"/>
    <w:rsid w:val="00FA7C08"/>
    <w:rsid w:val="00FB0D89"/>
    <w:rsid w:val="00FB1367"/>
    <w:rsid w:val="00FB1B12"/>
    <w:rsid w:val="00FB21E2"/>
    <w:rsid w:val="00FB2942"/>
    <w:rsid w:val="00FB45AA"/>
    <w:rsid w:val="00FB7011"/>
    <w:rsid w:val="00FB7524"/>
    <w:rsid w:val="00FB7CFB"/>
    <w:rsid w:val="00FC0AFB"/>
    <w:rsid w:val="00FC0EE7"/>
    <w:rsid w:val="00FC455D"/>
    <w:rsid w:val="00FC4BD4"/>
    <w:rsid w:val="00FC7896"/>
    <w:rsid w:val="00FD3E4D"/>
    <w:rsid w:val="00FD4371"/>
    <w:rsid w:val="00FD50A5"/>
    <w:rsid w:val="00FD666E"/>
    <w:rsid w:val="00FE113A"/>
    <w:rsid w:val="00FE2BB4"/>
    <w:rsid w:val="00FE2FDC"/>
    <w:rsid w:val="00FE4A5F"/>
    <w:rsid w:val="00FE55C0"/>
    <w:rsid w:val="00FE5619"/>
    <w:rsid w:val="00FF086C"/>
    <w:rsid w:val="00FF0A5D"/>
    <w:rsid w:val="00FF27AD"/>
    <w:rsid w:val="00FF3A81"/>
    <w:rsid w:val="00FF7779"/>
    <w:rsid w:val="00FF7E5B"/>
    <w:rsid w:val="7D90C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4E2DB0AC"/>
  <w14:defaultImageDpi w14:val="300"/>
  <w15:chartTrackingRefBased/>
  <w15:docId w15:val="{1DC24285-9A77-4736-864B-71A5A0044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qFormat/>
    <w:rsid w:val="00B30337"/>
    <w:pPr>
      <w:numPr>
        <w:ilvl w:val="4"/>
        <w:numId w:val="5"/>
      </w:numPr>
      <w:spacing w:before="240" w:after="60"/>
      <w:outlineLvl w:val="4"/>
    </w:pPr>
    <w:rPr>
      <w:b/>
      <w:bCs/>
      <w:i/>
      <w:iCs/>
      <w:sz w:val="26"/>
      <w:szCs w:val="26"/>
    </w:rPr>
  </w:style>
  <w:style w:type="paragraph" w:styleId="Heading6">
    <w:name w:val="heading 6"/>
    <w:basedOn w:val="Normal"/>
    <w:next w:val="Normal"/>
    <w:qFormat/>
    <w:rsid w:val="00B30337"/>
    <w:pPr>
      <w:numPr>
        <w:ilvl w:val="5"/>
        <w:numId w:val="5"/>
      </w:numPr>
      <w:spacing w:before="240" w:after="60"/>
      <w:outlineLvl w:val="5"/>
    </w:pPr>
    <w:rPr>
      <w:b/>
      <w:bCs/>
      <w:sz w:val="22"/>
      <w:szCs w:val="22"/>
    </w:rPr>
  </w:style>
  <w:style w:type="paragraph" w:styleId="Heading7">
    <w:name w:val="heading 7"/>
    <w:basedOn w:val="Normal"/>
    <w:next w:val="Normal"/>
    <w:qFormat/>
    <w:rsid w:val="00B30337"/>
    <w:pPr>
      <w:numPr>
        <w:ilvl w:val="6"/>
        <w:numId w:val="5"/>
      </w:numPr>
      <w:spacing w:before="240" w:after="60"/>
      <w:outlineLvl w:val="6"/>
    </w:pPr>
  </w:style>
  <w:style w:type="paragraph" w:styleId="Heading8">
    <w:name w:val="heading 8"/>
    <w:basedOn w:val="Normal"/>
    <w:next w:val="Normal"/>
    <w:qFormat/>
    <w:rsid w:val="00B30337"/>
    <w:pPr>
      <w:numPr>
        <w:ilvl w:val="7"/>
        <w:numId w:val="5"/>
      </w:numPr>
      <w:spacing w:before="240" w:after="60"/>
      <w:outlineLvl w:val="7"/>
    </w:pPr>
    <w:rPr>
      <w:i/>
      <w:iCs/>
    </w:rPr>
  </w:style>
  <w:style w:type="paragraph" w:styleId="Heading9">
    <w:name w:val="heading 9"/>
    <w:basedOn w:val="Normal"/>
    <w:next w:val="Normal"/>
    <w:qFormat/>
    <w:rsid w:val="00B30337"/>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link w:val="HeaderChar"/>
    <w:uiPriority w:val="99"/>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1"/>
      </w:numPr>
      <w:spacing w:after="300"/>
      <w:contextualSpacing/>
    </w:pPr>
    <w:rPr>
      <w:color w:val="313231"/>
    </w:rPr>
  </w:style>
  <w:style w:type="paragraph" w:customStyle="1" w:styleId="LONBulletTwo">
    <w:name w:val="LON_Bullet Two"/>
    <w:basedOn w:val="LONNormal"/>
    <w:rsid w:val="00325ED9"/>
    <w:pPr>
      <w:numPr>
        <w:numId w:val="2"/>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4"/>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3"/>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uiPriority w:val="99"/>
    <w:semiHidden/>
    <w:rsid w:val="00B30337"/>
    <w:rPr>
      <w:color w:val="313231"/>
      <w:sz w:val="16"/>
      <w:szCs w:val="16"/>
    </w:rPr>
  </w:style>
  <w:style w:type="paragraph" w:styleId="CommentText">
    <w:name w:val="annotation text"/>
    <w:basedOn w:val="Normal"/>
    <w:link w:val="CommentTextChar"/>
    <w:uiPriority w:val="99"/>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uiPriority w:val="99"/>
    <w:semiHidden/>
    <w:rsid w:val="00B30337"/>
    <w:rPr>
      <w:color w:val="313231"/>
      <w:vertAlign w:val="superscript"/>
    </w:rPr>
  </w:style>
  <w:style w:type="paragraph" w:styleId="FootnoteText">
    <w:name w:val="footnote text"/>
    <w:basedOn w:val="Normal"/>
    <w:link w:val="FootnoteTextChar"/>
    <w:uiPriority w:val="99"/>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6"/>
      </w:numPr>
    </w:pPr>
  </w:style>
  <w:style w:type="paragraph" w:styleId="ListBullet2">
    <w:name w:val="List Bullet 2"/>
    <w:basedOn w:val="Normal"/>
    <w:semiHidden/>
    <w:rsid w:val="00B30337"/>
    <w:pPr>
      <w:numPr>
        <w:numId w:val="7"/>
      </w:numPr>
    </w:pPr>
  </w:style>
  <w:style w:type="paragraph" w:styleId="ListBullet3">
    <w:name w:val="List Bullet 3"/>
    <w:basedOn w:val="Normal"/>
    <w:semiHidden/>
    <w:rsid w:val="00B30337"/>
    <w:pPr>
      <w:numPr>
        <w:numId w:val="8"/>
      </w:numPr>
    </w:pPr>
  </w:style>
  <w:style w:type="paragraph" w:styleId="ListBullet4">
    <w:name w:val="List Bullet 4"/>
    <w:basedOn w:val="Normal"/>
    <w:semiHidden/>
    <w:rsid w:val="00B30337"/>
    <w:pPr>
      <w:numPr>
        <w:numId w:val="9"/>
      </w:numPr>
    </w:pPr>
  </w:style>
  <w:style w:type="paragraph" w:styleId="ListBullet5">
    <w:name w:val="List Bullet 5"/>
    <w:basedOn w:val="Normal"/>
    <w:semiHidden/>
    <w:rsid w:val="00B30337"/>
    <w:pPr>
      <w:numPr>
        <w:numId w:val="10"/>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1"/>
      </w:numPr>
    </w:pPr>
  </w:style>
  <w:style w:type="paragraph" w:styleId="ListNumber2">
    <w:name w:val="List Number 2"/>
    <w:basedOn w:val="Normal"/>
    <w:semiHidden/>
    <w:rsid w:val="00B30337"/>
    <w:pPr>
      <w:numPr>
        <w:numId w:val="12"/>
      </w:numPr>
    </w:pPr>
  </w:style>
  <w:style w:type="paragraph" w:styleId="ListNumber3">
    <w:name w:val="List Number 3"/>
    <w:basedOn w:val="Normal"/>
    <w:semiHidden/>
    <w:rsid w:val="00B30337"/>
    <w:pPr>
      <w:numPr>
        <w:numId w:val="13"/>
      </w:numPr>
    </w:pPr>
  </w:style>
  <w:style w:type="paragraph" w:styleId="ListNumber4">
    <w:name w:val="List Number 4"/>
    <w:basedOn w:val="Normal"/>
    <w:semiHidden/>
    <w:rsid w:val="00B30337"/>
    <w:pPr>
      <w:numPr>
        <w:numId w:val="14"/>
      </w:numPr>
    </w:pPr>
  </w:style>
  <w:style w:type="paragraph" w:styleId="ListNumber5">
    <w:name w:val="List Number 5"/>
    <w:basedOn w:val="Normal"/>
    <w:semiHidden/>
    <w:rsid w:val="00B30337"/>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styleId="UnresolvedMention">
    <w:name w:val="Unresolved Mention"/>
    <w:basedOn w:val="DefaultParagraphFont"/>
    <w:rsid w:val="009C1B65"/>
    <w:rPr>
      <w:color w:val="605E5C"/>
      <w:shd w:val="clear" w:color="auto" w:fill="E1DFDD"/>
    </w:rPr>
  </w:style>
  <w:style w:type="character" w:customStyle="1" w:styleId="FooterChar">
    <w:name w:val="Footer Char"/>
    <w:basedOn w:val="DefaultParagraphFont"/>
    <w:link w:val="Footer"/>
    <w:uiPriority w:val="99"/>
    <w:rsid w:val="00F26A89"/>
    <w:rPr>
      <w:rFonts w:ascii="Foundry Form Sans" w:hAnsi="Foundry Form Sans"/>
      <w:color w:val="313231"/>
      <w:sz w:val="24"/>
      <w:szCs w:val="24"/>
    </w:rPr>
  </w:style>
  <w:style w:type="character" w:customStyle="1" w:styleId="HeaderChar">
    <w:name w:val="Header Char"/>
    <w:basedOn w:val="DefaultParagraphFont"/>
    <w:link w:val="Header"/>
    <w:uiPriority w:val="99"/>
    <w:rsid w:val="00363269"/>
    <w:rPr>
      <w:rFonts w:ascii="Foundry Form Sans" w:hAnsi="Foundry Form Sans"/>
      <w:color w:val="313231"/>
      <w:sz w:val="24"/>
      <w:szCs w:val="24"/>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D03346"/>
    <w:rPr>
      <w:rFonts w:ascii="Foundry Form Sans" w:hAnsi="Foundry Form Sans"/>
      <w:color w:val="313231"/>
      <w:sz w:val="24"/>
      <w:szCs w:val="24"/>
    </w:rPr>
  </w:style>
  <w:style w:type="character" w:customStyle="1" w:styleId="CommentTextChar">
    <w:name w:val="Comment Text Char"/>
    <w:basedOn w:val="DefaultParagraphFont"/>
    <w:link w:val="CommentText"/>
    <w:uiPriority w:val="99"/>
    <w:rsid w:val="007E5318"/>
    <w:rPr>
      <w:rFonts w:ascii="Foundry Form Sans" w:hAnsi="Foundry Form Sans"/>
      <w:color w:val="313231"/>
    </w:rPr>
  </w:style>
  <w:style w:type="character" w:customStyle="1" w:styleId="FootnoteTextChar">
    <w:name w:val="Footnote Text Char"/>
    <w:basedOn w:val="DefaultParagraphFont"/>
    <w:link w:val="FootnoteText"/>
    <w:uiPriority w:val="99"/>
    <w:semiHidden/>
    <w:rsid w:val="007E5318"/>
    <w:rPr>
      <w:rFonts w:ascii="Foundry Form Sans" w:hAnsi="Foundry Form Sans"/>
      <w:color w:val="313231"/>
    </w:rPr>
  </w:style>
  <w:style w:type="character" w:styleId="Mention">
    <w:name w:val="Mention"/>
    <w:basedOn w:val="DefaultParagraphFont"/>
    <w:uiPriority w:val="99"/>
    <w:unhideWhenUsed/>
    <w:rsid w:val="007E53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0619">
      <w:bodyDiv w:val="1"/>
      <w:marLeft w:val="0"/>
      <w:marRight w:val="0"/>
      <w:marTop w:val="0"/>
      <w:marBottom w:val="0"/>
      <w:divBdr>
        <w:top w:val="none" w:sz="0" w:space="0" w:color="auto"/>
        <w:left w:val="none" w:sz="0" w:space="0" w:color="auto"/>
        <w:bottom w:val="none" w:sz="0" w:space="0" w:color="auto"/>
        <w:right w:val="none" w:sz="0" w:space="0" w:color="auto"/>
      </w:divBdr>
    </w:div>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1750926002">
      <w:bodyDiv w:val="1"/>
      <w:marLeft w:val="0"/>
      <w:marRight w:val="0"/>
      <w:marTop w:val="0"/>
      <w:marBottom w:val="0"/>
      <w:divBdr>
        <w:top w:val="none" w:sz="0" w:space="0" w:color="auto"/>
        <w:left w:val="none" w:sz="0" w:space="0" w:color="auto"/>
        <w:bottom w:val="none" w:sz="0" w:space="0" w:color="auto"/>
        <w:right w:val="none" w:sz="0" w:space="0" w:color="auto"/>
      </w:divBdr>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fl.gov.uk/modes/driving/ultra-low-emission-zone" TargetMode="External"/><Relationship Id="rId18" Type="http://schemas.openxmlformats.org/officeDocument/2006/relationships/hyperlink" Target="https://emmaus.org.uk/" TargetMode="External"/><Relationship Id="rId26" Type="http://schemas.openxmlformats.org/officeDocument/2006/relationships/hyperlink" Target="https://www.rbkc.gov.uk/committees/Meetings/tabid/73/ctl/ViewMeetingPublic/mid/669/Meeting/8372/Committee/1593/Default.aspx" TargetMode="External"/><Relationship Id="rId3" Type="http://schemas.openxmlformats.org/officeDocument/2006/relationships/customXml" Target="../customXml/item3.xml"/><Relationship Id="rId21" Type="http://schemas.openxmlformats.org/officeDocument/2006/relationships/hyperlink" Target="http://www.rbkc.gov.uk/recycling"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tfl.gov.uk/modes/driving/low-emission-zone" TargetMode="External"/><Relationship Id="rId17" Type="http://schemas.openxmlformats.org/officeDocument/2006/relationships/hyperlink" Target="https://relondon.gov.uk/resources/toolkit-london-recycles-brand-guidelines" TargetMode="External"/><Relationship Id="rId25" Type="http://schemas.openxmlformats.org/officeDocument/2006/relationships/hyperlink" Target="https://eur02.safelinks.protection.outlook.com/?url=https%3A%2F%2Fwww.rbkc.gov.uk%2Fenvironment%2Fclimate-change%2Fnotting-dale-future-neighbourhood-2030&amp;data=05%7C02%7CThomas.Baylis%40rbkc.gov.uk%7C896ba135f4714661310108ddf14852fb%7C50d8c115b77f4395a3ba3b407caf0d88%7C0%7C0%7C638932015110111199%7CUnknown%7CTWFpbGZsb3d8eyJFbXB0eU1hcGkiOnRydWUsIlYiOiIwLjAuMDAwMCIsIlAiOiJXaW4zMiIsIkFOIjoiTWFpbCIsIldUIjoyfQ%3D%3D%7C0%7C%7C%7C&amp;sdata=K%2FryXSsP1DVWGL1n43%2FyizFiKRyMqazmVQtoaNks7kc%3D&amp;reserved=0" TargetMode="External"/><Relationship Id="rId33" Type="http://schemas.openxmlformats.org/officeDocument/2006/relationships/header" Target="head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elondon.gov.uk/resources" TargetMode="External"/><Relationship Id="rId20" Type="http://schemas.openxmlformats.org/officeDocument/2006/relationships/hyperlink" Target="https://eur02.safelinks.protection.outlook.com/?url=https%3A%2F%2Fparticipate.libraryofthings.co.uk%2Fnorthkensington&amp;data=05%7C02%7CThomas.Baylis%40rbkc.gov.uk%7C896ba135f4714661310108ddf14852fb%7C50d8c115b77f4395a3ba3b407caf0d88%7C0%7C0%7C638932015110051814%7CUnknown%7CTWFpbGZsb3d8eyJFbXB0eU1hcGkiOnRydWUsIlYiOiIwLjAuMDAwMCIsIlAiOiJXaW4zMiIsIkFOIjoiTWFpbCIsIldUIjoyfQ%3D%3D%7C0%7C%7C%7C&amp;sdata=pem44q6sW%2BNN0eTn2Ea7fXaBwMNrXUjFdTnrISS5D7M%3D&amp;reserved=0" TargetMode="External"/><Relationship Id="rId29" Type="http://schemas.openxmlformats.org/officeDocument/2006/relationships/hyperlink" Target="file:///C://Users/ehethba/Downloads/Markets%20Plan%202022-27.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rap.org.uk/sites/default/files/2021-03/WRAP-Household-food-waste-restated-data-2007-2015.pdf" TargetMode="External"/><Relationship Id="rId24" Type="http://schemas.openxmlformats.org/officeDocument/2006/relationships/hyperlink" Target="https://eur02.safelinks.protection.outlook.com/?url=https%3A%2F%2Fstorymaps.arcgis.com%2Fstories%2F807cd8fa79934f67a14cda4d18b4454c&amp;data=05%7C02%7CThomas.Baylis%40rbkc.gov.uk%7C896ba135f4714661310108ddf14852fb%7C50d8c115b77f4395a3ba3b407caf0d88%7C0%7C0%7C638932015110095310%7CUnknown%7CTWFpbGZsb3d8eyJFbXB0eU1hcGkiOnRydWUsIlYiOiIwLjAuMDAwMCIsIlAiOiJXaW4zMiIsIkFOIjoiTWFpbCIsIldUIjoyfQ%3D%3D%7C0%7C%7C%7C&amp;sdata=t3y4crTFU9PwBmDimHYm0Yu2R3gBhEo52nEDz5aPKvs%3D&amp;reserved=0"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relondon.gov.uk/resources/cost-of-contamination" TargetMode="External"/><Relationship Id="rId23" Type="http://schemas.openxmlformats.org/officeDocument/2006/relationships/hyperlink" Target="https://rework.london/" TargetMode="External"/><Relationship Id="rId28" Type="http://schemas.openxmlformats.org/officeDocument/2006/relationships/hyperlink" Target="https://cas5-0-urlprotect.trendmicro.com:443/wis/clicktime/v1/query?url=https%3a%2f%2fwww.corygroup.co.uk%2fapplication%2ffiles%2f7216%2f6066%2f0318%2fCory%5fSustainability%5fReport%5f2021.pdf&amp;umid=74207ec6-2d3b-43ce-9843-06b1b4158718&amp;auth=f23bd3b3794c7a5914053bd0a99b1b4837b89b14-58cf37ac44a7e84d3801dd4ff350d8512e13c3a4"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brightsparksonline.co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london.gov.uk/resources/toolkit-flats-recycling-package" TargetMode="External"/><Relationship Id="rId22" Type="http://schemas.openxmlformats.org/officeDocument/2006/relationships/hyperlink" Target="https://relondon.gov.uk/food-flagship-initiative" TargetMode="External"/><Relationship Id="rId27" Type="http://schemas.openxmlformats.org/officeDocument/2006/relationships/hyperlink" Target="https://wrwa.gov.uk/wp-content/uploads/2021/06/WRWA-21-14-Carbon-Metric-report2.pdf" TargetMode="External"/><Relationship Id="rId30" Type="http://schemas.openxmlformats.org/officeDocument/2006/relationships/header" Target="header1.xml"/><Relationship Id="rId35"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7CAD55005B9F4981AB4D4608284D80" ma:contentTypeVersion="16" ma:contentTypeDescription="Create a new document." ma:contentTypeScope="" ma:versionID="5a34825367a122711f2a2e0aba29bb93">
  <xsd:schema xmlns:xsd="http://www.w3.org/2001/XMLSchema" xmlns:xs="http://www.w3.org/2001/XMLSchema" xmlns:p="http://schemas.microsoft.com/office/2006/metadata/properties" xmlns:ns2="8a1413f0-80f7-4807-ab5f-d310adea75f0" xmlns:ns3="d3625f93-684f-4343-a19c-181047c99c9a" targetNamespace="http://schemas.microsoft.com/office/2006/metadata/properties" ma:root="true" ma:fieldsID="2666956b70baaf64aef14a8144a2e724" ns2:_="" ns3:_="">
    <xsd:import namespace="8a1413f0-80f7-4807-ab5f-d310adea75f0"/>
    <xsd:import namespace="d3625f93-684f-4343-a19c-181047c99c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413f0-80f7-4807-ab5f-d310adea7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625f93-684f-4343-a19c-181047c99c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4b7e75-f295-4572-818f-f8e4a8f31d24}" ma:internalName="TaxCatchAll" ma:showField="CatchAllData" ma:web="d3625f93-684f-4343-a19c-181047c99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3625f93-684f-4343-a19c-181047c99c9a" xsi:nil="true"/>
    <lcf76f155ced4ddcb4097134ff3c332f xmlns="8a1413f0-80f7-4807-ab5f-d310adea75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167593-CA93-422D-BC89-EFFB639C9A8C}">
  <ds:schemaRefs>
    <ds:schemaRef ds:uri="http://schemas.microsoft.com/sharepoint/v3/contenttype/forms"/>
  </ds:schemaRefs>
</ds:datastoreItem>
</file>

<file path=customXml/itemProps2.xml><?xml version="1.0" encoding="utf-8"?>
<ds:datastoreItem xmlns:ds="http://schemas.openxmlformats.org/officeDocument/2006/customXml" ds:itemID="{C78F5905-9DE7-400F-A3FF-91DAD1681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413f0-80f7-4807-ab5f-d310adea75f0"/>
    <ds:schemaRef ds:uri="d3625f93-684f-4343-a19c-181047c99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266EFA-20F5-4D2A-A2E3-2C9BB4C2AADD}">
  <ds:schemaRefs>
    <ds:schemaRef ds:uri="http://schemas.openxmlformats.org/officeDocument/2006/bibliography"/>
  </ds:schemaRefs>
</ds:datastoreItem>
</file>

<file path=customXml/itemProps4.xml><?xml version="1.0" encoding="utf-8"?>
<ds:datastoreItem xmlns:ds="http://schemas.openxmlformats.org/officeDocument/2006/customXml" ds:itemID="{05F7F58E-D2AD-4107-998B-BFE749BF7B38}">
  <ds:schemaRefs>
    <ds:schemaRef ds:uri="http://schemas.microsoft.com/office/2006/documentManagement/types"/>
    <ds:schemaRef ds:uri="http://schemas.microsoft.com/office/2006/metadata/properties"/>
    <ds:schemaRef ds:uri="http://purl.org/dc/elements/1.1/"/>
    <ds:schemaRef ds:uri="d3625f93-684f-4343-a19c-181047c99c9a"/>
    <ds:schemaRef ds:uri="8a1413f0-80f7-4807-ab5f-d310adea75f0"/>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MoL_REPORT_TEMPLATE</Template>
  <TotalTime>466</TotalTime>
  <Pages>14</Pages>
  <Words>7883</Words>
  <Characters>46560</Characters>
  <Application>Microsoft Office Word</Application>
  <DocSecurity>0</DocSecurity>
  <Lines>388</Lines>
  <Paragraphs>108</Paragraphs>
  <ScaleCrop>false</ScaleCrop>
  <HeadingPairs>
    <vt:vector size="2" baseType="variant">
      <vt:variant>
        <vt:lpstr>Title</vt:lpstr>
      </vt:variant>
      <vt:variant>
        <vt:i4>1</vt:i4>
      </vt:variant>
    </vt:vector>
  </HeadingPairs>
  <TitlesOfParts>
    <vt:vector size="1" baseType="lpstr">
      <vt:lpstr>Date</vt:lpstr>
    </vt:vector>
  </TitlesOfParts>
  <Company>Meta One Limited</Company>
  <LinksUpToDate>false</LinksUpToDate>
  <CharactersWithSpaces>54335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cp:lastModifiedBy>Sam Davies</cp:lastModifiedBy>
  <cp:revision>92</cp:revision>
  <cp:lastPrinted>2022-01-28T23:49:00Z</cp:lastPrinted>
  <dcterms:created xsi:type="dcterms:W3CDTF">2025-10-03T13:51:00Z</dcterms:created>
  <dcterms:modified xsi:type="dcterms:W3CDTF">2025-10-10T09:17:00Z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0x010100987CAD55005B9F4981AB4D4608284D80</vt:lpwstr>
  </property>
  <property fmtid="{D5CDD505-2E9C-101B-9397-08002B2CF9AE}" pid="14" name="MediaServiceImageTags">
    <vt:lpwstr/>
  </property>
</Properties>
</file>