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901A" w14:textId="26601197" w:rsidR="00FE6666" w:rsidRDefault="00FE6666" w:rsidP="006949AA">
      <w:pPr>
        <w:pStyle w:val="ListParagraph"/>
        <w:numPr>
          <w:ilvl w:val="0"/>
          <w:numId w:val="25"/>
        </w:numPr>
        <w:jc w:val="both"/>
        <w:textAlignment w:val="baseline"/>
      </w:pPr>
      <w:r w:rsidRPr="00FE6666">
        <w:rPr>
          <w:rFonts w:ascii="Arial" w:hAnsi="Arial" w:cs="Arial"/>
          <w:b/>
          <w:bCs/>
          <w:sz w:val="28"/>
          <w:szCs w:val="28"/>
        </w:rPr>
        <w:t>RRP Dashboard update:</w:t>
      </w:r>
    </w:p>
    <w:p w14:paraId="1FFB1D26" w14:textId="77777777" w:rsidR="00FE6666" w:rsidRPr="005F0CBE" w:rsidRDefault="00FE6666" w:rsidP="00FE6666">
      <w:pPr>
        <w:rPr>
          <w:rFonts w:ascii="Arial" w:hAnsi="Arial" w:cs="Arial"/>
          <w:b/>
          <w:bCs/>
          <w:sz w:val="8"/>
          <w:szCs w:val="8"/>
        </w:rPr>
      </w:pPr>
    </w:p>
    <w:tbl>
      <w:tblPr>
        <w:tblW w:w="213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17"/>
        <w:gridCol w:w="10"/>
        <w:gridCol w:w="1924"/>
        <w:gridCol w:w="4728"/>
      </w:tblGrid>
      <w:tr w:rsidR="00B7593E" w:rsidRPr="005C257E" w14:paraId="0A2660E7" w14:textId="77777777" w:rsidTr="00B7593E">
        <w:trPr>
          <w:trHeight w:val="300"/>
          <w:tblHeader/>
        </w:trPr>
        <w:tc>
          <w:tcPr>
            <w:tcW w:w="6753" w:type="dxa"/>
            <w:shd w:val="clear" w:color="auto" w:fill="DEEAF6" w:themeFill="accent5" w:themeFillTint="33"/>
            <w:noWrap/>
            <w:vAlign w:val="center"/>
            <w:hideMark/>
          </w:tcPr>
          <w:p w14:paraId="7F99FD43" w14:textId="77777777" w:rsidR="00B7593E" w:rsidRPr="007E5318" w:rsidRDefault="00B7593E" w:rsidP="00724BEB">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5195F7F6" w14:textId="77777777" w:rsidR="00B7593E" w:rsidRPr="007E5318" w:rsidRDefault="00B7593E" w:rsidP="00724BEB">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015685B1" w14:textId="77777777" w:rsidR="00B7593E" w:rsidRPr="007E5318" w:rsidRDefault="00B7593E" w:rsidP="00724BEB">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6F538B4C" w14:textId="77777777" w:rsidR="00B7593E" w:rsidRDefault="00B7593E" w:rsidP="00724BEB">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3"/>
            <w:shd w:val="clear" w:color="auto" w:fill="DEEAF6" w:themeFill="accent5" w:themeFillTint="33"/>
          </w:tcPr>
          <w:p w14:paraId="161326F0" w14:textId="77777777" w:rsidR="00B7593E" w:rsidRPr="007E5318" w:rsidRDefault="00B7593E" w:rsidP="00724BEB">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652" w:type="dxa"/>
            <w:gridSpan w:val="2"/>
            <w:shd w:val="clear" w:color="auto" w:fill="DEEAF6" w:themeFill="accent5" w:themeFillTint="33"/>
          </w:tcPr>
          <w:p w14:paraId="77C98CAA" w14:textId="77777777" w:rsidR="00B7593E" w:rsidRPr="007E5318" w:rsidRDefault="00B7593E" w:rsidP="00724BEB">
            <w:pPr>
              <w:rPr>
                <w:rFonts w:ascii="Arial" w:hAnsi="Arial" w:cs="Arial"/>
                <w:b/>
                <w:bCs/>
                <w:color w:val="000000"/>
                <w:sz w:val="22"/>
                <w:szCs w:val="22"/>
              </w:rPr>
            </w:pPr>
            <w:r w:rsidRPr="007E5318">
              <w:rPr>
                <w:rFonts w:ascii="Arial" w:hAnsi="Arial" w:cs="Arial"/>
                <w:b/>
                <w:bCs/>
                <w:color w:val="000000"/>
                <w:sz w:val="22"/>
                <w:szCs w:val="22"/>
              </w:rPr>
              <w:t>Target Guidance</w:t>
            </w:r>
          </w:p>
        </w:tc>
      </w:tr>
      <w:tr w:rsidR="00B7593E" w:rsidRPr="005C257E" w14:paraId="30A8C450" w14:textId="77777777" w:rsidTr="00B7593E">
        <w:trPr>
          <w:trHeight w:val="300"/>
        </w:trPr>
        <w:tc>
          <w:tcPr>
            <w:tcW w:w="6753" w:type="dxa"/>
            <w:shd w:val="clear" w:color="auto" w:fill="92D050"/>
            <w:noWrap/>
            <w:vAlign w:val="center"/>
            <w:hideMark/>
          </w:tcPr>
          <w:p w14:paraId="7D603D3B" w14:textId="77777777" w:rsidR="00B7593E" w:rsidRPr="002E5563" w:rsidRDefault="00B7593E" w:rsidP="007B5782">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7019ECED" w14:textId="77777777" w:rsidR="00B7593E" w:rsidRPr="002E5563" w:rsidRDefault="00B7593E" w:rsidP="007B5782">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2DA340E7" w14:textId="48E0E847"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 xml:space="preserve"> 359.4</w:t>
            </w:r>
          </w:p>
        </w:tc>
        <w:tc>
          <w:tcPr>
            <w:tcW w:w="1586" w:type="dxa"/>
            <w:shd w:val="clear" w:color="auto" w:fill="E2EFD9" w:themeFill="accent6" w:themeFillTint="33"/>
            <w:noWrap/>
            <w:vAlign w:val="center"/>
            <w:hideMark/>
          </w:tcPr>
          <w:p w14:paraId="6AFD9AAF" w14:textId="49D7B802"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349</w:t>
            </w:r>
          </w:p>
        </w:tc>
        <w:tc>
          <w:tcPr>
            <w:tcW w:w="1620" w:type="dxa"/>
            <w:shd w:val="clear" w:color="auto" w:fill="E2EFD9" w:themeFill="accent6" w:themeFillTint="33"/>
            <w:vAlign w:val="center"/>
          </w:tcPr>
          <w:p w14:paraId="1E241154" w14:textId="67E750CB"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337.9</w:t>
            </w:r>
          </w:p>
        </w:tc>
        <w:tc>
          <w:tcPr>
            <w:tcW w:w="3007" w:type="dxa"/>
            <w:gridSpan w:val="3"/>
            <w:shd w:val="clear" w:color="auto" w:fill="E2EFD9" w:themeFill="accent6" w:themeFillTint="33"/>
          </w:tcPr>
          <w:p w14:paraId="31F39375" w14:textId="77777777" w:rsidR="00B7593E" w:rsidRPr="002944C9" w:rsidRDefault="00B7593E" w:rsidP="007B5782">
            <w:pPr>
              <w:rPr>
                <w:rFonts w:ascii="Arial" w:hAnsi="Arial" w:cs="Arial"/>
                <w:color w:val="000000"/>
                <w:sz w:val="16"/>
                <w:szCs w:val="16"/>
              </w:rPr>
            </w:pPr>
            <w:r w:rsidRPr="002944C9">
              <w:rPr>
                <w:rFonts w:ascii="Arial" w:hAnsi="Arial" w:cs="Arial"/>
                <w:color w:val="000000"/>
                <w:sz w:val="16"/>
                <w:szCs w:val="16"/>
              </w:rPr>
              <w:t>Defra stats (Ex BVPI84a)</w:t>
            </w:r>
          </w:p>
        </w:tc>
        <w:tc>
          <w:tcPr>
            <w:tcW w:w="6652" w:type="dxa"/>
            <w:gridSpan w:val="2"/>
            <w:shd w:val="clear" w:color="auto" w:fill="E2EFD9" w:themeFill="accent6" w:themeFillTint="33"/>
          </w:tcPr>
          <w:p w14:paraId="686CCAB1" w14:textId="77777777" w:rsidR="00B7593E" w:rsidRPr="00410946" w:rsidRDefault="00B7593E" w:rsidP="007B5782">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B7593E" w:rsidRPr="005C257E" w14:paraId="2A3CAA0B" w14:textId="77777777" w:rsidTr="00B7593E">
        <w:trPr>
          <w:trHeight w:val="290"/>
        </w:trPr>
        <w:tc>
          <w:tcPr>
            <w:tcW w:w="6753" w:type="dxa"/>
            <w:shd w:val="clear" w:color="auto" w:fill="92D050"/>
            <w:noWrap/>
            <w:vAlign w:val="center"/>
            <w:hideMark/>
          </w:tcPr>
          <w:p w14:paraId="55800D00" w14:textId="77777777" w:rsidR="00B7593E" w:rsidRPr="002E5563" w:rsidRDefault="00B7593E" w:rsidP="007B5782">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2C7F8DF8" w14:textId="77777777" w:rsidR="00B7593E" w:rsidRPr="002E5563" w:rsidRDefault="00B7593E" w:rsidP="007B5782">
            <w:pPr>
              <w:rPr>
                <w:rFonts w:ascii="Arial" w:hAnsi="Arial" w:cs="Arial"/>
                <w:color w:val="auto"/>
                <w:sz w:val="20"/>
                <w:szCs w:val="20"/>
              </w:rPr>
            </w:pPr>
          </w:p>
        </w:tc>
        <w:tc>
          <w:tcPr>
            <w:tcW w:w="1726" w:type="dxa"/>
            <w:shd w:val="clear" w:color="auto" w:fill="E2EFD9" w:themeFill="accent6" w:themeFillTint="33"/>
            <w:vAlign w:val="center"/>
          </w:tcPr>
          <w:p w14:paraId="34763C2F" w14:textId="709991E2"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 xml:space="preserve"> 597.5</w:t>
            </w:r>
          </w:p>
        </w:tc>
        <w:tc>
          <w:tcPr>
            <w:tcW w:w="1586" w:type="dxa"/>
            <w:shd w:val="clear" w:color="auto" w:fill="E2EFD9" w:themeFill="accent6" w:themeFillTint="33"/>
            <w:vAlign w:val="center"/>
            <w:hideMark/>
          </w:tcPr>
          <w:p w14:paraId="36EFAFCA" w14:textId="65239E91"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579</w:t>
            </w:r>
          </w:p>
        </w:tc>
        <w:tc>
          <w:tcPr>
            <w:tcW w:w="1620" w:type="dxa"/>
            <w:shd w:val="clear" w:color="auto" w:fill="E2EFD9" w:themeFill="accent6" w:themeFillTint="33"/>
            <w:vAlign w:val="center"/>
          </w:tcPr>
          <w:p w14:paraId="3313DFC9" w14:textId="77777777" w:rsidR="00B7593E" w:rsidRPr="006A25D9" w:rsidRDefault="00B7593E" w:rsidP="007B5782">
            <w:pPr>
              <w:rPr>
                <w:rFonts w:ascii="Arial" w:hAnsi="Arial" w:cs="Arial"/>
                <w:color w:val="000000"/>
                <w:sz w:val="20"/>
                <w:szCs w:val="20"/>
              </w:rPr>
            </w:pPr>
          </w:p>
          <w:p w14:paraId="7F6174EA" w14:textId="6566F5F5" w:rsidR="00B7593E" w:rsidRPr="006A25D9" w:rsidRDefault="00B7593E" w:rsidP="007B5782">
            <w:pPr>
              <w:rPr>
                <w:rFonts w:ascii="Arial" w:hAnsi="Arial" w:cs="Arial"/>
                <w:b/>
                <w:bCs/>
                <w:color w:val="000000"/>
                <w:sz w:val="20"/>
                <w:szCs w:val="20"/>
              </w:rPr>
            </w:pPr>
            <w:r w:rsidRPr="006A25D9">
              <w:rPr>
                <w:rFonts w:ascii="Arial" w:hAnsi="Arial" w:cs="Arial"/>
                <w:b/>
                <w:bCs/>
                <w:color w:val="000000"/>
                <w:sz w:val="20"/>
                <w:szCs w:val="20"/>
              </w:rPr>
              <w:t>631.9</w:t>
            </w:r>
          </w:p>
          <w:p w14:paraId="2437B49F" w14:textId="228713EB" w:rsidR="00B7593E" w:rsidRPr="002C3514" w:rsidRDefault="00B7593E" w:rsidP="007B5782">
            <w:pPr>
              <w:rPr>
                <w:rFonts w:ascii="Arial" w:hAnsi="Arial" w:cs="Arial"/>
                <w:color w:val="000000"/>
                <w:sz w:val="20"/>
                <w:szCs w:val="20"/>
              </w:rPr>
            </w:pPr>
          </w:p>
        </w:tc>
        <w:tc>
          <w:tcPr>
            <w:tcW w:w="3007" w:type="dxa"/>
            <w:gridSpan w:val="3"/>
            <w:shd w:val="clear" w:color="auto" w:fill="E2EFD9" w:themeFill="accent6" w:themeFillTint="33"/>
          </w:tcPr>
          <w:p w14:paraId="4277CD21" w14:textId="77777777" w:rsidR="00B7593E" w:rsidRPr="002944C9" w:rsidRDefault="00B7593E" w:rsidP="007B5782">
            <w:pPr>
              <w:rPr>
                <w:rFonts w:ascii="Arial" w:hAnsi="Arial" w:cs="Arial"/>
                <w:color w:val="000000"/>
                <w:sz w:val="16"/>
                <w:szCs w:val="16"/>
              </w:rPr>
            </w:pPr>
            <w:r w:rsidRPr="002944C9">
              <w:rPr>
                <w:rFonts w:ascii="Arial" w:hAnsi="Arial" w:cs="Arial"/>
                <w:color w:val="000000"/>
                <w:sz w:val="16"/>
                <w:szCs w:val="16"/>
              </w:rPr>
              <w:t>Defra stats (Ex NI191)</w:t>
            </w:r>
          </w:p>
        </w:tc>
        <w:tc>
          <w:tcPr>
            <w:tcW w:w="6652" w:type="dxa"/>
            <w:gridSpan w:val="2"/>
            <w:shd w:val="clear" w:color="auto" w:fill="E2EFD9" w:themeFill="accent6" w:themeFillTint="33"/>
          </w:tcPr>
          <w:p w14:paraId="09054535" w14:textId="77777777" w:rsidR="00B7593E" w:rsidRPr="00410946" w:rsidRDefault="00B7593E" w:rsidP="007B5782">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B7593E" w:rsidRPr="005C257E" w14:paraId="13A5FC39" w14:textId="77777777" w:rsidTr="00B7593E">
        <w:trPr>
          <w:trHeight w:val="290"/>
        </w:trPr>
        <w:tc>
          <w:tcPr>
            <w:tcW w:w="6753" w:type="dxa"/>
            <w:shd w:val="clear" w:color="auto" w:fill="92D050"/>
            <w:noWrap/>
            <w:vAlign w:val="center"/>
            <w:hideMark/>
          </w:tcPr>
          <w:p w14:paraId="74542CC7" w14:textId="77777777" w:rsidR="00B7593E" w:rsidRPr="002E5563" w:rsidRDefault="00B7593E" w:rsidP="007B5782">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5C46C4C1" w14:textId="77777777" w:rsidR="00B7593E" w:rsidRPr="002E5563" w:rsidRDefault="00B7593E" w:rsidP="007B5782">
            <w:pPr>
              <w:rPr>
                <w:rFonts w:ascii="Arial" w:hAnsi="Arial" w:cs="Arial"/>
                <w:color w:val="auto"/>
                <w:sz w:val="20"/>
                <w:szCs w:val="20"/>
              </w:rPr>
            </w:pPr>
          </w:p>
          <w:p w14:paraId="21F700B3" w14:textId="77777777" w:rsidR="00B7593E" w:rsidRPr="002E5563" w:rsidRDefault="00B7593E" w:rsidP="007B5782">
            <w:pPr>
              <w:rPr>
                <w:rFonts w:ascii="Arial" w:hAnsi="Arial" w:cs="Arial"/>
                <w:color w:val="auto"/>
                <w:sz w:val="20"/>
                <w:szCs w:val="20"/>
              </w:rPr>
            </w:pPr>
          </w:p>
        </w:tc>
        <w:tc>
          <w:tcPr>
            <w:tcW w:w="1726" w:type="dxa"/>
            <w:shd w:val="clear" w:color="auto" w:fill="E2EFD9" w:themeFill="accent6" w:themeFillTint="33"/>
            <w:vAlign w:val="center"/>
          </w:tcPr>
          <w:p w14:paraId="7EA046F2" w14:textId="77777777" w:rsidR="00B7593E" w:rsidRPr="006A25D9" w:rsidRDefault="00B7593E" w:rsidP="007B5782">
            <w:pPr>
              <w:rPr>
                <w:rFonts w:ascii="Arial" w:hAnsi="Arial" w:cs="Arial"/>
                <w:b/>
                <w:bCs/>
                <w:color w:val="000000" w:themeColor="text1"/>
                <w:sz w:val="20"/>
                <w:szCs w:val="20"/>
              </w:rPr>
            </w:pPr>
            <w:r w:rsidRPr="006A25D9">
              <w:rPr>
                <w:rFonts w:ascii="Arial" w:hAnsi="Arial" w:cs="Arial"/>
                <w:b/>
                <w:bCs/>
                <w:color w:val="000000" w:themeColor="text1"/>
                <w:sz w:val="20"/>
                <w:szCs w:val="20"/>
              </w:rPr>
              <w:t>77kg</w:t>
            </w:r>
            <w:r w:rsidRPr="006A25D9">
              <w:rPr>
                <w:rFonts w:ascii="Arial" w:hAnsi="Arial" w:cs="Arial"/>
                <w:color w:val="000000" w:themeColor="text1"/>
                <w:sz w:val="20"/>
                <w:szCs w:val="20"/>
              </w:rPr>
              <w:t>/capita/ year</w:t>
            </w:r>
          </w:p>
          <w:p w14:paraId="1BE28BAD" w14:textId="65CE9F4F" w:rsidR="00B7593E" w:rsidRPr="002C3514" w:rsidRDefault="00B7593E" w:rsidP="007B5782">
            <w:pPr>
              <w:rPr>
                <w:rFonts w:ascii="Arial" w:hAnsi="Arial" w:cs="Arial"/>
                <w:color w:val="000000" w:themeColor="text1"/>
                <w:sz w:val="20"/>
                <w:szCs w:val="20"/>
              </w:rPr>
            </w:pPr>
            <w:hyperlink r:id="rId11" w:history="1">
              <w:r w:rsidRPr="006A25D9">
                <w:rPr>
                  <w:rStyle w:val="Hyperlink"/>
                  <w:rFonts w:ascii="Arial" w:hAnsi="Arial" w:cs="Arial"/>
                  <w:sz w:val="20"/>
                  <w:szCs w:val="20"/>
                </w:rPr>
                <w:t>https://wrap.org.uk/sites/default/files/2021-03/WRAP-Household-food-waste-restated-data-2007-2015.pdf</w:t>
              </w:r>
            </w:hyperlink>
          </w:p>
        </w:tc>
        <w:tc>
          <w:tcPr>
            <w:tcW w:w="1586" w:type="dxa"/>
            <w:shd w:val="clear" w:color="auto" w:fill="E2EFD9" w:themeFill="accent6" w:themeFillTint="33"/>
            <w:vAlign w:val="center"/>
          </w:tcPr>
          <w:p w14:paraId="5D152B9C" w14:textId="39F6B9DF"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themeColor="text1"/>
                <w:sz w:val="20"/>
                <w:szCs w:val="20"/>
              </w:rPr>
              <w:t>64.2kg</w:t>
            </w:r>
            <w:r w:rsidRPr="006A25D9">
              <w:rPr>
                <w:rFonts w:ascii="Arial" w:hAnsi="Arial" w:cs="Arial"/>
                <w:color w:val="000000" w:themeColor="text1"/>
                <w:sz w:val="20"/>
                <w:szCs w:val="20"/>
              </w:rPr>
              <w:t xml:space="preserve">/ capita/ year </w:t>
            </w:r>
            <w:r w:rsidRPr="006A25D9">
              <w:rPr>
                <w:rFonts w:ascii="Arial" w:hAnsi="Arial" w:cs="Arial"/>
                <w:i/>
                <w:iCs/>
                <w:color w:val="000000" w:themeColor="text1"/>
                <w:sz w:val="20"/>
                <w:szCs w:val="20"/>
              </w:rPr>
              <w:t>estimate</w:t>
            </w:r>
          </w:p>
        </w:tc>
        <w:tc>
          <w:tcPr>
            <w:tcW w:w="1620" w:type="dxa"/>
            <w:shd w:val="clear" w:color="auto" w:fill="E2EFD9" w:themeFill="accent6" w:themeFillTint="33"/>
            <w:vAlign w:val="center"/>
          </w:tcPr>
          <w:p w14:paraId="51F86668" w14:textId="77777777" w:rsidR="00B7593E" w:rsidRPr="006A25D9" w:rsidRDefault="00B7593E" w:rsidP="007B5782">
            <w:pPr>
              <w:rPr>
                <w:rFonts w:ascii="Arial" w:hAnsi="Arial" w:cs="Arial"/>
                <w:i/>
                <w:iCs/>
                <w:color w:val="000000" w:themeColor="text1"/>
                <w:sz w:val="20"/>
                <w:szCs w:val="20"/>
              </w:rPr>
            </w:pPr>
            <w:r w:rsidRPr="006A25D9">
              <w:rPr>
                <w:rFonts w:ascii="Arial" w:hAnsi="Arial" w:cs="Arial"/>
                <w:b/>
                <w:bCs/>
                <w:color w:val="000000" w:themeColor="text1"/>
                <w:sz w:val="20"/>
                <w:szCs w:val="20"/>
              </w:rPr>
              <w:t>64.5kg</w:t>
            </w:r>
            <w:r w:rsidRPr="006A25D9">
              <w:rPr>
                <w:rFonts w:ascii="Arial" w:hAnsi="Arial" w:cs="Arial"/>
                <w:color w:val="000000" w:themeColor="text1"/>
                <w:sz w:val="20"/>
                <w:szCs w:val="20"/>
              </w:rPr>
              <w:t xml:space="preserve">/capita/ year </w:t>
            </w:r>
            <w:r w:rsidRPr="006A25D9">
              <w:rPr>
                <w:rFonts w:ascii="Arial" w:hAnsi="Arial" w:cs="Arial"/>
                <w:i/>
                <w:iCs/>
                <w:color w:val="000000" w:themeColor="text1"/>
                <w:sz w:val="20"/>
                <w:szCs w:val="20"/>
              </w:rPr>
              <w:t>estimate</w:t>
            </w:r>
          </w:p>
          <w:p w14:paraId="1036EF9E" w14:textId="4945834B" w:rsidR="00B7593E" w:rsidRPr="002C3514" w:rsidRDefault="00B7593E" w:rsidP="00036EF0">
            <w:pPr>
              <w:rPr>
                <w:rFonts w:ascii="Arial" w:hAnsi="Arial" w:cs="Arial"/>
                <w:color w:val="000000" w:themeColor="text1"/>
                <w:sz w:val="20"/>
                <w:szCs w:val="20"/>
              </w:rPr>
            </w:pPr>
          </w:p>
        </w:tc>
        <w:tc>
          <w:tcPr>
            <w:tcW w:w="3007" w:type="dxa"/>
            <w:gridSpan w:val="3"/>
            <w:shd w:val="clear" w:color="auto" w:fill="E2EFD9" w:themeFill="accent6" w:themeFillTint="33"/>
          </w:tcPr>
          <w:p w14:paraId="7A5C1179" w14:textId="77777777" w:rsidR="00B7593E" w:rsidRPr="00BD7526" w:rsidRDefault="00B7593E" w:rsidP="007B5782">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39173EFA" w14:textId="77777777" w:rsidR="00B7593E" w:rsidRDefault="00B7593E" w:rsidP="007B5782">
            <w:pPr>
              <w:rPr>
                <w:rFonts w:ascii="Arial" w:hAnsi="Arial" w:cs="Arial"/>
                <w:color w:val="000000" w:themeColor="text1"/>
                <w:sz w:val="16"/>
                <w:szCs w:val="16"/>
                <w:highlight w:val="magenta"/>
              </w:rPr>
            </w:pPr>
          </w:p>
          <w:p w14:paraId="4BD7C593" w14:textId="77777777" w:rsidR="00B7593E" w:rsidRDefault="00B7593E" w:rsidP="007B5782">
            <w:pPr>
              <w:rPr>
                <w:rFonts w:ascii="Arial" w:hAnsi="Arial" w:cs="Arial"/>
                <w:color w:val="000000" w:themeColor="text1"/>
                <w:sz w:val="16"/>
                <w:szCs w:val="16"/>
                <w:highlight w:val="magenta"/>
              </w:rPr>
            </w:pPr>
          </w:p>
          <w:p w14:paraId="2FC3808E" w14:textId="77777777" w:rsidR="00B7593E" w:rsidRPr="007E5318" w:rsidRDefault="00B7593E" w:rsidP="007B5782">
            <w:pPr>
              <w:rPr>
                <w:rFonts w:ascii="Arial" w:hAnsi="Arial" w:cs="Arial"/>
                <w:color w:val="000000"/>
                <w:sz w:val="16"/>
                <w:szCs w:val="16"/>
                <w:highlight w:val="yellow"/>
              </w:rPr>
            </w:pPr>
          </w:p>
        </w:tc>
        <w:tc>
          <w:tcPr>
            <w:tcW w:w="6652" w:type="dxa"/>
            <w:gridSpan w:val="2"/>
            <w:shd w:val="clear" w:color="auto" w:fill="E2EFD9" w:themeFill="accent6" w:themeFillTint="33"/>
          </w:tcPr>
          <w:p w14:paraId="7A278D7E" w14:textId="77777777" w:rsidR="00B7593E" w:rsidRPr="007A3866" w:rsidRDefault="00B7593E" w:rsidP="007B5782">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2"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5A6C06AB" w14:textId="77777777" w:rsidR="00B7593E" w:rsidRPr="00DB6950" w:rsidRDefault="00B7593E" w:rsidP="007B5782">
            <w:pPr>
              <w:rPr>
                <w:rFonts w:ascii="Arial" w:hAnsi="Arial" w:cs="Arial"/>
                <w:color w:val="000000" w:themeColor="text1"/>
                <w:sz w:val="16"/>
                <w:szCs w:val="16"/>
                <w:highlight w:val="yellow"/>
              </w:rPr>
            </w:pPr>
          </w:p>
          <w:p w14:paraId="7D48BD89" w14:textId="77777777" w:rsidR="00B7593E" w:rsidRPr="00DF6CF9" w:rsidRDefault="00B7593E" w:rsidP="007B5782">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6A9C34CA" w14:textId="77777777" w:rsidR="00B7593E" w:rsidRPr="00DF6CF9" w:rsidRDefault="00B7593E" w:rsidP="007B5782">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05A22BB0" w14:textId="77777777" w:rsidR="00B7593E" w:rsidRPr="00DF6CF9" w:rsidRDefault="00B7593E" w:rsidP="007B5782">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3972AD8B" w14:textId="77777777" w:rsidR="00B7593E" w:rsidRPr="00DF6CF9" w:rsidRDefault="00B7593E" w:rsidP="007B5782">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7F788695" w14:textId="77777777" w:rsidR="00B7593E" w:rsidRPr="00DF6CF9" w:rsidRDefault="00B7593E" w:rsidP="007B5782">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4DD00135" w14:textId="77777777" w:rsidR="00B7593E" w:rsidRPr="00DF6CF9" w:rsidRDefault="00B7593E" w:rsidP="007B5782">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3FCB2A7E" w14:textId="77777777" w:rsidR="00B7593E" w:rsidRPr="00DB6950" w:rsidRDefault="00B7593E" w:rsidP="007B5782">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7029EE40" w14:textId="77777777" w:rsidR="00B7593E" w:rsidRPr="007E5318" w:rsidRDefault="00B7593E" w:rsidP="007B5782">
            <w:pPr>
              <w:rPr>
                <w:rFonts w:ascii="Arial" w:hAnsi="Arial" w:cs="Arial"/>
                <w:color w:val="000000"/>
                <w:sz w:val="16"/>
                <w:szCs w:val="16"/>
                <w:highlight w:val="yellow"/>
              </w:rPr>
            </w:pPr>
          </w:p>
        </w:tc>
      </w:tr>
      <w:tr w:rsidR="00B7593E" w:rsidRPr="005C257E" w14:paraId="11025AF9" w14:textId="77777777" w:rsidTr="00B7593E">
        <w:trPr>
          <w:trHeight w:val="662"/>
        </w:trPr>
        <w:tc>
          <w:tcPr>
            <w:tcW w:w="6753" w:type="dxa"/>
            <w:shd w:val="clear" w:color="auto" w:fill="FFC000" w:themeFill="accent4"/>
            <w:noWrap/>
            <w:vAlign w:val="center"/>
            <w:hideMark/>
          </w:tcPr>
          <w:p w14:paraId="61C9CAA1" w14:textId="77777777" w:rsidR="00B7593E" w:rsidRPr="00BC7C60" w:rsidRDefault="00B7593E" w:rsidP="007B5782">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156F7DF9" w14:textId="77777777" w:rsidR="00B7593E" w:rsidRPr="00BC7C60" w:rsidRDefault="00B7593E" w:rsidP="007B5782">
            <w:pPr>
              <w:rPr>
                <w:rFonts w:ascii="Arial" w:hAnsi="Arial" w:cs="Arial"/>
                <w:color w:val="auto"/>
                <w:sz w:val="20"/>
                <w:szCs w:val="20"/>
              </w:rPr>
            </w:pPr>
          </w:p>
          <w:p w14:paraId="71407A1E" w14:textId="77777777" w:rsidR="00B7593E" w:rsidRPr="00BC7C60" w:rsidRDefault="00B7593E" w:rsidP="007B5782">
            <w:pPr>
              <w:rPr>
                <w:rFonts w:ascii="Arial" w:hAnsi="Arial" w:cs="Arial"/>
                <w:color w:val="auto"/>
                <w:sz w:val="20"/>
                <w:szCs w:val="20"/>
              </w:rPr>
            </w:pPr>
          </w:p>
          <w:p w14:paraId="5199C7BC" w14:textId="77777777" w:rsidR="00B7593E" w:rsidRPr="00BC7C60" w:rsidRDefault="00B7593E" w:rsidP="007B5782">
            <w:pPr>
              <w:rPr>
                <w:rFonts w:ascii="Arial" w:hAnsi="Arial" w:cs="Arial"/>
                <w:color w:val="auto"/>
                <w:sz w:val="20"/>
                <w:szCs w:val="20"/>
              </w:rPr>
            </w:pPr>
          </w:p>
        </w:tc>
        <w:tc>
          <w:tcPr>
            <w:tcW w:w="1726" w:type="dxa"/>
            <w:shd w:val="clear" w:color="auto" w:fill="FFF2CC" w:themeFill="accent4" w:themeFillTint="33"/>
            <w:vAlign w:val="center"/>
          </w:tcPr>
          <w:p w14:paraId="13905470" w14:textId="49566338"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38.8%</w:t>
            </w:r>
          </w:p>
        </w:tc>
        <w:tc>
          <w:tcPr>
            <w:tcW w:w="1586" w:type="dxa"/>
            <w:shd w:val="clear" w:color="auto" w:fill="FFF2CC" w:themeFill="accent4" w:themeFillTint="33"/>
            <w:noWrap/>
            <w:vAlign w:val="center"/>
            <w:hideMark/>
          </w:tcPr>
          <w:p w14:paraId="2303F7B3" w14:textId="525D1892"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40%</w:t>
            </w:r>
          </w:p>
        </w:tc>
        <w:tc>
          <w:tcPr>
            <w:tcW w:w="1620" w:type="dxa"/>
            <w:shd w:val="clear" w:color="auto" w:fill="FFF2CC" w:themeFill="accent4" w:themeFillTint="33"/>
            <w:vAlign w:val="center"/>
          </w:tcPr>
          <w:p w14:paraId="6A424B8B" w14:textId="0BB22E2E" w:rsidR="00B7593E" w:rsidRPr="002C3514" w:rsidRDefault="00B7593E" w:rsidP="00996E88">
            <w:pPr>
              <w:rPr>
                <w:rFonts w:ascii="Arial" w:hAnsi="Arial" w:cs="Arial"/>
                <w:color w:val="000000"/>
                <w:sz w:val="20"/>
                <w:szCs w:val="20"/>
              </w:rPr>
            </w:pPr>
            <w:r w:rsidRPr="006A25D9">
              <w:rPr>
                <w:rFonts w:ascii="Arial" w:hAnsi="Arial" w:cs="Arial"/>
                <w:b/>
                <w:bCs/>
                <w:color w:val="000000"/>
                <w:sz w:val="20"/>
                <w:szCs w:val="20"/>
              </w:rPr>
              <w:t xml:space="preserve">31.5% </w:t>
            </w:r>
          </w:p>
        </w:tc>
        <w:tc>
          <w:tcPr>
            <w:tcW w:w="3007" w:type="dxa"/>
            <w:gridSpan w:val="3"/>
            <w:shd w:val="clear" w:color="auto" w:fill="FFF2CC" w:themeFill="accent4" w:themeFillTint="33"/>
          </w:tcPr>
          <w:p w14:paraId="4B50A582" w14:textId="77777777" w:rsidR="00B7593E" w:rsidRPr="003C4AA1" w:rsidRDefault="00B7593E" w:rsidP="007B5782">
            <w:pPr>
              <w:rPr>
                <w:rFonts w:ascii="Arial" w:hAnsi="Arial" w:cs="Arial"/>
                <w:color w:val="000000"/>
                <w:sz w:val="16"/>
                <w:szCs w:val="16"/>
              </w:rPr>
            </w:pPr>
            <w:r w:rsidRPr="003C4AA1">
              <w:rPr>
                <w:rFonts w:ascii="Arial" w:hAnsi="Arial" w:cs="Arial"/>
                <w:color w:val="000000"/>
                <w:sz w:val="16"/>
                <w:szCs w:val="16"/>
              </w:rPr>
              <w:t>Defra stats</w:t>
            </w:r>
          </w:p>
          <w:p w14:paraId="6FEA464A" w14:textId="77777777" w:rsidR="00B7593E" w:rsidRPr="003C4AA1" w:rsidRDefault="00B7593E" w:rsidP="007B5782">
            <w:pPr>
              <w:rPr>
                <w:rFonts w:ascii="Arial" w:hAnsi="Arial" w:cs="Arial"/>
                <w:sz w:val="16"/>
                <w:szCs w:val="16"/>
              </w:rPr>
            </w:pPr>
          </w:p>
        </w:tc>
        <w:tc>
          <w:tcPr>
            <w:tcW w:w="6652" w:type="dxa"/>
            <w:gridSpan w:val="2"/>
            <w:shd w:val="clear" w:color="auto" w:fill="FFF2CC" w:themeFill="accent4" w:themeFillTint="33"/>
          </w:tcPr>
          <w:p w14:paraId="09976B77" w14:textId="77777777" w:rsidR="00B7593E" w:rsidRPr="003C4AA1" w:rsidRDefault="00B7593E" w:rsidP="007B5782">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B7593E" w:rsidRPr="005C257E" w14:paraId="790BB955" w14:textId="77777777" w:rsidTr="00B7593E">
        <w:trPr>
          <w:trHeight w:val="290"/>
        </w:trPr>
        <w:tc>
          <w:tcPr>
            <w:tcW w:w="6753" w:type="dxa"/>
            <w:shd w:val="clear" w:color="auto" w:fill="FFC000" w:themeFill="accent4"/>
            <w:noWrap/>
            <w:vAlign w:val="center"/>
            <w:hideMark/>
          </w:tcPr>
          <w:p w14:paraId="2268B26A" w14:textId="77777777" w:rsidR="00B7593E" w:rsidRPr="00BC7C60" w:rsidRDefault="00B7593E" w:rsidP="007B5782">
            <w:pPr>
              <w:rPr>
                <w:rFonts w:ascii="Arial" w:hAnsi="Arial" w:cs="Arial"/>
                <w:color w:val="auto"/>
                <w:sz w:val="20"/>
                <w:szCs w:val="20"/>
              </w:rPr>
            </w:pPr>
            <w:r w:rsidRPr="00BC7C60">
              <w:rPr>
                <w:rFonts w:ascii="Arial" w:hAnsi="Arial" w:cs="Arial"/>
                <w:color w:val="auto"/>
                <w:sz w:val="20"/>
                <w:szCs w:val="20"/>
              </w:rPr>
              <w:t>Annual LACW recycling rate (% by weight)</w:t>
            </w:r>
          </w:p>
          <w:p w14:paraId="25914994" w14:textId="77777777" w:rsidR="00B7593E" w:rsidRPr="00BC7C60" w:rsidRDefault="00B7593E" w:rsidP="007B5782">
            <w:pPr>
              <w:rPr>
                <w:rFonts w:ascii="Arial" w:hAnsi="Arial" w:cs="Arial"/>
                <w:color w:val="auto"/>
                <w:sz w:val="20"/>
                <w:szCs w:val="20"/>
              </w:rPr>
            </w:pPr>
          </w:p>
          <w:p w14:paraId="51C067AA" w14:textId="77777777" w:rsidR="00B7593E" w:rsidRPr="00BC7C60" w:rsidRDefault="00B7593E" w:rsidP="007B5782">
            <w:pPr>
              <w:rPr>
                <w:rFonts w:ascii="Arial" w:hAnsi="Arial" w:cs="Arial"/>
                <w:color w:val="auto"/>
                <w:sz w:val="20"/>
                <w:szCs w:val="20"/>
              </w:rPr>
            </w:pPr>
          </w:p>
          <w:p w14:paraId="5D55C7BD" w14:textId="77777777" w:rsidR="00B7593E" w:rsidRPr="00BC7C60" w:rsidRDefault="00B7593E" w:rsidP="007B5782">
            <w:pPr>
              <w:rPr>
                <w:rFonts w:ascii="Arial" w:hAnsi="Arial" w:cs="Arial"/>
                <w:color w:val="auto"/>
                <w:sz w:val="20"/>
                <w:szCs w:val="20"/>
              </w:rPr>
            </w:pPr>
          </w:p>
        </w:tc>
        <w:tc>
          <w:tcPr>
            <w:tcW w:w="1726" w:type="dxa"/>
            <w:shd w:val="clear" w:color="auto" w:fill="FFF2CC" w:themeFill="accent4" w:themeFillTint="33"/>
            <w:vAlign w:val="center"/>
          </w:tcPr>
          <w:p w14:paraId="3EDC757A" w14:textId="480EFF03" w:rsidR="00B7593E" w:rsidRPr="002C3514" w:rsidRDefault="00B7593E" w:rsidP="007B5782">
            <w:pPr>
              <w:rPr>
                <w:rFonts w:ascii="Arial" w:hAnsi="Arial" w:cs="Arial"/>
                <w:sz w:val="20"/>
                <w:szCs w:val="20"/>
              </w:rPr>
            </w:pPr>
            <w:r w:rsidRPr="006A25D9">
              <w:rPr>
                <w:rFonts w:ascii="Arial" w:hAnsi="Arial" w:cs="Arial"/>
                <w:b/>
                <w:bCs/>
                <w:sz w:val="20"/>
                <w:szCs w:val="20"/>
              </w:rPr>
              <w:t>36%</w:t>
            </w:r>
          </w:p>
        </w:tc>
        <w:tc>
          <w:tcPr>
            <w:tcW w:w="1586" w:type="dxa"/>
            <w:shd w:val="clear" w:color="auto" w:fill="FFF2CC" w:themeFill="accent4" w:themeFillTint="33"/>
            <w:noWrap/>
            <w:vAlign w:val="center"/>
            <w:hideMark/>
          </w:tcPr>
          <w:p w14:paraId="2A939EAA" w14:textId="4D7084FD" w:rsidR="00B7593E" w:rsidRPr="002C3514" w:rsidRDefault="00B7593E" w:rsidP="007B5782">
            <w:pPr>
              <w:rPr>
                <w:rFonts w:ascii="Arial" w:hAnsi="Arial" w:cs="Arial"/>
                <w:sz w:val="20"/>
                <w:szCs w:val="20"/>
              </w:rPr>
            </w:pPr>
            <w:r w:rsidRPr="006A25D9">
              <w:rPr>
                <w:rFonts w:ascii="Arial" w:hAnsi="Arial" w:cs="Arial"/>
                <w:b/>
                <w:bCs/>
                <w:sz w:val="20"/>
                <w:szCs w:val="20"/>
              </w:rPr>
              <w:t>40%</w:t>
            </w:r>
          </w:p>
        </w:tc>
        <w:tc>
          <w:tcPr>
            <w:tcW w:w="1620" w:type="dxa"/>
            <w:shd w:val="clear" w:color="auto" w:fill="FFF2CC" w:themeFill="accent4" w:themeFillTint="33"/>
            <w:vAlign w:val="center"/>
          </w:tcPr>
          <w:p w14:paraId="7C3AB553" w14:textId="5ED75485" w:rsidR="00B7593E" w:rsidRPr="002C3514" w:rsidRDefault="00B7593E" w:rsidP="00996E88">
            <w:pPr>
              <w:rPr>
                <w:rFonts w:ascii="Arial" w:hAnsi="Arial" w:cs="Arial"/>
                <w:color w:val="000000"/>
                <w:sz w:val="20"/>
                <w:szCs w:val="20"/>
              </w:rPr>
            </w:pPr>
            <w:r w:rsidRPr="006A25D9">
              <w:rPr>
                <w:rFonts w:ascii="Arial" w:hAnsi="Arial" w:cs="Arial"/>
                <w:b/>
                <w:bCs/>
                <w:color w:val="000000"/>
                <w:sz w:val="20"/>
                <w:szCs w:val="20"/>
              </w:rPr>
              <w:t>30.6%</w:t>
            </w:r>
          </w:p>
        </w:tc>
        <w:tc>
          <w:tcPr>
            <w:tcW w:w="3007" w:type="dxa"/>
            <w:gridSpan w:val="3"/>
            <w:shd w:val="clear" w:color="auto" w:fill="FFF2CC" w:themeFill="accent4" w:themeFillTint="33"/>
          </w:tcPr>
          <w:p w14:paraId="236FA750" w14:textId="77777777" w:rsidR="00B7593E" w:rsidRPr="007E5318" w:rsidRDefault="00B7593E" w:rsidP="007B5782">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652" w:type="dxa"/>
            <w:gridSpan w:val="2"/>
            <w:shd w:val="clear" w:color="auto" w:fill="FFF2CC" w:themeFill="accent4" w:themeFillTint="33"/>
          </w:tcPr>
          <w:p w14:paraId="0D7267FB" w14:textId="77777777" w:rsidR="00B7593E" w:rsidRPr="007E5318" w:rsidRDefault="00B7593E" w:rsidP="007B5782">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B7593E" w:rsidRPr="005C257E" w14:paraId="4C971DAD" w14:textId="77777777" w:rsidTr="00B7593E">
        <w:trPr>
          <w:trHeight w:val="290"/>
        </w:trPr>
        <w:tc>
          <w:tcPr>
            <w:tcW w:w="6753" w:type="dxa"/>
            <w:shd w:val="clear" w:color="auto" w:fill="DEEAF6"/>
            <w:vAlign w:val="center"/>
          </w:tcPr>
          <w:p w14:paraId="1014177D" w14:textId="77777777" w:rsidR="00B7593E" w:rsidRPr="005F0CBE" w:rsidRDefault="00B7593E" w:rsidP="00724BEB">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DD5D845" w14:textId="77777777" w:rsidR="00B7593E" w:rsidRPr="001448E1" w:rsidRDefault="00B7593E" w:rsidP="00724BEB">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3FD6C24E" w14:textId="77777777" w:rsidR="00B7593E" w:rsidRPr="001448E1" w:rsidRDefault="00B7593E" w:rsidP="00724BEB">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2CE91243" w14:textId="77777777" w:rsidR="00B7593E" w:rsidRPr="005F0CBE" w:rsidRDefault="00B7593E" w:rsidP="00724BEB">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3B1F5E9A" w14:textId="77777777" w:rsidR="00B7593E" w:rsidRPr="00D26301" w:rsidRDefault="00B7593E" w:rsidP="00724BEB">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3"/>
            <w:shd w:val="clear" w:color="auto" w:fill="DEEAF6"/>
          </w:tcPr>
          <w:p w14:paraId="3D7CFBCF" w14:textId="77777777" w:rsidR="00B7593E" w:rsidRPr="005F0CBE" w:rsidRDefault="00B7593E" w:rsidP="00724BEB">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4728" w:type="dxa"/>
            <w:shd w:val="clear" w:color="auto" w:fill="DEEAF6"/>
          </w:tcPr>
          <w:p w14:paraId="7ED50112" w14:textId="77777777" w:rsidR="00B7593E" w:rsidRPr="005F0CBE" w:rsidRDefault="00B7593E" w:rsidP="00724BEB">
            <w:pPr>
              <w:rPr>
                <w:rFonts w:ascii="Arial" w:hAnsi="Arial" w:cs="Arial"/>
                <w:color w:val="000000"/>
                <w:sz w:val="16"/>
                <w:szCs w:val="16"/>
              </w:rPr>
            </w:pPr>
            <w:r w:rsidRPr="005F0CBE">
              <w:rPr>
                <w:rFonts w:ascii="Arial" w:hAnsi="Arial" w:cs="Arial"/>
                <w:b/>
                <w:bCs/>
                <w:color w:val="000000"/>
                <w:sz w:val="22"/>
                <w:szCs w:val="22"/>
              </w:rPr>
              <w:t>Target Guidance</w:t>
            </w:r>
          </w:p>
        </w:tc>
      </w:tr>
      <w:tr w:rsidR="00B7593E" w:rsidRPr="005C257E" w14:paraId="74849162" w14:textId="77777777" w:rsidTr="00B7593E">
        <w:trPr>
          <w:trHeight w:val="290"/>
        </w:trPr>
        <w:tc>
          <w:tcPr>
            <w:tcW w:w="6753" w:type="dxa"/>
            <w:shd w:val="clear" w:color="auto" w:fill="8DB4E2"/>
            <w:vAlign w:val="center"/>
          </w:tcPr>
          <w:p w14:paraId="5C5A65B7" w14:textId="77777777" w:rsidR="00B7593E" w:rsidRPr="00487AEC" w:rsidRDefault="00B7593E" w:rsidP="007B5782">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12FCFE97" w14:textId="77777777" w:rsidR="00B7593E" w:rsidRPr="00487AEC" w:rsidRDefault="00B7593E" w:rsidP="007B5782">
            <w:pPr>
              <w:rPr>
                <w:rFonts w:ascii="Arial" w:hAnsi="Arial" w:cs="Arial"/>
                <w:color w:val="auto"/>
                <w:sz w:val="20"/>
                <w:szCs w:val="20"/>
              </w:rPr>
            </w:pPr>
          </w:p>
        </w:tc>
        <w:tc>
          <w:tcPr>
            <w:tcW w:w="1726" w:type="dxa"/>
            <w:shd w:val="clear" w:color="auto" w:fill="D9E2F3" w:themeFill="accent1" w:themeFillTint="33"/>
            <w:vAlign w:val="center"/>
          </w:tcPr>
          <w:p w14:paraId="0EBFA9EB" w14:textId="4DEB6428"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100%</w:t>
            </w:r>
          </w:p>
        </w:tc>
        <w:tc>
          <w:tcPr>
            <w:tcW w:w="1586" w:type="dxa"/>
            <w:shd w:val="clear" w:color="auto" w:fill="D9E2F3" w:themeFill="accent1" w:themeFillTint="33"/>
            <w:noWrap/>
            <w:vAlign w:val="center"/>
          </w:tcPr>
          <w:p w14:paraId="69E665A6" w14:textId="4E89971E" w:rsidR="00B7593E" w:rsidRPr="002C3514" w:rsidRDefault="00B7593E" w:rsidP="007B5782">
            <w:pPr>
              <w:rPr>
                <w:rFonts w:ascii="Arial" w:hAnsi="Arial" w:cs="Arial"/>
                <w:b/>
                <w:bCs/>
                <w:color w:val="000000"/>
                <w:sz w:val="20"/>
                <w:szCs w:val="20"/>
              </w:rPr>
            </w:pPr>
            <w:r w:rsidRPr="006A25D9">
              <w:rPr>
                <w:rFonts w:ascii="Arial" w:hAnsi="Arial" w:cs="Arial"/>
                <w:b/>
                <w:bCs/>
                <w:color w:val="000000"/>
                <w:sz w:val="20"/>
                <w:szCs w:val="20"/>
              </w:rPr>
              <w:t>100%</w:t>
            </w:r>
          </w:p>
        </w:tc>
        <w:tc>
          <w:tcPr>
            <w:tcW w:w="1620" w:type="dxa"/>
            <w:shd w:val="clear" w:color="auto" w:fill="D9E2F3" w:themeFill="accent1" w:themeFillTint="33"/>
            <w:vAlign w:val="center"/>
          </w:tcPr>
          <w:p w14:paraId="46D683DF" w14:textId="697BFD2D"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100%</w:t>
            </w:r>
          </w:p>
        </w:tc>
        <w:tc>
          <w:tcPr>
            <w:tcW w:w="1580" w:type="dxa"/>
            <w:shd w:val="clear" w:color="auto" w:fill="D9E2F3" w:themeFill="accent1" w:themeFillTint="33"/>
            <w:vAlign w:val="center"/>
          </w:tcPr>
          <w:p w14:paraId="11A87DD9" w14:textId="590B95F6"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themeColor="text1"/>
                <w:sz w:val="20"/>
                <w:szCs w:val="20"/>
              </w:rPr>
              <w:t>100%</w:t>
            </w:r>
          </w:p>
        </w:tc>
        <w:tc>
          <w:tcPr>
            <w:tcW w:w="3351" w:type="dxa"/>
            <w:gridSpan w:val="3"/>
            <w:shd w:val="clear" w:color="auto" w:fill="D9E2F3" w:themeFill="accent1" w:themeFillTint="33"/>
          </w:tcPr>
          <w:p w14:paraId="07F09E3D" w14:textId="77777777" w:rsidR="00B7593E" w:rsidRPr="00DA1B75" w:rsidRDefault="00B7593E" w:rsidP="007B5782">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4728" w:type="dxa"/>
            <w:shd w:val="clear" w:color="auto" w:fill="D9E2F3"/>
          </w:tcPr>
          <w:p w14:paraId="34F34AAD" w14:textId="77777777" w:rsidR="00B7593E" w:rsidRPr="00DA1B75" w:rsidRDefault="00B7593E" w:rsidP="007B5782">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B7593E" w:rsidRPr="005C257E" w14:paraId="0FFAD15C" w14:textId="77777777" w:rsidTr="00B7593E">
        <w:trPr>
          <w:trHeight w:val="829"/>
        </w:trPr>
        <w:tc>
          <w:tcPr>
            <w:tcW w:w="6753" w:type="dxa"/>
            <w:shd w:val="clear" w:color="auto" w:fill="8DB4E2"/>
            <w:vAlign w:val="center"/>
            <w:hideMark/>
          </w:tcPr>
          <w:p w14:paraId="1CCA41D5" w14:textId="77777777" w:rsidR="00B7593E" w:rsidRPr="00487AEC" w:rsidRDefault="00B7593E" w:rsidP="007B5782">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164C4B25" w14:textId="77777777" w:rsidR="00B7593E" w:rsidRPr="00487AEC" w:rsidRDefault="00B7593E" w:rsidP="007B5782">
            <w:pPr>
              <w:rPr>
                <w:rFonts w:ascii="Arial" w:hAnsi="Arial" w:cs="Arial"/>
                <w:color w:val="auto"/>
                <w:sz w:val="20"/>
                <w:szCs w:val="20"/>
              </w:rPr>
            </w:pPr>
          </w:p>
          <w:p w14:paraId="07EB77DA" w14:textId="77777777" w:rsidR="00B7593E" w:rsidRPr="00487AEC" w:rsidRDefault="00B7593E" w:rsidP="007B5782">
            <w:pPr>
              <w:rPr>
                <w:rFonts w:ascii="Arial" w:hAnsi="Arial" w:cs="Arial"/>
                <w:color w:val="auto"/>
                <w:sz w:val="20"/>
                <w:szCs w:val="20"/>
              </w:rPr>
            </w:pPr>
          </w:p>
        </w:tc>
        <w:tc>
          <w:tcPr>
            <w:tcW w:w="1726" w:type="dxa"/>
            <w:shd w:val="clear" w:color="auto" w:fill="D9E2F3" w:themeFill="accent1" w:themeFillTint="33"/>
            <w:vAlign w:val="center"/>
          </w:tcPr>
          <w:p w14:paraId="6F619C84" w14:textId="0301F16B" w:rsidR="00B7593E" w:rsidRPr="002C3514" w:rsidRDefault="00B7593E" w:rsidP="007B5782">
            <w:pPr>
              <w:rPr>
                <w:rFonts w:ascii="Arial" w:hAnsi="Arial" w:cs="Arial"/>
                <w:b/>
                <w:bCs/>
                <w:color w:val="000000"/>
                <w:sz w:val="20"/>
                <w:szCs w:val="20"/>
              </w:rPr>
            </w:pPr>
            <w:r w:rsidRPr="006A25D9">
              <w:rPr>
                <w:rFonts w:ascii="Arial" w:hAnsi="Arial" w:cs="Arial"/>
                <w:b/>
                <w:bCs/>
                <w:color w:val="000000"/>
                <w:sz w:val="20"/>
                <w:szCs w:val="20"/>
              </w:rPr>
              <w:t>N/A</w:t>
            </w:r>
          </w:p>
        </w:tc>
        <w:tc>
          <w:tcPr>
            <w:tcW w:w="1586" w:type="dxa"/>
            <w:shd w:val="clear" w:color="auto" w:fill="D9E2F3" w:themeFill="accent1" w:themeFillTint="33"/>
            <w:noWrap/>
            <w:vAlign w:val="center"/>
          </w:tcPr>
          <w:p w14:paraId="0EBE683F" w14:textId="500E6DBA" w:rsidR="00B7593E" w:rsidRPr="002C3514" w:rsidRDefault="00B7593E" w:rsidP="007B5782">
            <w:pPr>
              <w:rPr>
                <w:rFonts w:ascii="Arial" w:hAnsi="Arial" w:cs="Arial"/>
                <w:b/>
                <w:bCs/>
                <w:color w:val="000000"/>
                <w:sz w:val="20"/>
                <w:szCs w:val="20"/>
              </w:rPr>
            </w:pPr>
            <w:r w:rsidRPr="006A25D9">
              <w:rPr>
                <w:rFonts w:ascii="Arial" w:hAnsi="Arial" w:cs="Arial"/>
                <w:b/>
                <w:bCs/>
                <w:color w:val="000000"/>
                <w:sz w:val="20"/>
                <w:szCs w:val="20"/>
              </w:rPr>
              <w:t>N/A</w:t>
            </w:r>
          </w:p>
        </w:tc>
        <w:tc>
          <w:tcPr>
            <w:tcW w:w="1620" w:type="dxa"/>
            <w:shd w:val="clear" w:color="auto" w:fill="D9E2F3" w:themeFill="accent1" w:themeFillTint="33"/>
            <w:vAlign w:val="center"/>
          </w:tcPr>
          <w:p w14:paraId="39B1E8C4" w14:textId="57D16756"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N/A</w:t>
            </w:r>
          </w:p>
        </w:tc>
        <w:tc>
          <w:tcPr>
            <w:tcW w:w="1580" w:type="dxa"/>
            <w:shd w:val="clear" w:color="auto" w:fill="D9E2F3" w:themeFill="accent1" w:themeFillTint="33"/>
            <w:vAlign w:val="center"/>
          </w:tcPr>
          <w:p w14:paraId="7B36F023" w14:textId="539FFF70"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sz w:val="20"/>
                <w:szCs w:val="20"/>
              </w:rPr>
              <w:t>N/A</w:t>
            </w:r>
          </w:p>
        </w:tc>
        <w:tc>
          <w:tcPr>
            <w:tcW w:w="3351" w:type="dxa"/>
            <w:gridSpan w:val="3"/>
            <w:shd w:val="clear" w:color="auto" w:fill="D9E2F3" w:themeFill="accent1" w:themeFillTint="33"/>
          </w:tcPr>
          <w:p w14:paraId="05A777C3" w14:textId="77777777" w:rsidR="00B7593E" w:rsidRPr="009B3E89" w:rsidRDefault="00B7593E" w:rsidP="007B5782">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4728" w:type="dxa"/>
            <w:shd w:val="clear" w:color="auto" w:fill="D9E2F3"/>
          </w:tcPr>
          <w:p w14:paraId="04AA2FDD" w14:textId="77777777" w:rsidR="00B7593E" w:rsidRPr="007E5318" w:rsidRDefault="00B7593E" w:rsidP="007B5782">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B7593E" w:rsidRPr="005C257E" w14:paraId="5F7A63B6" w14:textId="77777777" w:rsidTr="00B7593E">
        <w:trPr>
          <w:trHeight w:val="290"/>
        </w:trPr>
        <w:tc>
          <w:tcPr>
            <w:tcW w:w="6753" w:type="dxa"/>
            <w:shd w:val="clear" w:color="auto" w:fill="8DB4E2"/>
            <w:vAlign w:val="center"/>
          </w:tcPr>
          <w:p w14:paraId="243E6002" w14:textId="77777777" w:rsidR="00B7593E" w:rsidRPr="00487AEC" w:rsidRDefault="00B7593E" w:rsidP="007B5782">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07F5FF4D" w14:textId="77777777" w:rsidR="00B7593E" w:rsidRPr="00487AEC" w:rsidRDefault="00B7593E" w:rsidP="007B5782">
            <w:pPr>
              <w:rPr>
                <w:rFonts w:ascii="Arial" w:hAnsi="Arial" w:cs="Arial"/>
                <w:color w:val="auto"/>
                <w:sz w:val="20"/>
                <w:szCs w:val="20"/>
              </w:rPr>
            </w:pPr>
          </w:p>
        </w:tc>
        <w:tc>
          <w:tcPr>
            <w:tcW w:w="1726" w:type="dxa"/>
            <w:shd w:val="clear" w:color="auto" w:fill="D9E2F3" w:themeFill="accent1" w:themeFillTint="33"/>
            <w:vAlign w:val="center"/>
          </w:tcPr>
          <w:p w14:paraId="034FE6E5" w14:textId="65B0483F"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75%</w:t>
            </w:r>
          </w:p>
        </w:tc>
        <w:tc>
          <w:tcPr>
            <w:tcW w:w="1586" w:type="dxa"/>
            <w:shd w:val="clear" w:color="auto" w:fill="D9E2F3" w:themeFill="accent1" w:themeFillTint="33"/>
            <w:noWrap/>
            <w:vAlign w:val="center"/>
          </w:tcPr>
          <w:p w14:paraId="2B59A254" w14:textId="76B410E5"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100%</w:t>
            </w:r>
          </w:p>
        </w:tc>
        <w:tc>
          <w:tcPr>
            <w:tcW w:w="1620" w:type="dxa"/>
            <w:shd w:val="clear" w:color="auto" w:fill="D9E2F3" w:themeFill="accent1" w:themeFillTint="33"/>
            <w:vAlign w:val="center"/>
          </w:tcPr>
          <w:p w14:paraId="28B540C5" w14:textId="1107D988"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themeColor="text1"/>
                <w:sz w:val="20"/>
                <w:szCs w:val="20"/>
              </w:rPr>
              <w:t>100%</w:t>
            </w:r>
          </w:p>
        </w:tc>
        <w:tc>
          <w:tcPr>
            <w:tcW w:w="1580" w:type="dxa"/>
            <w:shd w:val="clear" w:color="auto" w:fill="D9E2F3" w:themeFill="accent1" w:themeFillTint="33"/>
            <w:vAlign w:val="center"/>
          </w:tcPr>
          <w:p w14:paraId="4533A39D" w14:textId="52442E28"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themeColor="text1"/>
                <w:sz w:val="20"/>
                <w:szCs w:val="20"/>
              </w:rPr>
              <w:t>100%</w:t>
            </w:r>
          </w:p>
        </w:tc>
        <w:tc>
          <w:tcPr>
            <w:tcW w:w="3351" w:type="dxa"/>
            <w:gridSpan w:val="3"/>
            <w:shd w:val="clear" w:color="auto" w:fill="D9E2F3" w:themeFill="accent1" w:themeFillTint="33"/>
          </w:tcPr>
          <w:p w14:paraId="6918A9DB" w14:textId="77777777" w:rsidR="00B7593E" w:rsidRPr="003B603A" w:rsidRDefault="00B7593E" w:rsidP="007B5782">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4728" w:type="dxa"/>
            <w:shd w:val="clear" w:color="auto" w:fill="D9E2F3"/>
          </w:tcPr>
          <w:p w14:paraId="72391F02" w14:textId="77777777" w:rsidR="00B7593E" w:rsidRPr="003C4AA1" w:rsidRDefault="00B7593E" w:rsidP="007B5782">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14677183" w14:textId="77777777" w:rsidR="00B7593E" w:rsidRPr="003C4AA1" w:rsidRDefault="00B7593E" w:rsidP="007B5782">
            <w:pPr>
              <w:rPr>
                <w:rFonts w:ascii="Arial" w:hAnsi="Arial" w:cs="Arial"/>
                <w:color w:val="000000"/>
                <w:sz w:val="16"/>
                <w:szCs w:val="16"/>
              </w:rPr>
            </w:pPr>
          </w:p>
        </w:tc>
      </w:tr>
      <w:tr w:rsidR="00B7593E" w:rsidRPr="005C257E" w14:paraId="13997077" w14:textId="77777777" w:rsidTr="00B7593E">
        <w:trPr>
          <w:trHeight w:val="1121"/>
        </w:trPr>
        <w:tc>
          <w:tcPr>
            <w:tcW w:w="6753" w:type="dxa"/>
            <w:shd w:val="clear" w:color="auto" w:fill="8DB4E2"/>
            <w:vAlign w:val="center"/>
            <w:hideMark/>
          </w:tcPr>
          <w:p w14:paraId="75503500" w14:textId="77777777" w:rsidR="00B7593E" w:rsidRPr="00487AEC" w:rsidRDefault="00B7593E" w:rsidP="007B5782">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0E32D1" w14:textId="77777777" w:rsidR="00B7593E" w:rsidRPr="00487AEC" w:rsidRDefault="00B7593E" w:rsidP="007B5782">
            <w:pPr>
              <w:rPr>
                <w:rFonts w:ascii="Arial" w:hAnsi="Arial" w:cs="Arial"/>
                <w:color w:val="auto"/>
                <w:sz w:val="20"/>
                <w:szCs w:val="20"/>
              </w:rPr>
            </w:pPr>
          </w:p>
          <w:p w14:paraId="38C05278" w14:textId="77777777" w:rsidR="00B7593E" w:rsidRPr="00487AEC" w:rsidRDefault="00B7593E" w:rsidP="007B5782">
            <w:pPr>
              <w:rPr>
                <w:rFonts w:ascii="Arial" w:hAnsi="Arial" w:cs="Arial"/>
                <w:color w:val="auto"/>
                <w:sz w:val="20"/>
                <w:szCs w:val="20"/>
              </w:rPr>
            </w:pPr>
          </w:p>
        </w:tc>
        <w:tc>
          <w:tcPr>
            <w:tcW w:w="1726" w:type="dxa"/>
            <w:shd w:val="clear" w:color="auto" w:fill="D9E2F3" w:themeFill="accent1" w:themeFillTint="33"/>
            <w:vAlign w:val="center"/>
          </w:tcPr>
          <w:p w14:paraId="45289791" w14:textId="7FF41C7A"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50%</w:t>
            </w:r>
          </w:p>
        </w:tc>
        <w:tc>
          <w:tcPr>
            <w:tcW w:w="1586" w:type="dxa"/>
            <w:shd w:val="clear" w:color="auto" w:fill="D9E2F3" w:themeFill="accent1" w:themeFillTint="33"/>
            <w:noWrap/>
            <w:vAlign w:val="center"/>
          </w:tcPr>
          <w:p w14:paraId="414B6493" w14:textId="2D9269B5"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65%</w:t>
            </w:r>
          </w:p>
        </w:tc>
        <w:tc>
          <w:tcPr>
            <w:tcW w:w="1620" w:type="dxa"/>
            <w:shd w:val="clear" w:color="auto" w:fill="D9E2F3" w:themeFill="accent1" w:themeFillTint="33"/>
            <w:vAlign w:val="center"/>
          </w:tcPr>
          <w:p w14:paraId="045E3F83" w14:textId="1AF0C33C"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6</w:t>
            </w:r>
            <w:r>
              <w:rPr>
                <w:rFonts w:ascii="Arial" w:hAnsi="Arial" w:cs="Arial"/>
                <w:b/>
                <w:bCs/>
                <w:color w:val="000000"/>
                <w:sz w:val="20"/>
                <w:szCs w:val="20"/>
              </w:rPr>
              <w:t>7</w:t>
            </w:r>
            <w:r w:rsidRPr="006A25D9">
              <w:rPr>
                <w:rFonts w:ascii="Arial" w:hAnsi="Arial" w:cs="Arial"/>
                <w:b/>
                <w:bCs/>
                <w:color w:val="000000"/>
                <w:sz w:val="20"/>
                <w:szCs w:val="20"/>
              </w:rPr>
              <w:t>%</w:t>
            </w:r>
          </w:p>
        </w:tc>
        <w:tc>
          <w:tcPr>
            <w:tcW w:w="1580" w:type="dxa"/>
            <w:shd w:val="clear" w:color="auto" w:fill="D9E2F3" w:themeFill="accent1" w:themeFillTint="33"/>
            <w:vAlign w:val="center"/>
          </w:tcPr>
          <w:p w14:paraId="440BCB93" w14:textId="1ADC43D3"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themeColor="text1"/>
                <w:sz w:val="20"/>
                <w:szCs w:val="20"/>
              </w:rPr>
              <w:t>100%</w:t>
            </w:r>
          </w:p>
        </w:tc>
        <w:tc>
          <w:tcPr>
            <w:tcW w:w="3351" w:type="dxa"/>
            <w:gridSpan w:val="3"/>
            <w:shd w:val="clear" w:color="auto" w:fill="D9E2F3" w:themeFill="accent1" w:themeFillTint="33"/>
          </w:tcPr>
          <w:p w14:paraId="138DA198" w14:textId="77777777" w:rsidR="00B7593E" w:rsidRPr="003B603A" w:rsidRDefault="00B7593E" w:rsidP="007B5782">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4728" w:type="dxa"/>
            <w:shd w:val="clear" w:color="auto" w:fill="D9E2F3"/>
          </w:tcPr>
          <w:p w14:paraId="3B7CF9DE" w14:textId="77777777" w:rsidR="00B7593E" w:rsidRPr="003C4AA1" w:rsidRDefault="00B7593E" w:rsidP="007B5782">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448A9596" w14:textId="77777777" w:rsidR="00B7593E" w:rsidRPr="003C4AA1" w:rsidRDefault="00B7593E" w:rsidP="007B5782">
            <w:pPr>
              <w:rPr>
                <w:rFonts w:ascii="Arial" w:hAnsi="Arial" w:cs="Arial"/>
                <w:color w:val="000000"/>
                <w:sz w:val="16"/>
                <w:szCs w:val="16"/>
              </w:rPr>
            </w:pPr>
          </w:p>
        </w:tc>
      </w:tr>
      <w:tr w:rsidR="00B7593E" w:rsidRPr="005C257E" w14:paraId="0E00A834" w14:textId="77777777" w:rsidTr="00B7593E">
        <w:trPr>
          <w:trHeight w:val="870"/>
        </w:trPr>
        <w:tc>
          <w:tcPr>
            <w:tcW w:w="6753" w:type="dxa"/>
            <w:shd w:val="clear" w:color="auto" w:fill="8DB4E2"/>
            <w:vAlign w:val="center"/>
          </w:tcPr>
          <w:p w14:paraId="007C37F6" w14:textId="77777777" w:rsidR="00B7593E" w:rsidRPr="00487AEC" w:rsidRDefault="00B7593E" w:rsidP="007B5782">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387B8AB8" w14:textId="77777777" w:rsidR="00B7593E" w:rsidRPr="00487AEC" w:rsidRDefault="00B7593E" w:rsidP="007B5782">
            <w:pPr>
              <w:rPr>
                <w:rFonts w:ascii="Arial" w:hAnsi="Arial" w:cs="Arial"/>
                <w:color w:val="auto"/>
                <w:sz w:val="20"/>
                <w:szCs w:val="20"/>
              </w:rPr>
            </w:pPr>
          </w:p>
        </w:tc>
        <w:tc>
          <w:tcPr>
            <w:tcW w:w="1726" w:type="dxa"/>
            <w:shd w:val="clear" w:color="auto" w:fill="D9E2F3" w:themeFill="accent1" w:themeFillTint="33"/>
            <w:vAlign w:val="center"/>
          </w:tcPr>
          <w:p w14:paraId="76859114" w14:textId="44625340"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sz w:val="20"/>
                <w:szCs w:val="20"/>
              </w:rPr>
              <w:t>0%</w:t>
            </w:r>
          </w:p>
        </w:tc>
        <w:tc>
          <w:tcPr>
            <w:tcW w:w="1586" w:type="dxa"/>
            <w:shd w:val="clear" w:color="auto" w:fill="D9E2F3" w:themeFill="accent1" w:themeFillTint="33"/>
            <w:noWrap/>
            <w:vAlign w:val="center"/>
          </w:tcPr>
          <w:p w14:paraId="7D1BA891" w14:textId="7A4CB4FC"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sz w:val="20"/>
                <w:szCs w:val="20"/>
              </w:rPr>
              <w:t>33%</w:t>
            </w:r>
          </w:p>
        </w:tc>
        <w:tc>
          <w:tcPr>
            <w:tcW w:w="1620" w:type="dxa"/>
            <w:shd w:val="clear" w:color="auto" w:fill="D9E2F3" w:themeFill="accent1" w:themeFillTint="33"/>
            <w:vAlign w:val="center"/>
          </w:tcPr>
          <w:p w14:paraId="291ED011" w14:textId="1814BBF0" w:rsidR="00B7593E" w:rsidRPr="00996E88" w:rsidRDefault="00B7593E" w:rsidP="007B5782">
            <w:pPr>
              <w:rPr>
                <w:rFonts w:ascii="Arial" w:hAnsi="Arial" w:cs="Arial"/>
                <w:b/>
                <w:bCs/>
                <w:color w:val="000000" w:themeColor="text1"/>
                <w:sz w:val="20"/>
                <w:szCs w:val="20"/>
              </w:rPr>
            </w:pPr>
            <w:r w:rsidRPr="006A25D9">
              <w:rPr>
                <w:rFonts w:ascii="Arial" w:hAnsi="Arial" w:cs="Arial"/>
                <w:b/>
                <w:bCs/>
                <w:color w:val="000000" w:themeColor="text1"/>
                <w:sz w:val="20"/>
                <w:szCs w:val="20"/>
              </w:rPr>
              <w:t>16%</w:t>
            </w:r>
          </w:p>
        </w:tc>
        <w:tc>
          <w:tcPr>
            <w:tcW w:w="1580" w:type="dxa"/>
            <w:shd w:val="clear" w:color="auto" w:fill="D9E2F3" w:themeFill="accent1" w:themeFillTint="33"/>
            <w:vAlign w:val="center"/>
          </w:tcPr>
          <w:p w14:paraId="70265929" w14:textId="201E35C2"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themeColor="text1"/>
                <w:sz w:val="20"/>
                <w:szCs w:val="20"/>
              </w:rPr>
              <w:t>100%</w:t>
            </w:r>
          </w:p>
        </w:tc>
        <w:tc>
          <w:tcPr>
            <w:tcW w:w="3351" w:type="dxa"/>
            <w:gridSpan w:val="3"/>
            <w:shd w:val="clear" w:color="auto" w:fill="D9E2F3" w:themeFill="accent1" w:themeFillTint="33"/>
          </w:tcPr>
          <w:p w14:paraId="0A375F93" w14:textId="77777777" w:rsidR="00B7593E" w:rsidRPr="003B603A" w:rsidRDefault="00B7593E" w:rsidP="007B5782">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28" w:type="dxa"/>
            <w:shd w:val="clear" w:color="auto" w:fill="D9E2F3"/>
          </w:tcPr>
          <w:p w14:paraId="095A509D" w14:textId="77777777" w:rsidR="00B7593E" w:rsidRPr="00AC6948" w:rsidRDefault="00B7593E" w:rsidP="007B5782">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68D35214" w14:textId="77777777" w:rsidR="00B7593E" w:rsidRPr="00AC6948" w:rsidRDefault="00B7593E" w:rsidP="007B5782">
            <w:pPr>
              <w:rPr>
                <w:rFonts w:ascii="Arial" w:hAnsi="Arial" w:cs="Arial"/>
                <w:color w:val="000000"/>
                <w:sz w:val="16"/>
                <w:szCs w:val="16"/>
              </w:rPr>
            </w:pPr>
          </w:p>
        </w:tc>
      </w:tr>
      <w:tr w:rsidR="00B7593E" w:rsidRPr="005C257E" w14:paraId="461D9B83" w14:textId="77777777" w:rsidTr="00B7593E">
        <w:trPr>
          <w:trHeight w:val="69"/>
        </w:trPr>
        <w:tc>
          <w:tcPr>
            <w:tcW w:w="6753" w:type="dxa"/>
            <w:shd w:val="clear" w:color="auto" w:fill="8DB4E2"/>
            <w:vAlign w:val="center"/>
          </w:tcPr>
          <w:p w14:paraId="4A418BB0" w14:textId="77777777" w:rsidR="00B7593E" w:rsidRPr="00487AEC" w:rsidRDefault="00B7593E" w:rsidP="007B5782">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4F98ACA3" w14:textId="4073E246" w:rsidR="00B7593E" w:rsidRPr="002C3514" w:rsidRDefault="00B7593E" w:rsidP="007B5782">
            <w:pPr>
              <w:rPr>
                <w:rFonts w:ascii="Arial" w:hAnsi="Arial" w:cs="Arial"/>
                <w:b/>
                <w:bCs/>
                <w:color w:val="000000" w:themeColor="text1"/>
                <w:sz w:val="20"/>
                <w:szCs w:val="20"/>
              </w:rPr>
            </w:pPr>
            <w:r w:rsidRPr="006A25D9">
              <w:rPr>
                <w:rFonts w:ascii="Arial" w:hAnsi="Arial" w:cs="Arial"/>
                <w:b/>
                <w:bCs/>
                <w:color w:val="000000"/>
                <w:sz w:val="20"/>
                <w:szCs w:val="20"/>
              </w:rPr>
              <w:t>0%</w:t>
            </w:r>
          </w:p>
        </w:tc>
        <w:tc>
          <w:tcPr>
            <w:tcW w:w="1586" w:type="dxa"/>
            <w:shd w:val="clear" w:color="auto" w:fill="D9E2F3" w:themeFill="accent1" w:themeFillTint="33"/>
            <w:noWrap/>
            <w:vAlign w:val="center"/>
          </w:tcPr>
          <w:p w14:paraId="2F23D0EB" w14:textId="2EDC868D" w:rsidR="00B7593E" w:rsidRPr="002C3514" w:rsidRDefault="00B7593E" w:rsidP="007B5782">
            <w:pPr>
              <w:rPr>
                <w:rFonts w:ascii="Arial" w:hAnsi="Arial" w:cs="Arial"/>
                <w:b/>
                <w:bCs/>
                <w:color w:val="000000" w:themeColor="text1"/>
                <w:sz w:val="20"/>
                <w:szCs w:val="20"/>
              </w:rPr>
            </w:pPr>
            <w:r w:rsidRPr="006A25D9">
              <w:rPr>
                <w:rFonts w:ascii="Arial" w:hAnsi="Arial" w:cs="Arial"/>
                <w:b/>
                <w:bCs/>
                <w:color w:val="000000"/>
                <w:sz w:val="20"/>
                <w:szCs w:val="20"/>
              </w:rPr>
              <w:t>50%</w:t>
            </w:r>
          </w:p>
        </w:tc>
        <w:tc>
          <w:tcPr>
            <w:tcW w:w="1620" w:type="dxa"/>
            <w:shd w:val="clear" w:color="auto" w:fill="D9E2F3" w:themeFill="accent1" w:themeFillTint="33"/>
            <w:vAlign w:val="center"/>
          </w:tcPr>
          <w:p w14:paraId="0C1289D6" w14:textId="65FFF938" w:rsidR="00B7593E" w:rsidRPr="002C3514" w:rsidRDefault="00B7593E" w:rsidP="00996E88">
            <w:pPr>
              <w:rPr>
                <w:rFonts w:ascii="Arial" w:hAnsi="Arial" w:cs="Arial"/>
                <w:color w:val="000000"/>
                <w:sz w:val="20"/>
                <w:szCs w:val="20"/>
              </w:rPr>
            </w:pPr>
            <w:r w:rsidRPr="006A25D9">
              <w:rPr>
                <w:rFonts w:ascii="Arial" w:hAnsi="Arial" w:cs="Arial"/>
                <w:b/>
                <w:bCs/>
                <w:color w:val="000000" w:themeColor="text1"/>
                <w:sz w:val="20"/>
                <w:szCs w:val="20"/>
              </w:rPr>
              <w:t>2</w:t>
            </w:r>
            <w:r>
              <w:rPr>
                <w:rFonts w:ascii="Arial" w:hAnsi="Arial" w:cs="Arial"/>
                <w:b/>
                <w:bCs/>
                <w:color w:val="000000" w:themeColor="text1"/>
                <w:sz w:val="20"/>
                <w:szCs w:val="20"/>
              </w:rPr>
              <w:t>7</w:t>
            </w:r>
            <w:r w:rsidRPr="006A25D9">
              <w:rPr>
                <w:rFonts w:ascii="Arial" w:hAnsi="Arial" w:cs="Arial"/>
                <w:b/>
                <w:bCs/>
                <w:color w:val="000000" w:themeColor="text1"/>
                <w:sz w:val="20"/>
                <w:szCs w:val="20"/>
              </w:rPr>
              <w:t>%</w:t>
            </w:r>
          </w:p>
        </w:tc>
        <w:tc>
          <w:tcPr>
            <w:tcW w:w="1580" w:type="dxa"/>
            <w:shd w:val="clear" w:color="auto" w:fill="D9E2F3" w:themeFill="accent1" w:themeFillTint="33"/>
            <w:vAlign w:val="center"/>
          </w:tcPr>
          <w:p w14:paraId="00F2F064" w14:textId="15D2D320" w:rsidR="00B7593E" w:rsidRPr="002C3514" w:rsidRDefault="00B7593E" w:rsidP="007B5782">
            <w:pPr>
              <w:rPr>
                <w:rFonts w:ascii="Arial" w:hAnsi="Arial" w:cs="Arial"/>
                <w:color w:val="000000" w:themeColor="text1"/>
                <w:sz w:val="20"/>
                <w:szCs w:val="20"/>
              </w:rPr>
            </w:pPr>
            <w:r w:rsidRPr="006A25D9">
              <w:rPr>
                <w:rFonts w:ascii="Arial" w:hAnsi="Arial" w:cs="Arial"/>
                <w:b/>
                <w:bCs/>
                <w:color w:val="000000" w:themeColor="text1"/>
                <w:sz w:val="20"/>
                <w:szCs w:val="20"/>
              </w:rPr>
              <w:t>100%</w:t>
            </w:r>
          </w:p>
        </w:tc>
        <w:tc>
          <w:tcPr>
            <w:tcW w:w="3351" w:type="dxa"/>
            <w:gridSpan w:val="3"/>
            <w:shd w:val="clear" w:color="auto" w:fill="D9E2F3" w:themeFill="accent1" w:themeFillTint="33"/>
          </w:tcPr>
          <w:p w14:paraId="02FCD265" w14:textId="77777777" w:rsidR="00B7593E" w:rsidRPr="003B603A" w:rsidRDefault="00B7593E" w:rsidP="007B5782">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28" w:type="dxa"/>
            <w:shd w:val="clear" w:color="auto" w:fill="D9E2F3"/>
          </w:tcPr>
          <w:p w14:paraId="38202AA9" w14:textId="77777777" w:rsidR="00B7593E" w:rsidRPr="00AC6948" w:rsidRDefault="00B7593E" w:rsidP="007B5782">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45115CB0" w14:textId="77777777" w:rsidR="00B7593E" w:rsidRPr="00AC6948" w:rsidRDefault="00B7593E" w:rsidP="007B5782">
            <w:pPr>
              <w:rPr>
                <w:rFonts w:ascii="Arial" w:hAnsi="Arial" w:cs="Arial"/>
                <w:color w:val="000000"/>
                <w:sz w:val="16"/>
                <w:szCs w:val="16"/>
              </w:rPr>
            </w:pPr>
          </w:p>
        </w:tc>
      </w:tr>
      <w:tr w:rsidR="00B7593E" w:rsidRPr="005C257E" w14:paraId="1BA57A03" w14:textId="77777777" w:rsidTr="00B7593E">
        <w:trPr>
          <w:trHeight w:val="689"/>
        </w:trPr>
        <w:tc>
          <w:tcPr>
            <w:tcW w:w="6753" w:type="dxa"/>
            <w:shd w:val="clear" w:color="auto" w:fill="D9D9D9" w:themeFill="background1" w:themeFillShade="D9"/>
            <w:noWrap/>
            <w:vAlign w:val="center"/>
            <w:hideMark/>
          </w:tcPr>
          <w:p w14:paraId="78E3C6AE" w14:textId="77777777" w:rsidR="00B7593E" w:rsidRPr="002C3514" w:rsidRDefault="00B7593E" w:rsidP="007B5782">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3"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4"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5549F619" w14:textId="425D3989"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100%</w:t>
            </w:r>
          </w:p>
        </w:tc>
        <w:tc>
          <w:tcPr>
            <w:tcW w:w="1586" w:type="dxa"/>
            <w:shd w:val="clear" w:color="auto" w:fill="E7E6E6" w:themeFill="background2"/>
            <w:noWrap/>
            <w:vAlign w:val="center"/>
            <w:hideMark/>
          </w:tcPr>
          <w:p w14:paraId="117304B6" w14:textId="5EB7DE70" w:rsidR="00B7593E" w:rsidRPr="002C3514" w:rsidRDefault="00B7593E" w:rsidP="007B5782">
            <w:pPr>
              <w:rPr>
                <w:rFonts w:ascii="Arial" w:hAnsi="Arial" w:cs="Arial"/>
                <w:color w:val="000000"/>
                <w:sz w:val="20"/>
                <w:szCs w:val="20"/>
              </w:rPr>
            </w:pPr>
            <w:r w:rsidRPr="006A25D9">
              <w:rPr>
                <w:rFonts w:ascii="Arial" w:hAnsi="Arial" w:cs="Arial"/>
                <w:b/>
                <w:bCs/>
                <w:color w:val="000000"/>
                <w:sz w:val="20"/>
                <w:szCs w:val="20"/>
              </w:rPr>
              <w:t>100%</w:t>
            </w:r>
          </w:p>
        </w:tc>
        <w:tc>
          <w:tcPr>
            <w:tcW w:w="1620" w:type="dxa"/>
            <w:shd w:val="clear" w:color="auto" w:fill="E7E6E6" w:themeFill="background2"/>
            <w:vAlign w:val="center"/>
          </w:tcPr>
          <w:p w14:paraId="0488759D" w14:textId="1E36668C" w:rsidR="00B7593E" w:rsidRPr="002C3514" w:rsidRDefault="00B7593E" w:rsidP="007B5782">
            <w:pPr>
              <w:rPr>
                <w:rFonts w:ascii="Arial" w:hAnsi="Arial" w:cs="Arial"/>
                <w:color w:val="000000"/>
                <w:sz w:val="20"/>
                <w:szCs w:val="20"/>
              </w:rPr>
            </w:pPr>
            <w:r w:rsidRPr="006A25D9">
              <w:rPr>
                <w:rFonts w:ascii="Arial" w:hAnsi="Arial" w:cs="Arial"/>
                <w:b/>
                <w:bCs/>
                <w:color w:val="000000" w:themeColor="text1"/>
                <w:sz w:val="20"/>
                <w:szCs w:val="20"/>
              </w:rPr>
              <w:t>100%</w:t>
            </w:r>
          </w:p>
        </w:tc>
        <w:tc>
          <w:tcPr>
            <w:tcW w:w="2997" w:type="dxa"/>
            <w:gridSpan w:val="2"/>
            <w:shd w:val="clear" w:color="auto" w:fill="E7E6E6" w:themeFill="background2"/>
          </w:tcPr>
          <w:p w14:paraId="57A3A544" w14:textId="77777777" w:rsidR="00B7593E" w:rsidRPr="007E5318" w:rsidRDefault="00B7593E" w:rsidP="007B5782">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662" w:type="dxa"/>
            <w:gridSpan w:val="3"/>
            <w:shd w:val="clear" w:color="auto" w:fill="E7E6E6" w:themeFill="background2"/>
          </w:tcPr>
          <w:p w14:paraId="3C080B47" w14:textId="77777777" w:rsidR="00B7593E" w:rsidRPr="007E5318" w:rsidRDefault="00B7593E" w:rsidP="007B5782">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14833EDD" w14:textId="77777777" w:rsidR="00FE6666" w:rsidRDefault="00FE6666" w:rsidP="00D6694F">
      <w:pPr>
        <w:ind w:left="720" w:hanging="360"/>
        <w:jc w:val="both"/>
        <w:textAlignment w:val="baseline"/>
      </w:pPr>
    </w:p>
    <w:p w14:paraId="0D5E1AB5" w14:textId="77777777" w:rsidR="00FE6666" w:rsidRDefault="00FE6666" w:rsidP="00D6694F">
      <w:pPr>
        <w:ind w:left="720" w:hanging="360"/>
        <w:jc w:val="both"/>
        <w:textAlignment w:val="baseline"/>
      </w:pPr>
    </w:p>
    <w:p w14:paraId="1D2EB616" w14:textId="6D023EF3" w:rsidR="00BC31C0" w:rsidRDefault="00D03346" w:rsidP="00D6694F">
      <w:pPr>
        <w:pStyle w:val="ListParagraph"/>
        <w:numPr>
          <w:ilvl w:val="0"/>
          <w:numId w:val="37"/>
        </w:numPr>
        <w:jc w:val="both"/>
        <w:textAlignment w:val="baseline"/>
      </w:pPr>
      <w:r w:rsidRPr="00D6694F">
        <w:rPr>
          <w:rFonts w:ascii="Arial" w:hAnsi="Arial" w:cs="Arial"/>
          <w:b/>
          <w:bCs/>
          <w:sz w:val="28"/>
          <w:szCs w:val="28"/>
        </w:rPr>
        <w:lastRenderedPageBreak/>
        <w:t xml:space="preserve">2024/25 </w:t>
      </w:r>
      <w:r w:rsidR="006A0E57" w:rsidRPr="00D6694F">
        <w:rPr>
          <w:rFonts w:ascii="Arial" w:hAnsi="Arial" w:cs="Arial"/>
          <w:b/>
          <w:bCs/>
          <w:sz w:val="28"/>
          <w:szCs w:val="28"/>
        </w:rPr>
        <w:t>RRP Action update</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85" w:type="dxa"/>
          <w:right w:w="85"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008E3D4C">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495EC1" w:rsidRPr="00B44E45" w14:paraId="68E2B36C" w14:textId="77777777" w:rsidTr="008E3D4C">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768E49F5" w:rsidR="00495EC1" w:rsidRPr="00E17323" w:rsidRDefault="00495EC1" w:rsidP="00495EC1">
            <w:pPr>
              <w:textAlignment w:val="baseline"/>
              <w:rPr>
                <w:rFonts w:ascii="Arial" w:hAnsi="Arial" w:cs="Arial"/>
                <w:sz w:val="20"/>
                <w:szCs w:val="20"/>
              </w:rPr>
            </w:pPr>
            <w:r w:rsidRPr="00E17323">
              <w:rPr>
                <w:rFonts w:ascii="Arial" w:hAnsi="Arial" w:cs="Arial"/>
                <w:b/>
                <w:bCs/>
                <w:sz w:val="20"/>
                <w:szCs w:val="20"/>
              </w:rPr>
              <w:t>HAR1</w:t>
            </w:r>
          </w:p>
        </w:tc>
        <w:tc>
          <w:tcPr>
            <w:tcW w:w="1843" w:type="dxa"/>
            <w:tcBorders>
              <w:top w:val="single" w:sz="4" w:space="0" w:color="auto"/>
              <w:left w:val="single" w:sz="4" w:space="0" w:color="auto"/>
              <w:bottom w:val="single" w:sz="4" w:space="0" w:color="auto"/>
              <w:right w:val="single" w:sz="4" w:space="0" w:color="auto"/>
            </w:tcBorders>
          </w:tcPr>
          <w:p w14:paraId="535A2F1F" w14:textId="3EFD52D6" w:rsidR="00495EC1" w:rsidRPr="001F370D" w:rsidRDefault="00495EC1" w:rsidP="00495EC1">
            <w:pPr>
              <w:textAlignment w:val="baseline"/>
              <w:rPr>
                <w:rFonts w:ascii="Arial" w:hAnsi="Arial" w:cs="Arial"/>
                <w:color w:val="auto"/>
                <w:sz w:val="20"/>
                <w:szCs w:val="20"/>
              </w:rPr>
            </w:pPr>
            <w:r w:rsidRPr="001F370D">
              <w:rPr>
                <w:rFonts w:ascii="Arial" w:hAnsi="Arial" w:cs="Arial"/>
                <w:sz w:val="20"/>
                <w:szCs w:val="20"/>
              </w:rPr>
              <w:t xml:space="preserve">Implement the Environment Act at a local level </w:t>
            </w:r>
            <w:r w:rsidRPr="001F370D">
              <w:rPr>
                <w:rFonts w:ascii="Arial" w:hAnsi="Arial" w:cs="Arial"/>
                <w:b/>
                <w:bCs/>
                <w:i/>
                <w:iCs/>
                <w:sz w:val="20"/>
                <w:szCs w:val="20"/>
              </w:rPr>
              <w:t>(applies to all themes)</w:t>
            </w:r>
          </w:p>
        </w:tc>
        <w:tc>
          <w:tcPr>
            <w:tcW w:w="5097" w:type="dxa"/>
            <w:tcBorders>
              <w:top w:val="single" w:sz="4" w:space="0" w:color="auto"/>
              <w:left w:val="single" w:sz="4" w:space="0" w:color="auto"/>
              <w:bottom w:val="single" w:sz="4" w:space="0" w:color="auto"/>
              <w:right w:val="single" w:sz="4" w:space="0" w:color="auto"/>
            </w:tcBorders>
          </w:tcPr>
          <w:p w14:paraId="45CEA342" w14:textId="741847BD" w:rsidR="00495EC1" w:rsidRPr="001F370D" w:rsidRDefault="00495EC1" w:rsidP="00495EC1">
            <w:pPr>
              <w:pStyle w:val="ListParagraph"/>
              <w:ind w:left="0" w:hanging="1"/>
              <w:textAlignment w:val="baseline"/>
              <w:rPr>
                <w:rFonts w:ascii="Arial" w:hAnsi="Arial" w:cs="Arial"/>
                <w:color w:val="auto"/>
                <w:sz w:val="20"/>
                <w:szCs w:val="20"/>
              </w:rPr>
            </w:pPr>
            <w:r w:rsidRPr="001F370D">
              <w:rPr>
                <w:rFonts w:ascii="Arial" w:hAnsi="Arial" w:cs="Arial"/>
                <w:sz w:val="20"/>
                <w:szCs w:val="20"/>
              </w:rPr>
              <w:t>Work with other boroughs, the West London Waste Authority (WLWA) and across the service to ensure successful delivery of the Environment Act at a local level.</w:t>
            </w:r>
          </w:p>
        </w:tc>
        <w:tc>
          <w:tcPr>
            <w:tcW w:w="2127" w:type="dxa"/>
            <w:tcBorders>
              <w:top w:val="single" w:sz="4" w:space="0" w:color="auto"/>
              <w:left w:val="single" w:sz="4" w:space="0" w:color="auto"/>
              <w:bottom w:val="single" w:sz="4" w:space="0" w:color="auto"/>
              <w:right w:val="single" w:sz="4" w:space="0" w:color="auto"/>
            </w:tcBorders>
            <w:vAlign w:val="center"/>
          </w:tcPr>
          <w:p w14:paraId="235A0381" w14:textId="1A6807E3" w:rsidR="00495EC1" w:rsidRPr="006B0D37" w:rsidRDefault="00495EC1" w:rsidP="00495EC1">
            <w:pPr>
              <w:textAlignment w:val="baseline"/>
              <w:rPr>
                <w:rFonts w:ascii="Arial" w:hAnsi="Arial" w:cs="Arial"/>
              </w:rPr>
            </w:pPr>
            <w:r w:rsidRPr="006B0D37">
              <w:rPr>
                <w:rFonts w:ascii="Arial" w:hAnsi="Arial" w:cs="Arial"/>
                <w:b/>
                <w:bCs/>
                <w:color w:val="00B050"/>
              </w:rPr>
              <w:t xml:space="preserve">On </w:t>
            </w:r>
            <w:r w:rsidR="000E5319">
              <w:rPr>
                <w:rFonts w:ascii="Arial" w:hAnsi="Arial" w:cs="Arial"/>
                <w:b/>
                <w:bCs/>
                <w:color w:val="00B050"/>
              </w:rPr>
              <w:t>T</w:t>
            </w:r>
            <w:r w:rsidRPr="006B0D37">
              <w:rPr>
                <w:rFonts w:ascii="Arial" w:hAnsi="Arial" w:cs="Arial"/>
                <w:b/>
                <w:bCs/>
                <w:color w:val="00B050"/>
              </w:rPr>
              <w:t>rack</w:t>
            </w:r>
            <w:r w:rsidR="00147866">
              <w:rPr>
                <w:rFonts w:ascii="Arial" w:hAnsi="Arial" w:cs="Arial"/>
                <w:b/>
                <w:bCs/>
                <w:color w:val="00B050"/>
              </w:rPr>
              <w:t>/part complete</w:t>
            </w:r>
          </w:p>
        </w:tc>
        <w:tc>
          <w:tcPr>
            <w:tcW w:w="7654" w:type="dxa"/>
            <w:tcBorders>
              <w:top w:val="single" w:sz="4" w:space="0" w:color="auto"/>
              <w:left w:val="single" w:sz="4" w:space="0" w:color="auto"/>
              <w:bottom w:val="single" w:sz="4" w:space="0" w:color="auto"/>
              <w:right w:val="single" w:sz="4" w:space="0" w:color="auto"/>
            </w:tcBorders>
          </w:tcPr>
          <w:p w14:paraId="43830198" w14:textId="069925F7" w:rsidR="00B1089D" w:rsidRPr="00F34C2C" w:rsidRDefault="00B1089D" w:rsidP="00F629CF">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The council continues to work with other boroughs, the West London Waste Authority (WLWA) and across the service to ensure successful delivery of the Environment Act at a local level</w:t>
            </w:r>
            <w:r w:rsidR="0037266C" w:rsidRPr="00F34C2C">
              <w:rPr>
                <w:rFonts w:ascii="Arial" w:hAnsi="Arial" w:cs="Arial"/>
                <w:sz w:val="20"/>
                <w:szCs w:val="20"/>
              </w:rPr>
              <w:t xml:space="preserve"> and Simpler Recycling implementation.</w:t>
            </w:r>
          </w:p>
          <w:p w14:paraId="757F9311" w14:textId="77777777" w:rsidR="00B25285" w:rsidRPr="00F34C2C" w:rsidRDefault="00343E1B" w:rsidP="007F0D41">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 xml:space="preserve">Defra funding </w:t>
            </w:r>
            <w:r w:rsidR="006C7ABE" w:rsidRPr="00F34C2C">
              <w:rPr>
                <w:rFonts w:ascii="Arial" w:hAnsi="Arial" w:cs="Arial"/>
                <w:sz w:val="20"/>
                <w:szCs w:val="20"/>
              </w:rPr>
              <w:t>received by</w:t>
            </w:r>
            <w:r w:rsidRPr="00F34C2C">
              <w:rPr>
                <w:rFonts w:ascii="Arial" w:hAnsi="Arial" w:cs="Arial"/>
                <w:sz w:val="20"/>
                <w:szCs w:val="20"/>
              </w:rPr>
              <w:t xml:space="preserve"> the Council – capital and transitional</w:t>
            </w:r>
            <w:r w:rsidR="00F629CF" w:rsidRPr="00F34C2C">
              <w:rPr>
                <w:rFonts w:ascii="Arial" w:hAnsi="Arial" w:cs="Arial"/>
                <w:sz w:val="20"/>
                <w:szCs w:val="20"/>
              </w:rPr>
              <w:t xml:space="preserve"> </w:t>
            </w:r>
            <w:r w:rsidR="00B1089D" w:rsidRPr="00F34C2C">
              <w:rPr>
                <w:rFonts w:ascii="Arial" w:hAnsi="Arial" w:cs="Arial"/>
                <w:sz w:val="20"/>
                <w:szCs w:val="20"/>
              </w:rPr>
              <w:t>to support the delivery of weekly food waste collections</w:t>
            </w:r>
            <w:r w:rsidR="00F629CF" w:rsidRPr="00F34C2C">
              <w:rPr>
                <w:rFonts w:ascii="Arial" w:hAnsi="Arial" w:cs="Arial"/>
                <w:sz w:val="20"/>
                <w:szCs w:val="20"/>
              </w:rPr>
              <w:t>.</w:t>
            </w:r>
            <w:r w:rsidR="007F0D41" w:rsidRPr="00F34C2C">
              <w:rPr>
                <w:rFonts w:ascii="Arial" w:hAnsi="Arial" w:cs="Arial"/>
                <w:sz w:val="20"/>
                <w:szCs w:val="20"/>
              </w:rPr>
              <w:t xml:space="preserve"> </w:t>
            </w:r>
          </w:p>
          <w:p w14:paraId="14A60A55" w14:textId="77777777" w:rsidR="0054522A" w:rsidRPr="00F34C2C" w:rsidRDefault="0054522A" w:rsidP="007F0D41">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Roll-out of food waste collections will continue to be a focus in 2025/26.</w:t>
            </w:r>
          </w:p>
          <w:p w14:paraId="65FF5A6E" w14:textId="44ADC1E7" w:rsidR="00462C84" w:rsidRPr="00F34C2C" w:rsidRDefault="00AE55DA" w:rsidP="00462C84">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 xml:space="preserve">Work is also continuing in rolling out dry mixed </w:t>
            </w:r>
            <w:r w:rsidR="0038406A" w:rsidRPr="00F34C2C">
              <w:rPr>
                <w:rFonts w:ascii="Arial" w:hAnsi="Arial" w:cs="Arial"/>
                <w:sz w:val="20"/>
                <w:szCs w:val="20"/>
              </w:rPr>
              <w:t xml:space="preserve">recycling and food waste recycling </w:t>
            </w:r>
            <w:r w:rsidRPr="00F34C2C">
              <w:rPr>
                <w:rFonts w:ascii="Arial" w:hAnsi="Arial" w:cs="Arial"/>
                <w:sz w:val="20"/>
                <w:szCs w:val="20"/>
              </w:rPr>
              <w:t>in FAS.</w:t>
            </w:r>
            <w:r w:rsidR="00D029C2" w:rsidRPr="00F34C2C">
              <w:rPr>
                <w:rFonts w:ascii="Arial" w:hAnsi="Arial" w:cs="Arial"/>
                <w:sz w:val="20"/>
                <w:szCs w:val="20"/>
              </w:rPr>
              <w:t xml:space="preserve"> </w:t>
            </w:r>
          </w:p>
          <w:p w14:paraId="4F452E40" w14:textId="19EECFAB" w:rsidR="00044D4E" w:rsidRPr="00F34C2C" w:rsidRDefault="00044D4E" w:rsidP="00044D4E">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254BB19" w14:textId="77777777" w:rsidR="00495EC1" w:rsidRPr="00F34C2C" w:rsidRDefault="00AD2432" w:rsidP="00AD2432">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Requirements of the Environment Act implemented effectively at a local level.</w:t>
            </w:r>
          </w:p>
          <w:p w14:paraId="2C0C248B" w14:textId="3FE530F7" w:rsidR="006E529E" w:rsidRPr="00F34C2C" w:rsidRDefault="006E529E" w:rsidP="00AD2432">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 xml:space="preserve">The council continues to work with the WLWA </w:t>
            </w:r>
            <w:r w:rsidR="004067F2" w:rsidRPr="00F34C2C">
              <w:rPr>
                <w:rFonts w:ascii="Arial" w:hAnsi="Arial" w:cs="Arial"/>
                <w:sz w:val="20"/>
                <w:szCs w:val="20"/>
              </w:rPr>
              <w:t xml:space="preserve">and other boroughs </w:t>
            </w:r>
            <w:r w:rsidRPr="00F34C2C">
              <w:rPr>
                <w:rFonts w:ascii="Arial" w:hAnsi="Arial" w:cs="Arial"/>
                <w:sz w:val="20"/>
                <w:szCs w:val="20"/>
              </w:rPr>
              <w:t>on implementation.</w:t>
            </w:r>
          </w:p>
        </w:tc>
      </w:tr>
      <w:tr w:rsidR="00495EC1" w:rsidRPr="00B44E45" w14:paraId="06533CC4" w14:textId="77777777" w:rsidTr="008E3D4C">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4BB8347D" w:rsidR="00495EC1" w:rsidRPr="00E17323" w:rsidRDefault="00495EC1" w:rsidP="00495EC1">
            <w:pPr>
              <w:textAlignment w:val="baseline"/>
              <w:rPr>
                <w:rFonts w:ascii="Arial" w:hAnsi="Arial" w:cs="Arial"/>
                <w:sz w:val="20"/>
                <w:szCs w:val="20"/>
              </w:rPr>
            </w:pPr>
            <w:r w:rsidRPr="00E17323">
              <w:rPr>
                <w:rFonts w:ascii="Arial" w:hAnsi="Arial" w:cs="Arial"/>
                <w:b/>
                <w:bCs/>
                <w:sz w:val="20"/>
                <w:szCs w:val="20"/>
              </w:rPr>
              <w:t>HAR2</w:t>
            </w:r>
          </w:p>
        </w:tc>
        <w:tc>
          <w:tcPr>
            <w:tcW w:w="1843" w:type="dxa"/>
            <w:tcBorders>
              <w:top w:val="single" w:sz="4" w:space="0" w:color="auto"/>
              <w:left w:val="single" w:sz="4" w:space="0" w:color="auto"/>
              <w:bottom w:val="single" w:sz="4" w:space="0" w:color="auto"/>
              <w:right w:val="single" w:sz="4" w:space="0" w:color="auto"/>
            </w:tcBorders>
          </w:tcPr>
          <w:p w14:paraId="0CC65029" w14:textId="175FB49C" w:rsidR="00495EC1" w:rsidRPr="001F370D" w:rsidRDefault="00495EC1" w:rsidP="00495EC1">
            <w:pPr>
              <w:textAlignment w:val="baseline"/>
              <w:rPr>
                <w:rFonts w:ascii="Arial" w:hAnsi="Arial" w:cs="Arial"/>
                <w:color w:val="auto"/>
                <w:sz w:val="20"/>
                <w:szCs w:val="20"/>
              </w:rPr>
            </w:pPr>
            <w:r w:rsidRPr="001F370D">
              <w:rPr>
                <w:rFonts w:ascii="Arial" w:hAnsi="Arial" w:cs="Arial"/>
                <w:sz w:val="20"/>
                <w:szCs w:val="20"/>
              </w:rPr>
              <w:t xml:space="preserve">Champion food waste reduction </w:t>
            </w:r>
          </w:p>
        </w:tc>
        <w:tc>
          <w:tcPr>
            <w:tcW w:w="5097" w:type="dxa"/>
            <w:tcBorders>
              <w:top w:val="single" w:sz="4" w:space="0" w:color="auto"/>
              <w:left w:val="single" w:sz="4" w:space="0" w:color="auto"/>
              <w:bottom w:val="single" w:sz="4" w:space="0" w:color="auto"/>
              <w:right w:val="single" w:sz="4" w:space="0" w:color="auto"/>
            </w:tcBorders>
          </w:tcPr>
          <w:p w14:paraId="62850D7D" w14:textId="77777777" w:rsidR="00495EC1" w:rsidRPr="001F370D" w:rsidRDefault="00495EC1" w:rsidP="00495EC1">
            <w:pPr>
              <w:pStyle w:val="ListParagraph"/>
              <w:numPr>
                <w:ilvl w:val="0"/>
                <w:numId w:val="26"/>
              </w:numPr>
              <w:ind w:left="282" w:hanging="142"/>
              <w:jc w:val="both"/>
              <w:textAlignment w:val="baseline"/>
              <w:rPr>
                <w:rFonts w:ascii="Arial" w:hAnsi="Arial" w:cs="Arial"/>
                <w:sz w:val="20"/>
                <w:szCs w:val="20"/>
              </w:rPr>
            </w:pPr>
            <w:r w:rsidRPr="001F370D">
              <w:rPr>
                <w:rFonts w:ascii="Arial" w:hAnsi="Arial" w:cs="Arial"/>
                <w:sz w:val="20"/>
                <w:szCs w:val="20"/>
              </w:rPr>
              <w:t>Undertake enhanced communications and engagement over the next 6 months focused on reducing the amount of food waste disposed of per household building on #Recycleforharrow. This will include a focus on flats. This will be via social media, newsletters and on our website - #FeedYourCaddy and #RecycleForHarrow campaigns. With a focus on awareness raising as well as behavioural change.</w:t>
            </w:r>
          </w:p>
          <w:p w14:paraId="53CEF233" w14:textId="77777777" w:rsidR="00D80439" w:rsidRPr="001F370D" w:rsidRDefault="00495EC1" w:rsidP="00D80439">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Promote waste reduction activities such as Love Food, Hate Waste.</w:t>
            </w:r>
          </w:p>
          <w:p w14:paraId="2EFDDEEE" w14:textId="25967235" w:rsidR="00495EC1" w:rsidRPr="001F370D" w:rsidRDefault="00495EC1" w:rsidP="00D80439">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Explore local promotion of</w:t>
            </w:r>
            <w:r w:rsidRPr="001F370D">
              <w:rPr>
                <w:sz w:val="20"/>
                <w:szCs w:val="20"/>
              </w:rPr>
              <w:t xml:space="preserve"> </w:t>
            </w:r>
            <w:r w:rsidR="00D80439" w:rsidRPr="001F370D">
              <w:rPr>
                <w:rFonts w:ascii="Arial" w:hAnsi="Arial" w:cs="Arial"/>
                <w:sz w:val="20"/>
                <w:szCs w:val="20"/>
              </w:rPr>
              <w:t>Olio</w:t>
            </w:r>
            <w:r w:rsidRPr="001F370D">
              <w:rPr>
                <w:rFonts w:ascii="Arial" w:hAnsi="Arial" w:cs="Arial"/>
                <w:sz w:val="20"/>
                <w:szCs w:val="20"/>
              </w:rPr>
              <w:t xml:space="preserve">, </w:t>
            </w:r>
            <w:hyperlink r:id="rId15" w:history="1">
              <w:r w:rsidRPr="001F370D">
                <w:rPr>
                  <w:rFonts w:ascii="Arial" w:hAnsi="Arial" w:cs="Arial"/>
                  <w:sz w:val="20"/>
                  <w:szCs w:val="20"/>
                </w:rPr>
                <w:t>Kitche</w:t>
              </w:r>
            </w:hyperlink>
            <w:r w:rsidRPr="001F370D">
              <w:rPr>
                <w:rFonts w:ascii="Arial" w:hAnsi="Arial" w:cs="Arial"/>
                <w:sz w:val="20"/>
                <w:szCs w:val="20"/>
              </w:rPr>
              <w:t xml:space="preserve"> &amp; the </w:t>
            </w:r>
            <w:hyperlink r:id="rId16" w:history="1">
              <w:r w:rsidRPr="001F370D">
                <w:rPr>
                  <w:rFonts w:ascii="Arial" w:hAnsi="Arial" w:cs="Arial"/>
                  <w:sz w:val="20"/>
                  <w:szCs w:val="20"/>
                </w:rPr>
                <w:t>Too</w:t>
              </w:r>
            </w:hyperlink>
            <w:r w:rsidRPr="001F370D">
              <w:rPr>
                <w:rFonts w:ascii="Arial" w:hAnsi="Arial" w:cs="Arial"/>
                <w:sz w:val="20"/>
                <w:szCs w:val="20"/>
              </w:rPr>
              <w:t xml:space="preserve"> Good To Go apps in the borough to reduce food waste and to promote food sharing.</w:t>
            </w:r>
          </w:p>
        </w:tc>
        <w:tc>
          <w:tcPr>
            <w:tcW w:w="2127" w:type="dxa"/>
            <w:tcBorders>
              <w:top w:val="single" w:sz="4" w:space="0" w:color="auto"/>
              <w:left w:val="single" w:sz="4" w:space="0" w:color="auto"/>
              <w:bottom w:val="single" w:sz="4" w:space="0" w:color="auto"/>
              <w:right w:val="single" w:sz="4" w:space="0" w:color="auto"/>
            </w:tcBorders>
            <w:vAlign w:val="center"/>
          </w:tcPr>
          <w:p w14:paraId="5C5E267A" w14:textId="0DA0E130" w:rsidR="00495EC1" w:rsidRPr="006B0D37" w:rsidRDefault="008460EE" w:rsidP="00495EC1">
            <w:pPr>
              <w:textAlignment w:val="baseline"/>
              <w:rPr>
                <w:rFonts w:ascii="Arial" w:hAnsi="Arial" w:cs="Arial"/>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5CE8B9A9" w14:textId="42D5B0D6" w:rsidR="002F50FD" w:rsidRPr="00F34C2C" w:rsidRDefault="002F50FD" w:rsidP="00DF269D">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Improving recycling is an agreed flagship Action (priority area) for 2025/26 and this includes food waste recycling.</w:t>
            </w:r>
          </w:p>
          <w:p w14:paraId="79421983" w14:textId="79A18625" w:rsidR="003B2EFE" w:rsidRPr="00F34C2C" w:rsidRDefault="003B2EFE" w:rsidP="00DF269D">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A range of communication and engagement undertaken during the year with this work led by the recycling team</w:t>
            </w:r>
            <w:r w:rsidR="00315E1F" w:rsidRPr="00F34C2C">
              <w:rPr>
                <w:rFonts w:ascii="Arial" w:hAnsi="Arial" w:cs="Arial"/>
                <w:sz w:val="20"/>
                <w:szCs w:val="20"/>
              </w:rPr>
              <w:t xml:space="preserve"> including 28 school visits, and a further 20 engagement events (including 12 library drop-in sessions).</w:t>
            </w:r>
          </w:p>
          <w:p w14:paraId="1D687F87" w14:textId="0B54AF69" w:rsidR="00942D5A" w:rsidRPr="00F34C2C" w:rsidRDefault="00942D5A" w:rsidP="00DF269D">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 xml:space="preserve">Talks held with local community groups </w:t>
            </w:r>
            <w:r w:rsidR="001203F5" w:rsidRPr="00F34C2C">
              <w:rPr>
                <w:rFonts w:ascii="Arial" w:hAnsi="Arial" w:cs="Arial"/>
                <w:sz w:val="20"/>
                <w:szCs w:val="20"/>
              </w:rPr>
              <w:t>such as</w:t>
            </w:r>
            <w:r w:rsidRPr="00F34C2C">
              <w:rPr>
                <w:rFonts w:ascii="Arial" w:hAnsi="Arial" w:cs="Arial"/>
                <w:sz w:val="20"/>
                <w:szCs w:val="20"/>
              </w:rPr>
              <w:t xml:space="preserve"> the Women’s Institute, U3A, and Harrow Association of Disabled People.</w:t>
            </w:r>
            <w:r w:rsidR="008A13FF" w:rsidRPr="00F34C2C">
              <w:rPr>
                <w:rFonts w:ascii="Arial" w:hAnsi="Arial" w:cs="Arial"/>
                <w:sz w:val="20"/>
                <w:szCs w:val="20"/>
              </w:rPr>
              <w:t xml:space="preserve"> This work will continue in 25/26.</w:t>
            </w:r>
          </w:p>
          <w:p w14:paraId="22E12A67" w14:textId="6D40F751" w:rsidR="00942D5A" w:rsidRPr="00F34C2C" w:rsidRDefault="00942D5A" w:rsidP="00DF269D">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 xml:space="preserve">Drop-in sessions </w:t>
            </w:r>
            <w:r w:rsidR="00E21DE3" w:rsidRPr="00F34C2C">
              <w:rPr>
                <w:rFonts w:ascii="Arial" w:hAnsi="Arial" w:cs="Arial"/>
                <w:sz w:val="20"/>
                <w:szCs w:val="20"/>
              </w:rPr>
              <w:t>in Libraries and linked to other activity such as repair cafes</w:t>
            </w:r>
            <w:r w:rsidR="000C6F93" w:rsidRPr="00F34C2C">
              <w:rPr>
                <w:rFonts w:ascii="Arial" w:hAnsi="Arial" w:cs="Arial"/>
                <w:sz w:val="20"/>
                <w:szCs w:val="20"/>
              </w:rPr>
              <w:t xml:space="preserve"> </w:t>
            </w:r>
            <w:r w:rsidR="004C7277" w:rsidRPr="00F34C2C">
              <w:rPr>
                <w:rFonts w:ascii="Arial" w:hAnsi="Arial" w:cs="Arial"/>
                <w:sz w:val="20"/>
                <w:szCs w:val="20"/>
              </w:rPr>
              <w:t>have offered</w:t>
            </w:r>
            <w:r w:rsidRPr="00F34C2C">
              <w:rPr>
                <w:rFonts w:ascii="Arial" w:hAnsi="Arial" w:cs="Arial"/>
                <w:sz w:val="20"/>
                <w:szCs w:val="20"/>
              </w:rPr>
              <w:t xml:space="preserve"> residents an opportunity to receive face-to-face information about </w:t>
            </w:r>
            <w:r w:rsidR="004C7277" w:rsidRPr="00F34C2C">
              <w:rPr>
                <w:rFonts w:ascii="Arial" w:hAnsi="Arial" w:cs="Arial"/>
                <w:sz w:val="20"/>
                <w:szCs w:val="20"/>
              </w:rPr>
              <w:t>recycling including food waste recycling.</w:t>
            </w:r>
          </w:p>
          <w:p w14:paraId="155A4FF4" w14:textId="644D3C5C" w:rsidR="00E6118B" w:rsidRPr="00F34C2C" w:rsidRDefault="00E6118B" w:rsidP="00DF269D">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 xml:space="preserve">Food waste recycling promoted </w:t>
            </w:r>
            <w:r w:rsidR="000A7F16" w:rsidRPr="00F34C2C">
              <w:rPr>
                <w:rFonts w:ascii="Arial" w:hAnsi="Arial" w:cs="Arial"/>
                <w:sz w:val="20"/>
                <w:szCs w:val="20"/>
              </w:rPr>
              <w:t>across staff groups</w:t>
            </w:r>
            <w:r w:rsidRPr="00F34C2C">
              <w:rPr>
                <w:rFonts w:ascii="Arial" w:hAnsi="Arial" w:cs="Arial"/>
                <w:sz w:val="20"/>
                <w:szCs w:val="20"/>
              </w:rPr>
              <w:t xml:space="preserve"> and residents. </w:t>
            </w:r>
            <w:r w:rsidR="00051C25" w:rsidRPr="00F34C2C">
              <w:rPr>
                <w:rFonts w:ascii="Arial" w:hAnsi="Arial" w:cs="Arial"/>
                <w:sz w:val="20"/>
                <w:szCs w:val="20"/>
              </w:rPr>
              <w:t xml:space="preserve">Including </w:t>
            </w:r>
            <w:r w:rsidRPr="00F34C2C">
              <w:rPr>
                <w:rFonts w:ascii="Arial" w:hAnsi="Arial" w:cs="Arial"/>
                <w:sz w:val="20"/>
                <w:szCs w:val="20"/>
              </w:rPr>
              <w:t>employee forums, staff meetings</w:t>
            </w:r>
            <w:r w:rsidR="00A016D5" w:rsidRPr="00F34C2C">
              <w:rPr>
                <w:rFonts w:ascii="Arial" w:hAnsi="Arial" w:cs="Arial"/>
                <w:sz w:val="20"/>
                <w:szCs w:val="20"/>
              </w:rPr>
              <w:t xml:space="preserve"> and </w:t>
            </w:r>
            <w:r w:rsidRPr="00F34C2C">
              <w:rPr>
                <w:rFonts w:ascii="Arial" w:hAnsi="Arial" w:cs="Arial"/>
                <w:sz w:val="20"/>
                <w:szCs w:val="20"/>
              </w:rPr>
              <w:t>as part of Climate Action</w:t>
            </w:r>
            <w:r w:rsidR="00A016D5" w:rsidRPr="00F34C2C">
              <w:rPr>
                <w:rFonts w:ascii="Arial" w:hAnsi="Arial" w:cs="Arial"/>
                <w:sz w:val="20"/>
                <w:szCs w:val="20"/>
              </w:rPr>
              <w:t>.</w:t>
            </w:r>
          </w:p>
          <w:p w14:paraId="6445A203" w14:textId="590F8130" w:rsidR="002E7D18" w:rsidRPr="00F34C2C" w:rsidRDefault="002E7D18" w:rsidP="00DF269D">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Media coverage included</w:t>
            </w:r>
            <w:r w:rsidR="00051C25" w:rsidRPr="00F34C2C">
              <w:rPr>
                <w:rFonts w:ascii="Arial" w:hAnsi="Arial" w:cs="Arial"/>
                <w:sz w:val="20"/>
                <w:szCs w:val="20"/>
              </w:rPr>
              <w:t xml:space="preserve"> during this period has included:</w:t>
            </w:r>
          </w:p>
          <w:p w14:paraId="39A3BCA7" w14:textId="77777777" w:rsidR="002E7D18" w:rsidRPr="00F34C2C" w:rsidRDefault="002E7D18" w:rsidP="0038031D">
            <w:pPr>
              <w:pStyle w:val="ListParagraph"/>
              <w:numPr>
                <w:ilvl w:val="0"/>
                <w:numId w:val="41"/>
              </w:numPr>
              <w:ind w:left="907"/>
              <w:rPr>
                <w:rFonts w:ascii="Arial" w:hAnsi="Arial" w:cs="Arial"/>
                <w:sz w:val="20"/>
                <w:szCs w:val="20"/>
              </w:rPr>
            </w:pPr>
            <w:r w:rsidRPr="00F34C2C">
              <w:rPr>
                <w:rFonts w:ascii="Arial" w:hAnsi="Arial" w:cs="Arial"/>
                <w:sz w:val="20"/>
                <w:szCs w:val="20"/>
              </w:rPr>
              <w:t>March 2025</w:t>
            </w:r>
            <w:r w:rsidRPr="00F34C2C">
              <w:rPr>
                <w:rFonts w:ascii="Arial" w:hAnsi="Arial" w:cs="Arial"/>
              </w:rPr>
              <w:t xml:space="preserve">: </w:t>
            </w:r>
            <w:hyperlink r:id="rId17" w:history="1">
              <w:r w:rsidRPr="00F34C2C">
                <w:rPr>
                  <w:rStyle w:val="Hyperlink"/>
                  <w:rFonts w:ascii="Arial" w:hAnsi="Arial" w:cs="Arial"/>
                  <w:sz w:val="20"/>
                  <w:szCs w:val="20"/>
                </w:rPr>
                <w:t xml:space="preserve"> #FoodWasteWeek | Harrow Council | Facebook</w:t>
              </w:r>
            </w:hyperlink>
          </w:p>
          <w:p w14:paraId="7B155E6E" w14:textId="77777777" w:rsidR="009A0299" w:rsidRPr="00F34C2C" w:rsidRDefault="00C84156" w:rsidP="0038031D">
            <w:pPr>
              <w:pStyle w:val="ListParagraph"/>
              <w:numPr>
                <w:ilvl w:val="0"/>
                <w:numId w:val="41"/>
              </w:numPr>
              <w:ind w:left="907"/>
              <w:rPr>
                <w:rFonts w:ascii="Arial" w:hAnsi="Arial" w:cs="Arial"/>
                <w:sz w:val="20"/>
                <w:szCs w:val="20"/>
              </w:rPr>
            </w:pPr>
            <w:r w:rsidRPr="00F34C2C">
              <w:rPr>
                <w:rFonts w:ascii="Arial" w:hAnsi="Arial" w:cs="Arial"/>
                <w:sz w:val="20"/>
                <w:szCs w:val="20"/>
              </w:rPr>
              <w:t>A video promoting the school visits taking place by the recycling team and highlighting the importance of food waste recycling.</w:t>
            </w:r>
          </w:p>
          <w:p w14:paraId="1385F0F0" w14:textId="77777777" w:rsidR="00C84156" w:rsidRPr="00F34C2C" w:rsidRDefault="00F12B80" w:rsidP="0038031D">
            <w:pPr>
              <w:pStyle w:val="ListParagraph"/>
              <w:numPr>
                <w:ilvl w:val="0"/>
                <w:numId w:val="41"/>
              </w:numPr>
              <w:ind w:left="907"/>
              <w:rPr>
                <w:rStyle w:val="Hyperlink"/>
                <w:rFonts w:ascii="Arial" w:hAnsi="Arial" w:cs="Arial"/>
                <w:sz w:val="20"/>
                <w:szCs w:val="20"/>
              </w:rPr>
            </w:pPr>
            <w:r w:rsidRPr="00F34C2C">
              <w:rPr>
                <w:rFonts w:ascii="Arial" w:hAnsi="Arial" w:cs="Arial"/>
                <w:sz w:val="20"/>
                <w:szCs w:val="20"/>
              </w:rPr>
              <w:t>March 2025</w:t>
            </w:r>
            <w:r w:rsidRPr="00F34C2C">
              <w:rPr>
                <w:rFonts w:ascii="Arial" w:hAnsi="Arial" w:cs="Arial"/>
              </w:rPr>
              <w:t xml:space="preserve">: </w:t>
            </w:r>
            <w:hyperlink r:id="rId18" w:history="1">
              <w:r w:rsidRPr="00F34C2C">
                <w:rPr>
                  <w:rStyle w:val="Hyperlink"/>
                  <w:rFonts w:ascii="Arial" w:hAnsi="Arial" w:cs="Arial"/>
                  <w:sz w:val="20"/>
                  <w:szCs w:val="20"/>
                </w:rPr>
                <w:t>Are you making the most of your food waste bin? Harrow Council | Facebook</w:t>
              </w:r>
            </w:hyperlink>
          </w:p>
          <w:p w14:paraId="22F7043E" w14:textId="2B7B87A8" w:rsidR="00044D4E" w:rsidRPr="00F34C2C" w:rsidRDefault="00044D4E" w:rsidP="00044D4E">
            <w:pPr>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FCA3683" w14:textId="77777777" w:rsidR="00A3506C" w:rsidRPr="00F34C2C" w:rsidRDefault="00A3506C" w:rsidP="00A3506C">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Increased awareness across the borough of the options to reduce food waste because of engagements and communications from the council.</w:t>
            </w:r>
          </w:p>
          <w:p w14:paraId="6B9A1A67" w14:textId="77777777" w:rsidR="00A3506C" w:rsidRPr="00F34C2C" w:rsidRDefault="00A3506C" w:rsidP="00A3506C">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Better signposting of services.</w:t>
            </w:r>
          </w:p>
          <w:p w14:paraId="796A83E7" w14:textId="584137D7" w:rsidR="00495EC1" w:rsidRPr="00F34C2C" w:rsidRDefault="00A3506C" w:rsidP="00A3506C">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Increased access to food waste recycling service as part of food waste recycling roll-out and drop and go service.</w:t>
            </w:r>
          </w:p>
        </w:tc>
      </w:tr>
      <w:tr w:rsidR="00495EC1" w:rsidRPr="00B44E45" w14:paraId="5288940A" w14:textId="77777777" w:rsidTr="008E3D4C">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74C27C3E" w:rsidR="00495EC1" w:rsidRPr="00E17323" w:rsidRDefault="00495EC1" w:rsidP="00495EC1">
            <w:pPr>
              <w:textAlignment w:val="baseline"/>
              <w:rPr>
                <w:rFonts w:ascii="Arial" w:hAnsi="Arial" w:cs="Arial"/>
                <w:sz w:val="20"/>
                <w:szCs w:val="20"/>
              </w:rPr>
            </w:pPr>
            <w:r w:rsidRPr="00E17323">
              <w:rPr>
                <w:rFonts w:ascii="Arial" w:hAnsi="Arial" w:cs="Arial"/>
                <w:b/>
                <w:bCs/>
                <w:sz w:val="20"/>
                <w:szCs w:val="20"/>
              </w:rPr>
              <w:t>HAR3</w:t>
            </w:r>
          </w:p>
        </w:tc>
        <w:tc>
          <w:tcPr>
            <w:tcW w:w="1843" w:type="dxa"/>
            <w:tcBorders>
              <w:top w:val="single" w:sz="4" w:space="0" w:color="auto"/>
              <w:left w:val="single" w:sz="4" w:space="0" w:color="auto"/>
              <w:bottom w:val="single" w:sz="4" w:space="0" w:color="auto"/>
              <w:right w:val="single" w:sz="4" w:space="0" w:color="auto"/>
            </w:tcBorders>
          </w:tcPr>
          <w:p w14:paraId="689335EE" w14:textId="4DA0887B" w:rsidR="00495EC1" w:rsidRPr="001F370D" w:rsidRDefault="00495EC1" w:rsidP="00495EC1">
            <w:pPr>
              <w:textAlignment w:val="baseline"/>
              <w:rPr>
                <w:rFonts w:ascii="Arial" w:hAnsi="Arial" w:cs="Arial"/>
                <w:color w:val="auto"/>
                <w:sz w:val="20"/>
                <w:szCs w:val="20"/>
              </w:rPr>
            </w:pPr>
            <w:r w:rsidRPr="001F370D">
              <w:rPr>
                <w:rFonts w:ascii="Arial" w:hAnsi="Arial" w:cs="Arial"/>
                <w:sz w:val="20"/>
                <w:szCs w:val="20"/>
              </w:rPr>
              <w:t>Use waste composition information to reduce contamination, shape services and tailor communications</w:t>
            </w:r>
          </w:p>
        </w:tc>
        <w:tc>
          <w:tcPr>
            <w:tcW w:w="5097" w:type="dxa"/>
            <w:tcBorders>
              <w:top w:val="single" w:sz="4" w:space="0" w:color="auto"/>
              <w:left w:val="single" w:sz="4" w:space="0" w:color="auto"/>
              <w:bottom w:val="single" w:sz="4" w:space="0" w:color="auto"/>
              <w:right w:val="single" w:sz="4" w:space="0" w:color="auto"/>
            </w:tcBorders>
          </w:tcPr>
          <w:p w14:paraId="2279547F" w14:textId="77777777" w:rsidR="00D80439" w:rsidRPr="001F370D" w:rsidRDefault="00495EC1" w:rsidP="00D80439">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Work with the WLWA to undertake waste composition analysis at least once every 15 months.</w:t>
            </w:r>
          </w:p>
          <w:p w14:paraId="7288DBC7" w14:textId="1036D440" w:rsidR="00495EC1" w:rsidRPr="001F370D" w:rsidRDefault="00495EC1" w:rsidP="00D80439">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Use the results of the waste composition to tailor services and communications.</w:t>
            </w:r>
          </w:p>
        </w:tc>
        <w:tc>
          <w:tcPr>
            <w:tcW w:w="2127" w:type="dxa"/>
            <w:tcBorders>
              <w:top w:val="single" w:sz="4" w:space="0" w:color="auto"/>
              <w:left w:val="single" w:sz="4" w:space="0" w:color="auto"/>
              <w:bottom w:val="single" w:sz="4" w:space="0" w:color="auto"/>
              <w:right w:val="single" w:sz="4" w:space="0" w:color="auto"/>
            </w:tcBorders>
            <w:vAlign w:val="center"/>
          </w:tcPr>
          <w:p w14:paraId="076445DA" w14:textId="2A713341" w:rsidR="00495EC1" w:rsidRPr="006B0D37" w:rsidRDefault="007C638E" w:rsidP="00495EC1">
            <w:pPr>
              <w:textAlignment w:val="baseline"/>
              <w:rPr>
                <w:rFonts w:ascii="Arial" w:hAnsi="Arial" w:cs="Arial"/>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63FE21A5" w14:textId="6A3295CC" w:rsidR="003E796B" w:rsidRPr="00F34C2C" w:rsidRDefault="003E796B" w:rsidP="003E796B">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Waste composition analysis undertaken by the WLWA for all west London boroughs</w:t>
            </w:r>
            <w:r w:rsidR="00945ED8" w:rsidRPr="00F34C2C">
              <w:rPr>
                <w:rFonts w:ascii="Arial" w:hAnsi="Arial" w:cs="Arial"/>
                <w:sz w:val="20"/>
                <w:szCs w:val="20"/>
              </w:rPr>
              <w:t xml:space="preserve"> in November 2024.</w:t>
            </w:r>
            <w:r w:rsidRPr="00F34C2C">
              <w:rPr>
                <w:rFonts w:ascii="Arial" w:hAnsi="Arial" w:cs="Arial"/>
                <w:sz w:val="20"/>
                <w:szCs w:val="20"/>
              </w:rPr>
              <w:t xml:space="preserve"> Findings used to tailor activity including comms and engagement with a particular focus on promoting textile and food recycling</w:t>
            </w:r>
            <w:r w:rsidR="00720D06" w:rsidRPr="00F34C2C">
              <w:rPr>
                <w:rFonts w:ascii="Arial" w:hAnsi="Arial" w:cs="Arial"/>
                <w:sz w:val="20"/>
                <w:szCs w:val="20"/>
              </w:rPr>
              <w:t>.</w:t>
            </w:r>
            <w:r w:rsidR="00556CB9" w:rsidRPr="00F34C2C">
              <w:rPr>
                <w:rFonts w:ascii="Arial" w:hAnsi="Arial" w:cs="Arial"/>
                <w:sz w:val="20"/>
                <w:szCs w:val="20"/>
              </w:rPr>
              <w:t xml:space="preserve"> Signposting to the free home collection service</w:t>
            </w:r>
            <w:r w:rsidR="00B07086" w:rsidRPr="00F34C2C">
              <w:rPr>
                <w:rFonts w:ascii="Arial" w:hAnsi="Arial" w:cs="Arial"/>
                <w:sz w:val="20"/>
                <w:szCs w:val="20"/>
              </w:rPr>
              <w:t xml:space="preserve"> delivered by TRAID has been covered in our comes and social media presence throughout the year. </w:t>
            </w:r>
          </w:p>
          <w:p w14:paraId="4B9F194B" w14:textId="77777777" w:rsidR="003E796B" w:rsidRPr="00F34C2C" w:rsidRDefault="003E796B" w:rsidP="003E796B">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 xml:space="preserve">Door knocking and engagement undertaken by the recycling team using the findings from the waste composition analysis to encourage better quality recycling. </w:t>
            </w:r>
          </w:p>
          <w:p w14:paraId="2CD866AE" w14:textId="2EF3B5C2" w:rsidR="00A06BD5" w:rsidRPr="00F34C2C" w:rsidRDefault="003E796B" w:rsidP="001863C5">
            <w:pPr>
              <w:pStyle w:val="ListParagraph"/>
              <w:numPr>
                <w:ilvl w:val="0"/>
                <w:numId w:val="19"/>
              </w:numPr>
              <w:ind w:left="268" w:hanging="142"/>
              <w:textAlignment w:val="baseline"/>
              <w:rPr>
                <w:rFonts w:ascii="Arial" w:hAnsi="Arial" w:cs="Arial"/>
                <w:sz w:val="20"/>
                <w:szCs w:val="20"/>
              </w:rPr>
            </w:pPr>
            <w:r w:rsidRPr="00F34C2C">
              <w:rPr>
                <w:rFonts w:ascii="Arial" w:hAnsi="Arial" w:cs="Arial"/>
                <w:sz w:val="20"/>
                <w:szCs w:val="20"/>
              </w:rPr>
              <w:t>B</w:t>
            </w:r>
            <w:r w:rsidR="0031280B" w:rsidRPr="00F34C2C">
              <w:rPr>
                <w:rFonts w:ascii="Arial" w:hAnsi="Arial" w:cs="Arial"/>
                <w:sz w:val="20"/>
                <w:szCs w:val="20"/>
              </w:rPr>
              <w:t>in stickers used</w:t>
            </w:r>
            <w:r w:rsidRPr="00F34C2C">
              <w:rPr>
                <w:rFonts w:ascii="Arial" w:hAnsi="Arial" w:cs="Arial"/>
                <w:sz w:val="20"/>
                <w:szCs w:val="20"/>
              </w:rPr>
              <w:t xml:space="preserve"> where contamination is a particular challenge.</w:t>
            </w:r>
          </w:p>
        </w:tc>
        <w:tc>
          <w:tcPr>
            <w:tcW w:w="5246" w:type="dxa"/>
            <w:tcBorders>
              <w:top w:val="single" w:sz="4" w:space="0" w:color="auto"/>
              <w:left w:val="single" w:sz="4" w:space="0" w:color="auto"/>
              <w:bottom w:val="single" w:sz="4" w:space="0" w:color="auto"/>
              <w:right w:val="single" w:sz="4" w:space="0" w:color="auto"/>
            </w:tcBorders>
          </w:tcPr>
          <w:p w14:paraId="56CB6F4C" w14:textId="77777777" w:rsidR="00254965" w:rsidRPr="00F34C2C" w:rsidRDefault="00254965" w:rsidP="00254965">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Composition data on contamination levels, and avoidable waste that can be used to support services and to target activity where it is most needed.</w:t>
            </w:r>
          </w:p>
          <w:p w14:paraId="5579AA39" w14:textId="77777777" w:rsidR="00254965" w:rsidRPr="00F34C2C" w:rsidRDefault="00254965" w:rsidP="00254965">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Tailored communications tackling particularly notable contaminants such as food waste and textiles</w:t>
            </w:r>
          </w:p>
          <w:p w14:paraId="378430F6" w14:textId="77777777" w:rsidR="00254965" w:rsidRPr="00F34C2C" w:rsidRDefault="00254965" w:rsidP="00254965">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Better signposting of services.</w:t>
            </w:r>
          </w:p>
          <w:p w14:paraId="163A1D8B" w14:textId="5E3961B0" w:rsidR="00495EC1" w:rsidRPr="00F34C2C" w:rsidRDefault="00254965" w:rsidP="00254965">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 xml:space="preserve">Well attended Repair cafes and increased take up of </w:t>
            </w:r>
            <w:r w:rsidR="00EA1D41" w:rsidRPr="00F34C2C">
              <w:rPr>
                <w:rFonts w:ascii="Arial" w:hAnsi="Arial" w:cs="Arial"/>
                <w:sz w:val="20"/>
                <w:szCs w:val="20"/>
              </w:rPr>
              <w:t xml:space="preserve">home collections </w:t>
            </w:r>
            <w:r w:rsidRPr="00F34C2C">
              <w:rPr>
                <w:rFonts w:ascii="Arial" w:hAnsi="Arial" w:cs="Arial"/>
                <w:sz w:val="20"/>
                <w:szCs w:val="20"/>
              </w:rPr>
              <w:t>textile recycling service.</w:t>
            </w:r>
          </w:p>
          <w:p w14:paraId="04E7FAAE" w14:textId="1259B191" w:rsidR="006B12C6" w:rsidRPr="00F34C2C" w:rsidRDefault="00640B5D" w:rsidP="006B12C6">
            <w:pPr>
              <w:pStyle w:val="ListParagraph"/>
              <w:numPr>
                <w:ilvl w:val="0"/>
                <w:numId w:val="19"/>
              </w:numPr>
              <w:ind w:left="272" w:hanging="142"/>
              <w:textAlignment w:val="baseline"/>
              <w:rPr>
                <w:rFonts w:ascii="Arial" w:hAnsi="Arial" w:cs="Arial"/>
                <w:sz w:val="20"/>
                <w:szCs w:val="20"/>
              </w:rPr>
            </w:pPr>
            <w:r w:rsidRPr="00F34C2C">
              <w:rPr>
                <w:rFonts w:ascii="Arial" w:hAnsi="Arial" w:cs="Arial"/>
                <w:sz w:val="20"/>
                <w:szCs w:val="20"/>
              </w:rPr>
              <w:t xml:space="preserve">TRAID carried out </w:t>
            </w:r>
            <w:r w:rsidR="00D06D6A" w:rsidRPr="00F34C2C">
              <w:rPr>
                <w:rFonts w:ascii="Arial" w:hAnsi="Arial" w:cs="Arial"/>
                <w:sz w:val="20"/>
                <w:szCs w:val="20"/>
              </w:rPr>
              <w:t xml:space="preserve">significantly higher </w:t>
            </w:r>
            <w:r w:rsidR="0005042D" w:rsidRPr="00F34C2C">
              <w:rPr>
                <w:rFonts w:ascii="Arial" w:hAnsi="Arial" w:cs="Arial"/>
                <w:sz w:val="20"/>
                <w:szCs w:val="20"/>
              </w:rPr>
              <w:t xml:space="preserve">free textile collections </w:t>
            </w:r>
            <w:r w:rsidR="006416D1" w:rsidRPr="00F34C2C">
              <w:rPr>
                <w:rFonts w:ascii="Arial" w:hAnsi="Arial" w:cs="Arial"/>
                <w:sz w:val="20"/>
                <w:szCs w:val="20"/>
              </w:rPr>
              <w:t xml:space="preserve">in quarter 4 2024/25 - </w:t>
            </w:r>
            <w:r w:rsidR="0005042D" w:rsidRPr="00F34C2C">
              <w:rPr>
                <w:rFonts w:ascii="Arial" w:hAnsi="Arial" w:cs="Arial"/>
                <w:sz w:val="20"/>
                <w:szCs w:val="20"/>
              </w:rPr>
              <w:t xml:space="preserve">compared to the previous year. </w:t>
            </w:r>
            <w:r w:rsidR="00600504" w:rsidRPr="00F34C2C">
              <w:rPr>
                <w:rFonts w:ascii="Arial" w:hAnsi="Arial" w:cs="Arial"/>
                <w:sz w:val="20"/>
                <w:szCs w:val="20"/>
              </w:rPr>
              <w:t xml:space="preserve">248 </w:t>
            </w:r>
            <w:r w:rsidRPr="00F34C2C">
              <w:rPr>
                <w:rFonts w:ascii="Arial" w:hAnsi="Arial" w:cs="Arial"/>
                <w:sz w:val="20"/>
                <w:szCs w:val="20"/>
              </w:rPr>
              <w:t xml:space="preserve">free </w:t>
            </w:r>
            <w:r w:rsidR="00D06D6A" w:rsidRPr="00F34C2C">
              <w:rPr>
                <w:rFonts w:ascii="Arial" w:hAnsi="Arial" w:cs="Arial"/>
                <w:sz w:val="20"/>
                <w:szCs w:val="20"/>
              </w:rPr>
              <w:t xml:space="preserve">home textile collections in </w:t>
            </w:r>
            <w:r w:rsidR="00600504" w:rsidRPr="00F34C2C">
              <w:rPr>
                <w:rFonts w:ascii="Arial" w:hAnsi="Arial" w:cs="Arial"/>
                <w:sz w:val="20"/>
                <w:szCs w:val="20"/>
              </w:rPr>
              <w:t xml:space="preserve">quarter </w:t>
            </w:r>
            <w:r w:rsidR="006416D1" w:rsidRPr="00F34C2C">
              <w:rPr>
                <w:rFonts w:ascii="Arial" w:hAnsi="Arial" w:cs="Arial"/>
                <w:sz w:val="20"/>
                <w:szCs w:val="20"/>
              </w:rPr>
              <w:t>4 (</w:t>
            </w:r>
            <w:r w:rsidR="007414B6" w:rsidRPr="00F34C2C">
              <w:rPr>
                <w:rFonts w:ascii="Arial" w:hAnsi="Arial" w:cs="Arial"/>
                <w:sz w:val="20"/>
                <w:szCs w:val="20"/>
              </w:rPr>
              <w:t>556</w:t>
            </w:r>
            <w:r w:rsidRPr="00F34C2C">
              <w:rPr>
                <w:rFonts w:ascii="Arial" w:hAnsi="Arial" w:cs="Arial"/>
                <w:sz w:val="20"/>
                <w:szCs w:val="20"/>
              </w:rPr>
              <w:t xml:space="preserve">2 kgs) </w:t>
            </w:r>
            <w:r w:rsidR="00512BBE" w:rsidRPr="00F34C2C">
              <w:rPr>
                <w:rFonts w:ascii="Arial" w:hAnsi="Arial" w:cs="Arial"/>
                <w:sz w:val="20"/>
                <w:szCs w:val="20"/>
              </w:rPr>
              <w:t xml:space="preserve">– compared to </w:t>
            </w:r>
            <w:r w:rsidR="00BE3DAB" w:rsidRPr="00F34C2C">
              <w:rPr>
                <w:rFonts w:ascii="Arial" w:hAnsi="Arial" w:cs="Arial"/>
                <w:sz w:val="20"/>
                <w:szCs w:val="20"/>
              </w:rPr>
              <w:t>159 for the same quarter in the previous year.</w:t>
            </w:r>
          </w:p>
        </w:tc>
      </w:tr>
      <w:tr w:rsidR="00495EC1" w:rsidRPr="00B44E45" w14:paraId="0EBD8C81" w14:textId="77777777" w:rsidTr="008E3D4C">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642558BF" w:rsidR="00495EC1" w:rsidRPr="00E17323" w:rsidRDefault="00495EC1" w:rsidP="00495EC1">
            <w:pPr>
              <w:textAlignment w:val="baseline"/>
              <w:rPr>
                <w:rFonts w:ascii="Arial" w:hAnsi="Arial" w:cs="Arial"/>
                <w:sz w:val="20"/>
                <w:szCs w:val="20"/>
              </w:rPr>
            </w:pPr>
            <w:r w:rsidRPr="00E17323">
              <w:rPr>
                <w:rFonts w:ascii="Arial" w:hAnsi="Arial" w:cs="Arial"/>
                <w:b/>
                <w:bCs/>
                <w:sz w:val="20"/>
                <w:szCs w:val="20"/>
              </w:rPr>
              <w:t>HAR4</w:t>
            </w:r>
          </w:p>
        </w:tc>
        <w:tc>
          <w:tcPr>
            <w:tcW w:w="1843" w:type="dxa"/>
            <w:tcBorders>
              <w:top w:val="single" w:sz="4" w:space="0" w:color="auto"/>
              <w:left w:val="single" w:sz="4" w:space="0" w:color="auto"/>
              <w:bottom w:val="single" w:sz="4" w:space="0" w:color="auto"/>
              <w:right w:val="single" w:sz="4" w:space="0" w:color="auto"/>
            </w:tcBorders>
          </w:tcPr>
          <w:p w14:paraId="2210B9D8" w14:textId="22A0BF49" w:rsidR="00495EC1" w:rsidRPr="001F370D" w:rsidRDefault="00495EC1" w:rsidP="00495EC1">
            <w:pPr>
              <w:textAlignment w:val="baseline"/>
              <w:rPr>
                <w:rFonts w:ascii="Arial" w:hAnsi="Arial" w:cs="Arial"/>
                <w:color w:val="auto"/>
                <w:sz w:val="20"/>
                <w:szCs w:val="20"/>
              </w:rPr>
            </w:pPr>
            <w:r w:rsidRPr="001F370D">
              <w:rPr>
                <w:rFonts w:ascii="Arial" w:hAnsi="Arial" w:cs="Arial"/>
                <w:sz w:val="20"/>
                <w:szCs w:val="20"/>
              </w:rPr>
              <w:t>Promote and support home composting</w:t>
            </w:r>
          </w:p>
        </w:tc>
        <w:tc>
          <w:tcPr>
            <w:tcW w:w="5097" w:type="dxa"/>
            <w:tcBorders>
              <w:top w:val="single" w:sz="4" w:space="0" w:color="auto"/>
              <w:left w:val="single" w:sz="4" w:space="0" w:color="auto"/>
              <w:bottom w:val="single" w:sz="4" w:space="0" w:color="auto"/>
              <w:right w:val="single" w:sz="4" w:space="0" w:color="auto"/>
            </w:tcBorders>
          </w:tcPr>
          <w:p w14:paraId="76B64A77" w14:textId="7C68EE77" w:rsidR="00495EC1" w:rsidRPr="001F370D" w:rsidRDefault="00495EC1" w:rsidP="00495EC1">
            <w:pPr>
              <w:pStyle w:val="ListParagraph"/>
              <w:ind w:left="0" w:hanging="1"/>
              <w:textAlignment w:val="baseline"/>
              <w:rPr>
                <w:rFonts w:ascii="Arial" w:hAnsi="Arial" w:cs="Arial"/>
                <w:color w:val="auto"/>
                <w:sz w:val="20"/>
                <w:szCs w:val="20"/>
              </w:rPr>
            </w:pPr>
            <w:r w:rsidRPr="001F370D">
              <w:rPr>
                <w:rFonts w:ascii="Arial" w:hAnsi="Arial" w:cs="Arial"/>
                <w:sz w:val="20"/>
                <w:szCs w:val="20"/>
              </w:rPr>
              <w:t xml:space="preserve">Continue to promote and support home composting via the Council website and signposting to </w:t>
            </w:r>
            <w:hyperlink r:id="rId19" w:history="1">
              <w:r w:rsidRPr="001F370D">
                <w:rPr>
                  <w:rStyle w:val="Hyperlink"/>
                  <w:rFonts w:ascii="Arial" w:hAnsi="Arial" w:cs="Arial"/>
                  <w:sz w:val="20"/>
                  <w:szCs w:val="20"/>
                </w:rPr>
                <w:t>https://getcomposting.com</w:t>
              </w:r>
            </w:hyperlink>
          </w:p>
        </w:tc>
        <w:tc>
          <w:tcPr>
            <w:tcW w:w="2127" w:type="dxa"/>
            <w:tcBorders>
              <w:top w:val="single" w:sz="4" w:space="0" w:color="auto"/>
              <w:left w:val="single" w:sz="4" w:space="0" w:color="auto"/>
              <w:bottom w:val="single" w:sz="4" w:space="0" w:color="auto"/>
              <w:right w:val="single" w:sz="4" w:space="0" w:color="auto"/>
            </w:tcBorders>
            <w:vAlign w:val="center"/>
          </w:tcPr>
          <w:p w14:paraId="4A539D82" w14:textId="7133FD65" w:rsidR="00495EC1" w:rsidRPr="00847890" w:rsidRDefault="007C638E" w:rsidP="00495EC1">
            <w:pPr>
              <w:textAlignment w:val="baseline"/>
              <w:rPr>
                <w:rFonts w:ascii="Arial" w:hAnsi="Arial" w:cs="Arial"/>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79C08DE3" w14:textId="37F77B36" w:rsidR="00786A64" w:rsidRPr="00AF6EAD" w:rsidRDefault="00786A64" w:rsidP="00786A64">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Home composting promoted via the council website and through borough engagement including the Conversation café as well as via social media.</w:t>
            </w:r>
          </w:p>
          <w:p w14:paraId="1378FA4F" w14:textId="77777777" w:rsidR="00495EC1" w:rsidRDefault="00786A64" w:rsidP="00786A64">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Compost bins available to order via the website.</w:t>
            </w:r>
          </w:p>
          <w:p w14:paraId="04CE5BD2" w14:textId="2C3E907F" w:rsidR="00287019" w:rsidRPr="00626CD5" w:rsidRDefault="00287019" w:rsidP="00287019">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BA547B9" w14:textId="35F73D93" w:rsidR="00495EC1" w:rsidRPr="00626CD5" w:rsidRDefault="007F7A57" w:rsidP="00495EC1">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Better information available for those who wish to compost.</w:t>
            </w:r>
          </w:p>
        </w:tc>
      </w:tr>
      <w:tr w:rsidR="00495EC1" w:rsidRPr="00B44E45" w14:paraId="368A24DF" w14:textId="77777777" w:rsidTr="008E3D4C">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07CA8BE7" w:rsidR="00495EC1" w:rsidRPr="00E17323" w:rsidRDefault="00495EC1" w:rsidP="00495EC1">
            <w:pPr>
              <w:textAlignment w:val="baseline"/>
              <w:rPr>
                <w:rFonts w:ascii="Arial" w:hAnsi="Arial" w:cs="Arial"/>
                <w:sz w:val="20"/>
                <w:szCs w:val="20"/>
              </w:rPr>
            </w:pPr>
            <w:r w:rsidRPr="00E17323">
              <w:rPr>
                <w:rFonts w:ascii="Arial" w:hAnsi="Arial" w:cs="Arial"/>
                <w:b/>
                <w:bCs/>
                <w:sz w:val="20"/>
                <w:szCs w:val="20"/>
              </w:rPr>
              <w:t>HAR5</w:t>
            </w:r>
          </w:p>
        </w:tc>
        <w:tc>
          <w:tcPr>
            <w:tcW w:w="1843" w:type="dxa"/>
            <w:tcBorders>
              <w:top w:val="single" w:sz="4" w:space="0" w:color="auto"/>
              <w:left w:val="single" w:sz="4" w:space="0" w:color="auto"/>
              <w:bottom w:val="single" w:sz="4" w:space="0" w:color="auto"/>
              <w:right w:val="single" w:sz="4" w:space="0" w:color="auto"/>
            </w:tcBorders>
          </w:tcPr>
          <w:p w14:paraId="0BD71CE1" w14:textId="77777777" w:rsidR="00495EC1" w:rsidRPr="001F370D" w:rsidRDefault="00495EC1" w:rsidP="00495EC1">
            <w:pPr>
              <w:textAlignment w:val="baseline"/>
              <w:rPr>
                <w:rFonts w:ascii="Arial" w:hAnsi="Arial" w:cs="Arial"/>
                <w:sz w:val="20"/>
                <w:szCs w:val="20"/>
              </w:rPr>
            </w:pPr>
            <w:r w:rsidRPr="001F370D">
              <w:rPr>
                <w:rFonts w:ascii="Arial" w:hAnsi="Arial" w:cs="Arial"/>
                <w:sz w:val="20"/>
                <w:szCs w:val="20"/>
              </w:rPr>
              <w:t>Reduce single-use-plastic and promote waste minimisation</w:t>
            </w:r>
          </w:p>
          <w:p w14:paraId="30719461" w14:textId="77777777" w:rsidR="00495EC1" w:rsidRPr="001F370D" w:rsidRDefault="00495EC1" w:rsidP="00495EC1">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0914F54" w14:textId="77777777" w:rsidR="00495EC1" w:rsidRPr="001F370D" w:rsidRDefault="00495EC1" w:rsidP="00495EC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Engagement and communications to encourage businesses to prevent waste e.g., unnecessary packaging, whilst promoting the use of materials that can be reused and recycled.</w:t>
            </w:r>
          </w:p>
          <w:p w14:paraId="1DF4A074" w14:textId="77777777" w:rsidR="00D80439" w:rsidRPr="001F370D" w:rsidRDefault="00495EC1" w:rsidP="00D80439">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Engagement and briefings for council staff who regularly engage with local businesses and BID </w:t>
            </w:r>
            <w:r w:rsidRPr="001F370D">
              <w:rPr>
                <w:rFonts w:ascii="Arial" w:hAnsi="Arial" w:cs="Arial"/>
                <w:sz w:val="20"/>
                <w:szCs w:val="20"/>
              </w:rPr>
              <w:lastRenderedPageBreak/>
              <w:t xml:space="preserve">e.g., environmental health, trading standards to raise awareness of </w:t>
            </w:r>
            <w:hyperlink r:id="rId20" w:history="1">
              <w:r w:rsidRPr="001F370D">
                <w:rPr>
                  <w:rStyle w:val="Hyperlink"/>
                  <w:rFonts w:ascii="Arial" w:hAnsi="Arial" w:cs="Arial"/>
                  <w:sz w:val="20"/>
                  <w:szCs w:val="20"/>
                </w:rPr>
                <w:t>Refill London</w:t>
              </w:r>
            </w:hyperlink>
            <w:r w:rsidRPr="001F370D">
              <w:rPr>
                <w:rFonts w:ascii="Arial" w:hAnsi="Arial" w:cs="Arial"/>
                <w:sz w:val="20"/>
                <w:szCs w:val="20"/>
              </w:rPr>
              <w:t xml:space="preserve"> scheme membership.</w:t>
            </w:r>
          </w:p>
          <w:p w14:paraId="2AABB10B" w14:textId="77777777" w:rsidR="00495EC1" w:rsidRDefault="00495EC1" w:rsidP="00D80439">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Continue to work with West London boroughs and the WLWA in the delivery of the West London Low Carbon Procurement policy.</w:t>
            </w:r>
          </w:p>
          <w:p w14:paraId="10561972" w14:textId="68F8702F" w:rsidR="001A360E" w:rsidRPr="001F370D" w:rsidRDefault="001A360E" w:rsidP="001A360E">
            <w:pPr>
              <w:pStyle w:val="ListParagraph"/>
              <w:ind w:left="282"/>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21AD379" w14:textId="2BA36812" w:rsidR="00495EC1" w:rsidRPr="00847890" w:rsidRDefault="008460EE" w:rsidP="00495EC1">
            <w:pPr>
              <w:textAlignment w:val="baseline"/>
              <w:rPr>
                <w:rFonts w:ascii="Arial" w:hAnsi="Arial" w:cs="Arial"/>
              </w:rPr>
            </w:pPr>
            <w:r w:rsidRPr="002628E4">
              <w:rPr>
                <w:rFonts w:ascii="Arial" w:hAnsi="Arial" w:cs="Arial"/>
                <w:b/>
                <w:bCs/>
                <w:color w:val="0070C0"/>
              </w:rPr>
              <w:lastRenderedPageBreak/>
              <w:t>Complete</w:t>
            </w:r>
          </w:p>
        </w:tc>
        <w:tc>
          <w:tcPr>
            <w:tcW w:w="7654" w:type="dxa"/>
            <w:tcBorders>
              <w:top w:val="single" w:sz="4" w:space="0" w:color="auto"/>
              <w:left w:val="single" w:sz="4" w:space="0" w:color="auto"/>
              <w:bottom w:val="single" w:sz="4" w:space="0" w:color="auto"/>
              <w:right w:val="single" w:sz="4" w:space="0" w:color="auto"/>
            </w:tcBorders>
          </w:tcPr>
          <w:p w14:paraId="74BB637A" w14:textId="77777777" w:rsidR="0083383C" w:rsidRPr="00AF6EAD" w:rsidRDefault="0083383C" w:rsidP="0083383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Refill London promoted in business newsletter and on council website. </w:t>
            </w:r>
          </w:p>
          <w:p w14:paraId="53E43077" w14:textId="77777777" w:rsidR="0083383C" w:rsidRPr="00AF6EAD" w:rsidRDefault="00C37930" w:rsidP="0083383C">
            <w:pPr>
              <w:pStyle w:val="ListParagraph"/>
              <w:ind w:left="568"/>
              <w:textAlignment w:val="baseline"/>
              <w:rPr>
                <w:rFonts w:ascii="Arial" w:hAnsi="Arial" w:cs="Arial"/>
                <w:sz w:val="20"/>
                <w:szCs w:val="20"/>
              </w:rPr>
            </w:pPr>
            <w:hyperlink r:id="rId21" w:history="1">
              <w:r w:rsidR="0083383C" w:rsidRPr="00AF6EAD">
                <w:rPr>
                  <w:rFonts w:ascii="Arial" w:hAnsi="Arial" w:cs="Arial"/>
                  <w:color w:val="0000FF"/>
                  <w:sz w:val="20"/>
                  <w:szCs w:val="20"/>
                  <w:u w:val="single"/>
                </w:rPr>
                <w:t>Reuse and recycling – London Borough of Harrow</w:t>
              </w:r>
            </w:hyperlink>
          </w:p>
          <w:p w14:paraId="4FE7D43D" w14:textId="00CB45E0" w:rsidR="002A6046" w:rsidRDefault="002A6046" w:rsidP="002A6046">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Environmental Health </w:t>
            </w:r>
            <w:r w:rsidR="003C6C74">
              <w:rPr>
                <w:rFonts w:ascii="Arial" w:hAnsi="Arial" w:cs="Arial"/>
                <w:sz w:val="20"/>
                <w:szCs w:val="20"/>
              </w:rPr>
              <w:t xml:space="preserve">teams </w:t>
            </w:r>
            <w:r>
              <w:rPr>
                <w:rFonts w:ascii="Arial" w:hAnsi="Arial" w:cs="Arial"/>
                <w:sz w:val="20"/>
                <w:szCs w:val="20"/>
              </w:rPr>
              <w:t>sharing information</w:t>
            </w:r>
            <w:r w:rsidRPr="00AF6EAD">
              <w:rPr>
                <w:rFonts w:ascii="Arial" w:hAnsi="Arial" w:cs="Arial"/>
                <w:sz w:val="20"/>
                <w:szCs w:val="20"/>
              </w:rPr>
              <w:t xml:space="preserve"> with businesses across the borough as part of their day-to-day work. </w:t>
            </w:r>
          </w:p>
          <w:p w14:paraId="0BC5FDBB" w14:textId="77777777" w:rsidR="002A6046" w:rsidRPr="00624EDF" w:rsidRDefault="002A6046" w:rsidP="002A6046">
            <w:pPr>
              <w:pStyle w:val="ListParagraph"/>
              <w:numPr>
                <w:ilvl w:val="0"/>
                <w:numId w:val="19"/>
              </w:numPr>
              <w:ind w:left="268" w:hanging="142"/>
              <w:textAlignment w:val="baseline"/>
              <w:rPr>
                <w:rFonts w:ascii="Arial" w:hAnsi="Arial" w:cs="Arial"/>
                <w:sz w:val="20"/>
                <w:szCs w:val="20"/>
              </w:rPr>
            </w:pPr>
            <w:r w:rsidRPr="00624EDF">
              <w:rPr>
                <w:rFonts w:ascii="Arial" w:hAnsi="Arial" w:cs="Arial"/>
                <w:sz w:val="20"/>
                <w:szCs w:val="20"/>
              </w:rPr>
              <w:lastRenderedPageBreak/>
              <w:t>3 days of action attended by recycling team during the year in conjunction with enforcement colleagues promoting correct recycling practices to businesses and residents.</w:t>
            </w:r>
          </w:p>
          <w:p w14:paraId="6A2FB779" w14:textId="784B34E0" w:rsidR="00495EC1" w:rsidRPr="002A6046" w:rsidRDefault="002A6046" w:rsidP="002A6046">
            <w:pPr>
              <w:pStyle w:val="ListParagraph"/>
              <w:numPr>
                <w:ilvl w:val="0"/>
                <w:numId w:val="19"/>
              </w:numPr>
              <w:ind w:left="268" w:hanging="142"/>
              <w:textAlignment w:val="baseline"/>
              <w:rPr>
                <w:rFonts w:ascii="Arial" w:hAnsi="Arial" w:cs="Arial"/>
                <w:sz w:val="20"/>
                <w:szCs w:val="20"/>
              </w:rPr>
            </w:pPr>
            <w:r w:rsidRPr="00624EDF">
              <w:rPr>
                <w:rFonts w:ascii="Arial" w:hAnsi="Arial" w:cs="Arial"/>
                <w:sz w:val="20"/>
                <w:szCs w:val="20"/>
              </w:rPr>
              <w:t xml:space="preserve">Work continues with West London boroughs and the WLWA </w:t>
            </w:r>
            <w:r w:rsidR="00D10253">
              <w:rPr>
                <w:rFonts w:ascii="Arial" w:hAnsi="Arial" w:cs="Arial"/>
                <w:sz w:val="20"/>
                <w:szCs w:val="20"/>
              </w:rPr>
              <w:t xml:space="preserve">(as part of mainstream activity) </w:t>
            </w:r>
            <w:r w:rsidRPr="00624EDF">
              <w:rPr>
                <w:rFonts w:ascii="Arial" w:hAnsi="Arial" w:cs="Arial"/>
                <w:sz w:val="20"/>
                <w:szCs w:val="20"/>
              </w:rPr>
              <w:t>in the delivery of the West London Low Carbon Procurement policy.</w:t>
            </w:r>
          </w:p>
        </w:tc>
        <w:tc>
          <w:tcPr>
            <w:tcW w:w="5246" w:type="dxa"/>
            <w:tcBorders>
              <w:top w:val="single" w:sz="4" w:space="0" w:color="auto"/>
              <w:left w:val="single" w:sz="4" w:space="0" w:color="auto"/>
              <w:bottom w:val="single" w:sz="4" w:space="0" w:color="auto"/>
              <w:right w:val="single" w:sz="4" w:space="0" w:color="auto"/>
            </w:tcBorders>
          </w:tcPr>
          <w:p w14:paraId="5EA694E7" w14:textId="77777777" w:rsidR="00E0358F" w:rsidRPr="00AF6EAD" w:rsidRDefault="00E0358F" w:rsidP="00E0358F">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lastRenderedPageBreak/>
              <w:t>Positive communications and raised awareness of action on single use plastics, re-use, and waste reduction.</w:t>
            </w:r>
          </w:p>
          <w:p w14:paraId="10EEE8E0" w14:textId="77777777" w:rsidR="006F5321" w:rsidRPr="00AF6EAD" w:rsidRDefault="006F5321" w:rsidP="006F5321">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Increased awareness across local businesses of the Refill London scheme and how they can get involved.</w:t>
            </w:r>
          </w:p>
          <w:p w14:paraId="439E9A16" w14:textId="3868A6A0" w:rsidR="00495EC1" w:rsidRPr="00626CD5" w:rsidRDefault="006F5321" w:rsidP="006F5321">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lastRenderedPageBreak/>
              <w:t>Leading by example, by encouraging innovative, sustainable solutions from our supply chain.</w:t>
            </w:r>
          </w:p>
        </w:tc>
      </w:tr>
      <w:tr w:rsidR="00495EC1" w:rsidRPr="00B44E45" w14:paraId="229FBB16"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07B04657" w:rsidR="00495EC1" w:rsidRPr="00E17323" w:rsidRDefault="00B55799" w:rsidP="00495EC1">
            <w:pPr>
              <w:textAlignment w:val="baseline"/>
              <w:rPr>
                <w:rFonts w:ascii="Arial" w:hAnsi="Arial" w:cs="Arial"/>
                <w:sz w:val="20"/>
                <w:szCs w:val="20"/>
              </w:rPr>
            </w:pPr>
            <w:r w:rsidRPr="00E17323">
              <w:rPr>
                <w:rFonts w:ascii="Arial" w:hAnsi="Arial" w:cs="Arial"/>
                <w:b/>
                <w:bCs/>
                <w:sz w:val="20"/>
                <w:szCs w:val="20"/>
              </w:rPr>
              <w:lastRenderedPageBreak/>
              <w:t>HAR6</w:t>
            </w:r>
          </w:p>
        </w:tc>
        <w:tc>
          <w:tcPr>
            <w:tcW w:w="1843" w:type="dxa"/>
            <w:tcBorders>
              <w:top w:val="single" w:sz="4" w:space="0" w:color="auto"/>
              <w:left w:val="single" w:sz="4" w:space="0" w:color="auto"/>
              <w:bottom w:val="single" w:sz="4" w:space="0" w:color="auto"/>
              <w:right w:val="single" w:sz="4" w:space="0" w:color="auto"/>
            </w:tcBorders>
          </w:tcPr>
          <w:p w14:paraId="3273A5BA" w14:textId="77777777" w:rsidR="00B55799" w:rsidRPr="001F370D" w:rsidRDefault="00B55799" w:rsidP="00B55799">
            <w:pPr>
              <w:textAlignment w:val="baseline"/>
              <w:rPr>
                <w:rFonts w:ascii="Arial" w:hAnsi="Arial" w:cs="Arial"/>
                <w:sz w:val="20"/>
                <w:szCs w:val="20"/>
              </w:rPr>
            </w:pPr>
            <w:r w:rsidRPr="001F370D">
              <w:rPr>
                <w:rFonts w:ascii="Arial" w:hAnsi="Arial" w:cs="Arial"/>
                <w:sz w:val="20"/>
                <w:szCs w:val="20"/>
              </w:rPr>
              <w:t>Collection of 6 main recyclables of glass, cans, paper, card, plastic bottles, and mixed rigid plastics (pots, tubs, and trays)</w:t>
            </w:r>
          </w:p>
          <w:p w14:paraId="19A991FC" w14:textId="77777777" w:rsidR="00B55799" w:rsidRPr="001F370D" w:rsidRDefault="00B55799" w:rsidP="00B55799">
            <w:pPr>
              <w:textAlignment w:val="baseline"/>
              <w:rPr>
                <w:rFonts w:ascii="Arial" w:hAnsi="Arial" w:cs="Arial"/>
                <w:sz w:val="20"/>
                <w:szCs w:val="20"/>
              </w:rPr>
            </w:pPr>
          </w:p>
          <w:p w14:paraId="195239FB" w14:textId="77777777" w:rsidR="00B55799" w:rsidRPr="001F370D" w:rsidRDefault="00B55799" w:rsidP="00B55799">
            <w:pPr>
              <w:rPr>
                <w:rFonts w:ascii="Arial" w:hAnsi="Arial" w:cs="Arial"/>
                <w:sz w:val="20"/>
                <w:szCs w:val="20"/>
              </w:rPr>
            </w:pPr>
            <w:r w:rsidRPr="001F370D">
              <w:rPr>
                <w:rFonts w:ascii="Arial" w:hAnsi="Arial" w:cs="Arial"/>
                <w:sz w:val="20"/>
                <w:szCs w:val="20"/>
              </w:rPr>
              <w:t>Increase the number of flats that receive a dry mixed recycling service.</w:t>
            </w:r>
          </w:p>
          <w:p w14:paraId="028705F7" w14:textId="77777777" w:rsidR="00B55799" w:rsidRPr="001F370D" w:rsidRDefault="00B55799" w:rsidP="00B55799">
            <w:pPr>
              <w:textAlignment w:val="baseline"/>
              <w:rPr>
                <w:rFonts w:ascii="Arial" w:hAnsi="Arial" w:cs="Arial"/>
                <w:sz w:val="20"/>
                <w:szCs w:val="20"/>
              </w:rPr>
            </w:pPr>
          </w:p>
          <w:p w14:paraId="00A07D17" w14:textId="10FC758D" w:rsidR="00495EC1"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Improve recycling quality and reduce contamination</w:t>
            </w:r>
          </w:p>
        </w:tc>
        <w:tc>
          <w:tcPr>
            <w:tcW w:w="5097" w:type="dxa"/>
            <w:tcBorders>
              <w:top w:val="single" w:sz="4" w:space="0" w:color="auto"/>
              <w:left w:val="single" w:sz="4" w:space="0" w:color="auto"/>
              <w:bottom w:val="single" w:sz="4" w:space="0" w:color="auto"/>
              <w:right w:val="single" w:sz="4" w:space="0" w:color="auto"/>
            </w:tcBorders>
          </w:tcPr>
          <w:p w14:paraId="30405C9D" w14:textId="159381B5" w:rsidR="00B55799" w:rsidRPr="001F370D" w:rsidRDefault="00B55799" w:rsidP="00A81551">
            <w:pPr>
              <w:pStyle w:val="ListParagraph"/>
              <w:numPr>
                <w:ilvl w:val="0"/>
                <w:numId w:val="26"/>
              </w:numPr>
              <w:ind w:left="282" w:hanging="142"/>
              <w:textAlignment w:val="baseline"/>
              <w:rPr>
                <w:rStyle w:val="Hyperlink"/>
                <w:sz w:val="20"/>
                <w:szCs w:val="20"/>
              </w:rPr>
            </w:pPr>
            <w:r w:rsidRPr="001F370D">
              <w:rPr>
                <w:rFonts w:ascii="Arial" w:hAnsi="Arial" w:cs="Arial"/>
                <w:sz w:val="20"/>
                <w:szCs w:val="20"/>
              </w:rPr>
              <w:t xml:space="preserve">Ongoing </w:t>
            </w:r>
            <w:r w:rsidRPr="001F370D">
              <w:rPr>
                <w:rFonts w:ascii="Arial" w:hAnsi="Arial" w:cs="Arial"/>
                <w:color w:val="auto"/>
                <w:sz w:val="20"/>
                <w:szCs w:val="20"/>
              </w:rPr>
              <w:t xml:space="preserve">communications and engagement – focused on increased </w:t>
            </w:r>
            <w:r w:rsidRPr="001F370D">
              <w:rPr>
                <w:rFonts w:ascii="Arial" w:hAnsi="Arial" w:cs="Arial"/>
                <w:sz w:val="20"/>
                <w:szCs w:val="20"/>
              </w:rPr>
              <w:t xml:space="preserve">participation, reduced contamination across types and tenures of housing. Including use of ReLondon </w:t>
            </w:r>
            <w:hyperlink r:id="rId22" w:history="1">
              <w:r w:rsidRPr="001F370D">
                <w:rPr>
                  <w:rStyle w:val="Hyperlink"/>
                  <w:rFonts w:ascii="Arial" w:hAnsi="Arial" w:cs="Arial"/>
                  <w:sz w:val="20"/>
                  <w:szCs w:val="20"/>
                </w:rPr>
                <w:t>cost of contamination toolkit</w:t>
              </w:r>
            </w:hyperlink>
            <w:r w:rsidRPr="001F370D">
              <w:rPr>
                <w:rFonts w:ascii="Arial" w:hAnsi="Arial" w:cs="Arial"/>
                <w:sz w:val="20"/>
                <w:szCs w:val="20"/>
              </w:rPr>
              <w:t xml:space="preserve"> and </w:t>
            </w:r>
            <w:hyperlink r:id="rId23" w:anchor="resource_topic-contamination" w:history="1">
              <w:r w:rsidRPr="001F370D">
                <w:rPr>
                  <w:rStyle w:val="Hyperlink"/>
                  <w:rFonts w:ascii="Arial" w:hAnsi="Arial" w:cs="Arial"/>
                  <w:sz w:val="20"/>
                  <w:szCs w:val="20"/>
                </w:rPr>
                <w:t>contamination resources</w:t>
              </w:r>
            </w:hyperlink>
            <w:r w:rsidRPr="001F370D">
              <w:rPr>
                <w:rStyle w:val="Hyperlink"/>
                <w:rFonts w:ascii="Arial" w:hAnsi="Arial" w:cs="Arial"/>
                <w:color w:val="auto"/>
                <w:sz w:val="20"/>
                <w:szCs w:val="20"/>
              </w:rPr>
              <w:t xml:space="preserve"> </w:t>
            </w:r>
            <w:r w:rsidRPr="001F370D">
              <w:rPr>
                <w:rFonts w:ascii="Arial" w:hAnsi="Arial" w:cs="Arial"/>
                <w:sz w:val="20"/>
                <w:szCs w:val="20"/>
              </w:rPr>
              <w:t xml:space="preserve">and communications supported by </w:t>
            </w:r>
            <w:hyperlink r:id="rId24" w:history="1">
              <w:r w:rsidRPr="001F370D">
                <w:rPr>
                  <w:rStyle w:val="Hyperlink"/>
                  <w:rFonts w:ascii="Arial" w:hAnsi="Arial" w:cs="Arial"/>
                  <w:sz w:val="20"/>
                  <w:szCs w:val="20"/>
                </w:rPr>
                <w:t>‘London Recycles’ templates and resources</w:t>
              </w:r>
            </w:hyperlink>
            <w:r w:rsidRPr="001F370D">
              <w:rPr>
                <w:rStyle w:val="Hyperlink"/>
                <w:rFonts w:ascii="Arial" w:hAnsi="Arial" w:cs="Arial"/>
                <w:sz w:val="20"/>
                <w:szCs w:val="20"/>
              </w:rPr>
              <w:t>.</w:t>
            </w:r>
          </w:p>
          <w:p w14:paraId="302DCA07"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Review the ReLondon’s Flats Recycling Package and consider how this could be implemented in the borough.</w:t>
            </w:r>
          </w:p>
          <w:p w14:paraId="67AC43F6"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Review current welcome service information for all new residents in the borough, ensuring it sets out clearly the waste and recycling services available, how to use them and the benefits of doing so.</w:t>
            </w:r>
          </w:p>
          <w:p w14:paraId="56B810E7"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Increase the number of flats that receive a dry mixed recycling service.</w:t>
            </w:r>
          </w:p>
          <w:p w14:paraId="67AA2A5E" w14:textId="77777777" w:rsidR="00D8043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Explore partnerships with the WLWA and other boroughs to trial collections of hard to capture materials, for example, flexible plastics (work already underway in this area in West London e.g., Ealing working with Terracycle).</w:t>
            </w:r>
          </w:p>
          <w:p w14:paraId="331E9A8F" w14:textId="77777777" w:rsidR="00495EC1"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Use IT solutions and data to support waste reduction and recycling.</w:t>
            </w:r>
          </w:p>
          <w:p w14:paraId="27EB9E1E" w14:textId="4CE77CC3" w:rsidR="001A360E" w:rsidRPr="001F370D" w:rsidRDefault="001A360E" w:rsidP="001A360E">
            <w:pPr>
              <w:pStyle w:val="ListParagraph"/>
              <w:ind w:left="282"/>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51DB8AC" w14:textId="1281042D" w:rsidR="00495EC1" w:rsidRPr="003C3B76" w:rsidRDefault="006525C0" w:rsidP="00495EC1">
            <w:pPr>
              <w:textAlignment w:val="baseline"/>
              <w:rPr>
                <w:rFonts w:ascii="Arial" w:hAnsi="Arial" w:cs="Arial"/>
                <w:sz w:val="16"/>
                <w:szCs w:val="16"/>
              </w:rPr>
            </w:pPr>
            <w:r w:rsidRPr="005A765A">
              <w:rPr>
                <w:rFonts w:ascii="Arial" w:hAnsi="Arial" w:cs="Arial"/>
                <w:b/>
                <w:bCs/>
                <w:color w:val="00B050"/>
              </w:rPr>
              <w:t>On Track</w:t>
            </w:r>
            <w:r w:rsidR="00147866">
              <w:rPr>
                <w:rFonts w:ascii="Arial" w:hAnsi="Arial" w:cs="Arial"/>
                <w:b/>
                <w:bCs/>
                <w:color w:val="00B050"/>
              </w:rPr>
              <w:t>/part complete</w:t>
            </w:r>
          </w:p>
        </w:tc>
        <w:tc>
          <w:tcPr>
            <w:tcW w:w="7654" w:type="dxa"/>
            <w:tcBorders>
              <w:top w:val="single" w:sz="4" w:space="0" w:color="auto"/>
              <w:left w:val="single" w:sz="4" w:space="0" w:color="auto"/>
              <w:bottom w:val="single" w:sz="4" w:space="0" w:color="auto"/>
              <w:right w:val="single" w:sz="4" w:space="0" w:color="auto"/>
            </w:tcBorders>
          </w:tcPr>
          <w:p w14:paraId="7CA0443D" w14:textId="0D0A39A8" w:rsidR="006630F7" w:rsidRPr="00F34C2C" w:rsidRDefault="00D914F4" w:rsidP="00BD604D">
            <w:pPr>
              <w:textAlignment w:val="baseline"/>
              <w:rPr>
                <w:rFonts w:ascii="Arial" w:hAnsi="Arial" w:cs="Arial"/>
                <w:sz w:val="20"/>
                <w:szCs w:val="20"/>
              </w:rPr>
            </w:pPr>
            <w:r>
              <w:rPr>
                <w:rFonts w:ascii="Arial" w:hAnsi="Arial" w:cs="Arial"/>
                <w:sz w:val="20"/>
                <w:szCs w:val="20"/>
              </w:rPr>
              <w:t>Work has continued to increase</w:t>
            </w:r>
            <w:r w:rsidR="0037779F">
              <w:rPr>
                <w:rFonts w:ascii="Arial" w:hAnsi="Arial" w:cs="Arial"/>
                <w:sz w:val="20"/>
                <w:szCs w:val="20"/>
              </w:rPr>
              <w:t xml:space="preserve"> dry mixed recycling in flats and </w:t>
            </w:r>
            <w:r w:rsidR="00DA4BA0">
              <w:rPr>
                <w:rFonts w:ascii="Arial" w:hAnsi="Arial" w:cs="Arial"/>
                <w:sz w:val="20"/>
                <w:szCs w:val="20"/>
              </w:rPr>
              <w:t xml:space="preserve">to improve </w:t>
            </w:r>
            <w:r w:rsidR="0037779F">
              <w:rPr>
                <w:rFonts w:ascii="Arial" w:hAnsi="Arial" w:cs="Arial"/>
                <w:sz w:val="20"/>
                <w:szCs w:val="20"/>
              </w:rPr>
              <w:t xml:space="preserve">the quality </w:t>
            </w:r>
            <w:r w:rsidR="0037779F" w:rsidRPr="00F34C2C">
              <w:rPr>
                <w:rFonts w:ascii="Arial" w:hAnsi="Arial" w:cs="Arial"/>
                <w:sz w:val="20"/>
                <w:szCs w:val="20"/>
              </w:rPr>
              <w:t xml:space="preserve">of recycling. </w:t>
            </w:r>
            <w:r w:rsidR="006630F7" w:rsidRPr="00F34C2C">
              <w:rPr>
                <w:rFonts w:ascii="Arial" w:hAnsi="Arial" w:cs="Arial"/>
                <w:sz w:val="20"/>
                <w:szCs w:val="20"/>
              </w:rPr>
              <w:t>This work will continue in 2025 including site audits and the roll-out of recycling in line with the Environment Act.</w:t>
            </w:r>
            <w:r w:rsidR="00F26C42" w:rsidRPr="00F34C2C">
              <w:rPr>
                <w:rFonts w:ascii="Arial" w:hAnsi="Arial" w:cs="Arial"/>
                <w:sz w:val="20"/>
                <w:szCs w:val="20"/>
              </w:rPr>
              <w:t xml:space="preserve"> Improving recycling is a key flagship action</w:t>
            </w:r>
            <w:r w:rsidR="00EA1466" w:rsidRPr="00F34C2C">
              <w:rPr>
                <w:rFonts w:ascii="Arial" w:hAnsi="Arial" w:cs="Arial"/>
                <w:sz w:val="20"/>
                <w:szCs w:val="20"/>
              </w:rPr>
              <w:t xml:space="preserve"> including for 2025/26. </w:t>
            </w:r>
            <w:r w:rsidR="00886C7F" w:rsidRPr="00F34C2C">
              <w:rPr>
                <w:rFonts w:ascii="Arial" w:hAnsi="Arial" w:cs="Arial"/>
                <w:sz w:val="20"/>
                <w:szCs w:val="20"/>
              </w:rPr>
              <w:t>Considerable work has gone into improving the service with a new structure, introduction of a comprehensive IT system and a review of services delivered. The council remains committed to improving the recycling rate</w:t>
            </w:r>
            <w:r w:rsidR="00F70860" w:rsidRPr="00F34C2C">
              <w:rPr>
                <w:rFonts w:ascii="Arial" w:hAnsi="Arial" w:cs="Arial"/>
                <w:sz w:val="20"/>
                <w:szCs w:val="20"/>
              </w:rPr>
              <w:t>.</w:t>
            </w:r>
          </w:p>
          <w:p w14:paraId="23229DFC" w14:textId="77777777" w:rsidR="006630F7" w:rsidRPr="00F34C2C" w:rsidRDefault="006630F7" w:rsidP="00BD604D">
            <w:pPr>
              <w:textAlignment w:val="baseline"/>
              <w:rPr>
                <w:rFonts w:ascii="Arial" w:hAnsi="Arial" w:cs="Arial"/>
                <w:sz w:val="20"/>
                <w:szCs w:val="20"/>
              </w:rPr>
            </w:pPr>
          </w:p>
          <w:p w14:paraId="766D2DF5" w14:textId="4146DF1A" w:rsidR="00BD604D" w:rsidRPr="00FF6FAB" w:rsidRDefault="001C7B38" w:rsidP="00BD604D">
            <w:pPr>
              <w:textAlignment w:val="baseline"/>
              <w:rPr>
                <w:rFonts w:ascii="Arial" w:hAnsi="Arial" w:cs="Arial"/>
                <w:sz w:val="20"/>
                <w:szCs w:val="20"/>
              </w:rPr>
            </w:pPr>
            <w:r w:rsidRPr="00F34C2C">
              <w:rPr>
                <w:rFonts w:ascii="Arial" w:hAnsi="Arial" w:cs="Arial"/>
                <w:sz w:val="20"/>
                <w:szCs w:val="20"/>
              </w:rPr>
              <w:t>C</w:t>
            </w:r>
            <w:r w:rsidR="00BD604D" w:rsidRPr="00F34C2C">
              <w:rPr>
                <w:rFonts w:ascii="Arial" w:hAnsi="Arial" w:cs="Arial"/>
                <w:sz w:val="20"/>
                <w:szCs w:val="20"/>
              </w:rPr>
              <w:t xml:space="preserve">ontinued use of IT solutions </w:t>
            </w:r>
            <w:r w:rsidR="00C4682B" w:rsidRPr="00F34C2C">
              <w:rPr>
                <w:rFonts w:ascii="Arial" w:hAnsi="Arial" w:cs="Arial"/>
                <w:sz w:val="20"/>
                <w:szCs w:val="20"/>
              </w:rPr>
              <w:t>with the Bartec</w:t>
            </w:r>
            <w:r w:rsidR="00C4682B">
              <w:rPr>
                <w:rFonts w:ascii="Arial" w:hAnsi="Arial" w:cs="Arial"/>
                <w:sz w:val="20"/>
                <w:szCs w:val="20"/>
              </w:rPr>
              <w:t xml:space="preserve"> roll-out continuing in 2024/25.</w:t>
            </w:r>
          </w:p>
          <w:p w14:paraId="5588F408" w14:textId="77777777" w:rsidR="00BD604D" w:rsidRPr="009D387B" w:rsidRDefault="00BD604D" w:rsidP="00BD604D">
            <w:pPr>
              <w:pStyle w:val="ListParagraph"/>
              <w:ind w:left="268"/>
              <w:textAlignment w:val="baseline"/>
              <w:rPr>
                <w:rFonts w:ascii="Arial" w:hAnsi="Arial" w:cs="Arial"/>
                <w:sz w:val="20"/>
                <w:szCs w:val="20"/>
              </w:rPr>
            </w:pPr>
          </w:p>
          <w:p w14:paraId="0206C3A2" w14:textId="56E9B2B3" w:rsidR="00BD604D" w:rsidRPr="00B24271" w:rsidRDefault="00C4682B" w:rsidP="00BD604D">
            <w:pPr>
              <w:rPr>
                <w:rFonts w:ascii="Arial" w:hAnsi="Arial" w:cs="Arial"/>
                <w:sz w:val="20"/>
                <w:szCs w:val="20"/>
              </w:rPr>
            </w:pPr>
            <w:r>
              <w:rPr>
                <w:rFonts w:ascii="Arial" w:hAnsi="Arial" w:cs="Arial"/>
                <w:sz w:val="20"/>
                <w:szCs w:val="20"/>
              </w:rPr>
              <w:t>Tailored actions to improve the quality of recycling</w:t>
            </w:r>
            <w:r w:rsidR="006630F7">
              <w:rPr>
                <w:rFonts w:ascii="Arial" w:hAnsi="Arial" w:cs="Arial"/>
                <w:sz w:val="20"/>
                <w:szCs w:val="20"/>
              </w:rPr>
              <w:t xml:space="preserve"> during the year included:</w:t>
            </w:r>
          </w:p>
          <w:p w14:paraId="588BC078" w14:textId="3B3C9C82" w:rsidR="00BD604D" w:rsidRPr="00B24271" w:rsidRDefault="00BD604D" w:rsidP="00BD604D">
            <w:pPr>
              <w:pStyle w:val="ListParagraph"/>
              <w:numPr>
                <w:ilvl w:val="0"/>
                <w:numId w:val="19"/>
              </w:numPr>
              <w:rPr>
                <w:rFonts w:ascii="Arial" w:hAnsi="Arial" w:cs="Arial"/>
                <w:sz w:val="20"/>
                <w:szCs w:val="20"/>
              </w:rPr>
            </w:pPr>
            <w:r w:rsidRPr="00B24271">
              <w:rPr>
                <w:rFonts w:ascii="Arial" w:hAnsi="Arial" w:cs="Arial"/>
                <w:sz w:val="20"/>
                <w:szCs w:val="20"/>
              </w:rPr>
              <w:t xml:space="preserve">Digital estate agents guide sent to estate agents in the borough to provide new residents with accurate, up to date, recycling information. </w:t>
            </w:r>
          </w:p>
          <w:p w14:paraId="0463924B" w14:textId="265CA06A" w:rsidR="00BD604D" w:rsidRPr="00B24271" w:rsidRDefault="00FE0B2F" w:rsidP="00BD604D">
            <w:pPr>
              <w:pStyle w:val="ListParagraph"/>
              <w:numPr>
                <w:ilvl w:val="0"/>
                <w:numId w:val="19"/>
              </w:numPr>
              <w:rPr>
                <w:rFonts w:ascii="Arial" w:hAnsi="Arial" w:cs="Arial"/>
                <w:sz w:val="20"/>
                <w:szCs w:val="20"/>
              </w:rPr>
            </w:pPr>
            <w:r>
              <w:rPr>
                <w:rFonts w:ascii="Arial" w:hAnsi="Arial" w:cs="Arial"/>
                <w:sz w:val="20"/>
                <w:szCs w:val="20"/>
              </w:rPr>
              <w:t>Tailored videos signposting residents to recycling option</w:t>
            </w:r>
            <w:r w:rsidR="006615E3">
              <w:rPr>
                <w:rFonts w:ascii="Arial" w:hAnsi="Arial" w:cs="Arial"/>
                <w:sz w:val="20"/>
                <w:szCs w:val="20"/>
              </w:rPr>
              <w:t xml:space="preserve">s </w:t>
            </w:r>
            <w:r>
              <w:rPr>
                <w:rFonts w:ascii="Arial" w:hAnsi="Arial" w:cs="Arial"/>
                <w:sz w:val="20"/>
                <w:szCs w:val="20"/>
              </w:rPr>
              <w:t>in the borough.</w:t>
            </w:r>
          </w:p>
          <w:p w14:paraId="167B4E6B" w14:textId="7FE01BDD" w:rsidR="00BF50EF" w:rsidRDefault="001E7B9D" w:rsidP="00BF50EF">
            <w:pPr>
              <w:pStyle w:val="ListParagraph"/>
              <w:numPr>
                <w:ilvl w:val="0"/>
                <w:numId w:val="19"/>
              </w:numPr>
              <w:rPr>
                <w:rFonts w:ascii="Arial" w:hAnsi="Arial" w:cs="Arial"/>
                <w:sz w:val="20"/>
                <w:szCs w:val="20"/>
              </w:rPr>
            </w:pPr>
            <w:r>
              <w:rPr>
                <w:rFonts w:ascii="Arial" w:hAnsi="Arial" w:cs="Arial"/>
                <w:sz w:val="20"/>
                <w:szCs w:val="20"/>
              </w:rPr>
              <w:t>Postcard</w:t>
            </w:r>
            <w:r w:rsidR="00BD604D" w:rsidRPr="00B24271">
              <w:rPr>
                <w:rFonts w:ascii="Arial" w:hAnsi="Arial" w:cs="Arial"/>
                <w:sz w:val="20"/>
                <w:szCs w:val="20"/>
              </w:rPr>
              <w:t xml:space="preserve"> created to give information on </w:t>
            </w:r>
            <w:r w:rsidR="00BD604D">
              <w:rPr>
                <w:rFonts w:ascii="Arial" w:hAnsi="Arial" w:cs="Arial"/>
                <w:sz w:val="20"/>
                <w:szCs w:val="20"/>
              </w:rPr>
              <w:t>how to dispose of nappies correctly</w:t>
            </w:r>
            <w:r w:rsidR="003C11A9">
              <w:rPr>
                <w:rFonts w:ascii="Arial" w:hAnsi="Arial" w:cs="Arial"/>
                <w:sz w:val="20"/>
                <w:szCs w:val="20"/>
              </w:rPr>
              <w:t>.</w:t>
            </w:r>
          </w:p>
          <w:p w14:paraId="72478FCF" w14:textId="624F479D" w:rsidR="00BD604D" w:rsidRDefault="00BD604D" w:rsidP="00BF50EF">
            <w:pPr>
              <w:pStyle w:val="ListParagraph"/>
              <w:numPr>
                <w:ilvl w:val="0"/>
                <w:numId w:val="19"/>
              </w:numPr>
              <w:rPr>
                <w:rFonts w:ascii="Arial" w:hAnsi="Arial" w:cs="Arial"/>
                <w:sz w:val="20"/>
                <w:szCs w:val="20"/>
              </w:rPr>
            </w:pPr>
            <w:r w:rsidRPr="00BF50EF">
              <w:rPr>
                <w:rFonts w:ascii="Arial" w:hAnsi="Arial" w:cs="Arial"/>
                <w:sz w:val="20"/>
                <w:szCs w:val="20"/>
              </w:rPr>
              <w:t>Using existing forums to increase reach e.g., warm hubs, conversation café, and libraries.</w:t>
            </w:r>
          </w:p>
          <w:p w14:paraId="224A75FB" w14:textId="417CF9F5" w:rsidR="007F130B" w:rsidRDefault="00BD604D" w:rsidP="007F130B">
            <w:pPr>
              <w:pStyle w:val="ListParagraph"/>
              <w:numPr>
                <w:ilvl w:val="0"/>
                <w:numId w:val="19"/>
              </w:numPr>
              <w:rPr>
                <w:rFonts w:ascii="Arial" w:hAnsi="Arial" w:cs="Arial"/>
                <w:sz w:val="20"/>
                <w:szCs w:val="20"/>
              </w:rPr>
            </w:pPr>
            <w:r w:rsidRPr="00BF50EF">
              <w:rPr>
                <w:rFonts w:ascii="Arial" w:hAnsi="Arial" w:cs="Arial"/>
                <w:sz w:val="20"/>
                <w:szCs w:val="20"/>
              </w:rPr>
              <w:t xml:space="preserve">Continued cross-service working during </w:t>
            </w:r>
            <w:r w:rsidR="00C216DF">
              <w:rPr>
                <w:rFonts w:ascii="Arial" w:hAnsi="Arial" w:cs="Arial"/>
                <w:sz w:val="20"/>
                <w:szCs w:val="20"/>
              </w:rPr>
              <w:t xml:space="preserve">the council’s </w:t>
            </w:r>
            <w:r w:rsidRPr="00BF50EF">
              <w:rPr>
                <w:rFonts w:ascii="Arial" w:hAnsi="Arial" w:cs="Arial"/>
                <w:sz w:val="20"/>
                <w:szCs w:val="20"/>
              </w:rPr>
              <w:t>weeks of action.</w:t>
            </w:r>
          </w:p>
          <w:p w14:paraId="18812B85" w14:textId="728E0DC8" w:rsidR="007F130B" w:rsidRDefault="001203F5" w:rsidP="007F130B">
            <w:pPr>
              <w:pStyle w:val="ListParagraph"/>
              <w:numPr>
                <w:ilvl w:val="0"/>
                <w:numId w:val="19"/>
              </w:numPr>
              <w:rPr>
                <w:rFonts w:ascii="Arial" w:hAnsi="Arial" w:cs="Arial"/>
                <w:sz w:val="20"/>
                <w:szCs w:val="20"/>
              </w:rPr>
            </w:pPr>
            <w:r w:rsidRPr="007F130B">
              <w:rPr>
                <w:rFonts w:ascii="Arial" w:hAnsi="Arial" w:cs="Arial"/>
                <w:sz w:val="20"/>
                <w:szCs w:val="20"/>
              </w:rPr>
              <w:t>Targeted door knocking throughout the year, promoting recycling and sharing information on the importance of recycling correctly.</w:t>
            </w:r>
          </w:p>
          <w:p w14:paraId="7BB63D2B" w14:textId="77777777" w:rsidR="00D2526D" w:rsidRDefault="00BD604D" w:rsidP="00D2526D">
            <w:pPr>
              <w:pStyle w:val="ListParagraph"/>
              <w:numPr>
                <w:ilvl w:val="0"/>
                <w:numId w:val="19"/>
              </w:numPr>
              <w:rPr>
                <w:rFonts w:ascii="Arial" w:hAnsi="Arial" w:cs="Arial"/>
                <w:sz w:val="20"/>
                <w:szCs w:val="20"/>
              </w:rPr>
            </w:pPr>
            <w:r w:rsidRPr="00C216DF">
              <w:rPr>
                <w:rFonts w:ascii="Arial" w:hAnsi="Arial" w:cs="Arial"/>
                <w:sz w:val="20"/>
                <w:szCs w:val="20"/>
              </w:rPr>
              <w:t xml:space="preserve">The service is </w:t>
            </w:r>
            <w:r w:rsidR="00F65B5F" w:rsidRPr="00C216DF">
              <w:rPr>
                <w:rFonts w:ascii="Arial" w:hAnsi="Arial" w:cs="Arial"/>
                <w:sz w:val="20"/>
                <w:szCs w:val="20"/>
              </w:rPr>
              <w:t xml:space="preserve">also </w:t>
            </w:r>
            <w:r w:rsidRPr="00C216DF">
              <w:rPr>
                <w:rFonts w:ascii="Arial" w:hAnsi="Arial" w:cs="Arial"/>
                <w:sz w:val="20"/>
                <w:szCs w:val="20"/>
              </w:rPr>
              <w:t>an active member of the WLWA partnership meetings, and this includes ongoing discussions on collections of hard to capture materials.</w:t>
            </w:r>
            <w:r w:rsidR="0096726B" w:rsidRPr="00C216DF">
              <w:rPr>
                <w:rFonts w:ascii="Arial" w:hAnsi="Arial" w:cs="Arial"/>
                <w:sz w:val="20"/>
                <w:szCs w:val="20"/>
              </w:rPr>
              <w:t xml:space="preserve"> </w:t>
            </w:r>
          </w:p>
          <w:p w14:paraId="3042604F" w14:textId="07665421" w:rsidR="00495EC1" w:rsidRPr="00D2526D" w:rsidRDefault="00DF5FAD" w:rsidP="00D2526D">
            <w:pPr>
              <w:pStyle w:val="ListParagraph"/>
              <w:numPr>
                <w:ilvl w:val="0"/>
                <w:numId w:val="19"/>
              </w:numPr>
              <w:rPr>
                <w:rFonts w:ascii="Arial" w:hAnsi="Arial" w:cs="Arial"/>
                <w:sz w:val="20"/>
                <w:szCs w:val="20"/>
              </w:rPr>
            </w:pPr>
            <w:r w:rsidRPr="00D2526D">
              <w:rPr>
                <w:rFonts w:ascii="Arial" w:hAnsi="Arial" w:cs="Arial"/>
                <w:sz w:val="20"/>
                <w:szCs w:val="20"/>
              </w:rPr>
              <w:t xml:space="preserve">ReLondon resources and </w:t>
            </w:r>
            <w:r w:rsidR="0096726B" w:rsidRPr="00D2526D">
              <w:rPr>
                <w:rFonts w:ascii="Arial" w:hAnsi="Arial" w:cs="Arial"/>
                <w:sz w:val="20"/>
                <w:szCs w:val="20"/>
              </w:rPr>
              <w:t>workshops used to keep abreast of innovative practices in this area</w:t>
            </w:r>
            <w:r w:rsidR="00E60FD9" w:rsidRPr="00D2526D">
              <w:rPr>
                <w:rFonts w:ascii="Arial" w:hAnsi="Arial" w:cs="Arial"/>
                <w:sz w:val="20"/>
                <w:szCs w:val="20"/>
              </w:rPr>
              <w:t xml:space="preserve"> including guidance on recycling for flats.</w:t>
            </w:r>
          </w:p>
        </w:tc>
        <w:tc>
          <w:tcPr>
            <w:tcW w:w="5246" w:type="dxa"/>
            <w:tcBorders>
              <w:top w:val="single" w:sz="4" w:space="0" w:color="auto"/>
              <w:left w:val="single" w:sz="4" w:space="0" w:color="auto"/>
              <w:bottom w:val="single" w:sz="4" w:space="0" w:color="auto"/>
              <w:right w:val="single" w:sz="4" w:space="0" w:color="auto"/>
            </w:tcBorders>
          </w:tcPr>
          <w:p w14:paraId="648A4CC4" w14:textId="2B707A15" w:rsidR="00E56390" w:rsidRDefault="001815CE" w:rsidP="004253B1">
            <w:pPr>
              <w:pStyle w:val="ListParagraph"/>
              <w:numPr>
                <w:ilvl w:val="0"/>
                <w:numId w:val="19"/>
              </w:numPr>
              <w:ind w:left="272" w:hanging="142"/>
              <w:textAlignment w:val="baseline"/>
              <w:rPr>
                <w:rFonts w:ascii="Arial" w:hAnsi="Arial" w:cs="Arial"/>
                <w:sz w:val="20"/>
                <w:szCs w:val="20"/>
              </w:rPr>
            </w:pPr>
            <w:r w:rsidRPr="008271E3">
              <w:rPr>
                <w:rFonts w:ascii="Arial" w:hAnsi="Arial" w:cs="Arial"/>
                <w:sz w:val="20"/>
                <w:szCs w:val="20"/>
              </w:rPr>
              <w:t>Residual waste per household continues to meet council targets with 1</w:t>
            </w:r>
            <w:r w:rsidR="002641F4" w:rsidRPr="008271E3">
              <w:rPr>
                <w:rFonts w:ascii="Arial" w:hAnsi="Arial" w:cs="Arial"/>
                <w:sz w:val="20"/>
                <w:szCs w:val="20"/>
              </w:rPr>
              <w:t>5</w:t>
            </w:r>
            <w:r w:rsidR="00E37322">
              <w:rPr>
                <w:rFonts w:ascii="Arial" w:hAnsi="Arial" w:cs="Arial"/>
                <w:sz w:val="20"/>
                <w:szCs w:val="20"/>
              </w:rPr>
              <w:t>5</w:t>
            </w:r>
            <w:r w:rsidR="002641F4" w:rsidRPr="008271E3">
              <w:rPr>
                <w:rFonts w:ascii="Arial" w:hAnsi="Arial" w:cs="Arial"/>
                <w:sz w:val="20"/>
                <w:szCs w:val="20"/>
              </w:rPr>
              <w:t>.3</w:t>
            </w:r>
            <w:r w:rsidR="00E37322">
              <w:rPr>
                <w:rFonts w:ascii="Arial" w:hAnsi="Arial" w:cs="Arial"/>
                <w:sz w:val="20"/>
                <w:szCs w:val="20"/>
              </w:rPr>
              <w:t>9</w:t>
            </w:r>
            <w:r w:rsidRPr="008271E3">
              <w:rPr>
                <w:rFonts w:ascii="Arial" w:hAnsi="Arial" w:cs="Arial"/>
                <w:sz w:val="20"/>
                <w:szCs w:val="20"/>
              </w:rPr>
              <w:t xml:space="preserve">kg per household achieved in </w:t>
            </w:r>
            <w:r w:rsidR="003A4F63">
              <w:rPr>
                <w:rFonts w:ascii="Arial" w:hAnsi="Arial" w:cs="Arial"/>
                <w:sz w:val="20"/>
                <w:szCs w:val="20"/>
              </w:rPr>
              <w:t>Q1 25/26</w:t>
            </w:r>
            <w:r w:rsidR="00E37322">
              <w:rPr>
                <w:rFonts w:ascii="Arial" w:hAnsi="Arial" w:cs="Arial"/>
                <w:sz w:val="20"/>
                <w:szCs w:val="20"/>
              </w:rPr>
              <w:t>.</w:t>
            </w:r>
          </w:p>
          <w:p w14:paraId="034512FA" w14:textId="3C98D0B3" w:rsidR="00180166" w:rsidRPr="004253B1" w:rsidRDefault="00180166" w:rsidP="004253B1">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Recycling is at 32.3% in </w:t>
            </w:r>
            <w:r w:rsidR="008300AE">
              <w:rPr>
                <w:rFonts w:ascii="Arial" w:hAnsi="Arial" w:cs="Arial"/>
                <w:sz w:val="20"/>
                <w:szCs w:val="20"/>
              </w:rPr>
              <w:t>Q1</w:t>
            </w:r>
            <w:r>
              <w:rPr>
                <w:rFonts w:ascii="Arial" w:hAnsi="Arial" w:cs="Arial"/>
                <w:sz w:val="20"/>
                <w:szCs w:val="20"/>
              </w:rPr>
              <w:t xml:space="preserve"> 2</w:t>
            </w:r>
            <w:r w:rsidR="008300AE">
              <w:rPr>
                <w:rFonts w:ascii="Arial" w:hAnsi="Arial" w:cs="Arial"/>
                <w:sz w:val="20"/>
                <w:szCs w:val="20"/>
              </w:rPr>
              <w:t>5/26.</w:t>
            </w:r>
          </w:p>
          <w:p w14:paraId="753F1DB0" w14:textId="77777777" w:rsidR="001815CE" w:rsidRPr="00194AFF" w:rsidRDefault="001815CE" w:rsidP="001815CE">
            <w:pPr>
              <w:pStyle w:val="ListParagraph"/>
              <w:numPr>
                <w:ilvl w:val="0"/>
                <w:numId w:val="19"/>
              </w:numPr>
              <w:ind w:left="272" w:hanging="142"/>
              <w:textAlignment w:val="baseline"/>
              <w:rPr>
                <w:rFonts w:ascii="Arial" w:hAnsi="Arial" w:cs="Arial"/>
                <w:sz w:val="20"/>
                <w:szCs w:val="20"/>
              </w:rPr>
            </w:pPr>
            <w:r w:rsidRPr="00194AFF">
              <w:rPr>
                <w:rFonts w:ascii="Arial" w:hAnsi="Arial" w:cs="Arial"/>
                <w:sz w:val="20"/>
                <w:szCs w:val="20"/>
              </w:rPr>
              <w:t xml:space="preserve">Positive contribution to the circular economy. </w:t>
            </w:r>
          </w:p>
          <w:p w14:paraId="1162E7A5" w14:textId="77777777" w:rsidR="001815CE" w:rsidRPr="00194AFF" w:rsidRDefault="001815CE" w:rsidP="001815CE">
            <w:pPr>
              <w:pStyle w:val="ListParagraph"/>
              <w:numPr>
                <w:ilvl w:val="0"/>
                <w:numId w:val="19"/>
              </w:numPr>
              <w:ind w:left="272" w:hanging="142"/>
              <w:textAlignment w:val="baseline"/>
              <w:rPr>
                <w:rFonts w:ascii="Arial" w:hAnsi="Arial" w:cs="Arial"/>
                <w:sz w:val="20"/>
                <w:szCs w:val="20"/>
              </w:rPr>
            </w:pPr>
            <w:r w:rsidRPr="00194AFF">
              <w:rPr>
                <w:rFonts w:ascii="Arial" w:hAnsi="Arial" w:cs="Arial"/>
                <w:sz w:val="20"/>
                <w:szCs w:val="20"/>
              </w:rPr>
              <w:t>IT solutions that enable better scheduling and identification of challenges so that these can be addressed.</w:t>
            </w:r>
          </w:p>
          <w:p w14:paraId="1A5D5E6A" w14:textId="77777777" w:rsidR="001815CE" w:rsidRPr="00194AFF" w:rsidRDefault="001815CE" w:rsidP="001815CE">
            <w:pPr>
              <w:pStyle w:val="ListParagraph"/>
              <w:numPr>
                <w:ilvl w:val="0"/>
                <w:numId w:val="19"/>
              </w:numPr>
              <w:ind w:left="272" w:hanging="142"/>
              <w:textAlignment w:val="baseline"/>
              <w:rPr>
                <w:rFonts w:ascii="Arial" w:hAnsi="Arial" w:cs="Arial"/>
                <w:sz w:val="20"/>
                <w:szCs w:val="20"/>
              </w:rPr>
            </w:pPr>
            <w:r w:rsidRPr="00194AFF">
              <w:rPr>
                <w:rFonts w:ascii="Arial" w:hAnsi="Arial" w:cs="Arial"/>
                <w:sz w:val="20"/>
                <w:szCs w:val="20"/>
              </w:rPr>
              <w:t>Improved engagement with those who live, work, study or visit the borough.</w:t>
            </w:r>
          </w:p>
          <w:p w14:paraId="0AFBC833" w14:textId="77777777" w:rsidR="001815CE" w:rsidRPr="00194AFF" w:rsidRDefault="001815CE" w:rsidP="001815CE">
            <w:pPr>
              <w:pStyle w:val="ListParagraph"/>
              <w:numPr>
                <w:ilvl w:val="0"/>
                <w:numId w:val="19"/>
              </w:numPr>
              <w:ind w:left="272" w:hanging="142"/>
              <w:textAlignment w:val="baseline"/>
              <w:rPr>
                <w:rFonts w:ascii="Arial" w:hAnsi="Arial" w:cs="Arial"/>
                <w:sz w:val="20"/>
                <w:szCs w:val="20"/>
              </w:rPr>
            </w:pPr>
            <w:r w:rsidRPr="00194AFF">
              <w:rPr>
                <w:rFonts w:ascii="Arial" w:hAnsi="Arial" w:cs="Arial"/>
                <w:sz w:val="20"/>
                <w:szCs w:val="20"/>
              </w:rPr>
              <w:t>Improved information for those who move into the borough.</w:t>
            </w:r>
          </w:p>
          <w:p w14:paraId="783C0F23" w14:textId="77777777" w:rsidR="001815CE" w:rsidRPr="00194AFF" w:rsidRDefault="001815CE" w:rsidP="001815CE">
            <w:pPr>
              <w:pStyle w:val="ListParagraph"/>
              <w:numPr>
                <w:ilvl w:val="0"/>
                <w:numId w:val="19"/>
              </w:numPr>
              <w:ind w:left="272" w:hanging="142"/>
              <w:textAlignment w:val="baseline"/>
              <w:rPr>
                <w:rFonts w:ascii="Arial" w:hAnsi="Arial" w:cs="Arial"/>
                <w:sz w:val="20"/>
                <w:szCs w:val="20"/>
              </w:rPr>
            </w:pPr>
            <w:r w:rsidRPr="00194AFF">
              <w:rPr>
                <w:rFonts w:ascii="Arial" w:hAnsi="Arial" w:cs="Arial"/>
                <w:sz w:val="20"/>
                <w:szCs w:val="20"/>
              </w:rPr>
              <w:t>Focused activity where contamination is a particular issue.</w:t>
            </w:r>
          </w:p>
          <w:p w14:paraId="7D759345" w14:textId="0A9A75D7" w:rsidR="00495EC1" w:rsidRPr="00194AFF" w:rsidRDefault="001815CE" w:rsidP="002641F4">
            <w:pPr>
              <w:pStyle w:val="ListParagraph"/>
              <w:numPr>
                <w:ilvl w:val="0"/>
                <w:numId w:val="19"/>
              </w:numPr>
              <w:ind w:left="272" w:hanging="142"/>
              <w:textAlignment w:val="baseline"/>
              <w:rPr>
                <w:rFonts w:ascii="Arial" w:hAnsi="Arial" w:cs="Arial"/>
                <w:sz w:val="20"/>
                <w:szCs w:val="20"/>
              </w:rPr>
            </w:pPr>
            <w:r w:rsidRPr="00194AFF">
              <w:rPr>
                <w:rFonts w:ascii="Arial" w:hAnsi="Arial" w:cs="Arial"/>
                <w:sz w:val="20"/>
                <w:szCs w:val="20"/>
              </w:rPr>
              <w:t>Tailored engagement and activity using learning from ReLondon’s publications.</w:t>
            </w:r>
          </w:p>
        </w:tc>
      </w:tr>
      <w:tr w:rsidR="00B55799" w:rsidRPr="00B44E45" w14:paraId="32134F45"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3DA1DCB5"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t>HAR7</w:t>
            </w:r>
          </w:p>
        </w:tc>
        <w:tc>
          <w:tcPr>
            <w:tcW w:w="1843" w:type="dxa"/>
            <w:tcBorders>
              <w:top w:val="single" w:sz="4" w:space="0" w:color="auto"/>
              <w:left w:val="single" w:sz="4" w:space="0" w:color="auto"/>
              <w:bottom w:val="single" w:sz="4" w:space="0" w:color="auto"/>
              <w:right w:val="single" w:sz="4" w:space="0" w:color="auto"/>
            </w:tcBorders>
          </w:tcPr>
          <w:p w14:paraId="6D2C5B6D" w14:textId="77777777" w:rsidR="00B55799" w:rsidRPr="001F370D" w:rsidRDefault="00B55799" w:rsidP="00B55799">
            <w:pPr>
              <w:textAlignment w:val="baseline"/>
              <w:rPr>
                <w:rFonts w:ascii="Arial" w:hAnsi="Arial" w:cs="Arial"/>
                <w:sz w:val="20"/>
                <w:szCs w:val="20"/>
              </w:rPr>
            </w:pPr>
            <w:r w:rsidRPr="001F370D">
              <w:rPr>
                <w:rFonts w:ascii="Arial" w:hAnsi="Arial" w:cs="Arial"/>
                <w:sz w:val="20"/>
                <w:szCs w:val="20"/>
              </w:rPr>
              <w:t>Extend food waste recycling to flats above shops and communal flats</w:t>
            </w:r>
          </w:p>
          <w:p w14:paraId="59BC5D88" w14:textId="77777777" w:rsidR="00B55799" w:rsidRPr="001F370D" w:rsidRDefault="00B55799" w:rsidP="00B55799">
            <w:pPr>
              <w:textAlignment w:val="baseline"/>
              <w:rPr>
                <w:rFonts w:ascii="Arial" w:hAnsi="Arial" w:cs="Arial"/>
                <w:sz w:val="20"/>
                <w:szCs w:val="20"/>
              </w:rPr>
            </w:pPr>
          </w:p>
          <w:p w14:paraId="74889D80" w14:textId="2A5D0AD7"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Increase food waste recycling across the borough.</w:t>
            </w:r>
          </w:p>
        </w:tc>
        <w:tc>
          <w:tcPr>
            <w:tcW w:w="5097" w:type="dxa"/>
            <w:tcBorders>
              <w:top w:val="single" w:sz="4" w:space="0" w:color="auto"/>
              <w:left w:val="single" w:sz="4" w:space="0" w:color="auto"/>
              <w:bottom w:val="single" w:sz="4" w:space="0" w:color="auto"/>
              <w:right w:val="single" w:sz="4" w:space="0" w:color="auto"/>
            </w:tcBorders>
          </w:tcPr>
          <w:p w14:paraId="5BDAF21A"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Pilot underway (funded by the WLWA) for food waste recycling for flats above shops (FAS) and communal flats. </w:t>
            </w:r>
          </w:p>
          <w:p w14:paraId="7986B14C"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Use learning from this pilot to identify barriers to participation and to further extend recycling to flats (including flats above shops).</w:t>
            </w:r>
          </w:p>
          <w:p w14:paraId="4B760100" w14:textId="77777777" w:rsidR="00D8043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Build on the current communications campaign (including a focus on the reduction of plastic contamination) to encourage greater usage of the food recycling service for unavoidable food waste.</w:t>
            </w:r>
          </w:p>
          <w:p w14:paraId="380F292B" w14:textId="1BF61AFC"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Continue to work with services internally such as housing to make food waste recycling accessible and tailored to meet specific needs.</w:t>
            </w:r>
          </w:p>
        </w:tc>
        <w:tc>
          <w:tcPr>
            <w:tcW w:w="2127" w:type="dxa"/>
            <w:tcBorders>
              <w:top w:val="single" w:sz="4" w:space="0" w:color="auto"/>
              <w:left w:val="single" w:sz="4" w:space="0" w:color="auto"/>
              <w:bottom w:val="single" w:sz="4" w:space="0" w:color="auto"/>
              <w:right w:val="single" w:sz="4" w:space="0" w:color="auto"/>
            </w:tcBorders>
            <w:vAlign w:val="center"/>
          </w:tcPr>
          <w:p w14:paraId="38AB1F3A" w14:textId="051553A9" w:rsidR="00B55799" w:rsidRPr="003C3B76" w:rsidRDefault="00482BC6" w:rsidP="00B55799">
            <w:pPr>
              <w:textAlignment w:val="baseline"/>
              <w:rPr>
                <w:rFonts w:ascii="Arial" w:hAnsi="Arial" w:cs="Arial"/>
                <w:sz w:val="16"/>
                <w:szCs w:val="16"/>
              </w:rPr>
            </w:pPr>
            <w:r w:rsidRPr="005A765A">
              <w:rPr>
                <w:rFonts w:ascii="Arial" w:hAnsi="Arial" w:cs="Arial"/>
                <w:b/>
                <w:bCs/>
                <w:color w:val="00B050"/>
              </w:rPr>
              <w:t>On Track</w:t>
            </w:r>
            <w:r w:rsidR="00EB0ACB">
              <w:rPr>
                <w:rFonts w:ascii="Arial" w:hAnsi="Arial" w:cs="Arial"/>
                <w:b/>
                <w:bCs/>
                <w:color w:val="00B050"/>
              </w:rPr>
              <w:t>/part complete</w:t>
            </w:r>
          </w:p>
        </w:tc>
        <w:tc>
          <w:tcPr>
            <w:tcW w:w="7654" w:type="dxa"/>
            <w:tcBorders>
              <w:top w:val="single" w:sz="4" w:space="0" w:color="auto"/>
              <w:left w:val="single" w:sz="4" w:space="0" w:color="auto"/>
              <w:bottom w:val="single" w:sz="4" w:space="0" w:color="auto"/>
              <w:right w:val="single" w:sz="4" w:space="0" w:color="auto"/>
            </w:tcBorders>
          </w:tcPr>
          <w:p w14:paraId="00AA1AE3" w14:textId="77777777" w:rsidR="00573F31" w:rsidRDefault="00573F31"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Defra funding awarded for weekly food waste collections. </w:t>
            </w:r>
          </w:p>
          <w:p w14:paraId="19B195C3" w14:textId="6FD28865" w:rsidR="00100655" w:rsidRDefault="00100655"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This will continue to be a particular focus in 2025/26.</w:t>
            </w:r>
          </w:p>
          <w:p w14:paraId="09BC7076" w14:textId="5B0DC181" w:rsidR="000D2783" w:rsidRPr="000D2783" w:rsidRDefault="000D2783"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Number of communal flats increased from 23/24 to 24/25. </w:t>
            </w:r>
          </w:p>
          <w:p w14:paraId="3E5F4A87" w14:textId="330352E9" w:rsidR="00B55799" w:rsidRPr="006B061D" w:rsidRDefault="00573F31" w:rsidP="00DF269D">
            <w:pPr>
              <w:pStyle w:val="ListParagraph"/>
              <w:numPr>
                <w:ilvl w:val="0"/>
                <w:numId w:val="19"/>
              </w:numPr>
              <w:ind w:left="268" w:hanging="142"/>
              <w:textAlignment w:val="baseline"/>
              <w:rPr>
                <w:rFonts w:ascii="Arial" w:hAnsi="Arial" w:cs="Arial"/>
                <w:sz w:val="20"/>
                <w:szCs w:val="20"/>
              </w:rPr>
            </w:pPr>
            <w:r w:rsidRPr="001F0BA7">
              <w:rPr>
                <w:rFonts w:ascii="Arial" w:hAnsi="Arial" w:cs="Arial"/>
                <w:sz w:val="20"/>
                <w:szCs w:val="20"/>
              </w:rPr>
              <w:t xml:space="preserve">The food waste pilot progressed as detailed in the WLWA published report of </w:t>
            </w:r>
            <w:r w:rsidRPr="00FF2642">
              <w:rPr>
                <w:rFonts w:ascii="Arial" w:hAnsi="Arial" w:cs="Arial"/>
                <w:sz w:val="20"/>
                <w:szCs w:val="20"/>
              </w:rPr>
              <w:t>March 2025</w:t>
            </w:r>
            <w:r w:rsidR="003A0E40" w:rsidRPr="00FF2642">
              <w:rPr>
                <w:rFonts w:ascii="Arial" w:hAnsi="Arial" w:cs="Arial"/>
                <w:sz w:val="20"/>
                <w:szCs w:val="20"/>
              </w:rPr>
              <w:t>: “</w:t>
            </w:r>
            <w:r w:rsidRPr="00FF2642">
              <w:rPr>
                <w:rFonts w:ascii="Arial" w:hAnsi="Arial" w:cs="Arial"/>
                <w:i/>
                <w:iCs/>
                <w:sz w:val="20"/>
                <w:szCs w:val="20"/>
              </w:rPr>
              <w:t xml:space="preserve">5,048 flats in communal properties have been added to service.” </w:t>
            </w:r>
            <w:r w:rsidRPr="00FF2642">
              <w:rPr>
                <w:rFonts w:ascii="Arial" w:hAnsi="Arial" w:cs="Arial"/>
                <w:sz w:val="20"/>
                <w:szCs w:val="20"/>
              </w:rPr>
              <w:t>Similarly, work has progressed with flats above shops with this WLWA report noting that: “</w:t>
            </w:r>
            <w:r w:rsidRPr="00FF2642">
              <w:rPr>
                <w:rFonts w:ascii="Arial" w:hAnsi="Arial" w:cs="Arial"/>
                <w:i/>
                <w:iCs/>
                <w:sz w:val="20"/>
                <w:szCs w:val="20"/>
              </w:rPr>
              <w:t>588 flats above shops have been provided with a service</w:t>
            </w:r>
          </w:p>
          <w:p w14:paraId="68BAF648" w14:textId="216E7DCE" w:rsidR="006B061D" w:rsidRDefault="006B061D" w:rsidP="00DF269D">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The </w:t>
            </w:r>
            <w:r>
              <w:rPr>
                <w:rFonts w:ascii="Arial" w:hAnsi="Arial" w:cs="Arial"/>
                <w:sz w:val="20"/>
                <w:szCs w:val="20"/>
              </w:rPr>
              <w:t>recycling team continue to focus on expanding the food waste service</w:t>
            </w:r>
            <w:r w:rsidR="00740C35">
              <w:rPr>
                <w:rFonts w:ascii="Arial" w:hAnsi="Arial" w:cs="Arial"/>
                <w:sz w:val="20"/>
                <w:szCs w:val="20"/>
              </w:rPr>
              <w:t>.</w:t>
            </w:r>
            <w:r>
              <w:rPr>
                <w:rFonts w:ascii="Arial" w:hAnsi="Arial" w:cs="Arial"/>
                <w:sz w:val="20"/>
                <w:szCs w:val="20"/>
              </w:rPr>
              <w:t xml:space="preserve"> </w:t>
            </w:r>
          </w:p>
          <w:p w14:paraId="2CBDB879" w14:textId="05C883F2" w:rsidR="007E0163" w:rsidRPr="006B4F04" w:rsidRDefault="007E0163"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Communications campaign as detailed earlier in this document.</w:t>
            </w:r>
          </w:p>
          <w:p w14:paraId="17D9CE49" w14:textId="18D6364E" w:rsidR="006B061D" w:rsidRPr="006B061D" w:rsidRDefault="006B061D" w:rsidP="006B061D">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EBDBA37" w14:textId="77777777" w:rsidR="001B310D" w:rsidRPr="00AF6EAD" w:rsidRDefault="001B310D" w:rsidP="001B310D">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Decrease residual waste.</w:t>
            </w:r>
          </w:p>
          <w:p w14:paraId="0F9D9837" w14:textId="77777777" w:rsidR="001B310D" w:rsidRPr="00AF6EAD" w:rsidRDefault="001B310D" w:rsidP="001B310D">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 recycling.</w:t>
            </w:r>
          </w:p>
          <w:p w14:paraId="19CB94AC" w14:textId="056AB6D9" w:rsidR="00B55799" w:rsidRPr="001B310D" w:rsidRDefault="001B310D" w:rsidP="001B310D">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Contribute to the circular economy.</w:t>
            </w:r>
          </w:p>
        </w:tc>
      </w:tr>
      <w:tr w:rsidR="00B55799" w:rsidRPr="00B44E45" w14:paraId="5E55099A"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059CE0F4"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t>HAR8</w:t>
            </w:r>
          </w:p>
        </w:tc>
        <w:tc>
          <w:tcPr>
            <w:tcW w:w="1843" w:type="dxa"/>
            <w:tcBorders>
              <w:top w:val="single" w:sz="4" w:space="0" w:color="auto"/>
              <w:left w:val="single" w:sz="4" w:space="0" w:color="auto"/>
              <w:bottom w:val="single" w:sz="4" w:space="0" w:color="auto"/>
              <w:right w:val="single" w:sz="4" w:space="0" w:color="auto"/>
            </w:tcBorders>
          </w:tcPr>
          <w:p w14:paraId="4E75AB2D" w14:textId="77777777" w:rsidR="00B55799" w:rsidRPr="001F370D" w:rsidRDefault="00B55799" w:rsidP="00B55799">
            <w:pPr>
              <w:textAlignment w:val="baseline"/>
              <w:rPr>
                <w:rFonts w:ascii="Arial" w:hAnsi="Arial" w:cs="Arial"/>
                <w:sz w:val="20"/>
                <w:szCs w:val="20"/>
              </w:rPr>
            </w:pPr>
            <w:r w:rsidRPr="001F370D">
              <w:rPr>
                <w:rFonts w:ascii="Arial" w:hAnsi="Arial" w:cs="Arial"/>
                <w:sz w:val="20"/>
                <w:szCs w:val="20"/>
              </w:rPr>
              <w:t>Pan-London Food Campaign (Harrow Council is contributing to the campaign as part of the food workstream of the One World Living Programme (OWL).</w:t>
            </w:r>
          </w:p>
          <w:p w14:paraId="1334CBB8" w14:textId="77777777" w:rsidR="00B55799" w:rsidRPr="001F370D" w:rsidRDefault="00B55799" w:rsidP="00B55799">
            <w:pPr>
              <w:textAlignment w:val="baseline"/>
              <w:rPr>
                <w:rFonts w:ascii="Arial" w:hAnsi="Arial" w:cs="Arial"/>
                <w:sz w:val="20"/>
                <w:szCs w:val="20"/>
              </w:rPr>
            </w:pPr>
          </w:p>
          <w:p w14:paraId="65C25DC3" w14:textId="6B781AAC"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 xml:space="preserve">The pan-London food campaign is an awareness-raising campaign to inform and empower Londoners to reduce their personal food footprint.  </w:t>
            </w:r>
          </w:p>
        </w:tc>
        <w:tc>
          <w:tcPr>
            <w:tcW w:w="5097" w:type="dxa"/>
            <w:tcBorders>
              <w:top w:val="single" w:sz="4" w:space="0" w:color="auto"/>
              <w:left w:val="single" w:sz="4" w:space="0" w:color="auto"/>
              <w:bottom w:val="single" w:sz="4" w:space="0" w:color="auto"/>
              <w:right w:val="single" w:sz="4" w:space="0" w:color="auto"/>
            </w:tcBorders>
          </w:tcPr>
          <w:p w14:paraId="71A3DC5F" w14:textId="77777777" w:rsidR="00D8043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lastRenderedPageBreak/>
              <w:t>Continue to participate in the pan-London food campaign. Harrow was one of the sites for phase 1 of this project – customer insights on food and sustainable diets (one of 23 London boroughs)</w:t>
            </w:r>
          </w:p>
          <w:p w14:paraId="6C94003E" w14:textId="226E0433"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Will link into the “Eat like a Londoner” campaign and use associated assets to encourage behaviour change and reduce food waste</w:t>
            </w:r>
          </w:p>
        </w:tc>
        <w:tc>
          <w:tcPr>
            <w:tcW w:w="2127" w:type="dxa"/>
            <w:tcBorders>
              <w:top w:val="single" w:sz="4" w:space="0" w:color="auto"/>
              <w:left w:val="single" w:sz="4" w:space="0" w:color="auto"/>
              <w:bottom w:val="single" w:sz="4" w:space="0" w:color="auto"/>
              <w:right w:val="single" w:sz="4" w:space="0" w:color="auto"/>
            </w:tcBorders>
            <w:vAlign w:val="center"/>
          </w:tcPr>
          <w:p w14:paraId="04DA34C7" w14:textId="4B7B8EB8" w:rsidR="00B55799" w:rsidRPr="003C3B76" w:rsidRDefault="00482BC6" w:rsidP="00B55799">
            <w:pPr>
              <w:textAlignment w:val="baseline"/>
              <w:rPr>
                <w:rFonts w:ascii="Arial" w:hAnsi="Arial" w:cs="Arial"/>
                <w:sz w:val="16"/>
                <w:szCs w:val="16"/>
              </w:rPr>
            </w:pPr>
            <w:r w:rsidRPr="005A765A">
              <w:rPr>
                <w:rFonts w:ascii="Arial" w:hAnsi="Arial" w:cs="Arial"/>
                <w:b/>
                <w:bCs/>
                <w:color w:val="00B050"/>
              </w:rPr>
              <w:t>On Track</w:t>
            </w:r>
          </w:p>
        </w:tc>
        <w:tc>
          <w:tcPr>
            <w:tcW w:w="7654" w:type="dxa"/>
            <w:tcBorders>
              <w:top w:val="single" w:sz="4" w:space="0" w:color="auto"/>
              <w:left w:val="single" w:sz="4" w:space="0" w:color="auto"/>
              <w:bottom w:val="single" w:sz="4" w:space="0" w:color="auto"/>
              <w:right w:val="single" w:sz="4" w:space="0" w:color="auto"/>
            </w:tcBorders>
          </w:tcPr>
          <w:p w14:paraId="68882FD3" w14:textId="77777777" w:rsidR="007F0E22" w:rsidRDefault="007F0E22" w:rsidP="00DF269D">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Part of wider pan-London project – participation is ongoing.</w:t>
            </w:r>
          </w:p>
          <w:p w14:paraId="42275949" w14:textId="1608AE50" w:rsidR="00B55799" w:rsidRPr="007F0E22" w:rsidRDefault="007F0E22" w:rsidP="00DF269D">
            <w:pPr>
              <w:pStyle w:val="ListParagraph"/>
              <w:numPr>
                <w:ilvl w:val="0"/>
                <w:numId w:val="19"/>
              </w:numPr>
              <w:ind w:left="268" w:hanging="142"/>
              <w:textAlignment w:val="baseline"/>
              <w:rPr>
                <w:rFonts w:ascii="Arial" w:hAnsi="Arial" w:cs="Arial"/>
                <w:sz w:val="20"/>
                <w:szCs w:val="20"/>
              </w:rPr>
            </w:pPr>
            <w:r w:rsidRPr="00047265">
              <w:rPr>
                <w:rFonts w:ascii="Arial" w:hAnsi="Arial" w:cs="Arial"/>
                <w:sz w:val="20"/>
                <w:szCs w:val="20"/>
              </w:rPr>
              <w:t>Eat Like a Londoner campaign material shared through social media.</w:t>
            </w:r>
          </w:p>
        </w:tc>
        <w:tc>
          <w:tcPr>
            <w:tcW w:w="5246" w:type="dxa"/>
            <w:tcBorders>
              <w:top w:val="single" w:sz="4" w:space="0" w:color="auto"/>
              <w:left w:val="single" w:sz="4" w:space="0" w:color="auto"/>
              <w:bottom w:val="single" w:sz="4" w:space="0" w:color="auto"/>
              <w:right w:val="single" w:sz="4" w:space="0" w:color="auto"/>
            </w:tcBorders>
          </w:tcPr>
          <w:p w14:paraId="7A9918B0" w14:textId="782E2228" w:rsidR="00B55799" w:rsidRPr="00626CD5" w:rsidRDefault="00F4636E" w:rsidP="00B5579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Increased awareness pan-London on how to reduce the personal food footprint.</w:t>
            </w:r>
          </w:p>
        </w:tc>
      </w:tr>
      <w:tr w:rsidR="00B55799" w:rsidRPr="00B44E45" w14:paraId="4891F96E"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6E6E91E8"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t>HAR9</w:t>
            </w:r>
          </w:p>
        </w:tc>
        <w:tc>
          <w:tcPr>
            <w:tcW w:w="1843" w:type="dxa"/>
            <w:tcBorders>
              <w:top w:val="single" w:sz="4" w:space="0" w:color="auto"/>
              <w:left w:val="single" w:sz="4" w:space="0" w:color="auto"/>
              <w:bottom w:val="single" w:sz="4" w:space="0" w:color="auto"/>
              <w:right w:val="single" w:sz="4" w:space="0" w:color="auto"/>
            </w:tcBorders>
          </w:tcPr>
          <w:p w14:paraId="5EF9B638" w14:textId="79A4279A"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 xml:space="preserve">Commercial waste recycling  </w:t>
            </w:r>
          </w:p>
        </w:tc>
        <w:tc>
          <w:tcPr>
            <w:tcW w:w="5097" w:type="dxa"/>
            <w:tcBorders>
              <w:top w:val="single" w:sz="4" w:space="0" w:color="auto"/>
              <w:left w:val="single" w:sz="4" w:space="0" w:color="auto"/>
              <w:bottom w:val="single" w:sz="4" w:space="0" w:color="auto"/>
              <w:right w:val="single" w:sz="4" w:space="0" w:color="auto"/>
            </w:tcBorders>
          </w:tcPr>
          <w:p w14:paraId="220090C8"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Continue to promote the in-house chargeable commercial waste recycling services.</w:t>
            </w:r>
          </w:p>
          <w:p w14:paraId="0ABF0846"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Increase number of customers.</w:t>
            </w:r>
          </w:p>
          <w:p w14:paraId="5DAD2112" w14:textId="68CD2473"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Undertake focused engagement with local businesses (existing and new) including use</w:t>
            </w:r>
            <w:r w:rsidR="00A81551">
              <w:rPr>
                <w:rFonts w:ascii="Arial" w:hAnsi="Arial" w:cs="Arial"/>
                <w:sz w:val="20"/>
                <w:szCs w:val="20"/>
              </w:rPr>
              <w:t xml:space="preserve"> </w:t>
            </w:r>
          </w:p>
          <w:p w14:paraId="0F238D1C" w14:textId="77777777" w:rsidR="00D80439" w:rsidRPr="001F370D" w:rsidRDefault="00B55799" w:rsidP="00D80439">
            <w:pPr>
              <w:pStyle w:val="ListParagraph"/>
              <w:textAlignment w:val="baseline"/>
              <w:rPr>
                <w:rFonts w:ascii="Arial" w:hAnsi="Arial" w:cs="Arial"/>
                <w:sz w:val="20"/>
                <w:szCs w:val="20"/>
              </w:rPr>
            </w:pPr>
            <w:r w:rsidRPr="001F370D">
              <w:rPr>
                <w:rFonts w:ascii="Arial" w:hAnsi="Arial" w:cs="Arial"/>
                <w:sz w:val="20"/>
                <w:szCs w:val="20"/>
              </w:rPr>
              <w:t xml:space="preserve">of </w:t>
            </w:r>
            <w:hyperlink r:id="rId25" w:history="1">
              <w:r w:rsidRPr="001F370D">
                <w:rPr>
                  <w:rStyle w:val="Hyperlink"/>
                  <w:rFonts w:ascii="Arial" w:hAnsi="Arial" w:cs="Arial"/>
                  <w:sz w:val="20"/>
                  <w:szCs w:val="20"/>
                </w:rPr>
                <w:t>ReLondon’s commercial waste service communications assets toolkit</w:t>
              </w:r>
            </w:hyperlink>
            <w:r w:rsidRPr="001F370D">
              <w:rPr>
                <w:rStyle w:val="Hyperlink"/>
                <w:rFonts w:ascii="Arial" w:hAnsi="Arial" w:cs="Arial"/>
                <w:sz w:val="20"/>
                <w:szCs w:val="20"/>
              </w:rPr>
              <w:t>.</w:t>
            </w:r>
            <w:r w:rsidRPr="001F370D">
              <w:rPr>
                <w:rFonts w:ascii="Arial" w:hAnsi="Arial" w:cs="Arial"/>
                <w:sz w:val="20"/>
                <w:szCs w:val="20"/>
              </w:rPr>
              <w:t xml:space="preserve"> </w:t>
            </w:r>
          </w:p>
          <w:p w14:paraId="661C928D" w14:textId="77777777" w:rsidR="001A360E"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Undertake waste audits for businesses as requested to help them understand the waste they produce and the options available to them.</w:t>
            </w:r>
          </w:p>
          <w:p w14:paraId="2CD076DC" w14:textId="17B3C1C0" w:rsidR="00B55799" w:rsidRPr="001F370D" w:rsidRDefault="00B55799" w:rsidP="001A360E">
            <w:pPr>
              <w:pStyle w:val="ListParagraph"/>
              <w:ind w:left="282"/>
              <w:textAlignment w:val="baseline"/>
              <w:rPr>
                <w:rFonts w:ascii="Arial" w:hAnsi="Arial" w:cs="Arial"/>
                <w:sz w:val="20"/>
                <w:szCs w:val="20"/>
              </w:rPr>
            </w:pPr>
            <w:r w:rsidRPr="001F370D">
              <w:rPr>
                <w:rFonts w:ascii="Arial"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46C9AB5" w14:textId="5C236DF5" w:rsidR="00B55799" w:rsidRPr="003C3B76" w:rsidRDefault="003A60C3" w:rsidP="00B55799">
            <w:pPr>
              <w:textAlignment w:val="baseline"/>
              <w:rPr>
                <w:rFonts w:ascii="Arial" w:hAnsi="Arial" w:cs="Arial"/>
                <w:sz w:val="16"/>
                <w:szCs w:val="16"/>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706924DF" w14:textId="77777777" w:rsidR="001B221C" w:rsidRDefault="001B221C" w:rsidP="001B221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Service </w:t>
            </w:r>
            <w:r>
              <w:rPr>
                <w:rFonts w:ascii="Arial" w:hAnsi="Arial" w:cs="Arial"/>
                <w:sz w:val="20"/>
                <w:szCs w:val="20"/>
              </w:rPr>
              <w:t>restructured during 24/25 with new commercial officer recruited.</w:t>
            </w:r>
          </w:p>
          <w:p w14:paraId="255EA84C" w14:textId="55D27010" w:rsidR="009D57A2" w:rsidRDefault="009D57A2" w:rsidP="001B221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Move to Bartec for </w:t>
            </w:r>
            <w:r w:rsidR="00211482">
              <w:rPr>
                <w:rFonts w:ascii="Arial" w:hAnsi="Arial" w:cs="Arial"/>
                <w:sz w:val="20"/>
                <w:szCs w:val="20"/>
              </w:rPr>
              <w:t>all processes with a focus on streamlining the service offer.</w:t>
            </w:r>
          </w:p>
          <w:p w14:paraId="0524069D" w14:textId="720DD08A" w:rsidR="00211482" w:rsidRDefault="00211482" w:rsidP="001B221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Proactive site visits including updating on changes to legislation and undertaking </w:t>
            </w:r>
            <w:r w:rsidR="00D67D24">
              <w:rPr>
                <w:rFonts w:ascii="Arial" w:hAnsi="Arial" w:cs="Arial"/>
                <w:sz w:val="20"/>
                <w:szCs w:val="20"/>
              </w:rPr>
              <w:t>waste</w:t>
            </w:r>
            <w:r w:rsidR="002A6F9E">
              <w:rPr>
                <w:rFonts w:ascii="Arial" w:hAnsi="Arial" w:cs="Arial"/>
                <w:sz w:val="20"/>
                <w:szCs w:val="20"/>
              </w:rPr>
              <w:t xml:space="preserve"> audits.</w:t>
            </w:r>
          </w:p>
          <w:p w14:paraId="449DCF8B" w14:textId="77777777" w:rsidR="001B221C" w:rsidRDefault="001B221C" w:rsidP="001B221C">
            <w:pPr>
              <w:pStyle w:val="ListParagraph"/>
              <w:numPr>
                <w:ilvl w:val="0"/>
                <w:numId w:val="19"/>
              </w:numPr>
              <w:ind w:left="268" w:hanging="142"/>
              <w:textAlignment w:val="baseline"/>
              <w:rPr>
                <w:rFonts w:ascii="Arial" w:hAnsi="Arial" w:cs="Arial"/>
                <w:sz w:val="20"/>
                <w:szCs w:val="20"/>
              </w:rPr>
            </w:pPr>
            <w:r w:rsidRPr="00144E69">
              <w:rPr>
                <w:rFonts w:ascii="Arial" w:hAnsi="Arial" w:cs="Arial"/>
                <w:sz w:val="20"/>
                <w:szCs w:val="20"/>
              </w:rPr>
              <w:t>Commercial Waste service continues to promote the chargeable waste offer to local businesses, with a focus on those operating in sectors with a potentially high waste output such as hospitality and retail.</w:t>
            </w:r>
          </w:p>
          <w:p w14:paraId="6577E1DA" w14:textId="03DB2228" w:rsidR="00F12B80" w:rsidRPr="006E1786" w:rsidRDefault="002A6F9E" w:rsidP="006E1786">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ReLondon’s commercial waste service assets toolkit used </w:t>
            </w:r>
            <w:r w:rsidR="00A564D1">
              <w:rPr>
                <w:rFonts w:ascii="Arial" w:hAnsi="Arial" w:cs="Arial"/>
                <w:sz w:val="20"/>
                <w:szCs w:val="20"/>
              </w:rPr>
              <w:t xml:space="preserve">regularly </w:t>
            </w:r>
            <w:r w:rsidRPr="00AF6EAD">
              <w:rPr>
                <w:rFonts w:ascii="Arial" w:hAnsi="Arial" w:cs="Arial"/>
                <w:sz w:val="20"/>
                <w:szCs w:val="20"/>
              </w:rPr>
              <w:t>by the team</w:t>
            </w:r>
            <w:r w:rsidR="00A564D1">
              <w:rPr>
                <w:rFonts w:ascii="Arial" w:hAnsi="Arial" w:cs="Arial"/>
                <w:sz w:val="20"/>
                <w:szCs w:val="20"/>
              </w:rPr>
              <w:t xml:space="preserve"> to focus their work and learn from best practice.</w:t>
            </w:r>
          </w:p>
        </w:tc>
        <w:tc>
          <w:tcPr>
            <w:tcW w:w="5246" w:type="dxa"/>
            <w:tcBorders>
              <w:top w:val="single" w:sz="4" w:space="0" w:color="auto"/>
              <w:left w:val="single" w:sz="4" w:space="0" w:color="auto"/>
              <w:bottom w:val="single" w:sz="4" w:space="0" w:color="auto"/>
              <w:right w:val="single" w:sz="4" w:space="0" w:color="auto"/>
            </w:tcBorders>
          </w:tcPr>
          <w:p w14:paraId="5297476A" w14:textId="77777777" w:rsidR="00AA58DF" w:rsidRPr="00AF6EAD" w:rsidRDefault="00AA58DF" w:rsidP="00AA58DF">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Using IT effectively enabling customer services, back-office functions, and operational teams’ activity to be streamlined and better connected.</w:t>
            </w:r>
          </w:p>
          <w:p w14:paraId="288C37C1" w14:textId="77777777" w:rsidR="00B55799" w:rsidRDefault="00AA58DF" w:rsidP="00234831">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Continued engagement with businesses.</w:t>
            </w:r>
          </w:p>
          <w:p w14:paraId="432048B4" w14:textId="427D4411" w:rsidR="00234831" w:rsidRPr="00234831" w:rsidRDefault="00234831" w:rsidP="00234831">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New service with refocused vision and priorities supported by commercial acumen.</w:t>
            </w:r>
          </w:p>
        </w:tc>
      </w:tr>
      <w:tr w:rsidR="00B55799" w:rsidRPr="00B44E45" w14:paraId="6178C817"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22E06400"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t>HAR10</w:t>
            </w:r>
          </w:p>
        </w:tc>
        <w:tc>
          <w:tcPr>
            <w:tcW w:w="1843" w:type="dxa"/>
            <w:tcBorders>
              <w:top w:val="single" w:sz="4" w:space="0" w:color="auto"/>
              <w:left w:val="single" w:sz="4" w:space="0" w:color="auto"/>
              <w:bottom w:val="single" w:sz="4" w:space="0" w:color="auto"/>
              <w:right w:val="single" w:sz="4" w:space="0" w:color="auto"/>
            </w:tcBorders>
          </w:tcPr>
          <w:p w14:paraId="2990272C" w14:textId="77777777" w:rsidR="00B55799" w:rsidRPr="001F370D" w:rsidRDefault="00B55799" w:rsidP="00B55799">
            <w:pPr>
              <w:textAlignment w:val="baseline"/>
              <w:rPr>
                <w:rFonts w:ascii="Arial" w:hAnsi="Arial" w:cs="Arial"/>
                <w:sz w:val="20"/>
                <w:szCs w:val="20"/>
              </w:rPr>
            </w:pPr>
            <w:r w:rsidRPr="001F370D">
              <w:rPr>
                <w:rFonts w:ascii="Arial" w:hAnsi="Arial" w:cs="Arial"/>
                <w:sz w:val="20"/>
                <w:szCs w:val="20"/>
              </w:rPr>
              <w:t>Expand the range of materials that can be accepted for recycling at the kerbside</w:t>
            </w:r>
          </w:p>
          <w:p w14:paraId="58586FD2" w14:textId="77777777" w:rsidR="00B55799" w:rsidRPr="001F370D" w:rsidRDefault="00B55799" w:rsidP="00B5579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4BA1E3C"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Promote the doorstep collection of textiles using the existing TRAID collection services </w:t>
            </w:r>
            <w:hyperlink r:id="rId26" w:history="1">
              <w:r w:rsidRPr="001F370D">
                <w:rPr>
                  <w:rStyle w:val="Hyperlink"/>
                  <w:rFonts w:ascii="Arial" w:hAnsi="Arial" w:cs="Arial"/>
                  <w:sz w:val="20"/>
                  <w:szCs w:val="20"/>
                </w:rPr>
                <w:t>https://traid.org.uk/collect/</w:t>
              </w:r>
            </w:hyperlink>
          </w:p>
          <w:p w14:paraId="6326AF53"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Work with the WLWA and other boroughs to explore the options for kerbside collected materials in addition to the current service offered. </w:t>
            </w:r>
          </w:p>
          <w:p w14:paraId="53C6B6E3" w14:textId="77777777" w:rsidR="00B55799" w:rsidRPr="001F370D" w:rsidRDefault="00B55799" w:rsidP="00B5579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962F603" w14:textId="6E91009F" w:rsidR="00B55799" w:rsidRPr="003C3B76" w:rsidRDefault="00E46D33" w:rsidP="00B55799">
            <w:pPr>
              <w:textAlignment w:val="baseline"/>
              <w:rPr>
                <w:rFonts w:ascii="Arial" w:hAnsi="Arial" w:cs="Arial"/>
                <w:sz w:val="16"/>
                <w:szCs w:val="16"/>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499B9883" w14:textId="3BB67940" w:rsidR="005C2E62" w:rsidRPr="00AF6EAD" w:rsidRDefault="005C2E62" w:rsidP="005C2E62">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Regular and frequent promotion of the free TRAID home </w:t>
            </w:r>
            <w:r w:rsidR="004F78C7">
              <w:rPr>
                <w:rFonts w:ascii="Arial" w:hAnsi="Arial" w:cs="Arial"/>
                <w:sz w:val="20"/>
                <w:szCs w:val="20"/>
              </w:rPr>
              <w:t xml:space="preserve">textile </w:t>
            </w:r>
            <w:r w:rsidRPr="00AF6EAD">
              <w:rPr>
                <w:rFonts w:ascii="Arial" w:hAnsi="Arial" w:cs="Arial"/>
                <w:sz w:val="20"/>
                <w:szCs w:val="20"/>
              </w:rPr>
              <w:t>collection service on the council website</w:t>
            </w:r>
            <w:r w:rsidR="00DE7FEC">
              <w:rPr>
                <w:rFonts w:ascii="Arial" w:hAnsi="Arial" w:cs="Arial"/>
                <w:sz w:val="20"/>
                <w:szCs w:val="20"/>
              </w:rPr>
              <w:t xml:space="preserve"> and at Repair Cafes.</w:t>
            </w:r>
          </w:p>
          <w:p w14:paraId="6FA88185" w14:textId="77777777" w:rsidR="00B55799" w:rsidRDefault="005C2E62" w:rsidP="005C2E62">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TRAID collections of textiles</w:t>
            </w:r>
            <w:r>
              <w:rPr>
                <w:rFonts w:ascii="Arial" w:hAnsi="Arial" w:cs="Arial"/>
                <w:sz w:val="20"/>
                <w:szCs w:val="20"/>
              </w:rPr>
              <w:t xml:space="preserve"> and promotion of the service</w:t>
            </w:r>
            <w:r w:rsidRPr="00AF6EAD">
              <w:rPr>
                <w:rFonts w:ascii="Arial" w:hAnsi="Arial" w:cs="Arial"/>
                <w:sz w:val="20"/>
                <w:szCs w:val="20"/>
              </w:rPr>
              <w:t xml:space="preserve"> will continue in 202</w:t>
            </w:r>
            <w:r>
              <w:rPr>
                <w:rFonts w:ascii="Arial" w:hAnsi="Arial" w:cs="Arial"/>
                <w:sz w:val="20"/>
                <w:szCs w:val="20"/>
              </w:rPr>
              <w:t>5</w:t>
            </w:r>
            <w:r w:rsidRPr="00AF6EAD">
              <w:rPr>
                <w:rFonts w:ascii="Arial" w:hAnsi="Arial" w:cs="Arial"/>
                <w:sz w:val="20"/>
                <w:szCs w:val="20"/>
              </w:rPr>
              <w:t>/2</w:t>
            </w:r>
            <w:r>
              <w:rPr>
                <w:rFonts w:ascii="Arial" w:hAnsi="Arial" w:cs="Arial"/>
                <w:sz w:val="20"/>
                <w:szCs w:val="20"/>
              </w:rPr>
              <w:t>6</w:t>
            </w:r>
            <w:r w:rsidRPr="00AF6EAD">
              <w:rPr>
                <w:rFonts w:ascii="Arial" w:hAnsi="Arial" w:cs="Arial"/>
                <w:sz w:val="20"/>
                <w:szCs w:val="20"/>
              </w:rPr>
              <w:t>.</w:t>
            </w:r>
          </w:p>
          <w:p w14:paraId="348498DF" w14:textId="75DB3F3F" w:rsidR="00854613" w:rsidRPr="00626CD5" w:rsidRDefault="00DE7FEC" w:rsidP="005C2E6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Bid for funding to Material Focus </w:t>
            </w:r>
            <w:r w:rsidR="00854613">
              <w:rPr>
                <w:rFonts w:ascii="Arial" w:hAnsi="Arial" w:cs="Arial"/>
                <w:sz w:val="20"/>
                <w:szCs w:val="20"/>
              </w:rPr>
              <w:t xml:space="preserve">to launch electrical recycling in Libraries in 2025 </w:t>
            </w:r>
          </w:p>
        </w:tc>
        <w:tc>
          <w:tcPr>
            <w:tcW w:w="5246" w:type="dxa"/>
            <w:tcBorders>
              <w:top w:val="single" w:sz="4" w:space="0" w:color="auto"/>
              <w:left w:val="single" w:sz="4" w:space="0" w:color="auto"/>
              <w:bottom w:val="single" w:sz="4" w:space="0" w:color="auto"/>
              <w:right w:val="single" w:sz="4" w:space="0" w:color="auto"/>
            </w:tcBorders>
          </w:tcPr>
          <w:p w14:paraId="74C2B321" w14:textId="77777777" w:rsidR="00181F49" w:rsidRPr="00BA5DC7" w:rsidRDefault="00181F49" w:rsidP="00181F49">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 xml:space="preserve">Free textile home collection service available to residents. </w:t>
            </w:r>
            <w:r w:rsidRPr="00BA5DC7">
              <w:rPr>
                <w:rFonts w:ascii="Arial" w:hAnsi="Arial" w:cs="Arial"/>
                <w:sz w:val="20"/>
                <w:szCs w:val="20"/>
              </w:rPr>
              <w:t xml:space="preserve">In 2024/25 the number of TRAID textiles collections in Harrow increased to 913 weighing a total of 22,191 kg. </w:t>
            </w:r>
          </w:p>
          <w:p w14:paraId="6C5EF73D" w14:textId="77777777" w:rsidR="00181F49" w:rsidRPr="00AF6EAD" w:rsidRDefault="00181F49" w:rsidP="00181F4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Increased accessibility of recycling options.</w:t>
            </w:r>
          </w:p>
          <w:p w14:paraId="123FE1EA" w14:textId="77777777" w:rsidR="00181F49" w:rsidRPr="00AF6EAD" w:rsidRDefault="00181F49" w:rsidP="00181F4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Increase to household recycling rate.</w:t>
            </w:r>
          </w:p>
          <w:p w14:paraId="37CA8023" w14:textId="77777777" w:rsidR="00181F49" w:rsidRPr="00AF6EAD" w:rsidRDefault="00181F49" w:rsidP="00181F4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Positive contribution to the circular economy. </w:t>
            </w:r>
          </w:p>
          <w:p w14:paraId="45FAD3D2" w14:textId="77777777" w:rsidR="00B55799" w:rsidRDefault="00181F49" w:rsidP="00181F4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Strengthened partnerships.</w:t>
            </w:r>
          </w:p>
          <w:p w14:paraId="5DE97D4C" w14:textId="6EA2860B" w:rsidR="000A3D58" w:rsidRPr="00626CD5" w:rsidRDefault="000A3D58" w:rsidP="000A3D58">
            <w:pPr>
              <w:pStyle w:val="ListParagraph"/>
              <w:ind w:left="272"/>
              <w:textAlignment w:val="baseline"/>
              <w:rPr>
                <w:rFonts w:ascii="Arial" w:hAnsi="Arial" w:cs="Arial"/>
                <w:sz w:val="20"/>
                <w:szCs w:val="20"/>
              </w:rPr>
            </w:pPr>
          </w:p>
        </w:tc>
      </w:tr>
      <w:tr w:rsidR="00B55799" w:rsidRPr="00B44E45" w14:paraId="6C734B0C" w14:textId="77777777" w:rsidTr="00C63882">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15690B13"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t>HAR11</w:t>
            </w:r>
          </w:p>
        </w:tc>
        <w:tc>
          <w:tcPr>
            <w:tcW w:w="1843" w:type="dxa"/>
            <w:tcBorders>
              <w:top w:val="single" w:sz="4" w:space="0" w:color="auto"/>
              <w:left w:val="single" w:sz="4" w:space="0" w:color="auto"/>
              <w:bottom w:val="single" w:sz="4" w:space="0" w:color="auto"/>
              <w:right w:val="single" w:sz="4" w:space="0" w:color="auto"/>
            </w:tcBorders>
          </w:tcPr>
          <w:p w14:paraId="48BEDD13" w14:textId="1A3B8FF0"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Increase participation in garden waste service</w:t>
            </w:r>
          </w:p>
        </w:tc>
        <w:tc>
          <w:tcPr>
            <w:tcW w:w="5097" w:type="dxa"/>
            <w:tcBorders>
              <w:top w:val="single" w:sz="4" w:space="0" w:color="auto"/>
              <w:left w:val="single" w:sz="4" w:space="0" w:color="auto"/>
              <w:bottom w:val="single" w:sz="4" w:space="0" w:color="auto"/>
              <w:right w:val="single" w:sz="4" w:space="0" w:color="auto"/>
            </w:tcBorders>
          </w:tcPr>
          <w:p w14:paraId="5D33FF09" w14:textId="5E20E096" w:rsidR="00B55799" w:rsidRPr="001F370D" w:rsidRDefault="00B55799" w:rsidP="00A81551">
            <w:pPr>
              <w:pStyle w:val="ListParagraph"/>
              <w:numPr>
                <w:ilvl w:val="0"/>
                <w:numId w:val="26"/>
              </w:numPr>
              <w:ind w:left="282" w:hanging="142"/>
              <w:textAlignment w:val="baseline"/>
              <w:rPr>
                <w:rFonts w:ascii="Arial" w:hAnsi="Arial" w:cs="Arial"/>
                <w:color w:val="auto"/>
                <w:sz w:val="20"/>
                <w:szCs w:val="20"/>
              </w:rPr>
            </w:pPr>
            <w:r w:rsidRPr="001F370D">
              <w:rPr>
                <w:rFonts w:ascii="Arial" w:hAnsi="Arial" w:cs="Arial"/>
                <w:sz w:val="20"/>
                <w:szCs w:val="20"/>
              </w:rPr>
              <w:t>Targeted communications to encourage participation in the garden waste scheme.</w:t>
            </w:r>
          </w:p>
        </w:tc>
        <w:tc>
          <w:tcPr>
            <w:tcW w:w="2127" w:type="dxa"/>
            <w:tcBorders>
              <w:top w:val="single" w:sz="4" w:space="0" w:color="auto"/>
              <w:left w:val="single" w:sz="4" w:space="0" w:color="auto"/>
              <w:bottom w:val="single" w:sz="4" w:space="0" w:color="auto"/>
              <w:right w:val="single" w:sz="4" w:space="0" w:color="auto"/>
            </w:tcBorders>
            <w:vAlign w:val="center"/>
          </w:tcPr>
          <w:p w14:paraId="2ECBF402" w14:textId="3CCF0106" w:rsidR="00B55799" w:rsidRPr="003C3B76" w:rsidRDefault="005D223D" w:rsidP="00B55799">
            <w:pPr>
              <w:textAlignment w:val="baseline"/>
              <w:rPr>
                <w:rFonts w:ascii="Arial" w:hAnsi="Arial" w:cs="Arial"/>
                <w:sz w:val="16"/>
                <w:szCs w:val="16"/>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6FB9EFC5" w14:textId="77777777" w:rsidR="00B55799" w:rsidRDefault="005544DE" w:rsidP="00B5579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Targeted communications to promote the annual collection service.</w:t>
            </w:r>
          </w:p>
          <w:p w14:paraId="6D6C6F6F" w14:textId="16725D84" w:rsidR="00353A10" w:rsidRPr="00EE4FF7" w:rsidRDefault="00353A10" w:rsidP="00B55799">
            <w:pPr>
              <w:pStyle w:val="ListParagraph"/>
              <w:numPr>
                <w:ilvl w:val="0"/>
                <w:numId w:val="19"/>
              </w:numPr>
              <w:ind w:left="268" w:hanging="142"/>
              <w:textAlignment w:val="baseline"/>
              <w:rPr>
                <w:rFonts w:ascii="Arial" w:hAnsi="Arial" w:cs="Arial"/>
                <w:sz w:val="20"/>
                <w:szCs w:val="20"/>
              </w:rPr>
            </w:pPr>
            <w:r w:rsidRPr="00EE4FF7">
              <w:rPr>
                <w:rFonts w:ascii="Arial" w:hAnsi="Arial" w:cs="Arial"/>
                <w:sz w:val="20"/>
                <w:szCs w:val="20"/>
              </w:rPr>
              <w:t>25.</w:t>
            </w:r>
            <w:r w:rsidR="00EE4FF7" w:rsidRPr="00EE4FF7">
              <w:rPr>
                <w:rFonts w:ascii="Arial" w:hAnsi="Arial" w:cs="Arial"/>
                <w:sz w:val="20"/>
                <w:szCs w:val="20"/>
              </w:rPr>
              <w:t>77</w:t>
            </w:r>
            <w:r w:rsidRPr="00EE4FF7">
              <w:rPr>
                <w:rFonts w:ascii="Arial" w:hAnsi="Arial" w:cs="Arial"/>
                <w:sz w:val="20"/>
                <w:szCs w:val="20"/>
              </w:rPr>
              <w:t xml:space="preserve">k </w:t>
            </w:r>
            <w:r w:rsidR="00EE4FF7" w:rsidRPr="00EE4FF7">
              <w:rPr>
                <w:rFonts w:ascii="Arial" w:hAnsi="Arial" w:cs="Arial"/>
                <w:sz w:val="20"/>
                <w:szCs w:val="20"/>
              </w:rPr>
              <w:t xml:space="preserve">garden waste subscriptions – as </w:t>
            </w:r>
            <w:proofErr w:type="gramStart"/>
            <w:r w:rsidR="00EE4FF7" w:rsidRPr="00EE4FF7">
              <w:rPr>
                <w:rFonts w:ascii="Arial" w:hAnsi="Arial" w:cs="Arial"/>
                <w:sz w:val="20"/>
                <w:szCs w:val="20"/>
              </w:rPr>
              <w:t>at</w:t>
            </w:r>
            <w:proofErr w:type="gramEnd"/>
            <w:r w:rsidR="00EE4FF7" w:rsidRPr="00EE4FF7">
              <w:rPr>
                <w:rFonts w:ascii="Arial" w:hAnsi="Arial" w:cs="Arial"/>
                <w:sz w:val="20"/>
                <w:szCs w:val="20"/>
              </w:rPr>
              <w:t xml:space="preserve"> 2 September.</w:t>
            </w:r>
          </w:p>
          <w:p w14:paraId="615CAE3E" w14:textId="347A8DEF" w:rsidR="00353A10" w:rsidRPr="00626CD5" w:rsidRDefault="00353A10" w:rsidP="00B5579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Positive feedback from residents</w:t>
            </w:r>
            <w:r w:rsidR="00DD0F6B">
              <w:rPr>
                <w:rFonts w:ascii="Arial" w:hAnsi="Arial" w:cs="Arial"/>
                <w:sz w:val="20"/>
                <w:szCs w:val="20"/>
              </w:rPr>
              <w:t xml:space="preserve"> on quality of service received.</w:t>
            </w:r>
          </w:p>
        </w:tc>
        <w:tc>
          <w:tcPr>
            <w:tcW w:w="5246" w:type="dxa"/>
            <w:tcBorders>
              <w:top w:val="single" w:sz="4" w:space="0" w:color="auto"/>
              <w:left w:val="single" w:sz="4" w:space="0" w:color="auto"/>
              <w:bottom w:val="single" w:sz="4" w:space="0" w:color="auto"/>
              <w:right w:val="single" w:sz="4" w:space="0" w:color="auto"/>
            </w:tcBorders>
            <w:shd w:val="clear" w:color="auto" w:fill="auto"/>
          </w:tcPr>
          <w:p w14:paraId="44D11FEE" w14:textId="77777777" w:rsidR="00A34089" w:rsidRDefault="00A34089" w:rsidP="00A3408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Garden waste scheme is available across the borough.</w:t>
            </w:r>
          </w:p>
          <w:p w14:paraId="193F57AD" w14:textId="77777777" w:rsidR="00B55799" w:rsidRPr="00C63882" w:rsidRDefault="00995D4C" w:rsidP="00B55799">
            <w:pPr>
              <w:pStyle w:val="ListParagraph"/>
              <w:numPr>
                <w:ilvl w:val="0"/>
                <w:numId w:val="19"/>
              </w:numPr>
              <w:ind w:left="272" w:hanging="142"/>
              <w:textAlignment w:val="baseline"/>
              <w:rPr>
                <w:rFonts w:ascii="Arial" w:hAnsi="Arial" w:cs="Arial"/>
                <w:sz w:val="20"/>
                <w:szCs w:val="20"/>
              </w:rPr>
            </w:pPr>
            <w:r w:rsidRPr="00C63882">
              <w:rPr>
                <w:rFonts w:ascii="Arial" w:hAnsi="Arial" w:cs="Arial"/>
                <w:sz w:val="20"/>
                <w:szCs w:val="20"/>
              </w:rPr>
              <w:t>As of Q4 2024/25, over 23,000 households are subscribed to the service that opened in January.</w:t>
            </w:r>
          </w:p>
          <w:p w14:paraId="1A72FFA5" w14:textId="77777777" w:rsidR="006A22E6" w:rsidRDefault="006A22E6" w:rsidP="00B55799">
            <w:pPr>
              <w:pStyle w:val="ListParagraph"/>
              <w:numPr>
                <w:ilvl w:val="0"/>
                <w:numId w:val="19"/>
              </w:numPr>
              <w:ind w:left="272" w:hanging="142"/>
              <w:textAlignment w:val="baseline"/>
              <w:rPr>
                <w:rFonts w:ascii="Arial" w:hAnsi="Arial" w:cs="Arial"/>
                <w:sz w:val="20"/>
                <w:szCs w:val="20"/>
              </w:rPr>
            </w:pPr>
            <w:r w:rsidRPr="00C63882">
              <w:rPr>
                <w:rFonts w:ascii="Arial" w:hAnsi="Arial" w:cs="Arial"/>
                <w:sz w:val="20"/>
                <w:szCs w:val="20"/>
              </w:rPr>
              <w:t xml:space="preserve">This has further increased in 2025 with </w:t>
            </w:r>
            <w:r w:rsidR="00C63882" w:rsidRPr="00C63882">
              <w:rPr>
                <w:rFonts w:ascii="Arial" w:hAnsi="Arial" w:cs="Arial"/>
                <w:sz w:val="20"/>
                <w:szCs w:val="20"/>
              </w:rPr>
              <w:t>over 25,</w:t>
            </w:r>
            <w:r w:rsidR="004722B0">
              <w:rPr>
                <w:rFonts w:ascii="Arial" w:hAnsi="Arial" w:cs="Arial"/>
                <w:sz w:val="20"/>
                <w:szCs w:val="20"/>
              </w:rPr>
              <w:t>7</w:t>
            </w:r>
            <w:r w:rsidR="00C63882" w:rsidRPr="00C63882">
              <w:rPr>
                <w:rFonts w:ascii="Arial" w:hAnsi="Arial" w:cs="Arial"/>
                <w:sz w:val="20"/>
                <w:szCs w:val="20"/>
              </w:rPr>
              <w:t xml:space="preserve">00 signed up for the service in </w:t>
            </w:r>
            <w:r w:rsidR="004722B0">
              <w:rPr>
                <w:rFonts w:ascii="Arial" w:hAnsi="Arial" w:cs="Arial"/>
                <w:sz w:val="20"/>
                <w:szCs w:val="20"/>
              </w:rPr>
              <w:t>September</w:t>
            </w:r>
            <w:r w:rsidR="00C63882" w:rsidRPr="00C63882">
              <w:rPr>
                <w:rFonts w:ascii="Arial" w:hAnsi="Arial" w:cs="Arial"/>
                <w:sz w:val="20"/>
                <w:szCs w:val="20"/>
              </w:rPr>
              <w:t xml:space="preserve"> 2025.</w:t>
            </w:r>
          </w:p>
          <w:p w14:paraId="3B955F3C" w14:textId="43803CB0" w:rsidR="000A3D58" w:rsidRPr="00626CD5" w:rsidRDefault="000A3D58" w:rsidP="000A3D58">
            <w:pPr>
              <w:pStyle w:val="ListParagraph"/>
              <w:ind w:left="272"/>
              <w:textAlignment w:val="baseline"/>
              <w:rPr>
                <w:rFonts w:ascii="Arial" w:hAnsi="Arial" w:cs="Arial"/>
                <w:sz w:val="20"/>
                <w:szCs w:val="20"/>
              </w:rPr>
            </w:pPr>
          </w:p>
        </w:tc>
      </w:tr>
      <w:tr w:rsidR="00B55799" w:rsidRPr="00B44E45" w14:paraId="58EEEF95"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79DA9EC8"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t>HAR12</w:t>
            </w:r>
          </w:p>
        </w:tc>
        <w:tc>
          <w:tcPr>
            <w:tcW w:w="1843" w:type="dxa"/>
            <w:tcBorders>
              <w:top w:val="single" w:sz="4" w:space="0" w:color="auto"/>
              <w:left w:val="single" w:sz="4" w:space="0" w:color="auto"/>
              <w:bottom w:val="single" w:sz="4" w:space="0" w:color="auto"/>
              <w:right w:val="single" w:sz="4" w:space="0" w:color="auto"/>
            </w:tcBorders>
          </w:tcPr>
          <w:p w14:paraId="5BB804BF" w14:textId="7A0DB291"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 xml:space="preserve">Promote Reuse and Repair </w:t>
            </w:r>
          </w:p>
        </w:tc>
        <w:tc>
          <w:tcPr>
            <w:tcW w:w="5097" w:type="dxa"/>
            <w:tcBorders>
              <w:top w:val="single" w:sz="4" w:space="0" w:color="auto"/>
              <w:left w:val="single" w:sz="4" w:space="0" w:color="auto"/>
              <w:bottom w:val="single" w:sz="4" w:space="0" w:color="auto"/>
              <w:right w:val="single" w:sz="4" w:space="0" w:color="auto"/>
            </w:tcBorders>
          </w:tcPr>
          <w:p w14:paraId="2E54C7BD"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Extend our information to residents to encourage diversion of reusable items directly to organisations/people that can keep them in use including e-waste e.g., Harrow Sustain IT. </w:t>
            </w:r>
          </w:p>
          <w:p w14:paraId="057F710F"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Identify local businesses and charities that support a circular economy and encourage their addition to a virtual circular economy hub run with the WLWA. </w:t>
            </w:r>
          </w:p>
          <w:p w14:paraId="0521064C"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Explore the introduction or sharing of reuse hubs where repairs, reuse and prevention of waste will occur.</w:t>
            </w:r>
          </w:p>
          <w:p w14:paraId="4616B667" w14:textId="77777777" w:rsidR="00264325"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Promote the WLWA washable nappy trial packs </w:t>
            </w:r>
            <w:hyperlink r:id="rId27" w:history="1">
              <w:r w:rsidRPr="001F370D">
                <w:rPr>
                  <w:rStyle w:val="Hyperlink"/>
                  <w:sz w:val="20"/>
                  <w:szCs w:val="20"/>
                </w:rPr>
                <w:t>https://westlondonnappies.com/</w:t>
              </w:r>
            </w:hyperlink>
            <w:r w:rsidRPr="001F370D">
              <w:rPr>
                <w:color w:val="0070C0"/>
                <w:sz w:val="20"/>
                <w:szCs w:val="20"/>
              </w:rPr>
              <w:t xml:space="preserve"> </w:t>
            </w:r>
            <w:r w:rsidRPr="001F370D">
              <w:rPr>
                <w:rFonts w:ascii="Arial" w:hAnsi="Arial" w:cs="Arial"/>
                <w:sz w:val="20"/>
                <w:szCs w:val="20"/>
              </w:rPr>
              <w:t>when made available by the WLWA.</w:t>
            </w:r>
          </w:p>
          <w:p w14:paraId="3D9AEE5A" w14:textId="08B5EB76"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 xml:space="preserve">Work with the WLWA to explore options for a community event where participants will learn how </w:t>
            </w:r>
            <w:r w:rsidRPr="001F370D">
              <w:rPr>
                <w:rFonts w:ascii="Arial" w:hAnsi="Arial" w:cs="Arial"/>
                <w:sz w:val="20"/>
                <w:szCs w:val="20"/>
              </w:rPr>
              <w:lastRenderedPageBreak/>
              <w:t>to mend clothes with TRAID and electrical items with the</w:t>
            </w:r>
            <w:r w:rsidRPr="001F370D">
              <w:rPr>
                <w:rFonts w:ascii="Arial" w:hAnsi="Arial" w:cs="Arial"/>
                <w:color w:val="666666"/>
                <w:sz w:val="20"/>
                <w:szCs w:val="20"/>
              </w:rPr>
              <w:t xml:space="preserve"> </w:t>
            </w:r>
            <w:hyperlink r:id="rId28" w:tgtFrame="_blank" w:history="1">
              <w:r w:rsidRPr="001F370D">
                <w:rPr>
                  <w:rStyle w:val="Hyperlink"/>
                  <w:sz w:val="20"/>
                  <w:szCs w:val="20"/>
                </w:rPr>
                <w:t>Restart Project</w:t>
              </w:r>
            </w:hyperlink>
            <w:r w:rsidRPr="001F370D">
              <w:rPr>
                <w:rStyle w:val="Hyperlink"/>
                <w:sz w:val="20"/>
                <w:szCs w:val="20"/>
              </w:rPr>
              <w:t xml:space="preserve"> –</w:t>
            </w:r>
            <w:r w:rsidRPr="001F370D">
              <w:rPr>
                <w:rFonts w:ascii="Arial" w:hAnsi="Arial" w:cs="Arial"/>
                <w:color w:val="666666"/>
                <w:sz w:val="20"/>
                <w:szCs w:val="20"/>
              </w:rPr>
              <w:t xml:space="preserve"> </w:t>
            </w:r>
            <w:r w:rsidRPr="001F370D">
              <w:rPr>
                <w:rFonts w:ascii="Arial" w:hAnsi="Arial" w:cs="Arial"/>
                <w:sz w:val="20"/>
                <w:szCs w:val="20"/>
              </w:rPr>
              <w:t>a Repair Café in Harrow.</w:t>
            </w:r>
          </w:p>
        </w:tc>
        <w:tc>
          <w:tcPr>
            <w:tcW w:w="2127" w:type="dxa"/>
            <w:tcBorders>
              <w:top w:val="single" w:sz="4" w:space="0" w:color="auto"/>
              <w:left w:val="single" w:sz="4" w:space="0" w:color="auto"/>
              <w:bottom w:val="single" w:sz="4" w:space="0" w:color="auto"/>
              <w:right w:val="single" w:sz="4" w:space="0" w:color="auto"/>
            </w:tcBorders>
            <w:vAlign w:val="center"/>
          </w:tcPr>
          <w:p w14:paraId="7BB6B9CD" w14:textId="5176C697" w:rsidR="00B55799" w:rsidRPr="003C3B76" w:rsidRDefault="00DD0F6B" w:rsidP="00B55799">
            <w:pPr>
              <w:textAlignment w:val="baseline"/>
              <w:rPr>
                <w:rFonts w:ascii="Arial" w:hAnsi="Arial" w:cs="Arial"/>
                <w:sz w:val="16"/>
                <w:szCs w:val="16"/>
              </w:rPr>
            </w:pPr>
            <w:r w:rsidRPr="002628E4">
              <w:rPr>
                <w:rFonts w:ascii="Arial" w:hAnsi="Arial" w:cs="Arial"/>
                <w:b/>
                <w:bCs/>
                <w:color w:val="0070C0"/>
              </w:rPr>
              <w:lastRenderedPageBreak/>
              <w:t>Complete</w:t>
            </w:r>
          </w:p>
        </w:tc>
        <w:tc>
          <w:tcPr>
            <w:tcW w:w="7654" w:type="dxa"/>
            <w:tcBorders>
              <w:top w:val="single" w:sz="4" w:space="0" w:color="auto"/>
              <w:left w:val="single" w:sz="4" w:space="0" w:color="auto"/>
              <w:bottom w:val="single" w:sz="4" w:space="0" w:color="auto"/>
              <w:right w:val="single" w:sz="4" w:space="0" w:color="auto"/>
            </w:tcBorders>
          </w:tcPr>
          <w:p w14:paraId="4E5A596B" w14:textId="4594D51B" w:rsidR="00154895" w:rsidRDefault="004A389B"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4 </w:t>
            </w:r>
            <w:r w:rsidR="007F6F59" w:rsidRPr="00942D5A">
              <w:rPr>
                <w:rFonts w:ascii="Arial" w:hAnsi="Arial" w:cs="Arial"/>
                <w:sz w:val="20"/>
                <w:szCs w:val="20"/>
              </w:rPr>
              <w:t xml:space="preserve">Repair Cafés </w:t>
            </w:r>
            <w:r w:rsidR="003D77A4">
              <w:rPr>
                <w:rFonts w:ascii="Arial" w:hAnsi="Arial" w:cs="Arial"/>
                <w:sz w:val="20"/>
                <w:szCs w:val="20"/>
              </w:rPr>
              <w:t>held</w:t>
            </w:r>
            <w:r w:rsidR="007F6F59" w:rsidRPr="00942D5A">
              <w:rPr>
                <w:rFonts w:ascii="Arial" w:hAnsi="Arial" w:cs="Arial"/>
                <w:sz w:val="20"/>
                <w:szCs w:val="20"/>
              </w:rPr>
              <w:t xml:space="preserve"> in 2024/25</w:t>
            </w:r>
            <w:r w:rsidR="0009777B">
              <w:rPr>
                <w:rFonts w:ascii="Arial" w:hAnsi="Arial" w:cs="Arial"/>
                <w:sz w:val="20"/>
                <w:szCs w:val="20"/>
              </w:rPr>
              <w:t xml:space="preserve"> </w:t>
            </w:r>
            <w:r w:rsidR="003D77A4">
              <w:rPr>
                <w:rFonts w:ascii="Arial" w:hAnsi="Arial" w:cs="Arial"/>
                <w:sz w:val="20"/>
                <w:szCs w:val="20"/>
              </w:rPr>
              <w:t xml:space="preserve">working with TRAID. </w:t>
            </w:r>
            <w:r w:rsidR="007F6F59" w:rsidRPr="00942D5A">
              <w:rPr>
                <w:rFonts w:ascii="Arial" w:hAnsi="Arial" w:cs="Arial"/>
                <w:sz w:val="20"/>
                <w:szCs w:val="20"/>
              </w:rPr>
              <w:t>Dr Bike attended April’s event</w:t>
            </w:r>
            <w:r w:rsidR="0009777B">
              <w:rPr>
                <w:rFonts w:ascii="Arial" w:hAnsi="Arial" w:cs="Arial"/>
                <w:sz w:val="20"/>
                <w:szCs w:val="20"/>
              </w:rPr>
              <w:t xml:space="preserve"> </w:t>
            </w:r>
            <w:r w:rsidR="00435CEB">
              <w:rPr>
                <w:rFonts w:ascii="Arial" w:hAnsi="Arial" w:cs="Arial"/>
                <w:sz w:val="20"/>
                <w:szCs w:val="20"/>
              </w:rPr>
              <w:t xml:space="preserve">broadening the focus on repair and reuse to bikes. </w:t>
            </w:r>
            <w:r w:rsidR="00154895">
              <w:rPr>
                <w:rFonts w:ascii="Arial" w:hAnsi="Arial" w:cs="Arial"/>
                <w:sz w:val="20"/>
                <w:szCs w:val="20"/>
              </w:rPr>
              <w:t>In March TRAID worked with Sustain IT to offer an additional focus on repair and reuse of laptops.</w:t>
            </w:r>
          </w:p>
          <w:p w14:paraId="1C00F55A" w14:textId="7284CD70" w:rsidR="007F6F59" w:rsidRPr="00624EDF" w:rsidRDefault="004E356F"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These repair cafes are alongside</w:t>
            </w:r>
            <w:r w:rsidR="00435CEB">
              <w:rPr>
                <w:rFonts w:ascii="Arial" w:hAnsi="Arial" w:cs="Arial"/>
                <w:sz w:val="20"/>
                <w:szCs w:val="20"/>
              </w:rPr>
              <w:t xml:space="preserve"> the established </w:t>
            </w:r>
            <w:r w:rsidR="007F6F59">
              <w:rPr>
                <w:rFonts w:ascii="Arial" w:hAnsi="Arial" w:cs="Arial"/>
                <w:sz w:val="20"/>
                <w:szCs w:val="20"/>
              </w:rPr>
              <w:t xml:space="preserve">free textile </w:t>
            </w:r>
            <w:r w:rsidR="00AF3356">
              <w:rPr>
                <w:rFonts w:ascii="Arial" w:hAnsi="Arial" w:cs="Arial"/>
                <w:sz w:val="20"/>
                <w:szCs w:val="20"/>
              </w:rPr>
              <w:t xml:space="preserve">home </w:t>
            </w:r>
            <w:r w:rsidR="007F6F59">
              <w:rPr>
                <w:rFonts w:ascii="Arial" w:hAnsi="Arial" w:cs="Arial"/>
                <w:sz w:val="20"/>
                <w:szCs w:val="20"/>
              </w:rPr>
              <w:t>collection service</w:t>
            </w:r>
            <w:r w:rsidR="00435CEB">
              <w:rPr>
                <w:rFonts w:ascii="Arial" w:hAnsi="Arial" w:cs="Arial"/>
                <w:sz w:val="20"/>
                <w:szCs w:val="20"/>
              </w:rPr>
              <w:t xml:space="preserve"> on offer for all residents.</w:t>
            </w:r>
          </w:p>
          <w:p w14:paraId="0D431B1F" w14:textId="06AD7B61" w:rsidR="00AD194E" w:rsidRPr="009161F0" w:rsidRDefault="00AF3356"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Established l</w:t>
            </w:r>
            <w:r w:rsidR="00AD194E" w:rsidRPr="009161F0">
              <w:rPr>
                <w:rFonts w:ascii="Arial" w:hAnsi="Arial" w:cs="Arial"/>
                <w:sz w:val="20"/>
                <w:szCs w:val="20"/>
              </w:rPr>
              <w:t xml:space="preserve">aptop </w:t>
            </w:r>
            <w:r w:rsidR="009161F0" w:rsidRPr="009161F0">
              <w:rPr>
                <w:rFonts w:ascii="Arial" w:hAnsi="Arial" w:cs="Arial"/>
                <w:sz w:val="20"/>
                <w:szCs w:val="20"/>
              </w:rPr>
              <w:t>drop-off</w:t>
            </w:r>
            <w:r w:rsidR="00AD194E" w:rsidRPr="009161F0">
              <w:rPr>
                <w:rFonts w:ascii="Arial" w:hAnsi="Arial" w:cs="Arial"/>
                <w:sz w:val="20"/>
                <w:szCs w:val="20"/>
              </w:rPr>
              <w:t xml:space="preserve"> point at HRRC </w:t>
            </w:r>
            <w:r w:rsidR="00DD5080">
              <w:rPr>
                <w:rFonts w:ascii="Arial" w:hAnsi="Arial" w:cs="Arial"/>
                <w:sz w:val="20"/>
                <w:szCs w:val="20"/>
              </w:rPr>
              <w:t>in place.</w:t>
            </w:r>
          </w:p>
          <w:p w14:paraId="0C646F0D" w14:textId="2F558132" w:rsidR="00F12B80" w:rsidRPr="00D3686D" w:rsidRDefault="00AD194E" w:rsidP="00DF269D">
            <w:pPr>
              <w:pStyle w:val="ListParagraph"/>
              <w:numPr>
                <w:ilvl w:val="0"/>
                <w:numId w:val="19"/>
              </w:numPr>
              <w:ind w:left="268" w:hanging="142"/>
              <w:textAlignment w:val="baseline"/>
              <w:rPr>
                <w:rFonts w:ascii="Arial" w:hAnsi="Arial" w:cs="Arial"/>
                <w:sz w:val="20"/>
                <w:szCs w:val="20"/>
              </w:rPr>
            </w:pPr>
            <w:r w:rsidRPr="009161F0">
              <w:rPr>
                <w:rFonts w:ascii="Arial" w:hAnsi="Arial" w:cs="Arial"/>
                <w:sz w:val="20"/>
                <w:szCs w:val="20"/>
              </w:rPr>
              <w:t>School’s textile donation competition held with borough’s primary schools</w:t>
            </w:r>
            <w:r w:rsidR="00CF5CB3">
              <w:rPr>
                <w:rFonts w:ascii="Arial" w:hAnsi="Arial" w:cs="Arial"/>
                <w:sz w:val="20"/>
                <w:szCs w:val="20"/>
              </w:rPr>
              <w:t xml:space="preserve">. </w:t>
            </w:r>
            <w:r w:rsidR="00F12B80" w:rsidRPr="00D3686D">
              <w:rPr>
                <w:rFonts w:ascii="Arial" w:hAnsi="Arial" w:cs="Arial"/>
                <w:sz w:val="20"/>
                <w:szCs w:val="20"/>
              </w:rPr>
              <w:t xml:space="preserve">In total, 1.68 tonnes of textiles collected for reuse and recycling. </w:t>
            </w:r>
          </w:p>
          <w:p w14:paraId="2DC341F6" w14:textId="77CF6935" w:rsidR="00F12B80" w:rsidRDefault="00B22351"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 leaflet outlining the option of r</w:t>
            </w:r>
            <w:r w:rsidR="00BC69ED">
              <w:rPr>
                <w:rFonts w:ascii="Arial" w:hAnsi="Arial" w:cs="Arial"/>
                <w:sz w:val="20"/>
                <w:szCs w:val="20"/>
              </w:rPr>
              <w:t xml:space="preserve">eusable nappies </w:t>
            </w:r>
            <w:r w:rsidR="006034CE">
              <w:rPr>
                <w:rFonts w:ascii="Arial" w:hAnsi="Arial" w:cs="Arial"/>
                <w:sz w:val="20"/>
                <w:szCs w:val="20"/>
              </w:rPr>
              <w:t>leaflet produced</w:t>
            </w:r>
            <w:r w:rsidR="00F12B80" w:rsidRPr="00F12B80">
              <w:rPr>
                <w:rFonts w:ascii="Arial" w:hAnsi="Arial" w:cs="Arial"/>
                <w:sz w:val="20"/>
                <w:szCs w:val="20"/>
              </w:rPr>
              <w:t xml:space="preserve"> and shared through Harrow’s libraries, at Rhyme Time Groups for under-fives, and at Harrow </w:t>
            </w:r>
            <w:r w:rsidR="00D926B0">
              <w:rPr>
                <w:rFonts w:ascii="Arial" w:hAnsi="Arial" w:cs="Arial"/>
                <w:sz w:val="20"/>
                <w:szCs w:val="20"/>
              </w:rPr>
              <w:t>R</w:t>
            </w:r>
            <w:r w:rsidR="00F12B80" w:rsidRPr="00F12B80">
              <w:rPr>
                <w:rFonts w:ascii="Arial" w:hAnsi="Arial" w:cs="Arial"/>
                <w:sz w:val="20"/>
                <w:szCs w:val="20"/>
              </w:rPr>
              <w:t xml:space="preserve">egistry </w:t>
            </w:r>
            <w:r w:rsidR="00D926B0">
              <w:rPr>
                <w:rFonts w:ascii="Arial" w:hAnsi="Arial" w:cs="Arial"/>
                <w:sz w:val="20"/>
                <w:szCs w:val="20"/>
              </w:rPr>
              <w:t>O</w:t>
            </w:r>
            <w:r w:rsidR="00F12B80" w:rsidRPr="00F12B80">
              <w:rPr>
                <w:rFonts w:ascii="Arial" w:hAnsi="Arial" w:cs="Arial"/>
                <w:sz w:val="20"/>
                <w:szCs w:val="20"/>
              </w:rPr>
              <w:t xml:space="preserve">ffice. </w:t>
            </w:r>
          </w:p>
          <w:p w14:paraId="77E3490C" w14:textId="42BEF20F" w:rsidR="00F12B80" w:rsidRDefault="00B17C3F"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Regular u</w:t>
            </w:r>
            <w:r w:rsidR="00F12B80" w:rsidRPr="00F12B80">
              <w:rPr>
                <w:rFonts w:ascii="Arial" w:hAnsi="Arial" w:cs="Arial"/>
                <w:sz w:val="20"/>
                <w:szCs w:val="20"/>
              </w:rPr>
              <w:t xml:space="preserve">se </w:t>
            </w:r>
            <w:r w:rsidR="005A65CF">
              <w:rPr>
                <w:rFonts w:ascii="Arial" w:hAnsi="Arial" w:cs="Arial"/>
                <w:sz w:val="20"/>
                <w:szCs w:val="20"/>
              </w:rPr>
              <w:t xml:space="preserve">by the service </w:t>
            </w:r>
            <w:r w:rsidR="00F12B80" w:rsidRPr="00F12B80">
              <w:rPr>
                <w:rFonts w:ascii="Arial" w:hAnsi="Arial" w:cs="Arial"/>
                <w:sz w:val="20"/>
                <w:szCs w:val="20"/>
              </w:rPr>
              <w:t xml:space="preserve">of ReLondon materials to champion the value of reuse and repair. </w:t>
            </w:r>
          </w:p>
          <w:p w14:paraId="40F73E36" w14:textId="694C83AB" w:rsidR="001203F5" w:rsidRDefault="0045337B"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Social media was also used to promote reuse and repair</w:t>
            </w:r>
            <w:r w:rsidR="00170E8E">
              <w:rPr>
                <w:rFonts w:ascii="Arial" w:hAnsi="Arial" w:cs="Arial"/>
                <w:sz w:val="20"/>
                <w:szCs w:val="20"/>
              </w:rPr>
              <w:t xml:space="preserve">, </w:t>
            </w:r>
            <w:r w:rsidR="00B17C3F">
              <w:rPr>
                <w:rFonts w:ascii="Arial" w:hAnsi="Arial" w:cs="Arial"/>
                <w:sz w:val="20"/>
                <w:szCs w:val="20"/>
              </w:rPr>
              <w:t>including</w:t>
            </w:r>
            <w:r w:rsidR="00170E8E">
              <w:rPr>
                <w:rFonts w:ascii="Arial" w:hAnsi="Arial" w:cs="Arial"/>
                <w:sz w:val="20"/>
                <w:szCs w:val="20"/>
              </w:rPr>
              <w:t>:</w:t>
            </w:r>
          </w:p>
          <w:p w14:paraId="17444F5F" w14:textId="77777777" w:rsidR="0098243F" w:rsidRDefault="0098243F" w:rsidP="0098243F">
            <w:pPr>
              <w:pStyle w:val="ListParagraph"/>
              <w:textAlignment w:val="baseline"/>
              <w:rPr>
                <w:rFonts w:ascii="Arial" w:hAnsi="Arial" w:cs="Arial"/>
                <w:sz w:val="20"/>
                <w:szCs w:val="20"/>
              </w:rPr>
            </w:pPr>
          </w:p>
          <w:p w14:paraId="578649F0" w14:textId="77777777" w:rsidR="001203F5" w:rsidRPr="0098243F" w:rsidRDefault="001203F5" w:rsidP="001203F5">
            <w:pPr>
              <w:rPr>
                <w:rFonts w:ascii="Arial" w:hAnsi="Arial" w:cs="Arial"/>
                <w:sz w:val="20"/>
                <w:szCs w:val="20"/>
                <w:shd w:val="clear" w:color="auto" w:fill="FFFFFF" w:themeFill="background1"/>
              </w:rPr>
            </w:pPr>
            <w:r w:rsidRPr="00170E8E">
              <w:rPr>
                <w:rFonts w:ascii="Arial" w:hAnsi="Arial" w:cs="Arial"/>
                <w:b/>
                <w:bCs/>
                <w:sz w:val="20"/>
                <w:szCs w:val="20"/>
              </w:rPr>
              <w:t>July 2024:</w:t>
            </w:r>
            <w:r w:rsidRPr="00170E8E">
              <w:rPr>
                <w:b/>
                <w:bCs/>
              </w:rPr>
              <w:t xml:space="preserve"> </w:t>
            </w:r>
            <w:hyperlink r:id="rId29" w:history="1">
              <w:r w:rsidRPr="0098243F">
                <w:rPr>
                  <w:rStyle w:val="Hyperlink"/>
                  <w:rFonts w:ascii="Arial" w:hAnsi="Arial" w:cs="Arial"/>
                  <w:sz w:val="20"/>
                  <w:szCs w:val="20"/>
                  <w:shd w:val="clear" w:color="auto" w:fill="FFFFFF" w:themeFill="background1"/>
                </w:rPr>
                <w:t>Don't chuck it, recycle or repair it</w:t>
              </w:r>
            </w:hyperlink>
            <w:r w:rsidRPr="0098243F">
              <w:rPr>
                <w:rFonts w:ascii="Arial" w:hAnsi="Arial" w:cs="Arial"/>
                <w:sz w:val="20"/>
                <w:szCs w:val="20"/>
                <w:shd w:val="clear" w:color="auto" w:fill="FFFFFF" w:themeFill="background1"/>
              </w:rPr>
              <w:t xml:space="preserve"> </w:t>
            </w:r>
          </w:p>
          <w:p w14:paraId="0C868F52" w14:textId="77777777" w:rsidR="001203F5" w:rsidRDefault="001203F5" w:rsidP="00DF269D">
            <w:pPr>
              <w:pStyle w:val="ListParagraph"/>
              <w:numPr>
                <w:ilvl w:val="0"/>
                <w:numId w:val="19"/>
              </w:numPr>
              <w:ind w:left="268" w:hanging="142"/>
              <w:textAlignment w:val="baseline"/>
              <w:rPr>
                <w:rFonts w:ascii="Arial" w:hAnsi="Arial" w:cs="Arial"/>
                <w:sz w:val="20"/>
                <w:szCs w:val="20"/>
              </w:rPr>
            </w:pPr>
            <w:r w:rsidRPr="003F5485">
              <w:rPr>
                <w:rFonts w:ascii="Arial" w:hAnsi="Arial" w:cs="Arial"/>
                <w:sz w:val="20"/>
                <w:szCs w:val="20"/>
              </w:rPr>
              <w:lastRenderedPageBreak/>
              <w:t>A video showing the TRAID repair cafes and school visits taking place to promote reuse and recycling across the borough.</w:t>
            </w:r>
          </w:p>
          <w:p w14:paraId="1947C01E" w14:textId="77777777" w:rsidR="0098243F" w:rsidRPr="003F5485" w:rsidRDefault="0098243F" w:rsidP="0098243F">
            <w:pPr>
              <w:pStyle w:val="ListParagraph"/>
              <w:textAlignment w:val="baseline"/>
              <w:rPr>
                <w:rFonts w:ascii="Arial" w:hAnsi="Arial" w:cs="Arial"/>
                <w:sz w:val="20"/>
                <w:szCs w:val="20"/>
              </w:rPr>
            </w:pPr>
          </w:p>
          <w:p w14:paraId="36BF5ECB" w14:textId="77777777" w:rsidR="001203F5" w:rsidRPr="00B25296" w:rsidRDefault="001203F5" w:rsidP="001203F5">
            <w:r w:rsidRPr="00170E8E">
              <w:rPr>
                <w:rFonts w:ascii="Arial" w:hAnsi="Arial" w:cs="Arial"/>
                <w:b/>
                <w:bCs/>
                <w:sz w:val="20"/>
                <w:szCs w:val="20"/>
              </w:rPr>
              <w:t xml:space="preserve">October 2024: </w:t>
            </w:r>
            <w:hyperlink r:id="rId30" w:history="1">
              <w:r w:rsidRPr="0098243F">
                <w:rPr>
                  <w:rStyle w:val="Hyperlink"/>
                  <w:rFonts w:ascii="Arial" w:hAnsi="Arial" w:cs="Arial"/>
                  <w:sz w:val="20"/>
                  <w:szCs w:val="20"/>
                </w:rPr>
                <w:t>Recycling in Harrow - easy!</w:t>
              </w:r>
            </w:hyperlink>
            <w:r w:rsidRPr="00B25296">
              <w:t xml:space="preserve"> </w:t>
            </w:r>
          </w:p>
          <w:p w14:paraId="10C21434" w14:textId="3717F608" w:rsidR="0098243F" w:rsidRPr="0098243F" w:rsidRDefault="001203F5" w:rsidP="00DF269D">
            <w:pPr>
              <w:pStyle w:val="ListParagraph"/>
              <w:numPr>
                <w:ilvl w:val="0"/>
                <w:numId w:val="19"/>
              </w:numPr>
              <w:ind w:left="268" w:hanging="142"/>
              <w:textAlignment w:val="baseline"/>
              <w:rPr>
                <w:rFonts w:ascii="Arial" w:hAnsi="Arial" w:cs="Arial"/>
                <w:sz w:val="20"/>
                <w:szCs w:val="20"/>
              </w:rPr>
            </w:pPr>
            <w:r w:rsidRPr="0098243F">
              <w:rPr>
                <w:rFonts w:ascii="Arial" w:hAnsi="Arial" w:cs="Arial"/>
                <w:sz w:val="20"/>
                <w:szCs w:val="20"/>
              </w:rPr>
              <w:t>A new recycling video, highlighting common contaminants and demonstrating items that can be brought to Harrow’s HRRC</w:t>
            </w:r>
            <w:r w:rsidR="00A92F29">
              <w:rPr>
                <w:rFonts w:ascii="Arial" w:hAnsi="Arial" w:cs="Arial"/>
                <w:sz w:val="20"/>
                <w:szCs w:val="20"/>
              </w:rPr>
              <w:t xml:space="preserve">. </w:t>
            </w:r>
            <w:r w:rsidRPr="0098243F">
              <w:rPr>
                <w:rFonts w:ascii="Arial" w:hAnsi="Arial" w:cs="Arial"/>
                <w:sz w:val="20"/>
                <w:szCs w:val="20"/>
              </w:rPr>
              <w:t xml:space="preserve">On YouTube the video currently has over 2000 views. With the video also receiving thousands more views on Facebook. </w:t>
            </w:r>
          </w:p>
          <w:p w14:paraId="185B59BA" w14:textId="4F9BBCE3" w:rsidR="001203F5" w:rsidRDefault="001203F5" w:rsidP="001203F5">
            <w:r w:rsidRPr="00170E8E">
              <w:rPr>
                <w:rFonts w:ascii="Arial" w:hAnsi="Arial" w:cs="Arial"/>
                <w:b/>
                <w:bCs/>
                <w:sz w:val="20"/>
                <w:szCs w:val="20"/>
              </w:rPr>
              <w:t>December 202</w:t>
            </w:r>
            <w:r w:rsidR="00170E8E">
              <w:rPr>
                <w:rFonts w:ascii="Arial" w:hAnsi="Arial" w:cs="Arial"/>
                <w:b/>
                <w:bCs/>
                <w:sz w:val="20"/>
                <w:szCs w:val="20"/>
              </w:rPr>
              <w:t>4</w:t>
            </w:r>
            <w:r w:rsidRPr="00170E8E">
              <w:rPr>
                <w:rFonts w:ascii="Arial" w:hAnsi="Arial" w:cs="Arial"/>
                <w:b/>
                <w:bCs/>
                <w:sz w:val="20"/>
                <w:szCs w:val="20"/>
              </w:rPr>
              <w:t>:</w:t>
            </w:r>
            <w:r w:rsidRPr="0098243F">
              <w:rPr>
                <w:rFonts w:ascii="Arial" w:hAnsi="Arial" w:cs="Arial"/>
                <w:sz w:val="20"/>
                <w:szCs w:val="20"/>
              </w:rPr>
              <w:t xml:space="preserve"> </w:t>
            </w:r>
            <w:hyperlink r:id="rId31" w:history="1">
              <w:r w:rsidRPr="0098243F">
                <w:rPr>
                  <w:rStyle w:val="Hyperlink"/>
                  <w:rFonts w:ascii="Arial" w:hAnsi="Arial" w:cs="Arial"/>
                  <w:sz w:val="20"/>
                  <w:szCs w:val="20"/>
                </w:rPr>
                <w:t>Recycle right this Christmas - Harrow Council | Facebook</w:t>
              </w:r>
            </w:hyperlink>
          </w:p>
          <w:p w14:paraId="2C02D5C6" w14:textId="55CF567A" w:rsidR="001203F5" w:rsidRPr="00AD194E" w:rsidRDefault="001203F5" w:rsidP="001203F5">
            <w:pPr>
              <w:pStyle w:val="ListParagraph"/>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829BECA" w14:textId="77777777" w:rsidR="00F75001" w:rsidRDefault="00F75001" w:rsidP="00F75001">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lastRenderedPageBreak/>
              <w:t>Reduction in residual waste to landfill and consumption-based carbon emissions.</w:t>
            </w:r>
          </w:p>
          <w:p w14:paraId="03CFE0C7" w14:textId="4F868BFF" w:rsidR="00957E46" w:rsidRPr="00957E46" w:rsidRDefault="00F75001" w:rsidP="00957E46">
            <w:pPr>
              <w:pStyle w:val="ListParagraph"/>
              <w:numPr>
                <w:ilvl w:val="0"/>
                <w:numId w:val="19"/>
              </w:numPr>
              <w:ind w:left="272" w:hanging="142"/>
              <w:textAlignment w:val="baseline"/>
              <w:rPr>
                <w:rFonts w:ascii="Arial" w:hAnsi="Arial" w:cs="Arial"/>
                <w:sz w:val="20"/>
                <w:szCs w:val="20"/>
              </w:rPr>
            </w:pPr>
            <w:r w:rsidRPr="00885FAC">
              <w:rPr>
                <w:rFonts w:ascii="Arial" w:hAnsi="Arial" w:cs="Arial"/>
                <w:sz w:val="20"/>
                <w:szCs w:val="20"/>
              </w:rPr>
              <w:t>Increased knowledge of ways to repair and reuse textiles and electricals.</w:t>
            </w:r>
          </w:p>
        </w:tc>
      </w:tr>
      <w:tr w:rsidR="00B55799" w:rsidRPr="00B44E45" w14:paraId="36F64E7E"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6E6A352F"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lastRenderedPageBreak/>
              <w:t>HAR13</w:t>
            </w:r>
          </w:p>
        </w:tc>
        <w:tc>
          <w:tcPr>
            <w:tcW w:w="1843" w:type="dxa"/>
            <w:tcBorders>
              <w:top w:val="single" w:sz="4" w:space="0" w:color="auto"/>
              <w:left w:val="single" w:sz="4" w:space="0" w:color="auto"/>
              <w:bottom w:val="single" w:sz="4" w:space="0" w:color="auto"/>
              <w:right w:val="single" w:sz="4" w:space="0" w:color="auto"/>
            </w:tcBorders>
          </w:tcPr>
          <w:p w14:paraId="3E0C953A" w14:textId="64F72A0F"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Waste storage provision (linked to planning)</w:t>
            </w:r>
          </w:p>
        </w:tc>
        <w:tc>
          <w:tcPr>
            <w:tcW w:w="5097" w:type="dxa"/>
            <w:tcBorders>
              <w:top w:val="single" w:sz="4" w:space="0" w:color="auto"/>
              <w:left w:val="single" w:sz="4" w:space="0" w:color="auto"/>
              <w:bottom w:val="single" w:sz="4" w:space="0" w:color="auto"/>
              <w:right w:val="single" w:sz="4" w:space="0" w:color="auto"/>
            </w:tcBorders>
          </w:tcPr>
          <w:p w14:paraId="03C5AB04" w14:textId="7B15319E" w:rsidR="00B55799" w:rsidRPr="001F370D" w:rsidRDefault="00B55799" w:rsidP="00B55799">
            <w:pPr>
              <w:pStyle w:val="ListParagraph"/>
              <w:ind w:left="0" w:hanging="1"/>
              <w:textAlignment w:val="baseline"/>
              <w:rPr>
                <w:rFonts w:ascii="Arial" w:hAnsi="Arial" w:cs="Arial"/>
                <w:color w:val="auto"/>
                <w:sz w:val="20"/>
                <w:szCs w:val="20"/>
              </w:rPr>
            </w:pPr>
            <w:r w:rsidRPr="001F370D">
              <w:rPr>
                <w:rFonts w:ascii="Arial" w:hAnsi="Arial" w:cs="Arial"/>
                <w:sz w:val="20"/>
                <w:szCs w:val="20"/>
              </w:rPr>
              <w:t>Specification in place with the planning department regarding requirements for waste that align with Borough provision.</w:t>
            </w:r>
          </w:p>
        </w:tc>
        <w:tc>
          <w:tcPr>
            <w:tcW w:w="2127" w:type="dxa"/>
            <w:tcBorders>
              <w:top w:val="single" w:sz="4" w:space="0" w:color="auto"/>
              <w:left w:val="single" w:sz="4" w:space="0" w:color="auto"/>
              <w:bottom w:val="single" w:sz="4" w:space="0" w:color="auto"/>
              <w:right w:val="single" w:sz="4" w:space="0" w:color="auto"/>
            </w:tcBorders>
            <w:vAlign w:val="center"/>
          </w:tcPr>
          <w:p w14:paraId="513E5CDE" w14:textId="496C50BC" w:rsidR="00B55799" w:rsidRPr="003C3B76" w:rsidRDefault="00B04788" w:rsidP="00B55799">
            <w:pPr>
              <w:textAlignment w:val="baseline"/>
              <w:rPr>
                <w:rFonts w:ascii="Arial" w:hAnsi="Arial" w:cs="Arial"/>
                <w:sz w:val="16"/>
                <w:szCs w:val="16"/>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51A8E10E" w14:textId="77777777" w:rsidR="00B55799" w:rsidRDefault="00E30540" w:rsidP="00DF269D">
            <w:pPr>
              <w:pStyle w:val="ListParagraph"/>
              <w:numPr>
                <w:ilvl w:val="0"/>
                <w:numId w:val="19"/>
              </w:numPr>
              <w:ind w:left="268" w:hanging="142"/>
              <w:textAlignment w:val="baseline"/>
              <w:rPr>
                <w:rFonts w:ascii="Arial" w:hAnsi="Arial" w:cs="Arial"/>
                <w:sz w:val="20"/>
                <w:szCs w:val="20"/>
              </w:rPr>
            </w:pPr>
            <w:r w:rsidRPr="009C3F22">
              <w:rPr>
                <w:rFonts w:ascii="Arial" w:hAnsi="Arial" w:cs="Arial"/>
                <w:sz w:val="20"/>
                <w:szCs w:val="20"/>
              </w:rPr>
              <w:t xml:space="preserve">Work continues with the planning team to ensure new developments have suitable and accessible facilities for waste and recycling.  </w:t>
            </w:r>
          </w:p>
          <w:p w14:paraId="7FD3D4CC" w14:textId="11DD77B8" w:rsidR="00890520" w:rsidRDefault="003B0629"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w:t>
            </w:r>
            <w:r w:rsidRPr="00890520">
              <w:rPr>
                <w:rFonts w:ascii="Arial" w:hAnsi="Arial" w:cs="Arial"/>
                <w:sz w:val="20"/>
                <w:szCs w:val="20"/>
              </w:rPr>
              <w:t>dequate</w:t>
            </w:r>
            <w:r w:rsidR="00890520" w:rsidRPr="00890520">
              <w:rPr>
                <w:rFonts w:ascii="Arial" w:hAnsi="Arial" w:cs="Arial"/>
                <w:sz w:val="20"/>
                <w:szCs w:val="20"/>
              </w:rPr>
              <w:t xml:space="preserve"> and accessible facilities for recycling, </w:t>
            </w:r>
            <w:r>
              <w:rPr>
                <w:rFonts w:ascii="Arial" w:hAnsi="Arial" w:cs="Arial"/>
                <w:sz w:val="20"/>
                <w:szCs w:val="20"/>
              </w:rPr>
              <w:t>is</w:t>
            </w:r>
            <w:r w:rsidR="00890520" w:rsidRPr="00890520">
              <w:rPr>
                <w:rFonts w:ascii="Arial" w:hAnsi="Arial" w:cs="Arial"/>
                <w:sz w:val="20"/>
                <w:szCs w:val="20"/>
              </w:rPr>
              <w:t xml:space="preserve"> a key element required in the planning of new developments.</w:t>
            </w:r>
          </w:p>
          <w:p w14:paraId="7F383434" w14:textId="5B2C39B2" w:rsidR="00E964F7" w:rsidRPr="00B77CD2" w:rsidRDefault="00E31815" w:rsidP="00DF269D">
            <w:pPr>
              <w:pStyle w:val="ListParagraph"/>
              <w:numPr>
                <w:ilvl w:val="0"/>
                <w:numId w:val="19"/>
              </w:numPr>
              <w:ind w:left="268" w:hanging="142"/>
              <w:textAlignment w:val="baseline"/>
              <w:rPr>
                <w:rFonts w:ascii="Arial" w:hAnsi="Arial" w:cs="Arial"/>
                <w:sz w:val="20"/>
                <w:szCs w:val="20"/>
              </w:rPr>
            </w:pPr>
            <w:r w:rsidRPr="00B77CD2">
              <w:rPr>
                <w:rFonts w:ascii="Arial" w:hAnsi="Arial" w:cs="Arial"/>
                <w:sz w:val="20"/>
                <w:szCs w:val="20"/>
              </w:rPr>
              <w:t>Updated guidance approved - provision of household waste and recycling facilities (Cabinet - March 2025).</w:t>
            </w:r>
            <w:r w:rsidR="00E964F7" w:rsidRPr="00B77CD2">
              <w:rPr>
                <w:rFonts w:ascii="Arial" w:hAnsi="Arial" w:cs="Arial"/>
                <w:sz w:val="20"/>
                <w:szCs w:val="20"/>
              </w:rPr>
              <w:t xml:space="preserve"> </w:t>
            </w:r>
            <w:r w:rsidR="00B77CD2" w:rsidRPr="00B77CD2">
              <w:rPr>
                <w:rFonts w:ascii="Arial" w:hAnsi="Arial" w:cs="Arial"/>
                <w:sz w:val="20"/>
                <w:szCs w:val="20"/>
              </w:rPr>
              <w:t>Household Recycling and Waste Planning Guidance for New Developments and Conversions</w:t>
            </w:r>
          </w:p>
          <w:p w14:paraId="607D9520" w14:textId="0334877F" w:rsidR="00890520" w:rsidRPr="009C3F22" w:rsidRDefault="00890520" w:rsidP="00DF269D">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12C0EA9" w14:textId="77777777" w:rsidR="00BF0235" w:rsidRPr="00AF6EAD" w:rsidRDefault="00BF0235" w:rsidP="00BF0235">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Continued engagement with planning officers to ensure that reuse and recycling is designed into developments.</w:t>
            </w:r>
          </w:p>
          <w:p w14:paraId="4CCEDCB8" w14:textId="6E4F7E29" w:rsidR="00B55799" w:rsidRPr="003B0629" w:rsidRDefault="00BF0235" w:rsidP="003B0629">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Contributes to ensuring access to recycling across the Borough and increasing recycling rate.</w:t>
            </w:r>
          </w:p>
        </w:tc>
      </w:tr>
      <w:tr w:rsidR="00B55799" w:rsidRPr="00B44E45" w14:paraId="5FB556F6"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0734292E" w:rsidR="00B55799" w:rsidRPr="00E17323" w:rsidRDefault="00B55799" w:rsidP="00B55799">
            <w:pPr>
              <w:textAlignment w:val="baseline"/>
              <w:rPr>
                <w:rFonts w:ascii="Arial" w:hAnsi="Arial" w:cs="Arial"/>
                <w:sz w:val="20"/>
                <w:szCs w:val="20"/>
              </w:rPr>
            </w:pPr>
            <w:r w:rsidRPr="00E17323">
              <w:rPr>
                <w:rFonts w:ascii="Arial" w:hAnsi="Arial" w:cs="Arial"/>
                <w:b/>
                <w:bCs/>
                <w:sz w:val="20"/>
                <w:szCs w:val="20"/>
              </w:rPr>
              <w:t>HAR14</w:t>
            </w:r>
          </w:p>
        </w:tc>
        <w:tc>
          <w:tcPr>
            <w:tcW w:w="1843" w:type="dxa"/>
            <w:tcBorders>
              <w:top w:val="single" w:sz="4" w:space="0" w:color="auto"/>
              <w:left w:val="single" w:sz="4" w:space="0" w:color="auto"/>
              <w:bottom w:val="single" w:sz="4" w:space="0" w:color="auto"/>
              <w:right w:val="single" w:sz="4" w:space="0" w:color="auto"/>
            </w:tcBorders>
          </w:tcPr>
          <w:p w14:paraId="5CE22025" w14:textId="3DDD6E3B"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Use of reduced emission vehicles in our fleet.</w:t>
            </w:r>
          </w:p>
        </w:tc>
        <w:tc>
          <w:tcPr>
            <w:tcW w:w="5097" w:type="dxa"/>
            <w:tcBorders>
              <w:top w:val="single" w:sz="4" w:space="0" w:color="auto"/>
              <w:left w:val="single" w:sz="4" w:space="0" w:color="auto"/>
              <w:bottom w:val="single" w:sz="4" w:space="0" w:color="auto"/>
              <w:right w:val="single" w:sz="4" w:space="0" w:color="auto"/>
            </w:tcBorders>
          </w:tcPr>
          <w:p w14:paraId="5D430978"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Work will continue to ensure the use of reduced emission vehicles.</w:t>
            </w:r>
          </w:p>
          <w:p w14:paraId="18A53954" w14:textId="77777777" w:rsidR="00BA2CD8"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Where electric vehicles are not yet feasible, the use of ‘transition’ fuels such as hydrotreated vegetable oil (HVO) blends will be explored.</w:t>
            </w:r>
          </w:p>
          <w:p w14:paraId="031F27B5" w14:textId="424CD571" w:rsidR="00B55799" w:rsidRPr="00BA2CD8" w:rsidRDefault="00B55799" w:rsidP="00A81551">
            <w:pPr>
              <w:pStyle w:val="ListParagraph"/>
              <w:numPr>
                <w:ilvl w:val="0"/>
                <w:numId w:val="26"/>
              </w:numPr>
              <w:ind w:left="282" w:hanging="142"/>
              <w:textAlignment w:val="baseline"/>
              <w:rPr>
                <w:rFonts w:ascii="Arial" w:hAnsi="Arial" w:cs="Arial"/>
                <w:sz w:val="20"/>
                <w:szCs w:val="20"/>
              </w:rPr>
            </w:pPr>
            <w:r w:rsidRPr="00BA2CD8">
              <w:rPr>
                <w:rFonts w:ascii="Arial" w:hAnsi="Arial" w:cs="Arial"/>
                <w:sz w:val="20"/>
                <w:szCs w:val="20"/>
              </w:rPr>
              <w:t>The council’s ongoing procurement programme for fleet includes a focus on greening the fleet.</w:t>
            </w:r>
          </w:p>
          <w:p w14:paraId="69F81371" w14:textId="77777777" w:rsidR="00B55799" w:rsidRPr="001F370D" w:rsidRDefault="00B55799" w:rsidP="00B55799">
            <w:pPr>
              <w:rPr>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D0EB462" w14:textId="0E77CF89" w:rsidR="00B55799" w:rsidRPr="003C3B76" w:rsidRDefault="00B55799" w:rsidP="00B55799">
            <w:pPr>
              <w:textAlignment w:val="baseline"/>
              <w:rPr>
                <w:rFonts w:ascii="Arial" w:hAnsi="Arial" w:cs="Arial"/>
                <w:sz w:val="16"/>
                <w:szCs w:val="16"/>
              </w:rPr>
            </w:pPr>
            <w:r w:rsidRPr="00BC6990">
              <w:rPr>
                <w:rFonts w:ascii="Arial" w:hAnsi="Arial" w:cs="Arial"/>
                <w:b/>
                <w:bCs/>
                <w:color w:val="00B050"/>
              </w:rPr>
              <w:t xml:space="preserve">On </w:t>
            </w:r>
            <w:r w:rsidR="00BC6990">
              <w:rPr>
                <w:rFonts w:ascii="Arial" w:hAnsi="Arial" w:cs="Arial"/>
                <w:b/>
                <w:bCs/>
                <w:color w:val="00B050"/>
              </w:rPr>
              <w:t>T</w:t>
            </w:r>
            <w:r w:rsidRPr="00BC6990">
              <w:rPr>
                <w:rFonts w:ascii="Arial" w:hAnsi="Arial" w:cs="Arial"/>
                <w:b/>
                <w:bCs/>
                <w:color w:val="00B050"/>
              </w:rPr>
              <w:t>rack</w:t>
            </w:r>
            <w:r w:rsidR="00C50A24">
              <w:rPr>
                <w:rFonts w:ascii="Arial" w:hAnsi="Arial" w:cs="Arial"/>
                <w:b/>
                <w:bCs/>
                <w:color w:val="00B050"/>
              </w:rPr>
              <w:t>/part complete</w:t>
            </w:r>
          </w:p>
        </w:tc>
        <w:tc>
          <w:tcPr>
            <w:tcW w:w="7654" w:type="dxa"/>
            <w:tcBorders>
              <w:top w:val="single" w:sz="4" w:space="0" w:color="auto"/>
              <w:left w:val="single" w:sz="4" w:space="0" w:color="auto"/>
              <w:bottom w:val="single" w:sz="4" w:space="0" w:color="auto"/>
              <w:right w:val="single" w:sz="4" w:space="0" w:color="auto"/>
            </w:tcBorders>
          </w:tcPr>
          <w:p w14:paraId="1E888B4A" w14:textId="24332B74" w:rsidR="00EE00FE" w:rsidRPr="002D1E25" w:rsidRDefault="0060252A" w:rsidP="00DF269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council’s f</w:t>
            </w:r>
            <w:r w:rsidR="00EE00FE" w:rsidRPr="002D1E25">
              <w:rPr>
                <w:rFonts w:ascii="Arial" w:hAnsi="Arial" w:cs="Arial"/>
                <w:sz w:val="20"/>
                <w:szCs w:val="20"/>
              </w:rPr>
              <w:t xml:space="preserve">leet team is trialling three electric vehicles for transport and assessing their suitability for the borough’s needs. </w:t>
            </w:r>
          </w:p>
          <w:p w14:paraId="7754459C" w14:textId="77777777" w:rsidR="00EE00FE" w:rsidRDefault="00EE00FE" w:rsidP="00DF269D">
            <w:pPr>
              <w:pStyle w:val="ListParagraph"/>
              <w:numPr>
                <w:ilvl w:val="0"/>
                <w:numId w:val="19"/>
              </w:numPr>
              <w:ind w:left="268" w:hanging="142"/>
              <w:textAlignment w:val="baseline"/>
              <w:rPr>
                <w:rFonts w:ascii="Arial" w:hAnsi="Arial" w:cs="Arial"/>
                <w:sz w:val="20"/>
                <w:szCs w:val="20"/>
              </w:rPr>
            </w:pPr>
            <w:r w:rsidRPr="002D1E25">
              <w:rPr>
                <w:rFonts w:ascii="Arial" w:hAnsi="Arial" w:cs="Arial"/>
                <w:sz w:val="20"/>
                <w:szCs w:val="20"/>
              </w:rPr>
              <w:t>Increasing EV charging points in the borough is a priority for Harrow, and this work allows for the possibility of further electrification of the council fleet in future.</w:t>
            </w:r>
          </w:p>
          <w:p w14:paraId="682B07BD" w14:textId="53084B1D" w:rsidR="00890520" w:rsidRPr="002628E4" w:rsidRDefault="00890520" w:rsidP="00DF269D">
            <w:pPr>
              <w:pStyle w:val="ListParagraph"/>
              <w:numPr>
                <w:ilvl w:val="0"/>
                <w:numId w:val="19"/>
              </w:numPr>
              <w:ind w:left="268" w:hanging="142"/>
              <w:textAlignment w:val="baseline"/>
              <w:rPr>
                <w:rFonts w:ascii="Arial" w:hAnsi="Arial" w:cs="Arial"/>
                <w:sz w:val="20"/>
                <w:szCs w:val="20"/>
              </w:rPr>
            </w:pPr>
            <w:r w:rsidRPr="00890520">
              <w:rPr>
                <w:rFonts w:ascii="Arial" w:hAnsi="Arial" w:cs="Arial"/>
                <w:sz w:val="20"/>
                <w:szCs w:val="20"/>
              </w:rPr>
              <w:t xml:space="preserve">Work to deliver new EV charging points across the borough has continued- </w:t>
            </w:r>
            <w:r w:rsidR="000E5E0C">
              <w:rPr>
                <w:rFonts w:ascii="Arial" w:hAnsi="Arial" w:cs="Arial"/>
                <w:sz w:val="20"/>
                <w:szCs w:val="20"/>
              </w:rPr>
              <w:t>and is a Flags</w:t>
            </w:r>
            <w:r w:rsidRPr="00890520">
              <w:rPr>
                <w:rFonts w:ascii="Arial" w:hAnsi="Arial" w:cs="Arial"/>
                <w:sz w:val="20"/>
                <w:szCs w:val="20"/>
              </w:rPr>
              <w:t>hip Action for the year</w:t>
            </w:r>
            <w:r w:rsidR="002628E4">
              <w:rPr>
                <w:rFonts w:ascii="Arial" w:hAnsi="Arial" w:cs="Arial"/>
                <w:sz w:val="20"/>
                <w:szCs w:val="20"/>
              </w:rPr>
              <w:t>.</w:t>
            </w:r>
            <w:r w:rsidR="002628E4" w:rsidRPr="009C3F22">
              <w:rPr>
                <w:rFonts w:ascii="Arial" w:hAnsi="Arial" w:cs="Arial"/>
                <w:sz w:val="20"/>
                <w:szCs w:val="20"/>
              </w:rPr>
              <w:t xml:space="preserve"> Partnership </w:t>
            </w:r>
            <w:r w:rsidR="00AD2B5A">
              <w:rPr>
                <w:rFonts w:ascii="Arial" w:hAnsi="Arial" w:cs="Arial"/>
                <w:sz w:val="20"/>
                <w:szCs w:val="20"/>
              </w:rPr>
              <w:t xml:space="preserve">in place </w:t>
            </w:r>
            <w:r w:rsidR="002628E4" w:rsidRPr="009C3F22">
              <w:rPr>
                <w:rFonts w:ascii="Arial" w:hAnsi="Arial" w:cs="Arial"/>
                <w:sz w:val="20"/>
                <w:szCs w:val="20"/>
              </w:rPr>
              <w:t xml:space="preserve">with Trojan Energy </w:t>
            </w:r>
            <w:r w:rsidR="00AD2B5A">
              <w:rPr>
                <w:rFonts w:ascii="Arial" w:hAnsi="Arial" w:cs="Arial"/>
                <w:sz w:val="20"/>
                <w:szCs w:val="20"/>
              </w:rPr>
              <w:t>rolling out</w:t>
            </w:r>
            <w:r w:rsidR="002628E4" w:rsidRPr="009C3F22">
              <w:rPr>
                <w:rFonts w:ascii="Arial" w:hAnsi="Arial" w:cs="Arial"/>
                <w:sz w:val="20"/>
                <w:szCs w:val="20"/>
              </w:rPr>
              <w:t xml:space="preserve"> </w:t>
            </w:r>
            <w:r w:rsidR="009F4B5D">
              <w:rPr>
                <w:rFonts w:ascii="Arial" w:hAnsi="Arial" w:cs="Arial"/>
                <w:sz w:val="20"/>
                <w:szCs w:val="20"/>
              </w:rPr>
              <w:t>EV charging points.</w:t>
            </w:r>
          </w:p>
        </w:tc>
        <w:tc>
          <w:tcPr>
            <w:tcW w:w="5246" w:type="dxa"/>
            <w:tcBorders>
              <w:top w:val="single" w:sz="4" w:space="0" w:color="auto"/>
              <w:left w:val="single" w:sz="4" w:space="0" w:color="auto"/>
              <w:bottom w:val="single" w:sz="4" w:space="0" w:color="auto"/>
              <w:right w:val="single" w:sz="4" w:space="0" w:color="auto"/>
            </w:tcBorders>
          </w:tcPr>
          <w:p w14:paraId="6E3C6514" w14:textId="77777777" w:rsidR="009C3F22" w:rsidRPr="00AF6EAD" w:rsidRDefault="009C3F22" w:rsidP="009C3F22">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Contribute to the London's zero carbon emissions target. </w:t>
            </w:r>
          </w:p>
          <w:p w14:paraId="1DFEA1DC" w14:textId="77777777" w:rsidR="009C3F22" w:rsidRPr="00AF6EAD" w:rsidRDefault="009C3F22" w:rsidP="009C3F22">
            <w:pPr>
              <w:pStyle w:val="ListParagraph"/>
              <w:numPr>
                <w:ilvl w:val="0"/>
                <w:numId w:val="19"/>
              </w:numPr>
              <w:spacing w:after="160" w:line="259" w:lineRule="auto"/>
              <w:ind w:left="272" w:hanging="142"/>
              <w:textAlignment w:val="baseline"/>
              <w:rPr>
                <w:rFonts w:ascii="Arial" w:hAnsi="Arial" w:cs="Arial"/>
                <w:sz w:val="20"/>
                <w:szCs w:val="20"/>
              </w:rPr>
            </w:pPr>
            <w:r w:rsidRPr="00AF6EAD">
              <w:rPr>
                <w:rFonts w:ascii="Arial" w:hAnsi="Arial" w:cs="Arial"/>
                <w:sz w:val="20"/>
                <w:szCs w:val="20"/>
              </w:rPr>
              <w:t xml:space="preserve">Contribute to the Climate Strategy. </w:t>
            </w:r>
          </w:p>
          <w:p w14:paraId="4C94367C" w14:textId="77777777" w:rsidR="009C3F22" w:rsidRPr="00AF6EAD" w:rsidRDefault="009C3F22" w:rsidP="009C3F22">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Contribute to the WLA Low Carbon Procurement Strategy.</w:t>
            </w:r>
          </w:p>
          <w:p w14:paraId="55D4CC7A" w14:textId="6CFB0A69" w:rsidR="00B55799" w:rsidRPr="00626CD5" w:rsidRDefault="009C3F22" w:rsidP="009C3F22">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Learning from others e.g., engagement with the Energy Saving Trust.</w:t>
            </w:r>
          </w:p>
        </w:tc>
      </w:tr>
      <w:tr w:rsidR="00B55799" w:rsidRPr="00B44E45" w14:paraId="54C46330"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34356D35" w:rsidR="00B55799" w:rsidRPr="001F370D" w:rsidRDefault="00B55799" w:rsidP="00B55799">
            <w:pPr>
              <w:textAlignment w:val="baseline"/>
              <w:rPr>
                <w:rFonts w:ascii="Arial" w:hAnsi="Arial" w:cs="Arial"/>
                <w:sz w:val="20"/>
                <w:szCs w:val="20"/>
              </w:rPr>
            </w:pPr>
            <w:r w:rsidRPr="001F370D">
              <w:rPr>
                <w:rFonts w:ascii="Arial" w:hAnsi="Arial" w:cs="Arial"/>
                <w:b/>
                <w:bCs/>
                <w:sz w:val="20"/>
                <w:szCs w:val="20"/>
              </w:rPr>
              <w:t>HAR15</w:t>
            </w:r>
          </w:p>
        </w:tc>
        <w:tc>
          <w:tcPr>
            <w:tcW w:w="1843" w:type="dxa"/>
            <w:tcBorders>
              <w:top w:val="single" w:sz="4" w:space="0" w:color="auto"/>
              <w:left w:val="single" w:sz="4" w:space="0" w:color="auto"/>
              <w:bottom w:val="single" w:sz="4" w:space="0" w:color="auto"/>
              <w:right w:val="single" w:sz="4" w:space="0" w:color="auto"/>
            </w:tcBorders>
          </w:tcPr>
          <w:p w14:paraId="1B1BE975" w14:textId="77777777" w:rsidR="00B55799" w:rsidRPr="001F370D" w:rsidRDefault="00B55799" w:rsidP="00B55799">
            <w:pPr>
              <w:textAlignment w:val="baseline"/>
              <w:rPr>
                <w:rFonts w:ascii="Arial" w:hAnsi="Arial" w:cs="Arial"/>
                <w:sz w:val="20"/>
                <w:szCs w:val="20"/>
              </w:rPr>
            </w:pPr>
            <w:r w:rsidRPr="001F370D">
              <w:rPr>
                <w:rFonts w:ascii="Arial" w:hAnsi="Arial" w:cs="Arial"/>
                <w:sz w:val="20"/>
                <w:szCs w:val="20"/>
              </w:rPr>
              <w:t>HWRC and transfer station</w:t>
            </w:r>
          </w:p>
          <w:p w14:paraId="18D7EB19" w14:textId="77777777" w:rsidR="00B55799" w:rsidRPr="001F370D" w:rsidRDefault="00B55799" w:rsidP="00B55799">
            <w:pPr>
              <w:textAlignment w:val="baseline"/>
              <w:rPr>
                <w:rFonts w:ascii="Arial" w:hAnsi="Arial" w:cs="Arial"/>
                <w:sz w:val="20"/>
                <w:szCs w:val="20"/>
              </w:rPr>
            </w:pPr>
          </w:p>
          <w:p w14:paraId="0CA889E1" w14:textId="57086865" w:rsidR="00B55799" w:rsidRPr="001F370D" w:rsidRDefault="00B55799" w:rsidP="00BB3E06">
            <w:pPr>
              <w:textAlignment w:val="baseline"/>
              <w:rPr>
                <w:rFonts w:ascii="Arial" w:hAnsi="Arial" w:cs="Arial"/>
                <w:color w:val="auto"/>
                <w:sz w:val="20"/>
                <w:szCs w:val="20"/>
              </w:rPr>
            </w:pPr>
            <w:r w:rsidRPr="001F370D">
              <w:rPr>
                <w:rFonts w:ascii="Arial" w:hAnsi="Arial" w:cs="Arial"/>
                <w:sz w:val="20"/>
                <w:szCs w:val="20"/>
              </w:rPr>
              <w:t xml:space="preserve">(LBH operates one Household Waste Recycling Centre that also operates as a transfer station for some of the Borough's collected waste - household DMR, commercial recycling, street cleansing waste, grounds maintenance waste). </w:t>
            </w:r>
          </w:p>
        </w:tc>
        <w:tc>
          <w:tcPr>
            <w:tcW w:w="5097" w:type="dxa"/>
            <w:tcBorders>
              <w:top w:val="single" w:sz="4" w:space="0" w:color="auto"/>
              <w:left w:val="single" w:sz="4" w:space="0" w:color="auto"/>
              <w:bottom w:val="single" w:sz="4" w:space="0" w:color="auto"/>
              <w:right w:val="single" w:sz="4" w:space="0" w:color="auto"/>
            </w:tcBorders>
          </w:tcPr>
          <w:p w14:paraId="3C24950B"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Booking system in place. Work will continue with the WLWA and other boroughs with a focus on ensuring an enhanced booking system and services that are easy to use including the effective separation of materials.</w:t>
            </w:r>
          </w:p>
          <w:p w14:paraId="6276A195" w14:textId="77777777" w:rsidR="00B55799" w:rsidRPr="001F370D" w:rsidRDefault="00B55799" w:rsidP="00B55799">
            <w:pPr>
              <w:textAlignment w:val="baseline"/>
              <w:rPr>
                <w:rFonts w:ascii="Arial" w:hAnsi="Arial" w:cs="Arial"/>
                <w:sz w:val="20"/>
                <w:szCs w:val="20"/>
              </w:rPr>
            </w:pPr>
          </w:p>
          <w:p w14:paraId="7C21C21E"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Communications will be further developed about using the HRRC sites so residents can maximise their separation for recycling and reuse.</w:t>
            </w:r>
          </w:p>
          <w:p w14:paraId="3620F5CE" w14:textId="77777777" w:rsidR="00B55799" w:rsidRPr="001F370D" w:rsidRDefault="00B55799" w:rsidP="00B55799">
            <w:pPr>
              <w:textAlignment w:val="baseline"/>
              <w:rPr>
                <w:rFonts w:ascii="Arial" w:hAnsi="Arial" w:cs="Arial"/>
                <w:sz w:val="20"/>
                <w:szCs w:val="20"/>
              </w:rPr>
            </w:pPr>
          </w:p>
          <w:p w14:paraId="2982B1E2"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Review of the layout of the site to maximise diversion from residual waste e.g., battery collection next to the small WEEE containers.</w:t>
            </w:r>
          </w:p>
          <w:p w14:paraId="15EF00F9" w14:textId="77777777" w:rsidR="00B55799" w:rsidRPr="001F370D" w:rsidRDefault="00B55799" w:rsidP="00B55799">
            <w:pPr>
              <w:pStyle w:val="ListParagraph"/>
              <w:rPr>
                <w:rFonts w:ascii="Arial" w:hAnsi="Arial" w:cs="Arial"/>
                <w:sz w:val="20"/>
                <w:szCs w:val="20"/>
              </w:rPr>
            </w:pPr>
          </w:p>
          <w:p w14:paraId="0D050A15" w14:textId="77777777" w:rsidR="00B55799" w:rsidRPr="001F370D"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Gatekeeping at residual waste containers to encourage maximum sorting of materials.</w:t>
            </w:r>
          </w:p>
          <w:p w14:paraId="38BE2D84" w14:textId="77777777" w:rsidR="00B55799" w:rsidRPr="001F370D" w:rsidRDefault="00B55799" w:rsidP="00B5579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2E5044E" w14:textId="15BA4080" w:rsidR="00B55799" w:rsidRPr="003C3B76" w:rsidRDefault="00CF4AB7" w:rsidP="00B55799">
            <w:pPr>
              <w:textAlignment w:val="baseline"/>
              <w:rPr>
                <w:rFonts w:ascii="Arial" w:hAnsi="Arial" w:cs="Arial"/>
                <w:sz w:val="16"/>
                <w:szCs w:val="16"/>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47CCC810" w14:textId="77777777" w:rsidR="00E870AA" w:rsidRPr="00CF4AB7" w:rsidRDefault="00E870AA" w:rsidP="00DF269D">
            <w:pPr>
              <w:pStyle w:val="ListParagraph"/>
              <w:numPr>
                <w:ilvl w:val="0"/>
                <w:numId w:val="19"/>
              </w:numPr>
              <w:ind w:left="268" w:hanging="142"/>
              <w:textAlignment w:val="baseline"/>
              <w:rPr>
                <w:rFonts w:ascii="Arial" w:hAnsi="Arial" w:cs="Arial"/>
                <w:sz w:val="20"/>
                <w:szCs w:val="20"/>
              </w:rPr>
            </w:pPr>
            <w:r w:rsidRPr="00CF4AB7">
              <w:rPr>
                <w:rFonts w:ascii="Arial" w:hAnsi="Arial" w:cs="Arial"/>
                <w:sz w:val="20"/>
                <w:szCs w:val="20"/>
              </w:rPr>
              <w:t>Well used HRRC that can reach over 18,000 visitors per month, managed through the online booking system.</w:t>
            </w:r>
          </w:p>
          <w:p w14:paraId="1623EDCC" w14:textId="37BD5A65" w:rsidR="00E870AA" w:rsidRPr="00AF6EAD" w:rsidRDefault="00E870AA" w:rsidP="00DF269D">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Facility for residents to book two slots per day in place</w:t>
            </w:r>
            <w:r w:rsidR="005814F4">
              <w:rPr>
                <w:rFonts w:ascii="Arial" w:hAnsi="Arial" w:cs="Arial"/>
                <w:sz w:val="20"/>
                <w:szCs w:val="20"/>
              </w:rPr>
              <w:t xml:space="preserve"> with extra slots added in August 2025.</w:t>
            </w:r>
          </w:p>
          <w:p w14:paraId="7B6678BB" w14:textId="4E61014D" w:rsidR="00E870AA" w:rsidRPr="009221F9" w:rsidRDefault="00E870AA" w:rsidP="00DF269D">
            <w:pPr>
              <w:pStyle w:val="ListParagraph"/>
              <w:numPr>
                <w:ilvl w:val="0"/>
                <w:numId w:val="19"/>
              </w:numPr>
              <w:ind w:left="268" w:hanging="142"/>
              <w:textAlignment w:val="baseline"/>
              <w:rPr>
                <w:rFonts w:ascii="Arial" w:hAnsi="Arial" w:cs="Arial"/>
                <w:sz w:val="20"/>
                <w:szCs w:val="20"/>
              </w:rPr>
            </w:pPr>
            <w:r w:rsidRPr="009221F9">
              <w:rPr>
                <w:rFonts w:ascii="Arial" w:hAnsi="Arial" w:cs="Arial"/>
                <w:sz w:val="20"/>
                <w:szCs w:val="20"/>
              </w:rPr>
              <w:t>Social media coverage of the site and facilities</w:t>
            </w:r>
            <w:r w:rsidR="005814F4" w:rsidRPr="009221F9">
              <w:rPr>
                <w:rFonts w:ascii="Arial" w:hAnsi="Arial" w:cs="Arial"/>
                <w:sz w:val="20"/>
                <w:szCs w:val="20"/>
              </w:rPr>
              <w:t>.</w:t>
            </w:r>
          </w:p>
          <w:p w14:paraId="2532A508" w14:textId="2CE1CCCC" w:rsidR="00E870AA" w:rsidRDefault="00E870AA" w:rsidP="00DF269D">
            <w:pPr>
              <w:pStyle w:val="ListParagraph"/>
              <w:numPr>
                <w:ilvl w:val="0"/>
                <w:numId w:val="19"/>
              </w:numPr>
              <w:ind w:left="268" w:hanging="142"/>
              <w:textAlignment w:val="baseline"/>
              <w:rPr>
                <w:rFonts w:ascii="Arial" w:hAnsi="Arial" w:cs="Arial"/>
                <w:sz w:val="20"/>
                <w:szCs w:val="20"/>
              </w:rPr>
            </w:pPr>
            <w:r w:rsidRPr="001E374F">
              <w:rPr>
                <w:rFonts w:ascii="Arial" w:hAnsi="Arial" w:cs="Arial"/>
                <w:sz w:val="20"/>
                <w:szCs w:val="20"/>
              </w:rPr>
              <w:t xml:space="preserve">Laptop </w:t>
            </w:r>
            <w:r w:rsidR="003319E4" w:rsidRPr="001E374F">
              <w:rPr>
                <w:rFonts w:ascii="Arial" w:hAnsi="Arial" w:cs="Arial"/>
                <w:sz w:val="20"/>
                <w:szCs w:val="20"/>
              </w:rPr>
              <w:t>donations</w:t>
            </w:r>
            <w:r w:rsidRPr="001E374F">
              <w:rPr>
                <w:rFonts w:ascii="Arial" w:hAnsi="Arial" w:cs="Arial"/>
                <w:sz w:val="20"/>
                <w:szCs w:val="20"/>
              </w:rPr>
              <w:t xml:space="preserve"> point </w:t>
            </w:r>
            <w:r w:rsidR="009221F9">
              <w:rPr>
                <w:rFonts w:ascii="Arial" w:hAnsi="Arial" w:cs="Arial"/>
                <w:sz w:val="20"/>
                <w:szCs w:val="20"/>
              </w:rPr>
              <w:t xml:space="preserve">to promote reuse and recycle </w:t>
            </w:r>
            <w:r w:rsidRPr="001E374F">
              <w:rPr>
                <w:rFonts w:ascii="Arial" w:hAnsi="Arial" w:cs="Arial"/>
                <w:sz w:val="20"/>
                <w:szCs w:val="20"/>
              </w:rPr>
              <w:t>working with Sustain IT.</w:t>
            </w:r>
          </w:p>
          <w:p w14:paraId="1EE27497" w14:textId="77777777" w:rsidR="00B955E5" w:rsidRPr="001E374F" w:rsidRDefault="00B955E5" w:rsidP="00DF269D">
            <w:pPr>
              <w:pStyle w:val="ListParagraph"/>
              <w:numPr>
                <w:ilvl w:val="0"/>
                <w:numId w:val="19"/>
              </w:numPr>
              <w:ind w:left="268" w:hanging="142"/>
              <w:textAlignment w:val="baseline"/>
              <w:rPr>
                <w:rFonts w:ascii="Arial" w:hAnsi="Arial" w:cs="Arial"/>
                <w:sz w:val="20"/>
                <w:szCs w:val="20"/>
              </w:rPr>
            </w:pPr>
            <w:r w:rsidRPr="001E374F">
              <w:rPr>
                <w:rFonts w:ascii="Arial" w:hAnsi="Arial" w:cs="Arial"/>
                <w:sz w:val="20"/>
                <w:szCs w:val="20"/>
              </w:rPr>
              <w:t xml:space="preserve">HRRC Improvement Project has resulted in improvements to the site including: </w:t>
            </w:r>
          </w:p>
          <w:p w14:paraId="709F96C0" w14:textId="5E4F9622" w:rsidR="00B955E5" w:rsidRPr="001E374F" w:rsidRDefault="00B955E5" w:rsidP="00B955E5">
            <w:pPr>
              <w:pStyle w:val="ListParagraph"/>
              <w:numPr>
                <w:ilvl w:val="1"/>
                <w:numId w:val="19"/>
              </w:numPr>
              <w:spacing w:after="160" w:line="259" w:lineRule="auto"/>
              <w:textAlignment w:val="baseline"/>
              <w:rPr>
                <w:rFonts w:ascii="Arial" w:hAnsi="Arial" w:cs="Arial"/>
                <w:sz w:val="20"/>
                <w:szCs w:val="20"/>
              </w:rPr>
            </w:pPr>
            <w:r w:rsidRPr="001E374F">
              <w:rPr>
                <w:rFonts w:ascii="Arial" w:hAnsi="Arial" w:cs="Arial"/>
                <w:sz w:val="20"/>
                <w:szCs w:val="20"/>
              </w:rPr>
              <w:t xml:space="preserve">Changes to layout at site, relocating well-used bays such as those for televisions, monitors and textiles to increase </w:t>
            </w:r>
            <w:r w:rsidR="009253C1">
              <w:rPr>
                <w:rFonts w:ascii="Arial" w:hAnsi="Arial" w:cs="Arial"/>
                <w:sz w:val="20"/>
                <w:szCs w:val="20"/>
              </w:rPr>
              <w:t>accessibility.</w:t>
            </w:r>
          </w:p>
          <w:p w14:paraId="3567320C" w14:textId="3850828A" w:rsidR="00B955E5" w:rsidRPr="001E374F" w:rsidRDefault="00B955E5" w:rsidP="00B955E5">
            <w:pPr>
              <w:pStyle w:val="ListParagraph"/>
              <w:numPr>
                <w:ilvl w:val="1"/>
                <w:numId w:val="19"/>
              </w:numPr>
              <w:spacing w:after="160" w:line="259" w:lineRule="auto"/>
              <w:textAlignment w:val="baseline"/>
              <w:rPr>
                <w:rFonts w:ascii="Arial" w:hAnsi="Arial" w:cs="Arial"/>
                <w:sz w:val="20"/>
                <w:szCs w:val="20"/>
              </w:rPr>
            </w:pPr>
            <w:r w:rsidRPr="001E374F">
              <w:rPr>
                <w:rFonts w:ascii="Arial" w:hAnsi="Arial" w:cs="Arial"/>
                <w:sz w:val="20"/>
                <w:szCs w:val="20"/>
              </w:rPr>
              <w:t xml:space="preserve">Introduction of new signage at the site, making information clearer to residents and explaining the benefits of correct recycling. </w:t>
            </w:r>
          </w:p>
          <w:p w14:paraId="52F7B838" w14:textId="02BEA06E" w:rsidR="00B955E5" w:rsidRPr="001E374F" w:rsidRDefault="00B955E5" w:rsidP="00DF269D">
            <w:pPr>
              <w:pStyle w:val="ListParagraph"/>
              <w:numPr>
                <w:ilvl w:val="0"/>
                <w:numId w:val="19"/>
              </w:numPr>
              <w:ind w:left="268" w:hanging="142"/>
              <w:textAlignment w:val="baseline"/>
              <w:rPr>
                <w:rFonts w:ascii="Arial" w:hAnsi="Arial" w:cs="Arial"/>
                <w:sz w:val="20"/>
                <w:szCs w:val="20"/>
              </w:rPr>
            </w:pPr>
            <w:r w:rsidRPr="001E374F">
              <w:rPr>
                <w:rFonts w:ascii="Arial" w:hAnsi="Arial" w:cs="Arial"/>
                <w:sz w:val="20"/>
                <w:szCs w:val="20"/>
              </w:rPr>
              <w:t>Support to residents for separation of materials by on site staff</w:t>
            </w:r>
            <w:r w:rsidR="00CF4AB7">
              <w:rPr>
                <w:rFonts w:ascii="Arial" w:hAnsi="Arial" w:cs="Arial"/>
                <w:sz w:val="20"/>
                <w:szCs w:val="20"/>
              </w:rPr>
              <w:t>.</w:t>
            </w:r>
          </w:p>
          <w:p w14:paraId="04632F96" w14:textId="77777777" w:rsidR="00B955E5" w:rsidRPr="001E374F" w:rsidRDefault="00B955E5" w:rsidP="00DF269D">
            <w:pPr>
              <w:pStyle w:val="ListParagraph"/>
              <w:numPr>
                <w:ilvl w:val="0"/>
                <w:numId w:val="19"/>
              </w:numPr>
              <w:ind w:left="268" w:hanging="142"/>
              <w:textAlignment w:val="baseline"/>
              <w:rPr>
                <w:rFonts w:ascii="Arial" w:hAnsi="Arial" w:cs="Arial"/>
                <w:sz w:val="20"/>
                <w:szCs w:val="20"/>
              </w:rPr>
            </w:pPr>
            <w:r w:rsidRPr="001E374F">
              <w:rPr>
                <w:rFonts w:ascii="Arial" w:hAnsi="Arial" w:cs="Arial"/>
                <w:sz w:val="20"/>
                <w:szCs w:val="20"/>
              </w:rPr>
              <w:t>Gatekeeping at residual waste containers to encourage maximum sorting of materials.</w:t>
            </w:r>
          </w:p>
          <w:p w14:paraId="56E31EFE" w14:textId="2914D9E9" w:rsidR="001106CB" w:rsidRPr="00B955E5" w:rsidRDefault="00B955E5" w:rsidP="00DF269D">
            <w:pPr>
              <w:pStyle w:val="ListParagraph"/>
              <w:numPr>
                <w:ilvl w:val="0"/>
                <w:numId w:val="19"/>
              </w:numPr>
              <w:ind w:left="268" w:hanging="142"/>
              <w:textAlignment w:val="baseline"/>
              <w:rPr>
                <w:rFonts w:ascii="Arial" w:hAnsi="Arial" w:cs="Arial"/>
                <w:sz w:val="20"/>
                <w:szCs w:val="20"/>
              </w:rPr>
            </w:pPr>
            <w:r w:rsidRPr="001E374F">
              <w:rPr>
                <w:rFonts w:ascii="Arial" w:hAnsi="Arial" w:cs="Arial"/>
                <w:sz w:val="20"/>
                <w:szCs w:val="20"/>
              </w:rPr>
              <w:t>Regular meetings with WLWA and other west London boroughs to share learning.</w:t>
            </w:r>
          </w:p>
        </w:tc>
        <w:tc>
          <w:tcPr>
            <w:tcW w:w="5246" w:type="dxa"/>
            <w:tcBorders>
              <w:top w:val="single" w:sz="4" w:space="0" w:color="auto"/>
              <w:left w:val="single" w:sz="4" w:space="0" w:color="auto"/>
              <w:bottom w:val="single" w:sz="4" w:space="0" w:color="auto"/>
              <w:right w:val="single" w:sz="4" w:space="0" w:color="auto"/>
            </w:tcBorders>
          </w:tcPr>
          <w:p w14:paraId="4A902FC8" w14:textId="77777777" w:rsidR="00DD44A4" w:rsidRPr="00AF6EAD" w:rsidRDefault="00DD44A4" w:rsidP="00DD44A4">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Accessible HRRC for residents to use.</w:t>
            </w:r>
          </w:p>
          <w:p w14:paraId="1885EC17" w14:textId="77777777" w:rsidR="00DD44A4" w:rsidRPr="00AF6EAD" w:rsidRDefault="00DD44A4" w:rsidP="00DD44A4">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signage and layout.</w:t>
            </w:r>
          </w:p>
          <w:p w14:paraId="64BEFF6D" w14:textId="77777777" w:rsidR="00DD44A4" w:rsidRPr="00AF6EAD" w:rsidRDefault="00DD44A4" w:rsidP="00DD44A4">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CCTV.</w:t>
            </w:r>
          </w:p>
          <w:p w14:paraId="0E59E6F8" w14:textId="77777777" w:rsidR="00DD44A4" w:rsidRDefault="00DD44A4" w:rsidP="00DD44A4">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Improved separation of materials.</w:t>
            </w:r>
          </w:p>
          <w:p w14:paraId="23A4CCDB" w14:textId="77777777" w:rsidR="00DD44A4" w:rsidRPr="00D50AD4" w:rsidRDefault="00DD44A4" w:rsidP="00DD44A4">
            <w:pPr>
              <w:pStyle w:val="ListParagraph"/>
              <w:numPr>
                <w:ilvl w:val="0"/>
                <w:numId w:val="19"/>
              </w:numPr>
              <w:ind w:left="272" w:hanging="142"/>
              <w:textAlignment w:val="baseline"/>
              <w:rPr>
                <w:rFonts w:ascii="Arial" w:hAnsi="Arial" w:cs="Arial"/>
                <w:sz w:val="20"/>
                <w:szCs w:val="20"/>
              </w:rPr>
            </w:pPr>
            <w:r w:rsidRPr="00D50AD4">
              <w:rPr>
                <w:rFonts w:ascii="Arial" w:hAnsi="Arial" w:cs="Arial"/>
                <w:sz w:val="20"/>
                <w:szCs w:val="20"/>
              </w:rPr>
              <w:t>Improved knowledge of options available for recycling different materials at the site.</w:t>
            </w:r>
          </w:p>
          <w:p w14:paraId="7432D73F" w14:textId="77777777" w:rsidR="00B55799" w:rsidRDefault="00DD44A4" w:rsidP="00DD44A4">
            <w:pPr>
              <w:pStyle w:val="ListParagraph"/>
              <w:numPr>
                <w:ilvl w:val="0"/>
                <w:numId w:val="19"/>
              </w:numPr>
              <w:ind w:left="272" w:hanging="142"/>
              <w:textAlignment w:val="baseline"/>
              <w:rPr>
                <w:rFonts w:ascii="Arial" w:hAnsi="Arial" w:cs="Arial"/>
                <w:sz w:val="20"/>
                <w:szCs w:val="20"/>
              </w:rPr>
            </w:pPr>
            <w:r w:rsidRPr="003F3E57">
              <w:rPr>
                <w:rFonts w:ascii="Arial" w:hAnsi="Arial" w:cs="Arial"/>
                <w:sz w:val="20"/>
                <w:szCs w:val="20"/>
              </w:rPr>
              <w:t>The diversion rate from Harrow’s HRRC has continued to increase year on year. For Q3 of 2024/25</w:t>
            </w:r>
          </w:p>
          <w:p w14:paraId="5D788B30" w14:textId="77777777" w:rsidR="004E1ED9" w:rsidRPr="003F3E57" w:rsidRDefault="004E1ED9" w:rsidP="00D50AD4">
            <w:pPr>
              <w:pStyle w:val="ListParagraph"/>
              <w:ind w:left="272"/>
              <w:textAlignment w:val="baseline"/>
              <w:rPr>
                <w:rFonts w:ascii="Arial" w:hAnsi="Arial" w:cs="Arial"/>
                <w:sz w:val="20"/>
                <w:szCs w:val="20"/>
              </w:rPr>
            </w:pPr>
            <w:r w:rsidRPr="003F3E57">
              <w:rPr>
                <w:rFonts w:ascii="Arial" w:hAnsi="Arial" w:cs="Arial"/>
                <w:sz w:val="20"/>
                <w:szCs w:val="20"/>
              </w:rPr>
              <w:t xml:space="preserve">the diversion rate reached 74.26%, a 9.5% increase on the previous year. </w:t>
            </w:r>
          </w:p>
          <w:p w14:paraId="6228DD73" w14:textId="7480A1A7" w:rsidR="004E1ED9" w:rsidRPr="00626CD5" w:rsidRDefault="004E1ED9" w:rsidP="004E1ED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Positive feedback from residents on the use of the HRRC.</w:t>
            </w:r>
          </w:p>
        </w:tc>
      </w:tr>
      <w:tr w:rsidR="00B55799" w:rsidRPr="00B44E45" w14:paraId="66FAE6AD" w14:textId="77777777" w:rsidTr="008E3D4C">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00AB66A5" w:rsidR="00B55799" w:rsidRPr="001F370D" w:rsidRDefault="00B55799" w:rsidP="00B55799">
            <w:pPr>
              <w:textAlignment w:val="baseline"/>
              <w:rPr>
                <w:rFonts w:ascii="Arial" w:hAnsi="Arial" w:cs="Arial"/>
                <w:sz w:val="20"/>
                <w:szCs w:val="20"/>
              </w:rPr>
            </w:pPr>
            <w:r w:rsidRPr="001F370D">
              <w:rPr>
                <w:rFonts w:ascii="Arial" w:hAnsi="Arial" w:cs="Arial"/>
                <w:b/>
                <w:bCs/>
                <w:sz w:val="20"/>
                <w:szCs w:val="20"/>
              </w:rPr>
              <w:t>HAR16</w:t>
            </w:r>
          </w:p>
        </w:tc>
        <w:tc>
          <w:tcPr>
            <w:tcW w:w="1843" w:type="dxa"/>
            <w:tcBorders>
              <w:top w:val="single" w:sz="4" w:space="0" w:color="auto"/>
              <w:left w:val="single" w:sz="4" w:space="0" w:color="auto"/>
              <w:bottom w:val="single" w:sz="4" w:space="0" w:color="auto"/>
              <w:right w:val="single" w:sz="4" w:space="0" w:color="auto"/>
            </w:tcBorders>
          </w:tcPr>
          <w:p w14:paraId="5286B842" w14:textId="21D45831" w:rsidR="00B55799" w:rsidRPr="001F370D" w:rsidRDefault="00B55799" w:rsidP="00B55799">
            <w:pPr>
              <w:textAlignment w:val="baseline"/>
              <w:rPr>
                <w:rFonts w:ascii="Arial" w:hAnsi="Arial" w:cs="Arial"/>
                <w:color w:val="auto"/>
                <w:sz w:val="20"/>
                <w:szCs w:val="20"/>
              </w:rPr>
            </w:pPr>
            <w:r w:rsidRPr="001F370D">
              <w:rPr>
                <w:rFonts w:ascii="Arial" w:hAnsi="Arial" w:cs="Arial"/>
                <w:sz w:val="20"/>
                <w:szCs w:val="20"/>
              </w:rPr>
              <w:t xml:space="preserve">DMR collection </w:t>
            </w:r>
          </w:p>
        </w:tc>
        <w:tc>
          <w:tcPr>
            <w:tcW w:w="5097" w:type="dxa"/>
            <w:tcBorders>
              <w:top w:val="single" w:sz="4" w:space="0" w:color="auto"/>
              <w:left w:val="single" w:sz="4" w:space="0" w:color="auto"/>
              <w:bottom w:val="single" w:sz="4" w:space="0" w:color="auto"/>
              <w:right w:val="single" w:sz="4" w:space="0" w:color="auto"/>
            </w:tcBorders>
          </w:tcPr>
          <w:p w14:paraId="0E7FB31E" w14:textId="77777777" w:rsidR="00BA2CD8" w:rsidRDefault="00B55799" w:rsidP="00A81551">
            <w:pPr>
              <w:pStyle w:val="ListParagraph"/>
              <w:numPr>
                <w:ilvl w:val="0"/>
                <w:numId w:val="26"/>
              </w:numPr>
              <w:ind w:left="282" w:hanging="142"/>
              <w:textAlignment w:val="baseline"/>
              <w:rPr>
                <w:rFonts w:ascii="Arial" w:hAnsi="Arial" w:cs="Arial"/>
                <w:sz w:val="20"/>
                <w:szCs w:val="20"/>
              </w:rPr>
            </w:pPr>
            <w:r w:rsidRPr="001F370D">
              <w:rPr>
                <w:rFonts w:ascii="Arial" w:hAnsi="Arial" w:cs="Arial"/>
                <w:sz w:val="20"/>
                <w:szCs w:val="20"/>
              </w:rPr>
              <w:t>Utilising local waste sites where possible</w:t>
            </w:r>
            <w:r w:rsidR="00BA2CD8">
              <w:rPr>
                <w:rFonts w:ascii="Arial" w:hAnsi="Arial" w:cs="Arial"/>
                <w:sz w:val="20"/>
                <w:szCs w:val="20"/>
              </w:rPr>
              <w:t>.</w:t>
            </w:r>
          </w:p>
          <w:p w14:paraId="38FB0DC5" w14:textId="77777777" w:rsidR="00B55799" w:rsidRDefault="00B55799" w:rsidP="00A81551">
            <w:pPr>
              <w:pStyle w:val="ListParagraph"/>
              <w:numPr>
                <w:ilvl w:val="0"/>
                <w:numId w:val="26"/>
              </w:numPr>
              <w:ind w:left="282" w:hanging="142"/>
              <w:textAlignment w:val="baseline"/>
              <w:rPr>
                <w:rFonts w:ascii="Arial" w:hAnsi="Arial" w:cs="Arial"/>
                <w:sz w:val="20"/>
                <w:szCs w:val="20"/>
              </w:rPr>
            </w:pPr>
            <w:r w:rsidRPr="00BA2CD8">
              <w:rPr>
                <w:rFonts w:ascii="Arial" w:hAnsi="Arial" w:cs="Arial"/>
                <w:sz w:val="20"/>
                <w:szCs w:val="20"/>
              </w:rPr>
              <w:t>Keeping contamination low and maximising recycling.</w:t>
            </w:r>
          </w:p>
          <w:p w14:paraId="1557A10F" w14:textId="7E9E0055" w:rsidR="001A360E" w:rsidRPr="00BA2CD8" w:rsidRDefault="001A360E" w:rsidP="001A360E">
            <w:pPr>
              <w:pStyle w:val="ListParagraph"/>
              <w:ind w:left="282"/>
              <w:textAlignment w:val="baseline"/>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DCA7132" w14:textId="551FB4E6" w:rsidR="00B55799" w:rsidRPr="003C3B76" w:rsidRDefault="00A17FD2" w:rsidP="00B55799">
            <w:pPr>
              <w:textAlignment w:val="baseline"/>
              <w:rPr>
                <w:rFonts w:ascii="Arial" w:hAnsi="Arial" w:cs="Arial"/>
                <w:sz w:val="16"/>
                <w:szCs w:val="16"/>
              </w:rPr>
            </w:pPr>
            <w:r w:rsidRPr="002628E4">
              <w:rPr>
                <w:rFonts w:ascii="Arial" w:hAnsi="Arial" w:cs="Arial"/>
                <w:b/>
                <w:bCs/>
                <w:color w:val="0070C0"/>
              </w:rPr>
              <w:t>Complete</w:t>
            </w:r>
          </w:p>
        </w:tc>
        <w:tc>
          <w:tcPr>
            <w:tcW w:w="7654" w:type="dxa"/>
            <w:tcBorders>
              <w:top w:val="single" w:sz="4" w:space="0" w:color="auto"/>
              <w:left w:val="single" w:sz="4" w:space="0" w:color="auto"/>
              <w:bottom w:val="single" w:sz="4" w:space="0" w:color="auto"/>
              <w:right w:val="single" w:sz="4" w:space="0" w:color="auto"/>
            </w:tcBorders>
          </w:tcPr>
          <w:p w14:paraId="2EA6321A" w14:textId="77777777" w:rsidR="00BD772C" w:rsidRPr="00AF6EAD" w:rsidRDefault="00BD772C" w:rsidP="00BD772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Through the HRRC improvement project better promotion of the site and its facilities for residents. (see above).</w:t>
            </w:r>
          </w:p>
          <w:p w14:paraId="3A658692" w14:textId="38DCE876" w:rsidR="00B55799" w:rsidRPr="00626CD5" w:rsidRDefault="00BD772C" w:rsidP="00BD772C">
            <w:pPr>
              <w:pStyle w:val="ListParagraph"/>
              <w:numPr>
                <w:ilvl w:val="0"/>
                <w:numId w:val="19"/>
              </w:numPr>
              <w:ind w:left="268" w:hanging="142"/>
              <w:textAlignment w:val="baseline"/>
              <w:rPr>
                <w:rFonts w:ascii="Arial" w:hAnsi="Arial" w:cs="Arial"/>
                <w:sz w:val="20"/>
                <w:szCs w:val="20"/>
              </w:rPr>
            </w:pPr>
            <w:r w:rsidRPr="00AF6EAD">
              <w:rPr>
                <w:rFonts w:ascii="Arial" w:hAnsi="Arial" w:cs="Arial"/>
                <w:sz w:val="20"/>
                <w:szCs w:val="20"/>
              </w:rPr>
              <w:t>Residents are supported to put the right items in the right bays.</w:t>
            </w:r>
          </w:p>
        </w:tc>
        <w:tc>
          <w:tcPr>
            <w:tcW w:w="5246" w:type="dxa"/>
            <w:tcBorders>
              <w:top w:val="single" w:sz="4" w:space="0" w:color="auto"/>
              <w:left w:val="single" w:sz="4" w:space="0" w:color="auto"/>
              <w:bottom w:val="single" w:sz="4" w:space="0" w:color="auto"/>
              <w:right w:val="single" w:sz="4" w:space="0" w:color="auto"/>
            </w:tcBorders>
          </w:tcPr>
          <w:p w14:paraId="5BD77EAF" w14:textId="77777777" w:rsidR="007141CF" w:rsidRDefault="007141CF" w:rsidP="007141CF">
            <w:pPr>
              <w:pStyle w:val="ListParagraph"/>
              <w:numPr>
                <w:ilvl w:val="0"/>
                <w:numId w:val="19"/>
              </w:numPr>
              <w:ind w:left="272" w:hanging="142"/>
              <w:textAlignment w:val="baseline"/>
              <w:rPr>
                <w:rFonts w:ascii="Arial" w:hAnsi="Arial" w:cs="Arial"/>
                <w:sz w:val="20"/>
                <w:szCs w:val="20"/>
              </w:rPr>
            </w:pPr>
            <w:r w:rsidRPr="00AF6EAD">
              <w:rPr>
                <w:rFonts w:ascii="Arial" w:hAnsi="Arial" w:cs="Arial"/>
                <w:sz w:val="20"/>
                <w:szCs w:val="20"/>
              </w:rPr>
              <w:t xml:space="preserve">Decrease in rates of contamination </w:t>
            </w:r>
          </w:p>
          <w:p w14:paraId="63E86F18" w14:textId="7523DCDB" w:rsidR="00B55799" w:rsidRPr="00626CD5" w:rsidRDefault="007141CF" w:rsidP="007141CF">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Recycling team on site activity focused on areas with high contamination rates.</w:t>
            </w:r>
          </w:p>
        </w:tc>
      </w:tr>
    </w:tbl>
    <w:p w14:paraId="1DD54E9A" w14:textId="77777777" w:rsidR="001A360E" w:rsidRDefault="001A360E" w:rsidP="001A360E">
      <w:pPr>
        <w:pStyle w:val="ListParagraph"/>
        <w:textAlignment w:val="baseline"/>
      </w:pPr>
    </w:p>
    <w:p w14:paraId="45FCCE39" w14:textId="77777777" w:rsidR="00C37930" w:rsidRDefault="00C37930" w:rsidP="001A360E">
      <w:pPr>
        <w:pStyle w:val="ListParagraph"/>
        <w:textAlignment w:val="baseline"/>
      </w:pPr>
    </w:p>
    <w:p w14:paraId="691EF559" w14:textId="77777777" w:rsidR="00C37930" w:rsidRDefault="00C37930" w:rsidP="001A360E">
      <w:pPr>
        <w:pStyle w:val="ListParagraph"/>
        <w:textAlignment w:val="baseline"/>
      </w:pPr>
    </w:p>
    <w:p w14:paraId="07F9FEBC" w14:textId="77777777" w:rsidR="00C37930" w:rsidRDefault="00C37930" w:rsidP="001A360E">
      <w:pPr>
        <w:pStyle w:val="ListParagraph"/>
        <w:textAlignment w:val="baseline"/>
      </w:pPr>
    </w:p>
    <w:p w14:paraId="609586F8" w14:textId="77777777" w:rsidR="00C37930" w:rsidRPr="001A360E" w:rsidRDefault="00C37930" w:rsidP="001A360E">
      <w:pPr>
        <w:pStyle w:val="ListParagraph"/>
        <w:textAlignment w:val="baseline"/>
      </w:pPr>
    </w:p>
    <w:p w14:paraId="787762C8" w14:textId="120325FE" w:rsidR="00BC31C0" w:rsidRDefault="00BC1756" w:rsidP="007E0DAC">
      <w:pPr>
        <w:pStyle w:val="ListParagraph"/>
        <w:numPr>
          <w:ilvl w:val="0"/>
          <w:numId w:val="40"/>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FC13BD">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0F9CE064" w:rsidR="00867865" w:rsidRPr="005F573F" w:rsidRDefault="005F573F" w:rsidP="006A60C9">
            <w:pPr>
              <w:textAlignment w:val="baseline"/>
              <w:rPr>
                <w:rFonts w:ascii="Arial" w:hAnsi="Arial" w:cs="Arial"/>
                <w:b/>
                <w:bCs/>
                <w:sz w:val="20"/>
                <w:szCs w:val="20"/>
              </w:rPr>
            </w:pPr>
            <w:r w:rsidRPr="005F573F">
              <w:rPr>
                <w:rFonts w:ascii="Arial" w:hAnsi="Arial" w:cs="Arial"/>
                <w:b/>
                <w:bCs/>
                <w:sz w:val="20"/>
                <w:szCs w:val="20"/>
              </w:rPr>
              <w:t>HAR 17</w:t>
            </w:r>
          </w:p>
        </w:tc>
        <w:tc>
          <w:tcPr>
            <w:tcW w:w="3078" w:type="dxa"/>
            <w:tcBorders>
              <w:top w:val="single" w:sz="4" w:space="0" w:color="auto"/>
              <w:left w:val="single" w:sz="4" w:space="0" w:color="auto"/>
              <w:bottom w:val="single" w:sz="4" w:space="0" w:color="auto"/>
              <w:right w:val="single" w:sz="4" w:space="0" w:color="auto"/>
            </w:tcBorders>
          </w:tcPr>
          <w:p w14:paraId="25773003" w14:textId="25483A8A" w:rsidR="00867865" w:rsidRPr="00F34C2C" w:rsidRDefault="00BA0E7D" w:rsidP="006A60C9">
            <w:pPr>
              <w:textAlignment w:val="baseline"/>
              <w:rPr>
                <w:rFonts w:ascii="Arial" w:hAnsi="Arial" w:cs="Arial"/>
                <w:sz w:val="20"/>
                <w:szCs w:val="20"/>
              </w:rPr>
            </w:pPr>
            <w:r w:rsidRPr="00F34C2C">
              <w:rPr>
                <w:rFonts w:ascii="Arial" w:hAnsi="Arial" w:cs="Arial"/>
                <w:sz w:val="20"/>
                <w:szCs w:val="20"/>
              </w:rPr>
              <w:t xml:space="preserve">Submit bid to increase the availability of electrical recycling </w:t>
            </w:r>
            <w:r w:rsidR="00C7215D" w:rsidRPr="00F34C2C">
              <w:rPr>
                <w:rFonts w:ascii="Arial" w:hAnsi="Arial" w:cs="Arial"/>
                <w:sz w:val="20"/>
                <w:szCs w:val="20"/>
              </w:rPr>
              <w:t>facilities in the borough.</w:t>
            </w:r>
          </w:p>
        </w:tc>
        <w:tc>
          <w:tcPr>
            <w:tcW w:w="9416" w:type="dxa"/>
            <w:tcBorders>
              <w:top w:val="single" w:sz="4" w:space="0" w:color="auto"/>
              <w:left w:val="single" w:sz="4" w:space="0" w:color="auto"/>
              <w:bottom w:val="single" w:sz="4" w:space="0" w:color="auto"/>
              <w:right w:val="single" w:sz="4" w:space="0" w:color="auto"/>
            </w:tcBorders>
          </w:tcPr>
          <w:p w14:paraId="6879B223" w14:textId="7A7BADA8" w:rsidR="00867865" w:rsidRPr="00F34C2C" w:rsidRDefault="001C2239" w:rsidP="006A60C9">
            <w:pPr>
              <w:pStyle w:val="ListParagraph"/>
              <w:ind w:left="282"/>
              <w:textAlignment w:val="baseline"/>
              <w:rPr>
                <w:rFonts w:ascii="Arial" w:hAnsi="Arial" w:cs="Arial"/>
                <w:sz w:val="20"/>
                <w:szCs w:val="20"/>
              </w:rPr>
            </w:pPr>
            <w:r w:rsidRPr="00F34C2C">
              <w:rPr>
                <w:rFonts w:ascii="Arial" w:hAnsi="Arial" w:cs="Arial"/>
                <w:sz w:val="20"/>
                <w:szCs w:val="20"/>
              </w:rPr>
              <w:t xml:space="preserve">Submit bid to Material Focus </w:t>
            </w:r>
            <w:r w:rsidR="002455BE" w:rsidRPr="00F34C2C">
              <w:rPr>
                <w:rFonts w:ascii="Arial" w:hAnsi="Arial" w:cs="Arial"/>
                <w:sz w:val="20"/>
                <w:szCs w:val="20"/>
              </w:rPr>
              <w:t>– for electrical recycling funding</w:t>
            </w:r>
            <w:r w:rsidR="005E4914" w:rsidRPr="00F34C2C">
              <w:rPr>
                <w:rFonts w:ascii="Arial" w:hAnsi="Arial" w:cs="Arial"/>
                <w:sz w:val="20"/>
                <w:szCs w:val="20"/>
              </w:rPr>
              <w:t>.</w:t>
            </w:r>
            <w:r w:rsidR="00677A99" w:rsidRPr="00F34C2C">
              <w:rPr>
                <w:rFonts w:ascii="Arial" w:hAnsi="Arial" w:cs="Arial"/>
                <w:sz w:val="20"/>
                <w:szCs w:val="20"/>
              </w:rPr>
              <w:t xml:space="preserve"> Funding bid was successful</w:t>
            </w:r>
            <w:r w:rsidR="0021536B" w:rsidRPr="00F34C2C">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1FB3DAC2" w14:textId="6A2B3CB5" w:rsidR="00867865" w:rsidRPr="00F34C2C" w:rsidRDefault="00DA350F" w:rsidP="006A60C9">
            <w:pPr>
              <w:pStyle w:val="ListParagraph"/>
              <w:ind w:left="428" w:hanging="329"/>
              <w:textAlignment w:val="baseline"/>
              <w:rPr>
                <w:rFonts w:ascii="Arial" w:hAnsi="Arial" w:cs="Arial"/>
                <w:sz w:val="20"/>
                <w:szCs w:val="20"/>
              </w:rPr>
            </w:pPr>
            <w:r w:rsidRPr="00F34C2C">
              <w:rPr>
                <w:rFonts w:ascii="Arial" w:hAnsi="Arial" w:cs="Arial"/>
                <w:sz w:val="20"/>
                <w:szCs w:val="20"/>
              </w:rPr>
              <w:t xml:space="preserve">Funding made available </w:t>
            </w:r>
            <w:r w:rsidR="007B0586" w:rsidRPr="00F34C2C">
              <w:rPr>
                <w:rFonts w:ascii="Arial" w:hAnsi="Arial" w:cs="Arial"/>
                <w:sz w:val="20"/>
                <w:szCs w:val="20"/>
              </w:rPr>
              <w:t xml:space="preserve">to roll out project. </w:t>
            </w:r>
          </w:p>
        </w:tc>
        <w:tc>
          <w:tcPr>
            <w:tcW w:w="4626" w:type="dxa"/>
            <w:tcBorders>
              <w:top w:val="single" w:sz="4" w:space="0" w:color="auto"/>
              <w:left w:val="single" w:sz="4" w:space="0" w:color="auto"/>
              <w:bottom w:val="single" w:sz="4" w:space="0" w:color="auto"/>
              <w:right w:val="single" w:sz="4" w:space="0" w:color="auto"/>
            </w:tcBorders>
          </w:tcPr>
          <w:p w14:paraId="51DC097C" w14:textId="23EB6E3D" w:rsidR="00867865" w:rsidRPr="00F34C2C" w:rsidRDefault="00A45817" w:rsidP="006A60C9">
            <w:pPr>
              <w:textAlignment w:val="baseline"/>
              <w:rPr>
                <w:rFonts w:ascii="Arial" w:hAnsi="Arial" w:cs="Arial"/>
                <w:sz w:val="20"/>
                <w:szCs w:val="20"/>
              </w:rPr>
            </w:pPr>
            <w:r w:rsidRPr="00F34C2C">
              <w:rPr>
                <w:rFonts w:ascii="Arial" w:hAnsi="Arial" w:cs="Arial"/>
                <w:sz w:val="20"/>
                <w:szCs w:val="20"/>
              </w:rPr>
              <w:t xml:space="preserve"> </w:t>
            </w:r>
            <w:r w:rsidR="006F5B45" w:rsidRPr="00F34C2C">
              <w:rPr>
                <w:rFonts w:ascii="Arial" w:hAnsi="Arial" w:cs="Arial"/>
                <w:sz w:val="20"/>
                <w:szCs w:val="20"/>
              </w:rPr>
              <w:t xml:space="preserve"> </w:t>
            </w:r>
            <w:r w:rsidR="00336F77" w:rsidRPr="00F34C2C">
              <w:rPr>
                <w:rFonts w:ascii="Arial" w:hAnsi="Arial" w:cs="Arial"/>
                <w:sz w:val="20"/>
                <w:szCs w:val="20"/>
              </w:rPr>
              <w:t>May 2025</w:t>
            </w:r>
          </w:p>
        </w:tc>
      </w:tr>
      <w:tr w:rsidR="00867865" w14:paraId="49A38FC4" w14:textId="77777777" w:rsidTr="00FC13BD">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69A5BD35" w:rsidR="00867865" w:rsidRPr="0076051F" w:rsidRDefault="00325FA8" w:rsidP="006A60C9">
            <w:pPr>
              <w:textAlignment w:val="baseline"/>
              <w:rPr>
                <w:rFonts w:ascii="Arial" w:hAnsi="Arial" w:cs="Arial"/>
                <w:b/>
                <w:bCs/>
                <w:sz w:val="20"/>
                <w:szCs w:val="20"/>
              </w:rPr>
            </w:pPr>
            <w:r w:rsidRPr="0076051F">
              <w:rPr>
                <w:rFonts w:ascii="Arial" w:hAnsi="Arial" w:cs="Arial"/>
                <w:b/>
                <w:bCs/>
                <w:sz w:val="20"/>
                <w:szCs w:val="20"/>
              </w:rPr>
              <w:t>HAR 18</w:t>
            </w:r>
          </w:p>
        </w:tc>
        <w:tc>
          <w:tcPr>
            <w:tcW w:w="3078" w:type="dxa"/>
            <w:tcBorders>
              <w:top w:val="single" w:sz="4" w:space="0" w:color="auto"/>
              <w:left w:val="single" w:sz="4" w:space="0" w:color="auto"/>
              <w:bottom w:val="single" w:sz="4" w:space="0" w:color="auto"/>
              <w:right w:val="single" w:sz="4" w:space="0" w:color="auto"/>
            </w:tcBorders>
          </w:tcPr>
          <w:p w14:paraId="5D31D0BF" w14:textId="0D739792" w:rsidR="00867865" w:rsidRPr="00F34C2C" w:rsidRDefault="00BA0E7D" w:rsidP="006A60C9">
            <w:pPr>
              <w:textAlignment w:val="baseline"/>
              <w:rPr>
                <w:rFonts w:ascii="Arial" w:hAnsi="Arial" w:cs="Arial"/>
                <w:sz w:val="20"/>
                <w:szCs w:val="20"/>
              </w:rPr>
            </w:pPr>
            <w:r w:rsidRPr="00F34C2C">
              <w:rPr>
                <w:rFonts w:ascii="Arial" w:hAnsi="Arial" w:cs="Arial"/>
                <w:sz w:val="20"/>
                <w:szCs w:val="20"/>
              </w:rPr>
              <w:t>Roll-out of electrical recycling in libraries.</w:t>
            </w:r>
          </w:p>
        </w:tc>
        <w:tc>
          <w:tcPr>
            <w:tcW w:w="9416" w:type="dxa"/>
            <w:tcBorders>
              <w:top w:val="single" w:sz="4" w:space="0" w:color="auto"/>
              <w:left w:val="single" w:sz="4" w:space="0" w:color="auto"/>
              <w:bottom w:val="single" w:sz="4" w:space="0" w:color="auto"/>
              <w:right w:val="single" w:sz="4" w:space="0" w:color="auto"/>
            </w:tcBorders>
          </w:tcPr>
          <w:p w14:paraId="5B221626" w14:textId="309E341D" w:rsidR="00867865" w:rsidRPr="00F34C2C" w:rsidRDefault="005E4914" w:rsidP="006A60C9">
            <w:pPr>
              <w:pStyle w:val="ListParagraph"/>
              <w:ind w:left="282"/>
              <w:textAlignment w:val="baseline"/>
              <w:rPr>
                <w:rFonts w:ascii="Arial" w:hAnsi="Arial" w:cs="Arial"/>
                <w:sz w:val="20"/>
                <w:szCs w:val="20"/>
              </w:rPr>
            </w:pPr>
            <w:r w:rsidRPr="00F34C2C">
              <w:rPr>
                <w:rFonts w:ascii="Arial" w:hAnsi="Arial" w:cs="Arial"/>
                <w:sz w:val="20"/>
                <w:szCs w:val="20"/>
              </w:rPr>
              <w:t>If bid is successful r</w:t>
            </w:r>
            <w:r w:rsidR="002455BE" w:rsidRPr="00F34C2C">
              <w:rPr>
                <w:rFonts w:ascii="Arial" w:hAnsi="Arial" w:cs="Arial"/>
                <w:sz w:val="20"/>
                <w:szCs w:val="20"/>
              </w:rPr>
              <w:t>oll out electrical recycling via the library network</w:t>
            </w:r>
            <w:r w:rsidRPr="00F34C2C">
              <w:rPr>
                <w:rFonts w:ascii="Arial" w:hAnsi="Arial" w:cs="Arial"/>
                <w:sz w:val="20"/>
                <w:szCs w:val="20"/>
              </w:rPr>
              <w:t xml:space="preserve"> in the borough.</w:t>
            </w:r>
            <w:r w:rsidR="00677A99" w:rsidRPr="00F34C2C">
              <w:rPr>
                <w:rFonts w:ascii="Arial" w:hAnsi="Arial" w:cs="Arial"/>
                <w:sz w:val="20"/>
                <w:szCs w:val="20"/>
              </w:rPr>
              <w:t xml:space="preserve"> Roll out took place on 21 July and this service is now operational including laptop donation bins across the library network.</w:t>
            </w:r>
          </w:p>
        </w:tc>
        <w:tc>
          <w:tcPr>
            <w:tcW w:w="4718" w:type="dxa"/>
            <w:tcBorders>
              <w:top w:val="single" w:sz="4" w:space="0" w:color="auto"/>
              <w:left w:val="single" w:sz="4" w:space="0" w:color="auto"/>
              <w:bottom w:val="single" w:sz="4" w:space="0" w:color="auto"/>
              <w:right w:val="single" w:sz="4" w:space="0" w:color="auto"/>
            </w:tcBorders>
          </w:tcPr>
          <w:p w14:paraId="45B8A165" w14:textId="09DE2484" w:rsidR="00867865" w:rsidRPr="00F34C2C" w:rsidRDefault="007B0586" w:rsidP="006A60C9">
            <w:pPr>
              <w:pStyle w:val="ListParagraph"/>
              <w:ind w:left="428" w:hanging="329"/>
              <w:textAlignment w:val="baseline"/>
              <w:rPr>
                <w:rFonts w:ascii="Arial" w:hAnsi="Arial" w:cs="Arial"/>
                <w:sz w:val="20"/>
                <w:szCs w:val="20"/>
              </w:rPr>
            </w:pPr>
            <w:r w:rsidRPr="00F34C2C">
              <w:rPr>
                <w:rFonts w:ascii="Arial" w:hAnsi="Arial" w:cs="Arial"/>
                <w:sz w:val="20"/>
                <w:szCs w:val="20"/>
              </w:rPr>
              <w:t>Roll out of electrical recycling in libraries.</w:t>
            </w:r>
          </w:p>
        </w:tc>
        <w:tc>
          <w:tcPr>
            <w:tcW w:w="4626" w:type="dxa"/>
            <w:tcBorders>
              <w:top w:val="single" w:sz="4" w:space="0" w:color="auto"/>
              <w:left w:val="single" w:sz="4" w:space="0" w:color="auto"/>
              <w:bottom w:val="single" w:sz="4" w:space="0" w:color="auto"/>
              <w:right w:val="single" w:sz="4" w:space="0" w:color="auto"/>
            </w:tcBorders>
          </w:tcPr>
          <w:p w14:paraId="5714879E" w14:textId="757DB4C0" w:rsidR="00867865" w:rsidRPr="00F34C2C" w:rsidRDefault="007B48EA" w:rsidP="006A60C9">
            <w:pPr>
              <w:textAlignment w:val="baseline"/>
              <w:rPr>
                <w:rFonts w:ascii="Arial" w:hAnsi="Arial" w:cs="Arial"/>
                <w:sz w:val="20"/>
                <w:szCs w:val="20"/>
              </w:rPr>
            </w:pPr>
            <w:r w:rsidRPr="00F34C2C">
              <w:rPr>
                <w:rFonts w:ascii="Arial" w:hAnsi="Arial" w:cs="Arial"/>
                <w:sz w:val="20"/>
                <w:szCs w:val="20"/>
              </w:rPr>
              <w:t xml:space="preserve">July 2025 </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7E0DAC">
      <w:pPr>
        <w:pStyle w:val="ListParagraph"/>
        <w:numPr>
          <w:ilvl w:val="0"/>
          <w:numId w:val="40"/>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92EE00E"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 Impact</w:t>
            </w:r>
          </w:p>
        </w:tc>
        <w:tc>
          <w:tcPr>
            <w:tcW w:w="4626" w:type="dxa"/>
            <w:tcBorders>
              <w:top w:val="single" w:sz="4" w:space="0" w:color="auto"/>
              <w:bottom w:val="single" w:sz="4" w:space="0" w:color="auto"/>
            </w:tcBorders>
            <w:shd w:val="clear" w:color="auto" w:fill="FFF2CC" w:themeFill="accent4" w:themeFillTint="33"/>
            <w:hideMark/>
          </w:tcPr>
          <w:p w14:paraId="4E50BE15" w14:textId="71F9003D"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w:t>
            </w:r>
            <w:r w:rsidR="00E10593">
              <w:rPr>
                <w:rFonts w:ascii="Arial" w:hAnsi="Arial" w:cs="Arial"/>
                <w:b/>
                <w:bCs/>
                <w:sz w:val="22"/>
                <w:szCs w:val="22"/>
              </w:rPr>
              <w:t xml:space="preserve"> </w:t>
            </w:r>
            <w:r w:rsidRPr="00A43DF8">
              <w:rPr>
                <w:rFonts w:ascii="Arial" w:hAnsi="Arial" w:cs="Arial"/>
                <w:b/>
                <w:bCs/>
                <w:sz w:val="22"/>
                <w:szCs w:val="22"/>
              </w:rPr>
              <w:t>for action</w:t>
            </w:r>
          </w:p>
        </w:tc>
      </w:tr>
      <w:tr w:rsidR="004E5E69" w:rsidRPr="007E382E" w14:paraId="0470CB02"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71B5EFDF" w14:textId="080D05BB" w:rsidR="004E5E69" w:rsidRPr="0048519B" w:rsidRDefault="001B7C97" w:rsidP="00961312">
            <w:pPr>
              <w:textAlignment w:val="baseline"/>
              <w:rPr>
                <w:rFonts w:ascii="Arial" w:hAnsi="Arial" w:cs="Arial"/>
                <w:b/>
                <w:bCs/>
                <w:sz w:val="20"/>
                <w:szCs w:val="20"/>
              </w:rPr>
            </w:pPr>
            <w:r>
              <w:rPr>
                <w:rFonts w:ascii="Arial" w:hAnsi="Arial" w:cs="Arial"/>
                <w:b/>
                <w:bCs/>
                <w:sz w:val="20"/>
                <w:szCs w:val="20"/>
              </w:rPr>
              <w:t xml:space="preserve">HAR19 </w:t>
            </w:r>
          </w:p>
        </w:tc>
        <w:tc>
          <w:tcPr>
            <w:tcW w:w="3078" w:type="dxa"/>
            <w:tcBorders>
              <w:top w:val="single" w:sz="4" w:space="0" w:color="auto"/>
              <w:left w:val="single" w:sz="4" w:space="0" w:color="auto"/>
              <w:bottom w:val="single" w:sz="4" w:space="0" w:color="auto"/>
              <w:right w:val="single" w:sz="4" w:space="0" w:color="auto"/>
            </w:tcBorders>
          </w:tcPr>
          <w:p w14:paraId="6BC03E70" w14:textId="6CAD7392" w:rsidR="004E5E69" w:rsidRDefault="004E5E69" w:rsidP="00961312">
            <w:pPr>
              <w:textAlignment w:val="baseline"/>
              <w:rPr>
                <w:rFonts w:ascii="Arial" w:hAnsi="Arial" w:cs="Arial"/>
                <w:sz w:val="20"/>
                <w:szCs w:val="20"/>
              </w:rPr>
            </w:pPr>
            <w:r>
              <w:rPr>
                <w:rFonts w:ascii="Arial" w:hAnsi="Arial" w:cs="Arial"/>
                <w:sz w:val="20"/>
                <w:szCs w:val="20"/>
              </w:rPr>
              <w:t xml:space="preserve">Residual waste </w:t>
            </w:r>
          </w:p>
        </w:tc>
        <w:tc>
          <w:tcPr>
            <w:tcW w:w="9416" w:type="dxa"/>
            <w:tcBorders>
              <w:top w:val="single" w:sz="4" w:space="0" w:color="auto"/>
              <w:left w:val="single" w:sz="4" w:space="0" w:color="auto"/>
              <w:bottom w:val="single" w:sz="4" w:space="0" w:color="auto"/>
              <w:right w:val="single" w:sz="4" w:space="0" w:color="auto"/>
            </w:tcBorders>
          </w:tcPr>
          <w:p w14:paraId="4928356A" w14:textId="0AF74E70" w:rsidR="004E5E69" w:rsidRPr="00961312" w:rsidRDefault="001B7C97" w:rsidP="00961312">
            <w:pPr>
              <w:pStyle w:val="ListParagraph"/>
              <w:ind w:left="282"/>
              <w:textAlignment w:val="baseline"/>
              <w:rPr>
                <w:rFonts w:ascii="Arial" w:hAnsi="Arial" w:cs="Arial"/>
                <w:sz w:val="20"/>
                <w:szCs w:val="20"/>
              </w:rPr>
            </w:pPr>
            <w:r>
              <w:rPr>
                <w:rFonts w:ascii="Arial" w:hAnsi="Arial" w:cs="Arial"/>
                <w:sz w:val="20"/>
                <w:szCs w:val="20"/>
              </w:rPr>
              <w:t>Residual waste service in place.</w:t>
            </w:r>
          </w:p>
        </w:tc>
        <w:tc>
          <w:tcPr>
            <w:tcW w:w="4718" w:type="dxa"/>
            <w:tcBorders>
              <w:top w:val="single" w:sz="4" w:space="0" w:color="auto"/>
              <w:left w:val="single" w:sz="4" w:space="0" w:color="auto"/>
              <w:bottom w:val="single" w:sz="4" w:space="0" w:color="auto"/>
              <w:right w:val="single" w:sz="4" w:space="0" w:color="auto"/>
            </w:tcBorders>
          </w:tcPr>
          <w:p w14:paraId="2695FE8C" w14:textId="127C58AC" w:rsidR="004E5E69" w:rsidRDefault="001B7C97" w:rsidP="00961312">
            <w:pPr>
              <w:pStyle w:val="ListParagraph"/>
              <w:ind w:left="420" w:hanging="329"/>
              <w:textAlignment w:val="baseline"/>
              <w:rPr>
                <w:rFonts w:ascii="Arial" w:hAnsi="Arial" w:cs="Arial"/>
                <w:sz w:val="20"/>
                <w:szCs w:val="20"/>
              </w:rPr>
            </w:pPr>
            <w:r>
              <w:rPr>
                <w:rFonts w:ascii="Arial" w:hAnsi="Arial" w:cs="Arial"/>
                <w:sz w:val="20"/>
                <w:szCs w:val="20"/>
              </w:rPr>
              <w:t>100%</w:t>
            </w:r>
          </w:p>
        </w:tc>
        <w:tc>
          <w:tcPr>
            <w:tcW w:w="4626" w:type="dxa"/>
            <w:tcBorders>
              <w:top w:val="single" w:sz="4" w:space="0" w:color="auto"/>
              <w:left w:val="single" w:sz="4" w:space="0" w:color="auto"/>
              <w:bottom w:val="single" w:sz="4" w:space="0" w:color="auto"/>
              <w:right w:val="single" w:sz="4" w:space="0" w:color="auto"/>
            </w:tcBorders>
          </w:tcPr>
          <w:p w14:paraId="63530EEF" w14:textId="2CD0C7FA" w:rsidR="004E5E69" w:rsidRDefault="001B7C97" w:rsidP="00961312">
            <w:pPr>
              <w:textAlignment w:val="baseline"/>
              <w:rPr>
                <w:rFonts w:ascii="Arial" w:hAnsi="Arial" w:cs="Arial"/>
                <w:sz w:val="20"/>
                <w:szCs w:val="20"/>
              </w:rPr>
            </w:pPr>
            <w:r>
              <w:rPr>
                <w:rFonts w:ascii="Arial" w:hAnsi="Arial" w:cs="Arial"/>
                <w:sz w:val="20"/>
                <w:szCs w:val="20"/>
              </w:rPr>
              <w:t>In place</w:t>
            </w:r>
          </w:p>
        </w:tc>
      </w:tr>
      <w:tr w:rsidR="00961312" w:rsidRPr="007E382E" w14:paraId="40B6357A"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04D18FDE" w:rsidR="00961312" w:rsidRPr="0048519B" w:rsidRDefault="00961312" w:rsidP="00961312">
            <w:pPr>
              <w:textAlignment w:val="baseline"/>
              <w:rPr>
                <w:rFonts w:ascii="Arial" w:hAnsi="Arial" w:cs="Arial"/>
                <w:b/>
                <w:bCs/>
                <w:sz w:val="20"/>
                <w:szCs w:val="20"/>
              </w:rPr>
            </w:pPr>
            <w:r w:rsidRPr="0048519B">
              <w:rPr>
                <w:rFonts w:ascii="Arial" w:hAnsi="Arial" w:cs="Arial"/>
                <w:b/>
                <w:bCs/>
                <w:sz w:val="20"/>
                <w:szCs w:val="20"/>
              </w:rPr>
              <w:t>HAR</w:t>
            </w:r>
            <w:r w:rsidR="001B7C97">
              <w:rPr>
                <w:rFonts w:ascii="Arial" w:hAnsi="Arial" w:cs="Arial"/>
                <w:b/>
                <w:bCs/>
                <w:sz w:val="20"/>
                <w:szCs w:val="20"/>
              </w:rPr>
              <w:t>20</w:t>
            </w:r>
          </w:p>
        </w:tc>
        <w:tc>
          <w:tcPr>
            <w:tcW w:w="3078" w:type="dxa"/>
            <w:tcBorders>
              <w:top w:val="single" w:sz="4" w:space="0" w:color="auto"/>
              <w:left w:val="single" w:sz="4" w:space="0" w:color="auto"/>
              <w:bottom w:val="single" w:sz="4" w:space="0" w:color="auto"/>
              <w:right w:val="single" w:sz="4" w:space="0" w:color="auto"/>
            </w:tcBorders>
          </w:tcPr>
          <w:p w14:paraId="4EE29A37" w14:textId="3E0DCC1F" w:rsidR="00961312" w:rsidRPr="00F74A9D" w:rsidRDefault="00961312" w:rsidP="00961312">
            <w:pPr>
              <w:textAlignment w:val="baseline"/>
              <w:rPr>
                <w:rFonts w:ascii="Arial" w:hAnsi="Arial" w:cs="Arial"/>
                <w:sz w:val="20"/>
                <w:szCs w:val="20"/>
              </w:rPr>
            </w:pPr>
            <w:r>
              <w:rPr>
                <w:rFonts w:ascii="Arial" w:hAnsi="Arial" w:cs="Arial"/>
                <w:sz w:val="20"/>
                <w:szCs w:val="20"/>
              </w:rPr>
              <w:t>Food waste recycling</w:t>
            </w:r>
            <w:r w:rsidR="00B248E3">
              <w:rPr>
                <w:rFonts w:ascii="Arial" w:hAnsi="Arial" w:cs="Arial"/>
                <w:sz w:val="20"/>
                <w:szCs w:val="20"/>
              </w:rPr>
              <w:t xml:space="preserve"> </w:t>
            </w:r>
            <w:r w:rsidR="001B7C97">
              <w:rPr>
                <w:rFonts w:ascii="Arial" w:hAnsi="Arial" w:cs="Arial"/>
                <w:sz w:val="20"/>
                <w:szCs w:val="20"/>
              </w:rPr>
              <w:t>(</w:t>
            </w:r>
            <w:r w:rsidR="00B248E3">
              <w:rPr>
                <w:rFonts w:ascii="Arial" w:hAnsi="Arial" w:cs="Arial"/>
                <w:sz w:val="20"/>
                <w:szCs w:val="20"/>
              </w:rPr>
              <w:t>kerbside</w:t>
            </w:r>
            <w:r w:rsidR="001B7C97">
              <w:rPr>
                <w:rFonts w:ascii="Arial" w:hAnsi="Arial" w:cs="Arial"/>
                <w:sz w:val="20"/>
                <w:szCs w:val="20"/>
              </w:rPr>
              <w:t>)</w:t>
            </w:r>
          </w:p>
        </w:tc>
        <w:tc>
          <w:tcPr>
            <w:tcW w:w="9416" w:type="dxa"/>
            <w:tcBorders>
              <w:top w:val="single" w:sz="4" w:space="0" w:color="auto"/>
              <w:left w:val="single" w:sz="4" w:space="0" w:color="auto"/>
              <w:bottom w:val="single" w:sz="4" w:space="0" w:color="auto"/>
              <w:right w:val="single" w:sz="4" w:space="0" w:color="auto"/>
            </w:tcBorders>
          </w:tcPr>
          <w:p w14:paraId="66431ECC" w14:textId="1ECD9FA7" w:rsidR="00961312" w:rsidRPr="00961312" w:rsidRDefault="00961312" w:rsidP="00961312">
            <w:pPr>
              <w:pStyle w:val="ListParagraph"/>
              <w:ind w:left="282"/>
              <w:textAlignment w:val="baseline"/>
              <w:rPr>
                <w:rFonts w:ascii="Arial" w:hAnsi="Arial" w:cs="Arial"/>
                <w:sz w:val="20"/>
                <w:szCs w:val="20"/>
              </w:rPr>
            </w:pPr>
            <w:r w:rsidRPr="00961312">
              <w:rPr>
                <w:rFonts w:ascii="Arial" w:hAnsi="Arial" w:cs="Arial"/>
                <w:sz w:val="20"/>
                <w:szCs w:val="20"/>
              </w:rPr>
              <w:t xml:space="preserve">Separate food waste collection kerbside </w:t>
            </w:r>
            <w:r w:rsidR="00B248E3">
              <w:rPr>
                <w:rFonts w:ascii="Arial" w:hAnsi="Arial" w:cs="Arial"/>
                <w:sz w:val="20"/>
                <w:szCs w:val="20"/>
              </w:rPr>
              <w:t>in place with weekly collections.</w:t>
            </w:r>
          </w:p>
        </w:tc>
        <w:tc>
          <w:tcPr>
            <w:tcW w:w="4718" w:type="dxa"/>
            <w:tcBorders>
              <w:top w:val="single" w:sz="4" w:space="0" w:color="auto"/>
              <w:left w:val="single" w:sz="4" w:space="0" w:color="auto"/>
              <w:bottom w:val="single" w:sz="4" w:space="0" w:color="auto"/>
              <w:right w:val="single" w:sz="4" w:space="0" w:color="auto"/>
            </w:tcBorders>
          </w:tcPr>
          <w:p w14:paraId="38016AC0" w14:textId="7A74F282" w:rsidR="00961312" w:rsidRPr="00F74A9D" w:rsidRDefault="00A647AD" w:rsidP="00961312">
            <w:pPr>
              <w:pStyle w:val="ListParagraph"/>
              <w:ind w:left="420" w:hanging="329"/>
              <w:textAlignment w:val="baseline"/>
              <w:rPr>
                <w:rFonts w:ascii="Arial" w:hAnsi="Arial" w:cs="Arial"/>
                <w:sz w:val="20"/>
                <w:szCs w:val="20"/>
              </w:rPr>
            </w:pPr>
            <w:r>
              <w:rPr>
                <w:rFonts w:ascii="Arial" w:hAnsi="Arial" w:cs="Arial"/>
                <w:sz w:val="20"/>
                <w:szCs w:val="20"/>
              </w:rPr>
              <w:t>100%</w:t>
            </w:r>
          </w:p>
        </w:tc>
        <w:tc>
          <w:tcPr>
            <w:tcW w:w="4626" w:type="dxa"/>
            <w:tcBorders>
              <w:top w:val="single" w:sz="4" w:space="0" w:color="auto"/>
              <w:left w:val="single" w:sz="4" w:space="0" w:color="auto"/>
              <w:bottom w:val="single" w:sz="4" w:space="0" w:color="auto"/>
              <w:right w:val="single" w:sz="4" w:space="0" w:color="auto"/>
            </w:tcBorders>
          </w:tcPr>
          <w:p w14:paraId="29691E25" w14:textId="462E8304" w:rsidR="00961312" w:rsidRPr="00F74A9D" w:rsidRDefault="00B248E3" w:rsidP="00961312">
            <w:pPr>
              <w:textAlignment w:val="baseline"/>
              <w:rPr>
                <w:rFonts w:ascii="Arial" w:hAnsi="Arial" w:cs="Arial"/>
                <w:sz w:val="20"/>
                <w:szCs w:val="20"/>
              </w:rPr>
            </w:pPr>
            <w:r>
              <w:rPr>
                <w:rFonts w:ascii="Arial" w:hAnsi="Arial" w:cs="Arial"/>
                <w:sz w:val="20"/>
                <w:szCs w:val="20"/>
              </w:rPr>
              <w:t>In place</w:t>
            </w:r>
          </w:p>
        </w:tc>
      </w:tr>
      <w:tr w:rsidR="004E5E69" w:rsidRPr="007E382E" w14:paraId="6ADCCB2C"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3628B7D1" w14:textId="75110246" w:rsidR="004E5E69" w:rsidRPr="0048519B" w:rsidRDefault="005B1B1D" w:rsidP="00961312">
            <w:pPr>
              <w:textAlignment w:val="baseline"/>
              <w:rPr>
                <w:rFonts w:ascii="Arial" w:hAnsi="Arial" w:cs="Arial"/>
                <w:b/>
                <w:bCs/>
                <w:sz w:val="20"/>
                <w:szCs w:val="20"/>
              </w:rPr>
            </w:pPr>
            <w:r>
              <w:rPr>
                <w:rFonts w:ascii="Arial" w:hAnsi="Arial" w:cs="Arial"/>
                <w:b/>
                <w:bCs/>
                <w:sz w:val="20"/>
                <w:szCs w:val="20"/>
              </w:rPr>
              <w:t>HAR21</w:t>
            </w:r>
          </w:p>
        </w:tc>
        <w:tc>
          <w:tcPr>
            <w:tcW w:w="3078" w:type="dxa"/>
            <w:tcBorders>
              <w:top w:val="single" w:sz="4" w:space="0" w:color="auto"/>
              <w:left w:val="single" w:sz="4" w:space="0" w:color="auto"/>
              <w:bottom w:val="single" w:sz="4" w:space="0" w:color="auto"/>
              <w:right w:val="single" w:sz="4" w:space="0" w:color="auto"/>
            </w:tcBorders>
          </w:tcPr>
          <w:p w14:paraId="5320AFFB" w14:textId="0DD1E6C8" w:rsidR="004E5E69" w:rsidRDefault="00746599" w:rsidP="00961312">
            <w:pPr>
              <w:textAlignment w:val="baseline"/>
              <w:rPr>
                <w:rFonts w:ascii="Arial" w:hAnsi="Arial" w:cs="Arial"/>
                <w:sz w:val="20"/>
                <w:szCs w:val="20"/>
              </w:rPr>
            </w:pPr>
            <w:r>
              <w:rPr>
                <w:rFonts w:ascii="Arial" w:hAnsi="Arial" w:cs="Arial"/>
                <w:sz w:val="20"/>
                <w:szCs w:val="20"/>
              </w:rPr>
              <w:t>Dry mixed recycling (kerbside)</w:t>
            </w:r>
          </w:p>
        </w:tc>
        <w:tc>
          <w:tcPr>
            <w:tcW w:w="9416" w:type="dxa"/>
            <w:tcBorders>
              <w:top w:val="single" w:sz="4" w:space="0" w:color="auto"/>
              <w:left w:val="single" w:sz="4" w:space="0" w:color="auto"/>
              <w:bottom w:val="single" w:sz="4" w:space="0" w:color="auto"/>
              <w:right w:val="single" w:sz="4" w:space="0" w:color="auto"/>
            </w:tcBorders>
          </w:tcPr>
          <w:p w14:paraId="280C0EF8" w14:textId="79BAAF9A" w:rsidR="004E5E69" w:rsidRPr="00961312" w:rsidRDefault="00746599" w:rsidP="00961312">
            <w:pPr>
              <w:pStyle w:val="ListParagraph"/>
              <w:ind w:left="282"/>
              <w:textAlignment w:val="baseline"/>
              <w:rPr>
                <w:rFonts w:ascii="Arial" w:hAnsi="Arial" w:cs="Arial"/>
                <w:sz w:val="20"/>
                <w:szCs w:val="20"/>
              </w:rPr>
            </w:pPr>
            <w:r>
              <w:rPr>
                <w:rFonts w:ascii="Arial" w:hAnsi="Arial" w:cs="Arial"/>
                <w:sz w:val="20"/>
                <w:szCs w:val="20"/>
              </w:rPr>
              <w:t>Separate dry mixed recycling service established.</w:t>
            </w:r>
          </w:p>
        </w:tc>
        <w:tc>
          <w:tcPr>
            <w:tcW w:w="4718" w:type="dxa"/>
            <w:tcBorders>
              <w:top w:val="single" w:sz="4" w:space="0" w:color="auto"/>
              <w:left w:val="single" w:sz="4" w:space="0" w:color="auto"/>
              <w:bottom w:val="single" w:sz="4" w:space="0" w:color="auto"/>
              <w:right w:val="single" w:sz="4" w:space="0" w:color="auto"/>
            </w:tcBorders>
          </w:tcPr>
          <w:p w14:paraId="71A71150" w14:textId="1C1EAA43" w:rsidR="004E5E69" w:rsidRDefault="005B1B1D" w:rsidP="00961312">
            <w:pPr>
              <w:pStyle w:val="ListParagraph"/>
              <w:ind w:left="420" w:hanging="329"/>
              <w:textAlignment w:val="baseline"/>
              <w:rPr>
                <w:rFonts w:ascii="Arial" w:hAnsi="Arial" w:cs="Arial"/>
                <w:sz w:val="20"/>
                <w:szCs w:val="20"/>
              </w:rPr>
            </w:pPr>
            <w:r>
              <w:rPr>
                <w:rFonts w:ascii="Arial" w:hAnsi="Arial" w:cs="Arial"/>
                <w:sz w:val="20"/>
                <w:szCs w:val="20"/>
              </w:rPr>
              <w:t>100%</w:t>
            </w:r>
          </w:p>
        </w:tc>
        <w:tc>
          <w:tcPr>
            <w:tcW w:w="4626" w:type="dxa"/>
            <w:tcBorders>
              <w:top w:val="single" w:sz="4" w:space="0" w:color="auto"/>
              <w:left w:val="single" w:sz="4" w:space="0" w:color="auto"/>
              <w:bottom w:val="single" w:sz="4" w:space="0" w:color="auto"/>
              <w:right w:val="single" w:sz="4" w:space="0" w:color="auto"/>
            </w:tcBorders>
          </w:tcPr>
          <w:p w14:paraId="3150265F" w14:textId="617B63F1" w:rsidR="004E5E69" w:rsidRDefault="005B1B1D" w:rsidP="00961312">
            <w:pPr>
              <w:textAlignment w:val="baseline"/>
              <w:rPr>
                <w:rFonts w:ascii="Arial" w:hAnsi="Arial" w:cs="Arial"/>
                <w:sz w:val="20"/>
                <w:szCs w:val="20"/>
              </w:rPr>
            </w:pPr>
            <w:r>
              <w:rPr>
                <w:rFonts w:ascii="Arial" w:hAnsi="Arial" w:cs="Arial"/>
                <w:sz w:val="20"/>
                <w:szCs w:val="20"/>
              </w:rPr>
              <w:t>In place</w:t>
            </w:r>
          </w:p>
        </w:tc>
      </w:tr>
      <w:tr w:rsidR="00035BBF" w:rsidRPr="007E382E" w14:paraId="29C0C0F0"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53A1279F" w14:textId="3CF1E08B" w:rsidR="00035BBF" w:rsidRDefault="00FA1455" w:rsidP="00961312">
            <w:pPr>
              <w:textAlignment w:val="baseline"/>
              <w:rPr>
                <w:rFonts w:ascii="Arial" w:hAnsi="Arial" w:cs="Arial"/>
                <w:b/>
                <w:bCs/>
                <w:sz w:val="20"/>
                <w:szCs w:val="20"/>
              </w:rPr>
            </w:pPr>
            <w:r>
              <w:rPr>
                <w:rFonts w:ascii="Arial" w:hAnsi="Arial" w:cs="Arial"/>
                <w:b/>
                <w:bCs/>
                <w:sz w:val="20"/>
                <w:szCs w:val="20"/>
              </w:rPr>
              <w:t>HAR22</w:t>
            </w:r>
          </w:p>
        </w:tc>
        <w:tc>
          <w:tcPr>
            <w:tcW w:w="3078" w:type="dxa"/>
            <w:tcBorders>
              <w:top w:val="single" w:sz="4" w:space="0" w:color="auto"/>
              <w:left w:val="single" w:sz="4" w:space="0" w:color="auto"/>
              <w:bottom w:val="single" w:sz="4" w:space="0" w:color="auto"/>
              <w:right w:val="single" w:sz="4" w:space="0" w:color="auto"/>
            </w:tcBorders>
          </w:tcPr>
          <w:p w14:paraId="6879D6E0" w14:textId="7062F994" w:rsidR="00035BBF" w:rsidRDefault="00035BBF" w:rsidP="00961312">
            <w:pPr>
              <w:textAlignment w:val="baseline"/>
              <w:rPr>
                <w:rFonts w:ascii="Arial" w:hAnsi="Arial" w:cs="Arial"/>
                <w:sz w:val="20"/>
                <w:szCs w:val="20"/>
              </w:rPr>
            </w:pPr>
            <w:r>
              <w:rPr>
                <w:rFonts w:ascii="Arial" w:hAnsi="Arial" w:cs="Arial"/>
                <w:sz w:val="20"/>
                <w:szCs w:val="20"/>
              </w:rPr>
              <w:t>Dry mixed recycling - communal</w:t>
            </w:r>
          </w:p>
        </w:tc>
        <w:tc>
          <w:tcPr>
            <w:tcW w:w="9416" w:type="dxa"/>
            <w:tcBorders>
              <w:top w:val="single" w:sz="4" w:space="0" w:color="auto"/>
              <w:left w:val="single" w:sz="4" w:space="0" w:color="auto"/>
              <w:bottom w:val="single" w:sz="4" w:space="0" w:color="auto"/>
              <w:right w:val="single" w:sz="4" w:space="0" w:color="auto"/>
            </w:tcBorders>
          </w:tcPr>
          <w:p w14:paraId="25354098" w14:textId="2DFF47B0" w:rsidR="00035BBF" w:rsidRDefault="00F56E3D" w:rsidP="00961312">
            <w:pPr>
              <w:pStyle w:val="ListParagraph"/>
              <w:ind w:left="282"/>
              <w:textAlignment w:val="baseline"/>
              <w:rPr>
                <w:rFonts w:ascii="Arial" w:hAnsi="Arial" w:cs="Arial"/>
                <w:sz w:val="20"/>
                <w:szCs w:val="20"/>
              </w:rPr>
            </w:pPr>
            <w:r>
              <w:rPr>
                <w:rFonts w:ascii="Arial" w:hAnsi="Arial" w:cs="Arial"/>
                <w:sz w:val="20"/>
                <w:szCs w:val="20"/>
              </w:rPr>
              <w:t>Dry mixed recycling service established.</w:t>
            </w:r>
          </w:p>
        </w:tc>
        <w:tc>
          <w:tcPr>
            <w:tcW w:w="4718" w:type="dxa"/>
            <w:tcBorders>
              <w:top w:val="single" w:sz="4" w:space="0" w:color="auto"/>
              <w:left w:val="single" w:sz="4" w:space="0" w:color="auto"/>
              <w:bottom w:val="single" w:sz="4" w:space="0" w:color="auto"/>
              <w:right w:val="single" w:sz="4" w:space="0" w:color="auto"/>
            </w:tcBorders>
          </w:tcPr>
          <w:p w14:paraId="06FBCC4E" w14:textId="6B3DD9F9" w:rsidR="00035BBF" w:rsidRDefault="00F56E3D" w:rsidP="00961312">
            <w:pPr>
              <w:pStyle w:val="ListParagraph"/>
              <w:ind w:left="420" w:hanging="329"/>
              <w:textAlignment w:val="baseline"/>
              <w:rPr>
                <w:rFonts w:ascii="Arial" w:hAnsi="Arial" w:cs="Arial"/>
                <w:sz w:val="20"/>
                <w:szCs w:val="20"/>
              </w:rPr>
            </w:pPr>
            <w:r>
              <w:rPr>
                <w:rFonts w:ascii="Arial" w:hAnsi="Arial" w:cs="Arial"/>
                <w:sz w:val="20"/>
                <w:szCs w:val="20"/>
              </w:rPr>
              <w:t>100%</w:t>
            </w:r>
          </w:p>
        </w:tc>
        <w:tc>
          <w:tcPr>
            <w:tcW w:w="4626" w:type="dxa"/>
            <w:tcBorders>
              <w:top w:val="single" w:sz="4" w:space="0" w:color="auto"/>
              <w:left w:val="single" w:sz="4" w:space="0" w:color="auto"/>
              <w:bottom w:val="single" w:sz="4" w:space="0" w:color="auto"/>
              <w:right w:val="single" w:sz="4" w:space="0" w:color="auto"/>
            </w:tcBorders>
          </w:tcPr>
          <w:p w14:paraId="04D991F3" w14:textId="47AC33F0" w:rsidR="00035BBF" w:rsidRDefault="00F56E3D" w:rsidP="00961312">
            <w:pPr>
              <w:textAlignment w:val="baseline"/>
              <w:rPr>
                <w:rFonts w:ascii="Arial" w:hAnsi="Arial" w:cs="Arial"/>
                <w:sz w:val="20"/>
                <w:szCs w:val="20"/>
              </w:rPr>
            </w:pPr>
            <w:r>
              <w:rPr>
                <w:rFonts w:ascii="Arial" w:hAnsi="Arial" w:cs="Arial"/>
                <w:sz w:val="20"/>
                <w:szCs w:val="20"/>
              </w:rPr>
              <w:t>In place</w:t>
            </w:r>
          </w:p>
        </w:tc>
      </w:tr>
      <w:tr w:rsidR="005B1B1D" w:rsidRPr="007E382E" w14:paraId="305135E3"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7982DFEE" w14:textId="01A3D43B" w:rsidR="005B1B1D" w:rsidRPr="0048519B" w:rsidRDefault="005B1B1D" w:rsidP="00961312">
            <w:pPr>
              <w:textAlignment w:val="baseline"/>
              <w:rPr>
                <w:rFonts w:ascii="Arial" w:hAnsi="Arial" w:cs="Arial"/>
                <w:b/>
                <w:bCs/>
                <w:sz w:val="20"/>
                <w:szCs w:val="20"/>
              </w:rPr>
            </w:pPr>
            <w:r>
              <w:rPr>
                <w:rFonts w:ascii="Arial" w:hAnsi="Arial" w:cs="Arial"/>
                <w:b/>
                <w:bCs/>
                <w:sz w:val="20"/>
                <w:szCs w:val="20"/>
              </w:rPr>
              <w:t>HAR2</w:t>
            </w:r>
            <w:r w:rsidR="00FA1455">
              <w:rPr>
                <w:rFonts w:ascii="Arial" w:hAnsi="Arial" w:cs="Arial"/>
                <w:b/>
                <w:bCs/>
                <w:sz w:val="20"/>
                <w:szCs w:val="20"/>
              </w:rPr>
              <w:t>3</w:t>
            </w:r>
          </w:p>
        </w:tc>
        <w:tc>
          <w:tcPr>
            <w:tcW w:w="3078" w:type="dxa"/>
            <w:tcBorders>
              <w:top w:val="single" w:sz="4" w:space="0" w:color="auto"/>
              <w:left w:val="single" w:sz="4" w:space="0" w:color="auto"/>
              <w:bottom w:val="single" w:sz="4" w:space="0" w:color="auto"/>
              <w:right w:val="single" w:sz="4" w:space="0" w:color="auto"/>
            </w:tcBorders>
          </w:tcPr>
          <w:p w14:paraId="2CD5A4F9" w14:textId="7F09476C" w:rsidR="005B1B1D" w:rsidRDefault="005B1B1D" w:rsidP="00961312">
            <w:pPr>
              <w:textAlignment w:val="baseline"/>
              <w:rPr>
                <w:rFonts w:ascii="Arial" w:hAnsi="Arial" w:cs="Arial"/>
                <w:sz w:val="20"/>
                <w:szCs w:val="20"/>
              </w:rPr>
            </w:pPr>
            <w:r>
              <w:rPr>
                <w:rFonts w:ascii="Arial" w:hAnsi="Arial" w:cs="Arial"/>
                <w:sz w:val="20"/>
                <w:szCs w:val="20"/>
              </w:rPr>
              <w:t>Garden waste collection service</w:t>
            </w:r>
          </w:p>
        </w:tc>
        <w:tc>
          <w:tcPr>
            <w:tcW w:w="9416" w:type="dxa"/>
            <w:tcBorders>
              <w:top w:val="single" w:sz="4" w:space="0" w:color="auto"/>
              <w:left w:val="single" w:sz="4" w:space="0" w:color="auto"/>
              <w:bottom w:val="single" w:sz="4" w:space="0" w:color="auto"/>
              <w:right w:val="single" w:sz="4" w:space="0" w:color="auto"/>
            </w:tcBorders>
          </w:tcPr>
          <w:p w14:paraId="1B26B382" w14:textId="664DBF5C" w:rsidR="005B1B1D" w:rsidRPr="00E93FDE" w:rsidRDefault="005B1B1D" w:rsidP="00961312">
            <w:pPr>
              <w:pStyle w:val="ListParagraph"/>
              <w:ind w:left="282"/>
              <w:textAlignment w:val="baseline"/>
              <w:rPr>
                <w:rFonts w:ascii="Arial" w:hAnsi="Arial" w:cs="Arial"/>
                <w:i/>
                <w:iCs/>
                <w:sz w:val="20"/>
                <w:szCs w:val="20"/>
              </w:rPr>
            </w:pPr>
            <w:r>
              <w:rPr>
                <w:rFonts w:ascii="Arial" w:hAnsi="Arial" w:cs="Arial"/>
                <w:sz w:val="20"/>
                <w:szCs w:val="20"/>
              </w:rPr>
              <w:t>Separate garden waste collection service in place. An annual service and is subscription based. Fortnightly collections.</w:t>
            </w:r>
          </w:p>
        </w:tc>
        <w:tc>
          <w:tcPr>
            <w:tcW w:w="4718" w:type="dxa"/>
            <w:tcBorders>
              <w:top w:val="single" w:sz="4" w:space="0" w:color="auto"/>
              <w:left w:val="single" w:sz="4" w:space="0" w:color="auto"/>
              <w:bottom w:val="single" w:sz="4" w:space="0" w:color="auto"/>
              <w:right w:val="single" w:sz="4" w:space="0" w:color="auto"/>
            </w:tcBorders>
          </w:tcPr>
          <w:p w14:paraId="36C14DE8" w14:textId="7FBDFF72" w:rsidR="005B1B1D" w:rsidRDefault="000B1443" w:rsidP="00961312">
            <w:pPr>
              <w:pStyle w:val="ListParagraph"/>
              <w:ind w:left="420" w:hanging="329"/>
              <w:textAlignment w:val="baseline"/>
              <w:rPr>
                <w:rFonts w:ascii="Arial" w:hAnsi="Arial" w:cs="Arial"/>
                <w:sz w:val="20"/>
                <w:szCs w:val="20"/>
              </w:rPr>
            </w:pPr>
            <w:r>
              <w:rPr>
                <w:rFonts w:ascii="Arial" w:hAnsi="Arial" w:cs="Arial"/>
                <w:sz w:val="20"/>
                <w:szCs w:val="20"/>
              </w:rPr>
              <w:t>Subscription based/optional sign up</w:t>
            </w:r>
          </w:p>
        </w:tc>
        <w:tc>
          <w:tcPr>
            <w:tcW w:w="4626" w:type="dxa"/>
            <w:tcBorders>
              <w:top w:val="single" w:sz="4" w:space="0" w:color="auto"/>
              <w:left w:val="single" w:sz="4" w:space="0" w:color="auto"/>
              <w:bottom w:val="single" w:sz="4" w:space="0" w:color="auto"/>
              <w:right w:val="single" w:sz="4" w:space="0" w:color="auto"/>
            </w:tcBorders>
          </w:tcPr>
          <w:p w14:paraId="30D6824B" w14:textId="1855805F" w:rsidR="005B1B1D" w:rsidRDefault="000B1443" w:rsidP="00961312">
            <w:pPr>
              <w:textAlignment w:val="baseline"/>
              <w:rPr>
                <w:rFonts w:ascii="Arial" w:hAnsi="Arial" w:cs="Arial"/>
                <w:sz w:val="20"/>
                <w:szCs w:val="20"/>
              </w:rPr>
            </w:pPr>
            <w:r>
              <w:rPr>
                <w:rFonts w:ascii="Arial" w:hAnsi="Arial" w:cs="Arial"/>
                <w:sz w:val="20"/>
                <w:szCs w:val="20"/>
              </w:rPr>
              <w:t>In place</w:t>
            </w:r>
          </w:p>
        </w:tc>
      </w:tr>
      <w:tr w:rsidR="00C07259" w:rsidRPr="007E382E" w14:paraId="6B0D3B7F"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42B1AAD1" w14:textId="0C0C24AF" w:rsidR="00C07259" w:rsidRPr="0048519B" w:rsidRDefault="00C07259" w:rsidP="00961312">
            <w:pPr>
              <w:textAlignment w:val="baseline"/>
              <w:rPr>
                <w:rFonts w:ascii="Arial" w:hAnsi="Arial" w:cs="Arial"/>
                <w:b/>
                <w:bCs/>
                <w:sz w:val="20"/>
                <w:szCs w:val="20"/>
              </w:rPr>
            </w:pPr>
            <w:r>
              <w:rPr>
                <w:rFonts w:ascii="Arial" w:hAnsi="Arial" w:cs="Arial"/>
                <w:b/>
                <w:bCs/>
                <w:sz w:val="20"/>
                <w:szCs w:val="20"/>
              </w:rPr>
              <w:t>HAR2</w:t>
            </w:r>
            <w:r w:rsidR="00FA1455">
              <w:rPr>
                <w:rFonts w:ascii="Arial" w:hAnsi="Arial" w:cs="Arial"/>
                <w:b/>
                <w:bCs/>
                <w:sz w:val="20"/>
                <w:szCs w:val="20"/>
              </w:rPr>
              <w:t>4</w:t>
            </w:r>
          </w:p>
        </w:tc>
        <w:tc>
          <w:tcPr>
            <w:tcW w:w="3078" w:type="dxa"/>
            <w:tcBorders>
              <w:top w:val="single" w:sz="4" w:space="0" w:color="auto"/>
              <w:left w:val="single" w:sz="4" w:space="0" w:color="auto"/>
              <w:bottom w:val="single" w:sz="4" w:space="0" w:color="auto"/>
              <w:right w:val="single" w:sz="4" w:space="0" w:color="auto"/>
            </w:tcBorders>
          </w:tcPr>
          <w:p w14:paraId="34F2ED51" w14:textId="2CDF1D06" w:rsidR="00C07259" w:rsidRDefault="00C07259" w:rsidP="00961312">
            <w:pPr>
              <w:textAlignment w:val="baseline"/>
              <w:rPr>
                <w:rFonts w:ascii="Arial" w:hAnsi="Arial" w:cs="Arial"/>
                <w:sz w:val="20"/>
                <w:szCs w:val="20"/>
              </w:rPr>
            </w:pPr>
            <w:r>
              <w:rPr>
                <w:rFonts w:ascii="Arial" w:hAnsi="Arial" w:cs="Arial"/>
                <w:sz w:val="20"/>
                <w:szCs w:val="20"/>
              </w:rPr>
              <w:t>Commercial waste</w:t>
            </w:r>
          </w:p>
        </w:tc>
        <w:tc>
          <w:tcPr>
            <w:tcW w:w="9416" w:type="dxa"/>
            <w:tcBorders>
              <w:top w:val="single" w:sz="4" w:space="0" w:color="auto"/>
              <w:left w:val="single" w:sz="4" w:space="0" w:color="auto"/>
              <w:bottom w:val="single" w:sz="4" w:space="0" w:color="auto"/>
              <w:right w:val="single" w:sz="4" w:space="0" w:color="auto"/>
            </w:tcBorders>
          </w:tcPr>
          <w:p w14:paraId="66870AA6" w14:textId="691308E1" w:rsidR="00C07259" w:rsidRPr="00E93FDE" w:rsidRDefault="00C07259" w:rsidP="00961312">
            <w:pPr>
              <w:pStyle w:val="ListParagraph"/>
              <w:ind w:left="282"/>
              <w:textAlignment w:val="baseline"/>
              <w:rPr>
                <w:rFonts w:ascii="Arial" w:hAnsi="Arial" w:cs="Arial"/>
                <w:i/>
                <w:iCs/>
                <w:sz w:val="20"/>
                <w:szCs w:val="20"/>
              </w:rPr>
            </w:pPr>
            <w:r>
              <w:rPr>
                <w:rFonts w:ascii="Arial" w:hAnsi="Arial" w:cs="Arial"/>
                <w:sz w:val="20"/>
                <w:szCs w:val="20"/>
              </w:rPr>
              <w:t>Full range of commercial waste collection services offered to businesses. This includes separate food waste and dry recycling collection services.</w:t>
            </w:r>
          </w:p>
        </w:tc>
        <w:tc>
          <w:tcPr>
            <w:tcW w:w="4718" w:type="dxa"/>
            <w:tcBorders>
              <w:top w:val="single" w:sz="4" w:space="0" w:color="auto"/>
              <w:left w:val="single" w:sz="4" w:space="0" w:color="auto"/>
              <w:bottom w:val="single" w:sz="4" w:space="0" w:color="auto"/>
              <w:right w:val="single" w:sz="4" w:space="0" w:color="auto"/>
            </w:tcBorders>
          </w:tcPr>
          <w:p w14:paraId="65B0746B" w14:textId="01760155" w:rsidR="00C07259" w:rsidRDefault="00C07259" w:rsidP="00961312">
            <w:pPr>
              <w:pStyle w:val="ListParagraph"/>
              <w:ind w:left="420" w:hanging="329"/>
              <w:textAlignment w:val="baseline"/>
              <w:rPr>
                <w:rFonts w:ascii="Arial" w:hAnsi="Arial" w:cs="Arial"/>
                <w:sz w:val="20"/>
                <w:szCs w:val="20"/>
              </w:rPr>
            </w:pPr>
            <w:r>
              <w:rPr>
                <w:rFonts w:ascii="Arial" w:hAnsi="Arial" w:cs="Arial"/>
                <w:sz w:val="20"/>
                <w:szCs w:val="20"/>
              </w:rPr>
              <w:t>Commercial service/businesses sign up and pay for the service. Other providers also deliver this service.</w:t>
            </w:r>
          </w:p>
        </w:tc>
        <w:tc>
          <w:tcPr>
            <w:tcW w:w="4626" w:type="dxa"/>
            <w:tcBorders>
              <w:top w:val="single" w:sz="4" w:space="0" w:color="auto"/>
              <w:left w:val="single" w:sz="4" w:space="0" w:color="auto"/>
              <w:bottom w:val="single" w:sz="4" w:space="0" w:color="auto"/>
              <w:right w:val="single" w:sz="4" w:space="0" w:color="auto"/>
            </w:tcBorders>
          </w:tcPr>
          <w:p w14:paraId="3D6F1F36" w14:textId="37B31FD7" w:rsidR="00C07259" w:rsidRDefault="00C07259" w:rsidP="00961312">
            <w:pPr>
              <w:textAlignment w:val="baseline"/>
              <w:rPr>
                <w:rFonts w:ascii="Arial" w:hAnsi="Arial" w:cs="Arial"/>
                <w:sz w:val="20"/>
                <w:szCs w:val="20"/>
              </w:rPr>
            </w:pPr>
            <w:r>
              <w:rPr>
                <w:rFonts w:ascii="Arial" w:hAnsi="Arial" w:cs="Arial"/>
                <w:sz w:val="20"/>
                <w:szCs w:val="20"/>
              </w:rPr>
              <w:t>In place</w:t>
            </w:r>
          </w:p>
        </w:tc>
      </w:tr>
      <w:tr w:rsidR="00B248E3" w:rsidRPr="007E382E" w14:paraId="5CCCF045"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7B6FBA27" w14:textId="0A9A9F86" w:rsidR="00B248E3" w:rsidRPr="0048519B" w:rsidRDefault="00B248E3" w:rsidP="00961312">
            <w:pPr>
              <w:textAlignment w:val="baseline"/>
              <w:rPr>
                <w:rFonts w:ascii="Arial" w:hAnsi="Arial" w:cs="Arial"/>
                <w:b/>
                <w:bCs/>
                <w:sz w:val="20"/>
                <w:szCs w:val="20"/>
              </w:rPr>
            </w:pPr>
            <w:r w:rsidRPr="0048519B">
              <w:rPr>
                <w:rFonts w:ascii="Arial" w:hAnsi="Arial" w:cs="Arial"/>
                <w:b/>
                <w:bCs/>
                <w:sz w:val="20"/>
                <w:szCs w:val="20"/>
              </w:rPr>
              <w:t>HAR2</w:t>
            </w:r>
            <w:r w:rsidR="00FA1455">
              <w:rPr>
                <w:rFonts w:ascii="Arial" w:hAnsi="Arial" w:cs="Arial"/>
                <w:b/>
                <w:bCs/>
                <w:sz w:val="20"/>
                <w:szCs w:val="20"/>
              </w:rPr>
              <w:t>5</w:t>
            </w:r>
          </w:p>
        </w:tc>
        <w:tc>
          <w:tcPr>
            <w:tcW w:w="3078" w:type="dxa"/>
            <w:tcBorders>
              <w:top w:val="single" w:sz="4" w:space="0" w:color="auto"/>
              <w:left w:val="single" w:sz="4" w:space="0" w:color="auto"/>
              <w:bottom w:val="single" w:sz="4" w:space="0" w:color="auto"/>
              <w:right w:val="single" w:sz="4" w:space="0" w:color="auto"/>
            </w:tcBorders>
          </w:tcPr>
          <w:p w14:paraId="0845667A" w14:textId="0BE71C4C" w:rsidR="00B248E3" w:rsidRDefault="00B248E3" w:rsidP="00961312">
            <w:pPr>
              <w:textAlignment w:val="baseline"/>
              <w:rPr>
                <w:rFonts w:ascii="Arial" w:hAnsi="Arial" w:cs="Arial"/>
                <w:sz w:val="20"/>
                <w:szCs w:val="20"/>
              </w:rPr>
            </w:pPr>
            <w:r>
              <w:rPr>
                <w:rFonts w:ascii="Arial" w:hAnsi="Arial" w:cs="Arial"/>
                <w:sz w:val="20"/>
                <w:szCs w:val="20"/>
              </w:rPr>
              <w:t xml:space="preserve">Food waste recycling </w:t>
            </w:r>
            <w:r w:rsidR="00B355F4">
              <w:rPr>
                <w:rFonts w:ascii="Arial" w:hAnsi="Arial" w:cs="Arial"/>
                <w:sz w:val="20"/>
                <w:szCs w:val="20"/>
              </w:rPr>
              <w:t>- communal</w:t>
            </w:r>
          </w:p>
        </w:tc>
        <w:tc>
          <w:tcPr>
            <w:tcW w:w="9416" w:type="dxa"/>
            <w:tcBorders>
              <w:top w:val="single" w:sz="4" w:space="0" w:color="auto"/>
              <w:left w:val="single" w:sz="4" w:space="0" w:color="auto"/>
              <w:bottom w:val="single" w:sz="4" w:space="0" w:color="auto"/>
              <w:right w:val="single" w:sz="4" w:space="0" w:color="auto"/>
            </w:tcBorders>
          </w:tcPr>
          <w:p w14:paraId="697916FB" w14:textId="2FE2B496" w:rsidR="00B248E3" w:rsidRPr="00E93FDE" w:rsidRDefault="00B355F4" w:rsidP="00961312">
            <w:pPr>
              <w:pStyle w:val="ListParagraph"/>
              <w:ind w:left="282"/>
              <w:textAlignment w:val="baseline"/>
              <w:rPr>
                <w:rFonts w:ascii="Arial" w:hAnsi="Arial" w:cs="Arial"/>
                <w:i/>
                <w:iCs/>
                <w:sz w:val="20"/>
                <w:szCs w:val="20"/>
              </w:rPr>
            </w:pPr>
            <w:r w:rsidRPr="00E93FDE">
              <w:rPr>
                <w:rFonts w:ascii="Arial" w:hAnsi="Arial" w:cs="Arial"/>
                <w:i/>
                <w:iCs/>
                <w:sz w:val="20"/>
                <w:szCs w:val="20"/>
              </w:rPr>
              <w:t>Communal Flats (part complete) roll-out continues in 2025/26</w:t>
            </w:r>
          </w:p>
        </w:tc>
        <w:tc>
          <w:tcPr>
            <w:tcW w:w="4718" w:type="dxa"/>
            <w:tcBorders>
              <w:top w:val="single" w:sz="4" w:space="0" w:color="auto"/>
              <w:left w:val="single" w:sz="4" w:space="0" w:color="auto"/>
              <w:bottom w:val="single" w:sz="4" w:space="0" w:color="auto"/>
              <w:right w:val="single" w:sz="4" w:space="0" w:color="auto"/>
            </w:tcBorders>
          </w:tcPr>
          <w:p w14:paraId="65739205" w14:textId="02FA311E" w:rsidR="00B248E3" w:rsidRDefault="00B355F4" w:rsidP="00961312">
            <w:pPr>
              <w:pStyle w:val="ListParagraph"/>
              <w:ind w:left="420" w:hanging="329"/>
              <w:textAlignment w:val="baseline"/>
              <w:rPr>
                <w:rFonts w:ascii="Arial" w:hAnsi="Arial" w:cs="Arial"/>
                <w:sz w:val="20"/>
                <w:szCs w:val="20"/>
              </w:rPr>
            </w:pPr>
            <w:r>
              <w:rPr>
                <w:rFonts w:ascii="Arial" w:hAnsi="Arial" w:cs="Arial"/>
                <w:sz w:val="20"/>
                <w:szCs w:val="20"/>
              </w:rPr>
              <w:t>100%</w:t>
            </w:r>
          </w:p>
        </w:tc>
        <w:tc>
          <w:tcPr>
            <w:tcW w:w="4626" w:type="dxa"/>
            <w:tcBorders>
              <w:top w:val="single" w:sz="4" w:space="0" w:color="auto"/>
              <w:left w:val="single" w:sz="4" w:space="0" w:color="auto"/>
              <w:bottom w:val="single" w:sz="4" w:space="0" w:color="auto"/>
              <w:right w:val="single" w:sz="4" w:space="0" w:color="auto"/>
            </w:tcBorders>
          </w:tcPr>
          <w:p w14:paraId="1DB5A6CE" w14:textId="3B524F69" w:rsidR="00B248E3" w:rsidRDefault="00936572" w:rsidP="00961312">
            <w:pPr>
              <w:textAlignment w:val="baseline"/>
              <w:rPr>
                <w:rFonts w:ascii="Arial" w:hAnsi="Arial" w:cs="Arial"/>
                <w:sz w:val="20"/>
                <w:szCs w:val="20"/>
              </w:rPr>
            </w:pPr>
            <w:r>
              <w:rPr>
                <w:rFonts w:ascii="Arial" w:hAnsi="Arial" w:cs="Arial"/>
                <w:sz w:val="20"/>
                <w:szCs w:val="20"/>
              </w:rPr>
              <w:t xml:space="preserve">31 </w:t>
            </w:r>
            <w:r w:rsidR="00B355F4">
              <w:rPr>
                <w:rFonts w:ascii="Arial" w:hAnsi="Arial" w:cs="Arial"/>
                <w:sz w:val="20"/>
                <w:szCs w:val="20"/>
              </w:rPr>
              <w:t>March 2026</w:t>
            </w:r>
          </w:p>
        </w:tc>
      </w:tr>
      <w:tr w:rsidR="00B355F4" w:rsidRPr="007E382E" w14:paraId="19C3E0DA"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6380861E" w14:textId="6F27B2B1" w:rsidR="00B355F4" w:rsidRPr="0048519B" w:rsidRDefault="00B355F4" w:rsidP="00961312">
            <w:pPr>
              <w:textAlignment w:val="baseline"/>
              <w:rPr>
                <w:rFonts w:ascii="Arial" w:hAnsi="Arial" w:cs="Arial"/>
                <w:b/>
                <w:bCs/>
                <w:sz w:val="20"/>
                <w:szCs w:val="20"/>
              </w:rPr>
            </w:pPr>
            <w:r w:rsidRPr="0048519B">
              <w:rPr>
                <w:rFonts w:ascii="Arial" w:hAnsi="Arial" w:cs="Arial"/>
                <w:b/>
                <w:bCs/>
                <w:sz w:val="20"/>
                <w:szCs w:val="20"/>
              </w:rPr>
              <w:t>HAR2</w:t>
            </w:r>
            <w:r w:rsidR="00FA1455">
              <w:rPr>
                <w:rFonts w:ascii="Arial" w:hAnsi="Arial" w:cs="Arial"/>
                <w:b/>
                <w:bCs/>
                <w:sz w:val="20"/>
                <w:szCs w:val="20"/>
              </w:rPr>
              <w:t>6</w:t>
            </w:r>
          </w:p>
        </w:tc>
        <w:tc>
          <w:tcPr>
            <w:tcW w:w="3078" w:type="dxa"/>
            <w:tcBorders>
              <w:top w:val="single" w:sz="4" w:space="0" w:color="auto"/>
              <w:left w:val="single" w:sz="4" w:space="0" w:color="auto"/>
              <w:bottom w:val="single" w:sz="4" w:space="0" w:color="auto"/>
              <w:right w:val="single" w:sz="4" w:space="0" w:color="auto"/>
            </w:tcBorders>
          </w:tcPr>
          <w:p w14:paraId="54A61E6B" w14:textId="3FF4CCE2" w:rsidR="00B355F4" w:rsidRDefault="00B355F4" w:rsidP="00961312">
            <w:pPr>
              <w:textAlignment w:val="baseline"/>
              <w:rPr>
                <w:rFonts w:ascii="Arial" w:hAnsi="Arial" w:cs="Arial"/>
                <w:sz w:val="20"/>
                <w:szCs w:val="20"/>
              </w:rPr>
            </w:pPr>
            <w:r>
              <w:rPr>
                <w:rFonts w:ascii="Arial" w:hAnsi="Arial" w:cs="Arial"/>
                <w:sz w:val="20"/>
                <w:szCs w:val="20"/>
              </w:rPr>
              <w:t>Food waste recycling - FAS</w:t>
            </w:r>
          </w:p>
        </w:tc>
        <w:tc>
          <w:tcPr>
            <w:tcW w:w="9416" w:type="dxa"/>
            <w:tcBorders>
              <w:top w:val="single" w:sz="4" w:space="0" w:color="auto"/>
              <w:left w:val="single" w:sz="4" w:space="0" w:color="auto"/>
              <w:bottom w:val="single" w:sz="4" w:space="0" w:color="auto"/>
              <w:right w:val="single" w:sz="4" w:space="0" w:color="auto"/>
            </w:tcBorders>
          </w:tcPr>
          <w:p w14:paraId="03E9C079" w14:textId="66E4443A" w:rsidR="00B355F4" w:rsidRPr="00E93FDE" w:rsidRDefault="00B355F4" w:rsidP="00961312">
            <w:pPr>
              <w:pStyle w:val="ListParagraph"/>
              <w:ind w:left="282"/>
              <w:textAlignment w:val="baseline"/>
              <w:rPr>
                <w:rFonts w:ascii="Arial" w:hAnsi="Arial" w:cs="Arial"/>
                <w:i/>
                <w:iCs/>
                <w:sz w:val="20"/>
                <w:szCs w:val="20"/>
              </w:rPr>
            </w:pPr>
            <w:r w:rsidRPr="00E93FDE">
              <w:rPr>
                <w:rFonts w:ascii="Arial" w:hAnsi="Arial" w:cs="Arial"/>
                <w:i/>
                <w:iCs/>
                <w:sz w:val="20"/>
                <w:szCs w:val="20"/>
              </w:rPr>
              <w:t>FAS (part complete) roll out continues in 2025/26</w:t>
            </w:r>
          </w:p>
        </w:tc>
        <w:tc>
          <w:tcPr>
            <w:tcW w:w="4718" w:type="dxa"/>
            <w:tcBorders>
              <w:top w:val="single" w:sz="4" w:space="0" w:color="auto"/>
              <w:left w:val="single" w:sz="4" w:space="0" w:color="auto"/>
              <w:bottom w:val="single" w:sz="4" w:space="0" w:color="auto"/>
              <w:right w:val="single" w:sz="4" w:space="0" w:color="auto"/>
            </w:tcBorders>
          </w:tcPr>
          <w:p w14:paraId="39898E04" w14:textId="1FAB8F47" w:rsidR="00B355F4" w:rsidRDefault="00B355F4" w:rsidP="00961312">
            <w:pPr>
              <w:pStyle w:val="ListParagraph"/>
              <w:ind w:left="420" w:hanging="329"/>
              <w:textAlignment w:val="baseline"/>
              <w:rPr>
                <w:rFonts w:ascii="Arial" w:hAnsi="Arial" w:cs="Arial"/>
                <w:sz w:val="20"/>
                <w:szCs w:val="20"/>
              </w:rPr>
            </w:pPr>
            <w:r>
              <w:rPr>
                <w:rFonts w:ascii="Arial" w:hAnsi="Arial" w:cs="Arial"/>
                <w:sz w:val="20"/>
                <w:szCs w:val="20"/>
              </w:rPr>
              <w:t>100%</w:t>
            </w:r>
          </w:p>
        </w:tc>
        <w:tc>
          <w:tcPr>
            <w:tcW w:w="4626" w:type="dxa"/>
            <w:tcBorders>
              <w:top w:val="single" w:sz="4" w:space="0" w:color="auto"/>
              <w:left w:val="single" w:sz="4" w:space="0" w:color="auto"/>
              <w:bottom w:val="single" w:sz="4" w:space="0" w:color="auto"/>
              <w:right w:val="single" w:sz="4" w:space="0" w:color="auto"/>
            </w:tcBorders>
          </w:tcPr>
          <w:p w14:paraId="6D1A01CC" w14:textId="45F05835" w:rsidR="00B355F4" w:rsidRDefault="00936572" w:rsidP="00961312">
            <w:pPr>
              <w:textAlignment w:val="baseline"/>
              <w:rPr>
                <w:rFonts w:ascii="Arial" w:hAnsi="Arial" w:cs="Arial"/>
                <w:sz w:val="20"/>
                <w:szCs w:val="20"/>
              </w:rPr>
            </w:pPr>
            <w:r>
              <w:rPr>
                <w:rFonts w:ascii="Arial" w:hAnsi="Arial" w:cs="Arial"/>
                <w:sz w:val="20"/>
                <w:szCs w:val="20"/>
              </w:rPr>
              <w:t xml:space="preserve">31 </w:t>
            </w:r>
            <w:r w:rsidR="00B355F4">
              <w:rPr>
                <w:rFonts w:ascii="Arial" w:hAnsi="Arial" w:cs="Arial"/>
                <w:sz w:val="20"/>
                <w:szCs w:val="20"/>
              </w:rPr>
              <w:t>March 2026</w:t>
            </w:r>
          </w:p>
        </w:tc>
      </w:tr>
      <w:tr w:rsidR="00FF772D" w:rsidRPr="007E382E" w14:paraId="5866D19A"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1ABB45D9" w14:textId="78D53619" w:rsidR="00FF772D" w:rsidRPr="0048519B" w:rsidRDefault="00FF772D" w:rsidP="0013346D">
            <w:pPr>
              <w:textAlignment w:val="baseline"/>
              <w:rPr>
                <w:rFonts w:ascii="Arial" w:hAnsi="Arial" w:cs="Arial"/>
                <w:b/>
                <w:bCs/>
                <w:sz w:val="20"/>
                <w:szCs w:val="20"/>
              </w:rPr>
            </w:pPr>
            <w:r w:rsidRPr="0048519B">
              <w:rPr>
                <w:rFonts w:ascii="Arial" w:hAnsi="Arial" w:cs="Arial"/>
                <w:b/>
                <w:bCs/>
                <w:sz w:val="20"/>
                <w:szCs w:val="20"/>
              </w:rPr>
              <w:t>HAR 2</w:t>
            </w:r>
            <w:r w:rsidR="00FA1455">
              <w:rPr>
                <w:rFonts w:ascii="Arial" w:hAnsi="Arial" w:cs="Arial"/>
                <w:b/>
                <w:bCs/>
                <w:sz w:val="20"/>
                <w:szCs w:val="20"/>
              </w:rPr>
              <w:t>7</w:t>
            </w:r>
          </w:p>
        </w:tc>
        <w:tc>
          <w:tcPr>
            <w:tcW w:w="3078" w:type="dxa"/>
            <w:tcBorders>
              <w:top w:val="single" w:sz="4" w:space="0" w:color="auto"/>
              <w:left w:val="single" w:sz="4" w:space="0" w:color="auto"/>
              <w:bottom w:val="single" w:sz="4" w:space="0" w:color="auto"/>
              <w:right w:val="single" w:sz="4" w:space="0" w:color="auto"/>
            </w:tcBorders>
          </w:tcPr>
          <w:p w14:paraId="1D73596B" w14:textId="34F2D748" w:rsidR="00FF772D" w:rsidRDefault="00FF772D" w:rsidP="0013346D">
            <w:pPr>
              <w:textAlignment w:val="baseline"/>
              <w:rPr>
                <w:rFonts w:ascii="Arial" w:hAnsi="Arial" w:cs="Arial"/>
                <w:sz w:val="20"/>
                <w:szCs w:val="20"/>
              </w:rPr>
            </w:pPr>
            <w:r>
              <w:rPr>
                <w:rFonts w:ascii="Arial" w:hAnsi="Arial" w:cs="Arial"/>
                <w:sz w:val="20"/>
                <w:szCs w:val="20"/>
              </w:rPr>
              <w:t xml:space="preserve">Dry mixed recycling </w:t>
            </w:r>
            <w:r w:rsidR="003C1BFB">
              <w:rPr>
                <w:rFonts w:ascii="Arial" w:hAnsi="Arial" w:cs="Arial"/>
                <w:sz w:val="20"/>
                <w:szCs w:val="20"/>
              </w:rPr>
              <w:t>- FAS</w:t>
            </w:r>
          </w:p>
        </w:tc>
        <w:tc>
          <w:tcPr>
            <w:tcW w:w="9416" w:type="dxa"/>
            <w:tcBorders>
              <w:top w:val="single" w:sz="4" w:space="0" w:color="auto"/>
              <w:left w:val="single" w:sz="4" w:space="0" w:color="auto"/>
              <w:bottom w:val="single" w:sz="4" w:space="0" w:color="auto"/>
              <w:right w:val="single" w:sz="4" w:space="0" w:color="auto"/>
            </w:tcBorders>
          </w:tcPr>
          <w:p w14:paraId="6D3A3190" w14:textId="0AC7BF1F" w:rsidR="00FF772D" w:rsidRPr="00E93FDE" w:rsidRDefault="003C1BFB" w:rsidP="0013346D">
            <w:pPr>
              <w:pStyle w:val="ListParagraph"/>
              <w:ind w:left="282"/>
              <w:textAlignment w:val="baseline"/>
              <w:rPr>
                <w:rFonts w:ascii="Arial" w:hAnsi="Arial" w:cs="Arial"/>
                <w:i/>
                <w:iCs/>
                <w:sz w:val="20"/>
                <w:szCs w:val="20"/>
              </w:rPr>
            </w:pPr>
            <w:r w:rsidRPr="00E93FDE">
              <w:rPr>
                <w:rFonts w:ascii="Arial" w:hAnsi="Arial" w:cs="Arial"/>
                <w:i/>
                <w:iCs/>
                <w:sz w:val="20"/>
                <w:szCs w:val="20"/>
              </w:rPr>
              <w:t>FAS (part complete) roll out continues in 2025/26</w:t>
            </w:r>
          </w:p>
        </w:tc>
        <w:tc>
          <w:tcPr>
            <w:tcW w:w="4718" w:type="dxa"/>
            <w:tcBorders>
              <w:top w:val="single" w:sz="4" w:space="0" w:color="auto"/>
              <w:left w:val="single" w:sz="4" w:space="0" w:color="auto"/>
              <w:bottom w:val="single" w:sz="4" w:space="0" w:color="auto"/>
              <w:right w:val="single" w:sz="4" w:space="0" w:color="auto"/>
            </w:tcBorders>
          </w:tcPr>
          <w:p w14:paraId="6C8C5D64" w14:textId="30070562" w:rsidR="00FF772D" w:rsidRDefault="003C1BFB" w:rsidP="0013346D">
            <w:pPr>
              <w:pStyle w:val="ListParagraph"/>
              <w:ind w:left="420" w:hanging="329"/>
              <w:textAlignment w:val="baseline"/>
              <w:rPr>
                <w:rFonts w:ascii="Arial" w:hAnsi="Arial" w:cs="Arial"/>
                <w:sz w:val="20"/>
                <w:szCs w:val="20"/>
              </w:rPr>
            </w:pPr>
            <w:r>
              <w:rPr>
                <w:rFonts w:ascii="Arial" w:hAnsi="Arial" w:cs="Arial"/>
                <w:sz w:val="20"/>
                <w:szCs w:val="20"/>
              </w:rPr>
              <w:t>100%</w:t>
            </w:r>
          </w:p>
        </w:tc>
        <w:tc>
          <w:tcPr>
            <w:tcW w:w="4626" w:type="dxa"/>
            <w:tcBorders>
              <w:top w:val="single" w:sz="4" w:space="0" w:color="auto"/>
              <w:left w:val="single" w:sz="4" w:space="0" w:color="auto"/>
              <w:bottom w:val="single" w:sz="4" w:space="0" w:color="auto"/>
              <w:right w:val="single" w:sz="4" w:space="0" w:color="auto"/>
            </w:tcBorders>
          </w:tcPr>
          <w:p w14:paraId="5FE7BDBC" w14:textId="7578C018" w:rsidR="00FF772D" w:rsidRDefault="003C1BFB" w:rsidP="0013346D">
            <w:pPr>
              <w:textAlignment w:val="baseline"/>
              <w:rPr>
                <w:rFonts w:ascii="Arial" w:hAnsi="Arial" w:cs="Arial"/>
                <w:sz w:val="20"/>
                <w:szCs w:val="20"/>
              </w:rPr>
            </w:pPr>
            <w:r>
              <w:rPr>
                <w:rFonts w:ascii="Arial" w:hAnsi="Arial" w:cs="Arial"/>
                <w:sz w:val="20"/>
                <w:szCs w:val="20"/>
              </w:rPr>
              <w:t>31 March 2026</w:t>
            </w:r>
          </w:p>
        </w:tc>
      </w:tr>
      <w:tr w:rsidR="0013346D" w:rsidRPr="007E382E" w14:paraId="150FB99A" w14:textId="77777777" w:rsidTr="00961312">
        <w:trPr>
          <w:trHeight w:val="336"/>
        </w:trPr>
        <w:tc>
          <w:tcPr>
            <w:tcW w:w="1126" w:type="dxa"/>
            <w:tcBorders>
              <w:top w:val="single" w:sz="4" w:space="0" w:color="auto"/>
              <w:left w:val="single" w:sz="4" w:space="0" w:color="auto"/>
              <w:bottom w:val="single" w:sz="4" w:space="0" w:color="auto"/>
              <w:right w:val="single" w:sz="4" w:space="0" w:color="auto"/>
            </w:tcBorders>
          </w:tcPr>
          <w:p w14:paraId="7E3CA5C1" w14:textId="6D4218B4" w:rsidR="0013346D" w:rsidRPr="00F74A9D" w:rsidRDefault="0013346D" w:rsidP="0013346D">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09F200A" w14:textId="053220C5" w:rsidR="0013346D" w:rsidRPr="00DC08CE" w:rsidRDefault="0013346D" w:rsidP="0013346D">
            <w:pPr>
              <w:textAlignment w:val="baseline"/>
              <w:rPr>
                <w:rFonts w:ascii="Arial" w:hAnsi="Arial" w:cs="Arial"/>
                <w:i/>
                <w:iCs/>
                <w:sz w:val="20"/>
                <w:szCs w:val="20"/>
              </w:rPr>
            </w:pPr>
            <w:r w:rsidRPr="00DC08CE">
              <w:rPr>
                <w:rFonts w:ascii="Arial" w:hAnsi="Arial" w:cs="Arial"/>
                <w:i/>
                <w:iCs/>
                <w:sz w:val="20"/>
                <w:szCs w:val="20"/>
              </w:rPr>
              <w:t>Simpler Recycling</w:t>
            </w:r>
          </w:p>
        </w:tc>
        <w:tc>
          <w:tcPr>
            <w:tcW w:w="9416" w:type="dxa"/>
            <w:tcBorders>
              <w:top w:val="single" w:sz="4" w:space="0" w:color="auto"/>
              <w:left w:val="single" w:sz="4" w:space="0" w:color="auto"/>
              <w:bottom w:val="single" w:sz="4" w:space="0" w:color="auto"/>
              <w:right w:val="single" w:sz="4" w:space="0" w:color="auto"/>
            </w:tcBorders>
          </w:tcPr>
          <w:p w14:paraId="639CEA2F" w14:textId="5D04D75F" w:rsidR="0013346D" w:rsidRPr="00DC08CE" w:rsidRDefault="0013346D" w:rsidP="0013346D">
            <w:pPr>
              <w:pStyle w:val="ListParagraph"/>
              <w:ind w:left="282"/>
              <w:textAlignment w:val="baseline"/>
              <w:rPr>
                <w:rFonts w:ascii="Arial" w:hAnsi="Arial" w:cs="Arial"/>
                <w:i/>
                <w:iCs/>
                <w:sz w:val="20"/>
                <w:szCs w:val="20"/>
              </w:rPr>
            </w:pPr>
            <w:r w:rsidRPr="00DC08CE">
              <w:rPr>
                <w:rFonts w:ascii="Arial" w:hAnsi="Arial" w:cs="Arial"/>
                <w:i/>
                <w:iCs/>
                <w:sz w:val="20"/>
                <w:szCs w:val="20"/>
              </w:rPr>
              <w:t>We continue to work with neighbouring boroughs and the WLWA on simpler recycling preparedness (see action in RRP).</w:t>
            </w:r>
          </w:p>
        </w:tc>
        <w:tc>
          <w:tcPr>
            <w:tcW w:w="4718" w:type="dxa"/>
            <w:tcBorders>
              <w:top w:val="single" w:sz="4" w:space="0" w:color="auto"/>
              <w:left w:val="single" w:sz="4" w:space="0" w:color="auto"/>
              <w:bottom w:val="single" w:sz="4" w:space="0" w:color="auto"/>
              <w:right w:val="single" w:sz="4" w:space="0" w:color="auto"/>
            </w:tcBorders>
          </w:tcPr>
          <w:p w14:paraId="15D10304" w14:textId="77777777" w:rsidR="0013346D" w:rsidRPr="00F74A9D" w:rsidRDefault="0013346D" w:rsidP="0013346D">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0E6D6030" w14:textId="77777777" w:rsidR="0013346D" w:rsidRPr="00F74A9D" w:rsidRDefault="0013346D" w:rsidP="0013346D">
            <w:pPr>
              <w:textAlignment w:val="baseline"/>
              <w:rPr>
                <w:rFonts w:ascii="Arial" w:hAnsi="Arial" w:cs="Arial"/>
                <w:sz w:val="20"/>
                <w:szCs w:val="20"/>
              </w:rPr>
            </w:pP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32"/>
          <w:footerReference w:type="default" r:id="rId33"/>
          <w:headerReference w:type="first" r:id="rId34"/>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35"/>
      <w:headerReference w:type="default" r:id="rId36"/>
      <w:footerReference w:type="even" r:id="rId37"/>
      <w:footerReference w:type="default" r:id="rId38"/>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E99E" w14:textId="77777777" w:rsidR="0099146E" w:rsidRDefault="0099146E">
      <w:r>
        <w:separator/>
      </w:r>
    </w:p>
  </w:endnote>
  <w:endnote w:type="continuationSeparator" w:id="0">
    <w:p w14:paraId="1B758508" w14:textId="77777777" w:rsidR="0099146E" w:rsidRDefault="0099146E">
      <w:r>
        <w:continuationSeparator/>
      </w:r>
    </w:p>
  </w:endnote>
  <w:endnote w:type="continuationNotice" w:id="1">
    <w:p w14:paraId="0ECAC4DE" w14:textId="77777777" w:rsidR="0099146E" w:rsidRDefault="00991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7DD1" w14:textId="77777777" w:rsidR="0099146E" w:rsidRDefault="0099146E">
      <w:r>
        <w:separator/>
      </w:r>
    </w:p>
  </w:footnote>
  <w:footnote w:type="continuationSeparator" w:id="0">
    <w:p w14:paraId="5B56D904" w14:textId="77777777" w:rsidR="0099146E" w:rsidRDefault="0099146E">
      <w:r>
        <w:continuationSeparator/>
      </w:r>
    </w:p>
  </w:footnote>
  <w:footnote w:type="continuationNotice" w:id="1">
    <w:p w14:paraId="2A41591E" w14:textId="77777777" w:rsidR="0099146E" w:rsidRDefault="0099146E"/>
  </w:footnote>
  <w:footnote w:id="2">
    <w:p w14:paraId="3646890D" w14:textId="77777777" w:rsidR="00B7593E" w:rsidRPr="00CF6CC4" w:rsidRDefault="00B7593E" w:rsidP="00FE6666">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4B0487E5" w14:textId="77777777" w:rsidR="00B7593E" w:rsidRDefault="00B7593E" w:rsidP="00FE6666">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FFAF8BE" w14:textId="77777777" w:rsidR="00DF269D" w:rsidRPr="00DF269D" w:rsidRDefault="00DF269D" w:rsidP="00BC31C0">
    <w:pPr>
      <w:pStyle w:val="Header"/>
      <w:jc w:val="center"/>
      <w:rPr>
        <w:sz w:val="16"/>
        <w:szCs w:val="16"/>
      </w:rPr>
    </w:pPr>
  </w:p>
  <w:p w14:paraId="6F236EBB" w14:textId="77777777" w:rsidR="005A4FAD" w:rsidRPr="00DF269D" w:rsidRDefault="005A4FAD" w:rsidP="00BC31C0">
    <w:pPr>
      <w:pStyle w:val="Header"/>
      <w:jc w:val="cent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923C1"/>
    <w:multiLevelType w:val="hybridMultilevel"/>
    <w:tmpl w:val="DFE8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36592"/>
    <w:multiLevelType w:val="hybridMultilevel"/>
    <w:tmpl w:val="99EC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004199"/>
    <w:multiLevelType w:val="hybridMultilevel"/>
    <w:tmpl w:val="BE06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9567D"/>
    <w:multiLevelType w:val="hybridMultilevel"/>
    <w:tmpl w:val="82BE2F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B1EFB"/>
    <w:multiLevelType w:val="hybridMultilevel"/>
    <w:tmpl w:val="7C16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50FEE"/>
    <w:multiLevelType w:val="hybridMultilevel"/>
    <w:tmpl w:val="91D6213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9"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01901"/>
    <w:multiLevelType w:val="hybridMultilevel"/>
    <w:tmpl w:val="D3D6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43F26840"/>
    <w:multiLevelType w:val="hybridMultilevel"/>
    <w:tmpl w:val="705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32CD3"/>
    <w:multiLevelType w:val="hybridMultilevel"/>
    <w:tmpl w:val="B1D27BD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9B73882"/>
    <w:multiLevelType w:val="hybridMultilevel"/>
    <w:tmpl w:val="BF80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E9319CE"/>
    <w:multiLevelType w:val="hybridMultilevel"/>
    <w:tmpl w:val="3844EC5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AFB1935"/>
    <w:multiLevelType w:val="hybridMultilevel"/>
    <w:tmpl w:val="894E0F76"/>
    <w:lvl w:ilvl="0" w:tplc="D8AE0F14">
      <w:start w:val="3"/>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678E6"/>
    <w:multiLevelType w:val="hybridMultilevel"/>
    <w:tmpl w:val="BDA0510E"/>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85328C"/>
    <w:multiLevelType w:val="hybridMultilevel"/>
    <w:tmpl w:val="1896B190"/>
    <w:lvl w:ilvl="0" w:tplc="0E764114">
      <w:start w:val="2"/>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280D8E"/>
    <w:multiLevelType w:val="hybridMultilevel"/>
    <w:tmpl w:val="8032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D8242F"/>
    <w:multiLevelType w:val="hybridMultilevel"/>
    <w:tmpl w:val="39585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7D6B27"/>
    <w:multiLevelType w:val="hybridMultilevel"/>
    <w:tmpl w:val="4470C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32727"/>
    <w:multiLevelType w:val="hybridMultilevel"/>
    <w:tmpl w:val="71E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6"/>
  </w:num>
  <w:num w:numId="2" w16cid:durableId="718363073">
    <w:abstractNumId w:val="19"/>
  </w:num>
  <w:num w:numId="3" w16cid:durableId="1394087927">
    <w:abstractNumId w:val="27"/>
  </w:num>
  <w:num w:numId="4" w16cid:durableId="1149053297">
    <w:abstractNumId w:val="40"/>
  </w:num>
  <w:num w:numId="5" w16cid:durableId="595479366">
    <w:abstractNumId w:val="21"/>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1"/>
  </w:num>
  <w:num w:numId="17" w16cid:durableId="1962107285">
    <w:abstractNumId w:val="25"/>
  </w:num>
  <w:num w:numId="18" w16cid:durableId="1787042242">
    <w:abstractNumId w:val="36"/>
  </w:num>
  <w:num w:numId="19" w16cid:durableId="152070646">
    <w:abstractNumId w:val="38"/>
  </w:num>
  <w:num w:numId="20" w16cid:durableId="1245841396">
    <w:abstractNumId w:val="14"/>
  </w:num>
  <w:num w:numId="21" w16cid:durableId="445806616">
    <w:abstractNumId w:val="35"/>
  </w:num>
  <w:num w:numId="22" w16cid:durableId="604727692">
    <w:abstractNumId w:val="15"/>
  </w:num>
  <w:num w:numId="23" w16cid:durableId="835460853">
    <w:abstractNumId w:val="32"/>
  </w:num>
  <w:num w:numId="24" w16cid:durableId="2005891249">
    <w:abstractNumId w:val="33"/>
  </w:num>
  <w:num w:numId="25" w16cid:durableId="1662541278">
    <w:abstractNumId w:val="29"/>
  </w:num>
  <w:num w:numId="26" w16cid:durableId="1321495377">
    <w:abstractNumId w:val="23"/>
  </w:num>
  <w:num w:numId="27" w16cid:durableId="1332484164">
    <w:abstractNumId w:val="17"/>
  </w:num>
  <w:num w:numId="28" w16cid:durableId="140269968">
    <w:abstractNumId w:val="10"/>
  </w:num>
  <w:num w:numId="29" w16cid:durableId="1721442999">
    <w:abstractNumId w:val="39"/>
  </w:num>
  <w:num w:numId="30" w16cid:durableId="849106595">
    <w:abstractNumId w:val="11"/>
  </w:num>
  <w:num w:numId="31" w16cid:durableId="1084229327">
    <w:abstractNumId w:val="12"/>
  </w:num>
  <w:num w:numId="32" w16cid:durableId="1902136741">
    <w:abstractNumId w:val="22"/>
  </w:num>
  <w:num w:numId="33" w16cid:durableId="299917980">
    <w:abstractNumId w:val="20"/>
  </w:num>
  <w:num w:numId="34" w16cid:durableId="472259583">
    <w:abstractNumId w:val="26"/>
  </w:num>
  <w:num w:numId="35" w16cid:durableId="1205142049">
    <w:abstractNumId w:val="34"/>
  </w:num>
  <w:num w:numId="36" w16cid:durableId="1761220250">
    <w:abstractNumId w:val="24"/>
  </w:num>
  <w:num w:numId="37" w16cid:durableId="1804037854">
    <w:abstractNumId w:val="30"/>
  </w:num>
  <w:num w:numId="38" w16cid:durableId="1028608156">
    <w:abstractNumId w:val="18"/>
  </w:num>
  <w:num w:numId="39" w16cid:durableId="1051995706">
    <w:abstractNumId w:val="37"/>
  </w:num>
  <w:num w:numId="40" w16cid:durableId="1753236006">
    <w:abstractNumId w:val="28"/>
  </w:num>
  <w:num w:numId="41" w16cid:durableId="186655093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5D8C"/>
    <w:rsid w:val="000061E1"/>
    <w:rsid w:val="000063B4"/>
    <w:rsid w:val="00011276"/>
    <w:rsid w:val="000128AA"/>
    <w:rsid w:val="00015D33"/>
    <w:rsid w:val="000167BB"/>
    <w:rsid w:val="00020AC5"/>
    <w:rsid w:val="00027192"/>
    <w:rsid w:val="00030786"/>
    <w:rsid w:val="00030A10"/>
    <w:rsid w:val="00031199"/>
    <w:rsid w:val="000313F6"/>
    <w:rsid w:val="00031C81"/>
    <w:rsid w:val="000324CE"/>
    <w:rsid w:val="00033EE5"/>
    <w:rsid w:val="0003438F"/>
    <w:rsid w:val="00035BBF"/>
    <w:rsid w:val="00035CFF"/>
    <w:rsid w:val="0003625D"/>
    <w:rsid w:val="00036AF6"/>
    <w:rsid w:val="00036B72"/>
    <w:rsid w:val="00036EF0"/>
    <w:rsid w:val="00036F1C"/>
    <w:rsid w:val="000375E4"/>
    <w:rsid w:val="000400C6"/>
    <w:rsid w:val="00040741"/>
    <w:rsid w:val="000409D5"/>
    <w:rsid w:val="0004276B"/>
    <w:rsid w:val="00044924"/>
    <w:rsid w:val="00044D4E"/>
    <w:rsid w:val="00045D36"/>
    <w:rsid w:val="00045F24"/>
    <w:rsid w:val="00046BBB"/>
    <w:rsid w:val="000472D4"/>
    <w:rsid w:val="00047A52"/>
    <w:rsid w:val="0005042D"/>
    <w:rsid w:val="00051C25"/>
    <w:rsid w:val="00051FE6"/>
    <w:rsid w:val="00052EB4"/>
    <w:rsid w:val="00053123"/>
    <w:rsid w:val="000537D3"/>
    <w:rsid w:val="00053C70"/>
    <w:rsid w:val="00053E43"/>
    <w:rsid w:val="0005479B"/>
    <w:rsid w:val="00056A06"/>
    <w:rsid w:val="00057266"/>
    <w:rsid w:val="00057BF9"/>
    <w:rsid w:val="00057FB2"/>
    <w:rsid w:val="00061B8B"/>
    <w:rsid w:val="00064B6D"/>
    <w:rsid w:val="000661BD"/>
    <w:rsid w:val="00066303"/>
    <w:rsid w:val="000667C2"/>
    <w:rsid w:val="00066CE6"/>
    <w:rsid w:val="00070C94"/>
    <w:rsid w:val="000718D0"/>
    <w:rsid w:val="000718D8"/>
    <w:rsid w:val="00072BD8"/>
    <w:rsid w:val="0007621C"/>
    <w:rsid w:val="0007774F"/>
    <w:rsid w:val="0007788B"/>
    <w:rsid w:val="00077FAD"/>
    <w:rsid w:val="000811F5"/>
    <w:rsid w:val="00082763"/>
    <w:rsid w:val="00084698"/>
    <w:rsid w:val="00085B4B"/>
    <w:rsid w:val="00086828"/>
    <w:rsid w:val="00087AF2"/>
    <w:rsid w:val="000902B9"/>
    <w:rsid w:val="00091E19"/>
    <w:rsid w:val="00092EDB"/>
    <w:rsid w:val="00094718"/>
    <w:rsid w:val="0009479A"/>
    <w:rsid w:val="00094BA5"/>
    <w:rsid w:val="0009588E"/>
    <w:rsid w:val="00095D4C"/>
    <w:rsid w:val="000962AC"/>
    <w:rsid w:val="0009635B"/>
    <w:rsid w:val="00096D75"/>
    <w:rsid w:val="000972AF"/>
    <w:rsid w:val="0009777B"/>
    <w:rsid w:val="000978E2"/>
    <w:rsid w:val="000A15A4"/>
    <w:rsid w:val="000A2564"/>
    <w:rsid w:val="000A3256"/>
    <w:rsid w:val="000A3D58"/>
    <w:rsid w:val="000A48F2"/>
    <w:rsid w:val="000A6F2C"/>
    <w:rsid w:val="000A7F16"/>
    <w:rsid w:val="000A7F97"/>
    <w:rsid w:val="000B0CB1"/>
    <w:rsid w:val="000B1443"/>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C6F93"/>
    <w:rsid w:val="000D0562"/>
    <w:rsid w:val="000D1044"/>
    <w:rsid w:val="000D1825"/>
    <w:rsid w:val="000D2783"/>
    <w:rsid w:val="000D33D7"/>
    <w:rsid w:val="000D3872"/>
    <w:rsid w:val="000D44CF"/>
    <w:rsid w:val="000D464D"/>
    <w:rsid w:val="000D5C02"/>
    <w:rsid w:val="000D5D4E"/>
    <w:rsid w:val="000E0BA9"/>
    <w:rsid w:val="000E1423"/>
    <w:rsid w:val="000E2CBB"/>
    <w:rsid w:val="000E3AB9"/>
    <w:rsid w:val="000E5319"/>
    <w:rsid w:val="000E5E0C"/>
    <w:rsid w:val="000F3DDC"/>
    <w:rsid w:val="000F4AE9"/>
    <w:rsid w:val="000F568D"/>
    <w:rsid w:val="000F6533"/>
    <w:rsid w:val="000F7AC3"/>
    <w:rsid w:val="00100646"/>
    <w:rsid w:val="00100655"/>
    <w:rsid w:val="00100905"/>
    <w:rsid w:val="00101522"/>
    <w:rsid w:val="0010362B"/>
    <w:rsid w:val="0010388D"/>
    <w:rsid w:val="00104A84"/>
    <w:rsid w:val="00107126"/>
    <w:rsid w:val="001079BD"/>
    <w:rsid w:val="00107DF9"/>
    <w:rsid w:val="00107F47"/>
    <w:rsid w:val="00107F9E"/>
    <w:rsid w:val="001106CB"/>
    <w:rsid w:val="00110A9F"/>
    <w:rsid w:val="00111D7A"/>
    <w:rsid w:val="00112A2B"/>
    <w:rsid w:val="00112A51"/>
    <w:rsid w:val="001132E8"/>
    <w:rsid w:val="001139C7"/>
    <w:rsid w:val="00113BBA"/>
    <w:rsid w:val="001146C3"/>
    <w:rsid w:val="001159D7"/>
    <w:rsid w:val="00115C78"/>
    <w:rsid w:val="0011693E"/>
    <w:rsid w:val="0011796C"/>
    <w:rsid w:val="001203F5"/>
    <w:rsid w:val="00120B40"/>
    <w:rsid w:val="001223CA"/>
    <w:rsid w:val="00123C0E"/>
    <w:rsid w:val="00124276"/>
    <w:rsid w:val="001255E8"/>
    <w:rsid w:val="00125C13"/>
    <w:rsid w:val="00125D81"/>
    <w:rsid w:val="00127392"/>
    <w:rsid w:val="001274A9"/>
    <w:rsid w:val="00127832"/>
    <w:rsid w:val="00130C40"/>
    <w:rsid w:val="0013130B"/>
    <w:rsid w:val="00131AB8"/>
    <w:rsid w:val="00131D0A"/>
    <w:rsid w:val="0013346D"/>
    <w:rsid w:val="00133FB4"/>
    <w:rsid w:val="001340E3"/>
    <w:rsid w:val="001340F6"/>
    <w:rsid w:val="001341C6"/>
    <w:rsid w:val="00136F9B"/>
    <w:rsid w:val="00137161"/>
    <w:rsid w:val="0013766A"/>
    <w:rsid w:val="00141BEE"/>
    <w:rsid w:val="00141E65"/>
    <w:rsid w:val="00141FB9"/>
    <w:rsid w:val="00142AF6"/>
    <w:rsid w:val="00143484"/>
    <w:rsid w:val="00144783"/>
    <w:rsid w:val="00144893"/>
    <w:rsid w:val="001448E1"/>
    <w:rsid w:val="00144E35"/>
    <w:rsid w:val="00144E69"/>
    <w:rsid w:val="001463C2"/>
    <w:rsid w:val="00146545"/>
    <w:rsid w:val="00147316"/>
    <w:rsid w:val="00147866"/>
    <w:rsid w:val="00152912"/>
    <w:rsid w:val="0015410B"/>
    <w:rsid w:val="001544CA"/>
    <w:rsid w:val="00154895"/>
    <w:rsid w:val="00156175"/>
    <w:rsid w:val="0015706F"/>
    <w:rsid w:val="001579CA"/>
    <w:rsid w:val="00161F31"/>
    <w:rsid w:val="001647E8"/>
    <w:rsid w:val="00165B94"/>
    <w:rsid w:val="00167CCD"/>
    <w:rsid w:val="00170E8E"/>
    <w:rsid w:val="00172200"/>
    <w:rsid w:val="001739CF"/>
    <w:rsid w:val="00174414"/>
    <w:rsid w:val="00176108"/>
    <w:rsid w:val="001761D3"/>
    <w:rsid w:val="00176474"/>
    <w:rsid w:val="00180166"/>
    <w:rsid w:val="001815CE"/>
    <w:rsid w:val="00181F49"/>
    <w:rsid w:val="00182BB3"/>
    <w:rsid w:val="00184797"/>
    <w:rsid w:val="001863C5"/>
    <w:rsid w:val="001864ED"/>
    <w:rsid w:val="00186538"/>
    <w:rsid w:val="0018661B"/>
    <w:rsid w:val="00186995"/>
    <w:rsid w:val="0018707E"/>
    <w:rsid w:val="00187F02"/>
    <w:rsid w:val="00190051"/>
    <w:rsid w:val="0019093B"/>
    <w:rsid w:val="00190A1C"/>
    <w:rsid w:val="00191525"/>
    <w:rsid w:val="00191EFB"/>
    <w:rsid w:val="0019272E"/>
    <w:rsid w:val="001939AE"/>
    <w:rsid w:val="0019483B"/>
    <w:rsid w:val="00194AA5"/>
    <w:rsid w:val="00194AFF"/>
    <w:rsid w:val="00194E83"/>
    <w:rsid w:val="001A0D12"/>
    <w:rsid w:val="001A1BC5"/>
    <w:rsid w:val="001A1C74"/>
    <w:rsid w:val="001A20C9"/>
    <w:rsid w:val="001A2183"/>
    <w:rsid w:val="001A360E"/>
    <w:rsid w:val="001A381B"/>
    <w:rsid w:val="001A4524"/>
    <w:rsid w:val="001A7402"/>
    <w:rsid w:val="001A7BC9"/>
    <w:rsid w:val="001B06D5"/>
    <w:rsid w:val="001B1001"/>
    <w:rsid w:val="001B105E"/>
    <w:rsid w:val="001B221C"/>
    <w:rsid w:val="001B233E"/>
    <w:rsid w:val="001B2E5F"/>
    <w:rsid w:val="001B310D"/>
    <w:rsid w:val="001B339B"/>
    <w:rsid w:val="001B4E86"/>
    <w:rsid w:val="001B5675"/>
    <w:rsid w:val="001B7523"/>
    <w:rsid w:val="001B7C97"/>
    <w:rsid w:val="001C02AC"/>
    <w:rsid w:val="001C2239"/>
    <w:rsid w:val="001C31A9"/>
    <w:rsid w:val="001C3FB1"/>
    <w:rsid w:val="001C4427"/>
    <w:rsid w:val="001C54F9"/>
    <w:rsid w:val="001C6751"/>
    <w:rsid w:val="001C7525"/>
    <w:rsid w:val="001C7B2A"/>
    <w:rsid w:val="001C7B38"/>
    <w:rsid w:val="001C7CDB"/>
    <w:rsid w:val="001D0E1D"/>
    <w:rsid w:val="001D25C3"/>
    <w:rsid w:val="001D3A60"/>
    <w:rsid w:val="001D4AD6"/>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E7B9D"/>
    <w:rsid w:val="001F0BD0"/>
    <w:rsid w:val="001F1909"/>
    <w:rsid w:val="001F2A41"/>
    <w:rsid w:val="001F370D"/>
    <w:rsid w:val="001F478D"/>
    <w:rsid w:val="001F4811"/>
    <w:rsid w:val="001F4ADC"/>
    <w:rsid w:val="001F4F22"/>
    <w:rsid w:val="001F5194"/>
    <w:rsid w:val="001F7DC1"/>
    <w:rsid w:val="00200783"/>
    <w:rsid w:val="00201717"/>
    <w:rsid w:val="00201F8D"/>
    <w:rsid w:val="002024E3"/>
    <w:rsid w:val="00202930"/>
    <w:rsid w:val="00202BCF"/>
    <w:rsid w:val="00203DEA"/>
    <w:rsid w:val="00204B43"/>
    <w:rsid w:val="002055AD"/>
    <w:rsid w:val="00206455"/>
    <w:rsid w:val="00207321"/>
    <w:rsid w:val="0021034E"/>
    <w:rsid w:val="002104D4"/>
    <w:rsid w:val="00211164"/>
    <w:rsid w:val="00211482"/>
    <w:rsid w:val="00212C82"/>
    <w:rsid w:val="0021536B"/>
    <w:rsid w:val="00220FEC"/>
    <w:rsid w:val="002211BD"/>
    <w:rsid w:val="00221261"/>
    <w:rsid w:val="0022162D"/>
    <w:rsid w:val="00221E6B"/>
    <w:rsid w:val="002241D9"/>
    <w:rsid w:val="00224646"/>
    <w:rsid w:val="002248B5"/>
    <w:rsid w:val="002265DC"/>
    <w:rsid w:val="00227620"/>
    <w:rsid w:val="0022762C"/>
    <w:rsid w:val="002320BA"/>
    <w:rsid w:val="002336AD"/>
    <w:rsid w:val="00234075"/>
    <w:rsid w:val="00234831"/>
    <w:rsid w:val="00234A36"/>
    <w:rsid w:val="00234D41"/>
    <w:rsid w:val="00240591"/>
    <w:rsid w:val="00241551"/>
    <w:rsid w:val="002417C1"/>
    <w:rsid w:val="00242947"/>
    <w:rsid w:val="00242E1C"/>
    <w:rsid w:val="00243778"/>
    <w:rsid w:val="002455BE"/>
    <w:rsid w:val="00245C75"/>
    <w:rsid w:val="00245CB0"/>
    <w:rsid w:val="00247046"/>
    <w:rsid w:val="0025062E"/>
    <w:rsid w:val="00250DD2"/>
    <w:rsid w:val="00250F70"/>
    <w:rsid w:val="0025175F"/>
    <w:rsid w:val="00251F15"/>
    <w:rsid w:val="00254965"/>
    <w:rsid w:val="00257540"/>
    <w:rsid w:val="00257587"/>
    <w:rsid w:val="002577DF"/>
    <w:rsid w:val="0025784B"/>
    <w:rsid w:val="0026100C"/>
    <w:rsid w:val="00261A60"/>
    <w:rsid w:val="00261A7D"/>
    <w:rsid w:val="00261B51"/>
    <w:rsid w:val="0026258B"/>
    <w:rsid w:val="002628E4"/>
    <w:rsid w:val="002641F4"/>
    <w:rsid w:val="00264325"/>
    <w:rsid w:val="00264522"/>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80234"/>
    <w:rsid w:val="00280B16"/>
    <w:rsid w:val="00281C70"/>
    <w:rsid w:val="00281E0A"/>
    <w:rsid w:val="00282136"/>
    <w:rsid w:val="002829B3"/>
    <w:rsid w:val="00282AE0"/>
    <w:rsid w:val="0028312F"/>
    <w:rsid w:val="0028318B"/>
    <w:rsid w:val="00284D5A"/>
    <w:rsid w:val="00284ECF"/>
    <w:rsid w:val="00285DE4"/>
    <w:rsid w:val="00287019"/>
    <w:rsid w:val="00291218"/>
    <w:rsid w:val="00291615"/>
    <w:rsid w:val="00292DEB"/>
    <w:rsid w:val="00293380"/>
    <w:rsid w:val="00293488"/>
    <w:rsid w:val="00293908"/>
    <w:rsid w:val="002944C9"/>
    <w:rsid w:val="00294C1C"/>
    <w:rsid w:val="00295FCC"/>
    <w:rsid w:val="00296483"/>
    <w:rsid w:val="002970E1"/>
    <w:rsid w:val="002A000A"/>
    <w:rsid w:val="002A06D5"/>
    <w:rsid w:val="002A208A"/>
    <w:rsid w:val="002A3C00"/>
    <w:rsid w:val="002A4B70"/>
    <w:rsid w:val="002A5379"/>
    <w:rsid w:val="002A6046"/>
    <w:rsid w:val="002A6F9E"/>
    <w:rsid w:val="002B2501"/>
    <w:rsid w:val="002B2901"/>
    <w:rsid w:val="002B40E4"/>
    <w:rsid w:val="002B599E"/>
    <w:rsid w:val="002C22D2"/>
    <w:rsid w:val="002C3514"/>
    <w:rsid w:val="002C4249"/>
    <w:rsid w:val="002C5616"/>
    <w:rsid w:val="002C72FB"/>
    <w:rsid w:val="002C78B4"/>
    <w:rsid w:val="002C7E55"/>
    <w:rsid w:val="002D0DDD"/>
    <w:rsid w:val="002D3A97"/>
    <w:rsid w:val="002D3E53"/>
    <w:rsid w:val="002D53D3"/>
    <w:rsid w:val="002D5D29"/>
    <w:rsid w:val="002D6BB8"/>
    <w:rsid w:val="002E0434"/>
    <w:rsid w:val="002E0865"/>
    <w:rsid w:val="002E27BD"/>
    <w:rsid w:val="002E50D1"/>
    <w:rsid w:val="002E5563"/>
    <w:rsid w:val="002E5C32"/>
    <w:rsid w:val="002E781B"/>
    <w:rsid w:val="002E7D18"/>
    <w:rsid w:val="002F0499"/>
    <w:rsid w:val="002F1C3C"/>
    <w:rsid w:val="002F221F"/>
    <w:rsid w:val="002F4378"/>
    <w:rsid w:val="002F45A9"/>
    <w:rsid w:val="002F50FD"/>
    <w:rsid w:val="002F696C"/>
    <w:rsid w:val="0030092F"/>
    <w:rsid w:val="0030160F"/>
    <w:rsid w:val="003021E1"/>
    <w:rsid w:val="00302846"/>
    <w:rsid w:val="00302CDB"/>
    <w:rsid w:val="003035FC"/>
    <w:rsid w:val="0030397F"/>
    <w:rsid w:val="003041CB"/>
    <w:rsid w:val="00304673"/>
    <w:rsid w:val="00304EBB"/>
    <w:rsid w:val="00306208"/>
    <w:rsid w:val="00306ED5"/>
    <w:rsid w:val="00306F5C"/>
    <w:rsid w:val="0031280B"/>
    <w:rsid w:val="0031317B"/>
    <w:rsid w:val="0031439F"/>
    <w:rsid w:val="00314BF5"/>
    <w:rsid w:val="003158BF"/>
    <w:rsid w:val="00315E1F"/>
    <w:rsid w:val="00315E50"/>
    <w:rsid w:val="00316A7F"/>
    <w:rsid w:val="00316BBB"/>
    <w:rsid w:val="00317B29"/>
    <w:rsid w:val="003200D2"/>
    <w:rsid w:val="003205AE"/>
    <w:rsid w:val="00320F10"/>
    <w:rsid w:val="00323671"/>
    <w:rsid w:val="00323F80"/>
    <w:rsid w:val="00324090"/>
    <w:rsid w:val="003242B1"/>
    <w:rsid w:val="003243DD"/>
    <w:rsid w:val="00324AAF"/>
    <w:rsid w:val="003257BE"/>
    <w:rsid w:val="0032582F"/>
    <w:rsid w:val="00325E7D"/>
    <w:rsid w:val="00325ED9"/>
    <w:rsid w:val="00325FA8"/>
    <w:rsid w:val="00327ADA"/>
    <w:rsid w:val="00327BA0"/>
    <w:rsid w:val="00330673"/>
    <w:rsid w:val="00330771"/>
    <w:rsid w:val="00331089"/>
    <w:rsid w:val="003319E4"/>
    <w:rsid w:val="0033473F"/>
    <w:rsid w:val="00334BBC"/>
    <w:rsid w:val="00336D27"/>
    <w:rsid w:val="00336F77"/>
    <w:rsid w:val="00343E1B"/>
    <w:rsid w:val="00343E63"/>
    <w:rsid w:val="003440EC"/>
    <w:rsid w:val="0034489C"/>
    <w:rsid w:val="003448E4"/>
    <w:rsid w:val="00346683"/>
    <w:rsid w:val="00346E80"/>
    <w:rsid w:val="00347ECB"/>
    <w:rsid w:val="003505B0"/>
    <w:rsid w:val="003508BA"/>
    <w:rsid w:val="00351129"/>
    <w:rsid w:val="00351304"/>
    <w:rsid w:val="00351354"/>
    <w:rsid w:val="00351824"/>
    <w:rsid w:val="00351A01"/>
    <w:rsid w:val="00353646"/>
    <w:rsid w:val="00353A10"/>
    <w:rsid w:val="00354786"/>
    <w:rsid w:val="003551B8"/>
    <w:rsid w:val="003559C9"/>
    <w:rsid w:val="00356A27"/>
    <w:rsid w:val="00357CCC"/>
    <w:rsid w:val="00357CF7"/>
    <w:rsid w:val="003600FE"/>
    <w:rsid w:val="00360E24"/>
    <w:rsid w:val="0036129A"/>
    <w:rsid w:val="00363269"/>
    <w:rsid w:val="003641AC"/>
    <w:rsid w:val="0036513D"/>
    <w:rsid w:val="00365F91"/>
    <w:rsid w:val="00366F27"/>
    <w:rsid w:val="00370798"/>
    <w:rsid w:val="00370ED3"/>
    <w:rsid w:val="00371C23"/>
    <w:rsid w:val="0037266C"/>
    <w:rsid w:val="00372D02"/>
    <w:rsid w:val="00373791"/>
    <w:rsid w:val="00373A71"/>
    <w:rsid w:val="0037571A"/>
    <w:rsid w:val="00375FD4"/>
    <w:rsid w:val="00376478"/>
    <w:rsid w:val="00376DD6"/>
    <w:rsid w:val="0037779F"/>
    <w:rsid w:val="00377958"/>
    <w:rsid w:val="00377AA9"/>
    <w:rsid w:val="0038031D"/>
    <w:rsid w:val="00380D71"/>
    <w:rsid w:val="0038406A"/>
    <w:rsid w:val="0038487D"/>
    <w:rsid w:val="00386753"/>
    <w:rsid w:val="0038795F"/>
    <w:rsid w:val="00390F30"/>
    <w:rsid w:val="0039110A"/>
    <w:rsid w:val="003935CD"/>
    <w:rsid w:val="003947D6"/>
    <w:rsid w:val="00394E6D"/>
    <w:rsid w:val="003958DF"/>
    <w:rsid w:val="00396B26"/>
    <w:rsid w:val="00397263"/>
    <w:rsid w:val="0039732D"/>
    <w:rsid w:val="003A0E40"/>
    <w:rsid w:val="003A14E7"/>
    <w:rsid w:val="003A1DBF"/>
    <w:rsid w:val="003A3B2E"/>
    <w:rsid w:val="003A4F63"/>
    <w:rsid w:val="003A52D8"/>
    <w:rsid w:val="003A5E65"/>
    <w:rsid w:val="003A60C3"/>
    <w:rsid w:val="003A6EA2"/>
    <w:rsid w:val="003A745A"/>
    <w:rsid w:val="003A7CF9"/>
    <w:rsid w:val="003B0424"/>
    <w:rsid w:val="003B0629"/>
    <w:rsid w:val="003B08CB"/>
    <w:rsid w:val="003B14F1"/>
    <w:rsid w:val="003B1BD2"/>
    <w:rsid w:val="003B2156"/>
    <w:rsid w:val="003B2EFE"/>
    <w:rsid w:val="003B603A"/>
    <w:rsid w:val="003B7D83"/>
    <w:rsid w:val="003B7E84"/>
    <w:rsid w:val="003C0946"/>
    <w:rsid w:val="003C1020"/>
    <w:rsid w:val="003C11A9"/>
    <w:rsid w:val="003C1BFB"/>
    <w:rsid w:val="003C2442"/>
    <w:rsid w:val="003C3B76"/>
    <w:rsid w:val="003C3E41"/>
    <w:rsid w:val="003C3EE3"/>
    <w:rsid w:val="003C4AA1"/>
    <w:rsid w:val="003C5364"/>
    <w:rsid w:val="003C606B"/>
    <w:rsid w:val="003C62AD"/>
    <w:rsid w:val="003C6C74"/>
    <w:rsid w:val="003C70FC"/>
    <w:rsid w:val="003C77FB"/>
    <w:rsid w:val="003D0824"/>
    <w:rsid w:val="003D2802"/>
    <w:rsid w:val="003D2882"/>
    <w:rsid w:val="003D2981"/>
    <w:rsid w:val="003D3415"/>
    <w:rsid w:val="003D3EA2"/>
    <w:rsid w:val="003D4C62"/>
    <w:rsid w:val="003D4E6B"/>
    <w:rsid w:val="003D6CC0"/>
    <w:rsid w:val="003D6CCC"/>
    <w:rsid w:val="003D77A4"/>
    <w:rsid w:val="003E0059"/>
    <w:rsid w:val="003E0554"/>
    <w:rsid w:val="003E117D"/>
    <w:rsid w:val="003E2A21"/>
    <w:rsid w:val="003E2FF6"/>
    <w:rsid w:val="003E4842"/>
    <w:rsid w:val="003E68D6"/>
    <w:rsid w:val="003E796B"/>
    <w:rsid w:val="003E7C51"/>
    <w:rsid w:val="003F000D"/>
    <w:rsid w:val="003F048E"/>
    <w:rsid w:val="003F0AB7"/>
    <w:rsid w:val="003F13AE"/>
    <w:rsid w:val="003F17B0"/>
    <w:rsid w:val="003F3698"/>
    <w:rsid w:val="003F468C"/>
    <w:rsid w:val="003F46AA"/>
    <w:rsid w:val="003F5485"/>
    <w:rsid w:val="003F6790"/>
    <w:rsid w:val="003F7090"/>
    <w:rsid w:val="004003C9"/>
    <w:rsid w:val="0040045E"/>
    <w:rsid w:val="004004F9"/>
    <w:rsid w:val="004017E5"/>
    <w:rsid w:val="00402095"/>
    <w:rsid w:val="00402601"/>
    <w:rsid w:val="004036D4"/>
    <w:rsid w:val="00404EDB"/>
    <w:rsid w:val="0040610E"/>
    <w:rsid w:val="004061E9"/>
    <w:rsid w:val="004067F2"/>
    <w:rsid w:val="00407BA9"/>
    <w:rsid w:val="00410946"/>
    <w:rsid w:val="00411D6C"/>
    <w:rsid w:val="00411F3D"/>
    <w:rsid w:val="00416DB1"/>
    <w:rsid w:val="00417037"/>
    <w:rsid w:val="00417476"/>
    <w:rsid w:val="00420843"/>
    <w:rsid w:val="00422E26"/>
    <w:rsid w:val="004253B1"/>
    <w:rsid w:val="00425EA2"/>
    <w:rsid w:val="00426362"/>
    <w:rsid w:val="0042675D"/>
    <w:rsid w:val="00430A8A"/>
    <w:rsid w:val="00430CF9"/>
    <w:rsid w:val="004312A3"/>
    <w:rsid w:val="00432013"/>
    <w:rsid w:val="004321B9"/>
    <w:rsid w:val="00432EE9"/>
    <w:rsid w:val="004338C0"/>
    <w:rsid w:val="00433F10"/>
    <w:rsid w:val="00434609"/>
    <w:rsid w:val="00435CEB"/>
    <w:rsid w:val="00435F37"/>
    <w:rsid w:val="00437A2E"/>
    <w:rsid w:val="0044002A"/>
    <w:rsid w:val="00442394"/>
    <w:rsid w:val="004426D9"/>
    <w:rsid w:val="00442743"/>
    <w:rsid w:val="00445113"/>
    <w:rsid w:val="00445C24"/>
    <w:rsid w:val="00445CAE"/>
    <w:rsid w:val="004507C6"/>
    <w:rsid w:val="004531F4"/>
    <w:rsid w:val="0045337B"/>
    <w:rsid w:val="00453FD5"/>
    <w:rsid w:val="00456DCE"/>
    <w:rsid w:val="00457560"/>
    <w:rsid w:val="0045798C"/>
    <w:rsid w:val="00460023"/>
    <w:rsid w:val="0046034B"/>
    <w:rsid w:val="00461354"/>
    <w:rsid w:val="004624E4"/>
    <w:rsid w:val="00462C84"/>
    <w:rsid w:val="0046470E"/>
    <w:rsid w:val="004649D4"/>
    <w:rsid w:val="00466C1F"/>
    <w:rsid w:val="004677AD"/>
    <w:rsid w:val="00467FA8"/>
    <w:rsid w:val="00470534"/>
    <w:rsid w:val="0047200B"/>
    <w:rsid w:val="004722B0"/>
    <w:rsid w:val="00472DA4"/>
    <w:rsid w:val="00472F37"/>
    <w:rsid w:val="00473003"/>
    <w:rsid w:val="004738F2"/>
    <w:rsid w:val="004762CF"/>
    <w:rsid w:val="00476CF4"/>
    <w:rsid w:val="0047703C"/>
    <w:rsid w:val="00481415"/>
    <w:rsid w:val="0048149B"/>
    <w:rsid w:val="0048171E"/>
    <w:rsid w:val="004818F6"/>
    <w:rsid w:val="00482BC6"/>
    <w:rsid w:val="004839BD"/>
    <w:rsid w:val="00483F64"/>
    <w:rsid w:val="004849FF"/>
    <w:rsid w:val="00484EE5"/>
    <w:rsid w:val="00484FA1"/>
    <w:rsid w:val="0048519B"/>
    <w:rsid w:val="00485271"/>
    <w:rsid w:val="0048530D"/>
    <w:rsid w:val="00486280"/>
    <w:rsid w:val="00487316"/>
    <w:rsid w:val="00487AEC"/>
    <w:rsid w:val="00492970"/>
    <w:rsid w:val="004944A5"/>
    <w:rsid w:val="00495D12"/>
    <w:rsid w:val="00495EC1"/>
    <w:rsid w:val="004961F5"/>
    <w:rsid w:val="004962A8"/>
    <w:rsid w:val="00496A68"/>
    <w:rsid w:val="004A0933"/>
    <w:rsid w:val="004A0D72"/>
    <w:rsid w:val="004A1D9E"/>
    <w:rsid w:val="004A1EB2"/>
    <w:rsid w:val="004A22E8"/>
    <w:rsid w:val="004A23E4"/>
    <w:rsid w:val="004A2798"/>
    <w:rsid w:val="004A2FB1"/>
    <w:rsid w:val="004A313E"/>
    <w:rsid w:val="004A33F2"/>
    <w:rsid w:val="004A389B"/>
    <w:rsid w:val="004A3E94"/>
    <w:rsid w:val="004A4DB6"/>
    <w:rsid w:val="004A5113"/>
    <w:rsid w:val="004A535B"/>
    <w:rsid w:val="004A6C62"/>
    <w:rsid w:val="004A742F"/>
    <w:rsid w:val="004B225E"/>
    <w:rsid w:val="004B2D64"/>
    <w:rsid w:val="004B3778"/>
    <w:rsid w:val="004B7B86"/>
    <w:rsid w:val="004C04BF"/>
    <w:rsid w:val="004C28D0"/>
    <w:rsid w:val="004C2AF1"/>
    <w:rsid w:val="004C3F32"/>
    <w:rsid w:val="004C4E14"/>
    <w:rsid w:val="004C648B"/>
    <w:rsid w:val="004C7277"/>
    <w:rsid w:val="004D2358"/>
    <w:rsid w:val="004D41EF"/>
    <w:rsid w:val="004D45B1"/>
    <w:rsid w:val="004D5569"/>
    <w:rsid w:val="004D5A4D"/>
    <w:rsid w:val="004D5E58"/>
    <w:rsid w:val="004E04A6"/>
    <w:rsid w:val="004E0746"/>
    <w:rsid w:val="004E0754"/>
    <w:rsid w:val="004E1ED9"/>
    <w:rsid w:val="004E3460"/>
    <w:rsid w:val="004E356F"/>
    <w:rsid w:val="004E4192"/>
    <w:rsid w:val="004E488C"/>
    <w:rsid w:val="004E5025"/>
    <w:rsid w:val="004E5E69"/>
    <w:rsid w:val="004F35A7"/>
    <w:rsid w:val="004F3992"/>
    <w:rsid w:val="004F4717"/>
    <w:rsid w:val="004F5DD0"/>
    <w:rsid w:val="004F6B89"/>
    <w:rsid w:val="004F7320"/>
    <w:rsid w:val="004F78C7"/>
    <w:rsid w:val="004F7CA2"/>
    <w:rsid w:val="00501079"/>
    <w:rsid w:val="00501533"/>
    <w:rsid w:val="005017BC"/>
    <w:rsid w:val="005018D0"/>
    <w:rsid w:val="0050262B"/>
    <w:rsid w:val="0050399B"/>
    <w:rsid w:val="00503C9D"/>
    <w:rsid w:val="005052B5"/>
    <w:rsid w:val="00506893"/>
    <w:rsid w:val="0050738B"/>
    <w:rsid w:val="00510C7F"/>
    <w:rsid w:val="00511903"/>
    <w:rsid w:val="00512BBE"/>
    <w:rsid w:val="00512EA6"/>
    <w:rsid w:val="00513039"/>
    <w:rsid w:val="005130E2"/>
    <w:rsid w:val="0051357C"/>
    <w:rsid w:val="00515040"/>
    <w:rsid w:val="005156BB"/>
    <w:rsid w:val="00515E96"/>
    <w:rsid w:val="0051604A"/>
    <w:rsid w:val="00516BB4"/>
    <w:rsid w:val="00516F9F"/>
    <w:rsid w:val="00517246"/>
    <w:rsid w:val="00520D7E"/>
    <w:rsid w:val="00521E84"/>
    <w:rsid w:val="00521F73"/>
    <w:rsid w:val="00523EB7"/>
    <w:rsid w:val="00523EDB"/>
    <w:rsid w:val="0052416B"/>
    <w:rsid w:val="00524D3E"/>
    <w:rsid w:val="0052629C"/>
    <w:rsid w:val="005267F7"/>
    <w:rsid w:val="00527317"/>
    <w:rsid w:val="005278FC"/>
    <w:rsid w:val="00527FA6"/>
    <w:rsid w:val="00533662"/>
    <w:rsid w:val="00540651"/>
    <w:rsid w:val="00540A2E"/>
    <w:rsid w:val="00543A80"/>
    <w:rsid w:val="00543C79"/>
    <w:rsid w:val="00543EE9"/>
    <w:rsid w:val="0054522A"/>
    <w:rsid w:val="00545DE6"/>
    <w:rsid w:val="00545E49"/>
    <w:rsid w:val="005461CA"/>
    <w:rsid w:val="005467DB"/>
    <w:rsid w:val="005469FB"/>
    <w:rsid w:val="00547BF7"/>
    <w:rsid w:val="00551126"/>
    <w:rsid w:val="00551849"/>
    <w:rsid w:val="00551979"/>
    <w:rsid w:val="00552145"/>
    <w:rsid w:val="00552321"/>
    <w:rsid w:val="005544DE"/>
    <w:rsid w:val="0055510A"/>
    <w:rsid w:val="00556CB9"/>
    <w:rsid w:val="00557648"/>
    <w:rsid w:val="00557F05"/>
    <w:rsid w:val="00560338"/>
    <w:rsid w:val="005622B9"/>
    <w:rsid w:val="005623E9"/>
    <w:rsid w:val="00565E3A"/>
    <w:rsid w:val="00566611"/>
    <w:rsid w:val="00566BE1"/>
    <w:rsid w:val="00572D33"/>
    <w:rsid w:val="00573F31"/>
    <w:rsid w:val="005745EF"/>
    <w:rsid w:val="00574AA6"/>
    <w:rsid w:val="005753B9"/>
    <w:rsid w:val="0057651F"/>
    <w:rsid w:val="00577C90"/>
    <w:rsid w:val="00577D94"/>
    <w:rsid w:val="00577E09"/>
    <w:rsid w:val="0058092A"/>
    <w:rsid w:val="005814F4"/>
    <w:rsid w:val="00584EB4"/>
    <w:rsid w:val="00586611"/>
    <w:rsid w:val="00586ADB"/>
    <w:rsid w:val="00587014"/>
    <w:rsid w:val="00587A62"/>
    <w:rsid w:val="00590CA0"/>
    <w:rsid w:val="005926E8"/>
    <w:rsid w:val="00593270"/>
    <w:rsid w:val="005936AB"/>
    <w:rsid w:val="00594113"/>
    <w:rsid w:val="00594F3F"/>
    <w:rsid w:val="00596335"/>
    <w:rsid w:val="005967DB"/>
    <w:rsid w:val="00596863"/>
    <w:rsid w:val="00597EF5"/>
    <w:rsid w:val="005A0C39"/>
    <w:rsid w:val="005A2877"/>
    <w:rsid w:val="005A2D72"/>
    <w:rsid w:val="005A3171"/>
    <w:rsid w:val="005A387E"/>
    <w:rsid w:val="005A40EF"/>
    <w:rsid w:val="005A420D"/>
    <w:rsid w:val="005A4FAD"/>
    <w:rsid w:val="005A514E"/>
    <w:rsid w:val="005A597D"/>
    <w:rsid w:val="005A5C19"/>
    <w:rsid w:val="005A65CF"/>
    <w:rsid w:val="005A747E"/>
    <w:rsid w:val="005A765A"/>
    <w:rsid w:val="005A790E"/>
    <w:rsid w:val="005B1B1D"/>
    <w:rsid w:val="005B1D26"/>
    <w:rsid w:val="005B278E"/>
    <w:rsid w:val="005B28A9"/>
    <w:rsid w:val="005B2993"/>
    <w:rsid w:val="005B2A9A"/>
    <w:rsid w:val="005B3188"/>
    <w:rsid w:val="005B318E"/>
    <w:rsid w:val="005B3C08"/>
    <w:rsid w:val="005B55A1"/>
    <w:rsid w:val="005B6415"/>
    <w:rsid w:val="005B7B8F"/>
    <w:rsid w:val="005C263F"/>
    <w:rsid w:val="005C26B9"/>
    <w:rsid w:val="005C2E62"/>
    <w:rsid w:val="005C410C"/>
    <w:rsid w:val="005C4171"/>
    <w:rsid w:val="005C442E"/>
    <w:rsid w:val="005C5BD5"/>
    <w:rsid w:val="005C67CD"/>
    <w:rsid w:val="005C6F96"/>
    <w:rsid w:val="005C7873"/>
    <w:rsid w:val="005D02AD"/>
    <w:rsid w:val="005D03BE"/>
    <w:rsid w:val="005D11EC"/>
    <w:rsid w:val="005D223D"/>
    <w:rsid w:val="005D2503"/>
    <w:rsid w:val="005D35FD"/>
    <w:rsid w:val="005D36A5"/>
    <w:rsid w:val="005D57B4"/>
    <w:rsid w:val="005D6A06"/>
    <w:rsid w:val="005D71C0"/>
    <w:rsid w:val="005E015F"/>
    <w:rsid w:val="005E0741"/>
    <w:rsid w:val="005E0EE0"/>
    <w:rsid w:val="005E1341"/>
    <w:rsid w:val="005E150C"/>
    <w:rsid w:val="005E2AFE"/>
    <w:rsid w:val="005E3ACA"/>
    <w:rsid w:val="005E4914"/>
    <w:rsid w:val="005E4B71"/>
    <w:rsid w:val="005E5896"/>
    <w:rsid w:val="005E757D"/>
    <w:rsid w:val="005F0CBE"/>
    <w:rsid w:val="005F1290"/>
    <w:rsid w:val="005F1FFC"/>
    <w:rsid w:val="005F231E"/>
    <w:rsid w:val="005F2F49"/>
    <w:rsid w:val="005F3572"/>
    <w:rsid w:val="005F3ACA"/>
    <w:rsid w:val="005F3D48"/>
    <w:rsid w:val="005F5261"/>
    <w:rsid w:val="005F573F"/>
    <w:rsid w:val="005F5A9B"/>
    <w:rsid w:val="005F7EB4"/>
    <w:rsid w:val="0060047E"/>
    <w:rsid w:val="00600504"/>
    <w:rsid w:val="00600E12"/>
    <w:rsid w:val="0060252A"/>
    <w:rsid w:val="006034CE"/>
    <w:rsid w:val="00603A18"/>
    <w:rsid w:val="00604B90"/>
    <w:rsid w:val="00604D4B"/>
    <w:rsid w:val="006072A6"/>
    <w:rsid w:val="00607E74"/>
    <w:rsid w:val="006107EE"/>
    <w:rsid w:val="00610BF0"/>
    <w:rsid w:val="00611D2F"/>
    <w:rsid w:val="00614962"/>
    <w:rsid w:val="00614DA2"/>
    <w:rsid w:val="00615738"/>
    <w:rsid w:val="00615926"/>
    <w:rsid w:val="0061598C"/>
    <w:rsid w:val="00615B02"/>
    <w:rsid w:val="00617284"/>
    <w:rsid w:val="00617A33"/>
    <w:rsid w:val="006206E7"/>
    <w:rsid w:val="006207BC"/>
    <w:rsid w:val="00620813"/>
    <w:rsid w:val="00621535"/>
    <w:rsid w:val="00622DD4"/>
    <w:rsid w:val="006235F1"/>
    <w:rsid w:val="006258C5"/>
    <w:rsid w:val="0062614C"/>
    <w:rsid w:val="00626CD5"/>
    <w:rsid w:val="00627ECB"/>
    <w:rsid w:val="006305AF"/>
    <w:rsid w:val="0063077C"/>
    <w:rsid w:val="006307E1"/>
    <w:rsid w:val="00630AE6"/>
    <w:rsid w:val="00630E73"/>
    <w:rsid w:val="00631FB3"/>
    <w:rsid w:val="00632D30"/>
    <w:rsid w:val="006340A1"/>
    <w:rsid w:val="0063440B"/>
    <w:rsid w:val="00635735"/>
    <w:rsid w:val="00636317"/>
    <w:rsid w:val="00636AFE"/>
    <w:rsid w:val="00636BE3"/>
    <w:rsid w:val="00637CCA"/>
    <w:rsid w:val="006406F2"/>
    <w:rsid w:val="00640B5D"/>
    <w:rsid w:val="006416D1"/>
    <w:rsid w:val="00641F09"/>
    <w:rsid w:val="00642DD3"/>
    <w:rsid w:val="006455D8"/>
    <w:rsid w:val="006472A6"/>
    <w:rsid w:val="006477CB"/>
    <w:rsid w:val="0064785B"/>
    <w:rsid w:val="006505F3"/>
    <w:rsid w:val="00650C60"/>
    <w:rsid w:val="006517D1"/>
    <w:rsid w:val="00651D04"/>
    <w:rsid w:val="006525C0"/>
    <w:rsid w:val="00653354"/>
    <w:rsid w:val="00654457"/>
    <w:rsid w:val="00654CA1"/>
    <w:rsid w:val="00655297"/>
    <w:rsid w:val="00655D1F"/>
    <w:rsid w:val="0065669F"/>
    <w:rsid w:val="00657240"/>
    <w:rsid w:val="00660E4B"/>
    <w:rsid w:val="006615E3"/>
    <w:rsid w:val="00662205"/>
    <w:rsid w:val="006630F7"/>
    <w:rsid w:val="00664079"/>
    <w:rsid w:val="00664500"/>
    <w:rsid w:val="006649C6"/>
    <w:rsid w:val="00664E66"/>
    <w:rsid w:val="006650FB"/>
    <w:rsid w:val="00665802"/>
    <w:rsid w:val="00665A70"/>
    <w:rsid w:val="00670074"/>
    <w:rsid w:val="00671044"/>
    <w:rsid w:val="00673167"/>
    <w:rsid w:val="00673BB9"/>
    <w:rsid w:val="0067531D"/>
    <w:rsid w:val="006764CF"/>
    <w:rsid w:val="00676538"/>
    <w:rsid w:val="0067659D"/>
    <w:rsid w:val="00676F11"/>
    <w:rsid w:val="006773C5"/>
    <w:rsid w:val="00677A99"/>
    <w:rsid w:val="00680331"/>
    <w:rsid w:val="00680C65"/>
    <w:rsid w:val="00681259"/>
    <w:rsid w:val="00682E9F"/>
    <w:rsid w:val="00684522"/>
    <w:rsid w:val="006853EF"/>
    <w:rsid w:val="006865FA"/>
    <w:rsid w:val="00687240"/>
    <w:rsid w:val="00690C6A"/>
    <w:rsid w:val="00691884"/>
    <w:rsid w:val="0069461C"/>
    <w:rsid w:val="00695D72"/>
    <w:rsid w:val="006975FC"/>
    <w:rsid w:val="00697D6E"/>
    <w:rsid w:val="006A05C6"/>
    <w:rsid w:val="006A0E57"/>
    <w:rsid w:val="006A22E6"/>
    <w:rsid w:val="006A23CF"/>
    <w:rsid w:val="006A2A1C"/>
    <w:rsid w:val="006A2E10"/>
    <w:rsid w:val="006A3C18"/>
    <w:rsid w:val="006A3E14"/>
    <w:rsid w:val="006A4065"/>
    <w:rsid w:val="006A473B"/>
    <w:rsid w:val="006A59AF"/>
    <w:rsid w:val="006A60C9"/>
    <w:rsid w:val="006A65B6"/>
    <w:rsid w:val="006A7309"/>
    <w:rsid w:val="006B061D"/>
    <w:rsid w:val="006B0646"/>
    <w:rsid w:val="006B0A29"/>
    <w:rsid w:val="006B0D37"/>
    <w:rsid w:val="006B12C6"/>
    <w:rsid w:val="006B4535"/>
    <w:rsid w:val="006B50E3"/>
    <w:rsid w:val="006B5B3B"/>
    <w:rsid w:val="006B5B79"/>
    <w:rsid w:val="006B7554"/>
    <w:rsid w:val="006C0FF0"/>
    <w:rsid w:val="006C127C"/>
    <w:rsid w:val="006C1BBC"/>
    <w:rsid w:val="006C4584"/>
    <w:rsid w:val="006C5EBC"/>
    <w:rsid w:val="006C67DD"/>
    <w:rsid w:val="006C6C63"/>
    <w:rsid w:val="006C72B8"/>
    <w:rsid w:val="006C7ABE"/>
    <w:rsid w:val="006C7E4A"/>
    <w:rsid w:val="006D13A9"/>
    <w:rsid w:val="006D3064"/>
    <w:rsid w:val="006D365F"/>
    <w:rsid w:val="006D37B7"/>
    <w:rsid w:val="006D52DF"/>
    <w:rsid w:val="006E14E8"/>
    <w:rsid w:val="006E1749"/>
    <w:rsid w:val="006E1786"/>
    <w:rsid w:val="006E1D10"/>
    <w:rsid w:val="006E356E"/>
    <w:rsid w:val="006E38FD"/>
    <w:rsid w:val="006E529E"/>
    <w:rsid w:val="006E5C76"/>
    <w:rsid w:val="006E5E48"/>
    <w:rsid w:val="006F0D82"/>
    <w:rsid w:val="006F1076"/>
    <w:rsid w:val="006F1C14"/>
    <w:rsid w:val="006F2FC0"/>
    <w:rsid w:val="006F50B2"/>
    <w:rsid w:val="006F5321"/>
    <w:rsid w:val="006F5433"/>
    <w:rsid w:val="006F56C8"/>
    <w:rsid w:val="006F59B4"/>
    <w:rsid w:val="006F5B45"/>
    <w:rsid w:val="006F5DF0"/>
    <w:rsid w:val="006F6A84"/>
    <w:rsid w:val="006F7D77"/>
    <w:rsid w:val="00700366"/>
    <w:rsid w:val="00700E78"/>
    <w:rsid w:val="007028F8"/>
    <w:rsid w:val="00703CC7"/>
    <w:rsid w:val="00704C90"/>
    <w:rsid w:val="00704CDB"/>
    <w:rsid w:val="00705436"/>
    <w:rsid w:val="007054C2"/>
    <w:rsid w:val="0070678A"/>
    <w:rsid w:val="00712550"/>
    <w:rsid w:val="007137C3"/>
    <w:rsid w:val="007141CF"/>
    <w:rsid w:val="007151EA"/>
    <w:rsid w:val="00715C08"/>
    <w:rsid w:val="00717074"/>
    <w:rsid w:val="0071755F"/>
    <w:rsid w:val="007203E3"/>
    <w:rsid w:val="007207A5"/>
    <w:rsid w:val="00720D06"/>
    <w:rsid w:val="00721A27"/>
    <w:rsid w:val="00721C6F"/>
    <w:rsid w:val="0072230D"/>
    <w:rsid w:val="0072243A"/>
    <w:rsid w:val="00723CD1"/>
    <w:rsid w:val="0072428A"/>
    <w:rsid w:val="00730285"/>
    <w:rsid w:val="0073083C"/>
    <w:rsid w:val="0073199D"/>
    <w:rsid w:val="007324F1"/>
    <w:rsid w:val="0073354D"/>
    <w:rsid w:val="007343E3"/>
    <w:rsid w:val="00734FCC"/>
    <w:rsid w:val="007350EE"/>
    <w:rsid w:val="007356AC"/>
    <w:rsid w:val="007407D1"/>
    <w:rsid w:val="00740AC7"/>
    <w:rsid w:val="00740C35"/>
    <w:rsid w:val="007414B6"/>
    <w:rsid w:val="007445B9"/>
    <w:rsid w:val="00744BFF"/>
    <w:rsid w:val="007457D1"/>
    <w:rsid w:val="007458C7"/>
    <w:rsid w:val="0074600E"/>
    <w:rsid w:val="007463E4"/>
    <w:rsid w:val="00746599"/>
    <w:rsid w:val="00747F31"/>
    <w:rsid w:val="00750B35"/>
    <w:rsid w:val="00751346"/>
    <w:rsid w:val="00751966"/>
    <w:rsid w:val="00752953"/>
    <w:rsid w:val="00753CE0"/>
    <w:rsid w:val="0075464B"/>
    <w:rsid w:val="007577D8"/>
    <w:rsid w:val="007578C7"/>
    <w:rsid w:val="00760245"/>
    <w:rsid w:val="0076051F"/>
    <w:rsid w:val="00761724"/>
    <w:rsid w:val="00761A9A"/>
    <w:rsid w:val="00761D4F"/>
    <w:rsid w:val="00761E44"/>
    <w:rsid w:val="00761ED6"/>
    <w:rsid w:val="00761F28"/>
    <w:rsid w:val="00762D16"/>
    <w:rsid w:val="0076341F"/>
    <w:rsid w:val="00763947"/>
    <w:rsid w:val="00766BB9"/>
    <w:rsid w:val="00770E10"/>
    <w:rsid w:val="00771571"/>
    <w:rsid w:val="00772A25"/>
    <w:rsid w:val="007752E1"/>
    <w:rsid w:val="00775775"/>
    <w:rsid w:val="00775C63"/>
    <w:rsid w:val="007764A1"/>
    <w:rsid w:val="0077666E"/>
    <w:rsid w:val="00776D1E"/>
    <w:rsid w:val="00780283"/>
    <w:rsid w:val="0078170F"/>
    <w:rsid w:val="00781731"/>
    <w:rsid w:val="007852F6"/>
    <w:rsid w:val="007858F1"/>
    <w:rsid w:val="00785F77"/>
    <w:rsid w:val="00786A64"/>
    <w:rsid w:val="00787949"/>
    <w:rsid w:val="0079110E"/>
    <w:rsid w:val="007935E4"/>
    <w:rsid w:val="00793D77"/>
    <w:rsid w:val="00795882"/>
    <w:rsid w:val="00797BEE"/>
    <w:rsid w:val="007A1095"/>
    <w:rsid w:val="007A1226"/>
    <w:rsid w:val="007A3866"/>
    <w:rsid w:val="007A3D89"/>
    <w:rsid w:val="007A651F"/>
    <w:rsid w:val="007A718C"/>
    <w:rsid w:val="007A7CA0"/>
    <w:rsid w:val="007B051F"/>
    <w:rsid w:val="007B0586"/>
    <w:rsid w:val="007B19F8"/>
    <w:rsid w:val="007B2234"/>
    <w:rsid w:val="007B2E00"/>
    <w:rsid w:val="007B48EA"/>
    <w:rsid w:val="007B55D1"/>
    <w:rsid w:val="007B5782"/>
    <w:rsid w:val="007B5B51"/>
    <w:rsid w:val="007B63D9"/>
    <w:rsid w:val="007B6621"/>
    <w:rsid w:val="007B6896"/>
    <w:rsid w:val="007B68B9"/>
    <w:rsid w:val="007B7459"/>
    <w:rsid w:val="007C09F4"/>
    <w:rsid w:val="007C4E84"/>
    <w:rsid w:val="007C5ADC"/>
    <w:rsid w:val="007C638E"/>
    <w:rsid w:val="007C66DF"/>
    <w:rsid w:val="007C6E67"/>
    <w:rsid w:val="007D0374"/>
    <w:rsid w:val="007D2E49"/>
    <w:rsid w:val="007D5E5C"/>
    <w:rsid w:val="007D71BC"/>
    <w:rsid w:val="007E0163"/>
    <w:rsid w:val="007E0DAC"/>
    <w:rsid w:val="007E2D48"/>
    <w:rsid w:val="007E314A"/>
    <w:rsid w:val="007E4C51"/>
    <w:rsid w:val="007E525B"/>
    <w:rsid w:val="007E5318"/>
    <w:rsid w:val="007E6032"/>
    <w:rsid w:val="007E62F0"/>
    <w:rsid w:val="007E7810"/>
    <w:rsid w:val="007E7F57"/>
    <w:rsid w:val="007E7FD7"/>
    <w:rsid w:val="007F0D41"/>
    <w:rsid w:val="007F0E22"/>
    <w:rsid w:val="007F130B"/>
    <w:rsid w:val="007F23CA"/>
    <w:rsid w:val="007F2837"/>
    <w:rsid w:val="007F388A"/>
    <w:rsid w:val="007F3ECF"/>
    <w:rsid w:val="007F5371"/>
    <w:rsid w:val="007F5A32"/>
    <w:rsid w:val="007F6BD7"/>
    <w:rsid w:val="007F6F23"/>
    <w:rsid w:val="007F6F59"/>
    <w:rsid w:val="007F7A57"/>
    <w:rsid w:val="00800B3B"/>
    <w:rsid w:val="0080122A"/>
    <w:rsid w:val="00802105"/>
    <w:rsid w:val="00802525"/>
    <w:rsid w:val="00803C90"/>
    <w:rsid w:val="00803CAB"/>
    <w:rsid w:val="00805F72"/>
    <w:rsid w:val="008067C9"/>
    <w:rsid w:val="0080699F"/>
    <w:rsid w:val="00806D35"/>
    <w:rsid w:val="00807F0C"/>
    <w:rsid w:val="00810502"/>
    <w:rsid w:val="008112A0"/>
    <w:rsid w:val="00812300"/>
    <w:rsid w:val="008132B7"/>
    <w:rsid w:val="0081513C"/>
    <w:rsid w:val="008151CB"/>
    <w:rsid w:val="00815437"/>
    <w:rsid w:val="0081581A"/>
    <w:rsid w:val="00815E33"/>
    <w:rsid w:val="008165C4"/>
    <w:rsid w:val="0081696E"/>
    <w:rsid w:val="00820149"/>
    <w:rsid w:val="0082058A"/>
    <w:rsid w:val="00821AFE"/>
    <w:rsid w:val="0082303E"/>
    <w:rsid w:val="00823391"/>
    <w:rsid w:val="00823EF8"/>
    <w:rsid w:val="0082508E"/>
    <w:rsid w:val="008271E3"/>
    <w:rsid w:val="008272BD"/>
    <w:rsid w:val="00827B19"/>
    <w:rsid w:val="008300AE"/>
    <w:rsid w:val="00831669"/>
    <w:rsid w:val="00831758"/>
    <w:rsid w:val="0083383C"/>
    <w:rsid w:val="00833890"/>
    <w:rsid w:val="00833F7F"/>
    <w:rsid w:val="00836220"/>
    <w:rsid w:val="0083631D"/>
    <w:rsid w:val="0083679D"/>
    <w:rsid w:val="0083778A"/>
    <w:rsid w:val="008401F8"/>
    <w:rsid w:val="008405F0"/>
    <w:rsid w:val="0084137A"/>
    <w:rsid w:val="00841E91"/>
    <w:rsid w:val="00842818"/>
    <w:rsid w:val="008438CC"/>
    <w:rsid w:val="00843B1F"/>
    <w:rsid w:val="00843EF2"/>
    <w:rsid w:val="008447AA"/>
    <w:rsid w:val="008453F3"/>
    <w:rsid w:val="008460EE"/>
    <w:rsid w:val="00847524"/>
    <w:rsid w:val="00847890"/>
    <w:rsid w:val="00847AC1"/>
    <w:rsid w:val="00847D3C"/>
    <w:rsid w:val="008503D6"/>
    <w:rsid w:val="00852008"/>
    <w:rsid w:val="00853C3C"/>
    <w:rsid w:val="00854613"/>
    <w:rsid w:val="00855152"/>
    <w:rsid w:val="00855428"/>
    <w:rsid w:val="0085623C"/>
    <w:rsid w:val="0085637B"/>
    <w:rsid w:val="00860413"/>
    <w:rsid w:val="008630F1"/>
    <w:rsid w:val="0086496D"/>
    <w:rsid w:val="00865A39"/>
    <w:rsid w:val="00866128"/>
    <w:rsid w:val="00867865"/>
    <w:rsid w:val="00870C06"/>
    <w:rsid w:val="008720F4"/>
    <w:rsid w:val="00873673"/>
    <w:rsid w:val="00873D41"/>
    <w:rsid w:val="0087418F"/>
    <w:rsid w:val="0087510E"/>
    <w:rsid w:val="00876026"/>
    <w:rsid w:val="00876BAF"/>
    <w:rsid w:val="00877FC6"/>
    <w:rsid w:val="00880361"/>
    <w:rsid w:val="00880DF2"/>
    <w:rsid w:val="0088144A"/>
    <w:rsid w:val="00882C15"/>
    <w:rsid w:val="008848B1"/>
    <w:rsid w:val="00886C7F"/>
    <w:rsid w:val="00890520"/>
    <w:rsid w:val="00890E61"/>
    <w:rsid w:val="00891E06"/>
    <w:rsid w:val="008926F7"/>
    <w:rsid w:val="00892A81"/>
    <w:rsid w:val="008936D7"/>
    <w:rsid w:val="0089425E"/>
    <w:rsid w:val="00895980"/>
    <w:rsid w:val="008959DB"/>
    <w:rsid w:val="00895FDA"/>
    <w:rsid w:val="00896E4D"/>
    <w:rsid w:val="00896F70"/>
    <w:rsid w:val="00897720"/>
    <w:rsid w:val="00897CDB"/>
    <w:rsid w:val="008A0027"/>
    <w:rsid w:val="008A0557"/>
    <w:rsid w:val="008A13FF"/>
    <w:rsid w:val="008A1A29"/>
    <w:rsid w:val="008A2F61"/>
    <w:rsid w:val="008A5BD7"/>
    <w:rsid w:val="008B1BEC"/>
    <w:rsid w:val="008B41E7"/>
    <w:rsid w:val="008B4C3E"/>
    <w:rsid w:val="008B6098"/>
    <w:rsid w:val="008B65E8"/>
    <w:rsid w:val="008C1D74"/>
    <w:rsid w:val="008C3663"/>
    <w:rsid w:val="008C45A5"/>
    <w:rsid w:val="008C4C2C"/>
    <w:rsid w:val="008C50FF"/>
    <w:rsid w:val="008C7D72"/>
    <w:rsid w:val="008D1E5B"/>
    <w:rsid w:val="008D209E"/>
    <w:rsid w:val="008D4C0A"/>
    <w:rsid w:val="008D5896"/>
    <w:rsid w:val="008D74BE"/>
    <w:rsid w:val="008D7DE4"/>
    <w:rsid w:val="008E1261"/>
    <w:rsid w:val="008E14E4"/>
    <w:rsid w:val="008E38B8"/>
    <w:rsid w:val="008E3D4C"/>
    <w:rsid w:val="008E5268"/>
    <w:rsid w:val="008E5331"/>
    <w:rsid w:val="008E536F"/>
    <w:rsid w:val="008E5EF2"/>
    <w:rsid w:val="008E71D1"/>
    <w:rsid w:val="008E74E2"/>
    <w:rsid w:val="008E7E6B"/>
    <w:rsid w:val="008F0062"/>
    <w:rsid w:val="008F2888"/>
    <w:rsid w:val="008F2B3C"/>
    <w:rsid w:val="008F2C3C"/>
    <w:rsid w:val="008F3F2A"/>
    <w:rsid w:val="008F478F"/>
    <w:rsid w:val="008F6A02"/>
    <w:rsid w:val="008F745E"/>
    <w:rsid w:val="0090016F"/>
    <w:rsid w:val="00900251"/>
    <w:rsid w:val="00900B19"/>
    <w:rsid w:val="00900B26"/>
    <w:rsid w:val="009019A4"/>
    <w:rsid w:val="0090256D"/>
    <w:rsid w:val="00903190"/>
    <w:rsid w:val="00904A2C"/>
    <w:rsid w:val="00905F8E"/>
    <w:rsid w:val="00911822"/>
    <w:rsid w:val="00913664"/>
    <w:rsid w:val="00915A01"/>
    <w:rsid w:val="00915F23"/>
    <w:rsid w:val="009161F0"/>
    <w:rsid w:val="00916F39"/>
    <w:rsid w:val="00917309"/>
    <w:rsid w:val="00917AA7"/>
    <w:rsid w:val="00917E23"/>
    <w:rsid w:val="00920014"/>
    <w:rsid w:val="00920E15"/>
    <w:rsid w:val="00921520"/>
    <w:rsid w:val="00921A08"/>
    <w:rsid w:val="00921D00"/>
    <w:rsid w:val="009221F9"/>
    <w:rsid w:val="009238A6"/>
    <w:rsid w:val="0092455A"/>
    <w:rsid w:val="0092494C"/>
    <w:rsid w:val="009253C1"/>
    <w:rsid w:val="00925C80"/>
    <w:rsid w:val="00932091"/>
    <w:rsid w:val="00932C20"/>
    <w:rsid w:val="00932E3B"/>
    <w:rsid w:val="009336EB"/>
    <w:rsid w:val="00936572"/>
    <w:rsid w:val="00936A6C"/>
    <w:rsid w:val="009402BA"/>
    <w:rsid w:val="009403B4"/>
    <w:rsid w:val="00940488"/>
    <w:rsid w:val="0094274D"/>
    <w:rsid w:val="00942D5A"/>
    <w:rsid w:val="00943240"/>
    <w:rsid w:val="00944D81"/>
    <w:rsid w:val="009456B2"/>
    <w:rsid w:val="00945ED8"/>
    <w:rsid w:val="009468D2"/>
    <w:rsid w:val="00946F55"/>
    <w:rsid w:val="0094795B"/>
    <w:rsid w:val="009500EC"/>
    <w:rsid w:val="00950D89"/>
    <w:rsid w:val="00951896"/>
    <w:rsid w:val="00953356"/>
    <w:rsid w:val="009537DF"/>
    <w:rsid w:val="00953A92"/>
    <w:rsid w:val="009544AD"/>
    <w:rsid w:val="00955A76"/>
    <w:rsid w:val="00956EAC"/>
    <w:rsid w:val="00957308"/>
    <w:rsid w:val="00957797"/>
    <w:rsid w:val="00957DF2"/>
    <w:rsid w:val="00957E46"/>
    <w:rsid w:val="00957E4F"/>
    <w:rsid w:val="00961312"/>
    <w:rsid w:val="00961FC5"/>
    <w:rsid w:val="00962B06"/>
    <w:rsid w:val="00963457"/>
    <w:rsid w:val="009634AA"/>
    <w:rsid w:val="00963659"/>
    <w:rsid w:val="009655B0"/>
    <w:rsid w:val="009667C2"/>
    <w:rsid w:val="0096726B"/>
    <w:rsid w:val="00967391"/>
    <w:rsid w:val="00970443"/>
    <w:rsid w:val="00972614"/>
    <w:rsid w:val="00973648"/>
    <w:rsid w:val="009739A7"/>
    <w:rsid w:val="00975569"/>
    <w:rsid w:val="0097557C"/>
    <w:rsid w:val="009773F8"/>
    <w:rsid w:val="009775CF"/>
    <w:rsid w:val="0098243F"/>
    <w:rsid w:val="00990134"/>
    <w:rsid w:val="0099146E"/>
    <w:rsid w:val="00991A15"/>
    <w:rsid w:val="00991B7A"/>
    <w:rsid w:val="0099237E"/>
    <w:rsid w:val="009929A4"/>
    <w:rsid w:val="00992F9A"/>
    <w:rsid w:val="00993710"/>
    <w:rsid w:val="00994330"/>
    <w:rsid w:val="00994931"/>
    <w:rsid w:val="0099546C"/>
    <w:rsid w:val="009956FB"/>
    <w:rsid w:val="00995A50"/>
    <w:rsid w:val="00995D4C"/>
    <w:rsid w:val="0099600A"/>
    <w:rsid w:val="009968FA"/>
    <w:rsid w:val="00996E88"/>
    <w:rsid w:val="009A0299"/>
    <w:rsid w:val="009A229F"/>
    <w:rsid w:val="009A26DD"/>
    <w:rsid w:val="009A3ADC"/>
    <w:rsid w:val="009A5607"/>
    <w:rsid w:val="009A5E48"/>
    <w:rsid w:val="009B159D"/>
    <w:rsid w:val="009B1993"/>
    <w:rsid w:val="009B19DA"/>
    <w:rsid w:val="009B224A"/>
    <w:rsid w:val="009B269B"/>
    <w:rsid w:val="009B2F42"/>
    <w:rsid w:val="009B3554"/>
    <w:rsid w:val="009B3E89"/>
    <w:rsid w:val="009B4553"/>
    <w:rsid w:val="009B4AB4"/>
    <w:rsid w:val="009B4FA2"/>
    <w:rsid w:val="009B58AD"/>
    <w:rsid w:val="009B753B"/>
    <w:rsid w:val="009B7989"/>
    <w:rsid w:val="009C0E88"/>
    <w:rsid w:val="009C129A"/>
    <w:rsid w:val="009C1B65"/>
    <w:rsid w:val="009C22B4"/>
    <w:rsid w:val="009C2A6E"/>
    <w:rsid w:val="009C3F22"/>
    <w:rsid w:val="009C4FA3"/>
    <w:rsid w:val="009C5B77"/>
    <w:rsid w:val="009C770F"/>
    <w:rsid w:val="009C79C1"/>
    <w:rsid w:val="009D139D"/>
    <w:rsid w:val="009D1893"/>
    <w:rsid w:val="009D331E"/>
    <w:rsid w:val="009D3BEC"/>
    <w:rsid w:val="009D4E88"/>
    <w:rsid w:val="009D57A2"/>
    <w:rsid w:val="009D6162"/>
    <w:rsid w:val="009D6E62"/>
    <w:rsid w:val="009D7607"/>
    <w:rsid w:val="009D7ABB"/>
    <w:rsid w:val="009E0491"/>
    <w:rsid w:val="009E1A31"/>
    <w:rsid w:val="009E210A"/>
    <w:rsid w:val="009E4F57"/>
    <w:rsid w:val="009E503F"/>
    <w:rsid w:val="009E56E5"/>
    <w:rsid w:val="009E6CB7"/>
    <w:rsid w:val="009F1B66"/>
    <w:rsid w:val="009F3AB3"/>
    <w:rsid w:val="009F4B5D"/>
    <w:rsid w:val="009F55B2"/>
    <w:rsid w:val="009F6D88"/>
    <w:rsid w:val="00A0079A"/>
    <w:rsid w:val="00A00CA7"/>
    <w:rsid w:val="00A016D5"/>
    <w:rsid w:val="00A01A75"/>
    <w:rsid w:val="00A01FB0"/>
    <w:rsid w:val="00A025F9"/>
    <w:rsid w:val="00A02A12"/>
    <w:rsid w:val="00A0524C"/>
    <w:rsid w:val="00A05396"/>
    <w:rsid w:val="00A060B3"/>
    <w:rsid w:val="00A06529"/>
    <w:rsid w:val="00A06BD5"/>
    <w:rsid w:val="00A1274B"/>
    <w:rsid w:val="00A134EA"/>
    <w:rsid w:val="00A13AD7"/>
    <w:rsid w:val="00A13B58"/>
    <w:rsid w:val="00A14B47"/>
    <w:rsid w:val="00A15213"/>
    <w:rsid w:val="00A15DA0"/>
    <w:rsid w:val="00A1631E"/>
    <w:rsid w:val="00A16A5F"/>
    <w:rsid w:val="00A17059"/>
    <w:rsid w:val="00A17574"/>
    <w:rsid w:val="00A17AAA"/>
    <w:rsid w:val="00A17AC0"/>
    <w:rsid w:val="00A17FD2"/>
    <w:rsid w:val="00A21966"/>
    <w:rsid w:val="00A21A41"/>
    <w:rsid w:val="00A24522"/>
    <w:rsid w:val="00A256A2"/>
    <w:rsid w:val="00A26E7E"/>
    <w:rsid w:val="00A27316"/>
    <w:rsid w:val="00A27E96"/>
    <w:rsid w:val="00A3033F"/>
    <w:rsid w:val="00A31134"/>
    <w:rsid w:val="00A31527"/>
    <w:rsid w:val="00A32595"/>
    <w:rsid w:val="00A32DF1"/>
    <w:rsid w:val="00A34089"/>
    <w:rsid w:val="00A3506C"/>
    <w:rsid w:val="00A3763C"/>
    <w:rsid w:val="00A37CE2"/>
    <w:rsid w:val="00A401E0"/>
    <w:rsid w:val="00A40700"/>
    <w:rsid w:val="00A40741"/>
    <w:rsid w:val="00A4113A"/>
    <w:rsid w:val="00A42B64"/>
    <w:rsid w:val="00A4386C"/>
    <w:rsid w:val="00A43D11"/>
    <w:rsid w:val="00A43DF8"/>
    <w:rsid w:val="00A4459B"/>
    <w:rsid w:val="00A44718"/>
    <w:rsid w:val="00A44BE2"/>
    <w:rsid w:val="00A44D21"/>
    <w:rsid w:val="00A45576"/>
    <w:rsid w:val="00A45817"/>
    <w:rsid w:val="00A46A8A"/>
    <w:rsid w:val="00A475CF"/>
    <w:rsid w:val="00A50061"/>
    <w:rsid w:val="00A50381"/>
    <w:rsid w:val="00A5058A"/>
    <w:rsid w:val="00A50A0F"/>
    <w:rsid w:val="00A51E20"/>
    <w:rsid w:val="00A54712"/>
    <w:rsid w:val="00A54C58"/>
    <w:rsid w:val="00A54F7A"/>
    <w:rsid w:val="00A556B6"/>
    <w:rsid w:val="00A5581F"/>
    <w:rsid w:val="00A55EC8"/>
    <w:rsid w:val="00A561B1"/>
    <w:rsid w:val="00A564D1"/>
    <w:rsid w:val="00A564FA"/>
    <w:rsid w:val="00A5671F"/>
    <w:rsid w:val="00A5685E"/>
    <w:rsid w:val="00A56934"/>
    <w:rsid w:val="00A56E59"/>
    <w:rsid w:val="00A5707B"/>
    <w:rsid w:val="00A573C9"/>
    <w:rsid w:val="00A573CD"/>
    <w:rsid w:val="00A6118F"/>
    <w:rsid w:val="00A6199D"/>
    <w:rsid w:val="00A643A5"/>
    <w:rsid w:val="00A647AD"/>
    <w:rsid w:val="00A64C9A"/>
    <w:rsid w:val="00A66F1D"/>
    <w:rsid w:val="00A71318"/>
    <w:rsid w:val="00A71450"/>
    <w:rsid w:val="00A71D9E"/>
    <w:rsid w:val="00A71EFE"/>
    <w:rsid w:val="00A72BBF"/>
    <w:rsid w:val="00A733FC"/>
    <w:rsid w:val="00A75369"/>
    <w:rsid w:val="00A76829"/>
    <w:rsid w:val="00A76D57"/>
    <w:rsid w:val="00A76D5F"/>
    <w:rsid w:val="00A77D36"/>
    <w:rsid w:val="00A81551"/>
    <w:rsid w:val="00A81DDF"/>
    <w:rsid w:val="00A83737"/>
    <w:rsid w:val="00A8385B"/>
    <w:rsid w:val="00A83CA9"/>
    <w:rsid w:val="00A845C9"/>
    <w:rsid w:val="00A849B0"/>
    <w:rsid w:val="00A87849"/>
    <w:rsid w:val="00A9041C"/>
    <w:rsid w:val="00A91188"/>
    <w:rsid w:val="00A91FD3"/>
    <w:rsid w:val="00A9277C"/>
    <w:rsid w:val="00A92F29"/>
    <w:rsid w:val="00A946D9"/>
    <w:rsid w:val="00A95D6F"/>
    <w:rsid w:val="00A95E27"/>
    <w:rsid w:val="00A9622E"/>
    <w:rsid w:val="00A96E34"/>
    <w:rsid w:val="00A97646"/>
    <w:rsid w:val="00A9786A"/>
    <w:rsid w:val="00AA0265"/>
    <w:rsid w:val="00AA104E"/>
    <w:rsid w:val="00AA25C8"/>
    <w:rsid w:val="00AA28A0"/>
    <w:rsid w:val="00AA33A6"/>
    <w:rsid w:val="00AA49C0"/>
    <w:rsid w:val="00AA58DF"/>
    <w:rsid w:val="00AA6229"/>
    <w:rsid w:val="00AA632E"/>
    <w:rsid w:val="00AA7A26"/>
    <w:rsid w:val="00AA7E25"/>
    <w:rsid w:val="00AB0263"/>
    <w:rsid w:val="00AB297E"/>
    <w:rsid w:val="00AB2DDB"/>
    <w:rsid w:val="00AB2FA6"/>
    <w:rsid w:val="00AB491C"/>
    <w:rsid w:val="00AB49DE"/>
    <w:rsid w:val="00AB4B7D"/>
    <w:rsid w:val="00AB5E3B"/>
    <w:rsid w:val="00AB6CE2"/>
    <w:rsid w:val="00AB70BE"/>
    <w:rsid w:val="00AC04F4"/>
    <w:rsid w:val="00AC0FEF"/>
    <w:rsid w:val="00AC18AC"/>
    <w:rsid w:val="00AC2247"/>
    <w:rsid w:val="00AC38E5"/>
    <w:rsid w:val="00AC51CA"/>
    <w:rsid w:val="00AC6948"/>
    <w:rsid w:val="00AC703E"/>
    <w:rsid w:val="00AC7266"/>
    <w:rsid w:val="00AC7D23"/>
    <w:rsid w:val="00AD009F"/>
    <w:rsid w:val="00AD0545"/>
    <w:rsid w:val="00AD194E"/>
    <w:rsid w:val="00AD1CA2"/>
    <w:rsid w:val="00AD2432"/>
    <w:rsid w:val="00AD2B5A"/>
    <w:rsid w:val="00AD3101"/>
    <w:rsid w:val="00AD431F"/>
    <w:rsid w:val="00AD6B5A"/>
    <w:rsid w:val="00AD73EA"/>
    <w:rsid w:val="00AD77C9"/>
    <w:rsid w:val="00AE0778"/>
    <w:rsid w:val="00AE0EA7"/>
    <w:rsid w:val="00AE0F8E"/>
    <w:rsid w:val="00AE130B"/>
    <w:rsid w:val="00AE275F"/>
    <w:rsid w:val="00AE50C5"/>
    <w:rsid w:val="00AE55DA"/>
    <w:rsid w:val="00AE6B50"/>
    <w:rsid w:val="00AE70DE"/>
    <w:rsid w:val="00AE7791"/>
    <w:rsid w:val="00AE7903"/>
    <w:rsid w:val="00AE7FB9"/>
    <w:rsid w:val="00AF0BDE"/>
    <w:rsid w:val="00AF0EF3"/>
    <w:rsid w:val="00AF1A29"/>
    <w:rsid w:val="00AF2819"/>
    <w:rsid w:val="00AF2A8C"/>
    <w:rsid w:val="00AF3356"/>
    <w:rsid w:val="00AF4322"/>
    <w:rsid w:val="00AF5A02"/>
    <w:rsid w:val="00AF69F9"/>
    <w:rsid w:val="00AF6E10"/>
    <w:rsid w:val="00AF7803"/>
    <w:rsid w:val="00AF7B70"/>
    <w:rsid w:val="00B00025"/>
    <w:rsid w:val="00B02918"/>
    <w:rsid w:val="00B02CFD"/>
    <w:rsid w:val="00B032FB"/>
    <w:rsid w:val="00B04788"/>
    <w:rsid w:val="00B04D67"/>
    <w:rsid w:val="00B05693"/>
    <w:rsid w:val="00B07012"/>
    <w:rsid w:val="00B07086"/>
    <w:rsid w:val="00B10714"/>
    <w:rsid w:val="00B1089D"/>
    <w:rsid w:val="00B128AA"/>
    <w:rsid w:val="00B1332E"/>
    <w:rsid w:val="00B14DF5"/>
    <w:rsid w:val="00B153CA"/>
    <w:rsid w:val="00B15438"/>
    <w:rsid w:val="00B16443"/>
    <w:rsid w:val="00B165CD"/>
    <w:rsid w:val="00B17C3F"/>
    <w:rsid w:val="00B20774"/>
    <w:rsid w:val="00B20AE2"/>
    <w:rsid w:val="00B22351"/>
    <w:rsid w:val="00B226C5"/>
    <w:rsid w:val="00B2304B"/>
    <w:rsid w:val="00B24417"/>
    <w:rsid w:val="00B244D3"/>
    <w:rsid w:val="00B248E3"/>
    <w:rsid w:val="00B25285"/>
    <w:rsid w:val="00B26FFA"/>
    <w:rsid w:val="00B27E57"/>
    <w:rsid w:val="00B30207"/>
    <w:rsid w:val="00B30953"/>
    <w:rsid w:val="00B30B01"/>
    <w:rsid w:val="00B333AB"/>
    <w:rsid w:val="00B34ABE"/>
    <w:rsid w:val="00B34B69"/>
    <w:rsid w:val="00B34E97"/>
    <w:rsid w:val="00B355F4"/>
    <w:rsid w:val="00B37282"/>
    <w:rsid w:val="00B402E1"/>
    <w:rsid w:val="00B419DF"/>
    <w:rsid w:val="00B41AB1"/>
    <w:rsid w:val="00B423D0"/>
    <w:rsid w:val="00B42692"/>
    <w:rsid w:val="00B43ED7"/>
    <w:rsid w:val="00B46D15"/>
    <w:rsid w:val="00B5074B"/>
    <w:rsid w:val="00B515CA"/>
    <w:rsid w:val="00B51F38"/>
    <w:rsid w:val="00B52858"/>
    <w:rsid w:val="00B53613"/>
    <w:rsid w:val="00B5367B"/>
    <w:rsid w:val="00B53EF1"/>
    <w:rsid w:val="00B556A6"/>
    <w:rsid w:val="00B55799"/>
    <w:rsid w:val="00B566A4"/>
    <w:rsid w:val="00B56E01"/>
    <w:rsid w:val="00B60BF5"/>
    <w:rsid w:val="00B613A9"/>
    <w:rsid w:val="00B616C6"/>
    <w:rsid w:val="00B627BB"/>
    <w:rsid w:val="00B65D42"/>
    <w:rsid w:val="00B671BF"/>
    <w:rsid w:val="00B67586"/>
    <w:rsid w:val="00B71728"/>
    <w:rsid w:val="00B720FB"/>
    <w:rsid w:val="00B7272E"/>
    <w:rsid w:val="00B74337"/>
    <w:rsid w:val="00B7478F"/>
    <w:rsid w:val="00B75319"/>
    <w:rsid w:val="00B75935"/>
    <w:rsid w:val="00B7593E"/>
    <w:rsid w:val="00B75B36"/>
    <w:rsid w:val="00B764E7"/>
    <w:rsid w:val="00B771B5"/>
    <w:rsid w:val="00B77CD2"/>
    <w:rsid w:val="00B80254"/>
    <w:rsid w:val="00B8044F"/>
    <w:rsid w:val="00B80762"/>
    <w:rsid w:val="00B8476E"/>
    <w:rsid w:val="00B866FE"/>
    <w:rsid w:val="00B87D27"/>
    <w:rsid w:val="00B91810"/>
    <w:rsid w:val="00B91CA7"/>
    <w:rsid w:val="00B92483"/>
    <w:rsid w:val="00B93F61"/>
    <w:rsid w:val="00B94CF8"/>
    <w:rsid w:val="00B95276"/>
    <w:rsid w:val="00B95543"/>
    <w:rsid w:val="00B955E5"/>
    <w:rsid w:val="00B95A28"/>
    <w:rsid w:val="00B95DC6"/>
    <w:rsid w:val="00B97FA2"/>
    <w:rsid w:val="00BA0E7D"/>
    <w:rsid w:val="00BA12ED"/>
    <w:rsid w:val="00BA1956"/>
    <w:rsid w:val="00BA1A69"/>
    <w:rsid w:val="00BA1DF9"/>
    <w:rsid w:val="00BA212F"/>
    <w:rsid w:val="00BA2CD8"/>
    <w:rsid w:val="00BA3025"/>
    <w:rsid w:val="00BA358E"/>
    <w:rsid w:val="00BA4576"/>
    <w:rsid w:val="00BA4752"/>
    <w:rsid w:val="00BA4850"/>
    <w:rsid w:val="00BA4E09"/>
    <w:rsid w:val="00BA5DC7"/>
    <w:rsid w:val="00BA6A1C"/>
    <w:rsid w:val="00BA7874"/>
    <w:rsid w:val="00BB0857"/>
    <w:rsid w:val="00BB18E8"/>
    <w:rsid w:val="00BB19BC"/>
    <w:rsid w:val="00BB21C6"/>
    <w:rsid w:val="00BB3E06"/>
    <w:rsid w:val="00BB3FBD"/>
    <w:rsid w:val="00BB4F97"/>
    <w:rsid w:val="00BB718C"/>
    <w:rsid w:val="00BB7D07"/>
    <w:rsid w:val="00BB7DA7"/>
    <w:rsid w:val="00BB7E75"/>
    <w:rsid w:val="00BC0BFE"/>
    <w:rsid w:val="00BC1756"/>
    <w:rsid w:val="00BC31C0"/>
    <w:rsid w:val="00BC3A33"/>
    <w:rsid w:val="00BC4897"/>
    <w:rsid w:val="00BC4E84"/>
    <w:rsid w:val="00BC5164"/>
    <w:rsid w:val="00BC5AAF"/>
    <w:rsid w:val="00BC6463"/>
    <w:rsid w:val="00BC6990"/>
    <w:rsid w:val="00BC69ED"/>
    <w:rsid w:val="00BC6DB3"/>
    <w:rsid w:val="00BC7C60"/>
    <w:rsid w:val="00BC7F58"/>
    <w:rsid w:val="00BD3163"/>
    <w:rsid w:val="00BD4776"/>
    <w:rsid w:val="00BD51DC"/>
    <w:rsid w:val="00BD57E1"/>
    <w:rsid w:val="00BD604D"/>
    <w:rsid w:val="00BD68DA"/>
    <w:rsid w:val="00BD6B47"/>
    <w:rsid w:val="00BD7526"/>
    <w:rsid w:val="00BD772C"/>
    <w:rsid w:val="00BE0B79"/>
    <w:rsid w:val="00BE319E"/>
    <w:rsid w:val="00BE38FF"/>
    <w:rsid w:val="00BE3DAB"/>
    <w:rsid w:val="00BE46E3"/>
    <w:rsid w:val="00BE5131"/>
    <w:rsid w:val="00BE6FEE"/>
    <w:rsid w:val="00BE76BF"/>
    <w:rsid w:val="00BF0235"/>
    <w:rsid w:val="00BF03D5"/>
    <w:rsid w:val="00BF0F23"/>
    <w:rsid w:val="00BF1114"/>
    <w:rsid w:val="00BF3A5F"/>
    <w:rsid w:val="00BF3D94"/>
    <w:rsid w:val="00BF4A05"/>
    <w:rsid w:val="00BF50EF"/>
    <w:rsid w:val="00BF7CDB"/>
    <w:rsid w:val="00C0089E"/>
    <w:rsid w:val="00C029D9"/>
    <w:rsid w:val="00C02E4B"/>
    <w:rsid w:val="00C0370B"/>
    <w:rsid w:val="00C038D4"/>
    <w:rsid w:val="00C03AF8"/>
    <w:rsid w:val="00C04200"/>
    <w:rsid w:val="00C0588D"/>
    <w:rsid w:val="00C05B79"/>
    <w:rsid w:val="00C05E82"/>
    <w:rsid w:val="00C06CEC"/>
    <w:rsid w:val="00C06FE3"/>
    <w:rsid w:val="00C07259"/>
    <w:rsid w:val="00C0748F"/>
    <w:rsid w:val="00C07E4B"/>
    <w:rsid w:val="00C10070"/>
    <w:rsid w:val="00C103F8"/>
    <w:rsid w:val="00C11B3F"/>
    <w:rsid w:val="00C1246F"/>
    <w:rsid w:val="00C133F6"/>
    <w:rsid w:val="00C1360D"/>
    <w:rsid w:val="00C13A7A"/>
    <w:rsid w:val="00C162F3"/>
    <w:rsid w:val="00C16302"/>
    <w:rsid w:val="00C1640E"/>
    <w:rsid w:val="00C179C1"/>
    <w:rsid w:val="00C17E97"/>
    <w:rsid w:val="00C17EDF"/>
    <w:rsid w:val="00C216DF"/>
    <w:rsid w:val="00C21C8C"/>
    <w:rsid w:val="00C22084"/>
    <w:rsid w:val="00C22D48"/>
    <w:rsid w:val="00C25094"/>
    <w:rsid w:val="00C25148"/>
    <w:rsid w:val="00C257C4"/>
    <w:rsid w:val="00C27915"/>
    <w:rsid w:val="00C312A3"/>
    <w:rsid w:val="00C31757"/>
    <w:rsid w:val="00C32244"/>
    <w:rsid w:val="00C3246B"/>
    <w:rsid w:val="00C3338E"/>
    <w:rsid w:val="00C33991"/>
    <w:rsid w:val="00C3477A"/>
    <w:rsid w:val="00C34E0E"/>
    <w:rsid w:val="00C353C6"/>
    <w:rsid w:val="00C35C8D"/>
    <w:rsid w:val="00C3737F"/>
    <w:rsid w:val="00C37930"/>
    <w:rsid w:val="00C37DF5"/>
    <w:rsid w:val="00C404A0"/>
    <w:rsid w:val="00C4110F"/>
    <w:rsid w:val="00C41C71"/>
    <w:rsid w:val="00C439D1"/>
    <w:rsid w:val="00C443F2"/>
    <w:rsid w:val="00C4682B"/>
    <w:rsid w:val="00C473E5"/>
    <w:rsid w:val="00C476A6"/>
    <w:rsid w:val="00C50A24"/>
    <w:rsid w:val="00C50BB0"/>
    <w:rsid w:val="00C51A56"/>
    <w:rsid w:val="00C53F6A"/>
    <w:rsid w:val="00C56065"/>
    <w:rsid w:val="00C61511"/>
    <w:rsid w:val="00C62128"/>
    <w:rsid w:val="00C63519"/>
    <w:rsid w:val="00C63882"/>
    <w:rsid w:val="00C645A6"/>
    <w:rsid w:val="00C70185"/>
    <w:rsid w:val="00C709D6"/>
    <w:rsid w:val="00C7215D"/>
    <w:rsid w:val="00C722B8"/>
    <w:rsid w:val="00C72F36"/>
    <w:rsid w:val="00C7300A"/>
    <w:rsid w:val="00C74C92"/>
    <w:rsid w:val="00C757CF"/>
    <w:rsid w:val="00C76875"/>
    <w:rsid w:val="00C81E47"/>
    <w:rsid w:val="00C823E4"/>
    <w:rsid w:val="00C82F1A"/>
    <w:rsid w:val="00C831CF"/>
    <w:rsid w:val="00C84156"/>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4808"/>
    <w:rsid w:val="00CA49A3"/>
    <w:rsid w:val="00CA575D"/>
    <w:rsid w:val="00CA62A2"/>
    <w:rsid w:val="00CA7D07"/>
    <w:rsid w:val="00CB0163"/>
    <w:rsid w:val="00CB0959"/>
    <w:rsid w:val="00CB1F8F"/>
    <w:rsid w:val="00CB27C4"/>
    <w:rsid w:val="00CB28E0"/>
    <w:rsid w:val="00CB56BF"/>
    <w:rsid w:val="00CB5CC0"/>
    <w:rsid w:val="00CB632E"/>
    <w:rsid w:val="00CB7941"/>
    <w:rsid w:val="00CC1A46"/>
    <w:rsid w:val="00CC284B"/>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797"/>
    <w:rsid w:val="00CD4E91"/>
    <w:rsid w:val="00CD5E80"/>
    <w:rsid w:val="00CD605A"/>
    <w:rsid w:val="00CE0303"/>
    <w:rsid w:val="00CE04B6"/>
    <w:rsid w:val="00CE1F13"/>
    <w:rsid w:val="00CE2B08"/>
    <w:rsid w:val="00CE4302"/>
    <w:rsid w:val="00CE4E7D"/>
    <w:rsid w:val="00CE671E"/>
    <w:rsid w:val="00CE7F81"/>
    <w:rsid w:val="00CF28BD"/>
    <w:rsid w:val="00CF3272"/>
    <w:rsid w:val="00CF4AB7"/>
    <w:rsid w:val="00CF4EF5"/>
    <w:rsid w:val="00CF5CB3"/>
    <w:rsid w:val="00CF5D47"/>
    <w:rsid w:val="00CF6CC4"/>
    <w:rsid w:val="00CF7415"/>
    <w:rsid w:val="00CF78F9"/>
    <w:rsid w:val="00CF7D22"/>
    <w:rsid w:val="00D001E1"/>
    <w:rsid w:val="00D004C2"/>
    <w:rsid w:val="00D00CAC"/>
    <w:rsid w:val="00D029C2"/>
    <w:rsid w:val="00D03346"/>
    <w:rsid w:val="00D041D2"/>
    <w:rsid w:val="00D0483A"/>
    <w:rsid w:val="00D0606B"/>
    <w:rsid w:val="00D0640A"/>
    <w:rsid w:val="00D06D6A"/>
    <w:rsid w:val="00D07164"/>
    <w:rsid w:val="00D0748A"/>
    <w:rsid w:val="00D10253"/>
    <w:rsid w:val="00D12096"/>
    <w:rsid w:val="00D12FBF"/>
    <w:rsid w:val="00D132B2"/>
    <w:rsid w:val="00D1557C"/>
    <w:rsid w:val="00D16F2B"/>
    <w:rsid w:val="00D202DF"/>
    <w:rsid w:val="00D20E97"/>
    <w:rsid w:val="00D20FF5"/>
    <w:rsid w:val="00D235B5"/>
    <w:rsid w:val="00D2526D"/>
    <w:rsid w:val="00D25AA9"/>
    <w:rsid w:val="00D26126"/>
    <w:rsid w:val="00D26301"/>
    <w:rsid w:val="00D27790"/>
    <w:rsid w:val="00D30950"/>
    <w:rsid w:val="00D30DB7"/>
    <w:rsid w:val="00D31AF6"/>
    <w:rsid w:val="00D333BF"/>
    <w:rsid w:val="00D33C70"/>
    <w:rsid w:val="00D34C3B"/>
    <w:rsid w:val="00D3500C"/>
    <w:rsid w:val="00D355B0"/>
    <w:rsid w:val="00D3620A"/>
    <w:rsid w:val="00D3686D"/>
    <w:rsid w:val="00D40470"/>
    <w:rsid w:val="00D4063D"/>
    <w:rsid w:val="00D40CE0"/>
    <w:rsid w:val="00D417CF"/>
    <w:rsid w:val="00D4283F"/>
    <w:rsid w:val="00D42897"/>
    <w:rsid w:val="00D42CCB"/>
    <w:rsid w:val="00D43314"/>
    <w:rsid w:val="00D434CA"/>
    <w:rsid w:val="00D450A6"/>
    <w:rsid w:val="00D454B4"/>
    <w:rsid w:val="00D45CAE"/>
    <w:rsid w:val="00D45CC1"/>
    <w:rsid w:val="00D4605A"/>
    <w:rsid w:val="00D46EBE"/>
    <w:rsid w:val="00D47AFD"/>
    <w:rsid w:val="00D47E89"/>
    <w:rsid w:val="00D50AD4"/>
    <w:rsid w:val="00D51DDF"/>
    <w:rsid w:val="00D549DF"/>
    <w:rsid w:val="00D54D78"/>
    <w:rsid w:val="00D54DA7"/>
    <w:rsid w:val="00D55942"/>
    <w:rsid w:val="00D560EA"/>
    <w:rsid w:val="00D56B21"/>
    <w:rsid w:val="00D57469"/>
    <w:rsid w:val="00D5748E"/>
    <w:rsid w:val="00D60DE1"/>
    <w:rsid w:val="00D60E7C"/>
    <w:rsid w:val="00D60F32"/>
    <w:rsid w:val="00D62714"/>
    <w:rsid w:val="00D638EC"/>
    <w:rsid w:val="00D64CF7"/>
    <w:rsid w:val="00D6694F"/>
    <w:rsid w:val="00D6739E"/>
    <w:rsid w:val="00D6759E"/>
    <w:rsid w:val="00D677B1"/>
    <w:rsid w:val="00D67A8C"/>
    <w:rsid w:val="00D67D24"/>
    <w:rsid w:val="00D70185"/>
    <w:rsid w:val="00D70214"/>
    <w:rsid w:val="00D7027D"/>
    <w:rsid w:val="00D709D2"/>
    <w:rsid w:val="00D710EF"/>
    <w:rsid w:val="00D717DA"/>
    <w:rsid w:val="00D71989"/>
    <w:rsid w:val="00D73F21"/>
    <w:rsid w:val="00D75153"/>
    <w:rsid w:val="00D75CD3"/>
    <w:rsid w:val="00D773F9"/>
    <w:rsid w:val="00D77DD7"/>
    <w:rsid w:val="00D80439"/>
    <w:rsid w:val="00D811C8"/>
    <w:rsid w:val="00D813AB"/>
    <w:rsid w:val="00D8141E"/>
    <w:rsid w:val="00D82BCA"/>
    <w:rsid w:val="00D83420"/>
    <w:rsid w:val="00D83DD0"/>
    <w:rsid w:val="00D84A75"/>
    <w:rsid w:val="00D852A4"/>
    <w:rsid w:val="00D85532"/>
    <w:rsid w:val="00D85E2D"/>
    <w:rsid w:val="00D90654"/>
    <w:rsid w:val="00D914F4"/>
    <w:rsid w:val="00D917BE"/>
    <w:rsid w:val="00D9256F"/>
    <w:rsid w:val="00D926B0"/>
    <w:rsid w:val="00D92FB0"/>
    <w:rsid w:val="00D93CBA"/>
    <w:rsid w:val="00D948A6"/>
    <w:rsid w:val="00D953C5"/>
    <w:rsid w:val="00D96BFD"/>
    <w:rsid w:val="00D96C23"/>
    <w:rsid w:val="00DA00E8"/>
    <w:rsid w:val="00DA1B75"/>
    <w:rsid w:val="00DA1CC3"/>
    <w:rsid w:val="00DA2D4A"/>
    <w:rsid w:val="00DA350F"/>
    <w:rsid w:val="00DA4418"/>
    <w:rsid w:val="00DA44F4"/>
    <w:rsid w:val="00DA4BA0"/>
    <w:rsid w:val="00DA5476"/>
    <w:rsid w:val="00DA5D0C"/>
    <w:rsid w:val="00DA5FB9"/>
    <w:rsid w:val="00DA6E30"/>
    <w:rsid w:val="00DA6E84"/>
    <w:rsid w:val="00DB0179"/>
    <w:rsid w:val="00DB0283"/>
    <w:rsid w:val="00DB04EF"/>
    <w:rsid w:val="00DB1A2C"/>
    <w:rsid w:val="00DB39D0"/>
    <w:rsid w:val="00DB438E"/>
    <w:rsid w:val="00DB49D8"/>
    <w:rsid w:val="00DB4F1C"/>
    <w:rsid w:val="00DB6950"/>
    <w:rsid w:val="00DB6C13"/>
    <w:rsid w:val="00DB7DDA"/>
    <w:rsid w:val="00DC06AF"/>
    <w:rsid w:val="00DC08CE"/>
    <w:rsid w:val="00DC15F6"/>
    <w:rsid w:val="00DC21D2"/>
    <w:rsid w:val="00DC2EAF"/>
    <w:rsid w:val="00DC4728"/>
    <w:rsid w:val="00DC47F5"/>
    <w:rsid w:val="00DC7CBD"/>
    <w:rsid w:val="00DD0701"/>
    <w:rsid w:val="00DD0F6B"/>
    <w:rsid w:val="00DD2763"/>
    <w:rsid w:val="00DD2E98"/>
    <w:rsid w:val="00DD44A4"/>
    <w:rsid w:val="00DD5080"/>
    <w:rsid w:val="00DD5B91"/>
    <w:rsid w:val="00DD64FB"/>
    <w:rsid w:val="00DD6561"/>
    <w:rsid w:val="00DD799E"/>
    <w:rsid w:val="00DD7AD1"/>
    <w:rsid w:val="00DE19DF"/>
    <w:rsid w:val="00DE20C8"/>
    <w:rsid w:val="00DE21C7"/>
    <w:rsid w:val="00DE2E30"/>
    <w:rsid w:val="00DE3444"/>
    <w:rsid w:val="00DE38A0"/>
    <w:rsid w:val="00DE71A4"/>
    <w:rsid w:val="00DE7FEC"/>
    <w:rsid w:val="00DF269D"/>
    <w:rsid w:val="00DF307C"/>
    <w:rsid w:val="00DF347E"/>
    <w:rsid w:val="00DF3A2C"/>
    <w:rsid w:val="00DF4BE4"/>
    <w:rsid w:val="00DF5305"/>
    <w:rsid w:val="00DF5F55"/>
    <w:rsid w:val="00DF5FAD"/>
    <w:rsid w:val="00DF5FEB"/>
    <w:rsid w:val="00DF6CF9"/>
    <w:rsid w:val="00E004BF"/>
    <w:rsid w:val="00E02338"/>
    <w:rsid w:val="00E029B8"/>
    <w:rsid w:val="00E0302B"/>
    <w:rsid w:val="00E03080"/>
    <w:rsid w:val="00E0358F"/>
    <w:rsid w:val="00E03FC0"/>
    <w:rsid w:val="00E0453A"/>
    <w:rsid w:val="00E04A9D"/>
    <w:rsid w:val="00E05815"/>
    <w:rsid w:val="00E06BEB"/>
    <w:rsid w:val="00E07160"/>
    <w:rsid w:val="00E10593"/>
    <w:rsid w:val="00E116DE"/>
    <w:rsid w:val="00E11A5F"/>
    <w:rsid w:val="00E12079"/>
    <w:rsid w:val="00E1244B"/>
    <w:rsid w:val="00E125A6"/>
    <w:rsid w:val="00E1271A"/>
    <w:rsid w:val="00E14A67"/>
    <w:rsid w:val="00E17323"/>
    <w:rsid w:val="00E17B0C"/>
    <w:rsid w:val="00E20BB2"/>
    <w:rsid w:val="00E21DE3"/>
    <w:rsid w:val="00E22B4B"/>
    <w:rsid w:val="00E231DA"/>
    <w:rsid w:val="00E25D5E"/>
    <w:rsid w:val="00E26967"/>
    <w:rsid w:val="00E26DA0"/>
    <w:rsid w:val="00E27FE7"/>
    <w:rsid w:val="00E30540"/>
    <w:rsid w:val="00E30793"/>
    <w:rsid w:val="00E3079E"/>
    <w:rsid w:val="00E31491"/>
    <w:rsid w:val="00E3153A"/>
    <w:rsid w:val="00E31815"/>
    <w:rsid w:val="00E31CE6"/>
    <w:rsid w:val="00E323D4"/>
    <w:rsid w:val="00E34407"/>
    <w:rsid w:val="00E344AF"/>
    <w:rsid w:val="00E351B3"/>
    <w:rsid w:val="00E35969"/>
    <w:rsid w:val="00E35BF9"/>
    <w:rsid w:val="00E35E26"/>
    <w:rsid w:val="00E36319"/>
    <w:rsid w:val="00E37322"/>
    <w:rsid w:val="00E3733F"/>
    <w:rsid w:val="00E40DD6"/>
    <w:rsid w:val="00E4206A"/>
    <w:rsid w:val="00E42555"/>
    <w:rsid w:val="00E44178"/>
    <w:rsid w:val="00E441FC"/>
    <w:rsid w:val="00E44A39"/>
    <w:rsid w:val="00E44D44"/>
    <w:rsid w:val="00E46509"/>
    <w:rsid w:val="00E46D33"/>
    <w:rsid w:val="00E479D1"/>
    <w:rsid w:val="00E507BA"/>
    <w:rsid w:val="00E51449"/>
    <w:rsid w:val="00E52531"/>
    <w:rsid w:val="00E52A2D"/>
    <w:rsid w:val="00E537BE"/>
    <w:rsid w:val="00E539BB"/>
    <w:rsid w:val="00E53BCC"/>
    <w:rsid w:val="00E56390"/>
    <w:rsid w:val="00E5784C"/>
    <w:rsid w:val="00E57AAD"/>
    <w:rsid w:val="00E60C90"/>
    <w:rsid w:val="00E60FD9"/>
    <w:rsid w:val="00E6118B"/>
    <w:rsid w:val="00E6198A"/>
    <w:rsid w:val="00E620BD"/>
    <w:rsid w:val="00E63890"/>
    <w:rsid w:val="00E66F49"/>
    <w:rsid w:val="00E67612"/>
    <w:rsid w:val="00E67649"/>
    <w:rsid w:val="00E71C03"/>
    <w:rsid w:val="00E7263A"/>
    <w:rsid w:val="00E73BEB"/>
    <w:rsid w:val="00E7407B"/>
    <w:rsid w:val="00E744DE"/>
    <w:rsid w:val="00E76794"/>
    <w:rsid w:val="00E76CE7"/>
    <w:rsid w:val="00E778F2"/>
    <w:rsid w:val="00E810B2"/>
    <w:rsid w:val="00E814A9"/>
    <w:rsid w:val="00E81958"/>
    <w:rsid w:val="00E819F2"/>
    <w:rsid w:val="00E82AC8"/>
    <w:rsid w:val="00E870AA"/>
    <w:rsid w:val="00E902C0"/>
    <w:rsid w:val="00E903C1"/>
    <w:rsid w:val="00E91392"/>
    <w:rsid w:val="00E91C84"/>
    <w:rsid w:val="00E92590"/>
    <w:rsid w:val="00E92D20"/>
    <w:rsid w:val="00E9393A"/>
    <w:rsid w:val="00E93FDE"/>
    <w:rsid w:val="00E94152"/>
    <w:rsid w:val="00E964F7"/>
    <w:rsid w:val="00E9657C"/>
    <w:rsid w:val="00E975A1"/>
    <w:rsid w:val="00E97A98"/>
    <w:rsid w:val="00E97E63"/>
    <w:rsid w:val="00EA02EA"/>
    <w:rsid w:val="00EA0923"/>
    <w:rsid w:val="00EA105E"/>
    <w:rsid w:val="00EA1466"/>
    <w:rsid w:val="00EA16CF"/>
    <w:rsid w:val="00EA19CC"/>
    <w:rsid w:val="00EA1A03"/>
    <w:rsid w:val="00EA1CE9"/>
    <w:rsid w:val="00EA1D41"/>
    <w:rsid w:val="00EA24BE"/>
    <w:rsid w:val="00EA3249"/>
    <w:rsid w:val="00EA6EDA"/>
    <w:rsid w:val="00EA6F64"/>
    <w:rsid w:val="00EA7869"/>
    <w:rsid w:val="00EB0ACB"/>
    <w:rsid w:val="00EB1E55"/>
    <w:rsid w:val="00EB211F"/>
    <w:rsid w:val="00EB4B34"/>
    <w:rsid w:val="00EB57A4"/>
    <w:rsid w:val="00EB5A0A"/>
    <w:rsid w:val="00EB6118"/>
    <w:rsid w:val="00EB71B2"/>
    <w:rsid w:val="00EC0631"/>
    <w:rsid w:val="00EC1699"/>
    <w:rsid w:val="00EC18A9"/>
    <w:rsid w:val="00EC25F7"/>
    <w:rsid w:val="00EC3AE3"/>
    <w:rsid w:val="00EC3EB0"/>
    <w:rsid w:val="00EC45A2"/>
    <w:rsid w:val="00EC46A8"/>
    <w:rsid w:val="00EC56BE"/>
    <w:rsid w:val="00EC5DAC"/>
    <w:rsid w:val="00EC6DF8"/>
    <w:rsid w:val="00EC6F9C"/>
    <w:rsid w:val="00EC7B2B"/>
    <w:rsid w:val="00EC7CE3"/>
    <w:rsid w:val="00ED204A"/>
    <w:rsid w:val="00ED263C"/>
    <w:rsid w:val="00ED5470"/>
    <w:rsid w:val="00ED5733"/>
    <w:rsid w:val="00EE00FE"/>
    <w:rsid w:val="00EE17C8"/>
    <w:rsid w:val="00EE433B"/>
    <w:rsid w:val="00EE4FF7"/>
    <w:rsid w:val="00EE524F"/>
    <w:rsid w:val="00EE62E7"/>
    <w:rsid w:val="00EE6746"/>
    <w:rsid w:val="00EE6B74"/>
    <w:rsid w:val="00EE7168"/>
    <w:rsid w:val="00EE7382"/>
    <w:rsid w:val="00EF05A9"/>
    <w:rsid w:val="00EF0FA5"/>
    <w:rsid w:val="00EF1256"/>
    <w:rsid w:val="00EF152F"/>
    <w:rsid w:val="00EF16E4"/>
    <w:rsid w:val="00EF3D23"/>
    <w:rsid w:val="00EF523B"/>
    <w:rsid w:val="00EF54AF"/>
    <w:rsid w:val="00EF7458"/>
    <w:rsid w:val="00EF76C2"/>
    <w:rsid w:val="00F025E3"/>
    <w:rsid w:val="00F0290A"/>
    <w:rsid w:val="00F03227"/>
    <w:rsid w:val="00F10E78"/>
    <w:rsid w:val="00F12B80"/>
    <w:rsid w:val="00F1322F"/>
    <w:rsid w:val="00F1473E"/>
    <w:rsid w:val="00F20017"/>
    <w:rsid w:val="00F20566"/>
    <w:rsid w:val="00F2136F"/>
    <w:rsid w:val="00F244D2"/>
    <w:rsid w:val="00F24588"/>
    <w:rsid w:val="00F26199"/>
    <w:rsid w:val="00F26A89"/>
    <w:rsid w:val="00F26C42"/>
    <w:rsid w:val="00F308F3"/>
    <w:rsid w:val="00F30AD8"/>
    <w:rsid w:val="00F31218"/>
    <w:rsid w:val="00F32199"/>
    <w:rsid w:val="00F32C64"/>
    <w:rsid w:val="00F33BE5"/>
    <w:rsid w:val="00F342A5"/>
    <w:rsid w:val="00F3471A"/>
    <w:rsid w:val="00F34C2C"/>
    <w:rsid w:val="00F359C7"/>
    <w:rsid w:val="00F35A5A"/>
    <w:rsid w:val="00F366DC"/>
    <w:rsid w:val="00F36C6B"/>
    <w:rsid w:val="00F36E9F"/>
    <w:rsid w:val="00F3743C"/>
    <w:rsid w:val="00F3781E"/>
    <w:rsid w:val="00F37C44"/>
    <w:rsid w:val="00F40443"/>
    <w:rsid w:val="00F4073B"/>
    <w:rsid w:val="00F40D0A"/>
    <w:rsid w:val="00F41B07"/>
    <w:rsid w:val="00F43410"/>
    <w:rsid w:val="00F436A6"/>
    <w:rsid w:val="00F43A9D"/>
    <w:rsid w:val="00F43F52"/>
    <w:rsid w:val="00F45834"/>
    <w:rsid w:val="00F45CE8"/>
    <w:rsid w:val="00F4636E"/>
    <w:rsid w:val="00F4783D"/>
    <w:rsid w:val="00F50B4B"/>
    <w:rsid w:val="00F50DC8"/>
    <w:rsid w:val="00F50EC8"/>
    <w:rsid w:val="00F55601"/>
    <w:rsid w:val="00F561DE"/>
    <w:rsid w:val="00F56975"/>
    <w:rsid w:val="00F56E3D"/>
    <w:rsid w:val="00F617D5"/>
    <w:rsid w:val="00F61E52"/>
    <w:rsid w:val="00F629CF"/>
    <w:rsid w:val="00F638EA"/>
    <w:rsid w:val="00F63A1F"/>
    <w:rsid w:val="00F64DF2"/>
    <w:rsid w:val="00F6539B"/>
    <w:rsid w:val="00F656D3"/>
    <w:rsid w:val="00F65B5F"/>
    <w:rsid w:val="00F65D32"/>
    <w:rsid w:val="00F6630F"/>
    <w:rsid w:val="00F67255"/>
    <w:rsid w:val="00F7034E"/>
    <w:rsid w:val="00F70860"/>
    <w:rsid w:val="00F716FA"/>
    <w:rsid w:val="00F7233C"/>
    <w:rsid w:val="00F7334E"/>
    <w:rsid w:val="00F73F66"/>
    <w:rsid w:val="00F75001"/>
    <w:rsid w:val="00F76F61"/>
    <w:rsid w:val="00F77CF2"/>
    <w:rsid w:val="00F8078D"/>
    <w:rsid w:val="00F815CB"/>
    <w:rsid w:val="00F81696"/>
    <w:rsid w:val="00F8341E"/>
    <w:rsid w:val="00F938EE"/>
    <w:rsid w:val="00F93C29"/>
    <w:rsid w:val="00F93EFA"/>
    <w:rsid w:val="00F94282"/>
    <w:rsid w:val="00F9488D"/>
    <w:rsid w:val="00F949A7"/>
    <w:rsid w:val="00F967AD"/>
    <w:rsid w:val="00FA03DF"/>
    <w:rsid w:val="00FA0C4E"/>
    <w:rsid w:val="00FA1455"/>
    <w:rsid w:val="00FA39B8"/>
    <w:rsid w:val="00FA40E6"/>
    <w:rsid w:val="00FA4156"/>
    <w:rsid w:val="00FA42C4"/>
    <w:rsid w:val="00FA5168"/>
    <w:rsid w:val="00FA5E72"/>
    <w:rsid w:val="00FA7C08"/>
    <w:rsid w:val="00FB0D89"/>
    <w:rsid w:val="00FB1367"/>
    <w:rsid w:val="00FB1B12"/>
    <w:rsid w:val="00FB21E2"/>
    <w:rsid w:val="00FB2942"/>
    <w:rsid w:val="00FB35FA"/>
    <w:rsid w:val="00FB45AA"/>
    <w:rsid w:val="00FB7011"/>
    <w:rsid w:val="00FB7524"/>
    <w:rsid w:val="00FB7CFB"/>
    <w:rsid w:val="00FC0AFB"/>
    <w:rsid w:val="00FC0EE7"/>
    <w:rsid w:val="00FC13BD"/>
    <w:rsid w:val="00FC4053"/>
    <w:rsid w:val="00FC455D"/>
    <w:rsid w:val="00FC4BD4"/>
    <w:rsid w:val="00FC5DCA"/>
    <w:rsid w:val="00FC7896"/>
    <w:rsid w:val="00FD3BCE"/>
    <w:rsid w:val="00FD4371"/>
    <w:rsid w:val="00FE00F6"/>
    <w:rsid w:val="00FE0B2F"/>
    <w:rsid w:val="00FE0C62"/>
    <w:rsid w:val="00FE113A"/>
    <w:rsid w:val="00FE2BB4"/>
    <w:rsid w:val="00FE4414"/>
    <w:rsid w:val="00FE4A5F"/>
    <w:rsid w:val="00FE55C0"/>
    <w:rsid w:val="00FE5619"/>
    <w:rsid w:val="00FE6666"/>
    <w:rsid w:val="00FF0A5D"/>
    <w:rsid w:val="00FF27AD"/>
    <w:rsid w:val="00FF3A81"/>
    <w:rsid w:val="00FF62F7"/>
    <w:rsid w:val="00FF772D"/>
    <w:rsid w:val="00FF7779"/>
    <w:rsid w:val="00FF7AE9"/>
    <w:rsid w:val="00FF7E5B"/>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2591">
      <w:bodyDiv w:val="1"/>
      <w:marLeft w:val="0"/>
      <w:marRight w:val="0"/>
      <w:marTop w:val="0"/>
      <w:marBottom w:val="0"/>
      <w:divBdr>
        <w:top w:val="none" w:sz="0" w:space="0" w:color="auto"/>
        <w:left w:val="none" w:sz="0" w:space="0" w:color="auto"/>
        <w:bottom w:val="none" w:sz="0" w:space="0" w:color="auto"/>
        <w:right w:val="none" w:sz="0" w:space="0" w:color="auto"/>
      </w:divBdr>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537015622">
      <w:bodyDiv w:val="1"/>
      <w:marLeft w:val="0"/>
      <w:marRight w:val="0"/>
      <w:marTop w:val="0"/>
      <w:marBottom w:val="0"/>
      <w:divBdr>
        <w:top w:val="none" w:sz="0" w:space="0" w:color="auto"/>
        <w:left w:val="none" w:sz="0" w:space="0" w:color="auto"/>
        <w:bottom w:val="none" w:sz="0" w:space="0" w:color="auto"/>
        <w:right w:val="none" w:sz="0" w:space="0" w:color="auto"/>
      </w:divBdr>
    </w:div>
    <w:div w:id="1170679514">
      <w:bodyDiv w:val="1"/>
      <w:marLeft w:val="0"/>
      <w:marRight w:val="0"/>
      <w:marTop w:val="0"/>
      <w:marBottom w:val="0"/>
      <w:divBdr>
        <w:top w:val="none" w:sz="0" w:space="0" w:color="auto"/>
        <w:left w:val="none" w:sz="0" w:space="0" w:color="auto"/>
        <w:bottom w:val="none" w:sz="0" w:space="0" w:color="auto"/>
        <w:right w:val="none" w:sz="0" w:space="0" w:color="auto"/>
      </w:divBdr>
    </w:div>
    <w:div w:id="1417939769">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fl.gov.uk/modes/driving/low-emission-zone" TargetMode="External"/><Relationship Id="rId18" Type="http://schemas.openxmlformats.org/officeDocument/2006/relationships/hyperlink" Target="https://www.facebook.com/reel/1356470678941001/" TargetMode="External"/><Relationship Id="rId26" Type="http://schemas.openxmlformats.org/officeDocument/2006/relationships/hyperlink" Target="https://eur01.safelinks.protection.outlook.com/?url=https%3A%2F%2Ftraid.org.uk%2Fcollect%2F&amp;data=05%7C01%7Cjackie.barry-purssell%40harrow.gov.uk%7C1e3657873d5b46ca5ae108da80ff8695%7Cd2c39953a8db4c3c97f2d2dc76fb3e2c%7C1%7C0%7C637964132491132243%7CUnknown%7CTWFpbGZsb3d8eyJWIjoiMC4wLjAwMDAiLCJQIjoiV2luMzIiLCJBTiI6Ik1haWwiLCJXVCI6Mn0%3D%7C3000%7C%7C%7C&amp;sdata=7YCI%2FKgfEx%2FNTRvwbya2r4nFuvUe1vvrRcRhbs6zg%2BU%3D&amp;reserved=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arrow.gov.uk/bins-waste-recycling/reuse-recyclin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rap.org.uk/sites/default/files/2021-03/WRAP-Household-food-waste-restated-data-2007-2015.pdf" TargetMode="External"/><Relationship Id="rId17" Type="http://schemas.openxmlformats.org/officeDocument/2006/relationships/hyperlink" Target="https://www.facebook.com/lbharrow/videos/our-recycling-team-visited-stanburn-school-earlier-this-week-for-all-things-food/29152979864293196/" TargetMode="External"/><Relationship Id="rId25" Type="http://schemas.openxmlformats.org/officeDocument/2006/relationships/hyperlink" Target="https://relondon.gov.uk/resources/toolkit-commercial-waste-services-communication-assets" TargetMode="External"/><Relationship Id="rId33" Type="http://schemas.openxmlformats.org/officeDocument/2006/relationships/footer" Target="foot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oogoodtogo.co.uk/en-gb" TargetMode="External"/><Relationship Id="rId20" Type="http://schemas.openxmlformats.org/officeDocument/2006/relationships/hyperlink" Target="https://www.refill.org.uk/refill-london/" TargetMode="External"/><Relationship Id="rId29" Type="http://schemas.openxmlformats.org/officeDocument/2006/relationships/hyperlink" Target="https://www.youtube.com/watch?v=WwvaWx7E00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rap.org.uk%2Fsites%2Fdefault%2Ffiles%2F2021-03%2FWRAP-Household-food-waste-restated-data-2007-2015.pdf&amp;data=05%7C01%7CJackie.Barry-Purssell%40harrow.gov.uk%7C9c4d0b251b30464fccb208da8a970f55%7Cd2c39953a8db4c3c97f2d2dc76fb3e2c%7C1%7C1%7C637974680361834917%7CUnknown%7CTWFpbGZsb3d8eyJWIjoiMC4wLjAwMDAiLCJQIjoiV2luMzIiLCJBTiI6Ik1haWwiLCJXVCI6Mn0%3D%7C3000%7C%7C%7C&amp;sdata=hi1oRykqk9bjHi3TEyoW%2B8WATqcOLV41Soi3cHq9xBI%3D&amp;reserved=0" TargetMode="External"/><Relationship Id="rId24" Type="http://schemas.openxmlformats.org/officeDocument/2006/relationships/hyperlink" Target="https://relondon.gov.uk/resources/toolkit-london-recycles-brand-guidelines"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itche.co/" TargetMode="External"/><Relationship Id="rId23" Type="http://schemas.openxmlformats.org/officeDocument/2006/relationships/hyperlink" Target="https://relondon.gov.uk/resources" TargetMode="External"/><Relationship Id="rId28" Type="http://schemas.openxmlformats.org/officeDocument/2006/relationships/hyperlink" Target="https://therestartproject.org/"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getcomposting.com" TargetMode="External"/><Relationship Id="rId31" Type="http://schemas.openxmlformats.org/officeDocument/2006/relationships/hyperlink" Target="https://www.facebook.com/lbharrow/videos/4480784450386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fl.gov.uk/modes/driving/ultra-low-emission-zone" TargetMode="External"/><Relationship Id="rId22" Type="http://schemas.openxmlformats.org/officeDocument/2006/relationships/hyperlink" Target="https://relondon.gov.uk/resources/cost-of-contamination" TargetMode="External"/><Relationship Id="rId27" Type="http://schemas.openxmlformats.org/officeDocument/2006/relationships/hyperlink" Target="https://eur01.safelinks.protection.outlook.com/?url=https%3A%2F%2Fwestlondonnappies.com%2F&amp;data=05%7C01%7Cjackie.barry-purssell%40harrow.gov.uk%7C1e3657873d5b46ca5ae108da80ff8695%7Cd2c39953a8db4c3c97f2d2dc76fb3e2c%7C1%7C0%7C637964132491288455%7CUnknown%7CTWFpbGZsb3d8eyJWIjoiMC4wLjAwMDAiLCJQIjoiV2luMzIiLCJBTiI6Ik1haWwiLCJXVCI6Mn0%3D%7C3000%7C%7C%7C&amp;sdata=ExqE%2FJQ0zihB5a%2F1rUWUINBsRKfO0A8M%2Fzx9dED9PFE%3D&amp;reserved=0" TargetMode="External"/><Relationship Id="rId30" Type="http://schemas.openxmlformats.org/officeDocument/2006/relationships/hyperlink" Target="https://www.youtube.com/watch?v=XjyXVqRyHk0"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http://schemas.microsoft.com/office/2006/documentManagement/types"/>
    <ds:schemaRef ds:uri="d3625f93-684f-4343-a19c-181047c99c9a"/>
    <ds:schemaRef ds:uri="8a1413f0-80f7-4807-ab5f-d310adea75f0"/>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1059BBD9-D68D-4DB8-8912-88A3FE541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5</TotalTime>
  <Pages>7</Pages>
  <Words>4354</Words>
  <Characters>27396</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11</cp:revision>
  <cp:lastPrinted>2022-01-28T23:49:00Z</cp:lastPrinted>
  <dcterms:created xsi:type="dcterms:W3CDTF">2025-09-19T11:52:00Z</dcterms:created>
  <dcterms:modified xsi:type="dcterms:W3CDTF">2025-09-19T14:19:00Z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